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F069" w14:textId="1CF2B26D" w:rsidR="009D0C04" w:rsidRPr="00F27732" w:rsidRDefault="00DC6A2C" w:rsidP="00D6548F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F27732">
        <w:rPr>
          <w:rFonts w:asciiTheme="minorHAnsi" w:hAnsiTheme="minorHAnsi" w:cstheme="minorHAnsi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7870B" wp14:editId="1591E2DD">
                <wp:simplePos x="0" y="0"/>
                <wp:positionH relativeFrom="column">
                  <wp:posOffset>110490</wp:posOffset>
                </wp:positionH>
                <wp:positionV relativeFrom="paragraph">
                  <wp:posOffset>-371475</wp:posOffset>
                </wp:positionV>
                <wp:extent cx="1200150" cy="55943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92AC1" w14:textId="77777777" w:rsidR="00F65C95" w:rsidRDefault="00F65C95" w:rsidP="00F65C95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77870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.7pt;margin-top:-29.25pt;width:94.5pt;height:44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" stroked="f">
                <v:textbox style="mso-fit-shape-to-text:t">
                  <w:txbxContent>
                    <w:p w14:paraId="3BB92AC1" w14:textId="77777777" w:rsidR="00F65C95" w:rsidRDefault="00F65C95" w:rsidP="00F65C95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A0E1F" w:rsidRPr="00F27732">
        <w:rPr>
          <w:rFonts w:asciiTheme="minorHAnsi" w:hAnsiTheme="minorHAnsi" w:cstheme="minorHAnsi"/>
          <w:sz w:val="20"/>
          <w:szCs w:val="20"/>
        </w:rPr>
        <w:tab/>
      </w:r>
      <w:r w:rsidR="002A0E1F" w:rsidRPr="00F27732">
        <w:rPr>
          <w:rFonts w:asciiTheme="minorHAnsi" w:hAnsiTheme="minorHAnsi" w:cstheme="minorHAnsi"/>
          <w:sz w:val="20"/>
          <w:szCs w:val="20"/>
        </w:rPr>
        <w:tab/>
      </w:r>
      <w:r w:rsidR="007A77E0" w:rsidRPr="00F27732">
        <w:rPr>
          <w:rFonts w:asciiTheme="minorHAnsi" w:hAnsiTheme="minorHAnsi" w:cstheme="minorHAnsi"/>
          <w:sz w:val="20"/>
          <w:szCs w:val="20"/>
        </w:rPr>
        <w:tab/>
      </w:r>
      <w:r w:rsidR="007A77E0" w:rsidRPr="00F27732">
        <w:rPr>
          <w:rFonts w:asciiTheme="minorHAnsi" w:hAnsiTheme="minorHAnsi" w:cstheme="minorHAnsi"/>
          <w:sz w:val="20"/>
          <w:szCs w:val="20"/>
        </w:rPr>
        <w:tab/>
      </w:r>
      <w:r w:rsidR="007A77E0" w:rsidRPr="00F27732">
        <w:rPr>
          <w:rFonts w:asciiTheme="minorHAnsi" w:hAnsiTheme="minorHAnsi" w:cstheme="minorHAnsi"/>
          <w:sz w:val="20"/>
          <w:szCs w:val="20"/>
        </w:rPr>
        <w:tab/>
      </w:r>
      <w:r w:rsidR="007A77E0" w:rsidRPr="00F27732">
        <w:rPr>
          <w:rFonts w:asciiTheme="minorHAnsi" w:hAnsiTheme="minorHAnsi" w:cstheme="minorHAnsi"/>
          <w:sz w:val="20"/>
          <w:szCs w:val="20"/>
        </w:rPr>
        <w:tab/>
      </w:r>
      <w:r w:rsidR="007A77E0" w:rsidRPr="00F27732">
        <w:rPr>
          <w:rFonts w:asciiTheme="minorHAnsi" w:hAnsiTheme="minorHAnsi" w:cstheme="minorHAnsi"/>
          <w:sz w:val="20"/>
          <w:szCs w:val="20"/>
        </w:rPr>
        <w:tab/>
      </w:r>
      <w:r w:rsidR="007A77E0" w:rsidRPr="00F27732">
        <w:rPr>
          <w:rFonts w:asciiTheme="minorHAnsi" w:hAnsiTheme="minorHAnsi" w:cstheme="minorHAnsi"/>
          <w:sz w:val="20"/>
          <w:szCs w:val="20"/>
        </w:rPr>
        <w:tab/>
        <w:t>Warszawa,</w:t>
      </w:r>
      <w:r w:rsidR="00BB3D30">
        <w:rPr>
          <w:rFonts w:asciiTheme="minorHAnsi" w:hAnsiTheme="minorHAnsi" w:cstheme="minorHAnsi"/>
          <w:sz w:val="20"/>
          <w:szCs w:val="20"/>
        </w:rPr>
        <w:t>13</w:t>
      </w:r>
      <w:r w:rsidR="00953BAB">
        <w:rPr>
          <w:rFonts w:asciiTheme="minorHAnsi" w:hAnsiTheme="minorHAnsi" w:cstheme="minorHAnsi"/>
          <w:sz w:val="20"/>
          <w:szCs w:val="20"/>
        </w:rPr>
        <w:t>.12.2022 r.</w:t>
      </w:r>
    </w:p>
    <w:p w14:paraId="5B48BF17" w14:textId="77777777" w:rsidR="00737F07" w:rsidRPr="00F27732" w:rsidRDefault="00737F07" w:rsidP="009D0C0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C08B4F0" w14:textId="2D141443" w:rsidR="001D6DA0" w:rsidRPr="00D926E8" w:rsidRDefault="004D191C" w:rsidP="001D6DA0">
      <w:pPr>
        <w:jc w:val="center"/>
        <w:rPr>
          <w:rFonts w:asciiTheme="minorHAnsi" w:hAnsiTheme="minorHAnsi" w:cstheme="minorHAnsi"/>
          <w:b/>
        </w:rPr>
      </w:pPr>
      <w:r w:rsidRPr="00D926E8">
        <w:rPr>
          <w:rFonts w:asciiTheme="minorHAnsi" w:hAnsiTheme="minorHAnsi" w:cstheme="minorHAnsi"/>
          <w:b/>
        </w:rPr>
        <w:t>Treść</w:t>
      </w:r>
      <w:r w:rsidR="00F65C95" w:rsidRPr="00D926E8">
        <w:rPr>
          <w:rFonts w:asciiTheme="minorHAnsi" w:hAnsiTheme="minorHAnsi" w:cstheme="minorHAnsi"/>
          <w:b/>
        </w:rPr>
        <w:t xml:space="preserve"> ogłoszenia</w:t>
      </w:r>
    </w:p>
    <w:p w14:paraId="312C4AC9" w14:textId="62BA05E8" w:rsidR="00BB3D30" w:rsidRPr="00BB3D30" w:rsidRDefault="001D6DA0" w:rsidP="00BB3D30">
      <w:pPr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sz w:val="20"/>
          <w:szCs w:val="20"/>
        </w:rPr>
        <w:t xml:space="preserve">Wojskowe Centralne Biuro </w:t>
      </w:r>
      <w:proofErr w:type="spellStart"/>
      <w:r>
        <w:rPr>
          <w:rFonts w:asciiTheme="minorHAnsi" w:hAnsiTheme="minorHAnsi" w:cstheme="minorHAnsi"/>
          <w:sz w:val="20"/>
          <w:szCs w:val="20"/>
        </w:rPr>
        <w:t>Konstrukcyjno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Technologiczne S.A. w Warszawie, ul. Radiowa 13,  zleci </w:t>
      </w:r>
      <w:r w:rsidR="00BB3D30" w:rsidRPr="00BB3D30">
        <w:rPr>
          <w:rFonts w:asciiTheme="minorHAnsi" w:hAnsiTheme="minorHAnsi" w:cstheme="minorHAnsi"/>
          <w:bCs/>
          <w:sz w:val="20"/>
          <w:szCs w:val="20"/>
          <w:lang w:eastAsia="pl-PL" w:bidi="ar-SA"/>
        </w:rPr>
        <w:t xml:space="preserve">dostawę </w:t>
      </w:r>
      <w:bookmarkStart w:id="0" w:name="_Hlk96080005"/>
      <w:bookmarkStart w:id="1" w:name="_Hlk99106443"/>
      <w:bookmarkStart w:id="2" w:name="_Hlk96079924"/>
      <w:r w:rsidR="00BB3D30" w:rsidRPr="00BB3D30">
        <w:rPr>
          <w:rFonts w:asciiTheme="minorHAnsi" w:hAnsiTheme="minorHAnsi" w:cstheme="minorHAnsi"/>
          <w:bCs/>
          <w:sz w:val="20"/>
          <w:szCs w:val="20"/>
        </w:rPr>
        <w:t>elementów</w:t>
      </w:r>
      <w:bookmarkEnd w:id="0"/>
      <w:bookmarkEnd w:id="1"/>
      <w:bookmarkEnd w:id="2"/>
      <w:r w:rsidR="00BB3D30" w:rsidRPr="00BB3D3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B3D30" w:rsidRPr="00BB3D30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obwodów silnoprądowych do laboratoryjnego prototypu obciążnika Systemu Zasilania 270V </w:t>
      </w:r>
      <w:proofErr w:type="spellStart"/>
      <w:r w:rsidR="00BB3D30" w:rsidRPr="00BB3D30">
        <w:rPr>
          <w:rFonts w:asciiTheme="minorHAnsi" w:hAnsiTheme="minorHAnsi" w:cstheme="minorHAnsi"/>
          <w:sz w:val="20"/>
          <w:szCs w:val="20"/>
          <w:lang w:eastAsia="pl-PL" w:bidi="ar-SA"/>
        </w:rPr>
        <w:t>d.c</w:t>
      </w:r>
      <w:proofErr w:type="spellEnd"/>
      <w:r w:rsidR="00BB3D30" w:rsidRPr="00BB3D30">
        <w:rPr>
          <w:rFonts w:asciiTheme="minorHAnsi" w:hAnsiTheme="minorHAnsi" w:cstheme="minorHAnsi"/>
          <w:sz w:val="20"/>
          <w:szCs w:val="20"/>
          <w:lang w:eastAsia="pl-PL" w:bidi="ar-SA"/>
        </w:rPr>
        <w:t>. zgodnie z poniższą specyfikacją, którego budowę wykona WCBKT S.A.  - część II uzupełniająca.</w:t>
      </w:r>
    </w:p>
    <w:p w14:paraId="5BBC7396" w14:textId="0B3DDD43" w:rsidR="001D6DA0" w:rsidRDefault="001D6DA0" w:rsidP="001D6DA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AB18EE" w14:textId="77777777" w:rsidR="001D6DA0" w:rsidRPr="00D926E8" w:rsidRDefault="001D6DA0" w:rsidP="001D6DA0">
      <w:pPr>
        <w:jc w:val="center"/>
        <w:rPr>
          <w:rFonts w:asciiTheme="minorHAnsi" w:hAnsiTheme="minorHAnsi" w:cstheme="minorHAnsi"/>
          <w:b/>
        </w:rPr>
      </w:pPr>
      <w:r w:rsidRPr="00D926E8">
        <w:rPr>
          <w:rFonts w:asciiTheme="minorHAnsi" w:hAnsiTheme="minorHAnsi" w:cstheme="minorHAnsi"/>
          <w:b/>
        </w:rPr>
        <w:t>Opis przedmiotu zamówienia</w:t>
      </w:r>
    </w:p>
    <w:p w14:paraId="414DFDAD" w14:textId="6E59B2D8" w:rsidR="00D926E8" w:rsidRPr="002533DC" w:rsidRDefault="001D6DA0" w:rsidP="002533D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Przedmiotem zamówienia jest dostarczenie elementów elektrycznych do budowy obwodów silnoprądowych </w:t>
      </w:r>
      <w:r w:rsidR="00BB3D30">
        <w:rPr>
          <w:rFonts w:asciiTheme="minorHAnsi" w:hAnsiTheme="minorHAnsi" w:cstheme="minorHAnsi"/>
          <w:sz w:val="20"/>
          <w:szCs w:val="20"/>
        </w:rPr>
        <w:t xml:space="preserve">do laboratoryjnego prototypu </w:t>
      </w:r>
      <w:r>
        <w:rPr>
          <w:rFonts w:asciiTheme="minorHAnsi" w:hAnsiTheme="minorHAnsi" w:cstheme="minorHAnsi"/>
          <w:sz w:val="20"/>
          <w:szCs w:val="20"/>
        </w:rPr>
        <w:t xml:space="preserve">obciążniku Systemu Zasilania 270V </w:t>
      </w:r>
      <w:proofErr w:type="spellStart"/>
      <w:r>
        <w:rPr>
          <w:rFonts w:asciiTheme="minorHAnsi" w:hAnsiTheme="minorHAnsi" w:cstheme="minorHAnsi"/>
          <w:sz w:val="20"/>
          <w:szCs w:val="20"/>
        </w:rPr>
        <w:t>d.c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zgodnie z </w:t>
      </w:r>
      <w:r w:rsidR="002533DC" w:rsidRPr="002533DC">
        <w:rPr>
          <w:rFonts w:asciiTheme="minorHAnsi" w:hAnsiTheme="minorHAnsi" w:cstheme="minorHAnsi"/>
          <w:b/>
          <w:bCs/>
          <w:sz w:val="20"/>
          <w:szCs w:val="20"/>
        </w:rPr>
        <w:t>załącznikiem nr 1 do Umowy.</w:t>
      </w:r>
    </w:p>
    <w:p w14:paraId="38EA5E2D" w14:textId="4298E0BA" w:rsidR="007F6B2A" w:rsidRPr="00CC3901" w:rsidRDefault="008D6D2E" w:rsidP="00DF49B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b/>
          <w:bCs/>
          <w:sz w:val="20"/>
          <w:szCs w:val="20"/>
        </w:rPr>
        <w:t>Termin realizacji zamówienia:</w:t>
      </w:r>
      <w:r w:rsidRPr="00CC3901">
        <w:rPr>
          <w:rFonts w:asciiTheme="minorHAnsi" w:hAnsiTheme="minorHAnsi" w:cstheme="minorHAnsi"/>
          <w:sz w:val="20"/>
          <w:szCs w:val="20"/>
        </w:rPr>
        <w:t xml:space="preserve"> </w:t>
      </w:r>
      <w:r w:rsidRPr="00A65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do</w:t>
      </w:r>
      <w:r w:rsidR="00A6530F" w:rsidRPr="00A65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6E54D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16</w:t>
      </w:r>
      <w:r w:rsidR="001D6D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.01.2023 r.</w:t>
      </w:r>
    </w:p>
    <w:p w14:paraId="3FAA5093" w14:textId="7BEFADC6" w:rsidR="007F6B2A" w:rsidRPr="00CC3901" w:rsidRDefault="008D6D2E" w:rsidP="00DF49B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Minimalna wymagana gwarancja: 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B3DAA">
        <w:rPr>
          <w:rFonts w:asciiTheme="minorHAnsi" w:hAnsiTheme="minorHAnsi" w:cstheme="minorHAnsi"/>
          <w:b/>
          <w:bCs/>
          <w:sz w:val="20"/>
          <w:szCs w:val="20"/>
        </w:rPr>
        <w:t xml:space="preserve">4 (dwadzieścia cztery miesiące) miesiące </w:t>
      </w:r>
    </w:p>
    <w:p w14:paraId="5CD48896" w14:textId="19E34A69" w:rsidR="008D6D2E" w:rsidRPr="00CC3901" w:rsidRDefault="008D6D2E" w:rsidP="00DF49B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Wymagane dokumenty:</w:t>
      </w:r>
    </w:p>
    <w:p w14:paraId="2F079BFB" w14:textId="75F19BA0" w:rsidR="002328B6" w:rsidRPr="00CC3901" w:rsidRDefault="00C15C00" w:rsidP="009B4659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Instrukcja obsługi i eksploatacji w języku polskim</w:t>
      </w:r>
    </w:p>
    <w:p w14:paraId="50EC3758" w14:textId="23D95FCC" w:rsidR="00D52CDC" w:rsidRDefault="00D52CDC" w:rsidP="009B4659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Oświadczenie o braku powiązań </w:t>
      </w:r>
    </w:p>
    <w:p w14:paraId="653CDBB1" w14:textId="77777777" w:rsidR="00AD7E41" w:rsidRPr="00CC3901" w:rsidRDefault="00AD7E41" w:rsidP="00AD7E41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6A18EF7B" w14:textId="132D8E60" w:rsidR="0001545D" w:rsidRPr="00CC3901" w:rsidRDefault="009544B9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Oferta powinna </w:t>
      </w:r>
      <w:r w:rsidR="00DF49BE" w:rsidRPr="00CC3901">
        <w:rPr>
          <w:rFonts w:asciiTheme="minorHAnsi" w:hAnsiTheme="minorHAnsi" w:cstheme="minorHAnsi"/>
          <w:sz w:val="20"/>
          <w:szCs w:val="20"/>
        </w:rPr>
        <w:t xml:space="preserve">zawierać wykaz elementów zgodnie z powyższą specyfikacją wraz z ceną jednostkową za poszczególny element. </w:t>
      </w:r>
    </w:p>
    <w:p w14:paraId="55BBB651" w14:textId="77777777" w:rsidR="00DF49BE" w:rsidRPr="00CC3901" w:rsidRDefault="00DF49BE" w:rsidP="00DF49BE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5997333" w14:textId="755232A0" w:rsidR="00567B91" w:rsidRPr="00CC3901" w:rsidRDefault="009D0C04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Oferty należy składać w terminie do</w:t>
      </w:r>
      <w:r w:rsidR="006E54DB">
        <w:rPr>
          <w:rFonts w:asciiTheme="minorHAnsi" w:hAnsiTheme="minorHAnsi" w:cstheme="minorHAnsi"/>
          <w:b/>
          <w:bCs/>
          <w:sz w:val="20"/>
          <w:szCs w:val="20"/>
        </w:rPr>
        <w:t xml:space="preserve"> 29.12.</w:t>
      </w:r>
      <w:r w:rsidR="004E12B5" w:rsidRPr="00CC390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A5A5E" w:rsidRPr="00CC3901">
        <w:rPr>
          <w:rFonts w:asciiTheme="minorHAnsi" w:hAnsiTheme="minorHAnsi" w:cstheme="minorHAnsi"/>
          <w:b/>
          <w:bCs/>
          <w:sz w:val="20"/>
          <w:szCs w:val="20"/>
        </w:rPr>
        <w:t>022</w:t>
      </w:r>
      <w:r w:rsidRPr="00CC3901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EC1C48" w:rsidRPr="00CC3901">
        <w:rPr>
          <w:rFonts w:asciiTheme="minorHAnsi" w:hAnsiTheme="minorHAnsi" w:cstheme="minorHAnsi"/>
          <w:b/>
          <w:sz w:val="20"/>
          <w:szCs w:val="20"/>
        </w:rPr>
        <w:t xml:space="preserve"> do godz.</w:t>
      </w:r>
      <w:r w:rsidR="00CC39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F5D78">
        <w:rPr>
          <w:rFonts w:asciiTheme="minorHAnsi" w:hAnsiTheme="minorHAnsi" w:cstheme="minorHAnsi"/>
          <w:b/>
          <w:sz w:val="20"/>
          <w:szCs w:val="20"/>
        </w:rPr>
        <w:t>10</w:t>
      </w:r>
      <w:r w:rsidR="00CC3901">
        <w:rPr>
          <w:rFonts w:asciiTheme="minorHAnsi" w:hAnsiTheme="minorHAnsi" w:cstheme="minorHAnsi"/>
          <w:b/>
          <w:sz w:val="20"/>
          <w:szCs w:val="20"/>
        </w:rPr>
        <w:t>:00</w:t>
      </w:r>
      <w:r w:rsidR="00EC1C48" w:rsidRPr="00CC39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3901">
        <w:rPr>
          <w:rFonts w:asciiTheme="minorHAnsi" w:hAnsiTheme="minorHAnsi" w:cstheme="minorHAnsi"/>
          <w:sz w:val="20"/>
          <w:szCs w:val="20"/>
        </w:rPr>
        <w:t xml:space="preserve"> na </w:t>
      </w:r>
      <w:r w:rsidR="00F52E02" w:rsidRPr="00CC3901">
        <w:rPr>
          <w:rFonts w:asciiTheme="minorHAnsi" w:hAnsiTheme="minorHAnsi" w:cstheme="minorHAnsi"/>
          <w:b/>
          <w:sz w:val="20"/>
          <w:szCs w:val="20"/>
        </w:rPr>
        <w:t>„Formularzu ofert</w:t>
      </w:r>
      <w:r w:rsidR="003D3DFD" w:rsidRPr="00CC3901">
        <w:rPr>
          <w:rFonts w:asciiTheme="minorHAnsi" w:hAnsiTheme="minorHAnsi" w:cstheme="minorHAnsi"/>
          <w:b/>
          <w:sz w:val="20"/>
          <w:szCs w:val="20"/>
        </w:rPr>
        <w:t>owym</w:t>
      </w:r>
      <w:r w:rsidR="00F52E02" w:rsidRPr="00CC3901">
        <w:rPr>
          <w:rFonts w:asciiTheme="minorHAnsi" w:hAnsiTheme="minorHAnsi" w:cstheme="minorHAnsi"/>
          <w:b/>
          <w:sz w:val="20"/>
          <w:szCs w:val="20"/>
        </w:rPr>
        <w:t>”</w:t>
      </w:r>
      <w:r w:rsidR="00F52E02" w:rsidRPr="00CC3901">
        <w:rPr>
          <w:rFonts w:asciiTheme="minorHAnsi" w:hAnsiTheme="minorHAnsi" w:cstheme="minorHAnsi"/>
          <w:sz w:val="20"/>
          <w:szCs w:val="20"/>
        </w:rPr>
        <w:t xml:space="preserve"> dostępnym na stronie internetowej </w:t>
      </w:r>
      <w:hyperlink r:id="rId7" w:history="1">
        <w:r w:rsidR="00F52E02" w:rsidRPr="00CC390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www.wcbkt.pl</w:t>
        </w:r>
      </w:hyperlink>
      <w:r w:rsidR="0006785D" w:rsidRPr="00CC3901">
        <w:rPr>
          <w:rFonts w:asciiTheme="minorHAnsi" w:hAnsiTheme="minorHAnsi" w:cstheme="minorHAnsi"/>
          <w:sz w:val="20"/>
          <w:szCs w:val="20"/>
        </w:rPr>
        <w:t xml:space="preserve"> </w:t>
      </w:r>
      <w:r w:rsidR="00F52E02" w:rsidRPr="00CC3901">
        <w:rPr>
          <w:rFonts w:asciiTheme="minorHAnsi" w:hAnsiTheme="minorHAnsi" w:cstheme="minorHAnsi"/>
          <w:sz w:val="20"/>
          <w:szCs w:val="20"/>
        </w:rPr>
        <w:t xml:space="preserve">na </w:t>
      </w:r>
      <w:r w:rsidRPr="00CC3901">
        <w:rPr>
          <w:rFonts w:asciiTheme="minorHAnsi" w:hAnsiTheme="minorHAnsi" w:cstheme="minorHAnsi"/>
          <w:sz w:val="20"/>
          <w:szCs w:val="20"/>
        </w:rPr>
        <w:t>adres:</w:t>
      </w:r>
      <w:r w:rsidR="00DF49BE" w:rsidRPr="00CC3901">
        <w:rPr>
          <w:rFonts w:asciiTheme="minorHAnsi" w:hAnsiTheme="minorHAnsi" w:cstheme="minorHAnsi"/>
          <w:sz w:val="20"/>
          <w:szCs w:val="20"/>
        </w:rPr>
        <w:t xml:space="preserve"> </w:t>
      </w:r>
      <w:r w:rsidRPr="00CC3901">
        <w:rPr>
          <w:rFonts w:asciiTheme="minorHAnsi" w:hAnsiTheme="minorHAnsi" w:cstheme="minorHAnsi"/>
          <w:b/>
          <w:sz w:val="20"/>
          <w:szCs w:val="20"/>
        </w:rPr>
        <w:t xml:space="preserve">Wojskowe Centralne Biuro </w:t>
      </w:r>
      <w:proofErr w:type="spellStart"/>
      <w:r w:rsidRPr="00CC3901">
        <w:rPr>
          <w:rFonts w:asciiTheme="minorHAnsi" w:hAnsiTheme="minorHAnsi" w:cstheme="minorHAnsi"/>
          <w:b/>
          <w:sz w:val="20"/>
          <w:szCs w:val="20"/>
        </w:rPr>
        <w:t>Konstrukcyjno</w:t>
      </w:r>
      <w:proofErr w:type="spellEnd"/>
      <w:r w:rsidRPr="00CC3901">
        <w:rPr>
          <w:rFonts w:asciiTheme="minorHAnsi" w:hAnsiTheme="minorHAnsi" w:cstheme="minorHAnsi"/>
          <w:b/>
          <w:sz w:val="20"/>
          <w:szCs w:val="20"/>
        </w:rPr>
        <w:t xml:space="preserve"> – Technologiczne S.A. </w:t>
      </w:r>
      <w:r w:rsidR="00C6724A" w:rsidRPr="00CC3901">
        <w:rPr>
          <w:rFonts w:asciiTheme="minorHAnsi" w:hAnsiTheme="minorHAnsi" w:cstheme="minorHAnsi"/>
          <w:b/>
          <w:sz w:val="20"/>
          <w:szCs w:val="20"/>
        </w:rPr>
        <w:t>–</w:t>
      </w:r>
      <w:r w:rsidR="00555103" w:rsidRPr="00CC39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500EA" w:rsidRPr="00CC3901">
        <w:rPr>
          <w:rFonts w:asciiTheme="minorHAnsi" w:hAnsiTheme="minorHAnsi" w:cstheme="minorHAnsi"/>
          <w:b/>
          <w:sz w:val="20"/>
          <w:szCs w:val="20"/>
        </w:rPr>
        <w:t>kancelaria</w:t>
      </w:r>
      <w:r w:rsidR="00C6724A" w:rsidRPr="00CC39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B2D13" w:rsidRPr="00CC3901">
        <w:rPr>
          <w:rFonts w:asciiTheme="minorHAnsi" w:hAnsiTheme="minorHAnsi" w:cstheme="minorHAnsi"/>
          <w:b/>
          <w:sz w:val="20"/>
          <w:szCs w:val="20"/>
        </w:rPr>
        <w:t>0</w:t>
      </w:r>
      <w:r w:rsidR="001726D2" w:rsidRPr="00CC3901">
        <w:rPr>
          <w:rFonts w:asciiTheme="minorHAnsi" w:hAnsiTheme="minorHAnsi" w:cstheme="minorHAnsi"/>
          <w:b/>
          <w:sz w:val="20"/>
          <w:szCs w:val="20"/>
        </w:rPr>
        <w:t>1</w:t>
      </w:r>
      <w:r w:rsidR="00504024" w:rsidRPr="00CC3901">
        <w:rPr>
          <w:rFonts w:asciiTheme="minorHAnsi" w:hAnsiTheme="minorHAnsi" w:cstheme="minorHAnsi"/>
          <w:b/>
          <w:sz w:val="20"/>
          <w:szCs w:val="20"/>
        </w:rPr>
        <w:t>-</w:t>
      </w:r>
      <w:r w:rsidR="001726D2" w:rsidRPr="00CC3901">
        <w:rPr>
          <w:rFonts w:asciiTheme="minorHAnsi" w:hAnsiTheme="minorHAnsi" w:cstheme="minorHAnsi"/>
          <w:b/>
          <w:sz w:val="20"/>
          <w:szCs w:val="20"/>
        </w:rPr>
        <w:t>485</w:t>
      </w:r>
      <w:r w:rsidR="00504024" w:rsidRPr="00CC3901">
        <w:rPr>
          <w:rFonts w:asciiTheme="minorHAnsi" w:hAnsiTheme="minorHAnsi" w:cstheme="minorHAnsi"/>
          <w:b/>
          <w:sz w:val="20"/>
          <w:szCs w:val="20"/>
        </w:rPr>
        <w:t xml:space="preserve"> Warszawa</w:t>
      </w:r>
      <w:r w:rsidR="00DF49BE" w:rsidRPr="00CC3901">
        <w:rPr>
          <w:rFonts w:asciiTheme="minorHAnsi" w:hAnsiTheme="minorHAnsi" w:cstheme="minorHAnsi"/>
          <w:b/>
          <w:sz w:val="20"/>
          <w:szCs w:val="20"/>
        </w:rPr>
        <w:t>,</w:t>
      </w:r>
      <w:r w:rsidR="00C6724A" w:rsidRPr="00CC39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04024" w:rsidRPr="00CC3901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726D2" w:rsidRPr="00CC3901">
        <w:rPr>
          <w:rFonts w:asciiTheme="minorHAnsi" w:hAnsiTheme="minorHAnsi" w:cstheme="minorHAnsi"/>
          <w:b/>
          <w:sz w:val="20"/>
          <w:szCs w:val="20"/>
        </w:rPr>
        <w:t>Radiowa 13</w:t>
      </w:r>
    </w:p>
    <w:p w14:paraId="3453F011" w14:textId="77777777" w:rsidR="00DF49BE" w:rsidRPr="00CC3901" w:rsidRDefault="00DF49BE" w:rsidP="00DF49BE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12377D6" w14:textId="0FF72549" w:rsidR="00567B91" w:rsidRPr="00CC3901" w:rsidRDefault="000829BD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W przypadku osobistego dostarczenia oferty do siedziby Zamawiającego </w:t>
      </w:r>
      <w:r w:rsidR="00567B91" w:rsidRPr="00CC3901">
        <w:rPr>
          <w:rFonts w:asciiTheme="minorHAnsi" w:hAnsiTheme="minorHAnsi" w:cstheme="minorHAnsi"/>
          <w:sz w:val="20"/>
          <w:szCs w:val="20"/>
        </w:rPr>
        <w:t xml:space="preserve">Wykonawca zamieszcza ofertę </w:t>
      </w:r>
      <w:r w:rsidR="00CC3901">
        <w:rPr>
          <w:rFonts w:asciiTheme="minorHAnsi" w:hAnsiTheme="minorHAnsi" w:cstheme="minorHAnsi"/>
          <w:sz w:val="20"/>
          <w:szCs w:val="20"/>
        </w:rPr>
        <w:br/>
      </w:r>
      <w:r w:rsidR="00567B91" w:rsidRPr="00CC3901">
        <w:rPr>
          <w:rFonts w:asciiTheme="minorHAnsi" w:hAnsiTheme="minorHAnsi" w:cstheme="minorHAnsi"/>
          <w:sz w:val="20"/>
          <w:szCs w:val="20"/>
        </w:rPr>
        <w:t>w zewnętrznej i wewnętrznej kopercie z tym, że:</w:t>
      </w:r>
    </w:p>
    <w:p w14:paraId="68B8FDAB" w14:textId="1D82E396" w:rsidR="00567B91" w:rsidRPr="00CC3901" w:rsidRDefault="00567B91" w:rsidP="009B4659">
      <w:pPr>
        <w:pStyle w:val="Akapitzlist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zewnętrzna koperta powinna być bez nazwy i pieczątki Wykonawcy oraz oznaczona w następujący sposób:</w:t>
      </w:r>
    </w:p>
    <w:p w14:paraId="0806E043" w14:textId="6CF5C79D" w:rsidR="00D926E8" w:rsidRDefault="00567B91" w:rsidP="00AD7E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„</w:t>
      </w:r>
      <w:r w:rsidR="00BB3D30">
        <w:rPr>
          <w:rFonts w:asciiTheme="minorHAnsi" w:hAnsiTheme="minorHAnsi" w:cstheme="minorHAnsi"/>
          <w:sz w:val="20"/>
          <w:szCs w:val="20"/>
        </w:rPr>
        <w:t xml:space="preserve">Dostawa </w:t>
      </w:r>
      <w:r w:rsidR="00BB3D30" w:rsidRPr="00BB3D30">
        <w:rPr>
          <w:rFonts w:asciiTheme="minorHAnsi" w:hAnsiTheme="minorHAnsi" w:cstheme="minorHAnsi"/>
          <w:sz w:val="20"/>
          <w:szCs w:val="20"/>
        </w:rPr>
        <w:t xml:space="preserve">elementów obwodów silnoprądowych do laboratoryjnego prototypu obciążnika Systemu Zasilania 270V </w:t>
      </w:r>
      <w:proofErr w:type="spellStart"/>
      <w:r w:rsidR="00BB3D30" w:rsidRPr="00BB3D30">
        <w:rPr>
          <w:rFonts w:asciiTheme="minorHAnsi" w:hAnsiTheme="minorHAnsi" w:cstheme="minorHAnsi"/>
          <w:sz w:val="20"/>
          <w:szCs w:val="20"/>
        </w:rPr>
        <w:t>d.c</w:t>
      </w:r>
      <w:proofErr w:type="spellEnd"/>
      <w:r w:rsidR="00BB3D30" w:rsidRPr="00BB3D30">
        <w:rPr>
          <w:rFonts w:asciiTheme="minorHAnsi" w:hAnsiTheme="minorHAnsi" w:cstheme="minorHAnsi"/>
          <w:sz w:val="20"/>
          <w:szCs w:val="20"/>
        </w:rPr>
        <w:t>. zgodnie z poniższą specyfikacją, którego budowę wykona WCBKT S.A.  - część II uzupełniająca</w:t>
      </w:r>
      <w:r w:rsidR="00D926E8">
        <w:rPr>
          <w:rFonts w:asciiTheme="minorHAnsi" w:hAnsiTheme="minorHAnsi" w:cstheme="minorHAnsi"/>
          <w:sz w:val="20"/>
          <w:szCs w:val="20"/>
        </w:rPr>
        <w:t>.</w:t>
      </w:r>
    </w:p>
    <w:p w14:paraId="40AD008F" w14:textId="5E2462D3" w:rsidR="00567B91" w:rsidRPr="00CC3901" w:rsidRDefault="00AD7E41" w:rsidP="00AD7E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N</w:t>
      </w:r>
      <w:r w:rsidR="00567B91" w:rsidRPr="00CC3901">
        <w:rPr>
          <w:rFonts w:asciiTheme="minorHAnsi" w:hAnsiTheme="minorHAnsi" w:cstheme="minorHAnsi"/>
          <w:sz w:val="20"/>
          <w:szCs w:val="20"/>
        </w:rPr>
        <w:t xml:space="preserve">r </w:t>
      </w:r>
      <w:r w:rsidR="00567B91" w:rsidRPr="00BB3D30">
        <w:rPr>
          <w:rFonts w:asciiTheme="minorHAnsi" w:hAnsiTheme="minorHAnsi" w:cstheme="minorHAnsi"/>
          <w:sz w:val="20"/>
          <w:szCs w:val="20"/>
        </w:rPr>
        <w:t xml:space="preserve">postępowania </w:t>
      </w:r>
      <w:r w:rsidR="00BB3D30" w:rsidRPr="00BB3D30">
        <w:rPr>
          <w:rFonts w:asciiTheme="minorHAnsi" w:hAnsiTheme="minorHAnsi" w:cstheme="minorHAnsi"/>
          <w:sz w:val="20"/>
          <w:szCs w:val="20"/>
        </w:rPr>
        <w:t>5</w:t>
      </w:r>
      <w:r w:rsidR="00567B91" w:rsidRPr="00BB3D30">
        <w:rPr>
          <w:rFonts w:asciiTheme="minorHAnsi" w:hAnsiTheme="minorHAnsi" w:cstheme="minorHAnsi"/>
          <w:sz w:val="20"/>
          <w:szCs w:val="20"/>
        </w:rPr>
        <w:t>/DR/202</w:t>
      </w:r>
      <w:r w:rsidR="00DF49BE" w:rsidRPr="00BB3D30">
        <w:rPr>
          <w:rFonts w:asciiTheme="minorHAnsi" w:hAnsiTheme="minorHAnsi" w:cstheme="minorHAnsi"/>
          <w:sz w:val="20"/>
          <w:szCs w:val="20"/>
        </w:rPr>
        <w:t>2</w:t>
      </w:r>
    </w:p>
    <w:p w14:paraId="30F1835B" w14:textId="31135E5A" w:rsidR="008D6D2E" w:rsidRPr="00CC3901" w:rsidRDefault="00567B91" w:rsidP="00AA1F3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b/>
          <w:bCs/>
          <w:sz w:val="20"/>
          <w:szCs w:val="20"/>
        </w:rPr>
      </w:pPr>
      <w:r w:rsidRPr="00CC3901">
        <w:rPr>
          <w:rFonts w:asciiTheme="minorHAnsi" w:hAnsiTheme="minorHAnsi" w:cstheme="minorHAnsi"/>
          <w:b/>
          <w:bCs/>
          <w:sz w:val="20"/>
          <w:szCs w:val="20"/>
        </w:rPr>
        <w:t xml:space="preserve">„Do rąk własnych Przewodniczącego Komisji – nie otwierać przed dniem otwarcia ofert tj. </w:t>
      </w:r>
      <w:r w:rsidR="006E54DB">
        <w:rPr>
          <w:rFonts w:asciiTheme="minorHAnsi" w:hAnsiTheme="minorHAnsi" w:cstheme="minorHAnsi"/>
          <w:b/>
          <w:bCs/>
          <w:sz w:val="20"/>
          <w:szCs w:val="20"/>
        </w:rPr>
        <w:t>29.12.</w:t>
      </w:r>
      <w:r w:rsidR="00AD7E41">
        <w:rPr>
          <w:rFonts w:asciiTheme="minorHAnsi" w:hAnsiTheme="minorHAnsi" w:cstheme="minorHAnsi"/>
          <w:b/>
          <w:bCs/>
          <w:sz w:val="20"/>
          <w:szCs w:val="20"/>
        </w:rPr>
        <w:t>2022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>r. godz.</w:t>
      </w:r>
      <w:r w:rsidR="00AD7E41">
        <w:rPr>
          <w:rFonts w:asciiTheme="minorHAnsi" w:hAnsiTheme="minorHAnsi" w:cstheme="minorHAnsi"/>
          <w:b/>
          <w:bCs/>
          <w:sz w:val="20"/>
          <w:szCs w:val="20"/>
        </w:rPr>
        <w:t xml:space="preserve"> 13:00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>”.</w:t>
      </w:r>
    </w:p>
    <w:p w14:paraId="41F1E785" w14:textId="654F7B60" w:rsidR="008D6D2E" w:rsidRPr="00CC3901" w:rsidRDefault="00567B91" w:rsidP="009B4659">
      <w:pPr>
        <w:pStyle w:val="Akapitzlist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  <w:lang w:eastAsia="pl-PL" w:bidi="ar-SA"/>
        </w:rPr>
        <w:t>wewnętrzna koperta powinna zawierać ofertę i oznaczenie Wykonawcy</w:t>
      </w:r>
      <w:r w:rsidR="00D52C23" w:rsidRPr="00CC3901">
        <w:rPr>
          <w:rFonts w:asciiTheme="minorHAnsi" w:hAnsiTheme="minorHAnsi" w:cstheme="minorHAnsi"/>
          <w:sz w:val="20"/>
          <w:szCs w:val="20"/>
          <w:lang w:eastAsia="pl-PL" w:bidi="ar-SA"/>
        </w:rPr>
        <w:t>.</w:t>
      </w:r>
    </w:p>
    <w:p w14:paraId="353CECEA" w14:textId="697CD3ED" w:rsidR="000829BD" w:rsidRPr="00CC3901" w:rsidRDefault="000829BD" w:rsidP="004D6C43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W przypadku wysyłki oferty pocztą lub kurierem oferta powinna zostać umieszczona w</w:t>
      </w:r>
      <w:r w:rsidR="00624486" w:rsidRPr="00CC3901">
        <w:rPr>
          <w:rFonts w:asciiTheme="minorHAnsi" w:hAnsiTheme="minorHAnsi" w:cstheme="minorHAnsi"/>
          <w:sz w:val="20"/>
          <w:szCs w:val="20"/>
        </w:rPr>
        <w:t xml:space="preserve"> </w:t>
      </w:r>
      <w:r w:rsidRPr="00CC3901">
        <w:rPr>
          <w:rFonts w:asciiTheme="minorHAnsi" w:hAnsiTheme="minorHAnsi" w:cstheme="minorHAnsi"/>
          <w:sz w:val="20"/>
          <w:szCs w:val="20"/>
        </w:rPr>
        <w:t>dodatkowej zewnętrznej kopercie</w:t>
      </w:r>
      <w:r w:rsidR="004D6C43" w:rsidRPr="00CC3901">
        <w:rPr>
          <w:rFonts w:asciiTheme="minorHAnsi" w:hAnsiTheme="minorHAnsi" w:cstheme="minorHAnsi"/>
          <w:sz w:val="20"/>
          <w:szCs w:val="20"/>
        </w:rPr>
        <w:t xml:space="preserve">, </w:t>
      </w:r>
      <w:r w:rsidRPr="00CC3901">
        <w:rPr>
          <w:rFonts w:asciiTheme="minorHAnsi" w:hAnsiTheme="minorHAnsi" w:cstheme="minorHAnsi"/>
          <w:sz w:val="20"/>
          <w:szCs w:val="20"/>
        </w:rPr>
        <w:t>zaadresowanej na:</w:t>
      </w:r>
    </w:p>
    <w:p w14:paraId="2ECC4A1F" w14:textId="6D118B78" w:rsidR="00D52C23" w:rsidRPr="00CC3901" w:rsidRDefault="000829BD" w:rsidP="00DF49BE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vertAlign w:val="subscript"/>
        </w:rPr>
      </w:pPr>
      <w:r w:rsidRPr="00CC3901">
        <w:rPr>
          <w:rFonts w:asciiTheme="minorHAnsi" w:hAnsiTheme="minorHAnsi" w:cstheme="minorHAnsi"/>
          <w:b/>
          <w:sz w:val="20"/>
          <w:szCs w:val="20"/>
        </w:rPr>
        <w:t xml:space="preserve">Wojskowe Centralne Biuro </w:t>
      </w:r>
      <w:proofErr w:type="spellStart"/>
      <w:r w:rsidRPr="00CC3901">
        <w:rPr>
          <w:rFonts w:asciiTheme="minorHAnsi" w:hAnsiTheme="minorHAnsi" w:cstheme="minorHAnsi"/>
          <w:b/>
          <w:sz w:val="20"/>
          <w:szCs w:val="20"/>
        </w:rPr>
        <w:t>Konstrukcyjno</w:t>
      </w:r>
      <w:proofErr w:type="spellEnd"/>
      <w:r w:rsidRPr="00CC3901">
        <w:rPr>
          <w:rFonts w:asciiTheme="minorHAnsi" w:hAnsiTheme="minorHAnsi" w:cstheme="minorHAnsi"/>
          <w:b/>
          <w:sz w:val="20"/>
          <w:szCs w:val="20"/>
        </w:rPr>
        <w:t xml:space="preserve"> – Technologiczne S.A. </w:t>
      </w:r>
      <w:r w:rsidR="00DF49BE" w:rsidRPr="00CC3901">
        <w:rPr>
          <w:rFonts w:asciiTheme="minorHAnsi" w:hAnsiTheme="minorHAnsi" w:cstheme="minorHAnsi"/>
          <w:b/>
          <w:sz w:val="20"/>
          <w:szCs w:val="20"/>
        </w:rPr>
        <w:t>–</w:t>
      </w:r>
      <w:r w:rsidR="00236C5B" w:rsidRPr="00CC39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D6C43" w:rsidRPr="00CC3901">
        <w:rPr>
          <w:rFonts w:asciiTheme="minorHAnsi" w:hAnsiTheme="minorHAnsi" w:cstheme="minorHAnsi"/>
          <w:b/>
          <w:sz w:val="20"/>
          <w:szCs w:val="20"/>
        </w:rPr>
        <w:t>kancelaria</w:t>
      </w:r>
      <w:r w:rsidR="00DF49BE" w:rsidRPr="00CC3901">
        <w:rPr>
          <w:rFonts w:asciiTheme="minorHAnsi" w:hAnsiTheme="minorHAnsi" w:cstheme="minorHAnsi"/>
          <w:b/>
          <w:sz w:val="20"/>
          <w:szCs w:val="20"/>
          <w:vertAlign w:val="subscript"/>
        </w:rPr>
        <w:t>,</w:t>
      </w:r>
      <w:r w:rsidR="00C6724A" w:rsidRPr="00CC3901">
        <w:rPr>
          <w:rFonts w:asciiTheme="minorHAnsi" w:hAnsiTheme="minorHAnsi" w:cstheme="minorHAnsi"/>
          <w:b/>
          <w:sz w:val="20"/>
          <w:szCs w:val="20"/>
          <w:vertAlign w:val="subscript"/>
        </w:rPr>
        <w:t xml:space="preserve"> </w:t>
      </w:r>
      <w:r w:rsidRPr="00CC3901">
        <w:rPr>
          <w:rFonts w:asciiTheme="minorHAnsi" w:hAnsiTheme="minorHAnsi" w:cstheme="minorHAnsi"/>
          <w:b/>
          <w:sz w:val="20"/>
          <w:szCs w:val="20"/>
        </w:rPr>
        <w:t>01-485 Warszawa</w:t>
      </w:r>
      <w:r w:rsidR="00DF49BE" w:rsidRPr="00CC3901">
        <w:rPr>
          <w:rFonts w:asciiTheme="minorHAnsi" w:hAnsiTheme="minorHAnsi" w:cstheme="minorHAnsi"/>
          <w:b/>
          <w:sz w:val="20"/>
          <w:szCs w:val="20"/>
          <w:vertAlign w:val="subscript"/>
        </w:rPr>
        <w:t xml:space="preserve">, </w:t>
      </w:r>
      <w:r w:rsidRPr="00CC3901">
        <w:rPr>
          <w:rFonts w:asciiTheme="minorHAnsi" w:hAnsiTheme="minorHAnsi" w:cstheme="minorHAnsi"/>
          <w:b/>
          <w:sz w:val="20"/>
          <w:szCs w:val="20"/>
        </w:rPr>
        <w:t>ul. Radiowa 13</w:t>
      </w:r>
      <w:r w:rsidR="00DF49BE" w:rsidRPr="00CC3901">
        <w:rPr>
          <w:rFonts w:asciiTheme="minorHAnsi" w:hAnsiTheme="minorHAnsi" w:cstheme="minorHAnsi"/>
          <w:b/>
          <w:sz w:val="20"/>
          <w:szCs w:val="20"/>
          <w:vertAlign w:val="subscript"/>
        </w:rPr>
        <w:t xml:space="preserve">, </w:t>
      </w:r>
      <w:r w:rsidR="004D6C43" w:rsidRPr="00CC3901">
        <w:rPr>
          <w:rFonts w:asciiTheme="minorHAnsi" w:hAnsiTheme="minorHAnsi" w:cstheme="minorHAnsi"/>
          <w:b/>
          <w:sz w:val="20"/>
          <w:szCs w:val="20"/>
        </w:rPr>
        <w:t>tel.</w:t>
      </w:r>
      <w:r w:rsidR="00624486" w:rsidRPr="00CC3901">
        <w:rPr>
          <w:rFonts w:asciiTheme="minorHAnsi" w:hAnsiTheme="minorHAnsi" w:cstheme="minorHAnsi"/>
          <w:b/>
          <w:sz w:val="20"/>
          <w:szCs w:val="20"/>
        </w:rPr>
        <w:t xml:space="preserve"> 22 749 78 02</w:t>
      </w:r>
    </w:p>
    <w:p w14:paraId="244D7F0F" w14:textId="77777777" w:rsidR="00DF49BE" w:rsidRPr="00CC3901" w:rsidRDefault="00DF49BE" w:rsidP="00DF49BE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vertAlign w:val="subscript"/>
        </w:rPr>
      </w:pPr>
    </w:p>
    <w:p w14:paraId="1DCABB00" w14:textId="71EE2F74" w:rsidR="008D6D2E" w:rsidRPr="00CC3901" w:rsidRDefault="008D6D2E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lastRenderedPageBreak/>
        <w:t xml:space="preserve">Dla porównania ofert Zamawiający przyjmuje kryterium 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>najniższej</w:t>
      </w:r>
      <w:r w:rsidRPr="00CC3901">
        <w:rPr>
          <w:rFonts w:asciiTheme="minorHAnsi" w:hAnsiTheme="minorHAnsi" w:cstheme="minorHAnsi"/>
          <w:sz w:val="20"/>
          <w:szCs w:val="20"/>
        </w:rPr>
        <w:t xml:space="preserve"> </w:t>
      </w:r>
      <w:r w:rsidRPr="00CC3901">
        <w:rPr>
          <w:rFonts w:asciiTheme="minorHAnsi" w:hAnsiTheme="minorHAnsi" w:cstheme="minorHAnsi"/>
          <w:b/>
          <w:sz w:val="20"/>
          <w:szCs w:val="20"/>
        </w:rPr>
        <w:t>ceny brutto</w:t>
      </w:r>
      <w:r w:rsidRPr="00CC3901">
        <w:rPr>
          <w:rFonts w:asciiTheme="minorHAnsi" w:hAnsiTheme="minorHAnsi" w:cstheme="minorHAnsi"/>
          <w:sz w:val="20"/>
          <w:szCs w:val="20"/>
        </w:rPr>
        <w:t xml:space="preserve"> (</w:t>
      </w:r>
      <w:r w:rsidR="00B8558D">
        <w:rPr>
          <w:rFonts w:asciiTheme="minorHAnsi" w:hAnsiTheme="minorHAnsi" w:cstheme="minorHAnsi"/>
          <w:sz w:val="20"/>
          <w:szCs w:val="20"/>
        </w:rPr>
        <w:t>4</w:t>
      </w:r>
      <w:r w:rsidRPr="00CC3901">
        <w:rPr>
          <w:rFonts w:asciiTheme="minorHAnsi" w:hAnsiTheme="minorHAnsi" w:cstheme="minorHAnsi"/>
          <w:sz w:val="20"/>
          <w:szCs w:val="20"/>
        </w:rPr>
        <w:t>0%), kryterium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 xml:space="preserve"> naj</w:t>
      </w:r>
      <w:r w:rsidR="00F03095" w:rsidRPr="00CC3901">
        <w:rPr>
          <w:rFonts w:asciiTheme="minorHAnsi" w:hAnsiTheme="minorHAnsi" w:cstheme="minorHAnsi"/>
          <w:b/>
          <w:bCs/>
          <w:sz w:val="20"/>
          <w:szCs w:val="20"/>
        </w:rPr>
        <w:t>krótszego terminu dostawy</w:t>
      </w:r>
      <w:r w:rsidR="00DF49BE" w:rsidRPr="00CC390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C3901">
        <w:rPr>
          <w:rFonts w:asciiTheme="minorHAnsi" w:hAnsiTheme="minorHAnsi" w:cstheme="minorHAnsi"/>
          <w:sz w:val="20"/>
          <w:szCs w:val="20"/>
        </w:rPr>
        <w:t>(</w:t>
      </w:r>
      <w:r w:rsidR="00B8558D">
        <w:rPr>
          <w:rFonts w:asciiTheme="minorHAnsi" w:hAnsiTheme="minorHAnsi" w:cstheme="minorHAnsi"/>
          <w:sz w:val="20"/>
          <w:szCs w:val="20"/>
        </w:rPr>
        <w:t>6</w:t>
      </w:r>
      <w:r w:rsidRPr="00CC3901">
        <w:rPr>
          <w:rFonts w:asciiTheme="minorHAnsi" w:hAnsiTheme="minorHAnsi" w:cstheme="minorHAnsi"/>
          <w:sz w:val="20"/>
          <w:szCs w:val="20"/>
        </w:rPr>
        <w:t xml:space="preserve">0%) oraz </w:t>
      </w:r>
      <w:r w:rsidRPr="00CC3901">
        <w:rPr>
          <w:rFonts w:asciiTheme="minorHAnsi" w:hAnsiTheme="minorHAnsi" w:cstheme="minorHAnsi"/>
          <w:b/>
          <w:sz w:val="20"/>
          <w:szCs w:val="20"/>
        </w:rPr>
        <w:t>ocenę oferty w postaci spełnia/nie spełnia</w:t>
      </w:r>
      <w:r w:rsidRPr="00CC3901">
        <w:rPr>
          <w:rFonts w:asciiTheme="minorHAnsi" w:hAnsiTheme="minorHAnsi" w:cstheme="minorHAnsi"/>
          <w:sz w:val="20"/>
          <w:szCs w:val="20"/>
        </w:rPr>
        <w:t xml:space="preserve"> w odniesieniu do pozostałych dokumentów.</w:t>
      </w:r>
    </w:p>
    <w:p w14:paraId="0B2A7B43" w14:textId="31B774DC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Wykonawca, który przedstawi najkorzystniejszą ofertę, będzie zobowiązany do podpisania umowy zgodnie </w:t>
      </w:r>
      <w:r w:rsidR="00CC3901">
        <w:rPr>
          <w:rFonts w:asciiTheme="minorHAnsi" w:hAnsiTheme="minorHAnsi" w:cstheme="minorHAnsi"/>
          <w:sz w:val="20"/>
          <w:szCs w:val="20"/>
        </w:rPr>
        <w:br/>
      </w:r>
      <w:r w:rsidRPr="00CC3901">
        <w:rPr>
          <w:rFonts w:asciiTheme="minorHAnsi" w:hAnsiTheme="minorHAnsi" w:cstheme="minorHAnsi"/>
          <w:sz w:val="20"/>
          <w:szCs w:val="20"/>
        </w:rPr>
        <w:t xml:space="preserve">z załączonym wzorem umowy – </w:t>
      </w:r>
      <w:r w:rsidRPr="00CC3901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AD7E41">
        <w:rPr>
          <w:rFonts w:asciiTheme="minorHAnsi" w:hAnsiTheme="minorHAnsi" w:cstheme="minorHAnsi"/>
          <w:b/>
          <w:sz w:val="20"/>
          <w:szCs w:val="20"/>
        </w:rPr>
        <w:t>3</w:t>
      </w:r>
      <w:r w:rsidRPr="00CC3901">
        <w:rPr>
          <w:rFonts w:asciiTheme="minorHAnsi" w:hAnsiTheme="minorHAnsi" w:cstheme="minorHAnsi"/>
          <w:b/>
          <w:sz w:val="20"/>
          <w:szCs w:val="20"/>
        </w:rPr>
        <w:t>.</w:t>
      </w:r>
    </w:p>
    <w:p w14:paraId="4301CC3C" w14:textId="0EB9A337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Złożenie oferty jest równoznaczne z pełną akceptacją umowy przez Wykonawcę.</w:t>
      </w:r>
    </w:p>
    <w:p w14:paraId="02B729CF" w14:textId="4924DDD2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Oferta musi być sporządzona według wzoru „Formularza ofertowego” stanowiącego </w:t>
      </w:r>
      <w:r w:rsidRPr="00CC3901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AD7E41">
        <w:rPr>
          <w:rFonts w:asciiTheme="minorHAnsi" w:hAnsiTheme="minorHAnsi" w:cstheme="minorHAnsi"/>
          <w:b/>
          <w:sz w:val="20"/>
          <w:szCs w:val="20"/>
        </w:rPr>
        <w:t>2</w:t>
      </w:r>
      <w:r w:rsidRPr="00CC3901">
        <w:rPr>
          <w:rFonts w:asciiTheme="minorHAnsi" w:hAnsiTheme="minorHAnsi" w:cstheme="minorHAnsi"/>
          <w:sz w:val="20"/>
          <w:szCs w:val="20"/>
        </w:rPr>
        <w:t xml:space="preserve"> </w:t>
      </w:r>
      <w:r w:rsidR="00CC3901">
        <w:rPr>
          <w:rFonts w:asciiTheme="minorHAnsi" w:hAnsiTheme="minorHAnsi" w:cstheme="minorHAnsi"/>
          <w:sz w:val="20"/>
          <w:szCs w:val="20"/>
        </w:rPr>
        <w:br/>
      </w:r>
      <w:r w:rsidRPr="00CC3901">
        <w:rPr>
          <w:rFonts w:asciiTheme="minorHAnsi" w:hAnsiTheme="minorHAnsi" w:cstheme="minorHAnsi"/>
          <w:sz w:val="20"/>
          <w:szCs w:val="20"/>
        </w:rPr>
        <w:t>do niniejszego ogłoszenia</w:t>
      </w:r>
    </w:p>
    <w:p w14:paraId="4D46BF47" w14:textId="77777777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Zamawiający zwróci ofertę, która zostanie złożona po terminie (bez jej otwierania).</w:t>
      </w:r>
    </w:p>
    <w:p w14:paraId="2E24EFEC" w14:textId="551026A4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Otwarcie ofert nastąpi w dniu:</w:t>
      </w:r>
      <w:r w:rsidR="00B82274">
        <w:rPr>
          <w:rFonts w:asciiTheme="minorHAnsi" w:hAnsiTheme="minorHAnsi" w:cstheme="minorHAnsi"/>
          <w:sz w:val="20"/>
          <w:szCs w:val="20"/>
        </w:rPr>
        <w:t xml:space="preserve"> </w:t>
      </w:r>
      <w:r w:rsidR="006E54DB">
        <w:rPr>
          <w:rFonts w:asciiTheme="minorHAnsi" w:hAnsiTheme="minorHAnsi" w:cstheme="minorHAnsi"/>
          <w:b/>
          <w:bCs/>
          <w:sz w:val="20"/>
          <w:szCs w:val="20"/>
        </w:rPr>
        <w:t>29.12.</w:t>
      </w:r>
      <w:r w:rsidR="00CC3901">
        <w:rPr>
          <w:rFonts w:asciiTheme="minorHAnsi" w:hAnsiTheme="minorHAnsi" w:cstheme="minorHAnsi"/>
          <w:b/>
          <w:bCs/>
          <w:sz w:val="20"/>
          <w:szCs w:val="20"/>
        </w:rPr>
        <w:t xml:space="preserve">2022r. </w:t>
      </w:r>
      <w:r w:rsidR="00D52C23" w:rsidRPr="00CC3901">
        <w:rPr>
          <w:rFonts w:asciiTheme="minorHAnsi" w:hAnsiTheme="minorHAnsi" w:cstheme="minorHAnsi"/>
          <w:b/>
          <w:bCs/>
          <w:sz w:val="20"/>
          <w:szCs w:val="20"/>
        </w:rPr>
        <w:t xml:space="preserve">o godzinie </w:t>
      </w:r>
      <w:r w:rsidR="00ED22DB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="00CC3901">
        <w:rPr>
          <w:rFonts w:asciiTheme="minorHAnsi" w:hAnsiTheme="minorHAnsi" w:cstheme="minorHAnsi"/>
          <w:b/>
          <w:bCs/>
          <w:sz w:val="20"/>
          <w:szCs w:val="20"/>
        </w:rPr>
        <w:t xml:space="preserve">:00 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>w siedzibie Zamawiającego</w:t>
      </w:r>
      <w:r w:rsidRPr="00CC3901">
        <w:rPr>
          <w:rFonts w:asciiTheme="minorHAnsi" w:hAnsiTheme="minorHAnsi" w:cstheme="minorHAnsi"/>
          <w:sz w:val="20"/>
          <w:szCs w:val="20"/>
        </w:rPr>
        <w:t>.</w:t>
      </w:r>
    </w:p>
    <w:p w14:paraId="5A14F525" w14:textId="77777777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Zamawiający zastrzega sobie prawo przesunięcia terminu otwarcia ofert bez podania przyczyny.</w:t>
      </w:r>
    </w:p>
    <w:p w14:paraId="710D600F" w14:textId="77777777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Zamawiający nie przewiduje otwarcia ofert z udziałem przedstawicieli Wykonawców.</w:t>
      </w:r>
    </w:p>
    <w:p w14:paraId="292B1490" w14:textId="77777777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Zamawiający udzieli zamówienia Wykonawcy, którego oferta odpowiada wszystkim wymaganiom określonym w niniejszej specyfikacji istotnych warunków zamówienia i została oceniona jako najkorzystniejsza w oparciu o podane wyżej kryteria oceny ofert.</w:t>
      </w:r>
    </w:p>
    <w:p w14:paraId="74C0AE8D" w14:textId="4B4C803E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Jeżeli Wykonawca, którego oferta została wybrana, uchyla się od zawarcia umowy Zamawiający może wybrać ofertę najkorzystniejszą spośród pozostałych ofert bez przeprowadzania ich ponownego badania i oceny.</w:t>
      </w:r>
    </w:p>
    <w:p w14:paraId="1EF55A0D" w14:textId="77777777" w:rsidR="00F03095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Zamawiający podpisze umowę z wybranym Wykonawcą w terminie nie krótszym niż 5 (pięć) dni od daty podjęcia decyzji przez organy Spółki.</w:t>
      </w:r>
    </w:p>
    <w:p w14:paraId="368048EE" w14:textId="77777777" w:rsidR="00AA1F3A" w:rsidRPr="00CC3901" w:rsidRDefault="00F03095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O miejscu i terminie podpisania umowy Zamawiający powiadomi wybranego Wykonawcę odrębnym pismem, mailem lub telefonicznie.</w:t>
      </w:r>
    </w:p>
    <w:p w14:paraId="3CE92B96" w14:textId="279266D9" w:rsidR="006C0ACB" w:rsidRPr="00CC3901" w:rsidRDefault="00C93F73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Osob</w:t>
      </w:r>
      <w:r w:rsidR="006C0ACB" w:rsidRPr="00CC3901">
        <w:rPr>
          <w:rFonts w:asciiTheme="minorHAnsi" w:hAnsiTheme="minorHAnsi" w:cstheme="minorHAnsi"/>
          <w:sz w:val="20"/>
          <w:szCs w:val="20"/>
        </w:rPr>
        <w:t>y</w:t>
      </w:r>
      <w:r w:rsidRPr="00CC3901">
        <w:rPr>
          <w:rFonts w:asciiTheme="minorHAnsi" w:hAnsiTheme="minorHAnsi" w:cstheme="minorHAnsi"/>
          <w:sz w:val="20"/>
          <w:szCs w:val="20"/>
        </w:rPr>
        <w:t xml:space="preserve"> upoważnion</w:t>
      </w:r>
      <w:r w:rsidR="006C0ACB" w:rsidRPr="00CC3901">
        <w:rPr>
          <w:rFonts w:asciiTheme="minorHAnsi" w:hAnsiTheme="minorHAnsi" w:cstheme="minorHAnsi"/>
          <w:sz w:val="20"/>
          <w:szCs w:val="20"/>
        </w:rPr>
        <w:t>e</w:t>
      </w:r>
      <w:r w:rsidRPr="00CC3901">
        <w:rPr>
          <w:rFonts w:asciiTheme="minorHAnsi" w:hAnsiTheme="minorHAnsi" w:cstheme="minorHAnsi"/>
          <w:sz w:val="20"/>
          <w:szCs w:val="20"/>
        </w:rPr>
        <w:t xml:space="preserve"> do kontaktów:</w:t>
      </w:r>
    </w:p>
    <w:p w14:paraId="64166134" w14:textId="2FB18086" w:rsidR="00DC6A2C" w:rsidRPr="00CC3901" w:rsidRDefault="00DC6A2C" w:rsidP="009B465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b/>
          <w:sz w:val="20"/>
          <w:szCs w:val="20"/>
        </w:rPr>
        <w:t xml:space="preserve">Hubert Jakubowski – 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>Kierownik Działu Badań i Rozwoju</w:t>
      </w:r>
      <w:r w:rsidRPr="00CC3901">
        <w:rPr>
          <w:rFonts w:asciiTheme="minorHAnsi" w:hAnsiTheme="minorHAnsi" w:cstheme="minorHAnsi"/>
          <w:sz w:val="20"/>
          <w:szCs w:val="20"/>
        </w:rPr>
        <w:t xml:space="preserve">, email: </w:t>
      </w:r>
      <w:r w:rsidRPr="00CC3901">
        <w:rPr>
          <w:rFonts w:asciiTheme="minorHAnsi" w:hAnsiTheme="minorHAnsi" w:cstheme="minorHAnsi"/>
          <w:b/>
          <w:bCs/>
          <w:sz w:val="20"/>
          <w:szCs w:val="20"/>
        </w:rPr>
        <w:t>h.jakubowski@wcbkt.pl</w:t>
      </w:r>
      <w:r w:rsidRPr="00CC3901">
        <w:rPr>
          <w:rFonts w:asciiTheme="minorHAnsi" w:hAnsiTheme="minorHAnsi" w:cstheme="minorHAnsi"/>
          <w:sz w:val="20"/>
          <w:szCs w:val="20"/>
        </w:rPr>
        <w:t xml:space="preserve">, </w:t>
      </w:r>
      <w:r w:rsidR="000C7FED">
        <w:rPr>
          <w:rFonts w:asciiTheme="minorHAnsi" w:hAnsiTheme="minorHAnsi" w:cstheme="minorHAnsi"/>
          <w:sz w:val="20"/>
          <w:szCs w:val="20"/>
        </w:rPr>
        <w:br/>
      </w:r>
      <w:r w:rsidRPr="00CC3901">
        <w:rPr>
          <w:rFonts w:asciiTheme="minorHAnsi" w:hAnsiTheme="minorHAnsi" w:cstheme="minorHAnsi"/>
          <w:sz w:val="20"/>
          <w:szCs w:val="20"/>
        </w:rPr>
        <w:t xml:space="preserve">tel. 22 749 78 67, tel. kom. </w:t>
      </w:r>
      <w:r w:rsidRPr="00CC3901">
        <w:rPr>
          <w:rFonts w:asciiTheme="minorHAnsi" w:hAnsiTheme="minorHAnsi" w:cstheme="minorHAnsi"/>
          <w:bCs/>
          <w:sz w:val="20"/>
          <w:szCs w:val="20"/>
        </w:rPr>
        <w:t>505 062</w:t>
      </w:r>
      <w:r w:rsidR="00171653" w:rsidRPr="00CC3901">
        <w:rPr>
          <w:rFonts w:asciiTheme="minorHAnsi" w:hAnsiTheme="minorHAnsi" w:cstheme="minorHAnsi"/>
          <w:bCs/>
          <w:sz w:val="20"/>
          <w:szCs w:val="20"/>
        </w:rPr>
        <w:t> </w:t>
      </w:r>
      <w:r w:rsidRPr="00CC3901">
        <w:rPr>
          <w:rFonts w:asciiTheme="minorHAnsi" w:hAnsiTheme="minorHAnsi" w:cstheme="minorHAnsi"/>
          <w:bCs/>
          <w:sz w:val="20"/>
          <w:szCs w:val="20"/>
        </w:rPr>
        <w:t>016</w:t>
      </w:r>
    </w:p>
    <w:p w14:paraId="5162684B" w14:textId="77777777" w:rsidR="00AA1F3A" w:rsidRPr="00CC3901" w:rsidRDefault="009934EB" w:rsidP="009B4659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Informacje i wyjaśnienia uzyskać można od poniedziałku do piątku w godzinach od  </w:t>
      </w:r>
      <w:r w:rsidR="003F0159" w:rsidRPr="00CC3901">
        <w:rPr>
          <w:rFonts w:asciiTheme="minorHAnsi" w:hAnsiTheme="minorHAnsi" w:cstheme="minorHAnsi"/>
          <w:sz w:val="20"/>
          <w:szCs w:val="20"/>
        </w:rPr>
        <w:t xml:space="preserve">8:00 </w:t>
      </w:r>
      <w:r w:rsidRPr="00CC3901">
        <w:rPr>
          <w:rFonts w:asciiTheme="minorHAnsi" w:hAnsiTheme="minorHAnsi" w:cstheme="minorHAnsi"/>
          <w:sz w:val="20"/>
          <w:szCs w:val="20"/>
        </w:rPr>
        <w:t xml:space="preserve">do </w:t>
      </w:r>
      <w:r w:rsidR="003F0159" w:rsidRPr="00CC3901">
        <w:rPr>
          <w:rFonts w:asciiTheme="minorHAnsi" w:hAnsiTheme="minorHAnsi" w:cstheme="minorHAnsi"/>
          <w:sz w:val="20"/>
          <w:szCs w:val="20"/>
        </w:rPr>
        <w:t>14:00</w:t>
      </w:r>
      <w:r w:rsidR="003D3DFD" w:rsidRPr="00CC3901">
        <w:rPr>
          <w:rFonts w:asciiTheme="minorHAnsi" w:hAnsiTheme="minorHAnsi" w:cstheme="minorHAnsi"/>
          <w:sz w:val="20"/>
          <w:szCs w:val="20"/>
        </w:rPr>
        <w:t xml:space="preserve"> pod numerami telefonów j</w:t>
      </w:r>
      <w:r w:rsidRPr="00CC3901">
        <w:rPr>
          <w:rFonts w:asciiTheme="minorHAnsi" w:hAnsiTheme="minorHAnsi" w:cstheme="minorHAnsi"/>
          <w:sz w:val="20"/>
          <w:szCs w:val="20"/>
        </w:rPr>
        <w:t>w</w:t>
      </w:r>
      <w:r w:rsidR="003D3DFD" w:rsidRPr="00CC3901">
        <w:rPr>
          <w:rFonts w:asciiTheme="minorHAnsi" w:hAnsiTheme="minorHAnsi" w:cstheme="minorHAnsi"/>
          <w:sz w:val="20"/>
          <w:szCs w:val="20"/>
        </w:rPr>
        <w:t>.</w:t>
      </w:r>
      <w:r w:rsidRPr="00CC3901">
        <w:rPr>
          <w:rFonts w:asciiTheme="minorHAnsi" w:hAnsiTheme="minorHAnsi" w:cstheme="minorHAnsi"/>
          <w:sz w:val="20"/>
          <w:szCs w:val="20"/>
        </w:rPr>
        <w:t xml:space="preserve"> lub w siedzibie Spółki</w:t>
      </w:r>
      <w:r w:rsidR="00737F07" w:rsidRPr="00CC3901">
        <w:rPr>
          <w:rFonts w:asciiTheme="minorHAnsi" w:hAnsiTheme="minorHAnsi" w:cstheme="minorHAnsi"/>
          <w:sz w:val="20"/>
          <w:szCs w:val="20"/>
        </w:rPr>
        <w:t>,</w:t>
      </w:r>
      <w:r w:rsidRPr="00CC3901">
        <w:rPr>
          <w:rFonts w:asciiTheme="minorHAnsi" w:hAnsiTheme="minorHAnsi" w:cstheme="minorHAnsi"/>
          <w:sz w:val="20"/>
          <w:szCs w:val="20"/>
        </w:rPr>
        <w:t xml:space="preserve"> po uprzednim uzgodnieniu terminu z osobami upoważnionymi do kontaktów.</w:t>
      </w:r>
    </w:p>
    <w:p w14:paraId="2D322FA8" w14:textId="1B071671" w:rsidR="003F3AB1" w:rsidRPr="00CC3901" w:rsidRDefault="009934EB" w:rsidP="009B4659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Postępowanie prowadzone jest w oparciu o wewnętrzny „Regulamin udzielania zamówień na usługi obce </w:t>
      </w:r>
      <w:r w:rsidR="00CC3901">
        <w:rPr>
          <w:rFonts w:asciiTheme="minorHAnsi" w:hAnsiTheme="minorHAnsi" w:cstheme="minorHAnsi"/>
          <w:sz w:val="20"/>
          <w:szCs w:val="20"/>
        </w:rPr>
        <w:br/>
      </w:r>
      <w:r w:rsidRPr="00CC3901">
        <w:rPr>
          <w:rFonts w:asciiTheme="minorHAnsi" w:hAnsiTheme="minorHAnsi" w:cstheme="minorHAnsi"/>
          <w:sz w:val="20"/>
          <w:szCs w:val="20"/>
        </w:rPr>
        <w:t xml:space="preserve">i dostawy”  ustanowiony przez Zamawiającego. </w:t>
      </w:r>
    </w:p>
    <w:p w14:paraId="662087B1" w14:textId="79F4B581" w:rsidR="00AA1F3A" w:rsidRPr="00CC3901" w:rsidRDefault="00AA1F3A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Zamawiający nie udziela informacji o treści konkurencyjnych ofert złożonych w toku postępowania oraz zastrzega sobie prawo do zawieszenia lub zakończenia procedury przetargowej bez wybrania którejkolwiek </w:t>
      </w:r>
      <w:r w:rsidR="00CC3901">
        <w:rPr>
          <w:rFonts w:asciiTheme="minorHAnsi" w:hAnsiTheme="minorHAnsi" w:cstheme="minorHAnsi"/>
          <w:sz w:val="20"/>
          <w:szCs w:val="20"/>
        </w:rPr>
        <w:br/>
      </w:r>
      <w:r w:rsidRPr="00CC3901">
        <w:rPr>
          <w:rFonts w:asciiTheme="minorHAnsi" w:hAnsiTheme="minorHAnsi" w:cstheme="minorHAnsi"/>
          <w:sz w:val="20"/>
          <w:szCs w:val="20"/>
        </w:rPr>
        <w:t>z ofert.</w:t>
      </w:r>
    </w:p>
    <w:p w14:paraId="09027795" w14:textId="3BE40881" w:rsidR="00AA1F3A" w:rsidRPr="00CC3901" w:rsidRDefault="00AA1F3A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 xml:space="preserve">Zamawiający zastrzega sobie prawo zmiany warunków postępowania w każdym czasie bez podania przyczyny </w:t>
      </w:r>
      <w:r w:rsidR="00CC3901">
        <w:rPr>
          <w:rFonts w:asciiTheme="minorHAnsi" w:hAnsiTheme="minorHAnsi" w:cstheme="minorHAnsi"/>
          <w:sz w:val="20"/>
          <w:szCs w:val="20"/>
        </w:rPr>
        <w:br/>
      </w:r>
      <w:r w:rsidRPr="00CC3901">
        <w:rPr>
          <w:rFonts w:asciiTheme="minorHAnsi" w:hAnsiTheme="minorHAnsi" w:cstheme="minorHAnsi"/>
          <w:sz w:val="20"/>
          <w:szCs w:val="20"/>
        </w:rPr>
        <w:t>i ogłoszenie ich w ten sam sposób co ogłoszenie główne. Nowe warunki wchodzą w życie z chwilą ogłoszenia.</w:t>
      </w:r>
    </w:p>
    <w:p w14:paraId="3EB24048" w14:textId="77777777" w:rsidR="00AA1F3A" w:rsidRPr="00CC3901" w:rsidRDefault="00AA1F3A" w:rsidP="009B46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901">
        <w:rPr>
          <w:rFonts w:asciiTheme="minorHAnsi" w:hAnsiTheme="minorHAnsi" w:cstheme="minorHAnsi"/>
          <w:sz w:val="20"/>
          <w:szCs w:val="20"/>
        </w:rPr>
        <w:t>Zamawiający zastrzega sobie prawo do odwołania lub unieważnienia postępowania bez podania przyczyny.</w:t>
      </w:r>
    </w:p>
    <w:p w14:paraId="7EC2B90C" w14:textId="0B8655F8" w:rsidR="00F03095" w:rsidRDefault="00F03095" w:rsidP="006C0ACB">
      <w:p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ED3A5F" w14:textId="77777777" w:rsidR="00AD7E41" w:rsidRDefault="00AD7E41" w:rsidP="00AD7E41">
      <w:pPr>
        <w:jc w:val="center"/>
      </w:pPr>
    </w:p>
    <w:p w14:paraId="17339C73" w14:textId="77777777" w:rsidR="00AD7E41" w:rsidRDefault="00AD7E41" w:rsidP="00AD7E41">
      <w:pPr>
        <w:jc w:val="center"/>
      </w:pPr>
    </w:p>
    <w:p w14:paraId="5F8A0DFB" w14:textId="3DE50D14" w:rsidR="00AD7E41" w:rsidRDefault="00AD7E41" w:rsidP="00AD7E41">
      <w:pPr>
        <w:jc w:val="right"/>
      </w:pPr>
      <w:r>
        <w:t>…………………………………………………</w:t>
      </w:r>
    </w:p>
    <w:p w14:paraId="591C3C1A" w14:textId="078CEB20" w:rsidR="00AD7E41" w:rsidRPr="00395976" w:rsidRDefault="00AD7E41" w:rsidP="00AD7E4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395976">
        <w:rPr>
          <w:sz w:val="20"/>
          <w:szCs w:val="20"/>
        </w:rPr>
        <w:t>Podpis osoby wnioskującej</w:t>
      </w:r>
    </w:p>
    <w:p w14:paraId="1EFFDF0A" w14:textId="77777777" w:rsidR="00AD7E41" w:rsidRDefault="00AD7E41" w:rsidP="00AD7E41">
      <w:pPr>
        <w:jc w:val="center"/>
      </w:pPr>
    </w:p>
    <w:p w14:paraId="3B9CC204" w14:textId="07CBF2C4" w:rsidR="00395976" w:rsidRDefault="00395976" w:rsidP="006C0ACB">
      <w:p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2CFE7A" w14:textId="77777777" w:rsidR="00395976" w:rsidRDefault="00395976" w:rsidP="006C0ACB">
      <w:p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EC1EC8" w14:textId="77777777" w:rsidR="00F03095" w:rsidRPr="00CC3901" w:rsidRDefault="00F03095" w:rsidP="009934EB">
      <w:p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C3901">
        <w:rPr>
          <w:rFonts w:asciiTheme="minorHAnsi" w:hAnsiTheme="minorHAnsi" w:cstheme="minorHAnsi"/>
          <w:sz w:val="16"/>
          <w:szCs w:val="16"/>
        </w:rPr>
        <w:t>Załączniki:</w:t>
      </w:r>
    </w:p>
    <w:p w14:paraId="15278189" w14:textId="4189A305" w:rsidR="00AD7E41" w:rsidRDefault="00AD7E41" w:rsidP="009B46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D7E41">
        <w:rPr>
          <w:rFonts w:asciiTheme="minorHAnsi" w:hAnsiTheme="minorHAnsi" w:cstheme="minorHAnsi"/>
          <w:sz w:val="16"/>
          <w:szCs w:val="16"/>
        </w:rPr>
        <w:t xml:space="preserve">Specyfikacja płytek PCB niezbędnych do budowy Obciążnika dla Systemu Zasilania 270V </w:t>
      </w:r>
      <w:proofErr w:type="spellStart"/>
      <w:r w:rsidRPr="00AD7E41">
        <w:rPr>
          <w:rFonts w:asciiTheme="minorHAnsi" w:hAnsiTheme="minorHAnsi" w:cstheme="minorHAnsi"/>
          <w:sz w:val="16"/>
          <w:szCs w:val="16"/>
        </w:rPr>
        <w:t>d.c</w:t>
      </w:r>
      <w:proofErr w:type="spellEnd"/>
      <w:r w:rsidRPr="00AD7E41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sz w:val="16"/>
          <w:szCs w:val="16"/>
        </w:rPr>
        <w:t>- załącznik nr 1</w:t>
      </w:r>
    </w:p>
    <w:p w14:paraId="583FDBBE" w14:textId="0126478A" w:rsidR="005222CF" w:rsidRDefault="005222CF" w:rsidP="009B46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Protokół odbioru – załącznik nr 2</w:t>
      </w:r>
    </w:p>
    <w:p w14:paraId="40E7A04C" w14:textId="0D45ACCC" w:rsidR="005222CF" w:rsidRPr="005222CF" w:rsidRDefault="003D3DFD" w:rsidP="005222CF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C3901">
        <w:rPr>
          <w:rFonts w:asciiTheme="minorHAnsi" w:hAnsiTheme="minorHAnsi" w:cstheme="minorHAnsi"/>
          <w:sz w:val="16"/>
          <w:szCs w:val="16"/>
        </w:rPr>
        <w:t>Formularz ofertowy</w:t>
      </w:r>
      <w:r w:rsidR="009934EB" w:rsidRPr="00CC3901">
        <w:rPr>
          <w:rFonts w:asciiTheme="minorHAnsi" w:hAnsiTheme="minorHAnsi" w:cstheme="minorHAnsi"/>
          <w:sz w:val="16"/>
          <w:szCs w:val="16"/>
        </w:rPr>
        <w:t xml:space="preserve"> </w:t>
      </w:r>
      <w:r w:rsidR="00737F07" w:rsidRPr="00CC3901">
        <w:rPr>
          <w:rFonts w:asciiTheme="minorHAnsi" w:hAnsiTheme="minorHAnsi" w:cstheme="minorHAnsi"/>
          <w:sz w:val="16"/>
          <w:szCs w:val="16"/>
        </w:rPr>
        <w:t>–</w:t>
      </w:r>
      <w:r w:rsidR="009934EB" w:rsidRPr="00CC3901">
        <w:rPr>
          <w:rFonts w:asciiTheme="minorHAnsi" w:hAnsiTheme="minorHAnsi" w:cstheme="minorHAnsi"/>
          <w:sz w:val="16"/>
          <w:szCs w:val="16"/>
        </w:rPr>
        <w:t xml:space="preserve"> </w:t>
      </w:r>
      <w:r w:rsidR="00F03095" w:rsidRPr="00CC3901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5222CF">
        <w:rPr>
          <w:rFonts w:asciiTheme="minorHAnsi" w:hAnsiTheme="minorHAnsi" w:cstheme="minorHAnsi"/>
          <w:sz w:val="16"/>
          <w:szCs w:val="16"/>
        </w:rPr>
        <w:t>3</w:t>
      </w:r>
    </w:p>
    <w:p w14:paraId="6EEDFF2E" w14:textId="15C7F93B" w:rsidR="00F03095" w:rsidRPr="00CC3901" w:rsidRDefault="00F03095" w:rsidP="009B46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C3901">
        <w:rPr>
          <w:rFonts w:asciiTheme="minorHAnsi" w:hAnsiTheme="minorHAnsi" w:cstheme="minorHAnsi"/>
          <w:sz w:val="16"/>
          <w:szCs w:val="16"/>
        </w:rPr>
        <w:t xml:space="preserve">Wzór umowy – załącznik nr </w:t>
      </w:r>
      <w:r w:rsidR="005222CF">
        <w:rPr>
          <w:rFonts w:asciiTheme="minorHAnsi" w:hAnsiTheme="minorHAnsi" w:cstheme="minorHAnsi"/>
          <w:sz w:val="16"/>
          <w:szCs w:val="16"/>
        </w:rPr>
        <w:t>4</w:t>
      </w:r>
    </w:p>
    <w:p w14:paraId="01A6F42F" w14:textId="71FD696E" w:rsidR="002B271D" w:rsidRDefault="002B271D" w:rsidP="009B46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C3901">
        <w:rPr>
          <w:rFonts w:asciiTheme="minorHAnsi" w:hAnsiTheme="minorHAnsi" w:cstheme="minorHAnsi"/>
          <w:sz w:val="16"/>
          <w:szCs w:val="16"/>
        </w:rPr>
        <w:t xml:space="preserve">Oświadczenie o braku powiązań – załącznik nr </w:t>
      </w:r>
      <w:r w:rsidR="005222CF">
        <w:rPr>
          <w:rFonts w:asciiTheme="minorHAnsi" w:hAnsiTheme="minorHAnsi" w:cstheme="minorHAnsi"/>
          <w:sz w:val="16"/>
          <w:szCs w:val="16"/>
        </w:rPr>
        <w:t>5</w:t>
      </w:r>
    </w:p>
    <w:p w14:paraId="21C2867E" w14:textId="4BE5A6CA" w:rsidR="005222CF" w:rsidRDefault="005222CF" w:rsidP="009B46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Opis </w:t>
      </w:r>
      <w:proofErr w:type="spellStart"/>
      <w:r>
        <w:rPr>
          <w:rFonts w:asciiTheme="minorHAnsi" w:hAnsiTheme="minorHAnsi" w:cstheme="minorHAnsi"/>
          <w:sz w:val="16"/>
          <w:szCs w:val="16"/>
        </w:rPr>
        <w:t>poz</w:t>
      </w:r>
      <w:proofErr w:type="spellEnd"/>
      <w:r>
        <w:rPr>
          <w:rFonts w:asciiTheme="minorHAnsi" w:hAnsiTheme="minorHAnsi" w:cstheme="minorHAnsi"/>
          <w:sz w:val="16"/>
          <w:szCs w:val="16"/>
        </w:rPr>
        <w:t>, 1 z załącznika nr 1 – załącznik nr 6</w:t>
      </w:r>
    </w:p>
    <w:p w14:paraId="62AE749A" w14:textId="48E6C6D4" w:rsidR="00395976" w:rsidRDefault="00395976" w:rsidP="00395976">
      <w:pPr>
        <w:pStyle w:val="Akapitzlist"/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02290C3" w14:textId="5623C8E3" w:rsidR="00395976" w:rsidRDefault="00395976" w:rsidP="00395976">
      <w:pPr>
        <w:pStyle w:val="Akapitzlist"/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338F0CD" w14:textId="032413F7" w:rsidR="00395976" w:rsidRDefault="00395976" w:rsidP="00395976">
      <w:pPr>
        <w:pStyle w:val="Akapitzlist"/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5182ABA" w14:textId="1BAEC3F9" w:rsidR="00395976" w:rsidRPr="00CC3901" w:rsidRDefault="00395976" w:rsidP="00395976">
      <w:pPr>
        <w:pStyle w:val="Akapitzlist"/>
        <w:tabs>
          <w:tab w:val="left" w:pos="2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C3901">
        <w:rPr>
          <w:rFonts w:asciiTheme="minorHAnsi" w:hAnsiTheme="minorHAnsi" w:cstheme="minorHAnsi"/>
          <w:noProof/>
          <w:sz w:val="16"/>
          <w:szCs w:val="16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48512" wp14:editId="1AA0E726">
                <wp:simplePos x="0" y="0"/>
                <wp:positionH relativeFrom="margin">
                  <wp:align>right</wp:align>
                </wp:positionH>
                <wp:positionV relativeFrom="paragraph">
                  <wp:posOffset>174653</wp:posOffset>
                </wp:positionV>
                <wp:extent cx="2232025" cy="970059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5C803" w14:textId="77777777" w:rsidR="00AB36DF" w:rsidRDefault="00AB36DF" w:rsidP="00AB36DF">
                            <w:pPr>
                              <w:jc w:val="center"/>
                            </w:pPr>
                          </w:p>
                          <w:p w14:paraId="220ADBAE" w14:textId="2B3A9780" w:rsidR="00AB36DF" w:rsidRPr="00395976" w:rsidRDefault="00AB36DF" w:rsidP="00AB36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8512" id="Text Box 3" o:spid="_x0000_s1027" type="#_x0000_t202" style="position:absolute;left:0;text-align:left;margin-left:124.55pt;margin-top:13.75pt;width:175.75pt;height:7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" stroked="f">
                <v:textbox>
                  <w:txbxContent>
                    <w:p w14:paraId="1B75C803" w14:textId="77777777" w:rsidR="00AB36DF" w:rsidRDefault="00AB36DF" w:rsidP="00AB36DF">
                      <w:pPr>
                        <w:jc w:val="center"/>
                      </w:pPr>
                    </w:p>
                    <w:p w14:paraId="220ADBAE" w14:textId="2B3A9780" w:rsidR="00AB36DF" w:rsidRPr="00395976" w:rsidRDefault="00AB36DF" w:rsidP="00AB36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5976" w:rsidRPr="00CC3901" w:rsidSect="00E66EB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E19D" w14:textId="77777777" w:rsidR="004C36D0" w:rsidRDefault="004C36D0" w:rsidP="00C93F73">
      <w:pPr>
        <w:spacing w:after="0" w:line="240" w:lineRule="auto"/>
      </w:pPr>
      <w:r>
        <w:separator/>
      </w:r>
    </w:p>
  </w:endnote>
  <w:endnote w:type="continuationSeparator" w:id="0">
    <w:p w14:paraId="06E702D0" w14:textId="77777777" w:rsidR="004C36D0" w:rsidRDefault="004C36D0" w:rsidP="00C9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MOO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13C1" w14:textId="77777777" w:rsidR="00C93F73" w:rsidRPr="00CC3901" w:rsidRDefault="00C93F73">
    <w:pPr>
      <w:pStyle w:val="Stopka"/>
      <w:jc w:val="center"/>
      <w:rPr>
        <w:sz w:val="20"/>
        <w:szCs w:val="20"/>
      </w:rPr>
    </w:pPr>
    <w:r w:rsidRPr="00CC3901">
      <w:rPr>
        <w:sz w:val="20"/>
        <w:szCs w:val="20"/>
      </w:rPr>
      <w:t xml:space="preserve">Str. </w:t>
    </w:r>
    <w:r w:rsidR="00D67EC5" w:rsidRPr="00CC3901">
      <w:rPr>
        <w:sz w:val="20"/>
        <w:szCs w:val="20"/>
      </w:rPr>
      <w:fldChar w:fldCharType="begin"/>
    </w:r>
    <w:r w:rsidRPr="00CC3901">
      <w:rPr>
        <w:sz w:val="20"/>
        <w:szCs w:val="20"/>
      </w:rPr>
      <w:instrText>PAGE</w:instrText>
    </w:r>
    <w:r w:rsidR="00D67EC5" w:rsidRPr="00CC3901">
      <w:rPr>
        <w:sz w:val="20"/>
        <w:szCs w:val="20"/>
      </w:rPr>
      <w:fldChar w:fldCharType="separate"/>
    </w:r>
    <w:r w:rsidR="001726D2" w:rsidRPr="00CC3901">
      <w:rPr>
        <w:noProof/>
        <w:sz w:val="20"/>
        <w:szCs w:val="20"/>
      </w:rPr>
      <w:t>2</w:t>
    </w:r>
    <w:r w:rsidR="00D67EC5" w:rsidRPr="00CC3901">
      <w:rPr>
        <w:sz w:val="20"/>
        <w:szCs w:val="20"/>
      </w:rPr>
      <w:fldChar w:fldCharType="end"/>
    </w:r>
    <w:r w:rsidRPr="00CC3901">
      <w:rPr>
        <w:sz w:val="20"/>
        <w:szCs w:val="20"/>
      </w:rPr>
      <w:t xml:space="preserve"> z </w:t>
    </w:r>
    <w:r w:rsidR="00D67EC5" w:rsidRPr="00CC3901">
      <w:rPr>
        <w:sz w:val="20"/>
        <w:szCs w:val="20"/>
      </w:rPr>
      <w:fldChar w:fldCharType="begin"/>
    </w:r>
    <w:r w:rsidRPr="00CC3901">
      <w:rPr>
        <w:sz w:val="20"/>
        <w:szCs w:val="20"/>
      </w:rPr>
      <w:instrText>NUMPAGES</w:instrText>
    </w:r>
    <w:r w:rsidR="00D67EC5" w:rsidRPr="00CC3901">
      <w:rPr>
        <w:sz w:val="20"/>
        <w:szCs w:val="20"/>
      </w:rPr>
      <w:fldChar w:fldCharType="separate"/>
    </w:r>
    <w:r w:rsidR="001726D2" w:rsidRPr="00CC3901">
      <w:rPr>
        <w:noProof/>
        <w:sz w:val="20"/>
        <w:szCs w:val="20"/>
      </w:rPr>
      <w:t>2</w:t>
    </w:r>
    <w:r w:rsidR="00D67EC5" w:rsidRPr="00CC3901">
      <w:rPr>
        <w:sz w:val="20"/>
        <w:szCs w:val="20"/>
      </w:rPr>
      <w:fldChar w:fldCharType="end"/>
    </w:r>
  </w:p>
  <w:p w14:paraId="5712C8C0" w14:textId="77777777" w:rsidR="00C93F73" w:rsidRDefault="00C93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B7B8" w14:textId="77777777" w:rsidR="004C36D0" w:rsidRDefault="004C36D0" w:rsidP="00C93F73">
      <w:pPr>
        <w:spacing w:after="0" w:line="240" w:lineRule="auto"/>
      </w:pPr>
      <w:r>
        <w:separator/>
      </w:r>
    </w:p>
  </w:footnote>
  <w:footnote w:type="continuationSeparator" w:id="0">
    <w:p w14:paraId="4B27AEA2" w14:textId="77777777" w:rsidR="004C36D0" w:rsidRDefault="004C36D0" w:rsidP="00C9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BA10" w14:textId="77777777" w:rsidR="00437C94" w:rsidRPr="00437C94" w:rsidRDefault="00437C94" w:rsidP="00625B3F">
    <w:pPr>
      <w:pStyle w:val="Nagwek"/>
      <w:jc w:val="center"/>
      <w:rPr>
        <w:i/>
      </w:rPr>
    </w:pPr>
    <w:r>
      <w:rPr>
        <w:i/>
      </w:rPr>
      <w:t xml:space="preserve">Załącznik nr 3 do „Regulaminu udzielania zamówień </w:t>
    </w:r>
    <w:r w:rsidR="00627DD8">
      <w:rPr>
        <w:i/>
      </w:rPr>
      <w:t>na usługi obce i dostawy” wyd. 4</w:t>
    </w:r>
    <w:r>
      <w:rPr>
        <w:i/>
      </w:rPr>
      <w:t>.0</w:t>
    </w:r>
  </w:p>
  <w:p w14:paraId="3720D549" w14:textId="77777777" w:rsidR="00437C94" w:rsidRDefault="00437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732A"/>
    <w:multiLevelType w:val="hybridMultilevel"/>
    <w:tmpl w:val="4F1EBACA"/>
    <w:lvl w:ilvl="0" w:tplc="53E61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56066"/>
    <w:multiLevelType w:val="hybridMultilevel"/>
    <w:tmpl w:val="96000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9F3"/>
    <w:multiLevelType w:val="hybridMultilevel"/>
    <w:tmpl w:val="6682F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159BC"/>
    <w:multiLevelType w:val="hybridMultilevel"/>
    <w:tmpl w:val="79728B86"/>
    <w:lvl w:ilvl="0" w:tplc="3962BCF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E3270"/>
    <w:multiLevelType w:val="hybridMultilevel"/>
    <w:tmpl w:val="68D87D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151111">
    <w:abstractNumId w:val="4"/>
  </w:num>
  <w:num w:numId="2" w16cid:durableId="1654262958">
    <w:abstractNumId w:val="2"/>
  </w:num>
  <w:num w:numId="3" w16cid:durableId="298150176">
    <w:abstractNumId w:val="0"/>
  </w:num>
  <w:num w:numId="4" w16cid:durableId="1089735740">
    <w:abstractNumId w:val="3"/>
  </w:num>
  <w:num w:numId="5" w16cid:durableId="1030375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E0"/>
    <w:rsid w:val="0001545D"/>
    <w:rsid w:val="0006785D"/>
    <w:rsid w:val="000804FA"/>
    <w:rsid w:val="000829BD"/>
    <w:rsid w:val="0008594F"/>
    <w:rsid w:val="000B27CA"/>
    <w:rsid w:val="000B5EAD"/>
    <w:rsid w:val="000C7FED"/>
    <w:rsid w:val="000D2013"/>
    <w:rsid w:val="00134633"/>
    <w:rsid w:val="00167B66"/>
    <w:rsid w:val="00171653"/>
    <w:rsid w:val="00171A2E"/>
    <w:rsid w:val="001726D2"/>
    <w:rsid w:val="0017397A"/>
    <w:rsid w:val="001A6266"/>
    <w:rsid w:val="001D6DA0"/>
    <w:rsid w:val="001E3EEC"/>
    <w:rsid w:val="00200777"/>
    <w:rsid w:val="002328B6"/>
    <w:rsid w:val="00236C5B"/>
    <w:rsid w:val="002533DC"/>
    <w:rsid w:val="00264863"/>
    <w:rsid w:val="002A0E1F"/>
    <w:rsid w:val="002B271D"/>
    <w:rsid w:val="002C792E"/>
    <w:rsid w:val="002E13AF"/>
    <w:rsid w:val="00304C90"/>
    <w:rsid w:val="00361CAD"/>
    <w:rsid w:val="00387F92"/>
    <w:rsid w:val="0039595F"/>
    <w:rsid w:val="00395976"/>
    <w:rsid w:val="003D3DFD"/>
    <w:rsid w:val="003D700A"/>
    <w:rsid w:val="003E2A3A"/>
    <w:rsid w:val="003F0159"/>
    <w:rsid w:val="003F3AB1"/>
    <w:rsid w:val="00407128"/>
    <w:rsid w:val="00432964"/>
    <w:rsid w:val="004359BF"/>
    <w:rsid w:val="00437C94"/>
    <w:rsid w:val="00444453"/>
    <w:rsid w:val="00444A8E"/>
    <w:rsid w:val="00455BC2"/>
    <w:rsid w:val="004659CC"/>
    <w:rsid w:val="0047135E"/>
    <w:rsid w:val="00487DCD"/>
    <w:rsid w:val="004B687B"/>
    <w:rsid w:val="004C0C0F"/>
    <w:rsid w:val="004C105B"/>
    <w:rsid w:val="004C36D0"/>
    <w:rsid w:val="004D191C"/>
    <w:rsid w:val="004D6C43"/>
    <w:rsid w:val="004E12B5"/>
    <w:rsid w:val="004E2045"/>
    <w:rsid w:val="004F7327"/>
    <w:rsid w:val="005028D4"/>
    <w:rsid w:val="00504024"/>
    <w:rsid w:val="00505B6D"/>
    <w:rsid w:val="005222CF"/>
    <w:rsid w:val="00534192"/>
    <w:rsid w:val="005500EA"/>
    <w:rsid w:val="00555103"/>
    <w:rsid w:val="00567B91"/>
    <w:rsid w:val="00570828"/>
    <w:rsid w:val="00592B16"/>
    <w:rsid w:val="005D0626"/>
    <w:rsid w:val="00607737"/>
    <w:rsid w:val="00610183"/>
    <w:rsid w:val="00616C25"/>
    <w:rsid w:val="00624486"/>
    <w:rsid w:val="00625B3F"/>
    <w:rsid w:val="00627DD8"/>
    <w:rsid w:val="00636422"/>
    <w:rsid w:val="00650F8E"/>
    <w:rsid w:val="0066105A"/>
    <w:rsid w:val="006A5A5E"/>
    <w:rsid w:val="006B3DAA"/>
    <w:rsid w:val="006B65ED"/>
    <w:rsid w:val="006C0ACB"/>
    <w:rsid w:val="006D3977"/>
    <w:rsid w:val="006D5C59"/>
    <w:rsid w:val="006E1E83"/>
    <w:rsid w:val="006E54DB"/>
    <w:rsid w:val="007042D8"/>
    <w:rsid w:val="00721522"/>
    <w:rsid w:val="007315B6"/>
    <w:rsid w:val="00735072"/>
    <w:rsid w:val="00737F07"/>
    <w:rsid w:val="00760356"/>
    <w:rsid w:val="00762830"/>
    <w:rsid w:val="00763840"/>
    <w:rsid w:val="007A77E0"/>
    <w:rsid w:val="007C2D33"/>
    <w:rsid w:val="007D6C18"/>
    <w:rsid w:val="007E52EF"/>
    <w:rsid w:val="007F6B2A"/>
    <w:rsid w:val="00816216"/>
    <w:rsid w:val="0084173B"/>
    <w:rsid w:val="00847530"/>
    <w:rsid w:val="00847C2A"/>
    <w:rsid w:val="00872795"/>
    <w:rsid w:val="00872ADB"/>
    <w:rsid w:val="00874744"/>
    <w:rsid w:val="0087576B"/>
    <w:rsid w:val="008B5338"/>
    <w:rsid w:val="008C691C"/>
    <w:rsid w:val="008D3AE4"/>
    <w:rsid w:val="008D6D2E"/>
    <w:rsid w:val="008F5703"/>
    <w:rsid w:val="00953BAB"/>
    <w:rsid w:val="009544B9"/>
    <w:rsid w:val="00982810"/>
    <w:rsid w:val="009934EB"/>
    <w:rsid w:val="009A71CC"/>
    <w:rsid w:val="009B285F"/>
    <w:rsid w:val="009B43D1"/>
    <w:rsid w:val="009B4659"/>
    <w:rsid w:val="009D0C04"/>
    <w:rsid w:val="009D16AF"/>
    <w:rsid w:val="009E5AFC"/>
    <w:rsid w:val="009F3FE3"/>
    <w:rsid w:val="00A26675"/>
    <w:rsid w:val="00A45CC1"/>
    <w:rsid w:val="00A6530F"/>
    <w:rsid w:val="00A925B0"/>
    <w:rsid w:val="00AA1F3A"/>
    <w:rsid w:val="00AB36DF"/>
    <w:rsid w:val="00AD174F"/>
    <w:rsid w:val="00AD7E41"/>
    <w:rsid w:val="00AE0C5A"/>
    <w:rsid w:val="00AE6352"/>
    <w:rsid w:val="00AE64B2"/>
    <w:rsid w:val="00AF5D78"/>
    <w:rsid w:val="00B20121"/>
    <w:rsid w:val="00B64EC3"/>
    <w:rsid w:val="00B82274"/>
    <w:rsid w:val="00B8558D"/>
    <w:rsid w:val="00BB3D30"/>
    <w:rsid w:val="00BE770C"/>
    <w:rsid w:val="00BF5CCD"/>
    <w:rsid w:val="00BF70F9"/>
    <w:rsid w:val="00C0789C"/>
    <w:rsid w:val="00C15C00"/>
    <w:rsid w:val="00C45AFC"/>
    <w:rsid w:val="00C540CF"/>
    <w:rsid w:val="00C6724A"/>
    <w:rsid w:val="00C730FD"/>
    <w:rsid w:val="00C7624B"/>
    <w:rsid w:val="00C93F73"/>
    <w:rsid w:val="00CB1993"/>
    <w:rsid w:val="00CB2D13"/>
    <w:rsid w:val="00CC1001"/>
    <w:rsid w:val="00CC3901"/>
    <w:rsid w:val="00CC4F89"/>
    <w:rsid w:val="00CE0EB4"/>
    <w:rsid w:val="00CF32D5"/>
    <w:rsid w:val="00D14EF1"/>
    <w:rsid w:val="00D1641A"/>
    <w:rsid w:val="00D30998"/>
    <w:rsid w:val="00D34D72"/>
    <w:rsid w:val="00D37257"/>
    <w:rsid w:val="00D40043"/>
    <w:rsid w:val="00D43AC4"/>
    <w:rsid w:val="00D52C23"/>
    <w:rsid w:val="00D52CDC"/>
    <w:rsid w:val="00D6548F"/>
    <w:rsid w:val="00D67EC5"/>
    <w:rsid w:val="00D80C52"/>
    <w:rsid w:val="00D85476"/>
    <w:rsid w:val="00D926E8"/>
    <w:rsid w:val="00DA42FB"/>
    <w:rsid w:val="00DC6A2C"/>
    <w:rsid w:val="00DD4BFA"/>
    <w:rsid w:val="00DF49BE"/>
    <w:rsid w:val="00E233D7"/>
    <w:rsid w:val="00E43981"/>
    <w:rsid w:val="00E443F2"/>
    <w:rsid w:val="00E66EB7"/>
    <w:rsid w:val="00E824E9"/>
    <w:rsid w:val="00EA0E5D"/>
    <w:rsid w:val="00EA41F2"/>
    <w:rsid w:val="00EB0545"/>
    <w:rsid w:val="00EB4D51"/>
    <w:rsid w:val="00EB5A75"/>
    <w:rsid w:val="00EB6913"/>
    <w:rsid w:val="00EC1C48"/>
    <w:rsid w:val="00ED22DB"/>
    <w:rsid w:val="00F03095"/>
    <w:rsid w:val="00F27732"/>
    <w:rsid w:val="00F32337"/>
    <w:rsid w:val="00F417D3"/>
    <w:rsid w:val="00F423B1"/>
    <w:rsid w:val="00F52E02"/>
    <w:rsid w:val="00F65C95"/>
    <w:rsid w:val="00F92222"/>
    <w:rsid w:val="00F92AB8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244"/>
  <w15:docId w15:val="{BD1FC470-A5BE-48AD-BFB2-362258AE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B6D"/>
    <w:pPr>
      <w:spacing w:after="200" w:line="276" w:lineRule="auto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505B6D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05B6D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05B6D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B6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B6D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Nagwek6">
    <w:name w:val="heading 6"/>
    <w:basedOn w:val="Normalny"/>
    <w:next w:val="Normalny"/>
    <w:link w:val="Nagwek6Znak"/>
    <w:unhideWhenUsed/>
    <w:qFormat/>
    <w:rsid w:val="00505B6D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B6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B6D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05B6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5B6D"/>
    <w:rPr>
      <w:sz w:val="22"/>
      <w:szCs w:val="22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rsid w:val="00505B6D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B6D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505B6D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basedOn w:val="Domylnaczcionkaakapitu"/>
    <w:link w:val="Nagwek4"/>
    <w:uiPriority w:val="9"/>
    <w:rsid w:val="00505B6D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gwek5Znak">
    <w:name w:val="Nagłówek 5 Znak"/>
    <w:basedOn w:val="Domylnaczcionkaakapitu"/>
    <w:link w:val="Nagwek5"/>
    <w:uiPriority w:val="9"/>
    <w:rsid w:val="00505B6D"/>
    <w:rPr>
      <w:rFonts w:ascii="Cambria" w:eastAsia="Times New Roman" w:hAnsi="Cambria" w:cs="Times New Roman"/>
      <w:color w:val="16505E"/>
    </w:rPr>
  </w:style>
  <w:style w:type="character" w:customStyle="1" w:styleId="Nagwek6Znak">
    <w:name w:val="Nagłówek 6 Znak"/>
    <w:basedOn w:val="Domylnaczcionkaakapitu"/>
    <w:link w:val="Nagwek6"/>
    <w:rsid w:val="00505B6D"/>
    <w:rPr>
      <w:rFonts w:ascii="Cambria" w:eastAsia="Times New Roman" w:hAnsi="Cambria" w:cs="Times New Roman"/>
      <w:i/>
      <w:iCs/>
      <w:color w:val="16505E"/>
    </w:rPr>
  </w:style>
  <w:style w:type="character" w:customStyle="1" w:styleId="Nagwek7Znak">
    <w:name w:val="Nagłówek 7 Znak"/>
    <w:basedOn w:val="Domylnaczcionkaakapitu"/>
    <w:link w:val="Nagwek7"/>
    <w:uiPriority w:val="9"/>
    <w:rsid w:val="00505B6D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rsid w:val="00505B6D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505B6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05B6D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05B6D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B6D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05B6D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05B6D"/>
    <w:rPr>
      <w:i/>
      <w:iCs/>
      <w:color w:val="808080"/>
    </w:rPr>
  </w:style>
  <w:style w:type="character" w:styleId="Uwydatnienie">
    <w:name w:val="Emphasis"/>
    <w:basedOn w:val="Domylnaczcionkaakapitu"/>
    <w:uiPriority w:val="20"/>
    <w:qFormat/>
    <w:rsid w:val="00505B6D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505B6D"/>
    <w:rPr>
      <w:b/>
      <w:bCs/>
      <w:i/>
      <w:iCs/>
      <w:color w:val="2DA2BF"/>
    </w:rPr>
  </w:style>
  <w:style w:type="character" w:styleId="Pogrubienie">
    <w:name w:val="Strong"/>
    <w:basedOn w:val="Domylnaczcionkaakapitu"/>
    <w:uiPriority w:val="22"/>
    <w:qFormat/>
    <w:rsid w:val="00505B6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505B6D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505B6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B6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B6D"/>
    <w:rPr>
      <w:b/>
      <w:bCs/>
      <w:i/>
      <w:iCs/>
      <w:color w:val="2DA2BF"/>
    </w:rPr>
  </w:style>
  <w:style w:type="character" w:styleId="Odwoaniedelikatne">
    <w:name w:val="Subtle Reference"/>
    <w:basedOn w:val="Domylnaczcionkaakapitu"/>
    <w:uiPriority w:val="31"/>
    <w:qFormat/>
    <w:rsid w:val="00505B6D"/>
    <w:rPr>
      <w:smallCaps/>
      <w:color w:val="DA1F28"/>
      <w:u w:val="single"/>
    </w:rPr>
  </w:style>
  <w:style w:type="character" w:styleId="Odwoanieintensywne">
    <w:name w:val="Intense Reference"/>
    <w:basedOn w:val="Domylnaczcionkaakapitu"/>
    <w:uiPriority w:val="32"/>
    <w:qFormat/>
    <w:rsid w:val="00505B6D"/>
    <w:rPr>
      <w:b/>
      <w:bCs/>
      <w:smallCaps/>
      <w:color w:val="DA1F28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05B6D"/>
    <w:rPr>
      <w:b/>
      <w:bCs/>
      <w:smallCaps/>
      <w:spacing w:val="5"/>
    </w:rPr>
  </w:style>
  <w:style w:type="paragraph" w:styleId="Akapitzlist">
    <w:name w:val="List Paragraph"/>
    <w:basedOn w:val="Normalny"/>
    <w:qFormat/>
    <w:rsid w:val="00505B6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5B6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04C9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04C9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04C9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04C90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04C90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04C90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04C90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04C90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04C90"/>
    <w:pPr>
      <w:spacing w:after="100"/>
      <w:ind w:left="176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329F8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StylPierwszywiersz1cmInterlinia15wiersza">
    <w:name w:val="Styl Pierwszy wiersz:  1 cm Interlinia:  15 wiersza"/>
    <w:basedOn w:val="Normalny"/>
    <w:rsid w:val="00264863"/>
    <w:pPr>
      <w:spacing w:after="0" w:line="360" w:lineRule="auto"/>
      <w:ind w:firstLine="567"/>
      <w:jc w:val="both"/>
    </w:pPr>
    <w:rPr>
      <w:rFonts w:ascii="Arial" w:hAnsi="Arial"/>
      <w:sz w:val="24"/>
      <w:szCs w:val="2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5028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028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3F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F73"/>
    <w:rPr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93F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F73"/>
    <w:rPr>
      <w:sz w:val="22"/>
      <w:szCs w:val="22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C94"/>
    <w:rPr>
      <w:rFonts w:ascii="Tahoma" w:hAnsi="Tahoma" w:cs="Tahoma"/>
      <w:sz w:val="16"/>
      <w:szCs w:val="16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567B91"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rsid w:val="00567B91"/>
    <w:pPr>
      <w:spacing w:line="480" w:lineRule="auto"/>
    </w:pPr>
    <w:rPr>
      <w:rFonts w:ascii="Times New Roman" w:hAnsi="Times New Roman"/>
      <w:b/>
      <w:sz w:val="2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B91"/>
    <w:rPr>
      <w:rFonts w:ascii="Times New Roman" w:hAnsi="Times New Roman"/>
      <w:b/>
      <w:sz w:val="28"/>
      <w:lang w:eastAsia="en-US" w:bidi="en-US"/>
    </w:rPr>
  </w:style>
  <w:style w:type="table" w:styleId="Tabela-Siatka">
    <w:name w:val="Table Grid"/>
    <w:basedOn w:val="Standardowy"/>
    <w:uiPriority w:val="39"/>
    <w:rsid w:val="00C0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716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C390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block style,(F2),A Body Text"/>
    <w:basedOn w:val="Normalny"/>
    <w:link w:val="TekstpodstawowyZnak"/>
    <w:semiHidden/>
    <w:rsid w:val="00444A8E"/>
    <w:pPr>
      <w:spacing w:after="0" w:line="240" w:lineRule="auto"/>
      <w:jc w:val="both"/>
    </w:pPr>
    <w:rPr>
      <w:rFonts w:ascii="Times New Roman" w:hAnsi="Times New Roman"/>
      <w:sz w:val="24"/>
      <w:szCs w:val="20"/>
      <w:lang w:eastAsia="pl-PL" w:bidi="ar-SA"/>
    </w:rPr>
  </w:style>
  <w:style w:type="character" w:customStyle="1" w:styleId="TekstpodstawowyZnak">
    <w:name w:val="Tekst podstawowy Znak"/>
    <w:aliases w:val="block style Znak,(F2) Znak,A Body Text Znak"/>
    <w:basedOn w:val="Domylnaczcionkaakapitu"/>
    <w:link w:val="Tekstpodstawowy"/>
    <w:semiHidden/>
    <w:rsid w:val="00444A8E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444A8E"/>
    <w:pPr>
      <w:suppressAutoHyphens/>
      <w:spacing w:after="0" w:line="240" w:lineRule="auto"/>
      <w:ind w:left="426" w:hanging="426"/>
      <w:jc w:val="both"/>
    </w:pPr>
    <w:rPr>
      <w:rFonts w:ascii="Arial" w:hAnsi="Arial"/>
      <w:b/>
      <w:sz w:val="24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44A8E"/>
    <w:rPr>
      <w:rFonts w:ascii="Arial" w:hAnsi="Arial"/>
      <w:b/>
      <w:sz w:val="24"/>
    </w:rPr>
  </w:style>
  <w:style w:type="paragraph" w:styleId="Tekstpodstawowy2">
    <w:name w:val="Body Text 2"/>
    <w:basedOn w:val="Normalny"/>
    <w:link w:val="Tekstpodstawowy2Znak"/>
    <w:semiHidden/>
    <w:rsid w:val="00444A8E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4A8E"/>
    <w:rPr>
      <w:rFonts w:ascii="Times New Roman" w:hAnsi="Times New Roman"/>
      <w:sz w:val="24"/>
    </w:rPr>
  </w:style>
  <w:style w:type="paragraph" w:customStyle="1" w:styleId="WW-Tekstkomentarza">
    <w:name w:val="WW-Tekst komentarza"/>
    <w:basedOn w:val="Normalny"/>
    <w:rsid w:val="00444A8E"/>
    <w:pPr>
      <w:widowControl w:val="0"/>
      <w:suppressAutoHyphens/>
      <w:spacing w:after="0" w:line="240" w:lineRule="auto"/>
    </w:pPr>
    <w:rPr>
      <w:rFonts w:ascii="Arial" w:hAnsi="Arial"/>
      <w:sz w:val="20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444A8E"/>
    <w:pPr>
      <w:spacing w:after="0" w:line="240" w:lineRule="auto"/>
      <w:ind w:left="284" w:hanging="284"/>
      <w:jc w:val="both"/>
    </w:pPr>
    <w:rPr>
      <w:rFonts w:ascii="Arial" w:hAnsi="Arial"/>
      <w:sz w:val="24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44A8E"/>
    <w:rPr>
      <w:rFonts w:ascii="Arial" w:hAnsi="Arial"/>
      <w:sz w:val="24"/>
    </w:rPr>
  </w:style>
  <w:style w:type="paragraph" w:customStyle="1" w:styleId="WW-Tekstpodstawowy3">
    <w:name w:val="WW-Tekst podstawowy 3"/>
    <w:basedOn w:val="Normalny"/>
    <w:rsid w:val="00444A8E"/>
    <w:pPr>
      <w:suppressAutoHyphens/>
      <w:spacing w:after="0" w:line="360" w:lineRule="auto"/>
    </w:pPr>
    <w:rPr>
      <w:rFonts w:ascii="Arial" w:hAnsi="Arial"/>
      <w:sz w:val="26"/>
      <w:szCs w:val="20"/>
      <w:lang w:eastAsia="pl-PL" w:bidi="ar-SA"/>
    </w:rPr>
  </w:style>
  <w:style w:type="paragraph" w:styleId="Tekstpodstawowy3">
    <w:name w:val="Body Text 3"/>
    <w:basedOn w:val="Normalny"/>
    <w:link w:val="Tekstpodstawowy3Znak"/>
    <w:semiHidden/>
    <w:rsid w:val="00444A8E"/>
    <w:pPr>
      <w:tabs>
        <w:tab w:val="num" w:pos="1440"/>
      </w:tabs>
      <w:spacing w:after="0" w:line="240" w:lineRule="auto"/>
    </w:pPr>
    <w:rPr>
      <w:rFonts w:ascii="Times New Roman" w:hAnsi="Times New Roman"/>
      <w:sz w:val="24"/>
      <w:szCs w:val="2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44A8E"/>
    <w:rPr>
      <w:rFonts w:ascii="Times New Roman" w:hAnsi="Times New Roman"/>
      <w:sz w:val="24"/>
      <w:szCs w:val="26"/>
    </w:rPr>
  </w:style>
  <w:style w:type="paragraph" w:customStyle="1" w:styleId="Default">
    <w:name w:val="Default"/>
    <w:rsid w:val="00444A8E"/>
    <w:pPr>
      <w:autoSpaceDE w:val="0"/>
      <w:autoSpaceDN w:val="0"/>
      <w:adjustRightInd w:val="0"/>
    </w:pPr>
    <w:rPr>
      <w:rFonts w:ascii="CCMOOB+TimesNewRoman" w:eastAsia="Calibri" w:hAnsi="CCMOOB+TimesNewRoman" w:cs="CCMOOB+TimesNew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A8E"/>
    <w:pPr>
      <w:spacing w:after="0" w:line="240" w:lineRule="auto"/>
    </w:pPr>
    <w:rPr>
      <w:bCs/>
      <w:sz w:val="20"/>
      <w:lang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A8E"/>
    <w:rPr>
      <w:rFonts w:ascii="Times New Roman" w:hAnsi="Times New Roman"/>
      <w:b/>
      <w:bCs/>
      <w:sz w:val="28"/>
      <w:lang w:eastAsia="en-US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444A8E"/>
    <w:rPr>
      <w:color w:val="800080"/>
      <w:u w:val="single"/>
    </w:rPr>
  </w:style>
  <w:style w:type="paragraph" w:customStyle="1" w:styleId="msonormal0">
    <w:name w:val="msonormal"/>
    <w:basedOn w:val="Normalny"/>
    <w:rsid w:val="00444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65">
    <w:name w:val="xl65"/>
    <w:basedOn w:val="Normalny"/>
    <w:rsid w:val="00444A8E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pl-PL" w:bidi="ar-SA"/>
    </w:rPr>
  </w:style>
  <w:style w:type="paragraph" w:customStyle="1" w:styleId="xl67">
    <w:name w:val="xl67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68">
    <w:name w:val="xl68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 w:bidi="ar-SA"/>
    </w:rPr>
  </w:style>
  <w:style w:type="paragraph" w:customStyle="1" w:styleId="xl69">
    <w:name w:val="xl69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70">
    <w:name w:val="xl70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 w:bidi="ar-SA"/>
    </w:rPr>
  </w:style>
  <w:style w:type="paragraph" w:customStyle="1" w:styleId="xl71">
    <w:name w:val="xl71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pl-PL" w:bidi="ar-SA"/>
    </w:rPr>
  </w:style>
  <w:style w:type="paragraph" w:customStyle="1" w:styleId="xl72">
    <w:name w:val="xl72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pl-PL" w:bidi="ar-SA"/>
    </w:rPr>
  </w:style>
  <w:style w:type="paragraph" w:customStyle="1" w:styleId="xl73">
    <w:name w:val="xl73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74">
    <w:name w:val="xl74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 w:bidi="ar-SA"/>
    </w:rPr>
  </w:style>
  <w:style w:type="paragraph" w:customStyle="1" w:styleId="xl75">
    <w:name w:val="xl75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hAnsi="Czcionka tekstu podstawowego"/>
      <w:sz w:val="24"/>
      <w:szCs w:val="24"/>
      <w:lang w:eastAsia="pl-PL" w:bidi="ar-SA"/>
    </w:rPr>
  </w:style>
  <w:style w:type="paragraph" w:customStyle="1" w:styleId="xl76">
    <w:name w:val="xl76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 w:bidi="ar-SA"/>
    </w:rPr>
  </w:style>
  <w:style w:type="paragraph" w:customStyle="1" w:styleId="xl77">
    <w:name w:val="xl77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78">
    <w:name w:val="xl78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79">
    <w:name w:val="xl79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80">
    <w:name w:val="xl80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81">
    <w:name w:val="xl81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xl82">
    <w:name w:val="xl82"/>
    <w:basedOn w:val="Normalny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cb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cz\Desktop\Default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Default1</Template>
  <TotalTime>982</TotalTime>
  <Pages>1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Links>
    <vt:vector size="6" baseType="variant">
      <vt:variant>
        <vt:i4>1376282</vt:i4>
      </vt:variant>
      <vt:variant>
        <vt:i4>0</vt:i4>
      </vt:variant>
      <vt:variant>
        <vt:i4>0</vt:i4>
      </vt:variant>
      <vt:variant>
        <vt:i4>5</vt:i4>
      </vt:variant>
      <vt:variant>
        <vt:lpwstr>http://www.wcbkt.pl/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HaRacz</dc:creator>
  <cp:lastModifiedBy>Duch Rafał</cp:lastModifiedBy>
  <cp:revision>43</cp:revision>
  <cp:lastPrinted>2022-12-19T07:37:00Z</cp:lastPrinted>
  <dcterms:created xsi:type="dcterms:W3CDTF">2021-10-25T07:23:00Z</dcterms:created>
  <dcterms:modified xsi:type="dcterms:W3CDTF">2022-12-21T08:59:00Z</dcterms:modified>
</cp:coreProperties>
</file>