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02E65" w14:textId="77777777" w:rsidR="000A1AB6" w:rsidRDefault="000A1AB6" w:rsidP="00147CD8">
      <w:pPr>
        <w:spacing w:line="276" w:lineRule="auto"/>
        <w:jc w:val="right"/>
        <w:rPr>
          <w:rFonts w:ascii="Calibri" w:hAnsi="Calibri" w:cs="Calibri"/>
        </w:rPr>
      </w:pPr>
    </w:p>
    <w:p w14:paraId="6D91438D" w14:textId="7476ABFC" w:rsidR="00147CD8" w:rsidRDefault="00EC63AF" w:rsidP="00147CD8">
      <w:pPr>
        <w:spacing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Lublin, dn. 1</w:t>
      </w:r>
      <w:r w:rsidR="00BE0671">
        <w:rPr>
          <w:rFonts w:ascii="Calibri" w:hAnsi="Calibri" w:cs="Calibri"/>
        </w:rPr>
        <w:t>8</w:t>
      </w:r>
      <w:r>
        <w:rPr>
          <w:rFonts w:ascii="Calibri" w:hAnsi="Calibri" w:cs="Calibri"/>
        </w:rPr>
        <w:t>.11.</w:t>
      </w:r>
      <w:r w:rsidR="00147CD8">
        <w:rPr>
          <w:rFonts w:ascii="Calibri" w:hAnsi="Calibri" w:cs="Calibri"/>
        </w:rPr>
        <w:t xml:space="preserve">2020 </w:t>
      </w:r>
    </w:p>
    <w:p w14:paraId="78D97B45" w14:textId="77777777" w:rsidR="00147CD8" w:rsidRDefault="00147CD8" w:rsidP="00147CD8">
      <w:pPr>
        <w:spacing w:line="276" w:lineRule="auto"/>
        <w:jc w:val="center"/>
        <w:rPr>
          <w:rFonts w:ascii="Calibri" w:hAnsi="Calibri" w:cs="Calibri"/>
        </w:rPr>
      </w:pPr>
    </w:p>
    <w:p w14:paraId="4A5AFA6E" w14:textId="6F6B6575" w:rsidR="00147CD8" w:rsidRDefault="000A1AB6" w:rsidP="00147CD8">
      <w:pPr>
        <w:spacing w:line="276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Zapytanie Ofertowe nr </w:t>
      </w:r>
      <w:r w:rsidRPr="00B32508">
        <w:rPr>
          <w:rFonts w:ascii="Calibri" w:hAnsi="Calibri" w:cs="Calibri"/>
          <w:b/>
          <w:color w:val="000000"/>
          <w:u w:val="single"/>
        </w:rPr>
        <w:t>6</w:t>
      </w:r>
      <w:r w:rsidR="00147CD8" w:rsidRPr="00B32508">
        <w:rPr>
          <w:rFonts w:ascii="Calibri" w:hAnsi="Calibri" w:cs="Calibri"/>
          <w:b/>
          <w:color w:val="000000"/>
          <w:u w:val="single"/>
        </w:rPr>
        <w:t>/</w:t>
      </w:r>
      <w:r w:rsidR="00EC63AF" w:rsidRPr="00B32508">
        <w:rPr>
          <w:rFonts w:ascii="Calibri" w:hAnsi="Calibri" w:cs="Calibri"/>
          <w:b/>
          <w:color w:val="000000"/>
          <w:u w:val="single"/>
        </w:rPr>
        <w:t>K/NKNZ</w:t>
      </w:r>
      <w:r w:rsidR="00147CD8" w:rsidRPr="00B32508">
        <w:rPr>
          <w:rFonts w:ascii="Calibri" w:hAnsi="Calibri" w:cs="Calibri"/>
          <w:b/>
          <w:color w:val="000000"/>
          <w:u w:val="single"/>
        </w:rPr>
        <w:t>/2020</w:t>
      </w:r>
    </w:p>
    <w:p w14:paraId="1F462B40" w14:textId="77777777" w:rsidR="00147CD8" w:rsidRDefault="00147CD8" w:rsidP="00147CD8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dotyczące wyboru Wykonawcy świadczącego usługę w zakresie organizacji i przygotowania szkolenia</w:t>
      </w:r>
    </w:p>
    <w:p w14:paraId="61F5EF32" w14:textId="77777777" w:rsidR="00147CD8" w:rsidRDefault="00147CD8" w:rsidP="00147CD8">
      <w:pPr>
        <w:pStyle w:val="Default"/>
        <w:jc w:val="center"/>
        <w:rPr>
          <w:b/>
          <w:color w:val="auto"/>
          <w:sz w:val="20"/>
          <w:szCs w:val="20"/>
        </w:rPr>
      </w:pPr>
      <w:r>
        <w:rPr>
          <w:rFonts w:eastAsia="TT208t00"/>
          <w:b/>
          <w:sz w:val="20"/>
          <w:szCs w:val="20"/>
        </w:rPr>
        <w:t>„Kucharz”</w:t>
      </w:r>
    </w:p>
    <w:p w14:paraId="32E62CCD" w14:textId="19190944" w:rsidR="00147CD8" w:rsidRDefault="00147CD8" w:rsidP="00147CD8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ramach </w:t>
      </w:r>
      <w:r>
        <w:rPr>
          <w:rFonts w:eastAsia="TT208t00"/>
          <w:color w:val="auto"/>
          <w:sz w:val="20"/>
          <w:szCs w:val="20"/>
        </w:rPr>
        <w:t>projektu</w:t>
      </w:r>
      <w:r>
        <w:rPr>
          <w:rFonts w:eastAsia="TT208t00"/>
          <w:sz w:val="20"/>
          <w:szCs w:val="20"/>
        </w:rPr>
        <w:t xml:space="preserve"> </w:t>
      </w:r>
      <w:r>
        <w:rPr>
          <w:rFonts w:eastAsia="TT208t00"/>
          <w:i/>
          <w:sz w:val="20"/>
          <w:szCs w:val="20"/>
        </w:rPr>
        <w:t>„</w:t>
      </w:r>
      <w:r w:rsidR="00EC63AF">
        <w:rPr>
          <w:rFonts w:eastAsia="TT208t00"/>
          <w:i/>
          <w:sz w:val="20"/>
          <w:szCs w:val="20"/>
        </w:rPr>
        <w:t>Nowe kwalifikacje – nowe życie</w:t>
      </w:r>
      <w:r>
        <w:rPr>
          <w:rFonts w:eastAsia="TT208t00"/>
          <w:i/>
          <w:iCs/>
          <w:sz w:val="20"/>
          <w:szCs w:val="20"/>
        </w:rPr>
        <w:t>”</w:t>
      </w:r>
      <w:r>
        <w:rPr>
          <w:rFonts w:eastAsia="TT208t00"/>
          <w:i/>
          <w:sz w:val="20"/>
          <w:szCs w:val="20"/>
        </w:rPr>
        <w:t xml:space="preserve">, </w:t>
      </w:r>
      <w:r>
        <w:rPr>
          <w:rFonts w:eastAsia="TT208t00"/>
          <w:sz w:val="20"/>
          <w:szCs w:val="20"/>
        </w:rPr>
        <w:br/>
        <w:t>realizowanego przez Lubelski Ośrodek Samop</w:t>
      </w:r>
      <w:r w:rsidR="00EC63AF">
        <w:rPr>
          <w:rFonts w:eastAsia="TT208t00"/>
          <w:sz w:val="20"/>
          <w:szCs w:val="20"/>
        </w:rPr>
        <w:t>omocy</w:t>
      </w:r>
      <w:r w:rsidR="00EC63AF">
        <w:rPr>
          <w:rFonts w:eastAsia="TT208t00"/>
          <w:sz w:val="20"/>
          <w:szCs w:val="20"/>
        </w:rPr>
        <w:br/>
        <w:t>w ramach Osi Priorytetowe VIII Zatrudnienie</w:t>
      </w:r>
      <w:r>
        <w:rPr>
          <w:sz w:val="20"/>
          <w:szCs w:val="20"/>
        </w:rPr>
        <w:t xml:space="preserve">, Działanie </w:t>
      </w:r>
      <w:proofErr w:type="gramStart"/>
      <w:r w:rsidR="00EC63AF">
        <w:rPr>
          <w:sz w:val="20"/>
          <w:szCs w:val="20"/>
        </w:rPr>
        <w:t>VIII.2  Wsparcie</w:t>
      </w:r>
      <w:proofErr w:type="gramEnd"/>
      <w:r w:rsidR="00EC63AF">
        <w:rPr>
          <w:sz w:val="20"/>
          <w:szCs w:val="20"/>
        </w:rPr>
        <w:t xml:space="preserve"> aktywności zawodowej po 29 roku życia</w:t>
      </w:r>
    </w:p>
    <w:p w14:paraId="435193EE" w14:textId="77777777" w:rsidR="00147CD8" w:rsidRDefault="00147CD8" w:rsidP="00147CD8">
      <w:pPr>
        <w:spacing w:line="276" w:lineRule="auto"/>
        <w:rPr>
          <w:rFonts w:ascii="Calibri" w:hAnsi="Calibri" w:cs="Calibri"/>
        </w:rPr>
      </w:pPr>
    </w:p>
    <w:p w14:paraId="2BA4FB09" w14:textId="6B8223C9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Niniejsze postępowanie toczy się w oparciu o Zasadę Konkurencyjności określoną w </w:t>
      </w:r>
      <w:r>
        <w:rPr>
          <w:rFonts w:ascii="Calibri" w:hAnsi="Calibri"/>
        </w:rPr>
        <w:t>„</w:t>
      </w:r>
      <w:r>
        <w:rPr>
          <w:rFonts w:ascii="Calibri" w:hAnsi="Calibri" w:cs="Calibri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Calibri" w:hAnsi="Calibri" w:cs="Calibri"/>
        </w:rPr>
        <w:t xml:space="preserve"> z </w:t>
      </w:r>
      <w:r w:rsidR="0060545B" w:rsidRPr="0060545B">
        <w:rPr>
          <w:rFonts w:ascii="Calibri" w:hAnsi="Calibri" w:cs="Calibri"/>
        </w:rPr>
        <w:t>dnia 22 sierpnia 2019</w:t>
      </w:r>
      <w:r w:rsidRPr="0060545B">
        <w:rPr>
          <w:rFonts w:ascii="Calibri" w:hAnsi="Calibri" w:cs="Calibri"/>
        </w:rPr>
        <w:t xml:space="preserve"> r.</w:t>
      </w:r>
    </w:p>
    <w:p w14:paraId="733F5F7C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u w:val="single"/>
        </w:rPr>
      </w:pPr>
    </w:p>
    <w:p w14:paraId="613F025E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I. ZAMAWIAJĄCY/BENEFICJENT: </w:t>
      </w:r>
    </w:p>
    <w:p w14:paraId="494AC6C2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Lubelski Ośrodek Samopomocy  </w:t>
      </w:r>
    </w:p>
    <w:p w14:paraId="54B7EEEC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ul. Grodzka 14 </w:t>
      </w:r>
    </w:p>
    <w:p w14:paraId="2F55A389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20-112 Lublin  </w:t>
      </w:r>
    </w:p>
    <w:p w14:paraId="036F8368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NIP 712 23 92 619</w:t>
      </w:r>
    </w:p>
    <w:p w14:paraId="6810EEF1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REGON 430935097</w:t>
      </w:r>
    </w:p>
    <w:p w14:paraId="6CAB7C4C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tel. 81 525 28 43</w:t>
      </w:r>
    </w:p>
    <w:p w14:paraId="09CC6D45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028894B6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II. PRZEDMIOT ZAMÓWIENIA </w:t>
      </w:r>
    </w:p>
    <w:p w14:paraId="00245DA3" w14:textId="18B31E26" w:rsidR="00D15891" w:rsidRPr="00D14224" w:rsidRDefault="00147CD8" w:rsidP="00147CD8">
      <w:pPr>
        <w:pStyle w:val="Default"/>
        <w:jc w:val="both"/>
        <w:rPr>
          <w:rFonts w:asciiTheme="minorHAnsi" w:eastAsia="TT208t00" w:hAnsiTheme="minorHAnsi"/>
          <w:sz w:val="20"/>
          <w:szCs w:val="20"/>
        </w:rPr>
      </w:pPr>
      <w:r w:rsidRPr="00D14224">
        <w:rPr>
          <w:rFonts w:asciiTheme="minorHAnsi" w:eastAsia="TT208t00" w:hAnsiTheme="minorHAnsi"/>
          <w:sz w:val="20"/>
          <w:szCs w:val="20"/>
        </w:rPr>
        <w:t xml:space="preserve">Przedmiotem zamówienia jest </w:t>
      </w:r>
      <w:r w:rsidRPr="00D14224">
        <w:rPr>
          <w:rFonts w:asciiTheme="minorHAnsi" w:eastAsia="TT208t00" w:hAnsiTheme="minorHAnsi"/>
          <w:b/>
          <w:sz w:val="20"/>
          <w:szCs w:val="20"/>
        </w:rPr>
        <w:t>usługa w zakresie</w:t>
      </w:r>
      <w:r w:rsidRPr="00D14224">
        <w:rPr>
          <w:rFonts w:asciiTheme="minorHAnsi" w:eastAsia="TT208t00" w:hAnsiTheme="minorHAnsi"/>
          <w:sz w:val="20"/>
          <w:szCs w:val="20"/>
        </w:rPr>
        <w:t xml:space="preserve"> </w:t>
      </w:r>
      <w:r w:rsidRPr="00D14224">
        <w:rPr>
          <w:rFonts w:asciiTheme="minorHAnsi" w:eastAsia="TT208t00" w:hAnsiTheme="minorHAnsi"/>
          <w:b/>
          <w:sz w:val="20"/>
          <w:szCs w:val="20"/>
        </w:rPr>
        <w:t xml:space="preserve">organizacji i przeprowadzenia szkolenia „Kucharz” </w:t>
      </w:r>
      <w:r w:rsidRPr="00D14224">
        <w:rPr>
          <w:rFonts w:asciiTheme="minorHAnsi" w:eastAsia="TT208t00" w:hAnsiTheme="minorHAnsi"/>
          <w:sz w:val="20"/>
          <w:szCs w:val="20"/>
        </w:rPr>
        <w:t xml:space="preserve">w ramach projektu </w:t>
      </w:r>
      <w:r w:rsidRPr="00D14224">
        <w:rPr>
          <w:rFonts w:asciiTheme="minorHAnsi" w:eastAsia="TT208t00" w:hAnsiTheme="minorHAnsi"/>
          <w:i/>
          <w:sz w:val="20"/>
          <w:szCs w:val="20"/>
        </w:rPr>
        <w:t>„</w:t>
      </w:r>
      <w:r w:rsidR="00383DA3" w:rsidRPr="00D14224">
        <w:rPr>
          <w:rFonts w:asciiTheme="minorHAnsi" w:eastAsia="TT208t00" w:hAnsiTheme="minorHAnsi"/>
          <w:i/>
          <w:sz w:val="20"/>
          <w:szCs w:val="20"/>
        </w:rPr>
        <w:t>Nowe kwalifikacje – nowe życie</w:t>
      </w:r>
      <w:r w:rsidRPr="00D14224">
        <w:rPr>
          <w:rFonts w:asciiTheme="minorHAnsi" w:eastAsia="TT208t00" w:hAnsiTheme="minorHAnsi"/>
          <w:i/>
          <w:sz w:val="20"/>
          <w:szCs w:val="20"/>
        </w:rPr>
        <w:t>”</w:t>
      </w:r>
      <w:r w:rsidRPr="00D14224">
        <w:rPr>
          <w:rFonts w:asciiTheme="minorHAnsi" w:eastAsia="TT208t00" w:hAnsiTheme="minorHAnsi"/>
          <w:sz w:val="20"/>
          <w:szCs w:val="20"/>
        </w:rPr>
        <w:t xml:space="preserve"> dla uczestników 1 grupy szkoleniowej (</w:t>
      </w:r>
      <w:r w:rsidR="006F48B4">
        <w:rPr>
          <w:rFonts w:asciiTheme="minorHAnsi" w:eastAsia="TT208t00" w:hAnsiTheme="minorHAnsi"/>
          <w:sz w:val="20"/>
          <w:szCs w:val="20"/>
        </w:rPr>
        <w:t xml:space="preserve">max. </w:t>
      </w:r>
      <w:r w:rsidRPr="006F48B4">
        <w:rPr>
          <w:rFonts w:asciiTheme="minorHAnsi" w:eastAsia="TT208t00" w:hAnsiTheme="minorHAnsi"/>
          <w:sz w:val="20"/>
          <w:szCs w:val="20"/>
        </w:rPr>
        <w:t>12 os</w:t>
      </w:r>
      <w:r w:rsidR="00383DA3" w:rsidRPr="006F48B4">
        <w:rPr>
          <w:rFonts w:asciiTheme="minorHAnsi" w:eastAsia="TT208t00" w:hAnsiTheme="minorHAnsi"/>
          <w:sz w:val="20"/>
          <w:szCs w:val="20"/>
        </w:rPr>
        <w:t>obowej</w:t>
      </w:r>
      <w:r w:rsidR="00383DA3" w:rsidRPr="00D14224">
        <w:rPr>
          <w:rFonts w:asciiTheme="minorHAnsi" w:eastAsia="TT208t00" w:hAnsiTheme="minorHAnsi"/>
          <w:sz w:val="20"/>
          <w:szCs w:val="20"/>
        </w:rPr>
        <w:t>) organizowanego na </w:t>
      </w:r>
      <w:r w:rsidRPr="00D14224">
        <w:rPr>
          <w:rFonts w:asciiTheme="minorHAnsi" w:eastAsia="TT208t00" w:hAnsiTheme="minorHAnsi"/>
          <w:sz w:val="20"/>
          <w:szCs w:val="20"/>
        </w:rPr>
        <w:t xml:space="preserve">terenie województwa </w:t>
      </w:r>
      <w:r w:rsidR="00383DA3" w:rsidRPr="00D14224">
        <w:rPr>
          <w:rFonts w:asciiTheme="minorHAnsi" w:eastAsia="TT208t00" w:hAnsiTheme="minorHAnsi"/>
          <w:sz w:val="20"/>
          <w:szCs w:val="20"/>
        </w:rPr>
        <w:t>łódzkiego</w:t>
      </w:r>
      <w:r w:rsidR="00C160D0" w:rsidRPr="00D14224">
        <w:rPr>
          <w:rFonts w:asciiTheme="minorHAnsi" w:eastAsia="TT208t00" w:hAnsiTheme="minorHAnsi"/>
          <w:sz w:val="20"/>
          <w:szCs w:val="20"/>
        </w:rPr>
        <w:t xml:space="preserve"> </w:t>
      </w:r>
      <w:r w:rsidR="00C160D0" w:rsidRPr="00B32508">
        <w:rPr>
          <w:rFonts w:asciiTheme="minorHAnsi" w:eastAsia="TT208t00" w:hAnsiTheme="minorHAnsi"/>
          <w:sz w:val="20"/>
          <w:szCs w:val="20"/>
        </w:rPr>
        <w:t xml:space="preserve">w </w:t>
      </w:r>
      <w:r w:rsidR="00C07C20">
        <w:rPr>
          <w:rFonts w:asciiTheme="minorHAnsi" w:eastAsia="TT208t00" w:hAnsiTheme="minorHAnsi"/>
          <w:sz w:val="20"/>
          <w:szCs w:val="20"/>
        </w:rPr>
        <w:t>powiecie piotrkowskim</w:t>
      </w:r>
      <w:r w:rsidR="00D14224" w:rsidRPr="00B32508">
        <w:rPr>
          <w:rFonts w:asciiTheme="minorHAnsi" w:eastAsia="TT208t00" w:hAnsiTheme="minorHAnsi"/>
          <w:sz w:val="20"/>
          <w:szCs w:val="20"/>
        </w:rPr>
        <w:t>.</w:t>
      </w:r>
      <w:r w:rsidR="00D15891" w:rsidRPr="00D14224">
        <w:rPr>
          <w:rFonts w:asciiTheme="minorHAnsi" w:eastAsia="TT208t00" w:hAnsiTheme="minorHAnsi"/>
          <w:sz w:val="20"/>
          <w:szCs w:val="20"/>
        </w:rPr>
        <w:t xml:space="preserve"> </w:t>
      </w:r>
      <w:r w:rsidR="00373301" w:rsidRPr="00373301">
        <w:rPr>
          <w:rFonts w:asciiTheme="minorHAnsi" w:eastAsia="TT208t00" w:hAnsiTheme="minorHAnsi"/>
          <w:sz w:val="20"/>
          <w:szCs w:val="20"/>
        </w:rPr>
        <w:t>Uczestnikami</w:t>
      </w:r>
      <w:r w:rsidR="006F48B4">
        <w:rPr>
          <w:rFonts w:asciiTheme="minorHAnsi" w:eastAsia="TT208t00" w:hAnsiTheme="minorHAnsi"/>
          <w:sz w:val="20"/>
          <w:szCs w:val="20"/>
        </w:rPr>
        <w:t>/</w:t>
      </w:r>
      <w:proofErr w:type="spellStart"/>
      <w:r w:rsidR="006F48B4">
        <w:rPr>
          <w:rFonts w:asciiTheme="minorHAnsi" w:eastAsia="TT208t00" w:hAnsiTheme="minorHAnsi"/>
          <w:sz w:val="20"/>
          <w:szCs w:val="20"/>
        </w:rPr>
        <w:t>czkami</w:t>
      </w:r>
      <w:proofErr w:type="spellEnd"/>
      <w:r w:rsidR="00373301" w:rsidRPr="00373301">
        <w:rPr>
          <w:rFonts w:asciiTheme="minorHAnsi" w:eastAsia="TT208t00" w:hAnsiTheme="minorHAnsi"/>
          <w:sz w:val="20"/>
          <w:szCs w:val="20"/>
        </w:rPr>
        <w:t xml:space="preserve"> szkolenia będą osoby pozostające bez pracy (bezrobotne i bierne zawodowo</w:t>
      </w:r>
      <w:r w:rsidR="0012395A">
        <w:rPr>
          <w:rFonts w:asciiTheme="minorHAnsi" w:eastAsia="TT208t00" w:hAnsiTheme="minorHAnsi"/>
          <w:sz w:val="20"/>
          <w:szCs w:val="20"/>
        </w:rPr>
        <w:t>), które znajdują się w szczególnie trudnej sytuacji na rynku pracy, tj.</w:t>
      </w:r>
      <w:r w:rsidR="00373301" w:rsidRPr="00373301">
        <w:rPr>
          <w:rFonts w:asciiTheme="minorHAnsi" w:eastAsia="TT208t00" w:hAnsiTheme="minorHAnsi"/>
          <w:sz w:val="20"/>
          <w:szCs w:val="20"/>
        </w:rPr>
        <w:t xml:space="preserve"> osoby w wieku 50 lat i więcej, </w:t>
      </w:r>
      <w:r w:rsidR="0012395A">
        <w:rPr>
          <w:rFonts w:asciiTheme="minorHAnsi" w:eastAsia="TT208t00" w:hAnsiTheme="minorHAnsi"/>
          <w:sz w:val="20"/>
          <w:szCs w:val="20"/>
        </w:rPr>
        <w:t xml:space="preserve">os. długotrwale bezrobotne </w:t>
      </w:r>
      <w:r w:rsidR="00373301" w:rsidRPr="00373301">
        <w:rPr>
          <w:rFonts w:asciiTheme="minorHAnsi" w:eastAsia="TT208t00" w:hAnsiTheme="minorHAnsi"/>
          <w:sz w:val="20"/>
          <w:szCs w:val="20"/>
        </w:rPr>
        <w:t>kobiety, osoby z niepełnosprawnościami, osoby o niskich kwalifikacjach.</w:t>
      </w:r>
    </w:p>
    <w:p w14:paraId="35FC4E67" w14:textId="77777777" w:rsidR="00D15891" w:rsidRPr="00D14224" w:rsidRDefault="00D15891" w:rsidP="00147CD8">
      <w:pPr>
        <w:pStyle w:val="Default"/>
        <w:jc w:val="both"/>
        <w:rPr>
          <w:rFonts w:asciiTheme="minorHAnsi" w:eastAsia="TT208t00" w:hAnsiTheme="minorHAnsi"/>
          <w:sz w:val="20"/>
          <w:szCs w:val="20"/>
        </w:rPr>
      </w:pPr>
    </w:p>
    <w:p w14:paraId="4CBDB6C6" w14:textId="25368232" w:rsidR="00147CD8" w:rsidRPr="00D14224" w:rsidRDefault="00D15891" w:rsidP="00147CD8">
      <w:pPr>
        <w:pStyle w:val="Default"/>
        <w:jc w:val="both"/>
        <w:rPr>
          <w:rFonts w:asciiTheme="minorHAnsi" w:eastAsia="TT209t00" w:hAnsiTheme="minorHAnsi"/>
          <w:color w:val="FF0000"/>
          <w:sz w:val="20"/>
          <w:szCs w:val="20"/>
        </w:rPr>
      </w:pPr>
      <w:r w:rsidRPr="00D14224">
        <w:rPr>
          <w:rFonts w:asciiTheme="minorHAnsi" w:eastAsia="TT208t00" w:hAnsiTheme="minorHAnsi"/>
          <w:sz w:val="20"/>
          <w:szCs w:val="20"/>
        </w:rPr>
        <w:t>Planowany termin realizacji zamówienia:</w:t>
      </w:r>
      <w:r w:rsidR="00147CD8" w:rsidRPr="00D14224">
        <w:rPr>
          <w:rFonts w:asciiTheme="minorHAnsi" w:eastAsia="TT208t00" w:hAnsiTheme="minorHAnsi"/>
          <w:sz w:val="20"/>
          <w:szCs w:val="20"/>
        </w:rPr>
        <w:t xml:space="preserve"> </w:t>
      </w:r>
      <w:r w:rsidR="00147CD8" w:rsidRPr="0012395A">
        <w:rPr>
          <w:rFonts w:asciiTheme="minorHAnsi" w:eastAsia="TT208t00" w:hAnsiTheme="minorHAnsi"/>
          <w:sz w:val="20"/>
          <w:szCs w:val="20"/>
        </w:rPr>
        <w:t>li</w:t>
      </w:r>
      <w:r w:rsidR="00383DA3" w:rsidRPr="0012395A">
        <w:rPr>
          <w:rFonts w:asciiTheme="minorHAnsi" w:eastAsia="TT208t00" w:hAnsiTheme="minorHAnsi"/>
          <w:sz w:val="20"/>
          <w:szCs w:val="20"/>
        </w:rPr>
        <w:t>stopad 2020 - styczeń 2021</w:t>
      </w:r>
      <w:r w:rsidR="00147CD8" w:rsidRPr="0012395A">
        <w:rPr>
          <w:rFonts w:asciiTheme="minorHAnsi" w:eastAsia="TT208t00" w:hAnsiTheme="minorHAnsi"/>
          <w:sz w:val="20"/>
          <w:szCs w:val="20"/>
        </w:rPr>
        <w:t xml:space="preserve"> roku</w:t>
      </w:r>
      <w:r w:rsidR="0012395A" w:rsidRPr="0012395A">
        <w:rPr>
          <w:rFonts w:asciiTheme="minorHAnsi" w:eastAsia="TT208t00" w:hAnsiTheme="minorHAnsi"/>
          <w:sz w:val="20"/>
          <w:szCs w:val="20"/>
        </w:rPr>
        <w:t>,</w:t>
      </w:r>
      <w:r w:rsidR="0012395A">
        <w:rPr>
          <w:rFonts w:asciiTheme="minorHAnsi" w:eastAsia="TT208t00" w:hAnsiTheme="minorHAnsi"/>
          <w:sz w:val="20"/>
          <w:szCs w:val="20"/>
        </w:rPr>
        <w:t xml:space="preserve"> z możliwością przesunięcia terminu realizacji umowy.</w:t>
      </w:r>
    </w:p>
    <w:p w14:paraId="2519ADAA" w14:textId="77777777" w:rsidR="00147CD8" w:rsidRPr="00D14224" w:rsidRDefault="00147CD8" w:rsidP="00147CD8">
      <w:pPr>
        <w:spacing w:line="276" w:lineRule="auto"/>
        <w:jc w:val="both"/>
        <w:rPr>
          <w:rFonts w:asciiTheme="minorHAnsi" w:eastAsia="TT208t00" w:hAnsiTheme="minorHAnsi" w:cs="Calibri"/>
        </w:rPr>
      </w:pPr>
    </w:p>
    <w:p w14:paraId="6528142B" w14:textId="77777777" w:rsidR="00147CD8" w:rsidRPr="00D14224" w:rsidRDefault="00147CD8" w:rsidP="00147CD8">
      <w:pPr>
        <w:spacing w:line="276" w:lineRule="auto"/>
        <w:jc w:val="both"/>
        <w:rPr>
          <w:rFonts w:asciiTheme="minorHAnsi" w:eastAsia="TT208t00" w:hAnsiTheme="minorHAnsi" w:cs="Calibri"/>
          <w:b/>
          <w:u w:val="single"/>
        </w:rPr>
      </w:pPr>
      <w:r w:rsidRPr="00D14224">
        <w:rPr>
          <w:rFonts w:asciiTheme="minorHAnsi" w:eastAsia="TT208t00" w:hAnsiTheme="minorHAnsi" w:cs="Calibri"/>
          <w:b/>
          <w:u w:val="single"/>
        </w:rPr>
        <w:t>III. OPIS PRZEDMIOTU ZAMÓWIENIA</w:t>
      </w:r>
    </w:p>
    <w:p w14:paraId="4D9AA56A" w14:textId="77777777" w:rsidR="00147CD8" w:rsidRPr="00D14224" w:rsidRDefault="00147CD8" w:rsidP="00147CD8">
      <w:pPr>
        <w:spacing w:line="276" w:lineRule="auto"/>
        <w:jc w:val="both"/>
        <w:rPr>
          <w:rFonts w:asciiTheme="minorHAnsi" w:eastAsia="TT208t00" w:hAnsiTheme="minorHAnsi" w:cs="Calibri"/>
          <w:b/>
          <w:u w:val="single"/>
        </w:rPr>
      </w:pPr>
    </w:p>
    <w:p w14:paraId="31CF41EB" w14:textId="43045F6C" w:rsidR="00147CD8" w:rsidRPr="00D14224" w:rsidRDefault="004E52AD" w:rsidP="00B058C4">
      <w:pPr>
        <w:suppressAutoHyphens/>
        <w:spacing w:line="276" w:lineRule="auto"/>
        <w:jc w:val="both"/>
        <w:rPr>
          <w:rFonts w:asciiTheme="minorHAnsi" w:eastAsia="TT208t00" w:hAnsiTheme="minorHAnsi" w:cs="Calibri"/>
        </w:rPr>
      </w:pPr>
      <w:r w:rsidRPr="00D14224">
        <w:rPr>
          <w:rFonts w:asciiTheme="minorHAnsi" w:eastAsia="TT208t00" w:hAnsiTheme="minorHAnsi"/>
        </w:rPr>
        <w:t xml:space="preserve">Przedmiotem zamówienia jest </w:t>
      </w:r>
      <w:r w:rsidRPr="00D14224">
        <w:rPr>
          <w:rFonts w:asciiTheme="minorHAnsi" w:eastAsia="TT208t00" w:hAnsiTheme="minorHAnsi"/>
          <w:b/>
        </w:rPr>
        <w:t>usługa w zakresie</w:t>
      </w:r>
      <w:r w:rsidRPr="00D14224">
        <w:rPr>
          <w:rFonts w:asciiTheme="minorHAnsi" w:eastAsia="TT208t00" w:hAnsiTheme="minorHAnsi"/>
        </w:rPr>
        <w:t xml:space="preserve"> </w:t>
      </w:r>
      <w:r w:rsidRPr="00D14224">
        <w:rPr>
          <w:rFonts w:asciiTheme="minorHAnsi" w:eastAsia="TT208t00" w:hAnsiTheme="minorHAnsi"/>
          <w:b/>
        </w:rPr>
        <w:t xml:space="preserve">organizacji i przeprowadzenia szkolenia „Kucharz” </w:t>
      </w:r>
      <w:r w:rsidRPr="00D14224">
        <w:rPr>
          <w:rFonts w:asciiTheme="minorHAnsi" w:eastAsia="TT208t00" w:hAnsiTheme="minorHAnsi"/>
        </w:rPr>
        <w:t xml:space="preserve">w ramach </w:t>
      </w:r>
      <w:r w:rsidRPr="00D14224">
        <w:rPr>
          <w:rFonts w:asciiTheme="minorHAnsi" w:eastAsia="TT208t00" w:hAnsiTheme="minorHAnsi" w:cs="Calibri"/>
        </w:rPr>
        <w:t>projektu „</w:t>
      </w:r>
      <w:r w:rsidRPr="00D14224">
        <w:rPr>
          <w:rFonts w:asciiTheme="minorHAnsi" w:eastAsia="TT208t00" w:hAnsiTheme="minorHAnsi" w:cs="Calibri"/>
          <w:i/>
        </w:rPr>
        <w:t>Nowe kwalifikacje – nowe życie</w:t>
      </w:r>
      <w:r w:rsidRPr="00D14224">
        <w:rPr>
          <w:rFonts w:asciiTheme="minorHAnsi" w:eastAsia="TT208t00" w:hAnsiTheme="minorHAnsi" w:cs="Calibri"/>
        </w:rPr>
        <w:t xml:space="preserve">” dla </w:t>
      </w:r>
      <w:r w:rsidR="006F48B4">
        <w:rPr>
          <w:rFonts w:asciiTheme="minorHAnsi" w:eastAsia="TT208t00" w:hAnsiTheme="minorHAnsi" w:cs="Calibri"/>
        </w:rPr>
        <w:t>U</w:t>
      </w:r>
      <w:r w:rsidRPr="00D14224">
        <w:rPr>
          <w:rFonts w:asciiTheme="minorHAnsi" w:eastAsia="TT208t00" w:hAnsiTheme="minorHAnsi" w:cs="Calibri"/>
        </w:rPr>
        <w:t>czestników</w:t>
      </w:r>
      <w:r w:rsidR="006F48B4">
        <w:rPr>
          <w:rFonts w:asciiTheme="minorHAnsi" w:eastAsia="TT208t00" w:hAnsiTheme="minorHAnsi" w:cs="Calibri"/>
        </w:rPr>
        <w:t>/czek</w:t>
      </w:r>
      <w:r w:rsidRPr="00D14224">
        <w:rPr>
          <w:rFonts w:asciiTheme="minorHAnsi" w:eastAsia="TT208t00" w:hAnsiTheme="minorHAnsi" w:cs="Calibri"/>
        </w:rPr>
        <w:t xml:space="preserve"> 1 grupy szkoleniowej (12 osobowej) organizowanego na terenie województwa </w:t>
      </w:r>
      <w:r w:rsidRPr="00B32508">
        <w:rPr>
          <w:rFonts w:asciiTheme="minorHAnsi" w:eastAsia="TT208t00" w:hAnsiTheme="minorHAnsi" w:cs="Calibri"/>
        </w:rPr>
        <w:t xml:space="preserve">łódzkiego w </w:t>
      </w:r>
      <w:r w:rsidR="00C07C20">
        <w:rPr>
          <w:rFonts w:asciiTheme="minorHAnsi" w:eastAsia="TT208t00" w:hAnsiTheme="minorHAnsi"/>
        </w:rPr>
        <w:t>powiecie piotrkowskim</w:t>
      </w:r>
      <w:r w:rsidR="00D14224" w:rsidRPr="00B32508">
        <w:rPr>
          <w:rFonts w:asciiTheme="minorHAnsi" w:eastAsia="TT208t00" w:hAnsiTheme="minorHAnsi"/>
        </w:rPr>
        <w:t>.</w:t>
      </w:r>
      <w:r w:rsidRPr="00B32508">
        <w:rPr>
          <w:rFonts w:asciiTheme="minorHAnsi" w:eastAsia="TT208t00" w:hAnsiTheme="minorHAnsi"/>
        </w:rPr>
        <w:t xml:space="preserve"> </w:t>
      </w:r>
      <w:r w:rsidR="00C97D05" w:rsidRPr="00B32508">
        <w:rPr>
          <w:rFonts w:asciiTheme="minorHAnsi" w:eastAsia="TT208t00" w:hAnsiTheme="minorHAnsi"/>
        </w:rPr>
        <w:t xml:space="preserve"> </w:t>
      </w:r>
      <w:r w:rsidR="002D2E6D" w:rsidRPr="00B32508">
        <w:rPr>
          <w:rFonts w:asciiTheme="minorHAnsi" w:eastAsia="TT208t00" w:hAnsiTheme="minorHAnsi"/>
        </w:rPr>
        <w:t>Uczestnikami</w:t>
      </w:r>
      <w:r w:rsidR="002D2E6D" w:rsidRPr="002D2E6D">
        <w:rPr>
          <w:rFonts w:asciiTheme="minorHAnsi" w:eastAsia="TT208t00" w:hAnsiTheme="minorHAnsi"/>
        </w:rPr>
        <w:t xml:space="preserve"> szkolenia będą osoby pozostające bez pracy (bezrobotne i bierne zawodowo), które znajdują się w szczególnie trudnej sytuacji na rynku pracy, tj.: osoby w wieku 50 lat i więcej, os. długotrwale bezrobotne kobiety, osoby z niepełnosprawnościami, osoby o niskich kwalifikacjach.</w:t>
      </w:r>
    </w:p>
    <w:p w14:paraId="0358F00F" w14:textId="77777777" w:rsidR="005630D8" w:rsidRDefault="005630D8" w:rsidP="00B058C4">
      <w:pPr>
        <w:suppressAutoHyphens/>
        <w:spacing w:line="276" w:lineRule="auto"/>
        <w:jc w:val="both"/>
        <w:rPr>
          <w:rFonts w:ascii="Calibri" w:eastAsia="TT208t00" w:hAnsi="Calibri" w:cs="Calibri"/>
        </w:rPr>
      </w:pPr>
    </w:p>
    <w:p w14:paraId="66B8FDD9" w14:textId="77777777" w:rsidR="007A1A66" w:rsidRPr="005630D8" w:rsidRDefault="007A1A66" w:rsidP="00B058C4">
      <w:pPr>
        <w:suppressAutoHyphens/>
        <w:spacing w:line="276" w:lineRule="auto"/>
        <w:jc w:val="both"/>
        <w:rPr>
          <w:rFonts w:ascii="Calibri" w:eastAsia="TT208t00" w:hAnsi="Calibri" w:cs="Calibri"/>
          <w:b/>
        </w:rPr>
      </w:pPr>
      <w:r w:rsidRPr="005630D8">
        <w:rPr>
          <w:rFonts w:ascii="Calibri" w:eastAsia="TT208t00" w:hAnsi="Calibri" w:cs="Calibri"/>
          <w:b/>
        </w:rPr>
        <w:t xml:space="preserve">Zakres szkolenia obejmuje: </w:t>
      </w:r>
    </w:p>
    <w:p w14:paraId="57332640" w14:textId="77777777" w:rsidR="007A1A66" w:rsidRPr="00B32508" w:rsidRDefault="007A1A66" w:rsidP="007A1A66">
      <w:pPr>
        <w:pStyle w:val="Akapitzlist"/>
        <w:numPr>
          <w:ilvl w:val="0"/>
          <w:numId w:val="37"/>
        </w:numPr>
        <w:suppressAutoHyphens/>
        <w:jc w:val="both"/>
        <w:rPr>
          <w:rFonts w:eastAsia="TT208t00" w:cs="Calibri"/>
        </w:rPr>
      </w:pPr>
      <w:r w:rsidRPr="00B32508">
        <w:rPr>
          <w:rFonts w:eastAsia="TT208t00" w:cs="Calibri"/>
          <w:sz w:val="20"/>
          <w:szCs w:val="20"/>
          <w:lang w:eastAsia="pl-PL"/>
        </w:rPr>
        <w:t>250</w:t>
      </w:r>
      <w:r w:rsidRPr="00B32508">
        <w:rPr>
          <w:rFonts w:eastAsia="TT208t00" w:cs="Calibri"/>
        </w:rPr>
        <w:t xml:space="preserve"> </w:t>
      </w:r>
      <w:r w:rsidRPr="00B32508">
        <w:rPr>
          <w:rFonts w:eastAsia="TT208t00" w:cs="Calibri"/>
          <w:sz w:val="20"/>
          <w:szCs w:val="20"/>
          <w:lang w:eastAsia="pl-PL"/>
        </w:rPr>
        <w:t>godzin zajęć, w tym:</w:t>
      </w:r>
      <w:r w:rsidRPr="00B32508">
        <w:rPr>
          <w:rFonts w:eastAsia="TT208t00" w:cs="Calibri"/>
        </w:rPr>
        <w:t xml:space="preserve"> </w:t>
      </w:r>
    </w:p>
    <w:p w14:paraId="5F5037B1" w14:textId="6C131942" w:rsidR="007A1A66" w:rsidRPr="00B32508" w:rsidRDefault="007A1A66" w:rsidP="007A1A66">
      <w:pPr>
        <w:pStyle w:val="Akapitzlist"/>
        <w:numPr>
          <w:ilvl w:val="1"/>
          <w:numId w:val="37"/>
        </w:numPr>
        <w:suppressAutoHyphens/>
        <w:jc w:val="both"/>
        <w:rPr>
          <w:rFonts w:eastAsia="TT208t00" w:cs="Calibri"/>
          <w:sz w:val="20"/>
          <w:szCs w:val="20"/>
          <w:lang w:eastAsia="pl-PL"/>
        </w:rPr>
      </w:pPr>
      <w:r w:rsidRPr="00B32508">
        <w:rPr>
          <w:rFonts w:eastAsia="TT208t00" w:cs="Calibri"/>
          <w:sz w:val="20"/>
          <w:szCs w:val="20"/>
          <w:lang w:eastAsia="pl-PL"/>
        </w:rPr>
        <w:t xml:space="preserve">60 godzin zajęć teoretycznych </w:t>
      </w:r>
    </w:p>
    <w:p w14:paraId="2E1BBE09" w14:textId="7E3424F6" w:rsidR="00B058C4" w:rsidRPr="00B32508" w:rsidRDefault="007A1A66" w:rsidP="00D15891">
      <w:pPr>
        <w:pStyle w:val="Akapitzlist"/>
        <w:numPr>
          <w:ilvl w:val="1"/>
          <w:numId w:val="37"/>
        </w:numPr>
        <w:suppressAutoHyphens/>
        <w:jc w:val="both"/>
        <w:rPr>
          <w:rFonts w:eastAsia="TT208t00" w:cs="Calibri"/>
          <w:sz w:val="20"/>
          <w:szCs w:val="20"/>
          <w:lang w:eastAsia="pl-PL"/>
        </w:rPr>
      </w:pPr>
      <w:r w:rsidRPr="00B32508">
        <w:rPr>
          <w:rFonts w:eastAsia="TT208t00" w:cs="Calibri"/>
          <w:sz w:val="20"/>
          <w:szCs w:val="20"/>
          <w:lang w:eastAsia="pl-PL"/>
        </w:rPr>
        <w:t>190 godzin zajęć praktycznych.</w:t>
      </w:r>
    </w:p>
    <w:p w14:paraId="772096C1" w14:textId="593B4B1F" w:rsidR="00147CD8" w:rsidRDefault="00147CD8" w:rsidP="00147CD8">
      <w:pPr>
        <w:spacing w:line="276" w:lineRule="auto"/>
        <w:jc w:val="both"/>
        <w:rPr>
          <w:rFonts w:ascii="Calibri" w:eastAsia="TT208t00" w:hAnsi="Calibri" w:cs="Calibri"/>
        </w:rPr>
      </w:pPr>
      <w:r>
        <w:rPr>
          <w:rFonts w:ascii="Calibri" w:eastAsia="TT208t00" w:hAnsi="Calibri" w:cs="Calibri"/>
        </w:rPr>
        <w:t>Szkolenie ma na celu przygotowanie uczestników</w:t>
      </w:r>
      <w:r w:rsidR="006F48B4">
        <w:rPr>
          <w:rFonts w:ascii="Calibri" w:eastAsia="TT208t00" w:hAnsi="Calibri" w:cs="Calibri"/>
        </w:rPr>
        <w:t>/czek</w:t>
      </w:r>
      <w:r>
        <w:rPr>
          <w:rFonts w:ascii="Calibri" w:eastAsia="TT208t00" w:hAnsi="Calibri" w:cs="Calibri"/>
        </w:rPr>
        <w:t xml:space="preserve"> projektu do złożenia egzaminu Izbie Rzemiosła i uzyskanie tytułu Czeladnika w zawodzie Kucharz</w:t>
      </w:r>
      <w:r w:rsidR="00924E53">
        <w:rPr>
          <w:rFonts w:ascii="Calibri" w:eastAsia="TT208t00" w:hAnsi="Calibri" w:cs="Calibri"/>
        </w:rPr>
        <w:t>.</w:t>
      </w:r>
    </w:p>
    <w:p w14:paraId="384467C5" w14:textId="647BB789" w:rsidR="00147CD8" w:rsidRDefault="00147CD8" w:rsidP="00147CD8">
      <w:pPr>
        <w:pStyle w:val="Default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T208t00"/>
          <w:sz w:val="20"/>
          <w:szCs w:val="20"/>
        </w:rPr>
        <w:t xml:space="preserve">1. </w:t>
      </w:r>
      <w:r>
        <w:rPr>
          <w:rFonts w:eastAsia="Times New Roman"/>
          <w:sz w:val="20"/>
          <w:szCs w:val="20"/>
          <w:lang w:eastAsia="pl-PL"/>
        </w:rPr>
        <w:t xml:space="preserve">Szkolenie będzie realizowane od poniedziałku do </w:t>
      </w:r>
      <w:r w:rsidR="00472AF5">
        <w:rPr>
          <w:rFonts w:eastAsia="Times New Roman"/>
          <w:sz w:val="20"/>
          <w:szCs w:val="20"/>
          <w:lang w:eastAsia="pl-PL"/>
        </w:rPr>
        <w:t>piątku</w:t>
      </w:r>
      <w:r>
        <w:rPr>
          <w:rFonts w:eastAsia="Times New Roman"/>
          <w:sz w:val="20"/>
          <w:szCs w:val="20"/>
          <w:lang w:eastAsia="pl-PL"/>
        </w:rPr>
        <w:t xml:space="preserve"> w godz. 7.00-21.00 </w:t>
      </w:r>
      <w:r w:rsidR="00D14224">
        <w:rPr>
          <w:rFonts w:eastAsia="Times New Roman"/>
          <w:sz w:val="20"/>
          <w:szCs w:val="20"/>
          <w:lang w:eastAsia="pl-PL"/>
        </w:rPr>
        <w:t xml:space="preserve">w </w:t>
      </w:r>
      <w:r w:rsidR="00D14224" w:rsidRPr="00D14224">
        <w:rPr>
          <w:rFonts w:eastAsia="TT208t00"/>
          <w:sz w:val="20"/>
          <w:szCs w:val="20"/>
        </w:rPr>
        <w:t>Piotrk</w:t>
      </w:r>
      <w:r w:rsidR="00D14224">
        <w:rPr>
          <w:rFonts w:eastAsia="TT208t00"/>
          <w:sz w:val="20"/>
          <w:szCs w:val="20"/>
        </w:rPr>
        <w:t>owie Trybunalskim</w:t>
      </w:r>
      <w:r>
        <w:rPr>
          <w:rFonts w:eastAsia="Times New Roman"/>
          <w:sz w:val="20"/>
          <w:szCs w:val="20"/>
          <w:lang w:eastAsia="pl-PL"/>
        </w:rPr>
        <w:t xml:space="preserve">, </w:t>
      </w:r>
      <w:r w:rsidRPr="00924E53">
        <w:rPr>
          <w:rFonts w:eastAsia="Times New Roman"/>
          <w:sz w:val="20"/>
          <w:szCs w:val="20"/>
          <w:lang w:eastAsia="pl-PL"/>
        </w:rPr>
        <w:t>w miejscu zapewnionym przez Wykonawcę.</w:t>
      </w:r>
    </w:p>
    <w:p w14:paraId="445E66B2" w14:textId="3E432E7B" w:rsidR="0001396D" w:rsidRDefault="00147CD8" w:rsidP="00147CD8">
      <w:pPr>
        <w:pStyle w:val="Default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lastRenderedPageBreak/>
        <w:t>2. Szkolenie składać się będzie z części teoretycznej i praktycznej.</w:t>
      </w:r>
    </w:p>
    <w:p w14:paraId="4821A30F" w14:textId="77777777" w:rsidR="00147CD8" w:rsidRDefault="00147CD8" w:rsidP="0001396D">
      <w:pPr>
        <w:pStyle w:val="Default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3. Szkolenie będzie przygotowywać do nabycia kwalifikacji.</w:t>
      </w:r>
    </w:p>
    <w:p w14:paraId="35FE7EE8" w14:textId="77777777" w:rsidR="00F15A3A" w:rsidRDefault="00147CD8" w:rsidP="0001396D">
      <w:pPr>
        <w:pStyle w:val="Default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T208t00"/>
          <w:sz w:val="20"/>
          <w:szCs w:val="20"/>
        </w:rPr>
        <w:t>4.Kwalifikacje</w:t>
      </w:r>
      <w:r>
        <w:rPr>
          <w:rFonts w:eastAsia="Times New Roman"/>
          <w:sz w:val="20"/>
          <w:szCs w:val="20"/>
          <w:lang w:eastAsia="pl-PL"/>
        </w:rPr>
        <w:t xml:space="preserve"> będą potwierdzone egzaminem zewnętrznym.</w:t>
      </w:r>
    </w:p>
    <w:p w14:paraId="6C4C8410" w14:textId="77777777" w:rsidR="00924E53" w:rsidRDefault="00F15A3A" w:rsidP="0001396D">
      <w:pPr>
        <w:pStyle w:val="Default"/>
        <w:jc w:val="both"/>
        <w:rPr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5. </w:t>
      </w:r>
      <w:r w:rsidRPr="00F15A3A">
        <w:rPr>
          <w:sz w:val="20"/>
          <w:szCs w:val="20"/>
          <w:lang w:eastAsia="pl-PL"/>
        </w:rPr>
        <w:t xml:space="preserve">Szkolenie przeprowadzone będzie metodą skupioną na efektach uczenia się z indywidualnym podejściem do Uczestników i wykorzystywaniem materiałów uwzględniających specyficzne potrzeby osób z niepełnosprawnościami (w </w:t>
      </w:r>
      <w:proofErr w:type="gramStart"/>
      <w:r w:rsidRPr="00F15A3A">
        <w:rPr>
          <w:sz w:val="20"/>
          <w:szCs w:val="20"/>
          <w:lang w:eastAsia="pl-PL"/>
        </w:rPr>
        <w:t>sytuacji</w:t>
      </w:r>
      <w:proofErr w:type="gramEnd"/>
      <w:r w:rsidRPr="00F15A3A">
        <w:rPr>
          <w:sz w:val="20"/>
          <w:szCs w:val="20"/>
          <w:lang w:eastAsia="pl-PL"/>
        </w:rPr>
        <w:t xml:space="preserve"> gdy zaistnieje taka potrzeba), z zachowaniem zasady równości szans i niedyskryminacji, w tym dostępności dla osób z niepełnosprawnościami oraz zasady równości szans kobiet i mężczyzn.</w:t>
      </w:r>
    </w:p>
    <w:p w14:paraId="38DBADD2" w14:textId="543765E2" w:rsidR="00147CD8" w:rsidRDefault="00147CD8" w:rsidP="0001396D">
      <w:pPr>
        <w:pStyle w:val="Default"/>
        <w:jc w:val="both"/>
        <w:rPr>
          <w:rFonts w:eastAsia="Times New Roman"/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6. </w:t>
      </w:r>
      <w:r>
        <w:rPr>
          <w:rFonts w:eastAsia="Times New Roman"/>
          <w:sz w:val="20"/>
          <w:szCs w:val="20"/>
          <w:lang w:eastAsia="pl-PL"/>
        </w:rPr>
        <w:t xml:space="preserve">Zajęcia będą prowadzone językiem wrażliwym na płeć. </w:t>
      </w:r>
    </w:p>
    <w:p w14:paraId="5EA8213C" w14:textId="77777777" w:rsidR="00147CD8" w:rsidRDefault="00147CD8" w:rsidP="0001396D">
      <w:pPr>
        <w:pStyle w:val="Default"/>
        <w:jc w:val="both"/>
        <w:rPr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7.</w:t>
      </w:r>
      <w:r>
        <w:rPr>
          <w:sz w:val="20"/>
          <w:szCs w:val="20"/>
          <w:lang w:eastAsia="pl-PL"/>
        </w:rPr>
        <w:t xml:space="preserve"> Zamawiający zapłaci tylko za faktycznie zrealizowane zajęcia.</w:t>
      </w:r>
    </w:p>
    <w:p w14:paraId="0F1E862E" w14:textId="77777777" w:rsidR="00C07201" w:rsidRDefault="00924E53" w:rsidP="0001396D">
      <w:pP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8</w:t>
      </w:r>
      <w:r w:rsidRPr="00924E53">
        <w:rPr>
          <w:rFonts w:ascii="Calibri" w:eastAsia="Calibri" w:hAnsi="Calibri" w:cs="Calibri"/>
          <w:color w:val="000000"/>
        </w:rPr>
        <w:t>. Szkolenie będzie realizowane na podstawie harmonogramów przedstawianych przez Zamawiającego. Harmonogram i częstotliwość zajęć może ulec zmianie, jednak o każdej zmianie Wykonawca zostanie poinformowany telefonicznie i/ lub za pomocą e-mail.</w:t>
      </w:r>
    </w:p>
    <w:p w14:paraId="7601808D" w14:textId="20D10E4E" w:rsidR="00147CD8" w:rsidRDefault="00147CD8" w:rsidP="0001396D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9. </w:t>
      </w:r>
      <w:r>
        <w:rPr>
          <w:rFonts w:ascii="Calibri" w:hAnsi="Calibri"/>
          <w:b/>
          <w:bCs/>
        </w:rPr>
        <w:t xml:space="preserve">Przewidywana forma zatrudnienia: </w:t>
      </w:r>
      <w:r>
        <w:rPr>
          <w:rFonts w:ascii="Calibri" w:hAnsi="Calibri"/>
        </w:rPr>
        <w:t>umowa o współpracy.</w:t>
      </w:r>
    </w:p>
    <w:p w14:paraId="32AD9ECE" w14:textId="21F0D7AF" w:rsidR="00147CD8" w:rsidRDefault="00147CD8" w:rsidP="0001396D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10. Zamawiający dopuszcza zwiększenie/zmniejszenie liczebności godzin p</w:t>
      </w:r>
      <w:r w:rsidR="0001396D">
        <w:rPr>
          <w:rFonts w:ascii="Calibri" w:hAnsi="Calibri"/>
        </w:rPr>
        <w:t>rzedmiotu zamówienia (zgodnie z </w:t>
      </w:r>
      <w:r>
        <w:rPr>
          <w:rFonts w:ascii="Calibri" w:hAnsi="Calibri"/>
        </w:rPr>
        <w:t>Wytycznymi programo</w:t>
      </w:r>
      <w:r w:rsidR="004C330F">
        <w:rPr>
          <w:rFonts w:ascii="Calibri" w:hAnsi="Calibri"/>
        </w:rPr>
        <w:t>wymi), podobnie jak zwiększenie/</w:t>
      </w:r>
      <w:r>
        <w:rPr>
          <w:rFonts w:ascii="Calibri" w:hAnsi="Calibri"/>
        </w:rPr>
        <w:t>zmniejszenie liczby</w:t>
      </w:r>
      <w:r w:rsidR="004C330F">
        <w:rPr>
          <w:rFonts w:ascii="Calibri" w:hAnsi="Calibri"/>
        </w:rPr>
        <w:t xml:space="preserve"> osób w grupie</w:t>
      </w:r>
      <w:r>
        <w:rPr>
          <w:rFonts w:ascii="Calibri" w:hAnsi="Calibri"/>
        </w:rPr>
        <w:t>.</w:t>
      </w:r>
    </w:p>
    <w:p w14:paraId="49B208CC" w14:textId="77777777" w:rsidR="00147CD8" w:rsidRPr="004C330F" w:rsidRDefault="00147CD8" w:rsidP="0001396D">
      <w:pP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4C330F">
        <w:rPr>
          <w:rFonts w:ascii="Calibri" w:eastAsia="Calibri" w:hAnsi="Calibri" w:cs="Calibri"/>
          <w:color w:val="000000"/>
        </w:rPr>
        <w:t xml:space="preserve">11. W czasie trwania pandemii </w:t>
      </w:r>
      <w:proofErr w:type="spellStart"/>
      <w:r w:rsidRPr="004C330F">
        <w:rPr>
          <w:rFonts w:ascii="Calibri" w:eastAsia="Calibri" w:hAnsi="Calibri" w:cs="Calibri"/>
          <w:color w:val="000000"/>
        </w:rPr>
        <w:t>koronowirusa</w:t>
      </w:r>
      <w:proofErr w:type="spellEnd"/>
      <w:r w:rsidRPr="004C330F">
        <w:rPr>
          <w:rFonts w:ascii="Calibri" w:eastAsia="Calibri" w:hAnsi="Calibri" w:cs="Calibri"/>
          <w:color w:val="000000"/>
        </w:rPr>
        <w:t xml:space="preserve"> Zamawiający dopuszcza możliwość świadczenia usługi szkoleniowej zdalnie, jeśli uczestnicy wyrażą na to zgodę. Zamawiający będzie miał dostęp do treści szkolenia w czasie rzeczywistym.  </w:t>
      </w:r>
    </w:p>
    <w:p w14:paraId="4E084A48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u w:val="single"/>
        </w:rPr>
      </w:pPr>
    </w:p>
    <w:p w14:paraId="2F1693A2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IV. NAZWA I KOD OKREŚLONE WE WSPÓLNYM SŁOWNIKU ZAMÓWIEŃ CPV: </w:t>
      </w:r>
    </w:p>
    <w:p w14:paraId="102A81C6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49C14D30" w14:textId="77777777" w:rsidR="00147CD8" w:rsidRDefault="00147CD8" w:rsidP="00147CD8">
      <w:pPr>
        <w:pStyle w:val="Standard"/>
        <w:autoSpaceDE w:val="0"/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 w:bidi="ar-SA"/>
        </w:rPr>
        <w:t>CPV 80000000-4 Usługi edukacyjne i szkoleniowe</w:t>
      </w:r>
    </w:p>
    <w:p w14:paraId="17BB167D" w14:textId="77777777" w:rsidR="00147CD8" w:rsidRDefault="00147CD8" w:rsidP="00147CD8">
      <w:pPr>
        <w:pStyle w:val="Standard"/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6BC18EE1" w14:textId="77777777" w:rsidR="00F15A3A" w:rsidRPr="002F0979" w:rsidRDefault="00F15A3A" w:rsidP="00F15A3A">
      <w:pPr>
        <w:pStyle w:val="Standard"/>
        <w:autoSpaceDE w:val="0"/>
        <w:spacing w:line="276" w:lineRule="auto"/>
        <w:jc w:val="both"/>
        <w:rPr>
          <w:rFonts w:ascii="Calibri" w:eastAsia="TT209t00" w:hAnsi="Calibri" w:cs="Calibri"/>
          <w:bCs/>
          <w:sz w:val="20"/>
          <w:szCs w:val="20"/>
        </w:rPr>
      </w:pPr>
      <w:r w:rsidRPr="002F0979">
        <w:rPr>
          <w:rFonts w:ascii="Calibri" w:hAnsi="Calibri" w:cs="Calibri"/>
          <w:b/>
          <w:sz w:val="20"/>
          <w:szCs w:val="20"/>
          <w:u w:val="single"/>
        </w:rPr>
        <w:t xml:space="preserve">V. </w:t>
      </w:r>
      <w:r w:rsidRPr="002F0979">
        <w:rPr>
          <w:rFonts w:ascii="Calibri" w:eastAsia="TT209t00" w:hAnsi="Calibri" w:cs="Calibri"/>
          <w:b/>
          <w:bCs/>
          <w:sz w:val="20"/>
          <w:szCs w:val="20"/>
          <w:u w:val="single"/>
        </w:rPr>
        <w:t>OKREŚLENIE WARUNKÓW ZMIANY ZAMÓWIENIA</w:t>
      </w:r>
    </w:p>
    <w:p w14:paraId="7B934FF6" w14:textId="77777777" w:rsidR="00F15A3A" w:rsidRPr="002F0979" w:rsidRDefault="00F15A3A" w:rsidP="00F15A3A">
      <w:pPr>
        <w:pStyle w:val="Standard"/>
        <w:autoSpaceDE w:val="0"/>
        <w:spacing w:line="276" w:lineRule="auto"/>
        <w:jc w:val="both"/>
        <w:rPr>
          <w:rFonts w:ascii="Calibri" w:eastAsia="TT208t00" w:hAnsi="Calibri" w:cs="Calibri"/>
          <w:sz w:val="20"/>
          <w:szCs w:val="20"/>
        </w:rPr>
      </w:pPr>
      <w:r w:rsidRPr="002F0979">
        <w:rPr>
          <w:rFonts w:ascii="Calibri" w:eastAsia="TT208t00" w:hAnsi="Calibri" w:cs="Calibri"/>
          <w:sz w:val="20"/>
          <w:szCs w:val="20"/>
        </w:rPr>
        <w:t>1. W przypadku zaistnienia sytuacji związanej z potrzebą dokonania stosownych zmian w umowie z Wykonawcą w celu właściwej realizacji zamówienia, zastrzega się możliwość ich dokonania w formie aneksu do umowy. Zakres wyżej wspomnianych zmian może dotyczyć:</w:t>
      </w:r>
    </w:p>
    <w:p w14:paraId="5D6F84E1" w14:textId="77777777" w:rsidR="00F15A3A" w:rsidRPr="002F0979" w:rsidRDefault="00F15A3A" w:rsidP="00F15A3A">
      <w:pPr>
        <w:pStyle w:val="Standard"/>
        <w:autoSpaceDE w:val="0"/>
        <w:spacing w:line="276" w:lineRule="auto"/>
        <w:jc w:val="both"/>
        <w:rPr>
          <w:rFonts w:ascii="Calibri" w:eastAsia="TT208t00" w:hAnsi="Calibri" w:cs="Calibri"/>
          <w:sz w:val="20"/>
          <w:szCs w:val="20"/>
        </w:rPr>
      </w:pPr>
      <w:r w:rsidRPr="002F0979">
        <w:rPr>
          <w:rFonts w:ascii="Calibri" w:eastAsia="TT208t00" w:hAnsi="Calibri" w:cs="Calibri"/>
          <w:sz w:val="20"/>
          <w:szCs w:val="20"/>
        </w:rPr>
        <w:t>a) okresu i harmonogramu realizacji umowy;</w:t>
      </w:r>
    </w:p>
    <w:p w14:paraId="1A4996F7" w14:textId="03509A22" w:rsidR="00F15A3A" w:rsidRPr="002F0979" w:rsidRDefault="00F15A3A" w:rsidP="00F15A3A">
      <w:pPr>
        <w:pStyle w:val="Standard"/>
        <w:autoSpaceDE w:val="0"/>
        <w:spacing w:line="276" w:lineRule="auto"/>
        <w:jc w:val="both"/>
        <w:rPr>
          <w:rFonts w:ascii="Calibri" w:eastAsia="TT208t00" w:hAnsi="Calibri" w:cs="Calibri"/>
          <w:sz w:val="20"/>
          <w:szCs w:val="20"/>
        </w:rPr>
      </w:pPr>
      <w:r>
        <w:rPr>
          <w:rFonts w:ascii="Calibri" w:eastAsia="TT208t00" w:hAnsi="Calibri" w:cs="Calibri"/>
          <w:sz w:val="20"/>
          <w:szCs w:val="20"/>
        </w:rPr>
        <w:t>b) ostatecznej liczby</w:t>
      </w:r>
      <w:r w:rsidRPr="002F0979">
        <w:rPr>
          <w:rFonts w:ascii="Calibri" w:eastAsia="TT208t00" w:hAnsi="Calibri" w:cs="Calibri"/>
          <w:sz w:val="20"/>
          <w:szCs w:val="20"/>
        </w:rPr>
        <w:t xml:space="preserve"> uczestników</w:t>
      </w:r>
      <w:r w:rsidR="00C07201">
        <w:rPr>
          <w:rFonts w:ascii="Calibri" w:eastAsia="TT208t00" w:hAnsi="Calibri" w:cs="Calibri"/>
          <w:sz w:val="20"/>
          <w:szCs w:val="20"/>
        </w:rPr>
        <w:t>/czek</w:t>
      </w:r>
      <w:r w:rsidRPr="002F0979">
        <w:rPr>
          <w:rFonts w:ascii="Calibri" w:eastAsia="TT208t00" w:hAnsi="Calibri" w:cs="Calibri"/>
          <w:sz w:val="20"/>
          <w:szCs w:val="20"/>
        </w:rPr>
        <w:t xml:space="preserve"> projektu;</w:t>
      </w:r>
    </w:p>
    <w:p w14:paraId="14313270" w14:textId="4635C70B" w:rsidR="00F15A3A" w:rsidRDefault="00F15A3A" w:rsidP="00F15A3A">
      <w:pPr>
        <w:pStyle w:val="Standard"/>
        <w:autoSpaceDE w:val="0"/>
        <w:spacing w:line="276" w:lineRule="auto"/>
        <w:jc w:val="both"/>
        <w:rPr>
          <w:rFonts w:ascii="Calibri" w:eastAsia="TT208t00" w:hAnsi="Calibri" w:cs="Calibri"/>
          <w:sz w:val="20"/>
          <w:szCs w:val="20"/>
        </w:rPr>
      </w:pPr>
      <w:r w:rsidRPr="002F0979">
        <w:rPr>
          <w:rFonts w:ascii="Calibri" w:eastAsia="TT208t00" w:hAnsi="Calibri" w:cs="Calibri"/>
          <w:sz w:val="20"/>
          <w:szCs w:val="20"/>
        </w:rPr>
        <w:t>c) zwiększenia</w:t>
      </w:r>
      <w:r>
        <w:rPr>
          <w:rFonts w:ascii="Calibri" w:eastAsia="TT208t00" w:hAnsi="Calibri" w:cs="Calibri"/>
          <w:sz w:val="20"/>
          <w:szCs w:val="20"/>
        </w:rPr>
        <w:t>/zmniejszenie</w:t>
      </w:r>
      <w:r w:rsidRPr="002F0979">
        <w:rPr>
          <w:rFonts w:ascii="Calibri" w:eastAsia="TT208t00" w:hAnsi="Calibri" w:cs="Calibri"/>
          <w:sz w:val="20"/>
          <w:szCs w:val="20"/>
        </w:rPr>
        <w:t xml:space="preserve"> wartości zamówienia </w:t>
      </w:r>
      <w:r w:rsidRPr="00972DC9">
        <w:rPr>
          <w:rFonts w:ascii="Calibri" w:eastAsia="TT208t00" w:hAnsi="Calibri" w:cs="Calibri"/>
          <w:sz w:val="20"/>
          <w:szCs w:val="20"/>
        </w:rPr>
        <w:t>w wysokości nieprzekraczającej 50 % jego</w:t>
      </w:r>
      <w:r>
        <w:rPr>
          <w:rFonts w:ascii="Calibri" w:eastAsia="TT208t00" w:hAnsi="Calibri" w:cs="Calibri"/>
          <w:sz w:val="20"/>
          <w:szCs w:val="20"/>
        </w:rPr>
        <w:t xml:space="preserve"> wartości, </w:t>
      </w:r>
      <w:r w:rsidRPr="002F0979">
        <w:rPr>
          <w:rFonts w:ascii="Calibri" w:eastAsia="TT208t00" w:hAnsi="Calibri" w:cs="Calibri"/>
          <w:sz w:val="20"/>
          <w:szCs w:val="20"/>
        </w:rPr>
        <w:t>określonego w umowie.</w:t>
      </w:r>
    </w:p>
    <w:p w14:paraId="1821CFC9" w14:textId="7E3DDF70" w:rsidR="00C07201" w:rsidRPr="002F0979" w:rsidRDefault="00C07201" w:rsidP="00F15A3A">
      <w:pPr>
        <w:pStyle w:val="Standard"/>
        <w:autoSpaceDE w:val="0"/>
        <w:spacing w:line="276" w:lineRule="auto"/>
        <w:jc w:val="both"/>
        <w:rPr>
          <w:rFonts w:ascii="Calibri" w:eastAsia="TT208t00" w:hAnsi="Calibri" w:cs="Calibri"/>
          <w:sz w:val="20"/>
          <w:szCs w:val="20"/>
        </w:rPr>
      </w:pPr>
      <w:r>
        <w:rPr>
          <w:rFonts w:ascii="Calibri" w:eastAsia="TT208t00" w:hAnsi="Calibri" w:cs="Calibri"/>
          <w:sz w:val="20"/>
          <w:szCs w:val="20"/>
        </w:rPr>
        <w:t>e) zasad płatności.</w:t>
      </w:r>
    </w:p>
    <w:p w14:paraId="122588B7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u w:val="single"/>
        </w:rPr>
      </w:pPr>
    </w:p>
    <w:p w14:paraId="44FA948B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VI. TERMIN WYKONANIA ZAMÓWIENIA </w:t>
      </w:r>
    </w:p>
    <w:p w14:paraId="5C217DF3" w14:textId="00476270" w:rsidR="00147CD8" w:rsidRDefault="00DF11BE" w:rsidP="00147CD8">
      <w:pPr>
        <w:autoSpaceDE w:val="0"/>
        <w:spacing w:line="240" w:lineRule="atLeast"/>
        <w:jc w:val="both"/>
        <w:rPr>
          <w:rFonts w:ascii="Calibri" w:hAnsi="Calibri" w:cs="Calibri"/>
        </w:rPr>
      </w:pPr>
      <w:r w:rsidRPr="00C07201">
        <w:rPr>
          <w:rFonts w:ascii="Calibri" w:eastAsia="TT209t00" w:hAnsi="Calibri" w:cs="Calibri"/>
          <w:b/>
        </w:rPr>
        <w:t xml:space="preserve">Listopad 2020 – styczeń </w:t>
      </w:r>
      <w:r w:rsidR="00147CD8" w:rsidRPr="00C07201">
        <w:rPr>
          <w:rFonts w:ascii="Calibri" w:eastAsia="TT209t00" w:hAnsi="Calibri" w:cs="Calibri"/>
          <w:b/>
        </w:rPr>
        <w:t>202</w:t>
      </w:r>
      <w:r w:rsidRPr="00C07201">
        <w:rPr>
          <w:rFonts w:ascii="Calibri" w:eastAsia="TT209t00" w:hAnsi="Calibri" w:cs="Calibri"/>
          <w:b/>
        </w:rPr>
        <w:t>1</w:t>
      </w:r>
      <w:r w:rsidR="00C07201">
        <w:rPr>
          <w:rFonts w:ascii="Calibri" w:eastAsia="TT209t00" w:hAnsi="Calibri" w:cs="Calibri"/>
          <w:b/>
        </w:rPr>
        <w:t>, z możliwością przesunięcia terminu realizacji umowy.</w:t>
      </w:r>
    </w:p>
    <w:p w14:paraId="0BE9AADF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zastrzega, że terminy będą ustalane z Wykonawcą, przy czym niedostosowanie się przez Wykonawcę do potrzeb realizacyjnych projektu skutkować będzie zerwaniem umowy wraz z naliczeniem kar umownych do 100% wartości zlecenia. Szczegółowy harmonogram zajęć szkoleniowych będzie ustalony z Wykonawcą najpóźniej na 5 dni przed realizacją usługi. </w:t>
      </w:r>
    </w:p>
    <w:p w14:paraId="1E4CED74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083E36B6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VII. OBOWIĄZKI WYKONAWCY</w:t>
      </w:r>
    </w:p>
    <w:p w14:paraId="55C5A71A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Po dokonanym wyborze wybrany Wykonawca jest zobowiązany do:</w:t>
      </w:r>
    </w:p>
    <w:p w14:paraId="1AA8791F" w14:textId="77777777" w:rsidR="00147CD8" w:rsidRDefault="00147CD8" w:rsidP="00147CD8">
      <w:pPr>
        <w:pStyle w:val="Akapitzlis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Zapewnienia profesjonalnej kadry dydaktycznej.</w:t>
      </w:r>
    </w:p>
    <w:p w14:paraId="4C3B6A96" w14:textId="5BBADE04" w:rsidR="00147CD8" w:rsidRDefault="00147CD8" w:rsidP="00147CD8">
      <w:pPr>
        <w:pStyle w:val="Akapitzlis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Zapewnienia materiałów </w:t>
      </w:r>
      <w:r w:rsidR="00D501F4">
        <w:rPr>
          <w:rFonts w:cs="Calibri"/>
          <w:sz w:val="20"/>
          <w:szCs w:val="20"/>
        </w:rPr>
        <w:t>szkoleniowych</w:t>
      </w:r>
      <w:r>
        <w:rPr>
          <w:rFonts w:cs="Calibri"/>
          <w:sz w:val="20"/>
          <w:szCs w:val="20"/>
        </w:rPr>
        <w:t xml:space="preserve"> (skrypty) do zajęć oraz </w:t>
      </w:r>
      <w:r>
        <w:rPr>
          <w:rFonts w:cs="Calibri"/>
          <w:b/>
          <w:sz w:val="20"/>
          <w:szCs w:val="20"/>
        </w:rPr>
        <w:t>wszelkich produktów spożywczych</w:t>
      </w:r>
      <w:r>
        <w:rPr>
          <w:rFonts w:cs="Calibri"/>
          <w:sz w:val="20"/>
          <w:szCs w:val="20"/>
        </w:rPr>
        <w:t xml:space="preserve"> służących do odpowiedniego przygotowania uczestników</w:t>
      </w:r>
      <w:r w:rsidR="00D501F4">
        <w:rPr>
          <w:rFonts w:cs="Calibri"/>
          <w:sz w:val="20"/>
          <w:szCs w:val="20"/>
        </w:rPr>
        <w:t>/czek</w:t>
      </w:r>
      <w:r>
        <w:rPr>
          <w:rFonts w:cs="Calibri"/>
          <w:sz w:val="20"/>
          <w:szCs w:val="20"/>
        </w:rPr>
        <w:t xml:space="preserve"> do pracy w zawodzie i do przeprowadzenia części praktycznej egzaminu (na egzaminie do uczestników należeć będzie przygotowanie dwudaniowego obiadu wraz z deserem bądź przystawką, każdy z uczestników będzie losował osobny zestaw dań do przygotowania) jak również zapewnienia uczestnikom</w:t>
      </w:r>
      <w:r w:rsidR="00D501F4">
        <w:rPr>
          <w:rFonts w:cs="Calibri"/>
          <w:sz w:val="20"/>
          <w:szCs w:val="20"/>
        </w:rPr>
        <w:t>/</w:t>
      </w:r>
      <w:proofErr w:type="spellStart"/>
      <w:r w:rsidR="00D501F4">
        <w:rPr>
          <w:rFonts w:cs="Calibri"/>
          <w:sz w:val="20"/>
          <w:szCs w:val="20"/>
        </w:rPr>
        <w:t>czkom</w:t>
      </w:r>
      <w:proofErr w:type="spellEnd"/>
      <w:r>
        <w:rPr>
          <w:rFonts w:cs="Calibri"/>
          <w:sz w:val="20"/>
          <w:szCs w:val="20"/>
        </w:rPr>
        <w:t xml:space="preserve"> szkolenia od</w:t>
      </w:r>
      <w:r w:rsidR="0001396D">
        <w:rPr>
          <w:rFonts w:cs="Calibri"/>
          <w:sz w:val="20"/>
          <w:szCs w:val="20"/>
        </w:rPr>
        <w:t>zieży ochronnej/roboczej dla 12 </w:t>
      </w:r>
      <w:r>
        <w:rPr>
          <w:rFonts w:cs="Calibri"/>
          <w:sz w:val="20"/>
          <w:szCs w:val="20"/>
        </w:rPr>
        <w:t>osób.</w:t>
      </w:r>
    </w:p>
    <w:p w14:paraId="68785CC0" w14:textId="6E276933" w:rsidR="008D29BC" w:rsidRPr="002D2E6D" w:rsidRDefault="00147CD8" w:rsidP="002D2E6D">
      <w:pPr>
        <w:pStyle w:val="Akapitzlis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 xml:space="preserve"> Zapewnienie zaplecza umożliwiającego praktyczną naukę zawodu w tym samym czasie dla całej grupy osób. (indywidualne miejsca do przygotowywania potraw min. </w:t>
      </w:r>
      <w:r w:rsidR="00450074">
        <w:rPr>
          <w:rFonts w:cs="Calibri"/>
          <w:sz w:val="20"/>
          <w:szCs w:val="20"/>
        </w:rPr>
        <w:t xml:space="preserve">krojenia, gotowania, smażenia. </w:t>
      </w:r>
      <w:r>
        <w:rPr>
          <w:rFonts w:cs="Calibri"/>
          <w:sz w:val="20"/>
          <w:szCs w:val="20"/>
        </w:rPr>
        <w:t xml:space="preserve">Sala powinna być </w:t>
      </w:r>
    </w:p>
    <w:p w14:paraId="1E74CB8B" w14:textId="389B9AFA" w:rsidR="00147CD8" w:rsidRDefault="00147CD8" w:rsidP="008D29BC">
      <w:pPr>
        <w:pStyle w:val="Akapitzlist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dostosowana do potrzeb osób z niepełnosprawnościami</w:t>
      </w:r>
      <w:r w:rsidR="001607BF">
        <w:rPr>
          <w:rFonts w:cs="Calibri"/>
          <w:sz w:val="20"/>
          <w:szCs w:val="20"/>
        </w:rPr>
        <w:t xml:space="preserve"> (gdy zaistnieje taka potrzeba)</w:t>
      </w:r>
      <w:r>
        <w:rPr>
          <w:rFonts w:cs="Calibri"/>
          <w:sz w:val="20"/>
          <w:szCs w:val="20"/>
        </w:rPr>
        <w:t xml:space="preserve">. Zaplecze powinno być wyposażone w niezbędny specjalistyczny sprzęt umożlwiający przeprowadzanie zajęć praktycznych. </w:t>
      </w:r>
    </w:p>
    <w:p w14:paraId="01B15F2E" w14:textId="4D42666A" w:rsidR="00147CD8" w:rsidRPr="001607BF" w:rsidRDefault="00147CD8" w:rsidP="00147CD8">
      <w:pPr>
        <w:pStyle w:val="Akapitzlis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Zapewnienie zaplecza umożliwiającego </w:t>
      </w:r>
      <w:proofErr w:type="gramStart"/>
      <w:r>
        <w:rPr>
          <w:rFonts w:cs="Calibri"/>
          <w:sz w:val="20"/>
          <w:szCs w:val="20"/>
        </w:rPr>
        <w:t>teoretyczną  naukę</w:t>
      </w:r>
      <w:proofErr w:type="gramEnd"/>
      <w:r>
        <w:rPr>
          <w:rFonts w:cs="Calibri"/>
          <w:sz w:val="20"/>
          <w:szCs w:val="20"/>
        </w:rPr>
        <w:t xml:space="preserve"> zawodu w tym samym czasie dla całej grupy osób. (sala z dostępem do łazienki, z możliwością swobodnego korzystania z serwisu kawowego i z możliwością swobodnego jedzenia obiadów dostarczanych przez firmę cateringową).</w:t>
      </w:r>
      <w:r w:rsidR="00AC6697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Zaplecze powinno być dostosowane do potrzeb osób z niepełnosprawnościami</w:t>
      </w:r>
      <w:r w:rsidR="001607BF">
        <w:rPr>
          <w:rFonts w:cs="Calibri"/>
          <w:sz w:val="20"/>
          <w:szCs w:val="20"/>
        </w:rPr>
        <w:t xml:space="preserve"> (gdy zaistnieje taka potrzeba)</w:t>
      </w:r>
      <w:r>
        <w:rPr>
          <w:rFonts w:cs="Calibri"/>
          <w:sz w:val="20"/>
          <w:szCs w:val="20"/>
        </w:rPr>
        <w:t>.</w:t>
      </w:r>
      <w:r w:rsidR="002D2E6D">
        <w:rPr>
          <w:rFonts w:cs="Calibri"/>
          <w:sz w:val="20"/>
          <w:szCs w:val="20"/>
        </w:rPr>
        <w:t xml:space="preserve"> Z uwagi na trwającą pandemię i potrzebę</w:t>
      </w:r>
      <w:r w:rsidR="00E03AFA">
        <w:rPr>
          <w:rFonts w:cs="Calibri"/>
          <w:sz w:val="20"/>
          <w:szCs w:val="20"/>
        </w:rPr>
        <w:t xml:space="preserve"> realizacji szkolenia z zapewnieniem odpowiedniej ochrony uczestników/czek, </w:t>
      </w:r>
      <w:r w:rsidR="00E03AFA" w:rsidRPr="001607BF">
        <w:rPr>
          <w:rFonts w:cs="Calibri"/>
          <w:sz w:val="20"/>
          <w:szCs w:val="20"/>
        </w:rPr>
        <w:t xml:space="preserve">Zamawiający zastrzega sobie, aby sala/pomieszczenie, w które/której realizowane będzie szkolenie zapewniała/o możliwość zachowania minimum </w:t>
      </w:r>
      <w:proofErr w:type="gramStart"/>
      <w:r w:rsidR="00E03AFA" w:rsidRPr="001607BF">
        <w:rPr>
          <w:rFonts w:cs="Calibri"/>
          <w:sz w:val="20"/>
          <w:szCs w:val="20"/>
        </w:rPr>
        <w:t>dwu metrowych</w:t>
      </w:r>
      <w:proofErr w:type="gramEnd"/>
      <w:r w:rsidR="00E03AFA" w:rsidRPr="001607BF">
        <w:rPr>
          <w:rFonts w:cs="Calibri"/>
          <w:sz w:val="20"/>
          <w:szCs w:val="20"/>
        </w:rPr>
        <w:t xml:space="preserve"> odstępów pomiędzy uczestnikami oraz minimum 4 metry kwadratowe na osobę.</w:t>
      </w:r>
    </w:p>
    <w:p w14:paraId="0C9D065C" w14:textId="7879D1C3" w:rsidR="00147CD8" w:rsidRDefault="00147CD8" w:rsidP="00147CD8">
      <w:pPr>
        <w:pStyle w:val="Akapitzlis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Opracowania szczegółowego programu szkolenia w podziale na dni szkoleniowe i w podziale na zajęcia teoretyczne i praktyczne wraz ze wskazaniem trenera, programu dostosowanego do wymagań uczestników projektu oraz wymogów egzaminu czeladniczego w zawodzie kucharz. Prog</w:t>
      </w:r>
      <w:r w:rsidR="00450074">
        <w:rPr>
          <w:rFonts w:cs="Calibri"/>
          <w:color w:val="000000"/>
          <w:sz w:val="20"/>
          <w:szCs w:val="20"/>
        </w:rPr>
        <w:t>ram szkolenia musi być oparty o </w:t>
      </w:r>
      <w:r>
        <w:rPr>
          <w:rFonts w:cs="Calibri"/>
          <w:color w:val="000000"/>
          <w:sz w:val="20"/>
          <w:szCs w:val="20"/>
        </w:rPr>
        <w:t>efekty uczenia się. Program</w:t>
      </w:r>
      <w:r w:rsidR="00AC6697">
        <w:rPr>
          <w:rFonts w:cs="Calibri"/>
          <w:color w:val="000000"/>
          <w:sz w:val="20"/>
          <w:szCs w:val="20"/>
        </w:rPr>
        <w:t xml:space="preserve"> szkolenia powinien obejmować 31</w:t>
      </w:r>
      <w:r>
        <w:rPr>
          <w:rFonts w:cs="Calibri"/>
          <w:color w:val="000000"/>
          <w:sz w:val="20"/>
          <w:szCs w:val="20"/>
        </w:rPr>
        <w:t xml:space="preserve"> dni szkoleniowych (</w:t>
      </w:r>
      <w:r w:rsidR="00E03AFA">
        <w:rPr>
          <w:rFonts w:cs="Calibri"/>
          <w:color w:val="000000"/>
          <w:sz w:val="20"/>
          <w:szCs w:val="20"/>
        </w:rPr>
        <w:t xml:space="preserve">śr. </w:t>
      </w:r>
      <w:r>
        <w:rPr>
          <w:rFonts w:cs="Calibri"/>
          <w:color w:val="000000"/>
          <w:sz w:val="20"/>
          <w:szCs w:val="20"/>
        </w:rPr>
        <w:t xml:space="preserve">8 jednostek godzinowych </w:t>
      </w:r>
      <w:r w:rsidRPr="001607BF">
        <w:rPr>
          <w:rFonts w:cs="Calibri"/>
          <w:color w:val="000000"/>
          <w:sz w:val="20"/>
          <w:szCs w:val="20"/>
        </w:rPr>
        <w:t>dziennie plus dwie przerwy, obiadowa i kawowa).</w:t>
      </w:r>
      <w:r>
        <w:rPr>
          <w:rFonts w:cs="Calibri"/>
          <w:color w:val="000000"/>
          <w:sz w:val="20"/>
          <w:szCs w:val="20"/>
        </w:rPr>
        <w:t xml:space="preserve"> Program winien być opra</w:t>
      </w:r>
      <w:r w:rsidR="00450074">
        <w:rPr>
          <w:rFonts w:cs="Calibri"/>
          <w:color w:val="000000"/>
          <w:sz w:val="20"/>
          <w:szCs w:val="20"/>
        </w:rPr>
        <w:t>cowany i przesłany na minimum 7 </w:t>
      </w:r>
      <w:r>
        <w:rPr>
          <w:rFonts w:cs="Calibri"/>
          <w:color w:val="000000"/>
          <w:sz w:val="20"/>
          <w:szCs w:val="20"/>
        </w:rPr>
        <w:t xml:space="preserve">dni przed realizacja szkolenia do Zamawiającego w celu akceptacji. W przypadku uwag ze strony Zamawiającego Wykonawca każdorazowo dostosuje program szkolenia do wymogów Zamawiającego. </w:t>
      </w:r>
    </w:p>
    <w:p w14:paraId="7F09B610" w14:textId="7A7E007F" w:rsidR="00147CD8" w:rsidRPr="002361C2" w:rsidRDefault="00147CD8" w:rsidP="00147CD8">
      <w:pPr>
        <w:pStyle w:val="Akapitzlis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Opracowania testów wiedzy na początek (</w:t>
      </w:r>
      <w:proofErr w:type="spellStart"/>
      <w:r>
        <w:rPr>
          <w:rFonts w:cs="Calibri"/>
          <w:color w:val="000000"/>
          <w:sz w:val="20"/>
          <w:szCs w:val="20"/>
        </w:rPr>
        <w:t>pre</w:t>
      </w:r>
      <w:proofErr w:type="spellEnd"/>
      <w:r>
        <w:rPr>
          <w:rFonts w:cs="Calibri"/>
          <w:color w:val="000000"/>
          <w:sz w:val="20"/>
          <w:szCs w:val="20"/>
        </w:rPr>
        <w:t>-test) i na koniec szkolenia (post-test), przeprowadzenia testów i dostarczenie wypełnionych testów przez wszystkich uczestników/czek</w:t>
      </w:r>
      <w:r w:rsidR="00AC6697">
        <w:rPr>
          <w:rFonts w:cs="Calibri"/>
          <w:color w:val="000000"/>
          <w:sz w:val="20"/>
          <w:szCs w:val="20"/>
        </w:rPr>
        <w:t xml:space="preserve"> projektu do biura projektu lub </w:t>
      </w:r>
      <w:r>
        <w:rPr>
          <w:rFonts w:cs="Calibri"/>
          <w:color w:val="000000"/>
          <w:sz w:val="20"/>
          <w:szCs w:val="20"/>
        </w:rPr>
        <w:t>przekazanie pracownikom zespołu zarządzającego projektem</w:t>
      </w:r>
      <w:r w:rsidR="002361C2">
        <w:rPr>
          <w:rFonts w:cs="Calibri"/>
          <w:color w:val="000000"/>
          <w:sz w:val="20"/>
          <w:szCs w:val="20"/>
        </w:rPr>
        <w:t>.</w:t>
      </w:r>
    </w:p>
    <w:p w14:paraId="4EE60F62" w14:textId="44A6E683" w:rsidR="002361C2" w:rsidRDefault="002361C2" w:rsidP="00147CD8">
      <w:pPr>
        <w:pStyle w:val="Akapitzlis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Wykonawca zobowiązuje się do zapewnienia: maseczek, płynu dezynfekującego oraz rękawiczek dla wszystkich osób na każdy dzień szkolenia.</w:t>
      </w:r>
    </w:p>
    <w:p w14:paraId="329A6EF4" w14:textId="09AA190A" w:rsidR="00147CD8" w:rsidRDefault="00147CD8" w:rsidP="00147CD8">
      <w:pPr>
        <w:pStyle w:val="Akapitzlis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Prowadzenia dokumentacji szkoleniowej (dziennik zajęć, listy obecności)</w:t>
      </w:r>
      <w:r w:rsidR="00AC6697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 xml:space="preserve">- wzory będą przekazywane przez Zamawiającego. </w:t>
      </w:r>
    </w:p>
    <w:p w14:paraId="699F479A" w14:textId="5CFF7C22" w:rsidR="00147CD8" w:rsidRDefault="00147CD8" w:rsidP="00147CD8">
      <w:pPr>
        <w:pStyle w:val="Akapitzlis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Bieżące informowanie Zamawiającego (telefoniczne bądź mailowe</w:t>
      </w:r>
      <w:r w:rsidR="00AC6697">
        <w:rPr>
          <w:rFonts w:cs="Calibri"/>
          <w:color w:val="000000"/>
          <w:sz w:val="20"/>
          <w:szCs w:val="20"/>
        </w:rPr>
        <w:t>) o nieobecności uczestników na </w:t>
      </w:r>
      <w:r>
        <w:rPr>
          <w:rFonts w:cs="Calibri"/>
          <w:color w:val="000000"/>
          <w:sz w:val="20"/>
          <w:szCs w:val="20"/>
        </w:rPr>
        <w:t xml:space="preserve">spotkaniach, rezygnacjach z udziału w projekcie oraz innych zgłaszanych przez nich problemach. </w:t>
      </w:r>
    </w:p>
    <w:p w14:paraId="1E8ACB4B" w14:textId="77777777" w:rsidR="00147CD8" w:rsidRDefault="00147CD8" w:rsidP="00147CD8">
      <w:pPr>
        <w:pStyle w:val="Akapitzlis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Przesłanie w terminie 3 dni od zakończenia zajęć dokumentów potwierdzających ich realizację.</w:t>
      </w:r>
    </w:p>
    <w:p w14:paraId="4DA5C8BF" w14:textId="77777777" w:rsidR="00147CD8" w:rsidRDefault="00147CD8" w:rsidP="00147CD8">
      <w:pPr>
        <w:pStyle w:val="Akapitzlis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Potwierdzenie wykonanych zadań sporządzonym protokołem, wskazującym prawidłowe wykonanie zadań, liczbę lub ewidencję godzin w danym miesiącu kalendarzowym/lub na zakończenie realizowanej usługi lub jej etapu, poświęconych na wykonanie zadań w projekcie. </w:t>
      </w:r>
    </w:p>
    <w:p w14:paraId="6C1332AF" w14:textId="51E60695" w:rsidR="00147CD8" w:rsidRDefault="00147CD8" w:rsidP="00147CD8">
      <w:pPr>
        <w:pStyle w:val="Akapitzlis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>
        <w:rPr>
          <w:b/>
          <w:sz w:val="20"/>
          <w:szCs w:val="20"/>
        </w:rPr>
        <w:t>Zapewnienie zaplecza na egzamin</w:t>
      </w:r>
      <w:r>
        <w:rPr>
          <w:sz w:val="20"/>
          <w:szCs w:val="20"/>
        </w:rPr>
        <w:t xml:space="preserve"> (1 lub 2 </w:t>
      </w:r>
      <w:proofErr w:type="gramStart"/>
      <w:r>
        <w:rPr>
          <w:sz w:val="20"/>
          <w:szCs w:val="20"/>
        </w:rPr>
        <w:t>dni  -</w:t>
      </w:r>
      <w:proofErr w:type="gramEnd"/>
      <w:r>
        <w:rPr>
          <w:sz w:val="20"/>
          <w:szCs w:val="20"/>
        </w:rPr>
        <w:t xml:space="preserve"> do późniejszego ustale</w:t>
      </w:r>
      <w:r w:rsidR="00AC6697">
        <w:rPr>
          <w:sz w:val="20"/>
          <w:szCs w:val="20"/>
        </w:rPr>
        <w:t>nia) teoretyczny i praktyczny w </w:t>
      </w:r>
      <w:r>
        <w:rPr>
          <w:sz w:val="20"/>
          <w:szCs w:val="20"/>
        </w:rPr>
        <w:t xml:space="preserve">terminie ustalonym z Zamawiającym. Sala na egzamin powinna być </w:t>
      </w:r>
      <w:r w:rsidR="00450074">
        <w:rPr>
          <w:sz w:val="20"/>
          <w:szCs w:val="20"/>
        </w:rPr>
        <w:t>wyposażona tak samo jak sala na </w:t>
      </w:r>
      <w:r>
        <w:rPr>
          <w:sz w:val="20"/>
          <w:szCs w:val="20"/>
        </w:rPr>
        <w:t xml:space="preserve">zajęcia </w:t>
      </w:r>
      <w:r w:rsidRPr="007358E4">
        <w:rPr>
          <w:rFonts w:eastAsia="Times New Roman" w:cs="Calibri"/>
          <w:sz w:val="20"/>
          <w:szCs w:val="20"/>
          <w:lang w:eastAsia="pl-PL"/>
        </w:rPr>
        <w:t>praktyczne, tzn. powinna umożliwić każdemu uczestnikowi indywidualne przygotowanie wylosowanego zestawu</w:t>
      </w:r>
      <w:r>
        <w:rPr>
          <w:sz w:val="20"/>
          <w:szCs w:val="20"/>
        </w:rPr>
        <w:t xml:space="preserve"> egzaminacyjnego (dwudaniowy obiad plus przystawka lub deser). Egzamin będzie przeprowadzany równocześnie dla całej grupy osób.</w:t>
      </w:r>
    </w:p>
    <w:p w14:paraId="79401DBD" w14:textId="77777777" w:rsidR="002361C2" w:rsidRPr="002361C2" w:rsidRDefault="00147CD8" w:rsidP="002361C2">
      <w:pPr>
        <w:pStyle w:val="Akapitzlis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>
        <w:rPr>
          <w:b/>
          <w:sz w:val="20"/>
          <w:szCs w:val="20"/>
        </w:rPr>
        <w:t>Zapewnienie produktów spożywczych na egzamin</w:t>
      </w:r>
      <w:r>
        <w:rPr>
          <w:sz w:val="20"/>
          <w:szCs w:val="20"/>
        </w:rPr>
        <w:t>, tak aby każdy z uczestników był wyposażony we wszelkie produkty spożywcze służące do przygotowania zestawu na egzamin praktyczny, tak aby egzamin mógł być przeprowadzony bez zastrzeżeń.</w:t>
      </w:r>
    </w:p>
    <w:p w14:paraId="1ABDD604" w14:textId="38002960" w:rsidR="00147CD8" w:rsidRPr="002361C2" w:rsidRDefault="00147CD8" w:rsidP="002361C2">
      <w:pPr>
        <w:pStyle w:val="Akapitzlis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 w:rsidRPr="002361C2">
        <w:rPr>
          <w:rFonts w:cs="Calibri"/>
          <w:color w:val="000000"/>
          <w:sz w:val="20"/>
          <w:szCs w:val="20"/>
        </w:rPr>
        <w:t>W</w:t>
      </w:r>
      <w:r w:rsidRPr="002361C2">
        <w:rPr>
          <w:rFonts w:cs="Calibri"/>
          <w:sz w:val="20"/>
          <w:szCs w:val="20"/>
        </w:rPr>
        <w:t>ykonywanie dodatkowych czynności związanych z prowadzeniem zajęć, takich jak:</w:t>
      </w:r>
    </w:p>
    <w:p w14:paraId="7FC810D8" w14:textId="76D1251A" w:rsidR="00147CD8" w:rsidRDefault="00147CD8" w:rsidP="00147CD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rozprowadzania wśród uczestników</w:t>
      </w:r>
      <w:r w:rsidR="003A37CC">
        <w:rPr>
          <w:rFonts w:ascii="Calibri" w:hAnsi="Calibri" w:cs="Calibri"/>
        </w:rPr>
        <w:t>/czek</w:t>
      </w:r>
      <w:r>
        <w:rPr>
          <w:rFonts w:ascii="Calibri" w:hAnsi="Calibri" w:cs="Calibri"/>
        </w:rPr>
        <w:t xml:space="preserve"> projektu materiałów przekazanych przez Zamawiającego; </w:t>
      </w:r>
    </w:p>
    <w:p w14:paraId="393B33EB" w14:textId="6C8C33E7" w:rsidR="00147CD8" w:rsidRDefault="00147CD8" w:rsidP="00147CD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prośbę Zamawiającego zbieranie od uczestników</w:t>
      </w:r>
      <w:r w:rsidR="003A37CC">
        <w:rPr>
          <w:rFonts w:ascii="Calibri" w:hAnsi="Calibri" w:cs="Calibri"/>
        </w:rPr>
        <w:t>/czek</w:t>
      </w:r>
      <w:r>
        <w:rPr>
          <w:rFonts w:ascii="Calibri" w:hAnsi="Calibri" w:cs="Calibri"/>
        </w:rPr>
        <w:t xml:space="preserve"> projektu dokumentów uprawniających do uczestnictwa</w:t>
      </w:r>
      <w:r w:rsidR="003A37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zajęciach (zaświadczenia, oświadczenia, deklaracje); </w:t>
      </w:r>
    </w:p>
    <w:p w14:paraId="2F43852E" w14:textId="77777777" w:rsidR="00147CD8" w:rsidRDefault="00147CD8" w:rsidP="00147CD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oznaczenia sali oraz budynków, w których będą prowadzone zajęcia zgodnie z Wytycznymi (wzór przekazany zostanie przez Zamawiającego); </w:t>
      </w:r>
    </w:p>
    <w:p w14:paraId="4C590223" w14:textId="3CBE6F05" w:rsidR="00147CD8" w:rsidRDefault="00147CD8" w:rsidP="00147CD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oznaczania materiałów </w:t>
      </w:r>
      <w:r w:rsidR="003A37CC">
        <w:rPr>
          <w:rFonts w:ascii="Calibri" w:hAnsi="Calibri" w:cs="Calibri"/>
        </w:rPr>
        <w:t>szkoleniowych</w:t>
      </w:r>
      <w:r>
        <w:rPr>
          <w:rFonts w:ascii="Calibri" w:hAnsi="Calibri" w:cs="Calibri"/>
        </w:rPr>
        <w:t xml:space="preserve"> zgodnie z Wytycznymi (wzór przekazany zostanie przez Zamawiającego); </w:t>
      </w:r>
    </w:p>
    <w:p w14:paraId="0DB3DD0C" w14:textId="77777777" w:rsidR="00147CD8" w:rsidRDefault="00147CD8" w:rsidP="00147CD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 przypadku kontroli organów odpowiedzialnych za nadzór nad prawidłową realizacją projektu, okazanie żądanych dokumentów osobom upoważnionym przez te organy.</w:t>
      </w:r>
    </w:p>
    <w:p w14:paraId="4833D127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u w:val="single"/>
        </w:rPr>
      </w:pPr>
    </w:p>
    <w:p w14:paraId="1C4693BB" w14:textId="77777777" w:rsidR="007358E4" w:rsidRDefault="007358E4" w:rsidP="00147CD8">
      <w:pPr>
        <w:spacing w:line="276" w:lineRule="auto"/>
        <w:jc w:val="both"/>
        <w:rPr>
          <w:rFonts w:ascii="Calibri" w:hAnsi="Calibri" w:cs="Calibri"/>
          <w:b/>
          <w:u w:val="single"/>
        </w:rPr>
      </w:pPr>
    </w:p>
    <w:p w14:paraId="06EB9D10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VIII. WARUNKI UDZIAŁU W POSTĘPOWANIU (KRYTERIA DOPUSZCZAJĄCE/OBLIGATORYJNE): </w:t>
      </w:r>
    </w:p>
    <w:p w14:paraId="17F524C3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składania ofert zapraszamy wyłącznie Wykonawców, którzy spełnią następujące warunki (dot. osób/podmiotów, które osobiście przeprowadzą szkolenie) lub wykażą, że dysponują osobami spełniającymi poniższe warunki (dot. Wykonawców, którzy nie będą prowadzić osobiście szkolenia).</w:t>
      </w:r>
    </w:p>
    <w:p w14:paraId="6BF3F1AF" w14:textId="77777777" w:rsidR="001F4245" w:rsidRDefault="001F4245" w:rsidP="00147CD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5DE6C15E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 xml:space="preserve">Wymagania dot. osoby Trenera </w:t>
      </w:r>
      <w:r>
        <w:rPr>
          <w:rFonts w:ascii="Calibri" w:hAnsi="Calibri" w:cs="Calibri"/>
          <w:color w:val="000000"/>
        </w:rPr>
        <w:t xml:space="preserve">(dot. osób/podmiotów, które osobiście przeprowadzą szkolenie </w:t>
      </w:r>
      <w:r>
        <w:rPr>
          <w:rFonts w:ascii="Calibri" w:hAnsi="Calibri" w:cs="Calibri"/>
          <w:b/>
          <w:bCs/>
          <w:color w:val="000000"/>
        </w:rPr>
        <w:t xml:space="preserve">oraz </w:t>
      </w:r>
      <w:r>
        <w:rPr>
          <w:rFonts w:ascii="Calibri" w:hAnsi="Calibri" w:cs="Calibri"/>
          <w:color w:val="000000"/>
        </w:rPr>
        <w:t xml:space="preserve">Wykonawców, którzy nie będą prowadzić osobiście szkolenia i udowodnią, że dysponują osobami spełniającymi poniższe warunki), </w:t>
      </w:r>
      <w:r>
        <w:rPr>
          <w:rFonts w:ascii="Calibri" w:hAnsi="Calibri" w:cs="Calibri"/>
        </w:rPr>
        <w:t xml:space="preserve">którego doświadczenie i jakość jest przedmiotem oceny: </w:t>
      </w:r>
    </w:p>
    <w:p w14:paraId="78950DBC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u w:val="single"/>
        </w:rPr>
      </w:pPr>
    </w:p>
    <w:p w14:paraId="093CD64B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Obligatoryjne w odniesieniu do trenera: </w:t>
      </w:r>
    </w:p>
    <w:p w14:paraId="54BE4691" w14:textId="5247E85E" w:rsidR="00147CD8" w:rsidRPr="003A37CC" w:rsidRDefault="00147CD8" w:rsidP="00147CD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953CE3">
        <w:rPr>
          <w:rFonts w:asciiTheme="minorHAnsi" w:hAnsiTheme="minorHAnsi" w:cs="Calibri"/>
        </w:rPr>
        <w:t xml:space="preserve">a) Posiadają </w:t>
      </w:r>
      <w:r w:rsidR="00570F90" w:rsidRPr="00953CE3">
        <w:rPr>
          <w:rFonts w:asciiTheme="minorHAnsi" w:hAnsiTheme="minorHAnsi" w:cs="Calibri"/>
        </w:rPr>
        <w:t>wykształcenie</w:t>
      </w:r>
      <w:r w:rsidR="003A37CC" w:rsidRPr="003A37CC">
        <w:rPr>
          <w:rFonts w:asciiTheme="minorHAnsi" w:hAnsiTheme="minorHAnsi" w:cs="Calibri"/>
        </w:rPr>
        <w:t xml:space="preserve"> </w:t>
      </w:r>
      <w:r w:rsidR="006F48B4" w:rsidRPr="003A37CC">
        <w:rPr>
          <w:rFonts w:asciiTheme="minorHAnsi" w:hAnsiTheme="minorHAnsi"/>
        </w:rPr>
        <w:t xml:space="preserve">wyższe/zawodowe lub certyfikaty/zaświadczenia/inne </w:t>
      </w:r>
      <w:r w:rsidR="00953CE3">
        <w:rPr>
          <w:rFonts w:asciiTheme="minorHAnsi" w:hAnsiTheme="minorHAnsi"/>
        </w:rPr>
        <w:t xml:space="preserve">z danej dziedziny będącej przedmiotem zapytania </w:t>
      </w:r>
      <w:r w:rsidR="006F48B4" w:rsidRPr="003A37CC">
        <w:rPr>
          <w:rFonts w:asciiTheme="minorHAnsi" w:hAnsiTheme="minorHAnsi"/>
        </w:rPr>
        <w:t xml:space="preserve">oraz doświadczenie zawodowe umożliwiające przeprowadzenie danego wsparcia, przy czym minimalne doświadczenie zawodowe w danej dziedzinie </w:t>
      </w:r>
      <w:r w:rsidR="00F2368F">
        <w:rPr>
          <w:rFonts w:asciiTheme="minorHAnsi" w:hAnsiTheme="minorHAnsi"/>
        </w:rPr>
        <w:t>jest nie</w:t>
      </w:r>
      <w:r w:rsidR="006F48B4" w:rsidRPr="003A37CC">
        <w:rPr>
          <w:rFonts w:asciiTheme="minorHAnsi" w:hAnsiTheme="minorHAnsi"/>
        </w:rPr>
        <w:t xml:space="preserve"> krótsze niż rok</w:t>
      </w:r>
      <w:r w:rsidR="00F2368F">
        <w:rPr>
          <w:rFonts w:asciiTheme="minorHAnsi" w:hAnsiTheme="minorHAnsi"/>
        </w:rPr>
        <w:t xml:space="preserve"> i nie mniej niż 200 godzin szkoleń z zakresu tematycznego.</w:t>
      </w:r>
    </w:p>
    <w:p w14:paraId="22A61E17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Weryfikacja na podstawie: </w:t>
      </w:r>
      <w:r>
        <w:rPr>
          <w:rFonts w:ascii="Calibri" w:hAnsi="Calibri" w:cs="Calibri"/>
          <w:b/>
          <w:bCs/>
          <w:u w:val="single"/>
        </w:rPr>
        <w:t xml:space="preserve">załącznika nr 2 </w:t>
      </w:r>
      <w:r>
        <w:rPr>
          <w:rFonts w:ascii="Calibri" w:hAnsi="Calibri" w:cs="Calibri"/>
          <w:u w:val="single"/>
        </w:rPr>
        <w:t xml:space="preserve">do zapytania ofertowego – CV oraz </w:t>
      </w:r>
      <w:r>
        <w:rPr>
          <w:rFonts w:ascii="Calibri" w:hAnsi="Calibri" w:cs="Calibri"/>
          <w:b/>
          <w:bCs/>
          <w:u w:val="single"/>
        </w:rPr>
        <w:t xml:space="preserve">załącznika nr 1 </w:t>
      </w:r>
      <w:r>
        <w:rPr>
          <w:rFonts w:ascii="Calibri" w:hAnsi="Calibri" w:cs="Calibri"/>
          <w:u w:val="single"/>
        </w:rPr>
        <w:t xml:space="preserve">do zapytania ofertowego – tabela Wykaz doświadczenia zawodowego. </w:t>
      </w:r>
    </w:p>
    <w:p w14:paraId="59DD2408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3BC3248" w14:textId="36BE8A0E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953CE3">
        <w:rPr>
          <w:rFonts w:ascii="Calibri" w:hAnsi="Calibri" w:cs="Calibri"/>
          <w:b/>
        </w:rPr>
        <w:t>b)</w:t>
      </w:r>
      <w:r w:rsidRPr="00953CE3">
        <w:rPr>
          <w:rFonts w:ascii="Calibri" w:hAnsi="Calibri" w:cs="Calibri"/>
        </w:rPr>
        <w:t xml:space="preserve"> </w:t>
      </w:r>
      <w:r w:rsidRPr="00953CE3">
        <w:rPr>
          <w:rFonts w:ascii="Calibri" w:hAnsi="Calibri" w:cs="Calibri"/>
          <w:b/>
          <w:bCs/>
        </w:rPr>
        <w:t xml:space="preserve">Posiadają </w:t>
      </w:r>
      <w:r w:rsidR="00E026C7" w:rsidRPr="00953CE3">
        <w:rPr>
          <w:rFonts w:ascii="Calibri" w:hAnsi="Calibri" w:cs="Calibri"/>
          <w:b/>
          <w:bCs/>
        </w:rPr>
        <w:t>wiedzę z zakresu równości szans</w:t>
      </w:r>
      <w:r w:rsidR="00F34296">
        <w:rPr>
          <w:rFonts w:ascii="Calibri" w:hAnsi="Calibri" w:cs="Calibri"/>
          <w:b/>
          <w:bCs/>
        </w:rPr>
        <w:t xml:space="preserve"> i doświadczenie w pracy z grupą docelową</w:t>
      </w:r>
      <w:r w:rsidRPr="00953CE3">
        <w:rPr>
          <w:rFonts w:ascii="Calibri" w:hAnsi="Calibri" w:cs="Calibri"/>
          <w:b/>
          <w:bCs/>
        </w:rPr>
        <w:t xml:space="preserve"> – Załącznik nr 3.</w:t>
      </w:r>
      <w:r>
        <w:rPr>
          <w:rFonts w:ascii="Calibri" w:hAnsi="Calibri" w:cs="Calibri"/>
          <w:b/>
          <w:bCs/>
        </w:rPr>
        <w:t xml:space="preserve"> </w:t>
      </w:r>
    </w:p>
    <w:p w14:paraId="2E951041" w14:textId="5A9E3BC2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  <w:u w:val="single"/>
        </w:rPr>
        <w:t>Weryfikacja na podstawie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E026C7">
        <w:rPr>
          <w:rFonts w:ascii="Calibri" w:hAnsi="Calibri" w:cs="Calibri"/>
          <w:bCs/>
          <w:u w:val="single"/>
        </w:rPr>
        <w:t>załącznik</w:t>
      </w:r>
      <w:r w:rsidR="00E026C7" w:rsidRPr="00E026C7">
        <w:rPr>
          <w:rFonts w:ascii="Calibri" w:hAnsi="Calibri" w:cs="Calibri"/>
          <w:bCs/>
          <w:u w:val="single"/>
        </w:rPr>
        <w:t>a nr 3</w:t>
      </w:r>
      <w:r w:rsidRPr="00E026C7">
        <w:rPr>
          <w:rFonts w:ascii="Calibri" w:hAnsi="Calibri" w:cs="Calibri"/>
          <w:bCs/>
          <w:u w:val="single"/>
        </w:rPr>
        <w:t>.</w:t>
      </w:r>
    </w:p>
    <w:p w14:paraId="269741C0" w14:textId="77777777" w:rsidR="00953CE3" w:rsidRDefault="00953CE3" w:rsidP="00147CD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u w:val="single"/>
        </w:rPr>
      </w:pPr>
    </w:p>
    <w:p w14:paraId="279D66C8" w14:textId="086F081F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Obligatoryjne w odniesieniu do wykonawcy /podmiotu składającego ofertę:</w:t>
      </w:r>
    </w:p>
    <w:p w14:paraId="5C7CBFFA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u w:val="single"/>
        </w:rPr>
      </w:pPr>
    </w:p>
    <w:p w14:paraId="38DDB1F0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c)</w:t>
      </w:r>
      <w:r>
        <w:rPr>
          <w:rFonts w:ascii="Calibri" w:hAnsi="Calibri" w:cs="Calibri"/>
        </w:rPr>
        <w:t xml:space="preserve"> Posiadają uprawnienia do wykonywania działalności i czynności przedstawionych w opisie zamówienia. </w:t>
      </w:r>
    </w:p>
    <w:p w14:paraId="2C000F0B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94DDE15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 xml:space="preserve">Weryfikacja na podstawie: </w:t>
      </w:r>
      <w:r>
        <w:rPr>
          <w:rFonts w:ascii="Calibri" w:hAnsi="Calibri" w:cs="Calibri"/>
          <w:b/>
          <w:u w:val="single"/>
        </w:rPr>
        <w:t>dokumentów potwierdzających posiadanie uprawnień do prowadzenia działalności będącej przedmiotem zamówienia-kserokopia wypisu z KRS/ewidencji działalności gospodarczej, potwierdzona za zgodność z oryginałem.</w:t>
      </w:r>
    </w:p>
    <w:p w14:paraId="5B4D913C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9C9A12F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026C7">
        <w:rPr>
          <w:rFonts w:ascii="Calibri" w:hAnsi="Calibri" w:cs="Calibri"/>
          <w:b/>
        </w:rPr>
        <w:t>d)</w:t>
      </w:r>
      <w:r>
        <w:rPr>
          <w:rFonts w:ascii="Calibri" w:hAnsi="Calibri" w:cs="Calibri"/>
        </w:rPr>
        <w:t xml:space="preserve"> Posiadają wpis do </w:t>
      </w:r>
      <w:r>
        <w:rPr>
          <w:rFonts w:ascii="Calibri" w:hAnsi="Calibri" w:cs="Calibri"/>
          <w:b/>
          <w:bCs/>
        </w:rPr>
        <w:t xml:space="preserve">Rejestru Instytucji Szkoleniowych, </w:t>
      </w:r>
      <w:r>
        <w:rPr>
          <w:rFonts w:ascii="Calibri" w:hAnsi="Calibri" w:cs="Calibri"/>
        </w:rPr>
        <w:t xml:space="preserve">prowadzonego przez Wojewódzki Urząd Pracy. </w:t>
      </w:r>
    </w:p>
    <w:p w14:paraId="5739619D" w14:textId="4BB87710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Weryfikacja na podstawie: </w:t>
      </w:r>
      <w:r>
        <w:rPr>
          <w:rFonts w:ascii="Calibri" w:hAnsi="Calibri" w:cs="Calibri"/>
          <w:b/>
          <w:u w:val="single"/>
        </w:rPr>
        <w:t>kopii wpisu</w:t>
      </w:r>
      <w:r w:rsidR="007358E4">
        <w:rPr>
          <w:rFonts w:ascii="Calibri" w:hAnsi="Calibri" w:cs="Calibri"/>
          <w:u w:val="single"/>
        </w:rPr>
        <w:t xml:space="preserve"> </w:t>
      </w:r>
      <w:r w:rsidR="00E026C7">
        <w:rPr>
          <w:rFonts w:ascii="Calibri" w:hAnsi="Calibri" w:cs="Calibri"/>
          <w:b/>
          <w:u w:val="single"/>
        </w:rPr>
        <w:t>potwierdzo</w:t>
      </w:r>
      <w:r w:rsidR="007358E4">
        <w:rPr>
          <w:rFonts w:ascii="Calibri" w:hAnsi="Calibri" w:cs="Calibri"/>
          <w:b/>
          <w:u w:val="single"/>
        </w:rPr>
        <w:t>nego</w:t>
      </w:r>
      <w:r w:rsidR="00E026C7">
        <w:rPr>
          <w:rFonts w:ascii="Calibri" w:hAnsi="Calibri" w:cs="Calibri"/>
          <w:b/>
          <w:u w:val="single"/>
        </w:rPr>
        <w:t xml:space="preserve"> za zgodność z oryginałem.</w:t>
      </w:r>
    </w:p>
    <w:p w14:paraId="4F62A032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280401C" w14:textId="1C1B7FCB" w:rsidR="00585E8B" w:rsidRDefault="00953CE3" w:rsidP="00585E8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953CE3">
        <w:rPr>
          <w:rFonts w:ascii="Calibri" w:hAnsi="Calibri" w:cs="Calibri"/>
          <w:b/>
          <w:bCs/>
        </w:rPr>
        <w:t>e</w:t>
      </w:r>
      <w:r w:rsidR="00585E8B" w:rsidRPr="00953CE3">
        <w:rPr>
          <w:rFonts w:ascii="Calibri" w:hAnsi="Calibri" w:cs="Calibri"/>
          <w:b/>
          <w:bCs/>
        </w:rPr>
        <w:t>)</w:t>
      </w:r>
      <w:r w:rsidR="00585E8B">
        <w:rPr>
          <w:rFonts w:ascii="Calibri" w:hAnsi="Calibri" w:cs="Calibri"/>
        </w:rPr>
        <w:t>Deklaruje</w:t>
      </w:r>
      <w:proofErr w:type="gramEnd"/>
      <w:r w:rsidR="00585E8B">
        <w:rPr>
          <w:rFonts w:ascii="Calibri" w:hAnsi="Calibri" w:cs="Calibri"/>
        </w:rPr>
        <w:t xml:space="preserve"> gotowość wykonania zamówienia w terminach i na warunkach wskazanych w niniejszym zapytaniu ofertowym</w:t>
      </w:r>
    </w:p>
    <w:p w14:paraId="5D2830A9" w14:textId="77777777" w:rsidR="00585E8B" w:rsidRDefault="00585E8B" w:rsidP="00585E8B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3B3062">
        <w:rPr>
          <w:rFonts w:ascii="Calibri" w:hAnsi="Calibri" w:cs="Calibri"/>
          <w:b/>
          <w:bCs/>
        </w:rPr>
        <w:t>Weryfikacja na podstawie: podpisanego</w:t>
      </w:r>
      <w:r w:rsidRPr="0053358D">
        <w:rPr>
          <w:rFonts w:ascii="Calibri" w:hAnsi="Calibri" w:cs="Calibri"/>
          <w:b/>
          <w:bCs/>
        </w:rPr>
        <w:t xml:space="preserve"> Załącznika nr 1.</w:t>
      </w:r>
    </w:p>
    <w:p w14:paraId="04778F7C" w14:textId="77777777" w:rsidR="00953CE3" w:rsidRDefault="00953CE3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5A8880A" w14:textId="6602620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ma prawo zażądać, a Wykonawca ma obowiązek przedstawić dokumenty poświadczające wykazane doświadczenie zawodowe swoje i wskazanych Trenerów.</w:t>
      </w:r>
    </w:p>
    <w:p w14:paraId="7D77B45B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</w:rPr>
      </w:pPr>
    </w:p>
    <w:p w14:paraId="744F0742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IX. INFORMACJA NA TEMAT ZAKAZU POWIĄZAŃ OSOBOWYCH LUB KAPITAŁOWYCH </w:t>
      </w:r>
    </w:p>
    <w:p w14:paraId="16D66717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 W celu uniknięcia konfliktu interesów zamówienie nie może być udzielane podmiotom powiązanym osobowo lub kapitałowo z Zamawiającym. </w:t>
      </w:r>
    </w:p>
    <w:p w14:paraId="3A3D976D" w14:textId="72465F40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Przez powiązania kapitałowe lub osobowe rozumie się wzajemne powiązania między Zamawiającym lub osobami upoważnionymi do zaciągania zobowiązań w imieniu beneficjenta lub osobami wykonującymi w imieniu beneficjenta czynności związane z przeprowadzeniem procedury wyboru wykonawcy a wykonawcą</w:t>
      </w:r>
      <w:r w:rsidR="00585E8B">
        <w:rPr>
          <w:rFonts w:ascii="Calibri" w:hAnsi="Calibri" w:cs="Calibri"/>
          <w:color w:val="000000"/>
        </w:rPr>
        <w:t xml:space="preserve"> </w:t>
      </w:r>
      <w:r w:rsidR="00585E8B" w:rsidRPr="00953CE3">
        <w:rPr>
          <w:rFonts w:ascii="Calibri" w:hAnsi="Calibri"/>
        </w:rPr>
        <w:t xml:space="preserve">tj.: </w:t>
      </w:r>
      <w:r w:rsidR="00953CE3" w:rsidRPr="00953CE3">
        <w:rPr>
          <w:rFonts w:ascii="Calibri" w:hAnsi="Calibri" w:cs="Calibri"/>
        </w:rPr>
        <w:t xml:space="preserve">Dorota </w:t>
      </w:r>
      <w:proofErr w:type="spellStart"/>
      <w:r w:rsidR="00953CE3" w:rsidRPr="00953CE3">
        <w:rPr>
          <w:rFonts w:ascii="Calibri" w:hAnsi="Calibri" w:cs="Calibri"/>
        </w:rPr>
        <w:t>Chlipalska</w:t>
      </w:r>
      <w:proofErr w:type="spellEnd"/>
      <w:r w:rsidR="00585E8B" w:rsidRPr="00953CE3">
        <w:rPr>
          <w:rFonts w:ascii="Calibri" w:hAnsi="Calibri" w:cs="Calibri"/>
        </w:rPr>
        <w:t xml:space="preserve"> (personel projektu),</w:t>
      </w:r>
      <w:r w:rsidR="00953CE3">
        <w:rPr>
          <w:rFonts w:ascii="Calibri" w:hAnsi="Calibri" w:cs="Calibri"/>
        </w:rPr>
        <w:t xml:space="preserve"> </w:t>
      </w:r>
      <w:r w:rsidR="00687871">
        <w:rPr>
          <w:rFonts w:ascii="Calibri" w:hAnsi="Calibri" w:cs="Calibri"/>
        </w:rPr>
        <w:t xml:space="preserve">Beata Mazurek (personel projektu), </w:t>
      </w:r>
      <w:r w:rsidR="00585E8B" w:rsidRPr="00BB53D1">
        <w:rPr>
          <w:rFonts w:ascii="Calibri" w:hAnsi="Calibri" w:cs="Calibri"/>
        </w:rPr>
        <w:t xml:space="preserve">Tomasz </w:t>
      </w:r>
      <w:proofErr w:type="spellStart"/>
      <w:r w:rsidR="00585E8B" w:rsidRPr="00BB53D1">
        <w:rPr>
          <w:rFonts w:ascii="Calibri" w:hAnsi="Calibri" w:cs="Calibri"/>
        </w:rPr>
        <w:t>Ludera</w:t>
      </w:r>
      <w:proofErr w:type="spellEnd"/>
      <w:r w:rsidR="00585E8B" w:rsidRPr="00BB53D1">
        <w:rPr>
          <w:rFonts w:ascii="Calibri" w:hAnsi="Calibri" w:cs="Calibri"/>
        </w:rPr>
        <w:t xml:space="preserve"> (Prezes Zarządu), Piotr </w:t>
      </w:r>
      <w:proofErr w:type="spellStart"/>
      <w:r w:rsidR="00585E8B" w:rsidRPr="00BB53D1">
        <w:rPr>
          <w:rFonts w:ascii="Calibri" w:hAnsi="Calibri" w:cs="Calibri"/>
        </w:rPr>
        <w:t>Przeździecki</w:t>
      </w:r>
      <w:proofErr w:type="spellEnd"/>
      <w:r w:rsidR="00585E8B" w:rsidRPr="00BB53D1">
        <w:rPr>
          <w:rFonts w:ascii="Calibri" w:hAnsi="Calibri" w:cs="Calibri"/>
        </w:rPr>
        <w:t xml:space="preserve"> (Wiceprezes Zarządu), Paweł Szabłowski (Wiceprezes Zarządu)</w:t>
      </w:r>
      <w:r>
        <w:rPr>
          <w:rFonts w:ascii="Calibri" w:hAnsi="Calibri" w:cs="Calibri"/>
          <w:color w:val="000000"/>
        </w:rPr>
        <w:t xml:space="preserve">, polegające w szczególności na: </w:t>
      </w:r>
    </w:p>
    <w:p w14:paraId="67E701AB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a) uczestniczeniu w spółce jako wspólnik spółki cywilnej lub spółki osobowej, </w:t>
      </w:r>
    </w:p>
    <w:p w14:paraId="2437EB7E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b) posiadaniu co najmniej 10% udziałów lub akcji, </w:t>
      </w:r>
    </w:p>
    <w:p w14:paraId="1052099B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c) pełnieniu funkcji członka organu nadzorczego lub zarządzającego, prokurenta, pełnomocnika, </w:t>
      </w:r>
    </w:p>
    <w:p w14:paraId="36474811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lastRenderedPageBreak/>
        <w:t xml:space="preserve">d) pozostawaniu w związku małżeńskim, w stosunku pokrewieństwa lub powinowactwa w linii prostej, pokrewieństwa drugiego stopnia lub powinowactwa drugiego stopnia, w linii bocznej lub w stosunku przysposobienia, opieki lub kurateli. </w:t>
      </w:r>
    </w:p>
    <w:p w14:paraId="67A475F6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Weryfikacja na podstawie </w:t>
      </w:r>
      <w:r>
        <w:rPr>
          <w:rFonts w:ascii="Calibri" w:hAnsi="Calibri" w:cs="Calibri"/>
          <w:b/>
          <w:bCs/>
        </w:rPr>
        <w:t xml:space="preserve">załącznika nr 4 do zapytania ofertowego </w:t>
      </w:r>
      <w:r>
        <w:rPr>
          <w:rFonts w:ascii="Calibri" w:hAnsi="Calibri" w:cs="Calibri"/>
        </w:rPr>
        <w:t>– Oświadczenie o braku powiązań osobowych lub kapitałowych.</w:t>
      </w:r>
    </w:p>
    <w:p w14:paraId="2B4E4AA4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Ponadto Wykonawca, podpisując ofertę, jednocześnie oświadcza spełnienie tego warunku:</w:t>
      </w:r>
    </w:p>
    <w:p w14:paraId="7EBC7ADF" w14:textId="77777777" w:rsidR="007358E4" w:rsidRDefault="00147CD8" w:rsidP="0063207D">
      <w:p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 są osobami, które prawomocnie skazano za przestępstwo popełnione </w:t>
      </w:r>
      <w:proofErr w:type="gramStart"/>
      <w:r>
        <w:rPr>
          <w:rFonts w:ascii="Calibri" w:hAnsi="Calibri" w:cs="Calibri"/>
        </w:rPr>
        <w:t>w  związku</w:t>
      </w:r>
      <w:proofErr w:type="gramEnd"/>
      <w:r>
        <w:rPr>
          <w:rFonts w:ascii="Calibri" w:hAnsi="Calibri" w:cs="Calibri"/>
        </w:rPr>
        <w:t xml:space="preserve"> z postępowaniem o udzielenie zamówienia, przestępstwo przeciwko prawom osób wykonujących pracę zarobkową, przestępstwo przeciwko środowisku, przestępstwo przekupstwa, przestępstwo przeciwko obrotowi gospodarczemu lub inne przestępstwo </w:t>
      </w:r>
    </w:p>
    <w:p w14:paraId="75923B1C" w14:textId="1FC2C9F4" w:rsidR="00147CD8" w:rsidRDefault="00147CD8" w:rsidP="0063207D">
      <w:p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popełnione w celu osiągnięcia korzyści majątkowych, a także za przestępstwo skarbowe lub przestępstwo udziału w zorganizowanej grupie albo związku mających na celu popełnienie przestępstwa lub przestępstwa skarbowego. </w:t>
      </w:r>
    </w:p>
    <w:p w14:paraId="05F29098" w14:textId="77777777" w:rsidR="00147CD8" w:rsidRDefault="00147CD8" w:rsidP="0063207D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Weryfikacja spełnienia kryterium zostanie dokonana na podstawie załączonego do oferty oświadczenia </w:t>
      </w:r>
      <w:r>
        <w:rPr>
          <w:rFonts w:ascii="Calibri" w:hAnsi="Calibri" w:cs="Calibri"/>
          <w:b/>
        </w:rPr>
        <w:t>– Załącznika nr 1.</w:t>
      </w:r>
    </w:p>
    <w:p w14:paraId="45A1CE97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</w:rPr>
      </w:pPr>
    </w:p>
    <w:p w14:paraId="4419E6D5" w14:textId="77777777" w:rsidR="00337365" w:rsidRDefault="00337365" w:rsidP="00147CD8">
      <w:pPr>
        <w:spacing w:line="276" w:lineRule="auto"/>
        <w:jc w:val="both"/>
        <w:rPr>
          <w:rFonts w:ascii="Calibri" w:hAnsi="Calibri" w:cs="Calibri"/>
          <w:b/>
        </w:rPr>
      </w:pPr>
    </w:p>
    <w:p w14:paraId="6B7F599C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/>
          <w:b/>
          <w:u w:val="single"/>
        </w:rPr>
        <w:t xml:space="preserve">X. </w:t>
      </w:r>
      <w:r>
        <w:rPr>
          <w:rFonts w:ascii="Calibri" w:hAnsi="Calibri"/>
          <w:b/>
          <w:bCs/>
          <w:u w:val="single"/>
        </w:rPr>
        <w:t>OPIS WARUNKÓW ZAWARCIA UMOWY</w:t>
      </w:r>
    </w:p>
    <w:p w14:paraId="0F9D9EF3" w14:textId="0D50D21C" w:rsidR="00147CD8" w:rsidRDefault="00147CD8" w:rsidP="00147CD8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alibri" w:eastAsia="TT208t00" w:hAnsi="Calibri"/>
        </w:rPr>
      </w:pPr>
      <w:r>
        <w:rPr>
          <w:rFonts w:ascii="Calibri" w:eastAsia="TT208t00" w:hAnsi="Calibri"/>
        </w:rPr>
        <w:t>W celu zabezpieczenia przystąpienia do zawarcia umowy i należytego wykonania zamówienia, Zamawiający wymaga od Oferentów wniesienia wadium w wysokości</w:t>
      </w:r>
      <w:r w:rsidRPr="00A97C05">
        <w:rPr>
          <w:rFonts w:ascii="Calibri" w:eastAsia="TT208t00" w:hAnsi="Calibri"/>
        </w:rPr>
        <w:t xml:space="preserve">: </w:t>
      </w:r>
      <w:r w:rsidR="00C42115" w:rsidRPr="00A97C05">
        <w:rPr>
          <w:rFonts w:ascii="Calibri" w:eastAsia="TT208t00" w:hAnsi="Calibri"/>
          <w:b/>
        </w:rPr>
        <w:t>900</w:t>
      </w:r>
      <w:r w:rsidRPr="00A97C05">
        <w:rPr>
          <w:rFonts w:ascii="Calibri" w:eastAsia="TT208t00" w:hAnsi="Calibri"/>
          <w:b/>
        </w:rPr>
        <w:t>,00 zł</w:t>
      </w:r>
      <w:r>
        <w:rPr>
          <w:rFonts w:ascii="Calibri" w:eastAsia="TT208t00" w:hAnsi="Calibri"/>
          <w:b/>
        </w:rPr>
        <w:t xml:space="preserve"> (słownie: </w:t>
      </w:r>
      <w:r w:rsidR="00C42115">
        <w:rPr>
          <w:rFonts w:ascii="Calibri" w:eastAsia="TT208t00" w:hAnsi="Calibri"/>
          <w:b/>
        </w:rPr>
        <w:t>dziewięćset</w:t>
      </w:r>
      <w:r>
        <w:rPr>
          <w:rFonts w:ascii="Calibri" w:eastAsia="TT208t00" w:hAnsi="Calibri"/>
          <w:b/>
        </w:rPr>
        <w:t xml:space="preserve"> złotych).</w:t>
      </w:r>
    </w:p>
    <w:p w14:paraId="2CE78BB2" w14:textId="77777777" w:rsidR="00147CD8" w:rsidRPr="00953CE3" w:rsidRDefault="00147CD8" w:rsidP="00147CD8">
      <w:pPr>
        <w:numPr>
          <w:ilvl w:val="0"/>
          <w:numId w:val="29"/>
        </w:numPr>
        <w:jc w:val="both"/>
        <w:rPr>
          <w:rFonts w:ascii="Calibri" w:eastAsia="TT208t00" w:hAnsi="Calibri"/>
          <w:bCs/>
        </w:rPr>
      </w:pPr>
      <w:r>
        <w:rPr>
          <w:rFonts w:ascii="Calibri" w:eastAsia="TT208t00" w:hAnsi="Calibri"/>
        </w:rPr>
        <w:t xml:space="preserve">Wadium należy wnieść najpóźniej w dniu składania ofert, przy czym wniesienie wadium Zamawiający będzie uważał za skuteczne w dniu wpływu środków na konto/ do kasy Zamawiającego. </w:t>
      </w:r>
      <w:r w:rsidRPr="00953CE3">
        <w:rPr>
          <w:rFonts w:ascii="Calibri" w:eastAsia="TT208t00" w:hAnsi="Calibri"/>
          <w:bCs/>
        </w:rPr>
        <w:t>Wymaga się dołączenia do oferty potwierdzenia wniesienia wadium.</w:t>
      </w:r>
    </w:p>
    <w:p w14:paraId="49E70714" w14:textId="09563E5E" w:rsidR="00147CD8" w:rsidRDefault="00147CD8" w:rsidP="00147CD8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alibri" w:eastAsia="TT208t00" w:hAnsi="Calibri"/>
        </w:rPr>
      </w:pPr>
      <w:r>
        <w:rPr>
          <w:rFonts w:ascii="Calibri" w:eastAsia="TT208t00" w:hAnsi="Calibri"/>
          <w:b/>
        </w:rPr>
        <w:t xml:space="preserve">Wadium należy wpłacić przelewem na rachunek bankowy </w:t>
      </w:r>
      <w:r>
        <w:rPr>
          <w:rFonts w:ascii="Calibri" w:eastAsia="TT209t00" w:hAnsi="Calibri"/>
          <w:b/>
        </w:rPr>
        <w:t xml:space="preserve">nr </w:t>
      </w:r>
      <w:r>
        <w:rPr>
          <w:rFonts w:ascii="Calibri" w:hAnsi="Calibri"/>
          <w:b/>
        </w:rPr>
        <w:t xml:space="preserve">29 1240 2382 1111 0000 3902 1933 </w:t>
      </w:r>
      <w:r>
        <w:rPr>
          <w:rFonts w:ascii="Calibri" w:eastAsia="TT208t00" w:hAnsi="Calibri"/>
          <w:b/>
        </w:rPr>
        <w:t xml:space="preserve">prowadzony przez </w:t>
      </w:r>
      <w:r>
        <w:rPr>
          <w:rFonts w:ascii="Calibri" w:eastAsia="TT209t00" w:hAnsi="Calibri"/>
          <w:b/>
        </w:rPr>
        <w:t>PKO S.A.</w:t>
      </w:r>
      <w:r>
        <w:rPr>
          <w:rFonts w:ascii="Calibri" w:eastAsia="TT208t00" w:hAnsi="Calibri"/>
          <w:b/>
        </w:rPr>
        <w:t xml:space="preserve">, z dopiskiem w tytule wpłaty: „Wadium – Przeprowadzenie szkolenia Kucharz </w:t>
      </w:r>
      <w:r w:rsidR="00953CE3">
        <w:rPr>
          <w:rFonts w:ascii="Calibri" w:eastAsia="TT208t00" w:hAnsi="Calibri"/>
          <w:b/>
        </w:rPr>
        <w:t>w projekcie</w:t>
      </w:r>
      <w:r>
        <w:rPr>
          <w:rFonts w:ascii="Calibri" w:eastAsia="TT208t00" w:hAnsi="Calibri"/>
          <w:b/>
        </w:rPr>
        <w:t xml:space="preserve"> </w:t>
      </w:r>
      <w:r w:rsidR="00953CE3">
        <w:rPr>
          <w:rFonts w:ascii="Calibri" w:eastAsia="TT208t00" w:hAnsi="Calibri"/>
          <w:b/>
        </w:rPr>
        <w:br/>
      </w:r>
      <w:r>
        <w:rPr>
          <w:rFonts w:ascii="Calibri" w:eastAsia="TT208t00" w:hAnsi="Calibri"/>
          <w:b/>
        </w:rPr>
        <w:t>„</w:t>
      </w:r>
      <w:r w:rsidR="00C42115">
        <w:rPr>
          <w:rFonts w:ascii="Calibri" w:eastAsia="TT208t00" w:hAnsi="Calibri"/>
          <w:b/>
        </w:rPr>
        <w:t>Nowe kwalifikacje – nowe życie</w:t>
      </w:r>
      <w:r>
        <w:rPr>
          <w:rFonts w:ascii="Calibri" w:eastAsia="TT208t00" w:hAnsi="Calibri"/>
          <w:b/>
        </w:rPr>
        <w:t>” lub w kasie zamawiającego znajdującej się w Lublinie przy ulicy Grodzkiej 14</w:t>
      </w:r>
      <w:r w:rsidR="0063207D">
        <w:rPr>
          <w:rFonts w:ascii="Calibri" w:eastAsia="TT208t00" w:hAnsi="Calibri"/>
          <w:b/>
        </w:rPr>
        <w:t>.</w:t>
      </w:r>
    </w:p>
    <w:p w14:paraId="3F0754D2" w14:textId="77777777" w:rsidR="00147CD8" w:rsidRDefault="00147CD8" w:rsidP="00147CD8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alibri" w:eastAsia="TT208t00" w:hAnsi="Calibri"/>
        </w:rPr>
      </w:pPr>
      <w:r>
        <w:rPr>
          <w:rFonts w:ascii="Calibri" w:eastAsia="TT208t00" w:hAnsi="Calibri"/>
        </w:rPr>
        <w:t>W przypadku wyłonienia Oferenta wpłacone wadium przekształca się w kaucję, stanowiącą zabezpieczenie należytego wykonania umowy.</w:t>
      </w:r>
    </w:p>
    <w:p w14:paraId="174DCBDE" w14:textId="77777777" w:rsidR="00147CD8" w:rsidRDefault="00147CD8" w:rsidP="00147CD8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alibri" w:eastAsia="TT208t00" w:hAnsi="Calibri"/>
        </w:rPr>
      </w:pPr>
      <w:r>
        <w:rPr>
          <w:rFonts w:ascii="Calibri" w:eastAsia="TT208t00" w:hAnsi="Calibri"/>
        </w:rPr>
        <w:t>Zamawiający rozlicza kaucje w ostatniej płatności na rzecz Oferenta, po uznaniu przez Zamawiającego zamówienia określonego w zapytaniu ofertowym za należycie wykonane.</w:t>
      </w:r>
    </w:p>
    <w:p w14:paraId="1E92B361" w14:textId="77777777" w:rsidR="00147CD8" w:rsidRDefault="00147CD8" w:rsidP="00147CD8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alibri" w:eastAsia="TT208t00" w:hAnsi="Calibri"/>
        </w:rPr>
      </w:pPr>
      <w:r>
        <w:rPr>
          <w:rFonts w:ascii="Calibri" w:eastAsia="TT208t00" w:hAnsi="Calibri"/>
        </w:rPr>
        <w:t>Zamawiający zatrzymuje kaucję, jeżeli:</w:t>
      </w:r>
    </w:p>
    <w:p w14:paraId="7CF85EC2" w14:textId="77777777" w:rsidR="00147CD8" w:rsidRDefault="00147CD8" w:rsidP="00147CD8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="Calibri" w:eastAsia="TT208t00" w:hAnsi="Calibri"/>
        </w:rPr>
      </w:pPr>
      <w:r>
        <w:rPr>
          <w:rFonts w:ascii="Calibri" w:eastAsia="TT208t00" w:hAnsi="Calibri"/>
        </w:rPr>
        <w:t>nie uzna umowy za należycie wykonaną;</w:t>
      </w:r>
    </w:p>
    <w:p w14:paraId="5F584677" w14:textId="1BFB66E5" w:rsidR="00147CD8" w:rsidRDefault="00147CD8" w:rsidP="00147CD8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="Calibri" w:eastAsia="TT208t00" w:hAnsi="Calibri"/>
        </w:rPr>
      </w:pPr>
      <w:r>
        <w:rPr>
          <w:rFonts w:ascii="Calibri" w:eastAsia="TT208t00" w:hAnsi="Calibri"/>
        </w:rPr>
        <w:t>Oferent, którego oferta została wybrana, odmówił lub zwleka z zawarcie</w:t>
      </w:r>
      <w:r w:rsidR="006B5C6E">
        <w:rPr>
          <w:rFonts w:ascii="Calibri" w:eastAsia="TT208t00" w:hAnsi="Calibri"/>
        </w:rPr>
        <w:t>m umowy w sprawie zamówienia na </w:t>
      </w:r>
      <w:r>
        <w:rPr>
          <w:rFonts w:ascii="Calibri" w:eastAsia="TT208t00" w:hAnsi="Calibri"/>
        </w:rPr>
        <w:t>warunkach określonych w zapytaniu ofertowym;</w:t>
      </w:r>
    </w:p>
    <w:p w14:paraId="58942529" w14:textId="77777777" w:rsidR="00147CD8" w:rsidRDefault="00147CD8" w:rsidP="00147CD8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="Calibri" w:eastAsia="TT208t00" w:hAnsi="Calibri"/>
        </w:rPr>
      </w:pPr>
      <w:r>
        <w:rPr>
          <w:rFonts w:ascii="Calibri" w:eastAsia="TT208t00" w:hAnsi="Calibri"/>
        </w:rPr>
        <w:t>Oferent wypowie/zerwie umowę przed jej zakończeniem, z pominięciem sytuacji dopuszczonych</w:t>
      </w:r>
      <w:r>
        <w:rPr>
          <w:rFonts w:ascii="Calibri" w:eastAsia="TT208t00" w:hAnsi="Calibri"/>
        </w:rPr>
        <w:br/>
        <w:t>w umowie.</w:t>
      </w:r>
    </w:p>
    <w:p w14:paraId="4BB85633" w14:textId="7F8D6C6A" w:rsidR="00147CD8" w:rsidRPr="00F51CA6" w:rsidRDefault="00147CD8" w:rsidP="00147CD8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alibri" w:eastAsia="TT208t00" w:hAnsi="Calibri"/>
        </w:rPr>
      </w:pPr>
      <w:r>
        <w:rPr>
          <w:rFonts w:ascii="Calibri" w:eastAsia="TT208t00" w:hAnsi="Calibri"/>
        </w:rPr>
        <w:t>Zamawiający zwraca wniesione wadium Oferentom, których oferty nie zostały wybrane, w terminie związania ofertą.</w:t>
      </w:r>
    </w:p>
    <w:p w14:paraId="79CFB2D9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300D243F" w14:textId="77777777" w:rsidR="00147CD8" w:rsidRDefault="00147CD8" w:rsidP="00147CD8">
      <w:pPr>
        <w:pStyle w:val="Default"/>
        <w:rPr>
          <w:rFonts w:eastAsia="Times New Roman"/>
          <w:b/>
          <w:sz w:val="20"/>
          <w:szCs w:val="20"/>
          <w:u w:val="single"/>
          <w:lang w:eastAsia="pl-PL"/>
        </w:rPr>
      </w:pPr>
      <w:r>
        <w:rPr>
          <w:b/>
          <w:sz w:val="20"/>
          <w:szCs w:val="20"/>
          <w:u w:val="single"/>
        </w:rPr>
        <w:t xml:space="preserve">XI. </w:t>
      </w:r>
      <w:r>
        <w:rPr>
          <w:rFonts w:eastAsia="Times New Roman"/>
          <w:b/>
          <w:bCs/>
          <w:sz w:val="20"/>
          <w:szCs w:val="20"/>
          <w:u w:val="single"/>
          <w:lang w:eastAsia="pl-PL"/>
        </w:rPr>
        <w:t xml:space="preserve">OPIS WARUNKÓW ZAWARCIA UMOWY </w:t>
      </w:r>
    </w:p>
    <w:p w14:paraId="033450A5" w14:textId="77777777" w:rsidR="00147CD8" w:rsidRDefault="00147CD8" w:rsidP="006B5C6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 Wykonawca przyjmuje do wiadomości, że </w:t>
      </w:r>
      <w:r>
        <w:rPr>
          <w:rFonts w:ascii="Calibri" w:hAnsi="Calibri" w:cs="Calibri"/>
          <w:b/>
          <w:color w:val="000000"/>
        </w:rPr>
        <w:t>zabezpieczeniem wykonania umowy jest podpisanie weksla własnego in blanco na kwotę stanowiącą równowartość zamówienia. Weksel stanowić będzie załącznik do umowy</w:t>
      </w:r>
      <w:r>
        <w:rPr>
          <w:rFonts w:ascii="Calibri" w:hAnsi="Calibri" w:cs="Calibri"/>
          <w:color w:val="000000"/>
        </w:rPr>
        <w:t>.</w:t>
      </w:r>
    </w:p>
    <w:p w14:paraId="09066F8F" w14:textId="77777777" w:rsidR="00147CD8" w:rsidRDefault="00147CD8" w:rsidP="006B5C6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2. Zamawiający informuje, że</w:t>
      </w:r>
      <w:r>
        <w:rPr>
          <w:rFonts w:ascii="Calibri" w:hAnsi="Calibri" w:cs="Calibri"/>
        </w:rPr>
        <w:t xml:space="preserve"> rezerwuje sobie prawo do zastosowania kar umownych w przypadku:  </w:t>
      </w:r>
    </w:p>
    <w:p w14:paraId="56F27B78" w14:textId="51405EBD" w:rsidR="00147CD8" w:rsidRDefault="00147CD8" w:rsidP="00953CE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a)</w:t>
      </w:r>
      <w:r w:rsidR="00953CE3">
        <w:rPr>
          <w:sz w:val="20"/>
          <w:szCs w:val="20"/>
        </w:rPr>
        <w:t xml:space="preserve"> </w:t>
      </w:r>
      <w:r>
        <w:rPr>
          <w:sz w:val="20"/>
          <w:szCs w:val="20"/>
        </w:rPr>
        <w:t>niezrealizowania przedmiotu umowy, z przyczyn leżących po stronie Wykonawcy; wówczas Wykonawca           zapłaci karę umowną na rzecz Zamawiającego w wysokości 50% łącznego wynagrodzenia Wykonawcy.</w:t>
      </w:r>
    </w:p>
    <w:p w14:paraId="2F77961C" w14:textId="2D7F5619" w:rsidR="00147CD8" w:rsidRDefault="00147CD8" w:rsidP="00953CE3">
      <w:pPr>
        <w:pStyle w:val="Default"/>
        <w:jc w:val="both"/>
        <w:rPr>
          <w:rFonts w:cs="Tahoma"/>
          <w:sz w:val="20"/>
          <w:szCs w:val="20"/>
        </w:rPr>
      </w:pPr>
      <w:r>
        <w:rPr>
          <w:sz w:val="20"/>
          <w:szCs w:val="20"/>
        </w:rPr>
        <w:t xml:space="preserve">b) </w:t>
      </w:r>
      <w:r>
        <w:rPr>
          <w:rFonts w:cs="Tahoma"/>
          <w:sz w:val="20"/>
          <w:szCs w:val="20"/>
        </w:rPr>
        <w:t>w wysokości 100% wynagrodzenia całkowitego brutto za realizację przedmiotu zamówienia, w przypadku      stwierdzenia przekładania przez Wykonawcę w toku realizacji przedmiotu zamówienia fałszywych oświadczeń lub podrobionych, przerobionych lub stwierdzających nieprawdę dokumentów lub też popełnienia oszustwa stwierdzonego prawomocnym wyrokiem sądu,</w:t>
      </w:r>
    </w:p>
    <w:p w14:paraId="19C66D77" w14:textId="77777777" w:rsidR="00147CD8" w:rsidRDefault="00147CD8" w:rsidP="00953CE3">
      <w:pPr>
        <w:autoSpaceDE w:val="0"/>
        <w:autoSpaceDN w:val="0"/>
        <w:adjustRightInd w:val="0"/>
        <w:spacing w:after="21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c) w przypadku naruszenia obowiązków Wykonawcy tj. nie przestrzegania przez Wykonawcę zapisów Wytycznych w zakresie: kwalifikowalności wydatków w ramach Europejskiego Funduszu Rozwoju Regionalnego, Europejskiego </w:t>
      </w:r>
      <w:r>
        <w:rPr>
          <w:rFonts w:ascii="Calibri" w:hAnsi="Calibri" w:cs="Tahoma"/>
        </w:rPr>
        <w:lastRenderedPageBreak/>
        <w:t>Funduszu Społecznego oraz Funduszu Spójności na lata2014-2020,zakresie informacji i promocji programów operacyjnych polityki spójności na lata 2014-2020, Wykonawca zapłaci na rzecz Zamawiającego karę umowną w wysokości 50% łącznego wynagrodzenia Wykonawcy, za każdy stwierdzony przypadek naruszenia;</w:t>
      </w:r>
    </w:p>
    <w:p w14:paraId="3CED3E88" w14:textId="514EFF22" w:rsidR="007358E4" w:rsidRPr="00953CE3" w:rsidRDefault="00147CD8" w:rsidP="007358E4">
      <w:pPr>
        <w:numPr>
          <w:ilvl w:val="0"/>
          <w:numId w:val="31"/>
        </w:numPr>
        <w:autoSpaceDE w:val="0"/>
        <w:autoSpaceDN w:val="0"/>
        <w:adjustRightInd w:val="0"/>
        <w:spacing w:after="21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d) w przypadku naruszenia obowiązków Wykonawcy polegających na braku możliwości realizowania umowy na rzecz Zamawiającego, w wymaganej ilości godzin</w:t>
      </w:r>
      <w:r w:rsidR="00953CE3">
        <w:rPr>
          <w:rFonts w:ascii="Calibri" w:hAnsi="Calibri" w:cs="Tahoma"/>
        </w:rPr>
        <w:t>, w terminie określonym w harmonogramie,</w:t>
      </w:r>
      <w:r>
        <w:rPr>
          <w:rFonts w:ascii="Calibri" w:hAnsi="Calibri" w:cs="Tahoma"/>
        </w:rPr>
        <w:t xml:space="preserve"> Wykonawca zapłaci na rz</w:t>
      </w:r>
      <w:r w:rsidR="006B5C6E">
        <w:rPr>
          <w:rFonts w:ascii="Calibri" w:hAnsi="Calibri" w:cs="Tahoma"/>
        </w:rPr>
        <w:t>ecz Zamawiającego karę umowną w </w:t>
      </w:r>
      <w:r>
        <w:rPr>
          <w:rFonts w:ascii="Calibri" w:hAnsi="Calibri" w:cs="Tahoma"/>
        </w:rPr>
        <w:t>wysokości 20% łącznego wynagrodzenia Wykonawcy, za każdy stwierdzony przypadek naruszenia;</w:t>
      </w:r>
    </w:p>
    <w:p w14:paraId="0F0C87E4" w14:textId="77777777" w:rsidR="00147CD8" w:rsidRDefault="00147CD8" w:rsidP="006B5C6E">
      <w:pPr>
        <w:numPr>
          <w:ilvl w:val="0"/>
          <w:numId w:val="31"/>
        </w:numPr>
        <w:autoSpaceDE w:val="0"/>
        <w:autoSpaceDN w:val="0"/>
        <w:adjustRightInd w:val="0"/>
        <w:spacing w:after="21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e) w przypadku naruszenia obowiązków Wykonawcy polegających na realizowaniu umowy na rzecz Zamawiającego, niezgodnie z zatwierdzonym harmonogramem, Wykonawca zapłaci na rzecz Zamawiającego karę umowną w wysokości 20% łącznego wynagrodzenia Wykonawcy, za każdy stwierdzony przypadek naruszenia;</w:t>
      </w:r>
    </w:p>
    <w:p w14:paraId="475905EB" w14:textId="70EFA70B" w:rsidR="00FA3609" w:rsidRPr="006B5C6E" w:rsidRDefault="00147CD8" w:rsidP="006B5C6E">
      <w:pPr>
        <w:numPr>
          <w:ilvl w:val="0"/>
          <w:numId w:val="31"/>
        </w:numPr>
        <w:autoSpaceDE w:val="0"/>
        <w:autoSpaceDN w:val="0"/>
        <w:adjustRightInd w:val="0"/>
        <w:spacing w:after="21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f) w przypadku, gdy zastrzeżone kary umowne nie pokryją w całości szkody Zamawiający zastrzega sobie prawo do dochodzenia odszkodowania przewyższającego wysokość zastrzeżonych kar umownych na zasadach ogólnych do wysokości szkód faktycznie poniesionych, w tym utraconych korzyści przez Zamawiającego na skutek działania lub zaniechania Wykonawcy oraz pokrycia wszelkich kosztów poniesionych prz</w:t>
      </w:r>
      <w:r w:rsidR="006B5C6E">
        <w:rPr>
          <w:rFonts w:ascii="Calibri" w:hAnsi="Calibri" w:cs="Tahoma"/>
        </w:rPr>
        <w:t>ez Zamawiającego w związku z </w:t>
      </w:r>
      <w:r>
        <w:rPr>
          <w:rFonts w:ascii="Calibri" w:hAnsi="Calibri" w:cs="Tahoma"/>
        </w:rPr>
        <w:t>zastępczą realizacją umowy;</w:t>
      </w:r>
    </w:p>
    <w:p w14:paraId="3971A88F" w14:textId="77777777" w:rsidR="00147CD8" w:rsidRDefault="00147CD8" w:rsidP="006B5C6E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g) w przypadku naruszenia obowiązków Wykonawcy wynikających z przepisów o ochronie danych osobowych i/lub postanowień niniejszej Umowy, Wykonawca zapłaci na rzecz Zamawiającego karę umowną w wysokości 20% łącznego wynagrodzenia Wykonawcy, za każdy stwierdzony przypadek naruszenia,</w:t>
      </w:r>
    </w:p>
    <w:p w14:paraId="585C5A94" w14:textId="77777777" w:rsidR="00147CD8" w:rsidRDefault="00147CD8" w:rsidP="006B5C6E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h) zamawiający ma prawo do potrącenia naliczonych kar umownych z wynagrodzeniem przysługującym Wykonawcy.</w:t>
      </w:r>
    </w:p>
    <w:p w14:paraId="6A0BB76E" w14:textId="77777777" w:rsidR="00147CD8" w:rsidRDefault="00147CD8" w:rsidP="00147CD8">
      <w:pPr>
        <w:suppressAutoHyphens/>
        <w:spacing w:line="276" w:lineRule="auto"/>
        <w:jc w:val="both"/>
        <w:rPr>
          <w:rFonts w:ascii="Calibri" w:hAnsi="Calibri" w:cs="Calibri"/>
        </w:rPr>
      </w:pPr>
    </w:p>
    <w:p w14:paraId="5E88E4BB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Wykonawca przyjmuje do wiadomości, że Zamawiający: </w:t>
      </w:r>
    </w:p>
    <w:p w14:paraId="44BBB7BE" w14:textId="5E9E8DD9" w:rsidR="00147CD8" w:rsidRDefault="00147CD8" w:rsidP="00147CD8">
      <w:pPr>
        <w:numPr>
          <w:ilvl w:val="0"/>
          <w:numId w:val="32"/>
        </w:num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zastrzega sobie możliwość potrącenia naliczonych kar umownych z wynagrodzenia Wykonawcy; </w:t>
      </w:r>
    </w:p>
    <w:p w14:paraId="03B49727" w14:textId="2A42FEEB" w:rsidR="00953CE3" w:rsidRDefault="00953CE3" w:rsidP="00147CD8">
      <w:pPr>
        <w:numPr>
          <w:ilvl w:val="0"/>
          <w:numId w:val="32"/>
        </w:num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zastrzega możliwość dochodzenia od Wykonawcy odszkodowania przenoszącego wysokość kar umownych, na zasadach ogólnych;</w:t>
      </w:r>
    </w:p>
    <w:p w14:paraId="7084DDBF" w14:textId="77777777" w:rsidR="00147CD8" w:rsidRDefault="00147CD8" w:rsidP="00147CD8">
      <w:pPr>
        <w:numPr>
          <w:ilvl w:val="0"/>
          <w:numId w:val="32"/>
        </w:num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zastrzega sobie prawo do dochodzenia odszkodowania przez Zamawiającego do wysokości faktycznych strat, jakie poniósł Zamawiający na skutek działania lub zaniechania Wykonawcy;</w:t>
      </w:r>
    </w:p>
    <w:p w14:paraId="7549095C" w14:textId="1CDB6523" w:rsidR="00147CD8" w:rsidRPr="006B5C6E" w:rsidRDefault="00147CD8" w:rsidP="006B5C6E">
      <w:pPr>
        <w:numPr>
          <w:ilvl w:val="0"/>
          <w:numId w:val="32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Zastrzega sobie możliwość niezwłocznego odstąpienia od umowy przez Zamawiającego w przypadku naruszenia przez Wykonawcę warunków podpisanej umowy, w tym m.in.:  </w:t>
      </w:r>
    </w:p>
    <w:p w14:paraId="0DF913A6" w14:textId="48F0EA43" w:rsidR="00147CD8" w:rsidRDefault="00147CD8" w:rsidP="00147CD8">
      <w:pPr>
        <w:pStyle w:val="Akapitzlist"/>
        <w:suppressAutoHyphens/>
        <w:spacing w:after="0" w:line="240" w:lineRule="auto"/>
        <w:ind w:left="0" w:firstLine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 </w:t>
      </w:r>
      <w:r w:rsidR="000B63AA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stwierdzenia przez Zamawiającego jakiegokolwiek uchybienia, zmiany, opóźnienia i realizacji przedmiotu </w:t>
      </w:r>
      <w:r w:rsidR="00953CE3">
        <w:rPr>
          <w:rFonts w:cs="Calibri"/>
          <w:sz w:val="20"/>
          <w:szCs w:val="20"/>
        </w:rPr>
        <w:t xml:space="preserve"> </w:t>
      </w:r>
      <w:r w:rsidR="00953CE3">
        <w:rPr>
          <w:rFonts w:cs="Calibri"/>
          <w:sz w:val="20"/>
          <w:szCs w:val="20"/>
        </w:rPr>
        <w:br/>
        <w:t xml:space="preserve">              </w:t>
      </w:r>
      <w:r w:rsidR="000B63AA">
        <w:rPr>
          <w:rFonts w:cs="Calibri"/>
          <w:sz w:val="20"/>
          <w:szCs w:val="20"/>
        </w:rPr>
        <w:t xml:space="preserve">  </w:t>
      </w:r>
      <w:r>
        <w:rPr>
          <w:rFonts w:cs="Calibri"/>
          <w:sz w:val="20"/>
          <w:szCs w:val="20"/>
        </w:rPr>
        <w:t xml:space="preserve">umowy niezgodnie z przedstawianym przez Zamawiającego harmonogramem oraz nieuwzględniania </w:t>
      </w:r>
      <w:r w:rsidR="00953CE3">
        <w:rPr>
          <w:rFonts w:cs="Calibri"/>
          <w:sz w:val="20"/>
          <w:szCs w:val="20"/>
        </w:rPr>
        <w:br/>
        <w:t xml:space="preserve">              </w:t>
      </w:r>
      <w:r w:rsidR="000B63AA">
        <w:rPr>
          <w:rFonts w:cs="Calibri"/>
          <w:sz w:val="20"/>
          <w:szCs w:val="20"/>
        </w:rPr>
        <w:t xml:space="preserve">  </w:t>
      </w:r>
      <w:r>
        <w:rPr>
          <w:rFonts w:cs="Calibri"/>
          <w:sz w:val="20"/>
          <w:szCs w:val="20"/>
        </w:rPr>
        <w:t xml:space="preserve">dodatkowych wymagań Zamawiającego zgłaszanych w trakcie obowiązywania umowy; </w:t>
      </w:r>
    </w:p>
    <w:p w14:paraId="27737949" w14:textId="4C3748DA" w:rsidR="00147CD8" w:rsidRDefault="00147CD8" w:rsidP="00147CD8">
      <w:pPr>
        <w:pStyle w:val="Akapitzlist"/>
        <w:suppressAutoHyphens/>
        <w:spacing w:after="0" w:line="240" w:lineRule="auto"/>
        <w:ind w:left="0" w:firstLine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</w:t>
      </w:r>
      <w:r w:rsidR="000B63AA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uznania bądź kwestionowania przez Instytucję Pośredniczącą poszczególnych wydatków związanych</w:t>
      </w:r>
      <w:r>
        <w:rPr>
          <w:rFonts w:cs="Calibri"/>
          <w:sz w:val="20"/>
          <w:szCs w:val="20"/>
        </w:rPr>
        <w:br/>
      </w:r>
      <w:r w:rsidR="000B63AA">
        <w:rPr>
          <w:rFonts w:cs="Calibri"/>
          <w:sz w:val="20"/>
          <w:szCs w:val="20"/>
        </w:rPr>
        <w:t xml:space="preserve">                </w:t>
      </w:r>
      <w:r>
        <w:rPr>
          <w:rFonts w:cs="Calibri"/>
          <w:sz w:val="20"/>
          <w:szCs w:val="20"/>
        </w:rPr>
        <w:t xml:space="preserve">z realizacją Projektu, w tym zadań, bądź ich części uznanych za niekwalifikowane z </w:t>
      </w:r>
      <w:r w:rsidR="006B5C6E">
        <w:rPr>
          <w:rFonts w:cs="Calibri"/>
          <w:sz w:val="20"/>
          <w:szCs w:val="20"/>
        </w:rPr>
        <w:t xml:space="preserve">uwagi na uchybienia </w:t>
      </w:r>
      <w:r w:rsidR="000B63AA">
        <w:rPr>
          <w:rFonts w:cs="Calibri"/>
          <w:sz w:val="20"/>
          <w:szCs w:val="20"/>
        </w:rPr>
        <w:t xml:space="preserve"> </w:t>
      </w:r>
      <w:r w:rsidR="000B63AA">
        <w:rPr>
          <w:rFonts w:cs="Calibri"/>
          <w:sz w:val="20"/>
          <w:szCs w:val="20"/>
        </w:rPr>
        <w:br/>
        <w:t xml:space="preserve">                </w:t>
      </w:r>
      <w:r w:rsidR="006B5C6E">
        <w:rPr>
          <w:rFonts w:cs="Calibri"/>
          <w:sz w:val="20"/>
          <w:szCs w:val="20"/>
        </w:rPr>
        <w:t>Wykonawcy w </w:t>
      </w:r>
      <w:r>
        <w:rPr>
          <w:rFonts w:cs="Calibri"/>
          <w:sz w:val="20"/>
          <w:szCs w:val="20"/>
        </w:rPr>
        <w:t xml:space="preserve">trakcie realizacji przedmiotu umowy. </w:t>
      </w:r>
    </w:p>
    <w:p w14:paraId="14009EEB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Zamawiający informuje, iż w umowie na świadczenie usług zastrzeżony zostanie zapis o przeniesieniu pełni autorskich praw majątkowych do wszelkich materiałów wytworzonych i wykorzystanych podczas realizacji umowy,</w:t>
      </w:r>
      <w:r>
        <w:rPr>
          <w:rFonts w:ascii="Calibri" w:hAnsi="Calibri" w:cs="Calibri"/>
        </w:rPr>
        <w:br/>
        <w:t xml:space="preserve">w tym w szczególności do szczegółowego programu szkolenia, skryptu, testów. Wykonawcy nie będzie przysługiwać dodatkowe wynagrodzenie z tego tytułu. </w:t>
      </w:r>
    </w:p>
    <w:p w14:paraId="76DD5617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Wykonawca jest zobowiązany do osobistego wykonywania umowy przez Trenera, którego doświadczenie było przedmiotem oceny w ramach postępowania. </w:t>
      </w:r>
    </w:p>
    <w:p w14:paraId="243C9D74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44713099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XII. WARUNKI ISTOTNYCH ZMIAN UMOWY ZAWARTEJ W WYNIKU PRZEPROWADZONEGO POSTĘPOWANIA</w:t>
      </w:r>
      <w:r>
        <w:rPr>
          <w:rFonts w:ascii="Calibri" w:hAnsi="Calibri" w:cs="Calibri"/>
          <w:b/>
          <w:bCs/>
          <w:color w:val="000000"/>
          <w:u w:val="single"/>
        </w:rPr>
        <w:br/>
        <w:t xml:space="preserve">O UDZIELENIE ZAMÓWIENIA </w:t>
      </w:r>
    </w:p>
    <w:p w14:paraId="45624608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 Dopuszcza się możliwość zmiany ustaleń umowy: </w:t>
      </w:r>
    </w:p>
    <w:p w14:paraId="662582B0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a) w wypadku rozwiązania lub zmiany umowy lub/i wniosku o dofinansowanie;</w:t>
      </w:r>
      <w:r>
        <w:rPr>
          <w:rFonts w:ascii="Calibri" w:hAnsi="Calibri" w:cs="Cambria"/>
        </w:rPr>
        <w:t xml:space="preserve"> </w:t>
      </w:r>
    </w:p>
    <w:p w14:paraId="4813755A" w14:textId="4ABB61C4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b)w</w:t>
      </w:r>
      <w:proofErr w:type="gramEnd"/>
      <w:r>
        <w:rPr>
          <w:rFonts w:ascii="Calibri" w:hAnsi="Calibri" w:cs="Calibri"/>
        </w:rPr>
        <w:t xml:space="preserve"> przypadku stwierdzenia braku zapotrzebowania na daną tematykę szkolenia, co zostanie ustalone</w:t>
      </w:r>
      <w:r>
        <w:rPr>
          <w:rFonts w:ascii="Calibri" w:hAnsi="Calibri" w:cs="Calibri"/>
        </w:rPr>
        <w:br/>
        <w:t>w Indywidualnych Planach Działania uczestników</w:t>
      </w:r>
      <w:r w:rsidR="000B63AA">
        <w:rPr>
          <w:rFonts w:ascii="Calibri" w:hAnsi="Calibri" w:cs="Calibri"/>
        </w:rPr>
        <w:t>/czek</w:t>
      </w:r>
      <w:r>
        <w:rPr>
          <w:rFonts w:ascii="Calibri" w:hAnsi="Calibri" w:cs="Calibri"/>
        </w:rPr>
        <w:t xml:space="preserve"> ww. projektu, dopuszcza się możliwość rozwiązania umowy</w:t>
      </w:r>
      <w:r>
        <w:rPr>
          <w:rFonts w:ascii="Calibri" w:hAnsi="Calibri" w:cs="Calibri"/>
        </w:rPr>
        <w:br/>
        <w:t>z Wykonawcą bez okresu wypowiedzenia przed rozpoczęciem szkolenia lub wydłuż</w:t>
      </w:r>
      <w:r w:rsidR="00B07B5E">
        <w:rPr>
          <w:rFonts w:ascii="Calibri" w:hAnsi="Calibri" w:cs="Calibri"/>
        </w:rPr>
        <w:t>enia okresu realizacji umowy do </w:t>
      </w:r>
      <w:r>
        <w:rPr>
          <w:rFonts w:ascii="Calibri" w:hAnsi="Calibri" w:cs="Calibri"/>
        </w:rPr>
        <w:t>czasu zebrania grupy uczestników</w:t>
      </w:r>
      <w:r w:rsidR="000B63AA">
        <w:rPr>
          <w:rFonts w:ascii="Calibri" w:hAnsi="Calibri" w:cs="Calibri"/>
        </w:rPr>
        <w:t>/czek</w:t>
      </w:r>
      <w:r>
        <w:rPr>
          <w:rFonts w:ascii="Calibri" w:hAnsi="Calibri" w:cs="Calibri"/>
        </w:rPr>
        <w:t>, przy czym okres realizacji umowy nie może być dłuższy niż okres realizacji projektu;</w:t>
      </w:r>
    </w:p>
    <w:p w14:paraId="2D89C840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w przypadku zmiany powszechnie obowiązujących przepisów prawa w zakresie mającym wpływ na realizację przedmiotu zamówienia lub świadczenia stron; </w:t>
      </w:r>
    </w:p>
    <w:p w14:paraId="19D40ED4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d) w przypadku konieczności likwidacji oczywistych omyłek pisarskich i rachunkowych w treści </w:t>
      </w:r>
      <w:proofErr w:type="gramStart"/>
      <w:r>
        <w:rPr>
          <w:rFonts w:ascii="Calibri" w:hAnsi="Calibri" w:cs="Calibri"/>
        </w:rPr>
        <w:t>umowy;.</w:t>
      </w:r>
      <w:proofErr w:type="gramEnd"/>
      <w:r>
        <w:rPr>
          <w:rFonts w:ascii="Calibri" w:hAnsi="Calibri" w:cs="Calibri"/>
        </w:rPr>
        <w:t xml:space="preserve"> </w:t>
      </w:r>
    </w:p>
    <w:p w14:paraId="77498ABE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e) dopuszczalne są wszelkie zmiany nieistotne rozumiane w ten sposób, że wiedza o ich wprowadzeniu na etapie postępowania o zamówieniu nie wpłynęłaby na krąg Wykonawców ubiegających się o zamówienie ani na wynik postępowania; </w:t>
      </w:r>
    </w:p>
    <w:p w14:paraId="5B5C8FE9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Zmiany Umowy wymagają formy pisemnej pod rygorem nieważności. </w:t>
      </w:r>
    </w:p>
    <w:p w14:paraId="0D30CFEE" w14:textId="77777777" w:rsidR="00147CD8" w:rsidRDefault="00147CD8" w:rsidP="00147CD8">
      <w:pPr>
        <w:spacing w:line="276" w:lineRule="auto"/>
        <w:rPr>
          <w:rFonts w:ascii="Calibri" w:hAnsi="Calibri" w:cs="Calibri"/>
          <w:b/>
          <w:u w:val="single"/>
        </w:rPr>
      </w:pPr>
    </w:p>
    <w:p w14:paraId="5BE405FF" w14:textId="02132B38" w:rsidR="00585E8B" w:rsidRPr="00296FC4" w:rsidRDefault="00147CD8" w:rsidP="00585E8B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X</w:t>
      </w:r>
      <w:r w:rsidR="001607BF">
        <w:rPr>
          <w:rFonts w:ascii="Calibri" w:hAnsi="Calibri" w:cs="Calibri"/>
          <w:b/>
          <w:u w:val="single"/>
        </w:rPr>
        <w:t>III</w:t>
      </w:r>
      <w:r>
        <w:rPr>
          <w:rFonts w:ascii="Calibri" w:hAnsi="Calibri" w:cs="Calibri"/>
          <w:b/>
          <w:u w:val="single"/>
        </w:rPr>
        <w:t xml:space="preserve">. KRYTERIA OCENY OFERT I INFORMACJA O WAGACH PUNKTOWYCH – OPIS SPOSOBU PRZYZNAWANIA PUNKTACJI </w:t>
      </w:r>
      <w:r>
        <w:rPr>
          <w:rFonts w:ascii="Calibri" w:hAnsi="Calibri" w:cs="Calibri"/>
          <w:b/>
          <w:u w:val="single"/>
        </w:rPr>
        <w:br/>
      </w:r>
      <w:r w:rsidR="00585E8B" w:rsidRPr="00296FC4">
        <w:rPr>
          <w:rFonts w:ascii="Calibri" w:hAnsi="Calibri" w:cs="Calibri"/>
        </w:rPr>
        <w:t>1. Ocena ofert jest dwuetapowa: I etap – ocena formalna i II etap – ocena merytoryczna.</w:t>
      </w:r>
    </w:p>
    <w:p w14:paraId="55C6EB24" w14:textId="77777777" w:rsidR="00585E8B" w:rsidRPr="00296FC4" w:rsidRDefault="00585E8B" w:rsidP="00585E8B">
      <w:pPr>
        <w:jc w:val="both"/>
        <w:rPr>
          <w:rFonts w:ascii="Calibri" w:hAnsi="Calibri" w:cs="Calibri"/>
        </w:rPr>
      </w:pPr>
      <w:r w:rsidRPr="00296FC4">
        <w:rPr>
          <w:rFonts w:ascii="Calibri" w:hAnsi="Calibri" w:cs="Calibri"/>
        </w:rPr>
        <w:t>2. Zamawiający odrzuca oferty, jeżeli:</w:t>
      </w:r>
    </w:p>
    <w:p w14:paraId="4B37A64F" w14:textId="77777777" w:rsidR="00585E8B" w:rsidRPr="00296FC4" w:rsidRDefault="00585E8B" w:rsidP="00585E8B">
      <w:pPr>
        <w:jc w:val="both"/>
        <w:rPr>
          <w:rFonts w:ascii="Calibri" w:hAnsi="Calibri" w:cs="Calibri"/>
        </w:rPr>
      </w:pPr>
      <w:r w:rsidRPr="00296FC4">
        <w:rPr>
          <w:rFonts w:ascii="Calibri" w:hAnsi="Calibri" w:cs="Calibri"/>
        </w:rPr>
        <w:t>- oferta została złożona po wyznaczonym terminie lub/i w niewłaściwym miejscu,</w:t>
      </w:r>
    </w:p>
    <w:p w14:paraId="30F4038F" w14:textId="77777777" w:rsidR="00585E8B" w:rsidRDefault="00585E8B" w:rsidP="00585E8B">
      <w:pPr>
        <w:jc w:val="both"/>
        <w:rPr>
          <w:rFonts w:ascii="Calibri" w:hAnsi="Calibri" w:cs="Calibri"/>
        </w:rPr>
      </w:pPr>
      <w:r w:rsidRPr="00296FC4">
        <w:rPr>
          <w:rFonts w:ascii="Calibri" w:hAnsi="Calibri" w:cs="Calibri"/>
        </w:rPr>
        <w:t>- do oferty nie załączono wszystkich wymaganych dokumentów</w:t>
      </w:r>
      <w:r>
        <w:rPr>
          <w:rFonts w:ascii="Calibri" w:hAnsi="Calibri" w:cs="Calibri"/>
        </w:rPr>
        <w:t xml:space="preserve"> oraz brak na ofercie lub którymś z załączonych dokumentów oryginalnych podpisów oferenta i/lub pieczęci.</w:t>
      </w:r>
    </w:p>
    <w:p w14:paraId="1C395D24" w14:textId="77777777" w:rsidR="00585E8B" w:rsidRPr="00296FC4" w:rsidRDefault="00585E8B" w:rsidP="00585E8B">
      <w:pPr>
        <w:jc w:val="both"/>
        <w:rPr>
          <w:rFonts w:ascii="Calibri" w:hAnsi="Calibri" w:cs="Calibri"/>
        </w:rPr>
      </w:pPr>
      <w:r w:rsidRPr="00296FC4">
        <w:rPr>
          <w:rFonts w:ascii="Calibri" w:hAnsi="Calibri" w:cs="Calibri"/>
        </w:rPr>
        <w:t>- oferta nie jest zgodna z wymaganiami wynikającymi z zapytania ofertowego.</w:t>
      </w:r>
    </w:p>
    <w:p w14:paraId="5FB6FFE6" w14:textId="77777777" w:rsidR="00585E8B" w:rsidRPr="00296FC4" w:rsidRDefault="00585E8B" w:rsidP="00585E8B">
      <w:pPr>
        <w:jc w:val="both"/>
        <w:rPr>
          <w:rFonts w:ascii="Calibri" w:hAnsi="Calibri" w:cs="Calibri"/>
        </w:rPr>
      </w:pPr>
      <w:r w:rsidRPr="00296FC4">
        <w:rPr>
          <w:rFonts w:ascii="Calibri" w:hAnsi="Calibri" w:cs="Calibri"/>
        </w:rPr>
        <w:t>3. Oferty spełniające kryteria oceny formalnej zostaną dopuszczone do oceny merytorycznej i wyboru oferty najkorzystniejszej.</w:t>
      </w:r>
    </w:p>
    <w:p w14:paraId="0A8401E2" w14:textId="77777777" w:rsidR="00585E8B" w:rsidRPr="00296FC4" w:rsidRDefault="00585E8B" w:rsidP="00585E8B">
      <w:pPr>
        <w:jc w:val="both"/>
        <w:rPr>
          <w:rFonts w:ascii="Calibri" w:hAnsi="Calibri" w:cs="Calibri"/>
        </w:rPr>
      </w:pPr>
      <w:r w:rsidRPr="00296FC4">
        <w:rPr>
          <w:rFonts w:ascii="Calibri" w:hAnsi="Calibri" w:cs="Calibri"/>
        </w:rPr>
        <w:t xml:space="preserve">4. Ocena merytoryczna - Zamawiający dokona oceny i porównania ofert oraz wyboru oferty najkorzystniejszej </w:t>
      </w:r>
      <w:r>
        <w:rPr>
          <w:rFonts w:ascii="Calibri" w:hAnsi="Calibri" w:cs="Calibri"/>
        </w:rPr>
        <w:br/>
      </w:r>
      <w:r w:rsidRPr="00296FC4">
        <w:rPr>
          <w:rFonts w:ascii="Calibri" w:hAnsi="Calibri" w:cs="Calibri"/>
        </w:rPr>
        <w:t>w oparciu o następujące kryteria i ich wagi:</w:t>
      </w:r>
    </w:p>
    <w:p w14:paraId="2110103D" w14:textId="77777777" w:rsidR="000B63AA" w:rsidRDefault="000B63AA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D65C7FD" w14:textId="004BB9EC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Cena będzie stanowiła </w:t>
      </w:r>
      <w:r>
        <w:rPr>
          <w:rFonts w:ascii="Calibri" w:hAnsi="Calibri" w:cs="Calibri"/>
          <w:b/>
          <w:bCs/>
          <w:color w:val="000000"/>
        </w:rPr>
        <w:t xml:space="preserve">60% </w:t>
      </w:r>
      <w:r>
        <w:rPr>
          <w:rFonts w:ascii="Calibri" w:hAnsi="Calibri" w:cs="Calibri"/>
          <w:color w:val="000000"/>
        </w:rPr>
        <w:t xml:space="preserve">badanej Oferty, Doświadczenie </w:t>
      </w:r>
      <w:r>
        <w:rPr>
          <w:rFonts w:ascii="Calibri" w:hAnsi="Calibri" w:cs="Calibri"/>
          <w:b/>
          <w:bCs/>
          <w:color w:val="000000"/>
        </w:rPr>
        <w:t>40%</w:t>
      </w:r>
    </w:p>
    <w:p w14:paraId="4BD57749" w14:textId="77777777" w:rsidR="000B63AA" w:rsidRDefault="000B63AA" w:rsidP="000B63AA">
      <w:pPr>
        <w:ind w:left="426" w:hanging="426"/>
        <w:jc w:val="both"/>
        <w:rPr>
          <w:rFonts w:ascii="Calibri" w:hAnsi="Calibri" w:cs="Calibri"/>
        </w:rPr>
      </w:pPr>
    </w:p>
    <w:p w14:paraId="3B9B633E" w14:textId="1690CB57" w:rsidR="000B63AA" w:rsidRPr="00EF17EC" w:rsidRDefault="000B63AA" w:rsidP="000B63AA">
      <w:pPr>
        <w:ind w:left="426" w:hanging="426"/>
        <w:jc w:val="both"/>
        <w:rPr>
          <w:rFonts w:ascii="Calibri" w:hAnsi="Calibri" w:cs="Calibri"/>
        </w:rPr>
      </w:pPr>
      <w:r w:rsidRPr="00EF17EC">
        <w:rPr>
          <w:rFonts w:ascii="Calibri" w:hAnsi="Calibri" w:cs="Calibri"/>
        </w:rPr>
        <w:t>Sposób przyznawania punktacji:</w:t>
      </w:r>
    </w:p>
    <w:p w14:paraId="533B0795" w14:textId="77777777" w:rsidR="000B63AA" w:rsidRPr="00EF17EC" w:rsidRDefault="000B63AA" w:rsidP="000B63AA">
      <w:pPr>
        <w:ind w:left="426" w:hanging="426"/>
        <w:jc w:val="both"/>
        <w:rPr>
          <w:rFonts w:ascii="Calibri" w:hAnsi="Calibri" w:cs="Calibri"/>
        </w:rPr>
      </w:pPr>
      <w:r w:rsidRPr="00EF17EC">
        <w:rPr>
          <w:rFonts w:ascii="Calibri" w:hAnsi="Calibri" w:cs="Calibri"/>
        </w:rPr>
        <w:t xml:space="preserve">P = A + B </w:t>
      </w:r>
    </w:p>
    <w:p w14:paraId="1A9EB29A" w14:textId="77777777" w:rsidR="000B63AA" w:rsidRPr="00EF17EC" w:rsidRDefault="000B63AA" w:rsidP="000B63AA">
      <w:pPr>
        <w:ind w:left="426" w:hanging="426"/>
        <w:jc w:val="both"/>
        <w:rPr>
          <w:rFonts w:ascii="Calibri" w:hAnsi="Calibri" w:cs="Calibri"/>
        </w:rPr>
      </w:pPr>
      <w:r w:rsidRPr="00EF17EC">
        <w:rPr>
          <w:rFonts w:ascii="Calibri" w:hAnsi="Calibri" w:cs="Calibri"/>
        </w:rPr>
        <w:t>gdzie:</w:t>
      </w:r>
    </w:p>
    <w:p w14:paraId="55367EC2" w14:textId="77777777" w:rsidR="000B63AA" w:rsidRPr="00EF17EC" w:rsidRDefault="000B63AA" w:rsidP="000B63AA">
      <w:pPr>
        <w:ind w:left="426" w:hanging="426"/>
        <w:jc w:val="both"/>
        <w:rPr>
          <w:rFonts w:ascii="Calibri" w:hAnsi="Calibri" w:cs="Calibri"/>
        </w:rPr>
      </w:pPr>
      <w:r w:rsidRPr="00EF17EC">
        <w:rPr>
          <w:rFonts w:ascii="Calibri" w:hAnsi="Calibri" w:cs="Calibri"/>
        </w:rPr>
        <w:t>P - uzyskana liczba punktów</w:t>
      </w:r>
    </w:p>
    <w:p w14:paraId="26A9B6E3" w14:textId="77777777" w:rsidR="000B63AA" w:rsidRPr="00EF17EC" w:rsidRDefault="000B63AA" w:rsidP="000B63AA">
      <w:pPr>
        <w:ind w:left="426" w:hanging="426"/>
        <w:jc w:val="both"/>
        <w:rPr>
          <w:rFonts w:ascii="Calibri" w:hAnsi="Calibri" w:cs="Calibri"/>
        </w:rPr>
      </w:pPr>
      <w:r w:rsidRPr="00EF17EC">
        <w:rPr>
          <w:rFonts w:ascii="Calibri" w:hAnsi="Calibri" w:cs="Calibri"/>
        </w:rPr>
        <w:t>A - liczba punktów uzyskana za kryterium "cena"</w:t>
      </w:r>
    </w:p>
    <w:p w14:paraId="57D9F735" w14:textId="77777777" w:rsidR="000B63AA" w:rsidRPr="00EF17EC" w:rsidRDefault="000B63AA" w:rsidP="000B63AA">
      <w:pPr>
        <w:ind w:left="426" w:hanging="426"/>
        <w:jc w:val="both"/>
        <w:rPr>
          <w:rFonts w:ascii="Calibri" w:hAnsi="Calibri" w:cs="Calibri"/>
        </w:rPr>
      </w:pPr>
      <w:r w:rsidRPr="00EF17EC">
        <w:rPr>
          <w:rFonts w:ascii="Calibri" w:hAnsi="Calibri" w:cs="Calibri"/>
        </w:rPr>
        <w:t>B - liczba punktów uzyskana za kryterium "</w:t>
      </w:r>
      <w:r>
        <w:rPr>
          <w:rFonts w:ascii="Calibri" w:hAnsi="Calibri" w:cs="Calibri"/>
        </w:rPr>
        <w:t>doświadczenie</w:t>
      </w:r>
      <w:r w:rsidRPr="00EF17EC">
        <w:rPr>
          <w:rFonts w:ascii="Calibri" w:hAnsi="Calibri" w:cs="Calibri"/>
        </w:rPr>
        <w:t>"</w:t>
      </w:r>
    </w:p>
    <w:p w14:paraId="74284A54" w14:textId="77777777" w:rsidR="000B63AA" w:rsidRDefault="000B63AA" w:rsidP="00147CD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44B6241B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br/>
        <w:t xml:space="preserve">1) Kryterium CENA (C): 60 pkt </w:t>
      </w:r>
    </w:p>
    <w:p w14:paraId="1A93E891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ramach kryterium cena (</w:t>
      </w:r>
      <w:r w:rsidRPr="00E25E9C">
        <w:rPr>
          <w:rFonts w:ascii="Calibri" w:hAnsi="Calibri" w:cs="Calibri"/>
          <w:color w:val="000000"/>
        </w:rPr>
        <w:t>cena brutto za jedną osobę</w:t>
      </w:r>
      <w:r>
        <w:rPr>
          <w:rFonts w:ascii="Calibri" w:hAnsi="Calibri" w:cs="Calibri"/>
          <w:color w:val="000000"/>
        </w:rPr>
        <w:t xml:space="preserve">) maksymalną ilość punktów otrzyma najtańsza oferta według wzoru: </w:t>
      </w:r>
    </w:p>
    <w:p w14:paraId="374DC477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3D76CF24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Cena najniższa </w:t>
      </w:r>
    </w:p>
    <w:p w14:paraId="11F55D9D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C = ------------------------------ x 60 pkt </w:t>
      </w:r>
    </w:p>
    <w:p w14:paraId="0D151918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Cena oferty badanej </w:t>
      </w:r>
    </w:p>
    <w:p w14:paraId="7D706503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681F015C" w14:textId="5715F284" w:rsidR="000B63AA" w:rsidRPr="000B63AA" w:rsidRDefault="00147CD8" w:rsidP="000B63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Cena powinna być podana w złotych polskich wraz ze wszystkimi należnymi podatkami i obciążeniami ze strony zleceniobiorcy i Wykonawcy. </w:t>
      </w:r>
      <w:r w:rsidR="000B63AA" w:rsidRPr="000B63AA">
        <w:rPr>
          <w:rFonts w:ascii="Calibri" w:hAnsi="Calibri" w:cs="Calibri"/>
        </w:rPr>
        <w:t xml:space="preserve">Zamawiający nie pokrywa kosztów dojazdu, zakwaterowania, wyżywienia itp. Wykonawcy. Z uwagi na planowany obszar realizacji zamówienia, należy uwzględnić w swej ofercie koszty związane </w:t>
      </w:r>
      <w:r w:rsidR="000B63AA">
        <w:rPr>
          <w:rFonts w:ascii="Calibri" w:hAnsi="Calibri" w:cs="Calibri"/>
        </w:rPr>
        <w:br/>
      </w:r>
      <w:r w:rsidR="000B63AA" w:rsidRPr="000B63AA">
        <w:rPr>
          <w:rFonts w:ascii="Calibri" w:hAnsi="Calibri" w:cs="Calibri"/>
        </w:rPr>
        <w:t xml:space="preserve">z ewentualnym dojazdem do miejsca realizacji zamówienia. </w:t>
      </w:r>
    </w:p>
    <w:p w14:paraId="5BE0263D" w14:textId="08840309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4127DFA1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1BB0BCA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2) Kryterium DOŚWIADCZENIE (D): 40 pkt </w:t>
      </w:r>
    </w:p>
    <w:p w14:paraId="746F884D" w14:textId="77777777" w:rsidR="00F2368F" w:rsidRDefault="00F2368F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Doświadczenie Wykonawcy (w przypadku osobistego świadczenia usług) lub trenerów zgłoszonych przez Wykonawcę do realizacji zamówienia:</w:t>
      </w:r>
    </w:p>
    <w:p w14:paraId="7A1D5AF9" w14:textId="77777777" w:rsidR="00763B26" w:rsidRDefault="00763B26" w:rsidP="00763B26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Doświadczenie liczone jest w ostatnich 3 latach licząc </w:t>
      </w:r>
      <w:proofErr w:type="gramStart"/>
      <w:r>
        <w:rPr>
          <w:rFonts w:ascii="Calibri" w:hAnsi="Calibri" w:cs="Calibri"/>
          <w:bCs/>
          <w:color w:val="000000"/>
        </w:rPr>
        <w:t>wstecz  od</w:t>
      </w:r>
      <w:proofErr w:type="gramEnd"/>
      <w:r>
        <w:rPr>
          <w:rFonts w:ascii="Calibri" w:hAnsi="Calibri" w:cs="Calibri"/>
          <w:bCs/>
          <w:color w:val="000000"/>
        </w:rPr>
        <w:t xml:space="preserve"> dnia upublicznienia zapytania ofertowego.</w:t>
      </w:r>
    </w:p>
    <w:p w14:paraId="6FC0183A" w14:textId="75CCDE3E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Doświadczenie wykonawcy składa się z dwóch części:</w:t>
      </w:r>
    </w:p>
    <w:p w14:paraId="376E4CBA" w14:textId="48F73729" w:rsidR="00147CD8" w:rsidRDefault="00147CD8" w:rsidP="00147CD8">
      <w:pPr>
        <w:pStyle w:val="Tekstprzypisudolnego"/>
      </w:pPr>
    </w:p>
    <w:p w14:paraId="1D824587" w14:textId="77777777" w:rsidR="00147CD8" w:rsidRDefault="00147CD8" w:rsidP="00147CD8">
      <w:pPr>
        <w:pStyle w:val="Tekstprzypisudolnego"/>
      </w:pPr>
      <w:r>
        <w:rPr>
          <w:b/>
        </w:rPr>
        <w:t>Cześć 1.</w:t>
      </w:r>
      <w:r>
        <w:t xml:space="preserve"> Doświadczenie w prowadzeniu szkoleń w obszarze</w:t>
      </w:r>
      <w:r>
        <w:rPr>
          <w:b/>
          <w:bCs/>
        </w:rPr>
        <w:t xml:space="preserve"> TEMATYCZNYM WSKAZANYM W ZAPYTANIU</w:t>
      </w:r>
      <w:r>
        <w:t xml:space="preserve"> (weryfikacja na podstawie oświadczenia, możliwość dodatkowej weryfikacji na podstawie dokumentów źródłowych np. kserokopii umów trenera) – 20 pkt.</w:t>
      </w:r>
    </w:p>
    <w:p w14:paraId="29B20A3C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2E3F707F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liczba punktów w badanej ofercie </w:t>
      </w:r>
    </w:p>
    <w:p w14:paraId="52CB83AA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 = -------------------------------------------------- x 20 pkt </w:t>
      </w:r>
    </w:p>
    <w:p w14:paraId="6486EE31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            najwyższa liczba punktów </w:t>
      </w:r>
    </w:p>
    <w:p w14:paraId="276CBB0C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11508EC2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Poniżej 200 godzin – 0 punktów</w:t>
      </w:r>
    </w:p>
    <w:p w14:paraId="5A816252" w14:textId="2B347178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200 </w:t>
      </w:r>
      <w:proofErr w:type="gramStart"/>
      <w:r>
        <w:rPr>
          <w:rFonts w:ascii="Calibri" w:hAnsi="Calibri" w:cs="Calibri"/>
          <w:b/>
          <w:bCs/>
          <w:color w:val="000000"/>
        </w:rPr>
        <w:t xml:space="preserve">–  </w:t>
      </w:r>
      <w:r w:rsidR="00035C48">
        <w:rPr>
          <w:rFonts w:ascii="Calibri" w:hAnsi="Calibri" w:cs="Calibri"/>
          <w:b/>
          <w:bCs/>
          <w:color w:val="000000"/>
        </w:rPr>
        <w:t>3</w:t>
      </w:r>
      <w:r>
        <w:rPr>
          <w:rFonts w:ascii="Calibri" w:hAnsi="Calibri" w:cs="Calibri"/>
          <w:b/>
          <w:bCs/>
          <w:color w:val="000000"/>
        </w:rPr>
        <w:t>00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godzin - 5 punkty</w:t>
      </w:r>
    </w:p>
    <w:p w14:paraId="30A5C652" w14:textId="4C35E2B8" w:rsidR="00147CD8" w:rsidRDefault="00035C48" w:rsidP="00147CD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301</w:t>
      </w:r>
      <w:r w:rsidR="00147CD8">
        <w:rPr>
          <w:rFonts w:ascii="Calibri" w:hAnsi="Calibri" w:cs="Calibri"/>
          <w:b/>
          <w:bCs/>
          <w:color w:val="000000"/>
        </w:rPr>
        <w:t xml:space="preserve"> – </w:t>
      </w:r>
      <w:r>
        <w:rPr>
          <w:rFonts w:ascii="Calibri" w:hAnsi="Calibri" w:cs="Calibri"/>
          <w:b/>
          <w:bCs/>
          <w:color w:val="000000"/>
        </w:rPr>
        <w:t>400</w:t>
      </w:r>
      <w:r w:rsidR="00147CD8">
        <w:rPr>
          <w:rFonts w:ascii="Calibri" w:hAnsi="Calibri" w:cs="Calibri"/>
          <w:b/>
          <w:bCs/>
          <w:color w:val="000000"/>
        </w:rPr>
        <w:t xml:space="preserve"> </w:t>
      </w:r>
      <w:proofErr w:type="gramStart"/>
      <w:r w:rsidR="00147CD8">
        <w:rPr>
          <w:rFonts w:ascii="Calibri" w:hAnsi="Calibri" w:cs="Calibri"/>
          <w:b/>
          <w:bCs/>
          <w:color w:val="000000"/>
        </w:rPr>
        <w:t>godzin  -</w:t>
      </w:r>
      <w:proofErr w:type="gramEnd"/>
      <w:r w:rsidR="00147CD8">
        <w:rPr>
          <w:rFonts w:ascii="Calibri" w:hAnsi="Calibri" w:cs="Calibri"/>
          <w:b/>
          <w:bCs/>
          <w:color w:val="000000"/>
        </w:rPr>
        <w:t xml:space="preserve"> 10 punktów</w:t>
      </w:r>
    </w:p>
    <w:p w14:paraId="62B60C28" w14:textId="706087AD" w:rsidR="00147CD8" w:rsidRDefault="00035C48" w:rsidP="00147CD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401</w:t>
      </w:r>
      <w:r w:rsidR="00147CD8">
        <w:rPr>
          <w:rFonts w:ascii="Calibri" w:hAnsi="Calibri" w:cs="Calibri"/>
          <w:b/>
          <w:bCs/>
          <w:color w:val="000000"/>
        </w:rPr>
        <w:t xml:space="preserve"> –</w:t>
      </w:r>
      <w:r>
        <w:rPr>
          <w:rFonts w:ascii="Calibri" w:hAnsi="Calibri" w:cs="Calibri"/>
          <w:b/>
          <w:bCs/>
          <w:color w:val="000000"/>
        </w:rPr>
        <w:t>500</w:t>
      </w:r>
      <w:r w:rsidR="00147CD8">
        <w:rPr>
          <w:rFonts w:ascii="Calibri" w:hAnsi="Calibri" w:cs="Calibri"/>
          <w:b/>
          <w:bCs/>
          <w:color w:val="000000"/>
        </w:rPr>
        <w:t xml:space="preserve"> godzin –15 punktów</w:t>
      </w:r>
    </w:p>
    <w:p w14:paraId="7CFD4899" w14:textId="4241FDE5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Powyżej 500 godzin – 20 punktów</w:t>
      </w:r>
    </w:p>
    <w:p w14:paraId="1BD70F45" w14:textId="77777777" w:rsidR="00147CD8" w:rsidRDefault="00147CD8" w:rsidP="00147CD8">
      <w:pPr>
        <w:pStyle w:val="Tekstprzypisudolnego"/>
      </w:pPr>
    </w:p>
    <w:p w14:paraId="30D31034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</w:p>
    <w:p w14:paraId="2C216EE3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</w:rPr>
        <w:t>Część 2.</w:t>
      </w:r>
      <w:r>
        <w:rPr>
          <w:rFonts w:ascii="Calibri" w:hAnsi="Calibri" w:cs="Calibri"/>
        </w:rPr>
        <w:t xml:space="preserve"> Doświadczenie praktyczne w zawodzie </w:t>
      </w:r>
      <w:proofErr w:type="gramStart"/>
      <w:r>
        <w:rPr>
          <w:rFonts w:ascii="Calibri" w:hAnsi="Calibri" w:cs="Calibri"/>
        </w:rPr>
        <w:t>kucharza( praca</w:t>
      </w:r>
      <w:proofErr w:type="gramEnd"/>
      <w:r>
        <w:rPr>
          <w:rFonts w:ascii="Calibri" w:hAnsi="Calibri" w:cs="Calibri"/>
        </w:rPr>
        <w:t xml:space="preserve"> na stanowisku kucharza,</w:t>
      </w:r>
      <w:r>
        <w:t xml:space="preserve"> możliwość dodatkowej weryfikacji na podstawie dokumentów źródłowych np. kserokopii umów trenera) – 20 pkt.</w:t>
      </w:r>
    </w:p>
    <w:p w14:paraId="19A7C5B2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</w:t>
      </w:r>
    </w:p>
    <w:p w14:paraId="5457FF3A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liczba punktów w badanej ofercie </w:t>
      </w:r>
    </w:p>
    <w:p w14:paraId="4EE72B70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 = -------------------------------------------------- x 20 pkt </w:t>
      </w:r>
    </w:p>
    <w:p w14:paraId="157A3996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najwyższa liczba punktów </w:t>
      </w:r>
    </w:p>
    <w:p w14:paraId="0CFFF76D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  <w:highlight w:val="yellow"/>
        </w:rPr>
      </w:pPr>
    </w:p>
    <w:p w14:paraId="52C3D275" w14:textId="1F22AE6F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Poniżej </w:t>
      </w:r>
      <w:r w:rsidR="00E25E9C">
        <w:rPr>
          <w:rFonts w:ascii="Calibri" w:hAnsi="Calibri" w:cs="Calibri"/>
          <w:b/>
          <w:bCs/>
          <w:color w:val="000000"/>
        </w:rPr>
        <w:t>1</w:t>
      </w:r>
      <w:r>
        <w:rPr>
          <w:rFonts w:ascii="Calibri" w:hAnsi="Calibri" w:cs="Calibri"/>
          <w:b/>
          <w:bCs/>
          <w:color w:val="000000"/>
        </w:rPr>
        <w:t xml:space="preserve"> lat pracy – 0 punktów</w:t>
      </w:r>
    </w:p>
    <w:p w14:paraId="3D6DC5BE" w14:textId="2C42F031" w:rsidR="00147CD8" w:rsidRDefault="00763B26" w:rsidP="00147CD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</w:t>
      </w:r>
      <w:r w:rsidR="00147CD8">
        <w:rPr>
          <w:rFonts w:ascii="Calibri" w:hAnsi="Calibri" w:cs="Calibri"/>
          <w:b/>
          <w:bCs/>
          <w:color w:val="000000"/>
        </w:rPr>
        <w:t xml:space="preserve"> </w:t>
      </w:r>
      <w:proofErr w:type="gramStart"/>
      <w:r w:rsidR="00147CD8">
        <w:rPr>
          <w:rFonts w:ascii="Calibri" w:hAnsi="Calibri" w:cs="Calibri"/>
          <w:b/>
          <w:bCs/>
          <w:color w:val="000000"/>
        </w:rPr>
        <w:t>–  6</w:t>
      </w:r>
      <w:proofErr w:type="gramEnd"/>
      <w:r w:rsidR="00147CD8">
        <w:rPr>
          <w:rFonts w:ascii="Calibri" w:hAnsi="Calibri" w:cs="Calibri"/>
          <w:b/>
          <w:bCs/>
          <w:color w:val="000000"/>
        </w:rPr>
        <w:t xml:space="preserve"> lat pracy -  5 punk</w:t>
      </w:r>
      <w:r>
        <w:rPr>
          <w:rFonts w:ascii="Calibri" w:hAnsi="Calibri" w:cs="Calibri"/>
          <w:b/>
          <w:bCs/>
          <w:color w:val="000000"/>
        </w:rPr>
        <w:t>tów</w:t>
      </w:r>
    </w:p>
    <w:p w14:paraId="3747F1CD" w14:textId="351A4B65" w:rsidR="00147CD8" w:rsidRDefault="00E25E9C" w:rsidP="00147CD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powyżej </w:t>
      </w:r>
      <w:r w:rsidR="00147CD8">
        <w:rPr>
          <w:rFonts w:ascii="Calibri" w:hAnsi="Calibri" w:cs="Calibri"/>
          <w:b/>
          <w:bCs/>
          <w:color w:val="000000"/>
        </w:rPr>
        <w:t xml:space="preserve">6 – </w:t>
      </w:r>
      <w:proofErr w:type="gramStart"/>
      <w:r w:rsidR="00147CD8">
        <w:rPr>
          <w:rFonts w:ascii="Calibri" w:hAnsi="Calibri" w:cs="Calibri"/>
          <w:b/>
          <w:bCs/>
          <w:color w:val="000000"/>
        </w:rPr>
        <w:t>9  lat</w:t>
      </w:r>
      <w:proofErr w:type="gramEnd"/>
      <w:r w:rsidR="00147CD8">
        <w:rPr>
          <w:rFonts w:ascii="Calibri" w:hAnsi="Calibri" w:cs="Calibri"/>
          <w:b/>
          <w:bCs/>
          <w:color w:val="000000"/>
        </w:rPr>
        <w:t xml:space="preserve"> pracy  -10 punktów</w:t>
      </w:r>
    </w:p>
    <w:p w14:paraId="5E140EE7" w14:textId="38D543FF" w:rsidR="00147CD8" w:rsidRDefault="00E25E9C" w:rsidP="00147CD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powyżej </w:t>
      </w:r>
      <w:r w:rsidR="00147CD8">
        <w:rPr>
          <w:rFonts w:ascii="Calibri" w:hAnsi="Calibri" w:cs="Calibri"/>
          <w:b/>
          <w:bCs/>
          <w:color w:val="000000"/>
        </w:rPr>
        <w:t xml:space="preserve">9 – 12 lat </w:t>
      </w:r>
      <w:proofErr w:type="gramStart"/>
      <w:r w:rsidR="00147CD8">
        <w:rPr>
          <w:rFonts w:ascii="Calibri" w:hAnsi="Calibri" w:cs="Calibri"/>
          <w:b/>
          <w:bCs/>
          <w:color w:val="000000"/>
        </w:rPr>
        <w:t>pracy  -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</w:t>
      </w:r>
      <w:r w:rsidR="00147CD8">
        <w:rPr>
          <w:rFonts w:ascii="Calibri" w:hAnsi="Calibri" w:cs="Calibri"/>
          <w:b/>
          <w:bCs/>
          <w:color w:val="000000"/>
        </w:rPr>
        <w:t>15 punktów</w:t>
      </w:r>
    </w:p>
    <w:p w14:paraId="428C8E0F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Powyżej </w:t>
      </w:r>
      <w:proofErr w:type="gramStart"/>
      <w:r>
        <w:rPr>
          <w:rFonts w:ascii="Calibri" w:hAnsi="Calibri" w:cs="Calibri"/>
          <w:b/>
          <w:bCs/>
          <w:color w:val="000000"/>
        </w:rPr>
        <w:t>12  lat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pracy –20 punktów</w:t>
      </w:r>
    </w:p>
    <w:p w14:paraId="6DC2D133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</w:p>
    <w:p w14:paraId="0660E812" w14:textId="77777777" w:rsidR="0063207D" w:rsidRPr="00137F1C" w:rsidRDefault="0063207D" w:rsidP="0063207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137F1C">
        <w:rPr>
          <w:rFonts w:ascii="Calibri" w:hAnsi="Calibri" w:cs="Calibri"/>
          <w:b/>
        </w:rPr>
        <w:t xml:space="preserve">W przypadku oferenta, który w Wykazie </w:t>
      </w:r>
      <w:r>
        <w:rPr>
          <w:rFonts w:ascii="Calibri" w:hAnsi="Calibri" w:cs="Calibri"/>
          <w:b/>
        </w:rPr>
        <w:t>doświadczenia wskazanych trenerów-</w:t>
      </w:r>
      <w:r w:rsidRPr="00137F1C">
        <w:rPr>
          <w:rFonts w:ascii="Calibri" w:hAnsi="Calibri" w:cs="Calibri"/>
          <w:b/>
        </w:rPr>
        <w:t xml:space="preserve"> wskazał: </w:t>
      </w:r>
    </w:p>
    <w:p w14:paraId="4EB3A9E5" w14:textId="77777777" w:rsidR="0063207D" w:rsidRPr="00137F1C" w:rsidRDefault="0063207D" w:rsidP="0063207D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137F1C">
        <w:rPr>
          <w:rFonts w:ascii="Calibri" w:hAnsi="Calibri" w:cs="Calibri"/>
          <w:bCs/>
        </w:rPr>
        <w:t>1) jedną osobę</w:t>
      </w:r>
      <w:r>
        <w:rPr>
          <w:rFonts w:ascii="Calibri" w:hAnsi="Calibri" w:cs="Calibri"/>
          <w:bCs/>
        </w:rPr>
        <w:t xml:space="preserve"> </w:t>
      </w:r>
      <w:r w:rsidRPr="00137F1C">
        <w:rPr>
          <w:rFonts w:ascii="Calibri" w:hAnsi="Calibri" w:cs="Calibri"/>
          <w:bCs/>
        </w:rPr>
        <w:t xml:space="preserve">– w ramach oceny przedmiotowego kryterium będzie brana pod uwagę wyłącznie osoba wskazana w Wykazie </w:t>
      </w:r>
      <w:r>
        <w:rPr>
          <w:rFonts w:ascii="Calibri" w:hAnsi="Calibri" w:cs="Calibri"/>
          <w:bCs/>
        </w:rPr>
        <w:t>doświadczenia</w:t>
      </w:r>
      <w:r w:rsidRPr="00137F1C">
        <w:rPr>
          <w:rFonts w:ascii="Calibri" w:hAnsi="Calibri" w:cs="Calibri"/>
          <w:bCs/>
        </w:rPr>
        <w:t xml:space="preserve"> tj. Zamawiający przyzna oferentowi punkty biorąc pod uwagę doświadczenie osoby wskazanej przez oferenta w Wykazie </w:t>
      </w:r>
      <w:r>
        <w:rPr>
          <w:rFonts w:ascii="Calibri" w:hAnsi="Calibri" w:cs="Calibri"/>
          <w:bCs/>
        </w:rPr>
        <w:t>doświadczenia</w:t>
      </w:r>
      <w:r w:rsidRPr="00137F1C">
        <w:rPr>
          <w:rFonts w:ascii="Calibri" w:hAnsi="Calibri" w:cs="Calibri"/>
          <w:bCs/>
        </w:rPr>
        <w:t xml:space="preserve">, </w:t>
      </w:r>
    </w:p>
    <w:p w14:paraId="5D8993BC" w14:textId="77777777" w:rsidR="0063207D" w:rsidRDefault="0063207D" w:rsidP="0063207D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137F1C">
        <w:rPr>
          <w:rFonts w:ascii="Calibri" w:hAnsi="Calibri" w:cs="Calibri"/>
          <w:bCs/>
        </w:rPr>
        <w:t>2) więcej niż jedną osobę</w:t>
      </w:r>
      <w:r>
        <w:rPr>
          <w:rFonts w:ascii="Calibri" w:hAnsi="Calibri" w:cs="Calibri"/>
          <w:bCs/>
        </w:rPr>
        <w:t xml:space="preserve"> </w:t>
      </w:r>
      <w:r w:rsidRPr="00137F1C">
        <w:rPr>
          <w:rFonts w:ascii="Calibri" w:hAnsi="Calibri" w:cs="Calibri"/>
          <w:bCs/>
        </w:rPr>
        <w:t xml:space="preserve">– w ramach oceny przedmiotowego kryterium, będzie brane pod uwagę doświadczenie osoby wskazanej przez oferenta w Wykazie </w:t>
      </w:r>
      <w:r>
        <w:rPr>
          <w:rFonts w:ascii="Calibri" w:hAnsi="Calibri" w:cs="Calibri"/>
          <w:bCs/>
        </w:rPr>
        <w:t>doświadczenia</w:t>
      </w:r>
      <w:r w:rsidRPr="00137F1C">
        <w:rPr>
          <w:rFonts w:ascii="Calibri" w:hAnsi="Calibri" w:cs="Calibri"/>
          <w:bCs/>
        </w:rPr>
        <w:t xml:space="preserve">, która będzie legitymowała się najmniejszym doświadczeniem w tym zakresie tj. Zamawiający będzie przyznawał oferentowi punkty biorąc pod uwagę doświadczenie osoby wskazanej przez oferenta w Wykazie </w:t>
      </w:r>
      <w:r>
        <w:rPr>
          <w:rFonts w:ascii="Calibri" w:hAnsi="Calibri" w:cs="Calibri"/>
          <w:bCs/>
        </w:rPr>
        <w:t>doświadczenia</w:t>
      </w:r>
      <w:r w:rsidRPr="00137F1C">
        <w:rPr>
          <w:rFonts w:ascii="Calibri" w:hAnsi="Calibri" w:cs="Calibri"/>
          <w:bCs/>
        </w:rPr>
        <w:t xml:space="preserve"> o najmniejszym doświadczeniu spośród wszystkich osób wskazanych przez oferenta.</w:t>
      </w:r>
    </w:p>
    <w:p w14:paraId="01F57036" w14:textId="77777777" w:rsidR="0063207D" w:rsidRDefault="0063207D" w:rsidP="0063207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FDE8416" w14:textId="77777777" w:rsidR="0063207D" w:rsidRPr="002F0979" w:rsidRDefault="0063207D" w:rsidP="0063207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2F0979">
        <w:rPr>
          <w:rFonts w:ascii="Calibri" w:hAnsi="Calibri" w:cs="Calibri"/>
        </w:rPr>
        <w:t xml:space="preserve">. Zamawiający może w toku badania i oceny ofert żądać od Oferentów wyjaśnień oraz dokumentów dotyczących treści złożonych ofert, a Oferent ma możliwość jednokrotnego uzupełnienia/ wyjaśnienia dokumentacji ofertowej, tylko w przypadku stwierdzenia braku podpisu i pieczątki, oczywistej omyłki pisarskiej. </w:t>
      </w:r>
    </w:p>
    <w:p w14:paraId="3C4DA49A" w14:textId="1F0549F7" w:rsidR="0063207D" w:rsidRPr="00763B26" w:rsidRDefault="0063207D" w:rsidP="00763B2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6. </w:t>
      </w:r>
      <w:r w:rsidRPr="002F0979">
        <w:rPr>
          <w:rFonts w:ascii="Calibri" w:hAnsi="Calibri" w:cs="Calibri"/>
          <w:color w:val="000000"/>
        </w:rPr>
        <w:t xml:space="preserve">Maksymalna, możliwa do przyznania punktacja – 100 pkt. Zamawiający wybierze ofertę, która uzyska najwyższą ilość punktów w oparciu o ustalone wyżej kryteria. Ocena spełnienia warunków udziału w postępowaniu będzie przeprowadzona w oparciu o przedłożone przez Wykonawców dokumenty. </w:t>
      </w:r>
    </w:p>
    <w:p w14:paraId="09B073B4" w14:textId="77777777" w:rsidR="0063207D" w:rsidRPr="00EF17EC" w:rsidRDefault="0063207D" w:rsidP="0063207D">
      <w:pPr>
        <w:jc w:val="both"/>
        <w:rPr>
          <w:rFonts w:ascii="Calibri" w:eastAsia="TT208t00" w:hAnsi="Calibri" w:cs="Calibri"/>
          <w:bCs/>
        </w:rPr>
      </w:pPr>
      <w:r>
        <w:rPr>
          <w:rFonts w:ascii="Calibri" w:eastAsia="TT208t00" w:hAnsi="Calibri" w:cs="Calibri"/>
          <w:bCs/>
        </w:rPr>
        <w:t>7</w:t>
      </w:r>
      <w:r w:rsidRPr="00EF17EC">
        <w:rPr>
          <w:rFonts w:ascii="Calibri" w:eastAsia="TT208t00" w:hAnsi="Calibri" w:cs="Calibri"/>
          <w:bCs/>
        </w:rPr>
        <w:t xml:space="preserve">. Za ofertę najkorzystniejszą zostanie uznana oferta niepodlegająca odrzuceniu, złożona przez niewykluczonego </w:t>
      </w:r>
      <w:r>
        <w:rPr>
          <w:rFonts w:ascii="Calibri" w:eastAsia="TT208t00" w:hAnsi="Calibri" w:cs="Calibri"/>
          <w:bCs/>
        </w:rPr>
        <w:br/>
      </w:r>
      <w:r w:rsidRPr="00EF17EC">
        <w:rPr>
          <w:rFonts w:ascii="Calibri" w:eastAsia="TT208t00" w:hAnsi="Calibri" w:cs="Calibri"/>
          <w:bCs/>
        </w:rPr>
        <w:t>z postępowania Wykonawcę, która uzyska największą ilość punktów.</w:t>
      </w:r>
    </w:p>
    <w:p w14:paraId="51536601" w14:textId="77777777" w:rsidR="0063207D" w:rsidRPr="00EF17EC" w:rsidRDefault="0063207D" w:rsidP="0063207D">
      <w:p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Pr="00EF17EC">
        <w:rPr>
          <w:rFonts w:ascii="Calibri" w:hAnsi="Calibri" w:cs="Calibri"/>
        </w:rPr>
        <w:t>. Wykonawca, którego oferta zostanie wybrana zostanie wezwany do podpisania umowy.</w:t>
      </w:r>
    </w:p>
    <w:p w14:paraId="077D1540" w14:textId="77777777" w:rsidR="0063207D" w:rsidRPr="00EF17EC" w:rsidRDefault="0063207D" w:rsidP="0063207D">
      <w:pPr>
        <w:jc w:val="both"/>
        <w:rPr>
          <w:rFonts w:ascii="Calibri" w:eastAsia="TT208t00" w:hAnsi="Calibri" w:cs="Calibri"/>
          <w:bCs/>
        </w:rPr>
      </w:pPr>
      <w:r>
        <w:rPr>
          <w:rFonts w:ascii="Calibri" w:eastAsia="TT208t00" w:hAnsi="Calibri" w:cs="Calibri"/>
          <w:bCs/>
        </w:rPr>
        <w:t>9</w:t>
      </w:r>
      <w:r w:rsidRPr="00EF17EC">
        <w:rPr>
          <w:rFonts w:ascii="Calibri" w:eastAsia="TT208t00" w:hAnsi="Calibri" w:cs="Calibri"/>
          <w:bCs/>
        </w:rPr>
        <w:t>.Zamawiający zastrzega sobie prawo negocjacji ceny z Wykonawcą, który uzyska najwyższą liczbę punktów, jeżeli zaproponowana łączna przewidywana kwota wynagrodzenia będzie przewyższać budżet Zamawiającego</w:t>
      </w:r>
      <w:r>
        <w:rPr>
          <w:rFonts w:ascii="Calibri" w:eastAsia="TT208t00" w:hAnsi="Calibri" w:cs="Calibri"/>
          <w:bCs/>
        </w:rPr>
        <w:t xml:space="preserve"> (</w:t>
      </w:r>
      <w:r w:rsidRPr="002F0979">
        <w:rPr>
          <w:rFonts w:ascii="Calibri" w:hAnsi="Calibri" w:cs="Calibri"/>
        </w:rPr>
        <w:t>pod warunkiem, że zaoferowana cena nie będzie przekraczała 125% wartości przewidzianej w budżecie projektu</w:t>
      </w:r>
      <w:r>
        <w:rPr>
          <w:rFonts w:ascii="Calibri" w:hAnsi="Calibri" w:cs="Calibri"/>
        </w:rPr>
        <w:t>)</w:t>
      </w:r>
      <w:r w:rsidRPr="00EF17EC">
        <w:rPr>
          <w:rFonts w:ascii="Calibri" w:eastAsia="TT208t00" w:hAnsi="Calibri" w:cs="Calibri"/>
          <w:bCs/>
        </w:rPr>
        <w:t>. Negocjacje dotyczące ceny nie będą prowadzone w przypadku zaproponowania przez Wykonawcę ceny równej bądź niższej od zapisanej w budżecie Projektu.</w:t>
      </w:r>
    </w:p>
    <w:p w14:paraId="64A4E667" w14:textId="77777777" w:rsidR="0063207D" w:rsidRPr="00EF17EC" w:rsidRDefault="0063207D" w:rsidP="0063207D">
      <w:pPr>
        <w:jc w:val="both"/>
        <w:rPr>
          <w:rFonts w:ascii="Calibri" w:eastAsia="TT208t00" w:hAnsi="Calibri" w:cs="Calibri"/>
          <w:bCs/>
        </w:rPr>
      </w:pPr>
      <w:r>
        <w:rPr>
          <w:rFonts w:ascii="Calibri" w:eastAsia="TT208t00" w:hAnsi="Calibri" w:cs="Calibri"/>
          <w:bCs/>
        </w:rPr>
        <w:t>10</w:t>
      </w:r>
      <w:r w:rsidRPr="00EF17EC">
        <w:rPr>
          <w:rFonts w:ascii="Calibri" w:eastAsia="TT208t00" w:hAnsi="Calibri" w:cs="Calibri"/>
          <w:bCs/>
        </w:rPr>
        <w:t>. Jeżeli w terminie 7 dni od wezwania do podpisania umowy oferent nie zawrze umowy, Zamawiający może zawrzeć umowę z oferentem, którego oferta była następna w kolejności, pod warunkiem, że nie upłynął termin związania ofertą.</w:t>
      </w:r>
    </w:p>
    <w:p w14:paraId="2527F96D" w14:textId="77777777" w:rsidR="0063207D" w:rsidRPr="00EF17EC" w:rsidRDefault="0063207D" w:rsidP="0063207D">
      <w:pPr>
        <w:jc w:val="both"/>
        <w:rPr>
          <w:rFonts w:ascii="Calibri" w:eastAsia="TT208t00" w:hAnsi="Calibri" w:cs="Calibri"/>
          <w:bCs/>
        </w:rPr>
      </w:pPr>
      <w:r>
        <w:rPr>
          <w:rFonts w:ascii="Calibri" w:eastAsia="TT208t00" w:hAnsi="Calibri" w:cs="Calibri"/>
          <w:bCs/>
        </w:rPr>
        <w:t>11</w:t>
      </w:r>
      <w:r w:rsidRPr="00EF17EC">
        <w:rPr>
          <w:rFonts w:ascii="Calibri" w:eastAsia="TT208t00" w:hAnsi="Calibri" w:cs="Calibri"/>
          <w:bCs/>
        </w:rPr>
        <w:t>. W przypadku, gdy wybrany Wykonawca odstąpi od podpisania umowy z Zamawiającym, możliwe jest podpisanie przez Zamawiającego umowy z kolejnym Wykonawcą, który w postępowaniu uzyskał kolejną najwyższą liczbę punktów.</w:t>
      </w:r>
    </w:p>
    <w:p w14:paraId="099895AE" w14:textId="77777777" w:rsidR="0063207D" w:rsidRPr="00EF17EC" w:rsidRDefault="0063207D" w:rsidP="0063207D">
      <w:pPr>
        <w:jc w:val="both"/>
        <w:rPr>
          <w:rFonts w:ascii="Calibri" w:eastAsia="TT208t00" w:hAnsi="Calibri" w:cs="Calibri"/>
          <w:bCs/>
        </w:rPr>
      </w:pPr>
      <w:r w:rsidRPr="00EF17EC">
        <w:rPr>
          <w:rFonts w:ascii="Calibri" w:eastAsia="TT208t00" w:hAnsi="Calibri" w:cs="Calibri"/>
          <w:bCs/>
        </w:rPr>
        <w:t>1</w:t>
      </w:r>
      <w:r>
        <w:rPr>
          <w:rFonts w:ascii="Calibri" w:eastAsia="TT208t00" w:hAnsi="Calibri" w:cs="Calibri"/>
          <w:bCs/>
        </w:rPr>
        <w:t>2</w:t>
      </w:r>
      <w:r w:rsidRPr="00EF17EC">
        <w:rPr>
          <w:rFonts w:ascii="Calibri" w:eastAsia="TT208t00" w:hAnsi="Calibri" w:cs="Calibri"/>
          <w:bCs/>
        </w:rPr>
        <w:t>. Zamawiający zastrzega sobie prawo do odrzucenia oferty wykonawcy, jeżeli zaproponowana cena jest rażąco niska, w szczególności jest niższa o 30% od wartości zamówienia lub średniej arytmetycznej cen wszystkich złożonych ofert.</w:t>
      </w:r>
    </w:p>
    <w:p w14:paraId="65E0758E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lastRenderedPageBreak/>
        <w:t xml:space="preserve">2. Maksymalna, możliwa do przyznania punktacja – 100 pkt. Zamawiający wybierze ofertę, która uzyska najwyższą ilość punktów w oparciu o ustalone wyżej kryteria. Ocena spełnienia warunków udziału w postępowaniu będzie przeprowadzona w oparciu o przedłożone przez Wykonawców dokumenty. </w:t>
      </w:r>
    </w:p>
    <w:p w14:paraId="6F0AB54E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highlight w:val="yellow"/>
        </w:rPr>
      </w:pPr>
    </w:p>
    <w:p w14:paraId="08DA60AF" w14:textId="39748363" w:rsidR="00147CD8" w:rsidRDefault="00147CD8" w:rsidP="00147CD8">
      <w:pPr>
        <w:pStyle w:val="Standard"/>
        <w:autoSpaceDE w:val="0"/>
        <w:spacing w:line="276" w:lineRule="auto"/>
        <w:jc w:val="both"/>
        <w:rPr>
          <w:rFonts w:ascii="Calibri" w:eastAsia="TT209t00" w:hAnsi="Calibri" w:cs="Calibri"/>
          <w:bCs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X</w:t>
      </w:r>
      <w:r w:rsidR="00635CFE">
        <w:rPr>
          <w:rFonts w:ascii="Calibri" w:hAnsi="Calibri" w:cs="Calibri"/>
          <w:b/>
          <w:sz w:val="20"/>
          <w:szCs w:val="20"/>
          <w:u w:val="single"/>
        </w:rPr>
        <w:t>I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V. </w:t>
      </w:r>
      <w:r>
        <w:rPr>
          <w:rFonts w:ascii="Calibri" w:eastAsia="TT209t00" w:hAnsi="Calibri" w:cs="Calibri"/>
          <w:b/>
          <w:bCs/>
          <w:sz w:val="20"/>
          <w:szCs w:val="20"/>
          <w:u w:val="single"/>
        </w:rPr>
        <w:t>ODRZUCENIE OFERTY</w:t>
      </w:r>
    </w:p>
    <w:p w14:paraId="3CBBCA0E" w14:textId="77777777" w:rsidR="00147CD8" w:rsidRDefault="00147CD8" w:rsidP="00147CD8">
      <w:pPr>
        <w:pStyle w:val="Standard"/>
        <w:autoSpaceDE w:val="0"/>
        <w:spacing w:line="276" w:lineRule="auto"/>
        <w:jc w:val="both"/>
        <w:rPr>
          <w:rFonts w:ascii="Calibri" w:eastAsia="TT208t00" w:hAnsi="Calibri" w:cs="Calibri"/>
          <w:sz w:val="20"/>
          <w:szCs w:val="20"/>
        </w:rPr>
      </w:pPr>
      <w:r>
        <w:rPr>
          <w:rFonts w:ascii="Calibri" w:eastAsia="TT208t00" w:hAnsi="Calibri" w:cs="Calibri"/>
          <w:sz w:val="20"/>
          <w:szCs w:val="20"/>
        </w:rPr>
        <w:t>1. W niniejszym postępowaniu zostanie odrzucona oferta Oferenta, który:</w:t>
      </w:r>
    </w:p>
    <w:p w14:paraId="0B434292" w14:textId="77777777" w:rsidR="00147CD8" w:rsidRDefault="00147CD8" w:rsidP="00147CD8">
      <w:pPr>
        <w:pStyle w:val="Standard"/>
        <w:autoSpaceDE w:val="0"/>
        <w:spacing w:line="276" w:lineRule="auto"/>
        <w:ind w:firstLine="360"/>
        <w:jc w:val="both"/>
        <w:rPr>
          <w:rFonts w:ascii="Calibri" w:eastAsia="TT208t00" w:hAnsi="Calibri" w:cs="Calibri"/>
          <w:sz w:val="20"/>
          <w:szCs w:val="20"/>
        </w:rPr>
      </w:pPr>
      <w:r>
        <w:rPr>
          <w:rFonts w:ascii="Calibri" w:eastAsia="TT208t00" w:hAnsi="Calibri" w:cs="Calibri"/>
          <w:sz w:val="20"/>
          <w:szCs w:val="20"/>
        </w:rPr>
        <w:t>a) złoży ofertę niezgodną z treścią niniejszego zapytania ofertowego;</w:t>
      </w:r>
    </w:p>
    <w:p w14:paraId="2E5D9975" w14:textId="77777777" w:rsidR="00147CD8" w:rsidRDefault="00147CD8" w:rsidP="00147CD8">
      <w:pPr>
        <w:pStyle w:val="Standard"/>
        <w:autoSpaceDE w:val="0"/>
        <w:spacing w:line="276" w:lineRule="auto"/>
        <w:ind w:left="360"/>
        <w:jc w:val="both"/>
        <w:rPr>
          <w:rFonts w:ascii="Calibri" w:eastAsia="TT208t00" w:hAnsi="Calibri" w:cs="Calibri"/>
          <w:sz w:val="20"/>
          <w:szCs w:val="20"/>
        </w:rPr>
      </w:pPr>
      <w:r>
        <w:rPr>
          <w:rFonts w:ascii="Calibri" w:eastAsia="TT208t00" w:hAnsi="Calibri" w:cs="Calibri"/>
          <w:sz w:val="20"/>
          <w:szCs w:val="20"/>
        </w:rPr>
        <w:t>b) złoży ofertę niekompletną, tj. nie zawierającą oświadczeń i dokumentów wymaganych w niniejszym zapytaniu ofertowym;</w:t>
      </w:r>
    </w:p>
    <w:p w14:paraId="57D4DCBE" w14:textId="77777777" w:rsidR="00147CD8" w:rsidRDefault="00147CD8" w:rsidP="00147CD8">
      <w:pPr>
        <w:pStyle w:val="Standard"/>
        <w:autoSpaceDE w:val="0"/>
        <w:spacing w:line="276" w:lineRule="auto"/>
        <w:ind w:firstLine="360"/>
        <w:jc w:val="both"/>
        <w:rPr>
          <w:rFonts w:ascii="Calibri" w:eastAsia="TT208t00" w:hAnsi="Calibri" w:cs="Calibri"/>
          <w:sz w:val="20"/>
          <w:szCs w:val="20"/>
        </w:rPr>
      </w:pPr>
      <w:r>
        <w:rPr>
          <w:rFonts w:ascii="Calibri" w:eastAsia="TT208t00" w:hAnsi="Calibri" w:cs="Calibri"/>
          <w:sz w:val="20"/>
          <w:szCs w:val="20"/>
        </w:rPr>
        <w:t>c) przedstawi nieprawdziwe informacje;</w:t>
      </w:r>
    </w:p>
    <w:p w14:paraId="1C254A8E" w14:textId="77777777" w:rsidR="00147CD8" w:rsidRDefault="00147CD8" w:rsidP="00147CD8">
      <w:pPr>
        <w:pStyle w:val="Standard"/>
        <w:autoSpaceDE w:val="0"/>
        <w:spacing w:line="276" w:lineRule="auto"/>
        <w:ind w:firstLine="360"/>
        <w:jc w:val="both"/>
        <w:rPr>
          <w:rFonts w:ascii="Calibri" w:eastAsia="TT208t00" w:hAnsi="Calibri" w:cs="Calibri"/>
          <w:sz w:val="20"/>
          <w:szCs w:val="20"/>
        </w:rPr>
      </w:pPr>
      <w:r>
        <w:rPr>
          <w:rFonts w:ascii="Calibri" w:eastAsia="TT208t00" w:hAnsi="Calibri" w:cs="Calibri"/>
          <w:sz w:val="20"/>
          <w:szCs w:val="20"/>
        </w:rPr>
        <w:t>d) nie spełnia warunków udziału w postępowaniu.</w:t>
      </w:r>
    </w:p>
    <w:p w14:paraId="5DA9E1C8" w14:textId="77777777" w:rsidR="00147CD8" w:rsidRDefault="00147CD8" w:rsidP="00147CD8">
      <w:pPr>
        <w:pStyle w:val="Standard"/>
        <w:autoSpaceDE w:val="0"/>
        <w:spacing w:line="276" w:lineRule="auto"/>
        <w:jc w:val="both"/>
        <w:rPr>
          <w:rFonts w:ascii="Calibri" w:eastAsia="TT208t00" w:hAnsi="Calibri" w:cs="Calibri"/>
          <w:sz w:val="20"/>
          <w:szCs w:val="20"/>
        </w:rPr>
      </w:pPr>
      <w:r>
        <w:rPr>
          <w:rFonts w:ascii="Calibri" w:eastAsia="TT208t00" w:hAnsi="Calibri" w:cs="Calibri"/>
          <w:sz w:val="20"/>
          <w:szCs w:val="20"/>
        </w:rPr>
        <w:t>2.W związku z wykluczeniem Oferenta lub odrzuceniem oferty, Oferentowi nie przysługują środki ochrony prawnej.</w:t>
      </w:r>
    </w:p>
    <w:p w14:paraId="59479856" w14:textId="77777777" w:rsidR="00147CD8" w:rsidRDefault="00147CD8" w:rsidP="00147CD8">
      <w:pPr>
        <w:pStyle w:val="Standard"/>
        <w:autoSpaceDE w:val="0"/>
        <w:spacing w:line="276" w:lineRule="auto"/>
        <w:jc w:val="both"/>
        <w:rPr>
          <w:rFonts w:ascii="Calibri" w:eastAsia="TT208t00" w:hAnsi="Calibri" w:cs="Calibri"/>
          <w:sz w:val="20"/>
          <w:szCs w:val="20"/>
        </w:rPr>
      </w:pPr>
    </w:p>
    <w:p w14:paraId="2AABFD8D" w14:textId="45E134BF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XV. SPOSÓB PRZYGOTOWANIA OFERT </w:t>
      </w:r>
    </w:p>
    <w:p w14:paraId="288C42B4" w14:textId="77777777" w:rsidR="00763B26" w:rsidRPr="002F0979" w:rsidRDefault="00763B26" w:rsidP="00763B2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2F0979">
        <w:rPr>
          <w:rFonts w:ascii="Calibri" w:hAnsi="Calibri" w:cs="Calibri"/>
          <w:color w:val="000000"/>
        </w:rPr>
        <w:t xml:space="preserve">W odpowiedzi na zapytanie: </w:t>
      </w:r>
    </w:p>
    <w:p w14:paraId="27E7C849" w14:textId="77777777" w:rsidR="00763B26" w:rsidRPr="002F0979" w:rsidRDefault="00763B26" w:rsidP="00763B26">
      <w:pPr>
        <w:autoSpaceDE w:val="0"/>
        <w:autoSpaceDN w:val="0"/>
        <w:adjustRightInd w:val="0"/>
        <w:spacing w:after="51"/>
        <w:jc w:val="both"/>
        <w:rPr>
          <w:rFonts w:ascii="Calibri" w:hAnsi="Calibri" w:cs="Calibri"/>
          <w:color w:val="000000"/>
        </w:rPr>
      </w:pPr>
      <w:r w:rsidRPr="002F0979">
        <w:rPr>
          <w:rFonts w:ascii="Calibri" w:hAnsi="Calibri" w:cs="Calibri"/>
          <w:color w:val="000000"/>
        </w:rPr>
        <w:t xml:space="preserve">1. Wykonawca może złożyć tylko jedną ofertę. </w:t>
      </w:r>
      <w:r w:rsidRPr="002F0979">
        <w:rPr>
          <w:rFonts w:ascii="Calibri" w:hAnsi="Calibri" w:cs="Calibri"/>
          <w:b/>
          <w:bCs/>
          <w:color w:val="000000"/>
        </w:rPr>
        <w:t xml:space="preserve"> </w:t>
      </w:r>
    </w:p>
    <w:p w14:paraId="01FB6AA5" w14:textId="77777777" w:rsidR="00763B26" w:rsidRPr="002F0979" w:rsidRDefault="00763B26" w:rsidP="00763B26">
      <w:pPr>
        <w:autoSpaceDE w:val="0"/>
        <w:autoSpaceDN w:val="0"/>
        <w:adjustRightInd w:val="0"/>
        <w:spacing w:after="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</w:t>
      </w:r>
      <w:r w:rsidRPr="002F0979">
        <w:rPr>
          <w:rFonts w:ascii="Calibri" w:hAnsi="Calibri" w:cs="Calibri"/>
          <w:color w:val="000000"/>
        </w:rPr>
        <w:t>. Ofertę składa się w formie pisemnej wypełniając „Formularz Oferty” stanowiący Załącznik Nr 1 do Zapytania ofertowego wraz z pozostałymi dokumentami</w:t>
      </w:r>
    </w:p>
    <w:p w14:paraId="2536F26B" w14:textId="77777777" w:rsidR="00763B26" w:rsidRPr="002F0979" w:rsidRDefault="00763B26" w:rsidP="00763B2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Pr="002F0979">
        <w:rPr>
          <w:rFonts w:ascii="Calibri" w:hAnsi="Calibri" w:cs="Calibri"/>
          <w:color w:val="000000"/>
        </w:rPr>
        <w:t xml:space="preserve">. Oferta powinna być czytelna, trwale spięta i złożona w języku polskim. </w:t>
      </w:r>
    </w:p>
    <w:p w14:paraId="47FEA85F" w14:textId="77777777" w:rsidR="00763B26" w:rsidRPr="002F0979" w:rsidRDefault="00763B26" w:rsidP="00763B26">
      <w:pPr>
        <w:autoSpaceDE w:val="0"/>
        <w:autoSpaceDN w:val="0"/>
        <w:adjustRightInd w:val="0"/>
        <w:spacing w:after="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2F0979">
        <w:rPr>
          <w:rFonts w:ascii="Calibri" w:hAnsi="Calibri" w:cs="Calibri"/>
        </w:rPr>
        <w:t xml:space="preserve">. Cena w ofercie musi być podana w polskich złotych oraz obejmować wszystkie koszty związane z rozliczeniem otrzymanego wynagrodzenia - (kwota brutto wraz ze wszystkimi kosztami, które z tytułu wynagrodzenia ponosi Zamawiający/Wykonawca). </w:t>
      </w:r>
    </w:p>
    <w:p w14:paraId="0F8E2985" w14:textId="77777777" w:rsidR="00763B26" w:rsidRPr="002F0979" w:rsidRDefault="00763B26" w:rsidP="00763B26">
      <w:pPr>
        <w:autoSpaceDE w:val="0"/>
        <w:autoSpaceDN w:val="0"/>
        <w:adjustRightInd w:val="0"/>
        <w:spacing w:after="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2F0979">
        <w:rPr>
          <w:rFonts w:ascii="Calibri" w:hAnsi="Calibri" w:cs="Calibri"/>
        </w:rPr>
        <w:t xml:space="preserve">. Wszelkie zmiany w tekście oferty (przekreślenia, poprawki, dopiski) powinny być podpisane lub parafowane przez Wykonawcę, w przeciwnym wypadku nie będą uwzględniane. </w:t>
      </w:r>
    </w:p>
    <w:p w14:paraId="5BDB8119" w14:textId="77777777" w:rsidR="00763B26" w:rsidRDefault="00763B26" w:rsidP="00763B26">
      <w:pPr>
        <w:autoSpaceDE w:val="0"/>
        <w:autoSpaceDN w:val="0"/>
        <w:adjustRightInd w:val="0"/>
        <w:spacing w:after="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2F0979">
        <w:rPr>
          <w:rFonts w:ascii="Calibri" w:hAnsi="Calibri" w:cs="Calibri"/>
        </w:rPr>
        <w:t xml:space="preserve">. Oferta </w:t>
      </w:r>
      <w:r>
        <w:rPr>
          <w:rFonts w:ascii="Calibri" w:hAnsi="Calibri" w:cs="Calibri"/>
        </w:rPr>
        <w:t>wymaga podpisu osób uprawnionych do reprezentowania Wykonawcy, zgodnie z wymaganiami ustawowymi.</w:t>
      </w:r>
    </w:p>
    <w:p w14:paraId="0EF47540" w14:textId="77777777" w:rsidR="00763B26" w:rsidRPr="009A23BA" w:rsidRDefault="00763B26" w:rsidP="00763B26">
      <w:pPr>
        <w:autoSpaceDE w:val="0"/>
        <w:autoSpaceDN w:val="0"/>
        <w:adjustRightInd w:val="0"/>
        <w:spacing w:after="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 w:rsidRPr="009A23BA">
        <w:rPr>
          <w:rFonts w:ascii="Calibri" w:hAnsi="Calibri" w:cs="Calibri"/>
        </w:rPr>
        <w:t>Zamawiający zabrania modyfikacji treści dokumentów, za wyjątkiem miejsc służących do wypełnienia oferty.</w:t>
      </w:r>
    </w:p>
    <w:p w14:paraId="5342D192" w14:textId="77777777" w:rsidR="00763B26" w:rsidRPr="00CE0231" w:rsidRDefault="00763B26" w:rsidP="00763B26">
      <w:pPr>
        <w:autoSpaceDE w:val="0"/>
        <w:autoSpaceDN w:val="0"/>
        <w:adjustRightInd w:val="0"/>
        <w:spacing w:after="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Pr="00CE023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E0231">
        <w:rPr>
          <w:rFonts w:ascii="Calibri" w:hAnsi="Calibri" w:cs="Calibri"/>
        </w:rPr>
        <w:t>Jakiekolwiek odstępstwo od wyżej opisanego sposobu przygotowania oferty jest równoznaczne z jej odrzuceniem, ze względu na niespełnienie kryteriów formalnych.</w:t>
      </w:r>
    </w:p>
    <w:p w14:paraId="456EA628" w14:textId="77777777" w:rsidR="00763B26" w:rsidRPr="00CE0231" w:rsidRDefault="00763B26" w:rsidP="00763B26">
      <w:pPr>
        <w:autoSpaceDE w:val="0"/>
        <w:autoSpaceDN w:val="0"/>
        <w:adjustRightInd w:val="0"/>
        <w:spacing w:after="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Pr="00CE023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E0231">
        <w:rPr>
          <w:rFonts w:ascii="Calibri" w:hAnsi="Calibri" w:cs="Calibri"/>
        </w:rPr>
        <w:t>Zamawiający może w toku badania i oceny ofert żądać od Oferentów wyjaśnień oraz dokumentów dotyczących treści złożonych ofert.</w:t>
      </w:r>
    </w:p>
    <w:p w14:paraId="40E91763" w14:textId="77777777" w:rsidR="00763B26" w:rsidRPr="00CE0231" w:rsidRDefault="00763B26" w:rsidP="00763B26">
      <w:pPr>
        <w:autoSpaceDE w:val="0"/>
        <w:autoSpaceDN w:val="0"/>
        <w:adjustRightInd w:val="0"/>
        <w:spacing w:after="51"/>
        <w:jc w:val="both"/>
        <w:rPr>
          <w:rFonts w:ascii="Calibri" w:hAnsi="Calibri" w:cs="Calibri"/>
        </w:rPr>
      </w:pPr>
      <w:r w:rsidRPr="00CE0231">
        <w:rPr>
          <w:rFonts w:ascii="Calibri" w:hAnsi="Calibri" w:cs="Calibri"/>
        </w:rPr>
        <w:t>1</w:t>
      </w:r>
      <w:r>
        <w:rPr>
          <w:rFonts w:ascii="Calibri" w:hAnsi="Calibri" w:cs="Calibri"/>
        </w:rPr>
        <w:t>0</w:t>
      </w:r>
      <w:r w:rsidRPr="00CE0231">
        <w:rPr>
          <w:rFonts w:ascii="Calibri" w:hAnsi="Calibri" w:cs="Calibri"/>
        </w:rPr>
        <w:t>.Wykonawca ponosi wszystkie koszty związane z przygotowaniem i złożeniem ofert.</w:t>
      </w:r>
    </w:p>
    <w:p w14:paraId="4932F60C" w14:textId="77777777" w:rsidR="00763B26" w:rsidRPr="00CE0231" w:rsidRDefault="00763B26" w:rsidP="00763B26">
      <w:pPr>
        <w:autoSpaceDE w:val="0"/>
        <w:autoSpaceDN w:val="0"/>
        <w:adjustRightInd w:val="0"/>
        <w:spacing w:after="51"/>
        <w:jc w:val="both"/>
        <w:rPr>
          <w:rFonts w:ascii="Calibri" w:hAnsi="Calibri" w:cs="Calibri"/>
        </w:rPr>
      </w:pPr>
      <w:r w:rsidRPr="00CE0231">
        <w:rPr>
          <w:rFonts w:ascii="Calibri" w:hAnsi="Calibri" w:cs="Calibri"/>
        </w:rPr>
        <w:t>1</w:t>
      </w:r>
      <w:r>
        <w:rPr>
          <w:rFonts w:ascii="Calibri" w:hAnsi="Calibri" w:cs="Calibri"/>
        </w:rPr>
        <w:t>1</w:t>
      </w:r>
      <w:r w:rsidRPr="00CE0231">
        <w:rPr>
          <w:rFonts w:ascii="Calibri" w:hAnsi="Calibri" w:cs="Calibri"/>
        </w:rPr>
        <w:t>.Weryfikacja spełnienia wyżej opisanych kryteriów zostanie dokonana na podstawie złożonej przez Wykonawcę dokumentacji.</w:t>
      </w:r>
    </w:p>
    <w:p w14:paraId="43161655" w14:textId="77777777" w:rsidR="00763B26" w:rsidRPr="002F0979" w:rsidRDefault="00763B26" w:rsidP="00763B26">
      <w:pPr>
        <w:autoSpaceDE w:val="0"/>
        <w:autoSpaceDN w:val="0"/>
        <w:adjustRightInd w:val="0"/>
        <w:spacing w:after="51"/>
        <w:jc w:val="both"/>
        <w:rPr>
          <w:rFonts w:ascii="Calibri" w:hAnsi="Calibri" w:cs="Calibri"/>
        </w:rPr>
      </w:pPr>
      <w:r w:rsidRPr="00CE0231">
        <w:rPr>
          <w:rFonts w:ascii="Calibri" w:hAnsi="Calibri" w:cs="Calibri"/>
        </w:rPr>
        <w:t>1</w:t>
      </w:r>
      <w:r>
        <w:rPr>
          <w:rFonts w:ascii="Calibri" w:hAnsi="Calibri" w:cs="Calibri"/>
        </w:rPr>
        <w:t>2</w:t>
      </w:r>
      <w:r w:rsidRPr="00CE0231">
        <w:rPr>
          <w:rFonts w:ascii="Calibri" w:hAnsi="Calibri" w:cs="Calibri"/>
        </w:rPr>
        <w:t>.Zamawiający nie zwraca Wykonawcom dokumentów zawartych w ofercie.</w:t>
      </w:r>
    </w:p>
    <w:p w14:paraId="41638AE7" w14:textId="77777777" w:rsidR="00763B26" w:rsidRPr="002F0979" w:rsidRDefault="00763B26" w:rsidP="00763B26">
      <w:pPr>
        <w:autoSpaceDE w:val="0"/>
        <w:autoSpaceDN w:val="0"/>
        <w:adjustRightInd w:val="0"/>
        <w:spacing w:after="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  <w:r w:rsidRPr="002F0979">
        <w:rPr>
          <w:rFonts w:ascii="Calibri" w:hAnsi="Calibri" w:cs="Calibri"/>
        </w:rPr>
        <w:t xml:space="preserve">. Przed upływem terminu składania ofert, Wykonawca może wprowadzić zmiany do złożonej oferty lub wycofać ofertę. Zmiany lub wycofanie powinny być doręczone Zamawiającemu na piśmie przed upływem terminu składania ofert. Oświadczenie o wprowadzeniu zmian lub wycofaniu winno być opakowane tak jak oferta, a koperta powinna zawierać dodatkowe oznaczenie wyrazami odpowiednio „ZMIANA” lub „WYCOFANIE”. </w:t>
      </w:r>
    </w:p>
    <w:p w14:paraId="22D49976" w14:textId="77777777" w:rsidR="00763B26" w:rsidRPr="002F0979" w:rsidRDefault="00763B26" w:rsidP="00763B26">
      <w:pPr>
        <w:autoSpaceDE w:val="0"/>
        <w:autoSpaceDN w:val="0"/>
        <w:adjustRightInd w:val="0"/>
        <w:spacing w:after="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Pr="002F0979">
        <w:rPr>
          <w:rFonts w:ascii="Calibri" w:hAnsi="Calibri" w:cs="Calibri"/>
        </w:rPr>
        <w:t>. Wykonawca nie może wycofać oferty i wprowadzać jakichkolwiek zmian w treści oferty po upływie terminu składania ofert.</w:t>
      </w:r>
    </w:p>
    <w:p w14:paraId="61BF518E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</w:rPr>
      </w:pPr>
    </w:p>
    <w:p w14:paraId="03A89FF6" w14:textId="6BB15DAC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XVI. UNIEWAŻNIENIE POSTĘPOWANIA </w:t>
      </w:r>
    </w:p>
    <w:p w14:paraId="770D5F01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Zamawiający przewiduje możliwość unieważnienia lub zmiany warunków postępowania o udzielenie zamówienia,</w:t>
      </w:r>
      <w:r>
        <w:rPr>
          <w:rFonts w:ascii="Calibri" w:hAnsi="Calibri" w:cs="Calibri"/>
        </w:rPr>
        <w:br/>
        <w:t xml:space="preserve">w </w:t>
      </w:r>
      <w:proofErr w:type="gramStart"/>
      <w:r>
        <w:rPr>
          <w:rFonts w:ascii="Calibri" w:hAnsi="Calibri" w:cs="Calibri"/>
        </w:rPr>
        <w:t>przypadku</w:t>
      </w:r>
      <w:proofErr w:type="gramEnd"/>
      <w:r>
        <w:rPr>
          <w:rFonts w:ascii="Calibri" w:hAnsi="Calibri" w:cs="Calibri"/>
        </w:rPr>
        <w:t xml:space="preserve"> gdy: </w:t>
      </w:r>
    </w:p>
    <w:p w14:paraId="43F28BCB" w14:textId="03BDF64D" w:rsidR="001A1C27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Wszystkie oferty, które wpłynęły w danym postępowaniu były wadliwe i nie można usunąć ich wad.</w:t>
      </w:r>
    </w:p>
    <w:p w14:paraId="1B557B41" w14:textId="77777777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W toku postępowania ujawniono niemożliwą do usunięcia wadę postępowania uniemożliwiającą zawarcie zgodnej </w:t>
      </w:r>
      <w:r>
        <w:rPr>
          <w:rFonts w:ascii="Calibri" w:hAnsi="Calibri" w:cs="Calibri"/>
        </w:rPr>
        <w:br/>
        <w:t xml:space="preserve">z Projektem umowy. </w:t>
      </w:r>
    </w:p>
    <w:p w14:paraId="39662CE7" w14:textId="77777777" w:rsidR="00147CD8" w:rsidRDefault="00147CD8" w:rsidP="00147CD8">
      <w:pPr>
        <w:pStyle w:val="Standard"/>
        <w:autoSpaceDE w:val="0"/>
        <w:spacing w:line="276" w:lineRule="auto"/>
        <w:jc w:val="both"/>
        <w:rPr>
          <w:rFonts w:ascii="Calibri" w:eastAsia="TT209t00" w:hAnsi="Calibri" w:cs="Calibri"/>
          <w:b/>
          <w:bCs/>
          <w:sz w:val="20"/>
          <w:szCs w:val="20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  <w:t>c) w każdym momencie bez podania przyczyny.</w:t>
      </w:r>
    </w:p>
    <w:p w14:paraId="1FD56DEA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u w:val="single"/>
        </w:rPr>
      </w:pPr>
    </w:p>
    <w:p w14:paraId="59E6753C" w14:textId="0E638AF8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 xml:space="preserve">XVII. FORMA, MIEJSCE I TERMIN SKŁADANIA OFERT </w:t>
      </w:r>
    </w:p>
    <w:p w14:paraId="792C66B8" w14:textId="4AE9D332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Ofertę </w:t>
      </w:r>
      <w:r w:rsidR="001A25A4">
        <w:rPr>
          <w:rFonts w:ascii="Calibri" w:hAnsi="Calibri" w:cs="Calibri"/>
        </w:rPr>
        <w:t>można</w:t>
      </w:r>
      <w:r>
        <w:rPr>
          <w:rFonts w:ascii="Calibri" w:hAnsi="Calibri" w:cs="Calibri"/>
        </w:rPr>
        <w:t xml:space="preserve"> złożyć w postaci fizycznej - ofertę Wykonawcy wraz z załącznikami przesłać drogą p</w:t>
      </w:r>
      <w:r w:rsidR="001A25A4">
        <w:rPr>
          <w:rFonts w:ascii="Calibri" w:hAnsi="Calibri" w:cs="Calibri"/>
        </w:rPr>
        <w:t>ocztową (Poczta Polska/ kurier</w:t>
      </w:r>
      <w:proofErr w:type="gramStart"/>
      <w:r w:rsidR="001A25A4" w:rsidRPr="00763B26">
        <w:rPr>
          <w:rFonts w:ascii="Calibri" w:hAnsi="Calibri" w:cs="Calibri"/>
        </w:rPr>
        <w:t>),</w:t>
      </w:r>
      <w:r w:rsidR="001A25A4" w:rsidRPr="00763B26">
        <w:t xml:space="preserve"> </w:t>
      </w:r>
      <w:r w:rsidR="001A25A4" w:rsidRPr="00763B26">
        <w:rPr>
          <w:rFonts w:ascii="Calibri" w:hAnsi="Calibri" w:cs="Calibri"/>
        </w:rPr>
        <w:t xml:space="preserve"> za</w:t>
      </w:r>
      <w:proofErr w:type="gramEnd"/>
      <w:r w:rsidR="001A25A4" w:rsidRPr="00763B26">
        <w:rPr>
          <w:rFonts w:ascii="Calibri" w:hAnsi="Calibri" w:cs="Calibri"/>
        </w:rPr>
        <w:t xml:space="preserve"> pomocą systemu informatycznego - bazakonkurencyjności.funduszeeuropejskie.gov.pl i zgodnie </w:t>
      </w:r>
      <w:r w:rsidR="001A1C27" w:rsidRPr="00763B26">
        <w:rPr>
          <w:rFonts w:ascii="Calibri" w:hAnsi="Calibri" w:cs="Calibri"/>
        </w:rPr>
        <w:t>z </w:t>
      </w:r>
      <w:r w:rsidR="001A25A4" w:rsidRPr="00763B26">
        <w:rPr>
          <w:rFonts w:ascii="Calibri" w:hAnsi="Calibri" w:cs="Calibri"/>
        </w:rPr>
        <w:t>wymogami bazy</w:t>
      </w:r>
      <w:r w:rsidR="001A25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lub złożyć osobiście w zamkniętej kopercie na adres:</w:t>
      </w:r>
    </w:p>
    <w:p w14:paraId="376D9E93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03693F74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Lubelski Ośrodek Samopomocy </w:t>
      </w:r>
    </w:p>
    <w:p w14:paraId="77B3F4A4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Sekretariat </w:t>
      </w:r>
    </w:p>
    <w:p w14:paraId="4DBD3DED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ul. Grodzka 14, 20-112 Lublin </w:t>
      </w:r>
    </w:p>
    <w:p w14:paraId="6FFD7ACC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 dopiskiem: </w:t>
      </w:r>
    </w:p>
    <w:p w14:paraId="6A5CCBCF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0503AD07" w14:textId="292D7256" w:rsidR="00147CD8" w:rsidRDefault="00147CD8" w:rsidP="00147CD8">
      <w:pPr>
        <w:pStyle w:val="Default"/>
        <w:jc w:val="both"/>
        <w:rPr>
          <w:rFonts w:eastAsia="TT208t00"/>
          <w:i/>
          <w:sz w:val="20"/>
          <w:szCs w:val="20"/>
        </w:rPr>
      </w:pPr>
      <w:r>
        <w:rPr>
          <w:i/>
          <w:sz w:val="20"/>
          <w:szCs w:val="20"/>
        </w:rPr>
        <w:t>„</w:t>
      </w:r>
      <w:r w:rsidR="00DF639B">
        <w:rPr>
          <w:i/>
          <w:sz w:val="20"/>
          <w:szCs w:val="20"/>
        </w:rPr>
        <w:t>Nowe kwalifikacje – nowe życie</w:t>
      </w:r>
      <w:r>
        <w:rPr>
          <w:i/>
          <w:sz w:val="20"/>
          <w:szCs w:val="20"/>
        </w:rPr>
        <w:t xml:space="preserve"> - oferta na wybór </w:t>
      </w:r>
      <w:r>
        <w:rPr>
          <w:i/>
          <w:color w:val="auto"/>
          <w:sz w:val="20"/>
          <w:szCs w:val="20"/>
        </w:rPr>
        <w:t xml:space="preserve">Wykonawcy świadczącego usługę </w:t>
      </w:r>
      <w:r>
        <w:rPr>
          <w:rFonts w:eastAsia="TT208t00"/>
          <w:i/>
          <w:sz w:val="20"/>
          <w:szCs w:val="20"/>
        </w:rPr>
        <w:t>w zakresie organizacji i przepro</w:t>
      </w:r>
      <w:r w:rsidR="001A25A4">
        <w:rPr>
          <w:rFonts w:eastAsia="TT208t00"/>
          <w:i/>
          <w:sz w:val="20"/>
          <w:szCs w:val="20"/>
        </w:rPr>
        <w:t xml:space="preserve">wadzenia szkolenia </w:t>
      </w:r>
      <w:r w:rsidR="001A25A4" w:rsidRPr="00B32508">
        <w:rPr>
          <w:rFonts w:eastAsia="TT208t00"/>
          <w:i/>
          <w:sz w:val="20"/>
          <w:szCs w:val="20"/>
        </w:rPr>
        <w:t>„Kucharz nr 6</w:t>
      </w:r>
      <w:r w:rsidRPr="00B32508">
        <w:rPr>
          <w:rFonts w:eastAsia="TT208t00"/>
          <w:i/>
          <w:sz w:val="20"/>
          <w:szCs w:val="20"/>
        </w:rPr>
        <w:t>/</w:t>
      </w:r>
      <w:r w:rsidR="00DF639B" w:rsidRPr="00B32508">
        <w:rPr>
          <w:rFonts w:eastAsia="TT208t00"/>
          <w:i/>
          <w:sz w:val="20"/>
          <w:szCs w:val="20"/>
        </w:rPr>
        <w:t>K/NKNZ</w:t>
      </w:r>
      <w:r w:rsidRPr="00B32508">
        <w:rPr>
          <w:rFonts w:eastAsia="TT208t00"/>
          <w:i/>
          <w:sz w:val="20"/>
          <w:szCs w:val="20"/>
        </w:rPr>
        <w:t>/2020”.</w:t>
      </w:r>
    </w:p>
    <w:p w14:paraId="79119D70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Koperta winna zawierać dane oferenta/wykonawcy. </w:t>
      </w:r>
    </w:p>
    <w:p w14:paraId="33D1BEDC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1093CA6D" w14:textId="2839CE99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Termin składania ofert </w:t>
      </w:r>
      <w:r w:rsidR="00A37657" w:rsidRPr="00763B26">
        <w:rPr>
          <w:rFonts w:ascii="Calibri" w:hAnsi="Calibri" w:cs="Calibri"/>
          <w:b/>
          <w:color w:val="000000"/>
        </w:rPr>
        <w:t>upływa z dniem 2</w:t>
      </w:r>
      <w:r w:rsidR="00BE0671">
        <w:rPr>
          <w:rFonts w:ascii="Calibri" w:hAnsi="Calibri" w:cs="Calibri"/>
          <w:b/>
          <w:color w:val="000000"/>
        </w:rPr>
        <w:t>6</w:t>
      </w:r>
      <w:r w:rsidR="00A37657" w:rsidRPr="00763B26">
        <w:rPr>
          <w:rFonts w:ascii="Calibri" w:hAnsi="Calibri" w:cs="Calibri"/>
          <w:b/>
          <w:color w:val="000000"/>
        </w:rPr>
        <w:t>.11</w:t>
      </w:r>
      <w:r w:rsidRPr="00763B26">
        <w:rPr>
          <w:rFonts w:ascii="Calibri" w:hAnsi="Calibri" w:cs="Calibri"/>
          <w:b/>
          <w:color w:val="000000"/>
        </w:rPr>
        <w:t xml:space="preserve">.2020 r. o godzinie 10.00 </w:t>
      </w:r>
      <w:r w:rsidRPr="00763B26">
        <w:rPr>
          <w:rFonts w:ascii="Calibri" w:hAnsi="Calibri" w:cs="Calibri"/>
          <w:b/>
        </w:rPr>
        <w:t>–</w:t>
      </w:r>
      <w:r>
        <w:rPr>
          <w:rFonts w:ascii="Calibri" w:hAnsi="Calibri" w:cs="Calibri"/>
        </w:rPr>
        <w:t xml:space="preserve"> decyduje data i godzina wpływu oferty. Oferty złożone po terminie nie będą rozpatrywane. </w:t>
      </w:r>
    </w:p>
    <w:p w14:paraId="10C97C89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1CBB4B72" w14:textId="6BE3BBC8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X</w:t>
      </w:r>
      <w:r w:rsidR="00635CFE">
        <w:rPr>
          <w:rFonts w:ascii="Calibri" w:hAnsi="Calibri" w:cs="Calibri"/>
          <w:b/>
          <w:u w:val="single"/>
        </w:rPr>
        <w:t>VIII</w:t>
      </w:r>
      <w:r>
        <w:rPr>
          <w:rFonts w:ascii="Calibri" w:hAnsi="Calibri" w:cs="Calibri"/>
          <w:b/>
          <w:u w:val="single"/>
        </w:rPr>
        <w:t xml:space="preserve">. OSOBA DO KONTAKTÓW: </w:t>
      </w:r>
    </w:p>
    <w:p w14:paraId="584A0651" w14:textId="385E418D" w:rsidR="00147CD8" w:rsidRDefault="00A37657" w:rsidP="00147CD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Dorota </w:t>
      </w:r>
      <w:proofErr w:type="spellStart"/>
      <w:r>
        <w:rPr>
          <w:rFonts w:ascii="Calibri" w:hAnsi="Calibri" w:cs="Calibri"/>
        </w:rPr>
        <w:t>Chlipalska</w:t>
      </w:r>
      <w:proofErr w:type="spellEnd"/>
    </w:p>
    <w:p w14:paraId="2AE12A38" w14:textId="4B994121" w:rsidR="00147CD8" w:rsidRDefault="00147CD8" w:rsidP="00147CD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 81-525-28-43 </w:t>
      </w:r>
      <w:bookmarkStart w:id="0" w:name="_GoBack"/>
      <w:bookmarkEnd w:id="0"/>
    </w:p>
    <w:p w14:paraId="51646D06" w14:textId="5BE70D83" w:rsidR="00687871" w:rsidRDefault="00687871" w:rsidP="00147CD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Beata Mazurek</w:t>
      </w:r>
    </w:p>
    <w:p w14:paraId="49FE36FA" w14:textId="658E14E7" w:rsidR="00687871" w:rsidRDefault="00687871" w:rsidP="00147CD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Tel: 535 131 929</w:t>
      </w:r>
    </w:p>
    <w:p w14:paraId="1B1D6330" w14:textId="2D006E52" w:rsidR="00147CD8" w:rsidRDefault="00147CD8" w:rsidP="00147CD8">
      <w:pPr>
        <w:spacing w:line="276" w:lineRule="auto"/>
        <w:rPr>
          <w:rFonts w:ascii="Calibri" w:hAnsi="Calibri" w:cs="Calibri"/>
        </w:rPr>
      </w:pPr>
    </w:p>
    <w:p w14:paraId="66C02144" w14:textId="77777777" w:rsidR="00551DA1" w:rsidRDefault="00551DA1" w:rsidP="00551DA1">
      <w:pPr>
        <w:spacing w:line="276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XIX</w:t>
      </w:r>
      <w:r w:rsidRPr="00C20043">
        <w:rPr>
          <w:rFonts w:ascii="Calibri" w:hAnsi="Calibri" w:cs="Calibri"/>
          <w:b/>
          <w:bCs/>
          <w:u w:val="single"/>
        </w:rPr>
        <w:t xml:space="preserve">. </w:t>
      </w:r>
      <w:r>
        <w:rPr>
          <w:rFonts w:ascii="Calibri" w:hAnsi="Calibri" w:cs="Calibri"/>
          <w:b/>
          <w:bCs/>
          <w:u w:val="single"/>
        </w:rPr>
        <w:t>POZOSTAŁE POSTANOWIENIA:</w:t>
      </w:r>
    </w:p>
    <w:p w14:paraId="73C91434" w14:textId="77777777" w:rsidR="00551DA1" w:rsidRPr="009E3FAF" w:rsidRDefault="00551DA1" w:rsidP="00551DA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9E3FAF">
        <w:rPr>
          <w:rFonts w:ascii="Calibri" w:hAnsi="Calibri" w:cs="Calibri"/>
        </w:rPr>
        <w:t>Nie dopuszcza się składania ofert częściowych i wariantowych</w:t>
      </w:r>
    </w:p>
    <w:p w14:paraId="0418FB51" w14:textId="77777777" w:rsidR="00551DA1" w:rsidRPr="009E3FAF" w:rsidRDefault="00551DA1" w:rsidP="00551DA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Pr="009E3FAF">
        <w:rPr>
          <w:rFonts w:ascii="Calibri" w:hAnsi="Calibri" w:cs="Calibri"/>
        </w:rPr>
        <w:t>Zamawiający zastrzega, iż termin płatności jest uzależniony od terminu otrzymania transzy dofinansowania i zapłata za wystawiony rachunek/fakturę może być dokonana dopiero po wpływie środków z dotacji na konto zamawiającego.</w:t>
      </w:r>
    </w:p>
    <w:p w14:paraId="049517D6" w14:textId="77777777" w:rsidR="00551DA1" w:rsidRDefault="00551DA1" w:rsidP="00147CD8">
      <w:pPr>
        <w:spacing w:line="276" w:lineRule="auto"/>
        <w:rPr>
          <w:rFonts w:ascii="Calibri" w:hAnsi="Calibri" w:cs="Calibri"/>
        </w:rPr>
      </w:pPr>
    </w:p>
    <w:p w14:paraId="25FDBD84" w14:textId="77777777" w:rsidR="0063207D" w:rsidRPr="00C20043" w:rsidRDefault="0063207D" w:rsidP="0063207D">
      <w:pPr>
        <w:spacing w:line="276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XX</w:t>
      </w:r>
      <w:r w:rsidRPr="00C20043">
        <w:rPr>
          <w:rFonts w:ascii="Calibri" w:hAnsi="Calibri" w:cs="Calibri"/>
          <w:b/>
          <w:bCs/>
          <w:u w:val="single"/>
        </w:rPr>
        <w:t>. KLAUZULA INFORMACYJNA:</w:t>
      </w:r>
    </w:p>
    <w:p w14:paraId="125C4972" w14:textId="77777777" w:rsidR="0063207D" w:rsidRPr="00C20043" w:rsidRDefault="0063207D" w:rsidP="0063207D">
      <w:pPr>
        <w:spacing w:line="276" w:lineRule="auto"/>
        <w:rPr>
          <w:rFonts w:ascii="Calibri" w:hAnsi="Calibri" w:cs="Calibri"/>
        </w:rPr>
      </w:pPr>
      <w:r w:rsidRPr="00C20043">
        <w:rPr>
          <w:rFonts w:ascii="Calibri" w:hAnsi="Calibri" w:cs="Calibri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Pr="00C20043">
        <w:rPr>
          <w:rFonts w:ascii="Calibri" w:hAnsi="Calibri" w:cs="Calibri"/>
        </w:rPr>
        <w:br/>
        <w:t xml:space="preserve">i w sprawie swobodnego przepływu takich danych oraz uchylenia dyrektywy 95/46/WE (ogólne rozporządzenie </w:t>
      </w:r>
      <w:r>
        <w:rPr>
          <w:rFonts w:ascii="Calibri" w:hAnsi="Calibri" w:cs="Calibri"/>
        </w:rPr>
        <w:br/>
      </w:r>
      <w:r w:rsidRPr="00C20043">
        <w:rPr>
          <w:rFonts w:ascii="Calibri" w:hAnsi="Calibri" w:cs="Calibri"/>
        </w:rPr>
        <w:t>o ochronie danych) (Dz. Urz. UE L 119 z 04.</w:t>
      </w:r>
      <w:proofErr w:type="gramStart"/>
      <w:r w:rsidRPr="00C20043">
        <w:rPr>
          <w:rFonts w:ascii="Calibri" w:hAnsi="Calibri" w:cs="Calibri"/>
        </w:rPr>
        <w:t>05..</w:t>
      </w:r>
      <w:proofErr w:type="gramEnd"/>
      <w:r w:rsidRPr="00C20043">
        <w:rPr>
          <w:rFonts w:ascii="Calibri" w:hAnsi="Calibri" w:cs="Calibri"/>
        </w:rPr>
        <w:t>2016, str. 1), dalej „RODO”, Zamawiający informuje, że:</w:t>
      </w:r>
    </w:p>
    <w:p w14:paraId="797A61BE" w14:textId="77777777" w:rsidR="0063207D" w:rsidRPr="00C20043" w:rsidRDefault="0063207D" w:rsidP="0063207D">
      <w:pPr>
        <w:numPr>
          <w:ilvl w:val="0"/>
          <w:numId w:val="38"/>
        </w:numPr>
        <w:spacing w:line="276" w:lineRule="auto"/>
        <w:rPr>
          <w:rFonts w:ascii="Calibri" w:hAnsi="Calibri" w:cs="Calibri"/>
        </w:rPr>
      </w:pPr>
      <w:r w:rsidRPr="00C20043">
        <w:rPr>
          <w:rFonts w:ascii="Calibri" w:hAnsi="Calibri" w:cs="Calibri"/>
        </w:rPr>
        <w:t xml:space="preserve">administratorem Pani/Pana danych osobowych jest Lubelski Ośrodek Samopomocy z siedzibą przy </w:t>
      </w:r>
      <w:r>
        <w:rPr>
          <w:rFonts w:ascii="Calibri" w:hAnsi="Calibri" w:cs="Calibri"/>
        </w:rPr>
        <w:br/>
      </w:r>
      <w:r w:rsidRPr="00C20043">
        <w:rPr>
          <w:rFonts w:ascii="Calibri" w:hAnsi="Calibri" w:cs="Calibri"/>
        </w:rPr>
        <w:t>ul. Grodzkiej 14, 20-112 Lublin;</w:t>
      </w:r>
    </w:p>
    <w:p w14:paraId="6704B33A" w14:textId="413814D9" w:rsidR="0063207D" w:rsidRPr="009E3FAF" w:rsidRDefault="0063207D" w:rsidP="0063207D">
      <w:pPr>
        <w:numPr>
          <w:ilvl w:val="0"/>
          <w:numId w:val="38"/>
        </w:numPr>
        <w:spacing w:line="276" w:lineRule="auto"/>
        <w:rPr>
          <w:rFonts w:ascii="Calibri" w:hAnsi="Calibri" w:cs="Calibri"/>
        </w:rPr>
      </w:pPr>
      <w:r w:rsidRPr="009E3FAF">
        <w:rPr>
          <w:rFonts w:ascii="Calibri" w:hAnsi="Calibri" w:cs="Calibri"/>
        </w:rPr>
        <w:t xml:space="preserve">Pani/Pana dane osobowe przetwarzane będą na podstawie art. 6 ust. 1 lit. C RODO w celu związanym z postępowaniem o udzielenie zamówienia zgodnego z zasadą </w:t>
      </w:r>
      <w:r w:rsidRPr="00551DA1">
        <w:rPr>
          <w:rFonts w:ascii="Calibri" w:hAnsi="Calibri" w:cs="Calibri"/>
        </w:rPr>
        <w:t xml:space="preserve">konkurencyjności na wybór Wykonawcy świadczącego usługę w zakresie organizacji i przeprowadzenia szkolenia </w:t>
      </w:r>
      <w:r w:rsidRPr="00551DA1">
        <w:rPr>
          <w:rFonts w:ascii="Calibri" w:hAnsi="Calibri" w:cs="Calibri"/>
          <w:b/>
        </w:rPr>
        <w:t>„</w:t>
      </w:r>
      <w:r w:rsidR="00551DA1" w:rsidRPr="00551DA1">
        <w:rPr>
          <w:rFonts w:ascii="Calibri" w:hAnsi="Calibri" w:cs="Calibri"/>
          <w:b/>
        </w:rPr>
        <w:t>Kucharz</w:t>
      </w:r>
      <w:r w:rsidRPr="00551DA1">
        <w:rPr>
          <w:rFonts w:ascii="Calibri" w:hAnsi="Calibri" w:cs="Calibri"/>
          <w:b/>
        </w:rPr>
        <w:t>”</w:t>
      </w:r>
      <w:r w:rsidRPr="00551DA1">
        <w:rPr>
          <w:rFonts w:ascii="Calibri" w:hAnsi="Calibri" w:cs="Calibri"/>
        </w:rPr>
        <w:t xml:space="preserve"> </w:t>
      </w:r>
      <w:r w:rsidRPr="00551DA1">
        <w:rPr>
          <w:rFonts w:ascii="Calibri" w:hAnsi="Calibri" w:cs="Calibri"/>
        </w:rPr>
        <w:br/>
        <w:t xml:space="preserve">w ramach projektu </w:t>
      </w:r>
      <w:r w:rsidR="00551DA1" w:rsidRPr="00551DA1">
        <w:rPr>
          <w:rFonts w:ascii="Calibri" w:hAnsi="Calibri" w:cs="Calibri"/>
          <w:i/>
        </w:rPr>
        <w:t>Nowe kwalifikacje nowe życie</w:t>
      </w:r>
      <w:r w:rsidRPr="00551DA1">
        <w:rPr>
          <w:rFonts w:ascii="Calibri" w:hAnsi="Calibri" w:cs="Calibri"/>
          <w:i/>
          <w:iCs/>
        </w:rPr>
        <w:t>”</w:t>
      </w:r>
      <w:r w:rsidR="00635CFE">
        <w:rPr>
          <w:rFonts w:ascii="Calibri" w:hAnsi="Calibri" w:cs="Calibri"/>
          <w:i/>
        </w:rPr>
        <w:t>.</w:t>
      </w:r>
      <w:r w:rsidRPr="009E3FAF">
        <w:rPr>
          <w:rFonts w:ascii="Calibri" w:hAnsi="Calibri" w:cs="Calibri"/>
        </w:rPr>
        <w:br/>
        <w:t>Odbiorcami Pani/Pana danych osobowych będą osoby lub podmioty, którym udostępniona zostanie dokumentacja postępowania w oparciu o Wytyczne;</w:t>
      </w:r>
    </w:p>
    <w:p w14:paraId="3A5CA5FE" w14:textId="77777777" w:rsidR="0063207D" w:rsidRPr="00635CFE" w:rsidRDefault="0063207D" w:rsidP="0063207D">
      <w:pPr>
        <w:numPr>
          <w:ilvl w:val="0"/>
          <w:numId w:val="39"/>
        </w:numPr>
        <w:spacing w:line="276" w:lineRule="auto"/>
        <w:jc w:val="both"/>
        <w:rPr>
          <w:rFonts w:ascii="Calibri" w:hAnsi="Calibri" w:cs="Calibri"/>
        </w:rPr>
      </w:pPr>
      <w:r w:rsidRPr="00635CFE">
        <w:rPr>
          <w:rFonts w:ascii="Calibri" w:hAnsi="Calibri" w:cs="Calibri"/>
        </w:rPr>
        <w:t xml:space="preserve">Pani/Pana dane osobowe będą przechowywane, zgodnie z Umową o dofinansowanie </w:t>
      </w:r>
      <w:r w:rsidRPr="00635CFE">
        <w:rPr>
          <w:rFonts w:ascii="Calibri" w:hAnsi="Calibri" w:cs="Calibri"/>
        </w:rPr>
        <w:br/>
        <w:t>przez okres dwóch lat od dnia 31 grudnia roku następującego po złożeniu do Komisji Europejskiej zestawienia wydatków, w którym ujęto ostateczne wydatki dotyczące zakończonego projektu;</w:t>
      </w:r>
    </w:p>
    <w:p w14:paraId="0F58C6A9" w14:textId="77777777" w:rsidR="0063207D" w:rsidRPr="00C20043" w:rsidRDefault="0063207D" w:rsidP="0063207D">
      <w:pPr>
        <w:numPr>
          <w:ilvl w:val="0"/>
          <w:numId w:val="39"/>
        </w:numPr>
        <w:spacing w:line="276" w:lineRule="auto"/>
        <w:jc w:val="both"/>
        <w:rPr>
          <w:rFonts w:ascii="Calibri" w:hAnsi="Calibri" w:cs="Calibri"/>
        </w:rPr>
      </w:pPr>
      <w:r w:rsidRPr="00C20043">
        <w:rPr>
          <w:rFonts w:ascii="Calibri" w:hAnsi="Calibri" w:cs="Calibri"/>
        </w:rPr>
        <w:t xml:space="preserve">Obowiązek podania przez Panią/Pana danych osobowych bezpośrednio Pani/Pana dotyczących jest wymogiem związanym z udziałem w postępowaniu o udzielenie zamówienia; </w:t>
      </w:r>
    </w:p>
    <w:p w14:paraId="5BC9FC83" w14:textId="77777777" w:rsidR="0063207D" w:rsidRPr="00C20043" w:rsidRDefault="0063207D" w:rsidP="0063207D">
      <w:pPr>
        <w:numPr>
          <w:ilvl w:val="0"/>
          <w:numId w:val="39"/>
        </w:numPr>
        <w:spacing w:line="276" w:lineRule="auto"/>
        <w:jc w:val="both"/>
        <w:rPr>
          <w:rFonts w:ascii="Calibri" w:hAnsi="Calibri" w:cs="Calibri"/>
        </w:rPr>
      </w:pPr>
      <w:r w:rsidRPr="00C20043">
        <w:rPr>
          <w:rFonts w:ascii="Calibri" w:hAnsi="Calibri" w:cs="Calibri"/>
        </w:rPr>
        <w:lastRenderedPageBreak/>
        <w:t>W odniesieniu do Pani/Pana danych osobowych decyzje nie będą podejmowane w sposób zautomatyzowany, stosownie do art. 22 RODO;</w:t>
      </w:r>
    </w:p>
    <w:p w14:paraId="6EE9137D" w14:textId="77777777" w:rsidR="0063207D" w:rsidRPr="00C20043" w:rsidRDefault="0063207D" w:rsidP="0063207D">
      <w:pPr>
        <w:numPr>
          <w:ilvl w:val="0"/>
          <w:numId w:val="39"/>
        </w:numPr>
        <w:spacing w:line="276" w:lineRule="auto"/>
        <w:jc w:val="both"/>
        <w:rPr>
          <w:rFonts w:ascii="Calibri" w:hAnsi="Calibri" w:cs="Calibri"/>
        </w:rPr>
      </w:pPr>
      <w:r w:rsidRPr="00C20043">
        <w:rPr>
          <w:rFonts w:ascii="Calibri" w:hAnsi="Calibri" w:cs="Calibri"/>
        </w:rPr>
        <w:t>Posiada Pani/Pan:</w:t>
      </w:r>
    </w:p>
    <w:p w14:paraId="7E9DA3CF" w14:textId="77777777" w:rsidR="0063207D" w:rsidRPr="00C20043" w:rsidRDefault="0063207D" w:rsidP="0063207D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 w:rsidRPr="00C20043">
        <w:rPr>
          <w:rFonts w:ascii="Calibri" w:hAnsi="Calibri" w:cs="Calibri"/>
        </w:rPr>
        <w:t>- na podstawie art. 15 RODO prawo dostępu do danych osobowych Pani/Pana dotyczących;</w:t>
      </w:r>
    </w:p>
    <w:p w14:paraId="00A230B8" w14:textId="77777777" w:rsidR="0063207D" w:rsidRPr="00C20043" w:rsidRDefault="0063207D" w:rsidP="0063207D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 w:rsidRPr="00C20043">
        <w:rPr>
          <w:rFonts w:ascii="Calibri" w:hAnsi="Calibri" w:cs="Calibri"/>
        </w:rPr>
        <w:t>- na podstawie art.16 RODO prawo do sprostowania Pani/Pana danych osobowych;</w:t>
      </w:r>
    </w:p>
    <w:p w14:paraId="6933A156" w14:textId="77777777" w:rsidR="0063207D" w:rsidRPr="00C20043" w:rsidRDefault="0063207D" w:rsidP="0063207D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 w:rsidRPr="00C20043">
        <w:rPr>
          <w:rFonts w:ascii="Calibri" w:hAnsi="Calibri" w:cs="Calibri"/>
        </w:rPr>
        <w:t xml:space="preserve">- na podstawie art. 18 RODO prawo żądania od administratora ograniczenia przetwarzania danych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  <w:t xml:space="preserve">                       </w:t>
      </w:r>
      <w:r w:rsidRPr="00C20043">
        <w:rPr>
          <w:rFonts w:ascii="Calibri" w:hAnsi="Calibri" w:cs="Calibri"/>
        </w:rPr>
        <w:t>osobowych z zastrzeżeniem przypadków, o których mowa w art. 18 ust. 2 RODO;</w:t>
      </w:r>
    </w:p>
    <w:p w14:paraId="7CC15DAC" w14:textId="77777777" w:rsidR="0063207D" w:rsidRPr="00C20043" w:rsidRDefault="0063207D" w:rsidP="0063207D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 w:rsidRPr="00C20043">
        <w:rPr>
          <w:rFonts w:ascii="Calibri" w:hAnsi="Calibri" w:cs="Calibri"/>
        </w:rPr>
        <w:t xml:space="preserve">- prawo do wniesienia skargi do Prezesa Urzędu Ochrony Danych Osobowych, gdy uzna Pani/Pan, że </w:t>
      </w:r>
      <w:r>
        <w:rPr>
          <w:rFonts w:ascii="Calibri" w:hAnsi="Calibri" w:cs="Calibri"/>
        </w:rPr>
        <w:br/>
        <w:t xml:space="preserve">                       </w:t>
      </w:r>
      <w:r w:rsidRPr="00C20043">
        <w:rPr>
          <w:rFonts w:ascii="Calibri" w:hAnsi="Calibri" w:cs="Calibri"/>
        </w:rPr>
        <w:t>przetwarzanie danych osobowych Pani/Pana dotyczących narusza przepisy RODO;</w:t>
      </w:r>
    </w:p>
    <w:p w14:paraId="21337756" w14:textId="77777777" w:rsidR="0063207D" w:rsidRPr="00C20043" w:rsidRDefault="0063207D" w:rsidP="0063207D">
      <w:pPr>
        <w:spacing w:line="276" w:lineRule="auto"/>
        <w:rPr>
          <w:rFonts w:ascii="Calibri" w:hAnsi="Calibri" w:cs="Calibri"/>
        </w:rPr>
      </w:pPr>
      <w:r w:rsidRPr="00C20043">
        <w:rPr>
          <w:rFonts w:ascii="Calibri" w:hAnsi="Calibri" w:cs="Calibri"/>
        </w:rPr>
        <w:t xml:space="preserve">         h) nie przysługuje Pani/Panu:</w:t>
      </w:r>
    </w:p>
    <w:p w14:paraId="4E75EECA" w14:textId="77777777" w:rsidR="0063207D" w:rsidRPr="00C20043" w:rsidRDefault="0063207D" w:rsidP="0063207D">
      <w:pPr>
        <w:spacing w:line="276" w:lineRule="auto"/>
        <w:rPr>
          <w:rFonts w:ascii="Calibri" w:hAnsi="Calibri" w:cs="Calibri"/>
        </w:rPr>
      </w:pPr>
      <w:r w:rsidRPr="00C20043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     </w:t>
      </w:r>
      <w:r w:rsidRPr="00C20043">
        <w:rPr>
          <w:rFonts w:ascii="Calibri" w:hAnsi="Calibri" w:cs="Calibri"/>
        </w:rPr>
        <w:t xml:space="preserve">  - w związku z art. 17 ust. 3 lit. b, d lub e RODO prawo do usunięcia danych osobowych;</w:t>
      </w:r>
    </w:p>
    <w:p w14:paraId="1D569F57" w14:textId="77777777" w:rsidR="0063207D" w:rsidRPr="00C20043" w:rsidRDefault="0063207D" w:rsidP="0063207D">
      <w:pPr>
        <w:spacing w:line="276" w:lineRule="auto"/>
        <w:rPr>
          <w:rFonts w:ascii="Calibri" w:hAnsi="Calibri" w:cs="Calibri"/>
        </w:rPr>
      </w:pPr>
      <w:r w:rsidRPr="00C20043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     </w:t>
      </w:r>
      <w:r w:rsidRPr="00C20043">
        <w:rPr>
          <w:rFonts w:ascii="Calibri" w:hAnsi="Calibri" w:cs="Calibri"/>
        </w:rPr>
        <w:t>- prawo do przenoszenia danych osobowych, o których mowa w art. 20 RODO;</w:t>
      </w:r>
    </w:p>
    <w:p w14:paraId="1F2B8BEC" w14:textId="77777777" w:rsidR="0063207D" w:rsidRPr="002F0979" w:rsidRDefault="0063207D" w:rsidP="0063207D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 w:rsidRPr="00C20043">
        <w:rPr>
          <w:rFonts w:ascii="Calibri" w:hAnsi="Calibri" w:cs="Calibri"/>
        </w:rPr>
        <w:t xml:space="preserve">- na podstawie art. 21 RODO prawo sprzeciwu, wobec przetwarzania danych osobowych, gdyż podstawą </w:t>
      </w:r>
      <w:r>
        <w:rPr>
          <w:rFonts w:ascii="Calibri" w:hAnsi="Calibri" w:cs="Calibri"/>
        </w:rPr>
        <w:br/>
        <w:t xml:space="preserve">                       </w:t>
      </w:r>
      <w:r w:rsidRPr="00C20043">
        <w:rPr>
          <w:rFonts w:ascii="Calibri" w:hAnsi="Calibri" w:cs="Calibri"/>
        </w:rPr>
        <w:t xml:space="preserve">prawną przetwarzania Pani/Pana danych osobowych jest art. 6 ust. 1 lit. c RODO.  </w:t>
      </w:r>
    </w:p>
    <w:p w14:paraId="1F0BE285" w14:textId="77777777" w:rsidR="0063207D" w:rsidRDefault="0063207D" w:rsidP="00147CD8">
      <w:pPr>
        <w:spacing w:line="276" w:lineRule="auto"/>
        <w:rPr>
          <w:rFonts w:ascii="Calibri" w:hAnsi="Calibri" w:cs="Calibri"/>
        </w:rPr>
      </w:pPr>
    </w:p>
    <w:p w14:paraId="6EB1EDBC" w14:textId="58D51AB3" w:rsidR="00147CD8" w:rsidRDefault="00147CD8" w:rsidP="00147CD8">
      <w:pPr>
        <w:spacing w:line="276" w:lineRule="auto"/>
        <w:jc w:val="both"/>
        <w:rPr>
          <w:rFonts w:ascii="Calibri" w:hAnsi="Calibri" w:cs="Calibri"/>
          <w:b/>
        </w:rPr>
      </w:pPr>
    </w:p>
    <w:p w14:paraId="456B5B42" w14:textId="1AA7E012" w:rsidR="008E329E" w:rsidRPr="002F0979" w:rsidRDefault="008E329E" w:rsidP="008E329E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2F0979">
        <w:rPr>
          <w:rFonts w:ascii="Calibri" w:hAnsi="Calibri" w:cs="Calibri"/>
          <w:b/>
          <w:u w:val="single"/>
        </w:rPr>
        <w:t>XX</w:t>
      </w:r>
      <w:r w:rsidR="00635CFE">
        <w:rPr>
          <w:rFonts w:ascii="Calibri" w:hAnsi="Calibri" w:cs="Calibri"/>
          <w:b/>
          <w:u w:val="single"/>
        </w:rPr>
        <w:t>I</w:t>
      </w:r>
      <w:r w:rsidRPr="002F0979">
        <w:rPr>
          <w:rFonts w:ascii="Calibri" w:hAnsi="Calibri" w:cs="Calibri"/>
          <w:b/>
          <w:u w:val="single"/>
        </w:rPr>
        <w:t xml:space="preserve">. WYKAZ ZAŁĄCZNIKÓW: </w:t>
      </w:r>
    </w:p>
    <w:p w14:paraId="4298BC7B" w14:textId="77777777" w:rsidR="008E329E" w:rsidRPr="002F0979" w:rsidRDefault="008E329E" w:rsidP="008E329E">
      <w:pPr>
        <w:numPr>
          <w:ilvl w:val="0"/>
          <w:numId w:val="41"/>
        </w:numPr>
        <w:suppressAutoHyphens/>
        <w:spacing w:line="276" w:lineRule="auto"/>
        <w:jc w:val="both"/>
        <w:rPr>
          <w:rFonts w:ascii="Calibri" w:hAnsi="Calibri" w:cs="Calibri"/>
          <w:b/>
        </w:rPr>
      </w:pPr>
      <w:r w:rsidRPr="002F0979">
        <w:rPr>
          <w:rFonts w:ascii="Calibri" w:hAnsi="Calibri" w:cs="Calibri"/>
          <w:b/>
        </w:rPr>
        <w:t xml:space="preserve">Załącznik nr 1 - Formularz Oferty wraz z dokumentami </w:t>
      </w:r>
    </w:p>
    <w:p w14:paraId="78839BCA" w14:textId="77777777" w:rsidR="008E329E" w:rsidRPr="002F0979" w:rsidRDefault="008E329E" w:rsidP="008E329E">
      <w:pPr>
        <w:numPr>
          <w:ilvl w:val="0"/>
          <w:numId w:val="41"/>
        </w:numPr>
        <w:suppressAutoHyphens/>
        <w:spacing w:line="276" w:lineRule="auto"/>
        <w:jc w:val="both"/>
        <w:rPr>
          <w:rFonts w:ascii="Calibri" w:hAnsi="Calibri" w:cs="Calibri"/>
          <w:b/>
        </w:rPr>
      </w:pPr>
      <w:r w:rsidRPr="002F0979">
        <w:rPr>
          <w:rFonts w:ascii="Calibri" w:hAnsi="Calibri" w:cs="Calibri"/>
          <w:b/>
        </w:rPr>
        <w:t xml:space="preserve">Załącznik nr 2 - </w:t>
      </w:r>
      <w:proofErr w:type="spellStart"/>
      <w:r w:rsidRPr="002F0979">
        <w:rPr>
          <w:rFonts w:ascii="Calibri" w:hAnsi="Calibri" w:cs="Calibri"/>
          <w:b/>
        </w:rPr>
        <w:t>Cv</w:t>
      </w:r>
      <w:proofErr w:type="spellEnd"/>
      <w:r w:rsidRPr="002F0979">
        <w:rPr>
          <w:rFonts w:ascii="Calibri" w:hAnsi="Calibri" w:cs="Calibri"/>
          <w:b/>
        </w:rPr>
        <w:t xml:space="preserve"> wykonawcy/ trenerów wskazanych do wykonania zamówienia (każdego trenera osobno na wskazanym formularzu)</w:t>
      </w:r>
    </w:p>
    <w:p w14:paraId="6BFC7DCE" w14:textId="77777777" w:rsidR="008E329E" w:rsidRPr="002F0979" w:rsidRDefault="008E329E" w:rsidP="008E329E">
      <w:pPr>
        <w:numPr>
          <w:ilvl w:val="0"/>
          <w:numId w:val="41"/>
        </w:numPr>
        <w:suppressAutoHyphens/>
        <w:spacing w:line="276" w:lineRule="auto"/>
        <w:jc w:val="both"/>
        <w:rPr>
          <w:rFonts w:ascii="Calibri" w:hAnsi="Calibri" w:cs="Calibri"/>
          <w:b/>
        </w:rPr>
      </w:pPr>
      <w:r w:rsidRPr="002F0979">
        <w:rPr>
          <w:rFonts w:ascii="Calibri" w:hAnsi="Calibri" w:cs="Calibri"/>
          <w:b/>
        </w:rPr>
        <w:t>Załącznik nr 3 - Oświadczenia wykonawcy / trenerów wskazanych do wykonania zamówienia</w:t>
      </w:r>
    </w:p>
    <w:p w14:paraId="5073378E" w14:textId="77777777" w:rsidR="008E329E" w:rsidRPr="002F0979" w:rsidRDefault="008E329E" w:rsidP="008E329E">
      <w:pPr>
        <w:numPr>
          <w:ilvl w:val="0"/>
          <w:numId w:val="41"/>
        </w:numPr>
        <w:suppressAutoHyphens/>
        <w:spacing w:line="276" w:lineRule="auto"/>
        <w:jc w:val="both"/>
        <w:rPr>
          <w:rFonts w:ascii="Calibri" w:hAnsi="Calibri" w:cs="Calibri"/>
          <w:b/>
        </w:rPr>
      </w:pPr>
      <w:r w:rsidRPr="002F0979">
        <w:rPr>
          <w:rFonts w:ascii="Calibri" w:hAnsi="Calibri" w:cs="Calibri"/>
          <w:b/>
        </w:rPr>
        <w:t xml:space="preserve">Załącznik nr 4 – Oświadczenia wykonawcy o braku powiązań </w:t>
      </w:r>
    </w:p>
    <w:p w14:paraId="6F2715D4" w14:textId="77777777" w:rsidR="008E329E" w:rsidRPr="002F0979" w:rsidRDefault="008E329E" w:rsidP="008E329E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2F0979">
        <w:rPr>
          <w:rFonts w:ascii="Calibri" w:hAnsi="Calibri" w:cs="Calibri"/>
          <w:b/>
        </w:rPr>
        <w:t>Dokumenty potwierdzające posiadanie uprawnień do prowadzenia działalności będącej przedmiotem zamówienia-kserokopia wypisu z KRS/ewidencji działalności gospodarczej, potwierdzona za zgodność</w:t>
      </w:r>
      <w:r w:rsidRPr="002F0979">
        <w:rPr>
          <w:rFonts w:ascii="Calibri" w:hAnsi="Calibri" w:cs="Calibri"/>
          <w:b/>
        </w:rPr>
        <w:br/>
        <w:t>z oryginałem.</w:t>
      </w:r>
    </w:p>
    <w:p w14:paraId="497D5EA6" w14:textId="77777777" w:rsidR="008E329E" w:rsidRPr="002F0979" w:rsidRDefault="008E329E" w:rsidP="008E329E">
      <w:pPr>
        <w:numPr>
          <w:ilvl w:val="0"/>
          <w:numId w:val="41"/>
        </w:numPr>
        <w:suppressAutoHyphens/>
        <w:spacing w:line="276" w:lineRule="auto"/>
        <w:jc w:val="both"/>
        <w:rPr>
          <w:rFonts w:ascii="Calibri" w:hAnsi="Calibri" w:cs="Calibri"/>
          <w:b/>
        </w:rPr>
      </w:pPr>
      <w:r w:rsidRPr="002F0979">
        <w:rPr>
          <w:rFonts w:ascii="Calibri" w:hAnsi="Calibri" w:cs="Calibri"/>
          <w:b/>
        </w:rPr>
        <w:t>Kopia wpisu do Rejestru Instytucji Szkoleniowych, prowadzonego przez Wojewódzki Urząd Pracy, potwierdzona za zgodność z oryginałem.</w:t>
      </w:r>
    </w:p>
    <w:p w14:paraId="69A4F13A" w14:textId="77777777" w:rsidR="008E329E" w:rsidRPr="002F0979" w:rsidRDefault="008E329E" w:rsidP="008E329E">
      <w:pPr>
        <w:numPr>
          <w:ilvl w:val="0"/>
          <w:numId w:val="41"/>
        </w:numPr>
        <w:suppressAutoHyphens/>
        <w:spacing w:line="276" w:lineRule="auto"/>
        <w:jc w:val="both"/>
        <w:rPr>
          <w:rFonts w:ascii="Calibri" w:hAnsi="Calibri" w:cs="Calibri"/>
          <w:b/>
        </w:rPr>
      </w:pPr>
      <w:r w:rsidRPr="002F0979">
        <w:rPr>
          <w:rFonts w:ascii="Calibri" w:hAnsi="Calibri" w:cs="Calibri"/>
          <w:b/>
        </w:rPr>
        <w:t>Potwierdzenie wpłaty wadium (np. wydruk potwierdzenia dokonania przelewu</w:t>
      </w:r>
      <w:r>
        <w:rPr>
          <w:rFonts w:ascii="Calibri" w:hAnsi="Calibri" w:cs="Calibri"/>
          <w:b/>
        </w:rPr>
        <w:t xml:space="preserve"> lub wpłaty do kasy</w:t>
      </w:r>
      <w:r w:rsidRPr="002F0979">
        <w:rPr>
          <w:rFonts w:ascii="Calibri" w:hAnsi="Calibri" w:cs="Calibri"/>
          <w:b/>
        </w:rPr>
        <w:t>)</w:t>
      </w:r>
    </w:p>
    <w:p w14:paraId="026E2FF4" w14:textId="77777777" w:rsidR="00FC7D0B" w:rsidRDefault="00FC7D0B" w:rsidP="00147CD8">
      <w:pPr>
        <w:spacing w:line="276" w:lineRule="auto"/>
        <w:jc w:val="both"/>
        <w:rPr>
          <w:rFonts w:ascii="Calibri" w:hAnsi="Calibri" w:cs="Calibri"/>
          <w:b/>
        </w:rPr>
      </w:pPr>
    </w:p>
    <w:p w14:paraId="58325ED5" w14:textId="77777777" w:rsidR="00FC7D0B" w:rsidRDefault="00FC7D0B" w:rsidP="00147CD8">
      <w:pPr>
        <w:spacing w:line="276" w:lineRule="auto"/>
        <w:jc w:val="both"/>
        <w:rPr>
          <w:rFonts w:ascii="Calibri" w:hAnsi="Calibri" w:cs="Calibri"/>
          <w:b/>
        </w:rPr>
      </w:pPr>
    </w:p>
    <w:p w14:paraId="1F6CFE41" w14:textId="77777777" w:rsidR="00FC7D0B" w:rsidRDefault="00FC7D0B" w:rsidP="00147CD8">
      <w:pPr>
        <w:spacing w:line="276" w:lineRule="auto"/>
        <w:jc w:val="both"/>
        <w:rPr>
          <w:rFonts w:ascii="Calibri" w:hAnsi="Calibri" w:cs="Calibri"/>
          <w:b/>
        </w:rPr>
      </w:pPr>
    </w:p>
    <w:p w14:paraId="3362CB2C" w14:textId="77777777" w:rsidR="00FC7D0B" w:rsidRDefault="00FC7D0B" w:rsidP="00147CD8">
      <w:pPr>
        <w:spacing w:line="276" w:lineRule="auto"/>
        <w:jc w:val="both"/>
        <w:rPr>
          <w:rFonts w:ascii="Calibri" w:hAnsi="Calibri" w:cs="Calibri"/>
          <w:b/>
        </w:rPr>
      </w:pPr>
    </w:p>
    <w:p w14:paraId="12000641" w14:textId="77777777" w:rsidR="00124346" w:rsidRDefault="00124346" w:rsidP="00147CD8">
      <w:pPr>
        <w:spacing w:line="276" w:lineRule="auto"/>
        <w:jc w:val="both"/>
        <w:rPr>
          <w:rFonts w:ascii="Calibri" w:hAnsi="Calibri" w:cs="Calibri"/>
        </w:rPr>
      </w:pPr>
    </w:p>
    <w:p w14:paraId="3AFA395D" w14:textId="77777777" w:rsidR="00147CD8" w:rsidRDefault="00147CD8" w:rsidP="00147CD8">
      <w:pPr>
        <w:spacing w:line="276" w:lineRule="auto"/>
        <w:ind w:left="7788"/>
        <w:jc w:val="right"/>
        <w:rPr>
          <w:rFonts w:ascii="Calibri" w:hAnsi="Calibri" w:cs="Calibri"/>
        </w:rPr>
      </w:pPr>
    </w:p>
    <w:p w14:paraId="13058269" w14:textId="77777777" w:rsidR="00A37657" w:rsidRDefault="00A37657" w:rsidP="00147CD8">
      <w:pPr>
        <w:spacing w:line="276" w:lineRule="auto"/>
        <w:ind w:left="7788"/>
        <w:jc w:val="right"/>
        <w:rPr>
          <w:rFonts w:ascii="Calibri" w:hAnsi="Calibri" w:cs="Calibri"/>
        </w:rPr>
      </w:pPr>
    </w:p>
    <w:p w14:paraId="5568B4DC" w14:textId="77777777" w:rsidR="00A37657" w:rsidRDefault="00A37657" w:rsidP="00147CD8">
      <w:pPr>
        <w:spacing w:line="276" w:lineRule="auto"/>
        <w:ind w:left="7788"/>
        <w:jc w:val="right"/>
        <w:rPr>
          <w:rFonts w:ascii="Calibri" w:hAnsi="Calibri" w:cs="Calibri"/>
        </w:rPr>
      </w:pPr>
    </w:p>
    <w:p w14:paraId="2CEF3709" w14:textId="77777777" w:rsidR="00A37657" w:rsidRDefault="00A37657" w:rsidP="00147CD8">
      <w:pPr>
        <w:spacing w:line="276" w:lineRule="auto"/>
        <w:ind w:left="7788"/>
        <w:jc w:val="right"/>
        <w:rPr>
          <w:rFonts w:ascii="Calibri" w:hAnsi="Calibri" w:cs="Calibri"/>
        </w:rPr>
      </w:pPr>
    </w:p>
    <w:p w14:paraId="701F294F" w14:textId="77777777" w:rsidR="00A37657" w:rsidRDefault="00A37657" w:rsidP="00147CD8">
      <w:pPr>
        <w:spacing w:line="276" w:lineRule="auto"/>
        <w:ind w:left="7788"/>
        <w:jc w:val="right"/>
        <w:rPr>
          <w:rFonts w:ascii="Calibri" w:hAnsi="Calibri" w:cs="Calibri"/>
        </w:rPr>
      </w:pPr>
    </w:p>
    <w:p w14:paraId="7680C21E" w14:textId="77777777" w:rsidR="00A37657" w:rsidRDefault="00A37657" w:rsidP="00147CD8">
      <w:pPr>
        <w:spacing w:line="276" w:lineRule="auto"/>
        <w:ind w:left="7788"/>
        <w:jc w:val="right"/>
        <w:rPr>
          <w:rFonts w:ascii="Calibri" w:hAnsi="Calibri" w:cs="Calibri"/>
        </w:rPr>
      </w:pPr>
    </w:p>
    <w:p w14:paraId="44A3F401" w14:textId="77777777" w:rsidR="00A37657" w:rsidRDefault="00A37657" w:rsidP="00147CD8">
      <w:pPr>
        <w:spacing w:line="276" w:lineRule="auto"/>
        <w:ind w:left="7788"/>
        <w:jc w:val="right"/>
        <w:rPr>
          <w:rFonts w:ascii="Calibri" w:hAnsi="Calibri" w:cs="Calibri"/>
        </w:rPr>
      </w:pPr>
    </w:p>
    <w:p w14:paraId="60D4B4FC" w14:textId="77777777" w:rsidR="00A37657" w:rsidRDefault="00A37657" w:rsidP="00687871">
      <w:pPr>
        <w:spacing w:line="276" w:lineRule="auto"/>
        <w:ind w:left="7788"/>
        <w:rPr>
          <w:rFonts w:ascii="Calibri" w:hAnsi="Calibri" w:cs="Calibri"/>
        </w:rPr>
      </w:pPr>
    </w:p>
    <w:p w14:paraId="7B987BF4" w14:textId="77777777" w:rsidR="00147CD8" w:rsidRDefault="00147CD8" w:rsidP="0068787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Załącznik nr 1</w:t>
      </w:r>
    </w:p>
    <w:p w14:paraId="23D84025" w14:textId="3C0F7585" w:rsidR="00147CD8" w:rsidRDefault="00147CD8" w:rsidP="00147CD8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  <w:t xml:space="preserve">FORMULARZ OFERTY </w:t>
      </w:r>
      <w:r w:rsidRPr="00B32508">
        <w:rPr>
          <w:rFonts w:ascii="Calibri" w:hAnsi="Calibri" w:cs="Calibri"/>
          <w:b/>
        </w:rPr>
        <w:t xml:space="preserve">do zapytania </w:t>
      </w:r>
      <w:r w:rsidR="000A1AB6" w:rsidRPr="00B32508">
        <w:rPr>
          <w:rFonts w:ascii="Calibri" w:hAnsi="Calibri" w:cs="Calibri"/>
          <w:b/>
          <w:color w:val="000000"/>
          <w:u w:val="single"/>
        </w:rPr>
        <w:t>nr 6</w:t>
      </w:r>
      <w:r w:rsidRPr="00B32508">
        <w:rPr>
          <w:rFonts w:ascii="Calibri" w:hAnsi="Calibri" w:cs="Calibri"/>
          <w:b/>
          <w:color w:val="000000"/>
          <w:u w:val="single"/>
        </w:rPr>
        <w:t>/</w:t>
      </w:r>
      <w:r w:rsidR="00A37657" w:rsidRPr="00B32508">
        <w:rPr>
          <w:rFonts w:ascii="Calibri" w:hAnsi="Calibri" w:cs="Calibri"/>
          <w:b/>
          <w:color w:val="000000"/>
          <w:u w:val="single"/>
        </w:rPr>
        <w:t>K/NKNZ</w:t>
      </w:r>
      <w:r w:rsidRPr="00B32508">
        <w:rPr>
          <w:rFonts w:ascii="Calibri" w:hAnsi="Calibri" w:cs="Calibri"/>
          <w:b/>
          <w:color w:val="000000"/>
          <w:u w:val="single"/>
        </w:rPr>
        <w:t>/2020</w:t>
      </w:r>
    </w:p>
    <w:p w14:paraId="3A2192B3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</w:rPr>
      </w:pPr>
    </w:p>
    <w:p w14:paraId="3505ACE7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1. Imię i nazwisko Wykonawcy (Trenera osobiście przeprowadzającego szkolenie):   </w:t>
      </w:r>
    </w:p>
    <w:p w14:paraId="35C6E586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 zamieszkiwania:</w:t>
      </w:r>
    </w:p>
    <w:p w14:paraId="2A6003B9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PESEL:   </w:t>
      </w:r>
    </w:p>
    <w:p w14:paraId="407B92F8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Numer telefonu:   </w:t>
      </w:r>
    </w:p>
    <w:p w14:paraId="5FC207DD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Adres e-mail:   </w:t>
      </w:r>
    </w:p>
    <w:p w14:paraId="31B485F9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75846F61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</w:rPr>
        <w:t xml:space="preserve">Dane </w:t>
      </w:r>
      <w:r>
        <w:rPr>
          <w:rFonts w:ascii="Calibri" w:hAnsi="Calibri" w:cs="Calibri"/>
          <w:b/>
          <w:color w:val="000000"/>
        </w:rPr>
        <w:t xml:space="preserve">Wykonawcy, który nie będzie prowadzić osobiście szkolenia, ale dysponuje osobami do przeprowadzenia szkolenia: </w:t>
      </w:r>
    </w:p>
    <w:p w14:paraId="74B1D8D7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Nazwa firmy:</w:t>
      </w:r>
    </w:p>
    <w:p w14:paraId="65D8B301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NIP:</w:t>
      </w:r>
      <w:r>
        <w:rPr>
          <w:rFonts w:ascii="Calibri" w:hAnsi="Calibri" w:cs="Calibri"/>
          <w:color w:val="000000"/>
        </w:rPr>
        <w:br/>
        <w:t>REGON:</w:t>
      </w:r>
    </w:p>
    <w:p w14:paraId="455813CA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 siedziby firmy:</w:t>
      </w:r>
    </w:p>
    <w:p w14:paraId="5EFC11D6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Numer telefonu:</w:t>
      </w:r>
    </w:p>
    <w:p w14:paraId="07451656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Imię i nazwisko osoby do kontaktów:</w:t>
      </w:r>
    </w:p>
    <w:p w14:paraId="0076A1AF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 e-mail:</w:t>
      </w:r>
    </w:p>
    <w:p w14:paraId="62257224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  <w:color w:val="000000"/>
        </w:rPr>
      </w:pPr>
    </w:p>
    <w:p w14:paraId="5198B86D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Oferta skierowana do Zamawiającego: </w:t>
      </w:r>
    </w:p>
    <w:p w14:paraId="6AE821BC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Lubelski Ośrodek Samopomocy </w:t>
      </w:r>
    </w:p>
    <w:p w14:paraId="666317F7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ul. Grodzka 14 </w:t>
      </w:r>
    </w:p>
    <w:p w14:paraId="029B4383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20-112 Lublin  </w:t>
      </w:r>
    </w:p>
    <w:p w14:paraId="1979B7D5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b/>
        </w:rPr>
      </w:pPr>
    </w:p>
    <w:p w14:paraId="6D8E258B" w14:textId="77777777" w:rsidR="00147CD8" w:rsidRDefault="00147CD8" w:rsidP="00147CD8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2. Nawiązując do Zapytania ofertowego przedkładam ofertę cenową: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147CD8" w14:paraId="188D6175" w14:textId="77777777" w:rsidTr="00147C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33B10" w14:textId="77777777" w:rsidR="00147CD8" w:rsidRDefault="00147C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br/>
            </w:r>
            <w:r>
              <w:rPr>
                <w:color w:val="auto"/>
                <w:sz w:val="20"/>
                <w:szCs w:val="20"/>
              </w:rPr>
              <w:t>Kurs przygotowujący do pracy w zawodzie KUCHARZ obejmujący wszystkie obowiązki wykonawcy zawarte w zapytaniu</w:t>
            </w:r>
          </w:p>
          <w:p w14:paraId="0B3D8824" w14:textId="77777777" w:rsidR="00147CD8" w:rsidRDefault="00147CD8">
            <w:pPr>
              <w:pStyle w:val="Standard"/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90D0" w14:textId="77777777" w:rsidR="00147CD8" w:rsidRDefault="00147CD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jednostkowa za osobę</w:t>
            </w:r>
          </w:p>
          <w:p w14:paraId="5B6C68B2" w14:textId="77777777" w:rsidR="00147CD8" w:rsidRDefault="00147CD8">
            <w:pPr>
              <w:jc w:val="both"/>
              <w:rPr>
                <w:rFonts w:ascii="Calibri" w:hAnsi="Calibri" w:cs="Calibri"/>
              </w:rPr>
            </w:pPr>
          </w:p>
          <w:p w14:paraId="68F950D3" w14:textId="77777777" w:rsidR="00147CD8" w:rsidRDefault="00147CD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 zł brutto</w:t>
            </w:r>
          </w:p>
          <w:p w14:paraId="3F9E9887" w14:textId="77777777" w:rsidR="00147CD8" w:rsidRDefault="00147CD8">
            <w:pPr>
              <w:jc w:val="both"/>
              <w:rPr>
                <w:rFonts w:ascii="Calibri" w:hAnsi="Calibri" w:cs="Calibri"/>
              </w:rPr>
            </w:pPr>
          </w:p>
          <w:p w14:paraId="424E3FC5" w14:textId="77777777" w:rsidR="00147CD8" w:rsidRDefault="00147CD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Słownie</w:t>
            </w:r>
          </w:p>
          <w:p w14:paraId="4EF14268" w14:textId="77777777" w:rsidR="00147CD8" w:rsidRDefault="00147CD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br/>
              <w:t xml:space="preserve">……………………………………………………………………. </w:t>
            </w:r>
          </w:p>
        </w:tc>
      </w:tr>
    </w:tbl>
    <w:p w14:paraId="02E07889" w14:textId="77777777" w:rsidR="00147CD8" w:rsidRDefault="00147CD8" w:rsidP="00147CD8">
      <w:pPr>
        <w:spacing w:line="240" w:lineRule="atLeast"/>
        <w:jc w:val="both"/>
        <w:rPr>
          <w:rFonts w:ascii="Calibri" w:hAnsi="Calibri"/>
          <w:bCs/>
          <w:kern w:val="2"/>
        </w:rPr>
      </w:pPr>
    </w:p>
    <w:p w14:paraId="787CC7A1" w14:textId="43E7A27C" w:rsidR="00147CD8" w:rsidRDefault="00147CD8" w:rsidP="00147CD8">
      <w:pPr>
        <w:spacing w:line="240" w:lineRule="atLeast"/>
        <w:jc w:val="both"/>
        <w:rPr>
          <w:rFonts w:ascii="Calibri" w:hAnsi="Calibri"/>
          <w:b/>
          <w:bCs/>
          <w:kern w:val="2"/>
        </w:rPr>
      </w:pPr>
      <w:r>
        <w:rPr>
          <w:rFonts w:ascii="Calibri" w:hAnsi="Calibri"/>
          <w:b/>
          <w:bCs/>
          <w:kern w:val="2"/>
        </w:rPr>
        <w:t xml:space="preserve">3. Wymienione niżej osoby przeprowadzą osobiście szkolenie: </w:t>
      </w:r>
      <w:proofErr w:type="gramStart"/>
      <w:r>
        <w:rPr>
          <w:rFonts w:ascii="Calibri" w:hAnsi="Calibri"/>
          <w:b/>
          <w:bCs/>
          <w:kern w:val="2"/>
        </w:rPr>
        <w:t>( Można</w:t>
      </w:r>
      <w:proofErr w:type="gramEnd"/>
      <w:r>
        <w:rPr>
          <w:rFonts w:ascii="Calibri" w:hAnsi="Calibri"/>
          <w:b/>
          <w:bCs/>
          <w:kern w:val="2"/>
        </w:rPr>
        <w:t xml:space="preserve"> zaproponować kilku trenerów dodając wiersze poniżej, przy czym każdy musi spełniać określone warunki i posiadać wymagane doświadczenia, tj. </w:t>
      </w:r>
      <w:r>
        <w:rPr>
          <w:rFonts w:ascii="Calibri" w:hAnsi="Calibri" w:cs="Calibri"/>
          <w:b/>
          <w:bCs/>
        </w:rPr>
        <w:t xml:space="preserve">nie krótsze niż </w:t>
      </w:r>
      <w:r w:rsidR="00A37657">
        <w:rPr>
          <w:rFonts w:ascii="Calibri" w:hAnsi="Calibri" w:cs="Calibri"/>
          <w:b/>
          <w:bCs/>
        </w:rPr>
        <w:t>rok</w:t>
      </w:r>
      <w:r w:rsidR="00551DA1">
        <w:rPr>
          <w:rFonts w:ascii="Calibri" w:hAnsi="Calibri" w:cs="Calibri"/>
          <w:b/>
          <w:bCs/>
        </w:rPr>
        <w:t xml:space="preserve"> i obejmujące nie mniej niż 200 godzin szkoleń z zakresu tematycznego </w:t>
      </w:r>
      <w:r w:rsidR="00A37657">
        <w:rPr>
          <w:rFonts w:ascii="Calibri" w:hAnsi="Calibri" w:cs="Calibri"/>
          <w:b/>
          <w:bCs/>
        </w:rPr>
        <w:t>(</w:t>
      </w:r>
      <w:r>
        <w:rPr>
          <w:rFonts w:ascii="Calibri" w:hAnsi="Calibri"/>
          <w:b/>
          <w:bCs/>
          <w:kern w:val="2"/>
        </w:rPr>
        <w:t>każdy</w:t>
      </w:r>
      <w:r w:rsidR="00A37657">
        <w:rPr>
          <w:rFonts w:ascii="Calibri" w:hAnsi="Calibri"/>
          <w:b/>
          <w:bCs/>
          <w:kern w:val="2"/>
        </w:rPr>
        <w:t xml:space="preserve"> trener musi przedłożyć  CV</w:t>
      </w:r>
      <w:r>
        <w:rPr>
          <w:rFonts w:ascii="Calibri" w:hAnsi="Calibri"/>
          <w:b/>
          <w:bCs/>
          <w:kern w:val="2"/>
        </w:rPr>
        <w:t>)</w:t>
      </w:r>
    </w:p>
    <w:p w14:paraId="7701CDDB" w14:textId="77777777" w:rsidR="00FD0F53" w:rsidRDefault="00FD0F53" w:rsidP="00147CD8">
      <w:pPr>
        <w:spacing w:line="240" w:lineRule="atLeast"/>
        <w:jc w:val="both"/>
        <w:rPr>
          <w:rFonts w:ascii="Calibri" w:hAnsi="Calibri"/>
          <w:b/>
          <w:bCs/>
          <w:kern w:val="2"/>
        </w:rPr>
      </w:pPr>
    </w:p>
    <w:tbl>
      <w:tblPr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4"/>
        <w:gridCol w:w="6516"/>
      </w:tblGrid>
      <w:tr w:rsidR="00147CD8" w14:paraId="725313CC" w14:textId="77777777" w:rsidTr="00147CD8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AE64A" w14:textId="77777777" w:rsidR="00147CD8" w:rsidRDefault="00147CD8">
            <w:pPr>
              <w:pStyle w:val="Standard"/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Kurs przygotowujący do pracy w zawodzie KUCHARZ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7CB3" w14:textId="77777777" w:rsidR="00147CD8" w:rsidRDefault="00147CD8">
            <w:pPr>
              <w:jc w:val="both"/>
              <w:rPr>
                <w:rFonts w:ascii="Calibri" w:hAnsi="Calibri" w:cs="Calibri"/>
              </w:rPr>
            </w:pPr>
          </w:p>
          <w:p w14:paraId="61A9B45E" w14:textId="77777777" w:rsidR="00147CD8" w:rsidRDefault="0014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 trenera</w:t>
            </w:r>
          </w:p>
          <w:p w14:paraId="46797614" w14:textId="77777777" w:rsidR="00147CD8" w:rsidRDefault="00147CD8">
            <w:pPr>
              <w:jc w:val="center"/>
              <w:rPr>
                <w:rFonts w:ascii="Calibri" w:hAnsi="Calibri" w:cs="Calibri"/>
              </w:rPr>
            </w:pPr>
          </w:p>
          <w:p w14:paraId="3CB3C7BD" w14:textId="77777777" w:rsidR="00147CD8" w:rsidRDefault="00147CD8">
            <w:pPr>
              <w:rPr>
                <w:rFonts w:ascii="Calibri" w:hAnsi="Calibri" w:cs="Calibri"/>
              </w:rPr>
            </w:pPr>
          </w:p>
          <w:p w14:paraId="58027BC5" w14:textId="77777777" w:rsidR="00147CD8" w:rsidRDefault="0014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</w:t>
            </w:r>
          </w:p>
        </w:tc>
      </w:tr>
      <w:tr w:rsidR="00147CD8" w14:paraId="6C087394" w14:textId="77777777" w:rsidTr="00FD0F53">
        <w:trPr>
          <w:trHeight w:val="140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B7423" w14:textId="77777777" w:rsidR="00147CD8" w:rsidRDefault="00147CD8">
            <w:pPr>
              <w:pStyle w:val="Standard"/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Kurs przygotowujący do pracy w zawodzie KUCHARZ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6CCF" w14:textId="77777777" w:rsidR="00147CD8" w:rsidRDefault="00147CD8">
            <w:pPr>
              <w:jc w:val="both"/>
              <w:rPr>
                <w:rFonts w:ascii="Calibri" w:hAnsi="Calibri" w:cs="Calibri"/>
              </w:rPr>
            </w:pPr>
          </w:p>
          <w:p w14:paraId="2242120D" w14:textId="77777777" w:rsidR="00147CD8" w:rsidRDefault="0014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 trenera</w:t>
            </w:r>
          </w:p>
          <w:p w14:paraId="5BBB2FD3" w14:textId="77777777" w:rsidR="00147CD8" w:rsidRDefault="00147CD8">
            <w:pPr>
              <w:jc w:val="center"/>
              <w:rPr>
                <w:rFonts w:ascii="Calibri" w:hAnsi="Calibri" w:cs="Calibri"/>
              </w:rPr>
            </w:pPr>
          </w:p>
          <w:p w14:paraId="372686D9" w14:textId="77777777" w:rsidR="00147CD8" w:rsidRDefault="00147CD8">
            <w:pPr>
              <w:rPr>
                <w:rFonts w:ascii="Calibri" w:hAnsi="Calibri" w:cs="Calibri"/>
              </w:rPr>
            </w:pPr>
          </w:p>
          <w:p w14:paraId="5C0FFA76" w14:textId="77777777" w:rsidR="00147CD8" w:rsidRDefault="00147CD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</w:t>
            </w:r>
          </w:p>
        </w:tc>
      </w:tr>
      <w:tr w:rsidR="00147CD8" w14:paraId="7984AB6D" w14:textId="77777777" w:rsidTr="00147CD8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6F87E" w14:textId="77777777" w:rsidR="00147CD8" w:rsidRDefault="00147CD8">
            <w:pPr>
              <w:pStyle w:val="Standard"/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Kurs przygotowujący do pracy w zawodzie KUCHARZ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B9D7" w14:textId="77777777" w:rsidR="00147CD8" w:rsidRDefault="00147CD8">
            <w:pPr>
              <w:jc w:val="both"/>
              <w:rPr>
                <w:rFonts w:ascii="Calibri" w:hAnsi="Calibri" w:cs="Calibri"/>
              </w:rPr>
            </w:pPr>
          </w:p>
          <w:p w14:paraId="7F612C31" w14:textId="77777777" w:rsidR="00147CD8" w:rsidRDefault="0014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 trenera</w:t>
            </w:r>
          </w:p>
          <w:p w14:paraId="4DE951C1" w14:textId="77777777" w:rsidR="00147CD8" w:rsidRDefault="00147CD8">
            <w:pPr>
              <w:jc w:val="center"/>
              <w:rPr>
                <w:rFonts w:ascii="Calibri" w:hAnsi="Calibri" w:cs="Calibri"/>
              </w:rPr>
            </w:pPr>
          </w:p>
          <w:p w14:paraId="0AF23FFE" w14:textId="77777777" w:rsidR="00147CD8" w:rsidRDefault="00147CD8">
            <w:pPr>
              <w:jc w:val="both"/>
              <w:rPr>
                <w:rFonts w:ascii="Calibri" w:hAnsi="Calibri" w:cs="Calibri"/>
              </w:rPr>
            </w:pPr>
          </w:p>
          <w:p w14:paraId="0A8DB5D0" w14:textId="77777777" w:rsidR="00147CD8" w:rsidRDefault="00147CD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</w:t>
            </w:r>
          </w:p>
        </w:tc>
      </w:tr>
    </w:tbl>
    <w:p w14:paraId="71B15DA5" w14:textId="77777777" w:rsidR="00147CD8" w:rsidRDefault="00147CD8" w:rsidP="00147CD8">
      <w:pPr>
        <w:spacing w:line="240" w:lineRule="atLeast"/>
        <w:jc w:val="both"/>
        <w:rPr>
          <w:rFonts w:ascii="Calibri" w:hAnsi="Calibri"/>
          <w:b/>
          <w:bCs/>
          <w:kern w:val="2"/>
        </w:rPr>
      </w:pPr>
      <w:r>
        <w:rPr>
          <w:rFonts w:ascii="Calibri" w:hAnsi="Calibri"/>
          <w:b/>
          <w:bCs/>
          <w:kern w:val="2"/>
        </w:rPr>
        <w:t xml:space="preserve">4. Wykaz doświadczenia </w:t>
      </w:r>
      <w:r>
        <w:rPr>
          <w:rFonts w:ascii="Calibri" w:hAnsi="Calibri"/>
          <w:b/>
          <w:bCs/>
          <w:kern w:val="2"/>
          <w:u w:val="single"/>
        </w:rPr>
        <w:t>wskazanych trenerów</w:t>
      </w:r>
      <w:r>
        <w:rPr>
          <w:rFonts w:ascii="Calibri" w:hAnsi="Calibri"/>
          <w:b/>
          <w:bCs/>
          <w:kern w:val="2"/>
        </w:rPr>
        <w:t xml:space="preserve">: </w:t>
      </w:r>
      <w:proofErr w:type="gramStart"/>
      <w:r>
        <w:rPr>
          <w:rFonts w:ascii="Calibri" w:hAnsi="Calibri"/>
          <w:b/>
          <w:bCs/>
          <w:kern w:val="2"/>
        </w:rPr>
        <w:t>( można</w:t>
      </w:r>
      <w:proofErr w:type="gramEnd"/>
      <w:r>
        <w:rPr>
          <w:rFonts w:ascii="Calibri" w:hAnsi="Calibri"/>
          <w:b/>
          <w:bCs/>
          <w:kern w:val="2"/>
        </w:rPr>
        <w:t xml:space="preserve"> rozbudować poprzez dodawanie kolejnych wierszy do tabeli)</w:t>
      </w:r>
    </w:p>
    <w:p w14:paraId="3C627642" w14:textId="77777777" w:rsidR="00147CD8" w:rsidRDefault="00147CD8" w:rsidP="00147CD8">
      <w:pPr>
        <w:spacing w:line="240" w:lineRule="atLeast"/>
        <w:jc w:val="both"/>
        <w:rPr>
          <w:rFonts w:ascii="Calibri" w:hAnsi="Calibri"/>
          <w:b/>
          <w:bCs/>
          <w:kern w:val="2"/>
          <w:highlight w:val="red"/>
        </w:rPr>
      </w:pPr>
    </w:p>
    <w:p w14:paraId="285F8A6F" w14:textId="77777777" w:rsidR="00147CD8" w:rsidRDefault="00147CD8" w:rsidP="00147CD8">
      <w:pPr>
        <w:spacing w:line="240" w:lineRule="atLeast"/>
        <w:jc w:val="both"/>
        <w:rPr>
          <w:b/>
          <w:bCs/>
        </w:rPr>
      </w:pPr>
      <w:r>
        <w:rPr>
          <w:rFonts w:ascii="Calibri" w:hAnsi="Calibri"/>
          <w:b/>
          <w:bCs/>
          <w:kern w:val="2"/>
        </w:rPr>
        <w:t xml:space="preserve">Część </w:t>
      </w:r>
      <w:proofErr w:type="gramStart"/>
      <w:r>
        <w:rPr>
          <w:rFonts w:ascii="Calibri" w:hAnsi="Calibri"/>
          <w:b/>
          <w:bCs/>
          <w:kern w:val="2"/>
        </w:rPr>
        <w:t>1 .</w:t>
      </w:r>
      <w:r>
        <w:t>Doświadczenie</w:t>
      </w:r>
      <w:proofErr w:type="gramEnd"/>
      <w:r>
        <w:t xml:space="preserve"> w prowadzeniu szkoleń w obszarze</w:t>
      </w:r>
      <w:r>
        <w:rPr>
          <w:b/>
          <w:bCs/>
        </w:rPr>
        <w:t xml:space="preserve"> TEMATYCZNYM WSKAZANYM W ZAPYTANIU</w:t>
      </w:r>
    </w:p>
    <w:p w14:paraId="744E9099" w14:textId="77777777" w:rsidR="00147CD8" w:rsidRDefault="00147CD8" w:rsidP="00147CD8">
      <w:pPr>
        <w:spacing w:line="240" w:lineRule="atLeast"/>
        <w:jc w:val="both"/>
        <w:rPr>
          <w:rFonts w:ascii="Calibri" w:hAnsi="Calibri"/>
          <w:b/>
          <w:bCs/>
          <w:kern w:val="2"/>
        </w:rPr>
      </w:pP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92"/>
        <w:gridCol w:w="1471"/>
        <w:gridCol w:w="1968"/>
        <w:gridCol w:w="1380"/>
        <w:gridCol w:w="2413"/>
        <w:gridCol w:w="1445"/>
      </w:tblGrid>
      <w:tr w:rsidR="00147CD8" w14:paraId="0102FFC1" w14:textId="77777777" w:rsidTr="00147C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3A57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Lp.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DFB8" w14:textId="77777777" w:rsidR="00147CD8" w:rsidRDefault="00147CD8">
            <w:pPr>
              <w:spacing w:line="240" w:lineRule="atLeast"/>
              <w:jc w:val="center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Zleceniodawca,</w:t>
            </w:r>
          </w:p>
          <w:p w14:paraId="06F34D98" w14:textId="77777777" w:rsidR="00147CD8" w:rsidRDefault="00147CD8">
            <w:pPr>
              <w:spacing w:line="240" w:lineRule="atLeast"/>
              <w:jc w:val="center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na rzecz którego były prowadzone zajęcia</w:t>
            </w:r>
          </w:p>
          <w:p w14:paraId="3EF47917" w14:textId="77777777" w:rsidR="00147CD8" w:rsidRDefault="00147CD8">
            <w:pPr>
              <w:spacing w:line="240" w:lineRule="atLeast"/>
              <w:jc w:val="center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(nazwa i adres)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3C06" w14:textId="77777777" w:rsidR="00147CD8" w:rsidRDefault="00147CD8">
            <w:pPr>
              <w:spacing w:line="240" w:lineRule="atLeast"/>
              <w:jc w:val="center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Imię i nazwisko trenera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95C3" w14:textId="77777777" w:rsidR="00147CD8" w:rsidRDefault="00147CD8">
            <w:pPr>
              <w:spacing w:line="240" w:lineRule="atLeast"/>
              <w:jc w:val="center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Zakres przeprowadzonych działań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520D" w14:textId="77777777" w:rsidR="00147CD8" w:rsidRDefault="00147CD8">
            <w:pPr>
              <w:spacing w:line="240" w:lineRule="atLeast"/>
              <w:jc w:val="center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Termin realizacji</w:t>
            </w:r>
          </w:p>
          <w:p w14:paraId="2C831CAD" w14:textId="4D26EF22" w:rsidR="00551DA1" w:rsidRDefault="00551DA1">
            <w:pPr>
              <w:spacing w:line="240" w:lineRule="atLeast"/>
              <w:jc w:val="center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(</w:t>
            </w:r>
            <w:proofErr w:type="spellStart"/>
            <w:proofErr w:type="gramStart"/>
            <w:r>
              <w:rPr>
                <w:rFonts w:ascii="Calibri" w:hAnsi="Calibri"/>
                <w:bCs/>
                <w:kern w:val="2"/>
              </w:rPr>
              <w:t>dzień,mc.rok</w:t>
            </w:r>
            <w:proofErr w:type="spellEnd"/>
            <w:proofErr w:type="gramEnd"/>
            <w:r>
              <w:rPr>
                <w:rFonts w:ascii="Calibri" w:hAnsi="Calibri"/>
                <w:bCs/>
                <w:kern w:val="2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F396" w14:textId="77777777" w:rsidR="00147CD8" w:rsidRDefault="00147CD8">
            <w:pPr>
              <w:spacing w:line="240" w:lineRule="atLeast"/>
              <w:jc w:val="center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Opis grupy docelowej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9A0E" w14:textId="77777777" w:rsidR="00147CD8" w:rsidRDefault="00147CD8">
            <w:pPr>
              <w:spacing w:line="240" w:lineRule="atLeast"/>
              <w:jc w:val="center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Ilość zrealizowanych godzin/wymiar etatowy</w:t>
            </w:r>
          </w:p>
        </w:tc>
      </w:tr>
      <w:tr w:rsidR="00147CD8" w14:paraId="5C541E89" w14:textId="77777777" w:rsidTr="00147C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3B78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1.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8D0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  <w:p w14:paraId="06241070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93E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9DF9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3A1E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083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399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</w:tr>
      <w:tr w:rsidR="00147CD8" w14:paraId="6F08A1FD" w14:textId="77777777" w:rsidTr="00147C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5253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2.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AD9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  <w:p w14:paraId="7FE818B8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4EA5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D6E6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FEB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676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196A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</w:tr>
      <w:tr w:rsidR="00147CD8" w14:paraId="48DCC652" w14:textId="77777777" w:rsidTr="00147C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66BD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3.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3601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  <w:p w14:paraId="78E199EE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29F0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9402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6EF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F003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7DFB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</w:tr>
      <w:tr w:rsidR="00147CD8" w14:paraId="563E678B" w14:textId="77777777" w:rsidTr="00147C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2436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FF17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  <w:p w14:paraId="5334D62B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0E08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1DA6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3DB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B746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38C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</w:tr>
    </w:tbl>
    <w:p w14:paraId="3317167D" w14:textId="77777777" w:rsidR="00147CD8" w:rsidRDefault="00147CD8" w:rsidP="00147CD8">
      <w:pPr>
        <w:spacing w:line="240" w:lineRule="atLeast"/>
        <w:jc w:val="both"/>
        <w:rPr>
          <w:rFonts w:ascii="Calibri" w:hAnsi="Calibri" w:cs="Calibri"/>
          <w:b/>
        </w:rPr>
      </w:pPr>
    </w:p>
    <w:p w14:paraId="17C68ED5" w14:textId="77777777" w:rsidR="00147CD8" w:rsidRDefault="00147CD8" w:rsidP="00147CD8">
      <w:pPr>
        <w:spacing w:line="24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Część 2.</w:t>
      </w:r>
      <w:r>
        <w:rPr>
          <w:rFonts w:ascii="Calibri" w:hAnsi="Calibri" w:cs="Calibri"/>
        </w:rPr>
        <w:t xml:space="preserve"> Doświadczenie praktyczne w zawodzie kucharza</w:t>
      </w:r>
    </w:p>
    <w:p w14:paraId="3762378E" w14:textId="77777777" w:rsidR="00147CD8" w:rsidRDefault="00147CD8" w:rsidP="00147CD8">
      <w:pPr>
        <w:spacing w:line="240" w:lineRule="atLeast"/>
        <w:jc w:val="both"/>
        <w:rPr>
          <w:rFonts w:ascii="Calibri" w:hAnsi="Calibri" w:cs="Calibri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805"/>
        <w:gridCol w:w="2694"/>
        <w:gridCol w:w="2126"/>
        <w:gridCol w:w="2410"/>
      </w:tblGrid>
      <w:tr w:rsidR="00147CD8" w14:paraId="28110711" w14:textId="77777777" w:rsidTr="00147C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0293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Lp.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9FE4" w14:textId="77777777" w:rsidR="00147CD8" w:rsidRDefault="00147CD8">
            <w:pPr>
              <w:spacing w:line="240" w:lineRule="atLeast"/>
              <w:jc w:val="center"/>
              <w:rPr>
                <w:rFonts w:ascii="Calibri" w:hAnsi="Calibri"/>
                <w:bCs/>
                <w:kern w:val="2"/>
              </w:rPr>
            </w:pPr>
            <w:proofErr w:type="gramStart"/>
            <w:r>
              <w:rPr>
                <w:rFonts w:ascii="Calibri" w:hAnsi="Calibri"/>
                <w:bCs/>
                <w:kern w:val="2"/>
              </w:rPr>
              <w:t>Firma</w:t>
            </w:r>
            <w:proofErr w:type="gramEnd"/>
            <w:r>
              <w:rPr>
                <w:rFonts w:ascii="Calibri" w:hAnsi="Calibri"/>
                <w:bCs/>
                <w:kern w:val="2"/>
              </w:rPr>
              <w:t xml:space="preserve"> z którą była zawarta umowa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A32D" w14:textId="77777777" w:rsidR="00147CD8" w:rsidRDefault="00147CD8">
            <w:pPr>
              <w:spacing w:line="240" w:lineRule="atLeast"/>
              <w:jc w:val="center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Zakres obowiązków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DBC6" w14:textId="77777777" w:rsidR="00147CD8" w:rsidRDefault="00147CD8">
            <w:pPr>
              <w:spacing w:line="240" w:lineRule="atLeast"/>
              <w:jc w:val="center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 xml:space="preserve">Daty zawarcia umów </w:t>
            </w:r>
            <w:r>
              <w:rPr>
                <w:rFonts w:ascii="Calibri" w:hAnsi="Calibri"/>
              </w:rPr>
              <w:t>od (m-c/rok) do (m-c/rok)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2074" w14:textId="77777777" w:rsidR="00147CD8" w:rsidRDefault="00147CD8">
            <w:pPr>
              <w:spacing w:line="240" w:lineRule="atLeast"/>
              <w:jc w:val="center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Ilość lat doświadczenia</w:t>
            </w:r>
          </w:p>
        </w:tc>
      </w:tr>
      <w:tr w:rsidR="00147CD8" w14:paraId="195FE54B" w14:textId="77777777" w:rsidTr="00147C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D3A5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1.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2AD1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  <w:p w14:paraId="233397E0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146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C630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FC47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</w:tr>
      <w:tr w:rsidR="00147CD8" w14:paraId="201759FE" w14:textId="77777777" w:rsidTr="00147C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3C40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2.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1A1A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  <w:p w14:paraId="2586096D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53FF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165B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E28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</w:tr>
      <w:tr w:rsidR="00147CD8" w14:paraId="5CC3D130" w14:textId="77777777" w:rsidTr="00147C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275C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3.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634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  <w:p w14:paraId="3014644E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EE4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D066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D583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</w:tr>
      <w:tr w:rsidR="00147CD8" w14:paraId="40D7E1F7" w14:textId="77777777" w:rsidTr="00147C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0D08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  <w:r>
              <w:rPr>
                <w:rFonts w:ascii="Calibri" w:hAnsi="Calibri"/>
                <w:bCs/>
                <w:kern w:val="2"/>
              </w:rPr>
              <w:t>4.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9A4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  <w:p w14:paraId="12297B56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5527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9ADF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57D1" w14:textId="77777777" w:rsidR="00147CD8" w:rsidRDefault="00147CD8">
            <w:pPr>
              <w:spacing w:line="240" w:lineRule="atLeast"/>
              <w:jc w:val="both"/>
              <w:rPr>
                <w:rFonts w:ascii="Calibri" w:hAnsi="Calibri"/>
                <w:bCs/>
                <w:kern w:val="2"/>
              </w:rPr>
            </w:pPr>
          </w:p>
        </w:tc>
      </w:tr>
    </w:tbl>
    <w:p w14:paraId="35049015" w14:textId="77777777" w:rsidR="00147CD8" w:rsidRDefault="00147CD8" w:rsidP="00147CD8">
      <w:pPr>
        <w:spacing w:line="240" w:lineRule="atLeast"/>
        <w:jc w:val="both"/>
        <w:rPr>
          <w:rFonts w:ascii="Calibri" w:hAnsi="Calibri" w:cs="Calibri"/>
        </w:rPr>
      </w:pPr>
    </w:p>
    <w:p w14:paraId="0B1836D2" w14:textId="77777777" w:rsidR="00147CD8" w:rsidRDefault="00147CD8" w:rsidP="00147CD8">
      <w:pPr>
        <w:spacing w:line="240" w:lineRule="atLeast"/>
        <w:jc w:val="both"/>
        <w:rPr>
          <w:rFonts w:ascii="Calibri" w:hAnsi="Calibri" w:cs="Calibri"/>
        </w:rPr>
      </w:pPr>
    </w:p>
    <w:p w14:paraId="59FC264C" w14:textId="77777777" w:rsidR="00551DA1" w:rsidRPr="006B282F" w:rsidRDefault="00551DA1" w:rsidP="00551DA1">
      <w:pPr>
        <w:spacing w:line="276" w:lineRule="auto"/>
        <w:jc w:val="both"/>
        <w:rPr>
          <w:rFonts w:ascii="Calibri" w:hAnsi="Calibri" w:cs="Calibri"/>
          <w:b/>
        </w:rPr>
      </w:pPr>
      <w:r w:rsidRPr="006B282F">
        <w:rPr>
          <w:rFonts w:ascii="Calibri" w:hAnsi="Calibri" w:cs="Calibri"/>
          <w:b/>
        </w:rPr>
        <w:t xml:space="preserve">Jednocześnie oświadczam, że:  </w:t>
      </w:r>
    </w:p>
    <w:p w14:paraId="39562227" w14:textId="77777777" w:rsidR="00551DA1" w:rsidRDefault="00551DA1" w:rsidP="00551DA1">
      <w:pPr>
        <w:numPr>
          <w:ilvl w:val="0"/>
          <w:numId w:val="43"/>
        </w:numPr>
        <w:suppressAutoHyphens/>
        <w:spacing w:line="276" w:lineRule="auto"/>
        <w:jc w:val="both"/>
        <w:rPr>
          <w:rFonts w:ascii="Calibri" w:hAnsi="Calibri" w:cs="Calibri"/>
        </w:rPr>
      </w:pPr>
      <w:r w:rsidRPr="002F0979">
        <w:rPr>
          <w:rFonts w:ascii="Calibri" w:hAnsi="Calibri" w:cs="Calibri"/>
        </w:rPr>
        <w:t>Posiadam doświadczenie w prowadzeniu szkoleń w obszarach tematycznych wskazanych w zapytaniu.</w:t>
      </w:r>
    </w:p>
    <w:p w14:paraId="38690544" w14:textId="77777777" w:rsidR="00551DA1" w:rsidRDefault="00551DA1" w:rsidP="00551DA1">
      <w:pPr>
        <w:numPr>
          <w:ilvl w:val="0"/>
          <w:numId w:val="43"/>
        </w:numPr>
        <w:suppressAutoHyphens/>
        <w:spacing w:line="276" w:lineRule="auto"/>
        <w:jc w:val="both"/>
        <w:rPr>
          <w:rFonts w:ascii="Calibri" w:hAnsi="Calibri" w:cs="Calibri"/>
        </w:rPr>
      </w:pPr>
      <w:r w:rsidRPr="00FD4A23">
        <w:rPr>
          <w:rFonts w:ascii="Calibri" w:hAnsi="Calibri" w:cs="Calibri"/>
        </w:rPr>
        <w:t xml:space="preserve">Zobowiązuję się do wykonania zamówienia w terminach i na warunkach wskazanych w zapytaniu, zgodnie </w:t>
      </w:r>
      <w:r w:rsidRPr="00FD4A23">
        <w:rPr>
          <w:rFonts w:ascii="Calibri" w:hAnsi="Calibri" w:cs="Calibri"/>
        </w:rPr>
        <w:br/>
        <w:t>z harmonogramem przedstawionym przez Zamawiającego.</w:t>
      </w:r>
    </w:p>
    <w:p w14:paraId="2FFBC60A" w14:textId="77777777" w:rsidR="00551DA1" w:rsidRDefault="00551DA1" w:rsidP="00551DA1">
      <w:pPr>
        <w:numPr>
          <w:ilvl w:val="0"/>
          <w:numId w:val="43"/>
        </w:numPr>
        <w:suppressAutoHyphens/>
        <w:spacing w:line="276" w:lineRule="auto"/>
        <w:jc w:val="both"/>
        <w:rPr>
          <w:rFonts w:ascii="Calibri" w:hAnsi="Calibri" w:cs="Calibri"/>
        </w:rPr>
      </w:pPr>
      <w:r w:rsidRPr="00FD4A23">
        <w:rPr>
          <w:rFonts w:ascii="Calibri" w:hAnsi="Calibri" w:cs="Calibri"/>
        </w:rPr>
        <w:t>Deklaruję gotowość wykonania zamówienia w terminach i na warunkach wskazanych w niniejszym zapytaniu ofertowym.</w:t>
      </w:r>
    </w:p>
    <w:p w14:paraId="68E93A48" w14:textId="77777777" w:rsidR="00551DA1" w:rsidRDefault="00551DA1" w:rsidP="00551DA1">
      <w:pPr>
        <w:numPr>
          <w:ilvl w:val="0"/>
          <w:numId w:val="43"/>
        </w:numPr>
        <w:suppressAutoHyphens/>
        <w:spacing w:line="276" w:lineRule="auto"/>
        <w:jc w:val="both"/>
        <w:rPr>
          <w:rFonts w:ascii="Calibri" w:hAnsi="Calibri" w:cs="Calibri"/>
        </w:rPr>
      </w:pPr>
      <w:r w:rsidRPr="00FD4A23">
        <w:rPr>
          <w:rFonts w:ascii="Calibri" w:hAnsi="Calibri" w:cs="Calibri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14:paraId="566DD564" w14:textId="77777777" w:rsidR="00551DA1" w:rsidRDefault="00551DA1" w:rsidP="00551DA1">
      <w:pPr>
        <w:numPr>
          <w:ilvl w:val="0"/>
          <w:numId w:val="43"/>
        </w:numPr>
        <w:suppressAutoHyphens/>
        <w:spacing w:line="276" w:lineRule="auto"/>
        <w:jc w:val="both"/>
        <w:rPr>
          <w:rFonts w:ascii="Calibri" w:hAnsi="Calibri" w:cs="Calibri"/>
        </w:rPr>
      </w:pPr>
      <w:r w:rsidRPr="00FD4A23">
        <w:rPr>
          <w:rFonts w:ascii="Calibri" w:hAnsi="Calibri" w:cs="Calibri"/>
        </w:rPr>
        <w:t xml:space="preserve">Jestem świadomy/a, że wymiar czasowy realizacji zajęć nie rozkłada się proporcjonalnie na poszczególne miesiące realizacji usługi; intensywność realizacji zlecenia jest zależna od dynamiki rekrutacyjnej projektu i </w:t>
      </w:r>
      <w:proofErr w:type="gramStart"/>
      <w:r w:rsidRPr="00FD4A23">
        <w:rPr>
          <w:rFonts w:ascii="Calibri" w:hAnsi="Calibri" w:cs="Calibri"/>
        </w:rPr>
        <w:t>potrzeb  uczestników</w:t>
      </w:r>
      <w:proofErr w:type="gramEnd"/>
      <w:r w:rsidRPr="00FD4A23">
        <w:rPr>
          <w:rFonts w:ascii="Calibri" w:hAnsi="Calibri" w:cs="Calibri"/>
        </w:rPr>
        <w:t xml:space="preserve"> projektu. Określenie wymiaru czasowego realizacji usługi w danym miesiącu nie jest możliwe w momencie ogłoszenia Zapytania. Tym </w:t>
      </w:r>
      <w:proofErr w:type="gramStart"/>
      <w:r w:rsidRPr="00FD4A23">
        <w:rPr>
          <w:rFonts w:ascii="Calibri" w:hAnsi="Calibri" w:cs="Calibri"/>
        </w:rPr>
        <w:t>samym  przyjmuję</w:t>
      </w:r>
      <w:proofErr w:type="gramEnd"/>
      <w:r w:rsidRPr="00FD4A23">
        <w:rPr>
          <w:rFonts w:ascii="Calibri" w:hAnsi="Calibri" w:cs="Calibri"/>
        </w:rPr>
        <w:t xml:space="preserve"> do wiadomości, że niedostosowanie się do potrzeb realizacyjnych projektu skutkować będzie zerwaniem umowy wraz z naliczeniem kar umownych do 100% wartości zlecenia.</w:t>
      </w:r>
    </w:p>
    <w:p w14:paraId="4EA0331F" w14:textId="77777777" w:rsidR="00551DA1" w:rsidRDefault="00551DA1" w:rsidP="00551DA1">
      <w:pPr>
        <w:numPr>
          <w:ilvl w:val="0"/>
          <w:numId w:val="43"/>
        </w:numPr>
        <w:suppressAutoHyphens/>
        <w:spacing w:line="276" w:lineRule="auto"/>
        <w:jc w:val="both"/>
        <w:rPr>
          <w:rFonts w:ascii="Calibri" w:hAnsi="Calibri" w:cs="Calibri"/>
        </w:rPr>
      </w:pPr>
      <w:r w:rsidRPr="00FD4A23">
        <w:rPr>
          <w:rFonts w:ascii="Calibri" w:hAnsi="Calibri" w:cs="Calibri"/>
        </w:rPr>
        <w:t>Przyjmuję do wiadomości, że Zamawiający zastrzega sobie możliwość niezwłocznego odstąpienia od umowy dotyczącej zamówienia w przypadku rozwiązania umowy projektowej z Instytucją Pośredniczącą lub jej wypowiedzenia.</w:t>
      </w:r>
    </w:p>
    <w:p w14:paraId="72D60546" w14:textId="424AFF74" w:rsidR="00551DA1" w:rsidRDefault="00551DA1" w:rsidP="00551DA1">
      <w:pPr>
        <w:numPr>
          <w:ilvl w:val="0"/>
          <w:numId w:val="43"/>
        </w:numPr>
        <w:suppressAutoHyphens/>
        <w:spacing w:line="276" w:lineRule="auto"/>
        <w:jc w:val="both"/>
        <w:rPr>
          <w:rFonts w:ascii="Calibri" w:hAnsi="Calibri" w:cs="Calibri"/>
        </w:rPr>
      </w:pPr>
      <w:r w:rsidRPr="00FD4A23">
        <w:rPr>
          <w:rFonts w:ascii="Calibri" w:hAnsi="Calibri" w:cs="Calibri"/>
        </w:rPr>
        <w:t xml:space="preserve">Jestem świadomy/a, że Zamawiający dopuszcza zwiększenie wartości zamówienia nieprzekraczającego 50% wartości zamówienia publicznego określonego w </w:t>
      </w:r>
      <w:proofErr w:type="gramStart"/>
      <w:r w:rsidRPr="00FD4A23">
        <w:rPr>
          <w:rFonts w:ascii="Calibri" w:hAnsi="Calibri" w:cs="Calibri"/>
        </w:rPr>
        <w:t>umowie  zawartej</w:t>
      </w:r>
      <w:proofErr w:type="gramEnd"/>
      <w:r w:rsidRPr="00FD4A23">
        <w:rPr>
          <w:rFonts w:ascii="Calibri" w:hAnsi="Calibri" w:cs="Calibri"/>
        </w:rPr>
        <w:t xml:space="preserve"> z wykonawcą (zgodnie z  Wytycznymi) lub </w:t>
      </w:r>
      <w:r w:rsidRPr="00FD4A23">
        <w:rPr>
          <w:rFonts w:ascii="Calibri" w:hAnsi="Calibri" w:cs="Calibri"/>
        </w:rPr>
        <w:lastRenderedPageBreak/>
        <w:t>zmniejszenie wymiaru liczbowego wyżej opisywanego zamówienia, w zależności od powstawania poszczególnych grup projektowych i potrzeb uczestników</w:t>
      </w:r>
      <w:r w:rsidR="00635CFE">
        <w:rPr>
          <w:rFonts w:ascii="Calibri" w:hAnsi="Calibri" w:cs="Calibri"/>
        </w:rPr>
        <w:t>/czek</w:t>
      </w:r>
      <w:r w:rsidRPr="00FD4A23">
        <w:rPr>
          <w:rFonts w:ascii="Calibri" w:hAnsi="Calibri" w:cs="Calibri"/>
        </w:rPr>
        <w:t xml:space="preserve"> projektu.</w:t>
      </w:r>
    </w:p>
    <w:p w14:paraId="1795468B" w14:textId="77777777" w:rsidR="00551DA1" w:rsidRPr="00FD4A23" w:rsidRDefault="00551DA1" w:rsidP="00551DA1">
      <w:pPr>
        <w:numPr>
          <w:ilvl w:val="0"/>
          <w:numId w:val="43"/>
        </w:numPr>
        <w:suppressAutoHyphens/>
        <w:spacing w:line="276" w:lineRule="auto"/>
        <w:jc w:val="both"/>
        <w:rPr>
          <w:rFonts w:ascii="Calibri" w:hAnsi="Calibri" w:cs="Calibri"/>
        </w:rPr>
      </w:pPr>
      <w:r w:rsidRPr="00FD4A23">
        <w:rPr>
          <w:rFonts w:ascii="Calibri" w:hAnsi="Calibri" w:cs="Calibri"/>
        </w:rPr>
        <w:t xml:space="preserve">Jestem świadomy/a, że cena zawarta w ofercie jest stawką brutto wraz z narzutami i od niej potrącona będzie </w:t>
      </w:r>
    </w:p>
    <w:p w14:paraId="54BFFC91" w14:textId="77777777" w:rsidR="00551DA1" w:rsidRDefault="00551DA1" w:rsidP="00551DA1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Pr="002F0979">
        <w:rPr>
          <w:rFonts w:ascii="Calibri" w:hAnsi="Calibri" w:cs="Calibri"/>
        </w:rPr>
        <w:t xml:space="preserve">zaliczka na podatek dochodowy od osób fizycznych, zgodnie z przepisami ustawy z dnia 26 lipca 1991 roku </w:t>
      </w:r>
      <w:r>
        <w:rPr>
          <w:rFonts w:ascii="Calibri" w:hAnsi="Calibri" w:cs="Calibri"/>
        </w:rPr>
        <w:br/>
        <w:t xml:space="preserve">                </w:t>
      </w:r>
      <w:proofErr w:type="gramStart"/>
      <w:r w:rsidRPr="002F0979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 xml:space="preserve"> </w:t>
      </w:r>
      <w:r w:rsidRPr="002F0979">
        <w:rPr>
          <w:rFonts w:ascii="Calibri" w:hAnsi="Calibri" w:cs="Calibri"/>
        </w:rPr>
        <w:t>podatku</w:t>
      </w:r>
      <w:proofErr w:type="gramEnd"/>
      <w:r w:rsidRPr="002F0979">
        <w:rPr>
          <w:rFonts w:ascii="Calibri" w:hAnsi="Calibri" w:cs="Calibri"/>
        </w:rPr>
        <w:t xml:space="preserve"> dochodowym od osób fizycznych, a także składka na ubezpieczenie zdrowotne i społeczne (o ile </w:t>
      </w:r>
      <w:r>
        <w:rPr>
          <w:rFonts w:ascii="Calibri" w:hAnsi="Calibri" w:cs="Calibri"/>
        </w:rPr>
        <w:br/>
        <w:t xml:space="preserve">                </w:t>
      </w:r>
      <w:r w:rsidRPr="002F0979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</w:t>
      </w:r>
      <w:r w:rsidRPr="002F0979">
        <w:rPr>
          <w:rFonts w:ascii="Calibri" w:hAnsi="Calibri" w:cs="Calibri"/>
        </w:rPr>
        <w:t xml:space="preserve">przypadku Wykonawcy taki obowiązek występuje) oraz składki po stronie pracodawcy/zamawiającego. </w:t>
      </w:r>
      <w:r>
        <w:rPr>
          <w:rFonts w:ascii="Calibri" w:hAnsi="Calibri" w:cs="Calibri"/>
        </w:rPr>
        <w:br/>
        <w:t xml:space="preserve">                </w:t>
      </w:r>
      <w:r w:rsidRPr="002F0979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</w:t>
      </w:r>
      <w:proofErr w:type="gramStart"/>
      <w:r w:rsidRPr="002F0979">
        <w:rPr>
          <w:rFonts w:ascii="Calibri" w:hAnsi="Calibri" w:cs="Calibri"/>
        </w:rPr>
        <w:t>przypadku  wystawienia</w:t>
      </w:r>
      <w:proofErr w:type="gramEnd"/>
      <w:r w:rsidRPr="002F0979">
        <w:rPr>
          <w:rFonts w:ascii="Calibri" w:hAnsi="Calibri" w:cs="Calibri"/>
        </w:rPr>
        <w:t xml:space="preserve">  przez  Wynajmującego  faktury,  jestem  świadomy, że kwota oferty zawiera </w:t>
      </w:r>
      <w:r>
        <w:rPr>
          <w:rFonts w:ascii="Calibri" w:hAnsi="Calibri" w:cs="Calibri"/>
        </w:rPr>
        <w:br/>
        <w:t xml:space="preserve">                </w:t>
      </w:r>
      <w:r w:rsidRPr="002F0979">
        <w:rPr>
          <w:rFonts w:ascii="Calibri" w:hAnsi="Calibri" w:cs="Calibri"/>
        </w:rPr>
        <w:t>wymagane przepisami podatki.</w:t>
      </w:r>
    </w:p>
    <w:p w14:paraId="644917BF" w14:textId="77777777" w:rsidR="00551DA1" w:rsidRDefault="00551DA1" w:rsidP="00551DA1">
      <w:pPr>
        <w:numPr>
          <w:ilvl w:val="0"/>
          <w:numId w:val="43"/>
        </w:numPr>
        <w:spacing w:line="276" w:lineRule="auto"/>
        <w:jc w:val="both"/>
        <w:rPr>
          <w:rFonts w:ascii="Calibri" w:hAnsi="Calibri" w:cs="Calibri"/>
        </w:rPr>
      </w:pPr>
      <w:r w:rsidRPr="002F0979">
        <w:rPr>
          <w:rFonts w:ascii="Calibri" w:hAnsi="Calibri" w:cs="Calibri"/>
        </w:rPr>
        <w:t>Posiadam uprawnienia do wykonywania działalności i czynności objętych przedmiotem zamówienia.</w:t>
      </w:r>
    </w:p>
    <w:p w14:paraId="6320E8C1" w14:textId="77777777" w:rsidR="00551DA1" w:rsidRPr="00FD4A23" w:rsidRDefault="00551DA1" w:rsidP="00551DA1">
      <w:pPr>
        <w:numPr>
          <w:ilvl w:val="0"/>
          <w:numId w:val="43"/>
        </w:numPr>
        <w:spacing w:line="276" w:lineRule="auto"/>
        <w:jc w:val="both"/>
        <w:rPr>
          <w:rFonts w:ascii="Calibri" w:hAnsi="Calibri" w:cs="Calibri"/>
        </w:rPr>
      </w:pPr>
      <w:r w:rsidRPr="00FD4A23">
        <w:rPr>
          <w:rFonts w:ascii="Calibri" w:hAnsi="Calibri" w:cs="Calibri"/>
        </w:rPr>
        <w:t xml:space="preserve">Jestem świadomy/a, że Zamawiający rezerwuje sobie prawo do zastosowania kar umownych w przypadku: </w:t>
      </w:r>
    </w:p>
    <w:p w14:paraId="008E2350" w14:textId="77777777" w:rsidR="00551DA1" w:rsidRPr="002F0979" w:rsidRDefault="00551DA1" w:rsidP="00551DA1">
      <w:pPr>
        <w:spacing w:line="276" w:lineRule="auto"/>
        <w:ind w:left="720"/>
        <w:jc w:val="both"/>
        <w:rPr>
          <w:rFonts w:ascii="Calibri" w:hAnsi="Calibri" w:cs="Calibri"/>
        </w:rPr>
      </w:pPr>
      <w:r w:rsidRPr="002F0979">
        <w:rPr>
          <w:rFonts w:ascii="Calibri" w:hAnsi="Calibri" w:cs="Calibri"/>
        </w:rPr>
        <w:t xml:space="preserve">a) niewłaściwej jakościowo realizacji zamówienia, </w:t>
      </w:r>
    </w:p>
    <w:p w14:paraId="67ED5674" w14:textId="43B4D9E1" w:rsidR="00551DA1" w:rsidRPr="002F0979" w:rsidRDefault="00551DA1" w:rsidP="00551DA1">
      <w:pPr>
        <w:spacing w:line="276" w:lineRule="auto"/>
        <w:ind w:left="709"/>
        <w:jc w:val="both"/>
        <w:rPr>
          <w:rFonts w:ascii="Calibri" w:hAnsi="Calibri" w:cs="Calibri"/>
        </w:rPr>
      </w:pPr>
      <w:r w:rsidRPr="002F0979">
        <w:rPr>
          <w:rFonts w:ascii="Calibri" w:hAnsi="Calibri" w:cs="Calibri"/>
        </w:rPr>
        <w:t xml:space="preserve">b) </w:t>
      </w:r>
      <w:proofErr w:type="gramStart"/>
      <w:r w:rsidRPr="002F0979">
        <w:rPr>
          <w:rFonts w:ascii="Calibri" w:hAnsi="Calibri" w:cs="Calibri"/>
        </w:rPr>
        <w:t>nie przestrzegania</w:t>
      </w:r>
      <w:proofErr w:type="gramEnd"/>
      <w:r w:rsidRPr="002F0979">
        <w:rPr>
          <w:rFonts w:ascii="Calibri" w:hAnsi="Calibri" w:cs="Calibri"/>
        </w:rPr>
        <w:t xml:space="preserve"> przez Wykonawcę zapisów Wytycznych w zakresie kwalifikowalności wydatków</w:t>
      </w:r>
      <w:r w:rsidRPr="002F0979">
        <w:rPr>
          <w:rFonts w:ascii="Calibri" w:hAnsi="Calibri" w:cs="Calibri"/>
        </w:rPr>
        <w:br/>
        <w:t xml:space="preserve">w ramach Europejskiego Funduszu Rozwoju Regionalnego, Europejskiego Funduszu Społecznego oraz Funduszu Spójności na lata 2014-2020 oraz </w:t>
      </w:r>
      <w:r w:rsidRPr="001A063A">
        <w:rPr>
          <w:rFonts w:ascii="Calibri" w:hAnsi="Calibri" w:cs="Calibri"/>
        </w:rPr>
        <w:t>Wytycznych programowych</w:t>
      </w:r>
      <w:r w:rsidR="00974F23">
        <w:rPr>
          <w:rFonts w:ascii="Calibri" w:hAnsi="Calibri" w:cs="Calibri"/>
        </w:rPr>
        <w:t>,</w:t>
      </w:r>
    </w:p>
    <w:p w14:paraId="171A884C" w14:textId="77777777" w:rsidR="00551DA1" w:rsidRPr="002F0979" w:rsidRDefault="00551DA1" w:rsidP="00551DA1">
      <w:pPr>
        <w:spacing w:line="276" w:lineRule="auto"/>
        <w:ind w:left="709"/>
        <w:jc w:val="both"/>
        <w:rPr>
          <w:rFonts w:ascii="Calibri" w:hAnsi="Calibri" w:cs="Calibri"/>
        </w:rPr>
      </w:pPr>
      <w:r w:rsidRPr="002F0979">
        <w:rPr>
          <w:rFonts w:ascii="Calibri" w:hAnsi="Calibri" w:cs="Calibri"/>
        </w:rPr>
        <w:t>c) realizowania przez Wykonawcę umowy niezgodnie z harmonogramem przekazanym przez Zamawiającego,</w:t>
      </w:r>
    </w:p>
    <w:p w14:paraId="6FEB769E" w14:textId="77777777" w:rsidR="00551DA1" w:rsidRPr="002F0979" w:rsidRDefault="00551DA1" w:rsidP="00551DA1">
      <w:pPr>
        <w:spacing w:line="276" w:lineRule="auto"/>
        <w:ind w:left="709"/>
        <w:jc w:val="both"/>
        <w:rPr>
          <w:rFonts w:ascii="Calibri" w:hAnsi="Calibri" w:cs="Calibri"/>
        </w:rPr>
      </w:pPr>
      <w:r w:rsidRPr="002F0979">
        <w:rPr>
          <w:rFonts w:ascii="Calibri" w:hAnsi="Calibri" w:cs="Calibri"/>
        </w:rPr>
        <w:t xml:space="preserve">d) </w:t>
      </w:r>
      <w:proofErr w:type="gramStart"/>
      <w:r w:rsidRPr="002F0979">
        <w:rPr>
          <w:rFonts w:ascii="Calibri" w:hAnsi="Calibri" w:cs="Calibri"/>
        </w:rPr>
        <w:t>nie wykonywania</w:t>
      </w:r>
      <w:proofErr w:type="gramEnd"/>
      <w:r w:rsidRPr="002F0979">
        <w:rPr>
          <w:rFonts w:ascii="Calibri" w:hAnsi="Calibri" w:cs="Calibri"/>
        </w:rPr>
        <w:t xml:space="preserve"> przez Wykonawcę usługi w sposób zgodny z postanowieniami umowy oraz bez zachowania należytej staranności, </w:t>
      </w:r>
    </w:p>
    <w:p w14:paraId="37326F47" w14:textId="77777777" w:rsidR="00551DA1" w:rsidRPr="002F0979" w:rsidRDefault="00551DA1" w:rsidP="00551DA1">
      <w:pPr>
        <w:spacing w:line="276" w:lineRule="auto"/>
        <w:ind w:left="709"/>
        <w:jc w:val="both"/>
        <w:rPr>
          <w:rFonts w:ascii="Calibri" w:hAnsi="Calibri" w:cs="Calibri"/>
        </w:rPr>
      </w:pPr>
      <w:proofErr w:type="gramStart"/>
      <w:r w:rsidRPr="002F0979">
        <w:rPr>
          <w:rFonts w:ascii="Calibri" w:hAnsi="Calibri" w:cs="Calibri"/>
        </w:rPr>
        <w:t>e)</w:t>
      </w:r>
      <w:proofErr w:type="gramEnd"/>
      <w:r w:rsidRPr="002F0979">
        <w:rPr>
          <w:rFonts w:ascii="Calibri" w:hAnsi="Calibri" w:cs="Calibri"/>
        </w:rPr>
        <w:t xml:space="preserve"> gdy pomimo uprzedniego monitu ze strony Zamawiającego, Wykonawca zaniedbuje zobowiązania umowne; wówczas Zamawiający może naliczyć karę umowną w wysokości 1000 zł (jeden tysiąc złotych), za każdy przypadek naruszenia,</w:t>
      </w:r>
    </w:p>
    <w:p w14:paraId="24E3D594" w14:textId="77777777" w:rsidR="00551DA1" w:rsidRDefault="00551DA1" w:rsidP="00551DA1">
      <w:pPr>
        <w:spacing w:line="276" w:lineRule="auto"/>
        <w:ind w:left="709"/>
        <w:jc w:val="both"/>
        <w:rPr>
          <w:rFonts w:ascii="Calibri" w:hAnsi="Calibri" w:cs="Calibri"/>
        </w:rPr>
      </w:pPr>
      <w:r w:rsidRPr="002F0979">
        <w:rPr>
          <w:rFonts w:ascii="Calibri" w:hAnsi="Calibri" w:cs="Calibri"/>
        </w:rPr>
        <w:t>f) niezrealizowania przedmiotu umowy, z przyczyn leżących po stronie Wykonawcy; wówczas Wykonawca zapłaci karę umowną w wysokości 100 zł (sto złotych) za każdą zaplanowaną, zleconą i niezrealizowaną godzinę zajęć.</w:t>
      </w:r>
    </w:p>
    <w:p w14:paraId="53855FFD" w14:textId="77777777" w:rsidR="00551DA1" w:rsidRPr="002F0979" w:rsidRDefault="00551DA1" w:rsidP="00551DA1">
      <w:pPr>
        <w:spacing w:line="276" w:lineRule="auto"/>
        <w:ind w:left="709"/>
        <w:jc w:val="both"/>
        <w:rPr>
          <w:rFonts w:ascii="Calibri" w:hAnsi="Calibri" w:cs="Calibri"/>
        </w:rPr>
      </w:pPr>
      <w:r w:rsidRPr="00FD4A23">
        <w:rPr>
          <w:rFonts w:ascii="Calibri" w:hAnsi="Calibri" w:cs="Calibri"/>
        </w:rPr>
        <w:t xml:space="preserve">g) </w:t>
      </w:r>
      <w:r w:rsidRPr="00FD4A23">
        <w:rPr>
          <w:rFonts w:ascii="Calibri" w:eastAsia="Calibri" w:hAnsi="Calibri" w:cs="Calibri"/>
          <w:shd w:val="clear" w:color="auto" w:fill="FFFFFF"/>
          <w:lang w:eastAsia="en-US"/>
        </w:rPr>
        <w:t>w przypadku uznania przez Instytucję Pośredniczącą wydatków na wynagrodzenie wykonawcy za niekwalifikowalne</w:t>
      </w:r>
      <w:r w:rsidRPr="00FD4A23">
        <w:rPr>
          <w:rFonts w:ascii="Calibri" w:eastAsia="Calibri" w:hAnsi="Calibri" w:cs="Calibri"/>
          <w:lang w:eastAsia="en-US"/>
        </w:rPr>
        <w:t>.</w:t>
      </w:r>
    </w:p>
    <w:p w14:paraId="3EC042DA" w14:textId="77777777" w:rsidR="00551DA1" w:rsidRPr="002F0979" w:rsidRDefault="00551DA1" w:rsidP="00635CFE">
      <w:pPr>
        <w:numPr>
          <w:ilvl w:val="2"/>
          <w:numId w:val="42"/>
        </w:numPr>
        <w:suppressAutoHyphens/>
        <w:jc w:val="both"/>
        <w:rPr>
          <w:rFonts w:ascii="Calibri" w:hAnsi="Calibri" w:cs="Calibri"/>
        </w:rPr>
      </w:pPr>
      <w:r w:rsidRPr="002F0979">
        <w:rPr>
          <w:rFonts w:ascii="Calibri" w:hAnsi="Calibri" w:cs="Calibri"/>
        </w:rPr>
        <w:t xml:space="preserve">Przyjmuję do wiadomości, że Zamawiający: </w:t>
      </w:r>
    </w:p>
    <w:p w14:paraId="70D18C25" w14:textId="77777777" w:rsidR="00551DA1" w:rsidRDefault="00551DA1" w:rsidP="00551DA1">
      <w:pPr>
        <w:numPr>
          <w:ilvl w:val="0"/>
          <w:numId w:val="44"/>
        </w:numPr>
        <w:ind w:left="993" w:hanging="284"/>
        <w:jc w:val="both"/>
        <w:rPr>
          <w:rFonts w:ascii="Calibri" w:hAnsi="Calibri" w:cs="Calibri"/>
        </w:rPr>
      </w:pPr>
      <w:r w:rsidRPr="002F0979">
        <w:rPr>
          <w:rFonts w:ascii="Calibri" w:hAnsi="Calibri" w:cs="Calibri"/>
        </w:rPr>
        <w:t>Zastrzega sobie możliwość potrącenia naliczonych kar umownych z wynagrodzenia Wykonawcy.</w:t>
      </w:r>
    </w:p>
    <w:p w14:paraId="31FA574F" w14:textId="77777777" w:rsidR="00551DA1" w:rsidRDefault="00551DA1" w:rsidP="00551DA1">
      <w:pPr>
        <w:numPr>
          <w:ilvl w:val="0"/>
          <w:numId w:val="44"/>
        </w:numPr>
        <w:ind w:left="993" w:hanging="284"/>
        <w:jc w:val="both"/>
        <w:rPr>
          <w:rFonts w:ascii="Calibri" w:hAnsi="Calibri" w:cs="Calibri"/>
        </w:rPr>
      </w:pPr>
      <w:r w:rsidRPr="001A1138">
        <w:rPr>
          <w:rFonts w:ascii="Calibri" w:hAnsi="Calibri" w:cs="Calibri"/>
        </w:rPr>
        <w:t>Zastrzega sobie prawo do dochodzenia odszkodowania przez Zamawiającego do wysokości faktycznych strat, jakie poniósł Zamawiający na skutek działania lub zaniechania Wykonawcy</w:t>
      </w:r>
    </w:p>
    <w:p w14:paraId="6BF452E1" w14:textId="77777777" w:rsidR="00551DA1" w:rsidRDefault="00551DA1" w:rsidP="00551DA1">
      <w:pPr>
        <w:numPr>
          <w:ilvl w:val="0"/>
          <w:numId w:val="44"/>
        </w:numPr>
        <w:ind w:left="993" w:hanging="284"/>
        <w:jc w:val="both"/>
        <w:rPr>
          <w:rFonts w:ascii="Calibri" w:hAnsi="Calibri" w:cs="Calibri"/>
        </w:rPr>
      </w:pPr>
      <w:r w:rsidRPr="001A1138">
        <w:rPr>
          <w:rFonts w:ascii="Calibri" w:hAnsi="Calibri" w:cs="Calibri"/>
        </w:rPr>
        <w:t>Zastrzega możliwość dochodzenia od Wykonawcy odszkodowania przenoszącego wysokość kar</w:t>
      </w:r>
      <w:r>
        <w:rPr>
          <w:rFonts w:ascii="Calibri" w:hAnsi="Calibri" w:cs="Calibri"/>
        </w:rPr>
        <w:t xml:space="preserve"> </w:t>
      </w:r>
      <w:r w:rsidRPr="001A1138">
        <w:rPr>
          <w:rFonts w:ascii="Calibri" w:hAnsi="Calibri" w:cs="Calibri"/>
        </w:rPr>
        <w:t>umownych, na zasadach ogólnych.</w:t>
      </w:r>
    </w:p>
    <w:p w14:paraId="171C7222" w14:textId="77777777" w:rsidR="00551DA1" w:rsidRDefault="00551DA1" w:rsidP="00551DA1">
      <w:pPr>
        <w:numPr>
          <w:ilvl w:val="0"/>
          <w:numId w:val="44"/>
        </w:numPr>
        <w:ind w:left="993" w:hanging="306"/>
        <w:jc w:val="both"/>
        <w:rPr>
          <w:rFonts w:ascii="Calibri" w:hAnsi="Calibri" w:cs="Calibri"/>
        </w:rPr>
      </w:pPr>
      <w:r w:rsidRPr="001A1138">
        <w:rPr>
          <w:rFonts w:ascii="Calibri" w:hAnsi="Calibri" w:cs="Calibri"/>
        </w:rPr>
        <w:t>Zastrzega sobie prawo do odstąpienia od kar umownych w uzasadnionych przypadkach.</w:t>
      </w:r>
    </w:p>
    <w:p w14:paraId="39534783" w14:textId="77777777" w:rsidR="00551DA1" w:rsidRPr="001A1138" w:rsidRDefault="00551DA1" w:rsidP="00551DA1">
      <w:pPr>
        <w:numPr>
          <w:ilvl w:val="0"/>
          <w:numId w:val="44"/>
        </w:numPr>
        <w:ind w:left="993" w:hanging="306"/>
        <w:jc w:val="both"/>
        <w:rPr>
          <w:rFonts w:ascii="Calibri" w:hAnsi="Calibri" w:cs="Calibri"/>
        </w:rPr>
      </w:pPr>
      <w:r w:rsidRPr="001A1138">
        <w:rPr>
          <w:rFonts w:ascii="Calibri" w:hAnsi="Calibri" w:cs="Calibri"/>
        </w:rPr>
        <w:t xml:space="preserve">Zastrzega sobie możliwość niezwłocznego odstąpienia od umowy przez Zamawiającego w przypadku naruszenia przez Wykonawcę warunków podpisanej umowy, w tym m.in.:  </w:t>
      </w:r>
    </w:p>
    <w:p w14:paraId="4AEB392B" w14:textId="77777777" w:rsidR="00551DA1" w:rsidRPr="002F0979" w:rsidRDefault="00551DA1" w:rsidP="00551DA1">
      <w:pPr>
        <w:pStyle w:val="Akapitzlist"/>
        <w:suppressAutoHyphens/>
        <w:spacing w:after="0" w:line="240" w:lineRule="auto"/>
        <w:ind w:left="0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-  </w:t>
      </w:r>
      <w:r w:rsidRPr="002F0979">
        <w:rPr>
          <w:rFonts w:cs="Calibri"/>
          <w:sz w:val="20"/>
          <w:szCs w:val="20"/>
        </w:rPr>
        <w:t xml:space="preserve">stwierdzenia przez Zamawiającego jakiegokolwiek uchybienia, zmiany, opóźnienia i realizacji przedmiotu </w:t>
      </w:r>
      <w:r>
        <w:rPr>
          <w:rFonts w:cs="Calibri"/>
          <w:sz w:val="20"/>
          <w:szCs w:val="20"/>
        </w:rPr>
        <w:t xml:space="preserve">       </w:t>
      </w:r>
      <w:r>
        <w:rPr>
          <w:rFonts w:cs="Calibri"/>
          <w:sz w:val="20"/>
          <w:szCs w:val="20"/>
        </w:rPr>
        <w:br/>
        <w:t xml:space="preserve">                         </w:t>
      </w:r>
      <w:r w:rsidRPr="002F0979">
        <w:rPr>
          <w:rFonts w:cs="Calibri"/>
          <w:sz w:val="20"/>
          <w:szCs w:val="20"/>
        </w:rPr>
        <w:t xml:space="preserve">umowy niezgodnie z przedstawianym przez Zamawiającego harmonogramem oraz nieuwzględniania </w:t>
      </w:r>
      <w:r>
        <w:rPr>
          <w:rFonts w:cs="Calibri"/>
          <w:sz w:val="20"/>
          <w:szCs w:val="20"/>
        </w:rPr>
        <w:br/>
        <w:t xml:space="preserve">                         </w:t>
      </w:r>
      <w:r w:rsidRPr="002F0979">
        <w:rPr>
          <w:rFonts w:cs="Calibri"/>
          <w:sz w:val="20"/>
          <w:szCs w:val="20"/>
        </w:rPr>
        <w:t xml:space="preserve">dodatkowych wymagań Zamawiającego zgłaszanych w trakcie obowiązywania umowy; </w:t>
      </w:r>
    </w:p>
    <w:p w14:paraId="3CFCF286" w14:textId="77777777" w:rsidR="00551DA1" w:rsidRPr="002F0979" w:rsidRDefault="00551DA1" w:rsidP="00551DA1">
      <w:pPr>
        <w:pStyle w:val="Akapitzlist"/>
        <w:suppressAutoHyphens/>
        <w:spacing w:after="0" w:line="240" w:lineRule="auto"/>
        <w:ind w:left="993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</w:t>
      </w:r>
      <w:r w:rsidRPr="002F0979">
        <w:rPr>
          <w:rFonts w:cs="Calibri"/>
          <w:sz w:val="20"/>
          <w:szCs w:val="20"/>
        </w:rPr>
        <w:t>uznania bądź kwestionowania przez Instytucję Pośredniczącą poszczególnych wydatków związanych</w:t>
      </w:r>
      <w:r w:rsidRPr="002F0979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 xml:space="preserve">   </w:t>
      </w:r>
      <w:r w:rsidRPr="002F0979">
        <w:rPr>
          <w:rFonts w:cs="Calibri"/>
          <w:sz w:val="20"/>
          <w:szCs w:val="20"/>
        </w:rPr>
        <w:t xml:space="preserve">z realizacją Projektu, w tym zadań, bądź ich części uznanych za niekwalifikowane z uwagi na uchybienia </w:t>
      </w:r>
      <w:r>
        <w:rPr>
          <w:rFonts w:cs="Calibri"/>
          <w:sz w:val="20"/>
          <w:szCs w:val="20"/>
        </w:rPr>
        <w:t xml:space="preserve">  </w:t>
      </w:r>
      <w:r>
        <w:rPr>
          <w:rFonts w:cs="Calibri"/>
          <w:sz w:val="20"/>
          <w:szCs w:val="20"/>
        </w:rPr>
        <w:br/>
        <w:t xml:space="preserve">   </w:t>
      </w:r>
      <w:r w:rsidRPr="002F0979">
        <w:rPr>
          <w:rFonts w:cs="Calibri"/>
          <w:sz w:val="20"/>
          <w:szCs w:val="20"/>
        </w:rPr>
        <w:t xml:space="preserve">Wykonawcy w trakcie realizacji przedmiotu umowy. </w:t>
      </w:r>
    </w:p>
    <w:p w14:paraId="4EF0D898" w14:textId="77777777" w:rsidR="00551DA1" w:rsidRDefault="00551DA1" w:rsidP="00551DA1">
      <w:pPr>
        <w:pStyle w:val="Akapitzlist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</w:t>
      </w:r>
      <w:r w:rsidRPr="002F0979">
        <w:rPr>
          <w:rFonts w:cs="Calibri"/>
          <w:sz w:val="20"/>
          <w:szCs w:val="20"/>
        </w:rPr>
        <w:t>)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</w:t>
      </w:r>
      <w:r w:rsidRPr="002F0979">
        <w:rPr>
          <w:rFonts w:cs="Calibri"/>
          <w:sz w:val="20"/>
          <w:szCs w:val="20"/>
        </w:rPr>
        <w:br/>
        <w:t>z tytułu wykonania części umowy. Wynagrodzenie ustalone zostanie przez przedstawicieli obu stron na podstawie wykonanych godzin do dnia przerwania prac.</w:t>
      </w:r>
    </w:p>
    <w:p w14:paraId="08B217DD" w14:textId="77777777" w:rsidR="00551DA1" w:rsidRPr="002F0979" w:rsidRDefault="00551DA1" w:rsidP="00551DA1">
      <w:pPr>
        <w:pStyle w:val="Akapitzlist"/>
        <w:spacing w:after="0" w:line="240" w:lineRule="auto"/>
        <w:jc w:val="both"/>
        <w:rPr>
          <w:rFonts w:cs="Calibri"/>
          <w:sz w:val="20"/>
          <w:szCs w:val="20"/>
        </w:rPr>
      </w:pPr>
    </w:p>
    <w:p w14:paraId="334A2831" w14:textId="0C177857" w:rsidR="00551DA1" w:rsidRDefault="00551DA1" w:rsidP="00551DA1">
      <w:pPr>
        <w:numPr>
          <w:ilvl w:val="2"/>
          <w:numId w:val="42"/>
        </w:numPr>
        <w:tabs>
          <w:tab w:val="clear" w:pos="0"/>
          <w:tab w:val="num" w:pos="426"/>
        </w:tabs>
        <w:suppressAutoHyphens/>
        <w:spacing w:line="276" w:lineRule="auto"/>
        <w:ind w:left="426" w:hanging="426"/>
        <w:jc w:val="both"/>
        <w:rPr>
          <w:rFonts w:ascii="Calibri" w:hAnsi="Calibri" w:cs="Calibri"/>
        </w:rPr>
      </w:pPr>
      <w:r w:rsidRPr="002F0979">
        <w:rPr>
          <w:rFonts w:ascii="Calibri" w:hAnsi="Calibri" w:cs="Calibri"/>
        </w:rPr>
        <w:t xml:space="preserve">Wykonując umowę będę bezwzględnie przestrzegał/a przepisów zawartych w Wytycznych w zakresie kwalifikowalności wydatków w ramach Europejskiego Funduszu Rozwoju Regionalnego, Europejskiego Funduszu Społecznego oraz Funduszu Spójności na lata 2014-2020 oraz innych dokumentów krajowych i europejskich odnoszących się do realizacji projektów w ramach EFS. </w:t>
      </w:r>
    </w:p>
    <w:p w14:paraId="3EF4AE67" w14:textId="77777777" w:rsidR="00551DA1" w:rsidRPr="002F0979" w:rsidRDefault="00551DA1" w:rsidP="00551DA1">
      <w:pPr>
        <w:suppressAutoHyphens/>
        <w:spacing w:line="276" w:lineRule="auto"/>
        <w:ind w:left="426"/>
        <w:jc w:val="both"/>
        <w:rPr>
          <w:rFonts w:ascii="Calibri" w:hAnsi="Calibri" w:cs="Calibri"/>
        </w:rPr>
      </w:pPr>
    </w:p>
    <w:p w14:paraId="4BD36DA6" w14:textId="77777777" w:rsidR="00551DA1" w:rsidRDefault="00551DA1" w:rsidP="00551DA1">
      <w:pPr>
        <w:numPr>
          <w:ilvl w:val="2"/>
          <w:numId w:val="42"/>
        </w:numPr>
        <w:tabs>
          <w:tab w:val="clear" w:pos="0"/>
          <w:tab w:val="num" w:pos="426"/>
        </w:tabs>
        <w:suppressAutoHyphens/>
        <w:spacing w:line="276" w:lineRule="auto"/>
        <w:ind w:left="426" w:hanging="426"/>
        <w:jc w:val="both"/>
        <w:rPr>
          <w:rFonts w:ascii="Calibri" w:hAnsi="Calibri" w:cs="Calibri"/>
        </w:rPr>
      </w:pPr>
      <w:r w:rsidRPr="00991E42">
        <w:rPr>
          <w:rFonts w:ascii="Calibri" w:hAnsi="Calibri" w:cs="Calibri"/>
        </w:rPr>
        <w:t xml:space="preserve">W przypadku wykonywania umowy zobowiązuję się do poddania kontroli dokonywanej przez Zamawiającego, Instytucję Pośredniczącą, Instytucję Zarządzającą i innego podmiotu zewnętrznego realizującego badania ewaluacyjne na zlecenie IZ, IP a także przekazania ww. instytucjom dokumentów i informacji na temat realizacji działań w ramach projektu. </w:t>
      </w:r>
    </w:p>
    <w:p w14:paraId="0922570B" w14:textId="77777777" w:rsidR="00551DA1" w:rsidRPr="001A1138" w:rsidRDefault="00551DA1" w:rsidP="00551DA1">
      <w:pPr>
        <w:suppressAutoHyphens/>
        <w:spacing w:line="276" w:lineRule="auto"/>
        <w:jc w:val="both"/>
        <w:rPr>
          <w:rFonts w:ascii="Calibri" w:hAnsi="Calibri" w:cs="Calibri"/>
        </w:rPr>
      </w:pPr>
    </w:p>
    <w:p w14:paraId="0571FD64" w14:textId="77777777" w:rsidR="00551DA1" w:rsidRDefault="00551DA1" w:rsidP="00551DA1">
      <w:pPr>
        <w:numPr>
          <w:ilvl w:val="2"/>
          <w:numId w:val="42"/>
        </w:numPr>
        <w:tabs>
          <w:tab w:val="clear" w:pos="0"/>
          <w:tab w:val="num" w:pos="426"/>
        </w:tabs>
        <w:suppressAutoHyphens/>
        <w:spacing w:line="276" w:lineRule="auto"/>
        <w:ind w:left="426" w:hanging="426"/>
        <w:jc w:val="both"/>
        <w:rPr>
          <w:rFonts w:ascii="Calibri" w:hAnsi="Calibri" w:cs="Calibri"/>
        </w:rPr>
      </w:pPr>
      <w:r w:rsidRPr="00991E42">
        <w:rPr>
          <w:rFonts w:ascii="Calibri" w:hAnsi="Calibri" w:cs="Calibri"/>
        </w:rPr>
        <w:t>Nie jestem osobą, którą prawomocnie skazano za przestępstwo popełnione w związku z postępowaniem</w:t>
      </w:r>
      <w:r w:rsidRPr="00991E42">
        <w:rPr>
          <w:rFonts w:ascii="Calibri" w:hAnsi="Calibri" w:cs="Calibri"/>
        </w:rPr>
        <w:br/>
        <w:t xml:space="preserve"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skarbowego. </w:t>
      </w:r>
    </w:p>
    <w:p w14:paraId="0112A83E" w14:textId="77777777" w:rsidR="00551DA1" w:rsidRDefault="00551DA1" w:rsidP="00551DA1">
      <w:pPr>
        <w:numPr>
          <w:ilvl w:val="2"/>
          <w:numId w:val="42"/>
        </w:numPr>
        <w:tabs>
          <w:tab w:val="clear" w:pos="0"/>
          <w:tab w:val="num" w:pos="426"/>
        </w:tabs>
        <w:suppressAutoHyphens/>
        <w:spacing w:line="276" w:lineRule="auto"/>
        <w:ind w:left="426" w:hanging="426"/>
        <w:jc w:val="both"/>
        <w:rPr>
          <w:rFonts w:ascii="Calibri" w:hAnsi="Calibri" w:cs="Calibri"/>
        </w:rPr>
      </w:pPr>
      <w:r w:rsidRPr="00C90F5B">
        <w:rPr>
          <w:rFonts w:ascii="Calibri" w:hAnsi="Calibri" w:cs="Calibri"/>
        </w:rPr>
        <w:t xml:space="preserve">W przypadku opracowania utworu i materiałów wytworzonych i wykorzystywanych podczas realizacji umowy zobowiązuję się do przeniesienia autorskich praw majątkowych na Zamawiającego. </w:t>
      </w:r>
    </w:p>
    <w:p w14:paraId="43CD0DDE" w14:textId="77777777" w:rsidR="00551DA1" w:rsidRPr="00C90F5B" w:rsidRDefault="00551DA1" w:rsidP="00551DA1">
      <w:pPr>
        <w:numPr>
          <w:ilvl w:val="2"/>
          <w:numId w:val="42"/>
        </w:numPr>
        <w:tabs>
          <w:tab w:val="clear" w:pos="0"/>
          <w:tab w:val="num" w:pos="426"/>
        </w:tabs>
        <w:suppressAutoHyphens/>
        <w:spacing w:line="276" w:lineRule="auto"/>
        <w:ind w:left="426" w:hanging="426"/>
        <w:jc w:val="both"/>
        <w:rPr>
          <w:rFonts w:ascii="Calibri" w:hAnsi="Calibri" w:cs="Calibri"/>
        </w:rPr>
      </w:pPr>
      <w:r w:rsidRPr="00C90F5B">
        <w:rPr>
          <w:rFonts w:ascii="Calibri" w:hAnsi="Calibri" w:cs="Calibri"/>
          <w:color w:val="000000"/>
        </w:rPr>
        <w:t xml:space="preserve">Jestem świadomy, że okres związania </w:t>
      </w:r>
      <w:r w:rsidRPr="004320ED">
        <w:rPr>
          <w:rFonts w:ascii="Calibri" w:hAnsi="Calibri" w:cs="Calibri"/>
          <w:color w:val="000000"/>
        </w:rPr>
        <w:t xml:space="preserve">ofertą </w:t>
      </w:r>
      <w:r w:rsidRPr="004320ED">
        <w:rPr>
          <w:rFonts w:ascii="Calibri" w:hAnsi="Calibri" w:cs="Calibri"/>
        </w:rPr>
        <w:t>wynosi 30 dni od upływu terminu składania ofert.</w:t>
      </w:r>
      <w:r w:rsidRPr="001A1138">
        <w:rPr>
          <w:rFonts w:ascii="Calibri" w:hAnsi="Calibri" w:cs="Calibri"/>
          <w:color w:val="000000"/>
        </w:rPr>
        <w:t xml:space="preserve"> </w:t>
      </w:r>
    </w:p>
    <w:p w14:paraId="2C99D218" w14:textId="77777777" w:rsidR="00551DA1" w:rsidRPr="002F0979" w:rsidRDefault="00551DA1" w:rsidP="00551DA1">
      <w:pPr>
        <w:spacing w:line="276" w:lineRule="auto"/>
        <w:jc w:val="both"/>
        <w:rPr>
          <w:rFonts w:ascii="Calibri" w:hAnsi="Calibri" w:cs="Calibri"/>
        </w:rPr>
      </w:pPr>
    </w:p>
    <w:p w14:paraId="241DBCDC" w14:textId="77777777" w:rsidR="00551DA1" w:rsidRPr="002F0979" w:rsidRDefault="00551DA1" w:rsidP="00551DA1">
      <w:pPr>
        <w:spacing w:line="276" w:lineRule="auto"/>
        <w:jc w:val="both"/>
        <w:rPr>
          <w:rFonts w:ascii="Calibri" w:hAnsi="Calibri" w:cs="Calibri"/>
        </w:rPr>
      </w:pPr>
    </w:p>
    <w:p w14:paraId="23E30B1B" w14:textId="77777777" w:rsidR="00551DA1" w:rsidRPr="002F0979" w:rsidRDefault="00551DA1" w:rsidP="00551DA1">
      <w:pPr>
        <w:spacing w:line="276" w:lineRule="auto"/>
        <w:jc w:val="both"/>
        <w:rPr>
          <w:rFonts w:ascii="Calibri" w:hAnsi="Calibri" w:cs="Calibri"/>
        </w:rPr>
      </w:pPr>
      <w:r w:rsidRPr="002F0979">
        <w:rPr>
          <w:rFonts w:ascii="Calibri" w:hAnsi="Calibri" w:cs="Calibri"/>
        </w:rPr>
        <w:t xml:space="preserve">…………………………………   </w:t>
      </w:r>
      <w:r w:rsidRPr="002F0979">
        <w:rPr>
          <w:rFonts w:ascii="Calibri" w:hAnsi="Calibri" w:cs="Calibri"/>
        </w:rPr>
        <w:tab/>
      </w:r>
      <w:r w:rsidRPr="002F0979">
        <w:rPr>
          <w:rFonts w:ascii="Calibri" w:hAnsi="Calibri" w:cs="Calibri"/>
        </w:rPr>
        <w:tab/>
      </w:r>
      <w:r w:rsidRPr="002F0979">
        <w:rPr>
          <w:rFonts w:ascii="Calibri" w:hAnsi="Calibri" w:cs="Calibri"/>
        </w:rPr>
        <w:tab/>
      </w:r>
      <w:r w:rsidRPr="002F0979">
        <w:rPr>
          <w:rFonts w:ascii="Calibri" w:hAnsi="Calibri" w:cs="Calibri"/>
        </w:rPr>
        <w:tab/>
      </w:r>
      <w:r w:rsidRPr="002F0979">
        <w:rPr>
          <w:rFonts w:ascii="Calibri" w:hAnsi="Calibri" w:cs="Calibri"/>
        </w:rPr>
        <w:tab/>
        <w:t xml:space="preserve"> ………….……………………………….……………………… </w:t>
      </w:r>
    </w:p>
    <w:p w14:paraId="582DD3B6" w14:textId="77777777" w:rsidR="00551DA1" w:rsidRPr="002F0979" w:rsidRDefault="00551DA1" w:rsidP="00551DA1">
      <w:pPr>
        <w:spacing w:line="276" w:lineRule="auto"/>
        <w:jc w:val="both"/>
        <w:rPr>
          <w:rFonts w:ascii="Calibri" w:hAnsi="Calibri" w:cs="Calibri"/>
        </w:rPr>
      </w:pPr>
      <w:r w:rsidRPr="002F0979">
        <w:rPr>
          <w:rFonts w:ascii="Calibri" w:hAnsi="Calibri" w:cs="Calibri"/>
        </w:rPr>
        <w:t xml:space="preserve">miejscowość, data    </w:t>
      </w:r>
      <w:r w:rsidRPr="002F0979">
        <w:rPr>
          <w:rFonts w:ascii="Calibri" w:hAnsi="Calibri" w:cs="Calibri"/>
        </w:rPr>
        <w:tab/>
      </w:r>
      <w:r w:rsidRPr="002F0979">
        <w:rPr>
          <w:rFonts w:ascii="Calibri" w:hAnsi="Calibri" w:cs="Calibri"/>
        </w:rPr>
        <w:tab/>
      </w:r>
      <w:r w:rsidRPr="002F0979">
        <w:rPr>
          <w:rFonts w:ascii="Calibri" w:hAnsi="Calibri" w:cs="Calibri"/>
        </w:rPr>
        <w:tab/>
      </w:r>
      <w:r w:rsidRPr="002F0979">
        <w:rPr>
          <w:rFonts w:ascii="Calibri" w:hAnsi="Calibri" w:cs="Calibri"/>
        </w:rPr>
        <w:tab/>
      </w:r>
      <w:r w:rsidRPr="002F0979">
        <w:rPr>
          <w:rFonts w:ascii="Calibri" w:hAnsi="Calibri" w:cs="Calibri"/>
        </w:rPr>
        <w:tab/>
        <w:t xml:space="preserve">      czytelny podpis Oferenta/Wykonawcy </w:t>
      </w:r>
    </w:p>
    <w:p w14:paraId="5BAED79C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5D926120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53A4E037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773A84C7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1B04CE97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227639EB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2C98B5A7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797D93DE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619EA16F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1DA40DD9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39B3EE3D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46C75AAC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68EE6162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00041676" w14:textId="77777777" w:rsidR="009D3D0D" w:rsidRDefault="009D3D0D" w:rsidP="00147CD8">
      <w:pPr>
        <w:spacing w:line="276" w:lineRule="auto"/>
        <w:jc w:val="both"/>
        <w:rPr>
          <w:rFonts w:ascii="Calibri" w:hAnsi="Calibri" w:cs="Calibri"/>
        </w:rPr>
      </w:pPr>
    </w:p>
    <w:p w14:paraId="6879A7FA" w14:textId="77777777" w:rsidR="00147CD8" w:rsidRDefault="00147CD8" w:rsidP="00147CD8">
      <w:pPr>
        <w:spacing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</w:t>
      </w:r>
    </w:p>
    <w:p w14:paraId="1E2E02A1" w14:textId="77777777" w:rsidR="00147CD8" w:rsidRDefault="00147CD8" w:rsidP="00147CD8">
      <w:pPr>
        <w:outlineLvl w:val="0"/>
        <w:rPr>
          <w:rFonts w:ascii="Calibri" w:hAnsi="Calibri"/>
          <w:b/>
          <w:sz w:val="22"/>
        </w:rPr>
      </w:pPr>
    </w:p>
    <w:p w14:paraId="6627A809" w14:textId="77777777" w:rsidR="00147CD8" w:rsidRDefault="00147CD8" w:rsidP="00147CD8">
      <w:pPr>
        <w:jc w:val="center"/>
        <w:outlineLvl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ŻYCIORYS ZAWODOWY </w:t>
      </w:r>
      <w:proofErr w:type="gramStart"/>
      <w:r>
        <w:rPr>
          <w:rFonts w:ascii="Calibri" w:hAnsi="Calibri"/>
          <w:b/>
          <w:sz w:val="22"/>
        </w:rPr>
        <w:t>( wypełnia</w:t>
      </w:r>
      <w:proofErr w:type="gramEnd"/>
      <w:r>
        <w:rPr>
          <w:rFonts w:ascii="Calibri" w:hAnsi="Calibri"/>
          <w:b/>
          <w:sz w:val="22"/>
        </w:rPr>
        <w:t xml:space="preserve"> każdy ze zgłoszonych trenerów)</w:t>
      </w:r>
    </w:p>
    <w:p w14:paraId="1A666166" w14:textId="77777777" w:rsidR="00147CD8" w:rsidRDefault="00147CD8" w:rsidP="00147CD8">
      <w:pPr>
        <w:rPr>
          <w:rFonts w:ascii="Calibri" w:hAnsi="Calibri"/>
        </w:rPr>
      </w:pPr>
    </w:p>
    <w:p w14:paraId="64B350C2" w14:textId="77777777" w:rsidR="00147CD8" w:rsidRDefault="00147CD8" w:rsidP="00147CD8">
      <w:pPr>
        <w:rPr>
          <w:rFonts w:ascii="Calibri" w:hAnsi="Calibri"/>
        </w:rPr>
      </w:pPr>
      <w:r>
        <w:rPr>
          <w:rFonts w:ascii="Calibri" w:hAnsi="Calibri"/>
        </w:rPr>
        <w:t xml:space="preserve">1. Nazwisko: </w:t>
      </w:r>
    </w:p>
    <w:p w14:paraId="4E2DFFFD" w14:textId="77777777" w:rsidR="00147CD8" w:rsidRDefault="00147CD8" w:rsidP="00147CD8">
      <w:pPr>
        <w:rPr>
          <w:rFonts w:ascii="Calibri" w:hAnsi="Calibri"/>
        </w:rPr>
      </w:pPr>
    </w:p>
    <w:p w14:paraId="55C25AC2" w14:textId="77777777" w:rsidR="00147CD8" w:rsidRDefault="00147CD8" w:rsidP="00147CD8">
      <w:pPr>
        <w:rPr>
          <w:rFonts w:ascii="Calibri" w:hAnsi="Calibri"/>
        </w:rPr>
      </w:pPr>
      <w:r>
        <w:rPr>
          <w:rFonts w:ascii="Calibri" w:hAnsi="Calibri"/>
        </w:rPr>
        <w:t xml:space="preserve">2. Imię:         </w:t>
      </w:r>
    </w:p>
    <w:p w14:paraId="1C20BA1E" w14:textId="77777777" w:rsidR="00147CD8" w:rsidRDefault="00147CD8" w:rsidP="00147CD8">
      <w:pPr>
        <w:rPr>
          <w:rFonts w:ascii="Calibri" w:hAnsi="Calibri"/>
        </w:rPr>
      </w:pPr>
    </w:p>
    <w:p w14:paraId="2E90CB1E" w14:textId="77777777" w:rsidR="00147CD8" w:rsidRDefault="00147CD8" w:rsidP="00147CD8">
      <w:pPr>
        <w:rPr>
          <w:rFonts w:ascii="Calibri" w:hAnsi="Calibri"/>
        </w:rPr>
      </w:pPr>
      <w:r>
        <w:rPr>
          <w:rFonts w:ascii="Calibri" w:hAnsi="Calibri"/>
        </w:rPr>
        <w:t xml:space="preserve">3. Data urodzenia:  </w:t>
      </w:r>
    </w:p>
    <w:p w14:paraId="03CD1CE9" w14:textId="77777777" w:rsidR="00147CD8" w:rsidRDefault="00147CD8" w:rsidP="00147CD8">
      <w:pPr>
        <w:rPr>
          <w:rFonts w:ascii="Calibri" w:hAnsi="Calibri"/>
        </w:rPr>
      </w:pPr>
    </w:p>
    <w:p w14:paraId="6EDAD668" w14:textId="77777777" w:rsidR="00147CD8" w:rsidRDefault="00147CD8" w:rsidP="00147CD8">
      <w:pPr>
        <w:rPr>
          <w:rFonts w:ascii="Calibri" w:hAnsi="Calibri"/>
        </w:rPr>
      </w:pPr>
      <w:r>
        <w:rPr>
          <w:rFonts w:ascii="Calibri" w:hAnsi="Calibri"/>
        </w:rPr>
        <w:t xml:space="preserve">4. Narodowość   </w:t>
      </w:r>
    </w:p>
    <w:p w14:paraId="5C6043B9" w14:textId="77777777" w:rsidR="00147CD8" w:rsidRDefault="00147CD8" w:rsidP="00147CD8">
      <w:pPr>
        <w:rPr>
          <w:rFonts w:ascii="Calibri" w:hAnsi="Calibri"/>
        </w:rPr>
      </w:pPr>
    </w:p>
    <w:p w14:paraId="7412F86E" w14:textId="77777777" w:rsidR="00147CD8" w:rsidRDefault="00147CD8" w:rsidP="00147CD8">
      <w:pPr>
        <w:rPr>
          <w:rFonts w:ascii="Calibri" w:hAnsi="Calibri"/>
        </w:rPr>
      </w:pPr>
      <w:r>
        <w:rPr>
          <w:rFonts w:ascii="Calibri" w:hAnsi="Calibri"/>
        </w:rPr>
        <w:t xml:space="preserve">5. Wykształcenie: </w:t>
      </w:r>
    </w:p>
    <w:p w14:paraId="16D18734" w14:textId="77777777" w:rsidR="00147CD8" w:rsidRDefault="00147CD8" w:rsidP="00147CD8">
      <w:pPr>
        <w:rPr>
          <w:rFonts w:ascii="Calibri" w:hAnsi="Calibri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147CD8" w14:paraId="3C9E9146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C9773" w14:textId="77777777" w:rsidR="00147CD8" w:rsidRDefault="00147CD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1482" w14:textId="77777777" w:rsidR="00147CD8" w:rsidRDefault="00147CD8">
            <w:pPr>
              <w:jc w:val="center"/>
              <w:rPr>
                <w:rFonts w:ascii="Calibri" w:hAnsi="Calibri"/>
              </w:rPr>
            </w:pPr>
          </w:p>
        </w:tc>
      </w:tr>
      <w:tr w:rsidR="00147CD8" w14:paraId="0ADDEBD9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8004D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4398" w14:textId="77777777" w:rsidR="00147CD8" w:rsidRDefault="00147CD8">
            <w:pPr>
              <w:jc w:val="center"/>
              <w:rPr>
                <w:rFonts w:ascii="Calibri" w:hAnsi="Calibri"/>
              </w:rPr>
            </w:pPr>
          </w:p>
        </w:tc>
      </w:tr>
      <w:tr w:rsidR="00147CD8" w14:paraId="0514BAFF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D9E33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F779" w14:textId="77777777" w:rsidR="00147CD8" w:rsidRDefault="00147CD8">
            <w:pPr>
              <w:jc w:val="center"/>
              <w:rPr>
                <w:rFonts w:ascii="Calibri" w:hAnsi="Calibri"/>
              </w:rPr>
            </w:pPr>
          </w:p>
        </w:tc>
      </w:tr>
    </w:tbl>
    <w:p w14:paraId="07567A8B" w14:textId="77777777" w:rsidR="00147CD8" w:rsidRDefault="00147CD8" w:rsidP="00147CD8">
      <w:pPr>
        <w:rPr>
          <w:rFonts w:ascii="Calibri" w:hAnsi="Calibri"/>
        </w:rPr>
      </w:pPr>
    </w:p>
    <w:p w14:paraId="1BA7D8ED" w14:textId="77777777" w:rsidR="00147CD8" w:rsidRDefault="00147CD8" w:rsidP="00147CD8">
      <w:pPr>
        <w:rPr>
          <w:rFonts w:ascii="Calibri" w:hAnsi="Calibri"/>
        </w:rPr>
      </w:pPr>
      <w:r>
        <w:rPr>
          <w:rFonts w:ascii="Calibri" w:hAnsi="Calibri"/>
        </w:rPr>
        <w:t xml:space="preserve">6. Znajomość języków </w:t>
      </w:r>
      <w:proofErr w:type="gramStart"/>
      <w:r>
        <w:rPr>
          <w:rFonts w:ascii="Calibri" w:hAnsi="Calibri"/>
        </w:rPr>
        <w:t>obcych:  (</w:t>
      </w:r>
      <w:proofErr w:type="gramEnd"/>
      <w:r>
        <w:rPr>
          <w:rFonts w:ascii="Calibri" w:hAnsi="Calibri"/>
        </w:rPr>
        <w:t>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147CD8" w14:paraId="267FB394" w14:textId="77777777" w:rsidTr="00147CD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9B8F1" w14:textId="77777777" w:rsidR="00147CD8" w:rsidRDefault="00147CD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8BBE8" w14:textId="77777777" w:rsidR="00147CD8" w:rsidRDefault="00147CD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DA2A0" w14:textId="77777777" w:rsidR="00147CD8" w:rsidRDefault="00147CD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4AAF7" w14:textId="77777777" w:rsidR="00147CD8" w:rsidRDefault="00147CD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Pisanie</w:t>
            </w:r>
          </w:p>
        </w:tc>
      </w:tr>
      <w:tr w:rsidR="00147CD8" w14:paraId="51D75DED" w14:textId="77777777" w:rsidTr="00147CD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8F356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jęz. angielski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D10E" w14:textId="77777777" w:rsidR="00147CD8" w:rsidRDefault="00147CD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E35E" w14:textId="77777777" w:rsidR="00147CD8" w:rsidRDefault="00147CD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92D2" w14:textId="77777777" w:rsidR="00147CD8" w:rsidRDefault="00147CD8">
            <w:pPr>
              <w:jc w:val="center"/>
              <w:rPr>
                <w:rFonts w:ascii="Calibri" w:hAnsi="Calibri"/>
              </w:rPr>
            </w:pPr>
          </w:p>
        </w:tc>
      </w:tr>
      <w:tr w:rsidR="00147CD8" w14:paraId="1268C163" w14:textId="77777777" w:rsidTr="00147CD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B2C8E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jęz. rosyjski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2D29" w14:textId="77777777" w:rsidR="00147CD8" w:rsidRDefault="00147CD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51C" w14:textId="77777777" w:rsidR="00147CD8" w:rsidRDefault="00147CD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FD7E" w14:textId="77777777" w:rsidR="00147CD8" w:rsidRDefault="00147CD8">
            <w:pPr>
              <w:jc w:val="center"/>
              <w:rPr>
                <w:rFonts w:ascii="Calibri" w:hAnsi="Calibri"/>
              </w:rPr>
            </w:pPr>
          </w:p>
        </w:tc>
      </w:tr>
      <w:tr w:rsidR="00147CD8" w14:paraId="1A3A0281" w14:textId="77777777" w:rsidTr="00147CD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FBB0B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B28" w14:textId="77777777" w:rsidR="00147CD8" w:rsidRDefault="00147CD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6887" w14:textId="77777777" w:rsidR="00147CD8" w:rsidRDefault="00147CD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EB91" w14:textId="77777777" w:rsidR="00147CD8" w:rsidRDefault="00147CD8">
            <w:pPr>
              <w:jc w:val="center"/>
              <w:rPr>
                <w:rFonts w:ascii="Calibri" w:hAnsi="Calibri"/>
              </w:rPr>
            </w:pPr>
          </w:p>
        </w:tc>
      </w:tr>
      <w:tr w:rsidR="00147CD8" w14:paraId="4B739B7F" w14:textId="77777777" w:rsidTr="00147CD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EC6C3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inny (podać </w:t>
            </w:r>
            <w:proofErr w:type="gramStart"/>
            <w:r>
              <w:rPr>
                <w:rFonts w:ascii="Calibri" w:hAnsi="Calibri"/>
              </w:rPr>
              <w:t>jaki )</w:t>
            </w:r>
            <w:proofErr w:type="gramEnd"/>
            <w:r>
              <w:rPr>
                <w:rFonts w:ascii="Calibri" w:hAnsi="Calibri"/>
              </w:rPr>
              <w:t>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EDA6" w14:textId="77777777" w:rsidR="00147CD8" w:rsidRDefault="00147CD8">
            <w:pPr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C5BC" w14:textId="77777777" w:rsidR="00147CD8" w:rsidRDefault="00147CD8">
            <w:pPr>
              <w:rPr>
                <w:rFonts w:ascii="Calibri" w:hAnsi="Calibri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7B44" w14:textId="77777777" w:rsidR="00147CD8" w:rsidRDefault="00147CD8">
            <w:pPr>
              <w:rPr>
                <w:rFonts w:ascii="Calibri" w:hAnsi="Calibri"/>
              </w:rPr>
            </w:pPr>
          </w:p>
        </w:tc>
      </w:tr>
    </w:tbl>
    <w:p w14:paraId="2D212F07" w14:textId="77777777" w:rsidR="00147CD8" w:rsidRDefault="00147CD8" w:rsidP="00147CD8">
      <w:pPr>
        <w:rPr>
          <w:rFonts w:ascii="Calibri" w:hAnsi="Calibri"/>
        </w:rPr>
      </w:pPr>
    </w:p>
    <w:p w14:paraId="6D15FBDA" w14:textId="77777777" w:rsidR="00147CD8" w:rsidRDefault="00147CD8" w:rsidP="00147CD8">
      <w:pPr>
        <w:rPr>
          <w:rFonts w:ascii="Calibri" w:hAnsi="Calibri"/>
        </w:rPr>
      </w:pPr>
      <w:r>
        <w:rPr>
          <w:rFonts w:ascii="Calibri" w:hAnsi="Calibri"/>
        </w:rPr>
        <w:t xml:space="preserve">7. Członkostwo w organizacjach: </w:t>
      </w:r>
    </w:p>
    <w:p w14:paraId="7F6BD201" w14:textId="77777777" w:rsidR="00147CD8" w:rsidRDefault="00147CD8" w:rsidP="00147CD8">
      <w:pPr>
        <w:rPr>
          <w:rFonts w:ascii="Calibri" w:hAnsi="Calibri"/>
        </w:rPr>
      </w:pPr>
    </w:p>
    <w:p w14:paraId="66645B49" w14:textId="77777777" w:rsidR="00147CD8" w:rsidRDefault="00147CD8" w:rsidP="00147CD8">
      <w:pPr>
        <w:rPr>
          <w:rFonts w:ascii="Calibri" w:hAnsi="Calibri"/>
        </w:rPr>
      </w:pPr>
      <w:r>
        <w:rPr>
          <w:rFonts w:ascii="Calibri" w:hAnsi="Calibri"/>
        </w:rPr>
        <w:t xml:space="preserve">8. Obecne stanowisko (z uwzględnieniem zaangażowania w realizację innych projektów współfinansowanych ze środków UE):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147CD8" w14:paraId="273526BD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EE127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62A4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0BCDED73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BEF7C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452E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090D4631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B1271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65B3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288C80DD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A8830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70BB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291E621E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86A57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4D17" w14:textId="77777777" w:rsidR="00147CD8" w:rsidRDefault="00147CD8">
            <w:pPr>
              <w:spacing w:before="120"/>
              <w:ind w:left="720"/>
              <w:rPr>
                <w:rFonts w:ascii="Calibri" w:hAnsi="Calibri"/>
              </w:rPr>
            </w:pPr>
          </w:p>
        </w:tc>
      </w:tr>
    </w:tbl>
    <w:p w14:paraId="0DA6EEEB" w14:textId="77777777" w:rsidR="00147CD8" w:rsidRDefault="00147CD8" w:rsidP="00147CD8">
      <w:pPr>
        <w:rPr>
          <w:rFonts w:ascii="Calibri" w:hAnsi="Calibri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147CD8" w14:paraId="4DA6A6F3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74ED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93D9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596904D3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F9E2F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425C0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64D856B7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AF6D5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1D99" w14:textId="77777777" w:rsidR="00147CD8" w:rsidRDefault="00147CD8">
            <w:pPr>
              <w:rPr>
                <w:rFonts w:ascii="Calibri" w:hAnsi="Calibri"/>
                <w:lang w:val="en-US"/>
              </w:rPr>
            </w:pPr>
          </w:p>
        </w:tc>
      </w:tr>
      <w:tr w:rsidR="00147CD8" w14:paraId="3B497EBE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3860B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2C7E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04A82811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015DF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C421" w14:textId="77777777" w:rsidR="00147CD8" w:rsidRDefault="00147CD8">
            <w:pPr>
              <w:spacing w:before="120"/>
              <w:rPr>
                <w:rFonts w:ascii="Calibri" w:hAnsi="Calibri"/>
              </w:rPr>
            </w:pPr>
          </w:p>
        </w:tc>
      </w:tr>
    </w:tbl>
    <w:p w14:paraId="4215D43D" w14:textId="77777777" w:rsidR="00147CD8" w:rsidRDefault="00147CD8" w:rsidP="00147CD8">
      <w:pPr>
        <w:rPr>
          <w:rFonts w:ascii="Calibri" w:hAnsi="Calibri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147CD8" w14:paraId="314E3BEE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C0D9D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17A0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658C5180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DD508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56E5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69F72916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F9230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0A7C" w14:textId="77777777" w:rsidR="00147CD8" w:rsidRDefault="00147CD8">
            <w:pPr>
              <w:rPr>
                <w:rFonts w:ascii="Calibri" w:hAnsi="Calibri"/>
                <w:lang w:val="en-US"/>
              </w:rPr>
            </w:pPr>
          </w:p>
        </w:tc>
      </w:tr>
      <w:tr w:rsidR="00147CD8" w14:paraId="0220ED50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01C84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C088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48962D1E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CC99D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64AD" w14:textId="77777777" w:rsidR="00147CD8" w:rsidRDefault="00147CD8">
            <w:pPr>
              <w:spacing w:before="120"/>
              <w:ind w:left="720"/>
              <w:rPr>
                <w:rFonts w:ascii="Calibri" w:hAnsi="Calibri"/>
              </w:rPr>
            </w:pPr>
          </w:p>
        </w:tc>
      </w:tr>
    </w:tbl>
    <w:p w14:paraId="444DC3DF" w14:textId="77777777" w:rsidR="00147CD8" w:rsidRDefault="00147CD8" w:rsidP="00147CD8">
      <w:pPr>
        <w:rPr>
          <w:rFonts w:ascii="Calibri" w:hAnsi="Calibri"/>
        </w:rPr>
      </w:pPr>
    </w:p>
    <w:p w14:paraId="76601208" w14:textId="77777777" w:rsidR="00147CD8" w:rsidRDefault="00147CD8" w:rsidP="00147CD8">
      <w:pPr>
        <w:rPr>
          <w:rFonts w:ascii="Calibri" w:hAnsi="Calibri"/>
        </w:rPr>
      </w:pPr>
    </w:p>
    <w:p w14:paraId="5EA0BCCF" w14:textId="77777777" w:rsidR="00147CD8" w:rsidRDefault="00147CD8" w:rsidP="00147CD8">
      <w:pPr>
        <w:rPr>
          <w:rFonts w:ascii="Calibri" w:hAnsi="Calibri"/>
        </w:rPr>
      </w:pPr>
    </w:p>
    <w:p w14:paraId="57782D6F" w14:textId="77777777" w:rsidR="00147CD8" w:rsidRDefault="00147CD8" w:rsidP="00147CD8">
      <w:pPr>
        <w:rPr>
          <w:rFonts w:ascii="Calibri" w:hAnsi="Calibri"/>
        </w:rPr>
      </w:pPr>
    </w:p>
    <w:p w14:paraId="3873EC2B" w14:textId="77777777" w:rsidR="00147CD8" w:rsidRDefault="00147CD8" w:rsidP="00147CD8">
      <w:pPr>
        <w:rPr>
          <w:rFonts w:ascii="Calibri" w:hAnsi="Calibri"/>
        </w:rPr>
      </w:pPr>
      <w:r>
        <w:rPr>
          <w:rFonts w:ascii="Calibri" w:hAnsi="Calibri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147CD8" w14:paraId="0D1B63AC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7F63A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E949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1D0968D8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B8244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612B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6B6EE056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7DF1E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41AB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4D2CF2E2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12B53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BEBC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56ED3BF3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EB7F8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8633" w14:textId="77777777" w:rsidR="00147CD8" w:rsidRDefault="00147CD8">
            <w:pPr>
              <w:rPr>
                <w:rFonts w:ascii="Calibri" w:hAnsi="Calibri"/>
              </w:rPr>
            </w:pPr>
          </w:p>
        </w:tc>
      </w:tr>
    </w:tbl>
    <w:p w14:paraId="6621C8EB" w14:textId="77777777" w:rsidR="00147CD8" w:rsidRDefault="00147CD8" w:rsidP="00147CD8">
      <w:pPr>
        <w:rPr>
          <w:rFonts w:ascii="Calibri" w:hAnsi="Calibri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147CD8" w14:paraId="723E5630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D1F0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B39C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541B9CE2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D6CA4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BD7F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579722F1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E6B95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1908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17B01F94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46BFD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AD16" w14:textId="77777777" w:rsidR="00147CD8" w:rsidRDefault="00147CD8">
            <w:pPr>
              <w:rPr>
                <w:rFonts w:ascii="Calibri" w:hAnsi="Calibri"/>
              </w:rPr>
            </w:pPr>
          </w:p>
        </w:tc>
      </w:tr>
      <w:tr w:rsidR="00147CD8" w14:paraId="7287865E" w14:textId="77777777" w:rsidTr="00147CD8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82A89" w14:textId="77777777" w:rsidR="00147CD8" w:rsidRDefault="00147C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A554" w14:textId="77777777" w:rsidR="00147CD8" w:rsidRDefault="00147CD8">
            <w:pPr>
              <w:rPr>
                <w:rFonts w:ascii="Calibri" w:hAnsi="Calibri"/>
              </w:rPr>
            </w:pPr>
          </w:p>
        </w:tc>
      </w:tr>
    </w:tbl>
    <w:p w14:paraId="543AB1D8" w14:textId="77777777" w:rsidR="00147CD8" w:rsidRDefault="00147CD8" w:rsidP="00147CD8">
      <w:pPr>
        <w:rPr>
          <w:rFonts w:ascii="Calibri" w:hAnsi="Calibri"/>
        </w:rPr>
      </w:pPr>
    </w:p>
    <w:p w14:paraId="6AC5824F" w14:textId="45301489" w:rsidR="00147CD8" w:rsidRDefault="00147CD8" w:rsidP="00147CD8">
      <w:pPr>
        <w:rPr>
          <w:rFonts w:ascii="Calibri" w:hAnsi="Calibri"/>
        </w:rPr>
      </w:pPr>
      <w:r>
        <w:rPr>
          <w:rFonts w:ascii="Calibri" w:hAnsi="Calibri"/>
        </w:rPr>
        <w:t>10. Inne (np. publikacje, opracowania</w:t>
      </w:r>
      <w:r w:rsidR="00A324E3">
        <w:rPr>
          <w:rFonts w:ascii="Calibri" w:hAnsi="Calibri"/>
        </w:rPr>
        <w:t>):</w:t>
      </w:r>
    </w:p>
    <w:p w14:paraId="09EC3168" w14:textId="77777777" w:rsidR="00A324E3" w:rsidRDefault="00A324E3" w:rsidP="00147CD8">
      <w:pPr>
        <w:rPr>
          <w:rFonts w:ascii="Calibri" w:hAnsi="Calibri"/>
        </w:rPr>
      </w:pPr>
    </w:p>
    <w:p w14:paraId="3624FE8C" w14:textId="77777777" w:rsidR="00147CD8" w:rsidRDefault="00147CD8" w:rsidP="00147CD8">
      <w:pPr>
        <w:rPr>
          <w:rFonts w:ascii="Calibri" w:hAnsi="Calibri"/>
        </w:rPr>
      </w:pPr>
      <w:r>
        <w:rPr>
          <w:rFonts w:ascii="Calibri" w:hAnsi="Calibri"/>
        </w:rPr>
        <w:lastRenderedPageBreak/>
        <w:t>11. Odbyte szkolenia:</w:t>
      </w:r>
    </w:p>
    <w:p w14:paraId="4445FF6D" w14:textId="77777777" w:rsidR="00147CD8" w:rsidRDefault="00147CD8" w:rsidP="00147CD8">
      <w:pPr>
        <w:rPr>
          <w:rFonts w:ascii="Calibri" w:hAnsi="Calibri"/>
        </w:rPr>
      </w:pPr>
    </w:p>
    <w:p w14:paraId="4C64C5C6" w14:textId="77777777" w:rsidR="00147CD8" w:rsidRDefault="00147CD8" w:rsidP="00147CD8">
      <w:pPr>
        <w:rPr>
          <w:rFonts w:ascii="Calibri" w:hAnsi="Calibri"/>
        </w:rPr>
      </w:pPr>
      <w:r>
        <w:rPr>
          <w:rFonts w:ascii="Calibri" w:hAnsi="Calibri"/>
        </w:rPr>
        <w:t xml:space="preserve">12. Inne umiejętności: </w:t>
      </w:r>
    </w:p>
    <w:p w14:paraId="51041A37" w14:textId="77777777" w:rsidR="00147CD8" w:rsidRDefault="00147CD8" w:rsidP="00147CD8">
      <w:pPr>
        <w:rPr>
          <w:rFonts w:ascii="Calibri" w:hAnsi="Calibri"/>
        </w:rPr>
      </w:pPr>
    </w:p>
    <w:p w14:paraId="256E8F4B" w14:textId="77777777" w:rsidR="00147CD8" w:rsidRDefault="00147CD8" w:rsidP="00147CD8">
      <w:pPr>
        <w:rPr>
          <w:rFonts w:ascii="Calibri" w:hAnsi="Calibri"/>
        </w:rPr>
      </w:pPr>
    </w:p>
    <w:p w14:paraId="3520FEC7" w14:textId="513C915C" w:rsidR="00147CD8" w:rsidRDefault="00974F23" w:rsidP="00974F23">
      <w:pPr>
        <w:jc w:val="both"/>
        <w:rPr>
          <w:rFonts w:ascii="Calibri" w:hAnsi="Calibri"/>
        </w:rPr>
      </w:pPr>
      <w:r w:rsidRPr="00974F23">
        <w:rPr>
          <w:rFonts w:ascii="Calibri" w:hAnsi="Calibri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DDADB81" w14:textId="77777777" w:rsidR="00147CD8" w:rsidRDefault="00147CD8" w:rsidP="00147CD8">
      <w:pPr>
        <w:rPr>
          <w:rFonts w:ascii="Calibri" w:hAnsi="Calibri"/>
        </w:rPr>
      </w:pPr>
    </w:p>
    <w:p w14:paraId="6023BB14" w14:textId="77777777" w:rsidR="00147CD8" w:rsidRDefault="00147CD8" w:rsidP="00147CD8">
      <w:pPr>
        <w:rPr>
          <w:rFonts w:ascii="Calibri" w:hAnsi="Calibri"/>
        </w:rPr>
      </w:pPr>
    </w:p>
    <w:p w14:paraId="55CCD896" w14:textId="77777777" w:rsidR="00147CD8" w:rsidRDefault="00147CD8" w:rsidP="00147CD8">
      <w:pPr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43"/>
        <w:gridCol w:w="1948"/>
        <w:gridCol w:w="4147"/>
      </w:tblGrid>
      <w:tr w:rsidR="00147CD8" w14:paraId="5C1F9EEB" w14:textId="77777777" w:rsidTr="00147CD8">
        <w:trPr>
          <w:jc w:val="center"/>
        </w:trPr>
        <w:tc>
          <w:tcPr>
            <w:tcW w:w="3676" w:type="dxa"/>
            <w:hideMark/>
          </w:tcPr>
          <w:p w14:paraId="2E9DE908" w14:textId="77777777" w:rsidR="00147CD8" w:rsidRDefault="00147CD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……………………………….………</w:t>
            </w:r>
          </w:p>
        </w:tc>
        <w:tc>
          <w:tcPr>
            <w:tcW w:w="2138" w:type="dxa"/>
          </w:tcPr>
          <w:p w14:paraId="7B019904" w14:textId="77777777" w:rsidR="00147CD8" w:rsidRDefault="00147CD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16" w:type="dxa"/>
            <w:hideMark/>
          </w:tcPr>
          <w:p w14:paraId="075828BD" w14:textId="77777777" w:rsidR="00147CD8" w:rsidRDefault="00147CD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……….…………..…………………………….………………………</w:t>
            </w:r>
          </w:p>
        </w:tc>
      </w:tr>
      <w:tr w:rsidR="00147CD8" w14:paraId="72E3E0ED" w14:textId="77777777" w:rsidTr="00147CD8">
        <w:trPr>
          <w:jc w:val="center"/>
        </w:trPr>
        <w:tc>
          <w:tcPr>
            <w:tcW w:w="3676" w:type="dxa"/>
            <w:hideMark/>
          </w:tcPr>
          <w:p w14:paraId="4420896B" w14:textId="77777777" w:rsidR="00147CD8" w:rsidRDefault="00147CD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miejscowość, data</w:t>
            </w:r>
          </w:p>
        </w:tc>
        <w:tc>
          <w:tcPr>
            <w:tcW w:w="2138" w:type="dxa"/>
          </w:tcPr>
          <w:p w14:paraId="2F44A4DD" w14:textId="77777777" w:rsidR="00147CD8" w:rsidRDefault="00147CD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16" w:type="dxa"/>
            <w:hideMark/>
          </w:tcPr>
          <w:p w14:paraId="777587B3" w14:textId="77777777" w:rsidR="00147CD8" w:rsidRDefault="00147CD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czytelny podpis Oferenta/Wykonawcy</w:t>
            </w:r>
          </w:p>
        </w:tc>
      </w:tr>
    </w:tbl>
    <w:p w14:paraId="2B38CA87" w14:textId="77777777" w:rsidR="00147CD8" w:rsidRDefault="00147CD8" w:rsidP="00147CD8">
      <w:pPr>
        <w:spacing w:line="360" w:lineRule="auto"/>
        <w:jc w:val="both"/>
        <w:rPr>
          <w:rFonts w:ascii="Calibri" w:hAnsi="Calibri" w:cs="Arial"/>
        </w:rPr>
      </w:pPr>
    </w:p>
    <w:p w14:paraId="3CBE5C35" w14:textId="77777777" w:rsidR="00147CD8" w:rsidRDefault="00147CD8" w:rsidP="00147CD8">
      <w:pPr>
        <w:spacing w:line="360" w:lineRule="auto"/>
        <w:jc w:val="both"/>
        <w:rPr>
          <w:rFonts w:ascii="Calibri" w:hAnsi="Calibri" w:cs="Arial"/>
        </w:rPr>
      </w:pPr>
    </w:p>
    <w:p w14:paraId="6DE43BD0" w14:textId="77777777" w:rsidR="00147CD8" w:rsidRDefault="00147CD8" w:rsidP="00147CD8">
      <w:pPr>
        <w:spacing w:line="360" w:lineRule="auto"/>
        <w:jc w:val="both"/>
        <w:rPr>
          <w:rFonts w:ascii="Calibri" w:hAnsi="Calibri" w:cs="Arial"/>
        </w:rPr>
      </w:pPr>
    </w:p>
    <w:p w14:paraId="67D77D3E" w14:textId="77777777" w:rsidR="00147CD8" w:rsidRDefault="00147CD8" w:rsidP="00147CD8">
      <w:pPr>
        <w:spacing w:line="360" w:lineRule="auto"/>
        <w:jc w:val="both"/>
        <w:rPr>
          <w:rFonts w:ascii="Calibri" w:hAnsi="Calibri" w:cs="Arial"/>
        </w:rPr>
      </w:pPr>
    </w:p>
    <w:p w14:paraId="50EC95E7" w14:textId="77777777" w:rsidR="00147CD8" w:rsidRDefault="00147CD8" w:rsidP="00147CD8">
      <w:pPr>
        <w:spacing w:line="360" w:lineRule="auto"/>
        <w:jc w:val="both"/>
        <w:rPr>
          <w:rFonts w:ascii="Calibri" w:hAnsi="Calibri" w:cs="Arial"/>
        </w:rPr>
      </w:pPr>
    </w:p>
    <w:p w14:paraId="1F3FABB7" w14:textId="77777777" w:rsidR="00147CD8" w:rsidRDefault="00147CD8" w:rsidP="00147CD8">
      <w:pPr>
        <w:spacing w:line="360" w:lineRule="auto"/>
        <w:jc w:val="both"/>
        <w:rPr>
          <w:rFonts w:ascii="Calibri" w:hAnsi="Calibri" w:cs="Arial"/>
        </w:rPr>
      </w:pPr>
    </w:p>
    <w:p w14:paraId="68AB5B6D" w14:textId="77777777" w:rsidR="00147CD8" w:rsidRDefault="00147CD8" w:rsidP="00147CD8">
      <w:pPr>
        <w:spacing w:line="360" w:lineRule="auto"/>
        <w:jc w:val="both"/>
        <w:rPr>
          <w:rFonts w:ascii="Calibri" w:hAnsi="Calibri" w:cs="Arial"/>
        </w:rPr>
      </w:pPr>
    </w:p>
    <w:p w14:paraId="10DF5D89" w14:textId="77777777" w:rsidR="00147CD8" w:rsidRDefault="00147CD8" w:rsidP="00147CD8">
      <w:pPr>
        <w:spacing w:line="360" w:lineRule="auto"/>
        <w:jc w:val="both"/>
        <w:rPr>
          <w:rFonts w:ascii="Calibri" w:hAnsi="Calibri" w:cs="Arial"/>
        </w:rPr>
      </w:pPr>
    </w:p>
    <w:p w14:paraId="64140AB0" w14:textId="77777777" w:rsidR="00147CD8" w:rsidRDefault="00147CD8" w:rsidP="00147CD8">
      <w:pPr>
        <w:spacing w:line="360" w:lineRule="auto"/>
        <w:jc w:val="both"/>
        <w:rPr>
          <w:rFonts w:ascii="Calibri" w:hAnsi="Calibri" w:cs="Arial"/>
        </w:rPr>
      </w:pPr>
    </w:p>
    <w:p w14:paraId="6FEAEB6F" w14:textId="77777777" w:rsidR="00147CD8" w:rsidRDefault="00147CD8" w:rsidP="00147CD8">
      <w:pPr>
        <w:spacing w:line="276" w:lineRule="auto"/>
        <w:jc w:val="both"/>
        <w:rPr>
          <w:rFonts w:ascii="Calibri" w:hAnsi="Calibri" w:cs="Arial"/>
        </w:rPr>
      </w:pPr>
    </w:p>
    <w:p w14:paraId="2256F7F0" w14:textId="77777777" w:rsidR="00147CD8" w:rsidRDefault="00147CD8" w:rsidP="00147CD8">
      <w:pPr>
        <w:spacing w:line="276" w:lineRule="auto"/>
        <w:jc w:val="both"/>
        <w:rPr>
          <w:rFonts w:ascii="Calibri" w:hAnsi="Calibri" w:cs="Arial"/>
        </w:rPr>
      </w:pPr>
    </w:p>
    <w:p w14:paraId="7D727A57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2BCC58BD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59750B52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7A403F9F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047BB50E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18DD8D44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06811F81" w14:textId="77777777" w:rsidR="00147CD8" w:rsidRDefault="00147CD8" w:rsidP="00147CD8">
      <w:pPr>
        <w:spacing w:line="276" w:lineRule="auto"/>
        <w:ind w:left="778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3</w:t>
      </w:r>
    </w:p>
    <w:p w14:paraId="22A25B60" w14:textId="77777777" w:rsidR="00147CD8" w:rsidRDefault="00147CD8" w:rsidP="00147CD8">
      <w:pPr>
        <w:pStyle w:val="Legenda1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983E9A" w14:textId="77777777" w:rsidR="00147CD8" w:rsidRDefault="00147CD8" w:rsidP="00147CD8">
      <w:pPr>
        <w:pStyle w:val="Legenda1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0A673C8" w14:textId="77777777" w:rsidR="00147CD8" w:rsidRDefault="00147CD8" w:rsidP="00147CD8">
      <w:pPr>
        <w:pStyle w:val="Legenda1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OŚWIADCZENIA TRENERA*</w:t>
      </w:r>
    </w:p>
    <w:p w14:paraId="3CB4B7B1" w14:textId="77777777" w:rsidR="00147CD8" w:rsidRDefault="00147CD8" w:rsidP="00147CD8">
      <w:pPr>
        <w:rPr>
          <w:rFonts w:ascii="Calibri" w:hAnsi="Calibri"/>
          <w:sz w:val="22"/>
          <w:szCs w:val="22"/>
        </w:rPr>
      </w:pPr>
    </w:p>
    <w:p w14:paraId="7BF7DAD6" w14:textId="77777777" w:rsidR="00147CD8" w:rsidRDefault="00147CD8" w:rsidP="00147CD8">
      <w:pPr>
        <w:rPr>
          <w:rFonts w:ascii="Calibri" w:hAnsi="Calibri"/>
          <w:sz w:val="22"/>
          <w:szCs w:val="22"/>
        </w:rPr>
      </w:pPr>
    </w:p>
    <w:p w14:paraId="734A82FF" w14:textId="1776E8FE" w:rsidR="006235D5" w:rsidRPr="00D14224" w:rsidRDefault="00147CD8" w:rsidP="006235D5">
      <w:pPr>
        <w:pStyle w:val="Default"/>
        <w:jc w:val="both"/>
        <w:rPr>
          <w:rFonts w:asciiTheme="minorHAnsi" w:eastAsia="TT208t00" w:hAnsiTheme="minorHAnsi"/>
          <w:sz w:val="20"/>
          <w:szCs w:val="20"/>
        </w:rPr>
      </w:pPr>
      <w:r w:rsidRPr="006235D5">
        <w:rPr>
          <w:b/>
          <w:bCs/>
          <w:sz w:val="22"/>
          <w:szCs w:val="22"/>
        </w:rPr>
        <w:t xml:space="preserve">Oświadczam, że posiadam </w:t>
      </w:r>
      <w:r w:rsidR="00D42AD7" w:rsidRPr="006235D5">
        <w:rPr>
          <w:b/>
          <w:bCs/>
          <w:sz w:val="22"/>
          <w:szCs w:val="22"/>
        </w:rPr>
        <w:t>wiedzę z zakresu równości szans</w:t>
      </w:r>
      <w:r w:rsidR="006235D5" w:rsidRPr="006235D5">
        <w:rPr>
          <w:b/>
          <w:bCs/>
          <w:sz w:val="22"/>
          <w:szCs w:val="22"/>
        </w:rPr>
        <w:t xml:space="preserve"> oraz</w:t>
      </w:r>
      <w:r w:rsidR="006235D5">
        <w:rPr>
          <w:b/>
          <w:bCs/>
          <w:sz w:val="22"/>
          <w:szCs w:val="22"/>
        </w:rPr>
        <w:t xml:space="preserve"> posiadam </w:t>
      </w:r>
      <w:r w:rsidR="006235D5">
        <w:rPr>
          <w:rFonts w:asciiTheme="minorHAnsi" w:eastAsia="TT208t00" w:hAnsiTheme="minorHAnsi"/>
          <w:sz w:val="20"/>
          <w:szCs w:val="20"/>
        </w:rPr>
        <w:t xml:space="preserve">doświadczenie w pracy z </w:t>
      </w:r>
      <w:r w:rsidR="006235D5" w:rsidRPr="00373301">
        <w:rPr>
          <w:rFonts w:asciiTheme="minorHAnsi" w:eastAsia="TT208t00" w:hAnsiTheme="minorHAnsi"/>
          <w:sz w:val="20"/>
          <w:szCs w:val="20"/>
        </w:rPr>
        <w:t>osob</w:t>
      </w:r>
      <w:r w:rsidR="006235D5">
        <w:rPr>
          <w:rFonts w:asciiTheme="minorHAnsi" w:eastAsia="TT208t00" w:hAnsiTheme="minorHAnsi"/>
          <w:sz w:val="20"/>
          <w:szCs w:val="20"/>
        </w:rPr>
        <w:t>ami</w:t>
      </w:r>
      <w:r w:rsidR="006235D5" w:rsidRPr="00373301">
        <w:rPr>
          <w:rFonts w:asciiTheme="minorHAnsi" w:eastAsia="TT208t00" w:hAnsiTheme="minorHAnsi"/>
          <w:sz w:val="20"/>
          <w:szCs w:val="20"/>
        </w:rPr>
        <w:t xml:space="preserve"> pozostając</w:t>
      </w:r>
      <w:r w:rsidR="006235D5">
        <w:rPr>
          <w:rFonts w:asciiTheme="minorHAnsi" w:eastAsia="TT208t00" w:hAnsiTheme="minorHAnsi"/>
          <w:sz w:val="20"/>
          <w:szCs w:val="20"/>
        </w:rPr>
        <w:t>ymi</w:t>
      </w:r>
      <w:r w:rsidR="006235D5" w:rsidRPr="00373301">
        <w:rPr>
          <w:rFonts w:asciiTheme="minorHAnsi" w:eastAsia="TT208t00" w:hAnsiTheme="minorHAnsi"/>
          <w:sz w:val="20"/>
          <w:szCs w:val="20"/>
        </w:rPr>
        <w:t xml:space="preserve"> bez pracy (bezrobotne i bierne zawodowo</w:t>
      </w:r>
      <w:r w:rsidR="006235D5">
        <w:rPr>
          <w:rFonts w:asciiTheme="minorHAnsi" w:eastAsia="TT208t00" w:hAnsiTheme="minorHAnsi"/>
          <w:sz w:val="20"/>
          <w:szCs w:val="20"/>
        </w:rPr>
        <w:t>), które znajdują się w szczególnie trudnej sytuacji na rynku pracy, tj.</w:t>
      </w:r>
      <w:r w:rsidR="006235D5" w:rsidRPr="00373301">
        <w:rPr>
          <w:rFonts w:asciiTheme="minorHAnsi" w:eastAsia="TT208t00" w:hAnsiTheme="minorHAnsi"/>
          <w:sz w:val="20"/>
          <w:szCs w:val="20"/>
        </w:rPr>
        <w:t xml:space="preserve"> osoby w wieku 50 lat i więcej, </w:t>
      </w:r>
      <w:r w:rsidR="006235D5">
        <w:rPr>
          <w:rFonts w:asciiTheme="minorHAnsi" w:eastAsia="TT208t00" w:hAnsiTheme="minorHAnsi"/>
          <w:sz w:val="20"/>
          <w:szCs w:val="20"/>
        </w:rPr>
        <w:t xml:space="preserve">os. długotrwale bezrobotne </w:t>
      </w:r>
      <w:r w:rsidR="006235D5" w:rsidRPr="00373301">
        <w:rPr>
          <w:rFonts w:asciiTheme="minorHAnsi" w:eastAsia="TT208t00" w:hAnsiTheme="minorHAnsi"/>
          <w:sz w:val="20"/>
          <w:szCs w:val="20"/>
        </w:rPr>
        <w:t>kobiety, osoby z niepełnosprawnościami, osoby o niskich kwalifikacjach.</w:t>
      </w:r>
    </w:p>
    <w:p w14:paraId="6E934644" w14:textId="0C906095" w:rsidR="00147CD8" w:rsidRDefault="00147CD8" w:rsidP="00147CD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FB88BB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26B9224F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27660944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107E4402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5703AD15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4313ECD9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6E722216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2B929D5B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2AB6D2C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758804E7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7E30FC8A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8552641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5A969A6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F46DD92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1CAF02D5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010C623A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5320EB10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0E6B429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1D9A44B1" w14:textId="77777777" w:rsidR="00147CD8" w:rsidRDefault="00147CD8" w:rsidP="00147CD8">
      <w:pPr>
        <w:ind w:left="425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……………………………………………………………….……………………….</w:t>
      </w:r>
    </w:p>
    <w:p w14:paraId="4249EBD4" w14:textId="77777777" w:rsidR="00147CD8" w:rsidRDefault="00147CD8" w:rsidP="00147CD8">
      <w:pPr>
        <w:ind w:left="703" w:firstLine="42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Miejscowość, data, pieczęć i podpis Wykonawcy</w:t>
      </w:r>
    </w:p>
    <w:p w14:paraId="28E90054" w14:textId="77777777" w:rsidR="00147CD8" w:rsidRDefault="00147CD8" w:rsidP="00147CD8">
      <w:pPr>
        <w:tabs>
          <w:tab w:val="left" w:pos="7110"/>
        </w:tabs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0DBE67F7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5CA73337" w14:textId="77777777" w:rsidR="00147CD8" w:rsidRDefault="00147CD8" w:rsidP="00147C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15649F92" w14:textId="77777777" w:rsidR="00147CD8" w:rsidRDefault="00147CD8" w:rsidP="00147CD8">
      <w:pPr>
        <w:spacing w:line="276" w:lineRule="auto"/>
        <w:ind w:left="7080" w:firstLine="708"/>
        <w:jc w:val="both"/>
        <w:rPr>
          <w:rFonts w:ascii="Calibri" w:hAnsi="Calibri" w:cs="Calibri"/>
        </w:rPr>
      </w:pPr>
    </w:p>
    <w:p w14:paraId="504A6EAB" w14:textId="77777777" w:rsidR="00147CD8" w:rsidRDefault="00147CD8" w:rsidP="00147CD8">
      <w:pPr>
        <w:spacing w:line="276" w:lineRule="auto"/>
        <w:ind w:left="7080" w:firstLine="708"/>
        <w:jc w:val="both"/>
        <w:rPr>
          <w:rFonts w:ascii="Calibri" w:hAnsi="Calibri" w:cs="Calibri"/>
        </w:rPr>
      </w:pPr>
    </w:p>
    <w:p w14:paraId="52846CAA" w14:textId="77777777" w:rsidR="00147CD8" w:rsidRDefault="00147CD8" w:rsidP="00147CD8">
      <w:pPr>
        <w:spacing w:line="276" w:lineRule="auto"/>
        <w:ind w:left="7080" w:firstLine="708"/>
        <w:jc w:val="both"/>
        <w:rPr>
          <w:rFonts w:ascii="Calibri" w:hAnsi="Calibri" w:cs="Calibri"/>
        </w:rPr>
      </w:pPr>
    </w:p>
    <w:p w14:paraId="3D4987BB" w14:textId="77777777" w:rsidR="00147CD8" w:rsidRDefault="00147CD8" w:rsidP="00147CD8">
      <w:pPr>
        <w:spacing w:line="276" w:lineRule="auto"/>
        <w:ind w:left="7080" w:firstLine="708"/>
        <w:jc w:val="both"/>
        <w:rPr>
          <w:rFonts w:ascii="Calibri" w:hAnsi="Calibri" w:cs="Calibri"/>
        </w:rPr>
      </w:pPr>
    </w:p>
    <w:p w14:paraId="48E8DFD5" w14:textId="77777777" w:rsidR="00147CD8" w:rsidRDefault="00147CD8" w:rsidP="00147CD8">
      <w:pPr>
        <w:spacing w:line="276" w:lineRule="auto"/>
        <w:ind w:left="7080" w:firstLine="708"/>
        <w:jc w:val="both"/>
        <w:rPr>
          <w:rFonts w:ascii="Calibri" w:hAnsi="Calibri" w:cs="Calibri"/>
        </w:rPr>
      </w:pPr>
    </w:p>
    <w:p w14:paraId="28DFD27C" w14:textId="77777777" w:rsidR="00147CD8" w:rsidRDefault="00147CD8" w:rsidP="00147CD8">
      <w:pPr>
        <w:spacing w:line="276" w:lineRule="auto"/>
        <w:ind w:left="7080" w:firstLine="708"/>
        <w:jc w:val="both"/>
        <w:rPr>
          <w:rFonts w:ascii="Calibri" w:hAnsi="Calibri" w:cs="Calibri"/>
        </w:rPr>
      </w:pPr>
    </w:p>
    <w:p w14:paraId="2D9AAC4D" w14:textId="77777777" w:rsidR="00147CD8" w:rsidRDefault="00147CD8" w:rsidP="00147CD8">
      <w:pPr>
        <w:spacing w:line="276" w:lineRule="auto"/>
        <w:ind w:left="7080" w:firstLine="708"/>
        <w:jc w:val="both"/>
        <w:rPr>
          <w:rFonts w:ascii="Calibri" w:hAnsi="Calibri" w:cs="Calibri"/>
        </w:rPr>
      </w:pPr>
    </w:p>
    <w:p w14:paraId="07A08B1D" w14:textId="77777777" w:rsidR="00806BE1" w:rsidRDefault="00806BE1" w:rsidP="006235D5">
      <w:pPr>
        <w:spacing w:line="276" w:lineRule="auto"/>
        <w:jc w:val="both"/>
        <w:rPr>
          <w:rFonts w:ascii="Calibri" w:hAnsi="Calibri" w:cs="Calibri"/>
        </w:rPr>
      </w:pPr>
    </w:p>
    <w:p w14:paraId="185B3F09" w14:textId="77777777" w:rsidR="00147CD8" w:rsidRDefault="00147CD8" w:rsidP="00147CD8">
      <w:pPr>
        <w:spacing w:line="276" w:lineRule="auto"/>
        <w:ind w:left="7080" w:firstLine="708"/>
        <w:jc w:val="both"/>
        <w:rPr>
          <w:rFonts w:ascii="Calibri" w:hAnsi="Calibri" w:cs="Calibri"/>
        </w:rPr>
      </w:pPr>
    </w:p>
    <w:p w14:paraId="7F8DEAF2" w14:textId="77777777" w:rsidR="00147CD8" w:rsidRDefault="00147CD8" w:rsidP="00147CD8">
      <w:pPr>
        <w:spacing w:line="276" w:lineRule="auto"/>
        <w:ind w:left="7080" w:firstLine="708"/>
        <w:jc w:val="both"/>
        <w:rPr>
          <w:rFonts w:ascii="Calibri" w:hAnsi="Calibri" w:cs="Calibri"/>
        </w:rPr>
      </w:pPr>
    </w:p>
    <w:p w14:paraId="027B4C57" w14:textId="77777777" w:rsidR="00147CD8" w:rsidRDefault="00147CD8" w:rsidP="00147CD8">
      <w:pPr>
        <w:spacing w:line="276" w:lineRule="auto"/>
        <w:ind w:left="7080" w:firstLine="708"/>
        <w:jc w:val="both"/>
        <w:rPr>
          <w:rFonts w:ascii="Calibri" w:hAnsi="Calibri" w:cs="Calibri"/>
        </w:rPr>
      </w:pPr>
    </w:p>
    <w:p w14:paraId="4F2C53FC" w14:textId="77777777" w:rsidR="00147CD8" w:rsidRDefault="00147CD8" w:rsidP="00147CD8">
      <w:pPr>
        <w:spacing w:line="276" w:lineRule="auto"/>
        <w:ind w:left="7080" w:firstLine="708"/>
        <w:jc w:val="both"/>
        <w:rPr>
          <w:rFonts w:ascii="Calibri" w:hAnsi="Calibri" w:cs="Calibri"/>
        </w:rPr>
      </w:pPr>
    </w:p>
    <w:p w14:paraId="729ED518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*W przypadku wykonawcy dysponującego kadrą zgłaszaną do przeprowadzenia szkolenia, oświadczenia powinien wypełnić każdy</w:t>
      </w:r>
      <w:r>
        <w:rPr>
          <w:rFonts w:ascii="Calibri" w:hAnsi="Calibri" w:cs="Calibri"/>
          <w:sz w:val="18"/>
          <w:szCs w:val="18"/>
        </w:rPr>
        <w:br/>
        <w:t>z trenerów osobiście.</w:t>
      </w:r>
    </w:p>
    <w:p w14:paraId="5261F5CD" w14:textId="77777777" w:rsidR="00147CD8" w:rsidRDefault="00147CD8" w:rsidP="00147CD8">
      <w:pPr>
        <w:spacing w:line="276" w:lineRule="auto"/>
        <w:ind w:left="7080" w:firstLine="708"/>
        <w:jc w:val="right"/>
        <w:rPr>
          <w:rFonts w:ascii="Calibri" w:hAnsi="Calibri" w:cs="Calibri"/>
        </w:rPr>
      </w:pPr>
    </w:p>
    <w:p w14:paraId="131F8B86" w14:textId="77777777" w:rsidR="00147CD8" w:rsidRDefault="00147CD8" w:rsidP="00147CD8">
      <w:pPr>
        <w:spacing w:line="276" w:lineRule="auto"/>
        <w:ind w:left="7080" w:firstLine="708"/>
        <w:jc w:val="right"/>
        <w:rPr>
          <w:rFonts w:ascii="Calibri" w:hAnsi="Calibri" w:cs="Calibri"/>
        </w:rPr>
      </w:pPr>
    </w:p>
    <w:p w14:paraId="3C38432F" w14:textId="77777777" w:rsidR="00147CD8" w:rsidRDefault="00147CD8" w:rsidP="00147CD8">
      <w:pPr>
        <w:spacing w:line="276" w:lineRule="auto"/>
        <w:ind w:left="7080" w:firstLine="708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4</w:t>
      </w:r>
    </w:p>
    <w:p w14:paraId="5576420E" w14:textId="77777777" w:rsidR="00147CD8" w:rsidRDefault="00147CD8" w:rsidP="00147CD8">
      <w:pPr>
        <w:pStyle w:val="Legenda1"/>
        <w:spacing w:line="276" w:lineRule="auto"/>
        <w:jc w:val="center"/>
        <w:rPr>
          <w:rFonts w:ascii="Calibri" w:hAnsi="Calibri" w:cs="Calibri"/>
          <w:sz w:val="20"/>
        </w:rPr>
      </w:pPr>
    </w:p>
    <w:p w14:paraId="34D10713" w14:textId="77777777" w:rsidR="00147CD8" w:rsidRDefault="00147CD8" w:rsidP="00147CD8">
      <w:pPr>
        <w:pStyle w:val="Legenda1"/>
        <w:spacing w:line="276" w:lineRule="auto"/>
        <w:jc w:val="center"/>
        <w:rPr>
          <w:rFonts w:ascii="Calibri" w:hAnsi="Calibri" w:cs="Calibri"/>
          <w:sz w:val="20"/>
        </w:rPr>
      </w:pPr>
    </w:p>
    <w:p w14:paraId="520944A2" w14:textId="77777777" w:rsidR="00147CD8" w:rsidRDefault="00147CD8" w:rsidP="00147CD8">
      <w:pPr>
        <w:pStyle w:val="Legenda1"/>
        <w:spacing w:line="276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OŚWIADCZENIE WYKONAWCY O BRAKU POWIĄZAŃ (wypełnia podmiot składający ofertę)</w:t>
      </w:r>
    </w:p>
    <w:p w14:paraId="489AE7CC" w14:textId="77777777" w:rsidR="00147CD8" w:rsidRDefault="00147CD8" w:rsidP="00147CD8">
      <w:pPr>
        <w:rPr>
          <w:rFonts w:ascii="Calibri" w:hAnsi="Calibri"/>
        </w:rPr>
      </w:pPr>
    </w:p>
    <w:p w14:paraId="79BB5AFE" w14:textId="77777777" w:rsidR="00147CD8" w:rsidRDefault="00147CD8" w:rsidP="00147CD8">
      <w:pPr>
        <w:spacing w:before="10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ZAMAWIAJĄCY: </w:t>
      </w:r>
      <w:r>
        <w:rPr>
          <w:rFonts w:ascii="Calibri" w:hAnsi="Calibri" w:cs="Calibri"/>
        </w:rPr>
        <w:t>Lubelski Ośrodek Samopomocy, ul. Grodzka 14, 20-112 Lublin</w:t>
      </w:r>
    </w:p>
    <w:p w14:paraId="239EB2F8" w14:textId="77777777" w:rsidR="00147CD8" w:rsidRDefault="00147CD8" w:rsidP="00147CD8">
      <w:pPr>
        <w:pStyle w:val="WW-Tekstpodstawowy2"/>
        <w:tabs>
          <w:tab w:val="left" w:pos="0"/>
        </w:tabs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1A448EC4" w14:textId="77777777" w:rsidR="00147CD8" w:rsidRDefault="00147CD8" w:rsidP="00147CD8">
      <w:pPr>
        <w:pStyle w:val="WW-Tekstpodstawowy2"/>
        <w:tabs>
          <w:tab w:val="left" w:pos="0"/>
        </w:tabs>
        <w:spacing w:line="276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WYKONAWCA:</w:t>
      </w:r>
    </w:p>
    <w:p w14:paraId="5325B14B" w14:textId="77777777" w:rsidR="00147CD8" w:rsidRDefault="00147CD8" w:rsidP="00147CD8">
      <w:pPr>
        <w:pStyle w:val="WW-Tekstpodstawowy2"/>
        <w:tabs>
          <w:tab w:val="left" w:pos="0"/>
        </w:tabs>
        <w:spacing w:line="276" w:lineRule="auto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581"/>
      </w:tblGrid>
      <w:tr w:rsidR="00147CD8" w14:paraId="0C637E52" w14:textId="77777777" w:rsidTr="00147CD8">
        <w:trPr>
          <w:cantSplit/>
          <w:jc w:val="center"/>
        </w:trPr>
        <w:tc>
          <w:tcPr>
            <w:tcW w:w="3964" w:type="dxa"/>
            <w:hideMark/>
          </w:tcPr>
          <w:p w14:paraId="680F7E02" w14:textId="77777777" w:rsidR="00147CD8" w:rsidRDefault="00147CD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Nazwa Wykonawcy</w:t>
            </w:r>
          </w:p>
        </w:tc>
        <w:tc>
          <w:tcPr>
            <w:tcW w:w="5581" w:type="dxa"/>
            <w:hideMark/>
          </w:tcPr>
          <w:p w14:paraId="356204EB" w14:textId="77777777" w:rsidR="00147CD8" w:rsidRDefault="00147CD8">
            <w:pPr>
              <w:tabs>
                <w:tab w:val="left" w:pos="0"/>
              </w:tabs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</w:rPr>
              <w:t>Adres Wykonawcy</w:t>
            </w:r>
          </w:p>
        </w:tc>
      </w:tr>
      <w:tr w:rsidR="00147CD8" w14:paraId="4CB6D630" w14:textId="77777777" w:rsidTr="00147CD8">
        <w:trPr>
          <w:cantSplit/>
          <w:trHeight w:val="530"/>
          <w:jc w:val="center"/>
        </w:trPr>
        <w:tc>
          <w:tcPr>
            <w:tcW w:w="3964" w:type="dxa"/>
          </w:tcPr>
          <w:p w14:paraId="5FF1C62F" w14:textId="77777777" w:rsidR="00147CD8" w:rsidRDefault="00147CD8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  <w:p w14:paraId="594CF454" w14:textId="77777777" w:rsidR="00147CD8" w:rsidRDefault="00147CD8">
            <w:pPr>
              <w:tabs>
                <w:tab w:val="left" w:pos="0"/>
              </w:tabs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  <w:p w14:paraId="784632FF" w14:textId="77777777" w:rsidR="00147CD8" w:rsidRDefault="00147CD8">
            <w:pPr>
              <w:tabs>
                <w:tab w:val="left" w:pos="0"/>
              </w:tabs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81" w:type="dxa"/>
          </w:tcPr>
          <w:p w14:paraId="381F63D6" w14:textId="77777777" w:rsidR="00147CD8" w:rsidRDefault="00147CD8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  <w:p w14:paraId="2745E4AE" w14:textId="77777777" w:rsidR="00147CD8" w:rsidRDefault="00147CD8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  <w:p w14:paraId="3F62BC2E" w14:textId="77777777" w:rsidR="00147CD8" w:rsidRDefault="00147CD8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  <w:p w14:paraId="49DA09CD" w14:textId="77777777" w:rsidR="00147CD8" w:rsidRDefault="00147CD8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D43CBAD" w14:textId="77777777" w:rsidR="00147CD8" w:rsidRDefault="00147CD8" w:rsidP="00147CD8">
      <w:pPr>
        <w:tabs>
          <w:tab w:val="left" w:pos="0"/>
        </w:tabs>
        <w:spacing w:line="276" w:lineRule="auto"/>
        <w:jc w:val="both"/>
        <w:rPr>
          <w:rFonts w:ascii="Calibri" w:hAnsi="Calibri" w:cs="Calibri"/>
          <w:b/>
        </w:rPr>
      </w:pPr>
    </w:p>
    <w:p w14:paraId="4CE97653" w14:textId="77777777" w:rsidR="00147CD8" w:rsidRDefault="00147CD8" w:rsidP="00147CD8">
      <w:pPr>
        <w:tabs>
          <w:tab w:val="left" w:pos="0"/>
        </w:tabs>
        <w:spacing w:line="276" w:lineRule="auto"/>
        <w:jc w:val="both"/>
        <w:rPr>
          <w:rFonts w:ascii="Calibri" w:hAnsi="Calibri" w:cs="Calibri"/>
          <w:b/>
        </w:rPr>
      </w:pPr>
    </w:p>
    <w:p w14:paraId="336D3D1F" w14:textId="77777777" w:rsidR="00147CD8" w:rsidRDefault="00147CD8" w:rsidP="00147CD8">
      <w:pPr>
        <w:tabs>
          <w:tab w:val="left" w:pos="0"/>
        </w:tabs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Oświadczam, że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ja ……………………………….............................................................................................................................,                        </w:t>
      </w:r>
      <w:proofErr w:type="gramStart"/>
      <w:r>
        <w:rPr>
          <w:rFonts w:ascii="Calibri" w:hAnsi="Calibri" w:cs="Calibri"/>
        </w:rPr>
        <w:t xml:space="preserve">   (</w:t>
      </w:r>
      <w:proofErr w:type="gramEnd"/>
      <w:r>
        <w:rPr>
          <w:rFonts w:ascii="Calibri" w:hAnsi="Calibri" w:cs="Calibri"/>
        </w:rPr>
        <w:t>Imię i nazwisko)</w:t>
      </w:r>
    </w:p>
    <w:p w14:paraId="00CEA87B" w14:textId="77777777" w:rsidR="00147CD8" w:rsidRDefault="00147CD8" w:rsidP="00147CD8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 jestem powiązana/y z Zamawiającym osobowo lub kapitałowo, czyli nie zaistnieje sytuacja wzajemnych powiązań </w:t>
      </w:r>
      <w:r>
        <w:rPr>
          <w:rFonts w:ascii="Calibri" w:hAnsi="Calibri" w:cs="Calibri"/>
          <w:b/>
        </w:rPr>
        <w:t>między Zamawiającym</w:t>
      </w:r>
      <w:r>
        <w:rPr>
          <w:rFonts w:ascii="Calibri" w:hAnsi="Calibri" w:cs="Calibri"/>
        </w:rPr>
        <w:t xml:space="preserve"> lub osobami upoważnionymi do zaciągania zobowiązań w imieniu zamawiającego, lub osobami wykonującymi w imieniu zamawiającego czynności związanych z przygotowaniem i przeprowadzeniem procedury wyboru wykonawcy </w:t>
      </w:r>
      <w:r>
        <w:rPr>
          <w:rFonts w:ascii="Calibri" w:hAnsi="Calibri" w:cs="Calibri"/>
          <w:b/>
        </w:rPr>
        <w:t>a Wykonawcą</w:t>
      </w:r>
      <w:r>
        <w:rPr>
          <w:rFonts w:ascii="Calibri" w:hAnsi="Calibri" w:cs="Calibri"/>
        </w:rPr>
        <w:t>, polegająca w szczególności na:</w:t>
      </w:r>
    </w:p>
    <w:p w14:paraId="13221E79" w14:textId="77777777" w:rsidR="00147CD8" w:rsidRDefault="00147CD8" w:rsidP="00147CD8">
      <w:pPr>
        <w:tabs>
          <w:tab w:val="left" w:pos="360"/>
          <w:tab w:val="left" w:pos="108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uczestniczeniu w spółce jako wspólnik spółki cywilnej lub spółki osobowej;</w:t>
      </w:r>
    </w:p>
    <w:p w14:paraId="1EF7CCBF" w14:textId="77777777" w:rsidR="00147CD8" w:rsidRDefault="00147CD8" w:rsidP="00147CD8">
      <w:pPr>
        <w:tabs>
          <w:tab w:val="left" w:pos="360"/>
          <w:tab w:val="left" w:pos="108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posiadaniu co najmniej 10% udziałów lub akcji;</w:t>
      </w:r>
    </w:p>
    <w:p w14:paraId="237670A0" w14:textId="77777777" w:rsidR="00147CD8" w:rsidRDefault="00147CD8" w:rsidP="00147CD8">
      <w:pPr>
        <w:tabs>
          <w:tab w:val="left" w:pos="360"/>
          <w:tab w:val="left" w:pos="108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pełnieniu funkcji członka organu nadzorczego lub zarządzającego, prokurenta, pełnomocnika;</w:t>
      </w:r>
    </w:p>
    <w:p w14:paraId="11CB72EC" w14:textId="77777777" w:rsidR="00147CD8" w:rsidRDefault="00147CD8" w:rsidP="00147CD8">
      <w:pPr>
        <w:tabs>
          <w:tab w:val="left" w:pos="360"/>
          <w:tab w:val="left" w:pos="108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450479D3" w14:textId="77777777" w:rsidR="00147CD8" w:rsidRDefault="00147CD8" w:rsidP="00147CD8">
      <w:pPr>
        <w:spacing w:line="276" w:lineRule="auto"/>
        <w:ind w:left="5387" w:firstLine="5"/>
        <w:jc w:val="both"/>
        <w:rPr>
          <w:rFonts w:ascii="Calibri" w:hAnsi="Calibri" w:cs="Calibri"/>
        </w:rPr>
      </w:pPr>
    </w:p>
    <w:p w14:paraId="57C26AAE" w14:textId="77777777" w:rsidR="00147CD8" w:rsidRDefault="00147CD8" w:rsidP="00147CD8">
      <w:pPr>
        <w:spacing w:line="276" w:lineRule="auto"/>
        <w:ind w:left="5387" w:firstLine="5"/>
        <w:jc w:val="both"/>
        <w:rPr>
          <w:rFonts w:ascii="Calibri" w:hAnsi="Calibri" w:cs="Calibri"/>
        </w:rPr>
      </w:pPr>
    </w:p>
    <w:p w14:paraId="58838142" w14:textId="77777777" w:rsidR="00147CD8" w:rsidRDefault="00147CD8" w:rsidP="00147CD8">
      <w:pPr>
        <w:spacing w:line="276" w:lineRule="auto"/>
        <w:ind w:left="42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80297F8" w14:textId="77777777" w:rsidR="00147CD8" w:rsidRDefault="00147CD8" w:rsidP="00147CD8">
      <w:pPr>
        <w:spacing w:line="276" w:lineRule="auto"/>
        <w:ind w:left="4253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……………………………………………………………………………………….</w:t>
      </w:r>
    </w:p>
    <w:p w14:paraId="268CDA84" w14:textId="77777777" w:rsidR="00147CD8" w:rsidRDefault="00147CD8" w:rsidP="00147CD8">
      <w:pPr>
        <w:spacing w:line="276" w:lineRule="auto"/>
        <w:ind w:left="703" w:firstLine="425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Miejscowość, data, pieczęć i podpis Wykonawcy</w:t>
      </w:r>
    </w:p>
    <w:p w14:paraId="04A7B021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301CA1FA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557ED24E" w14:textId="77777777" w:rsidR="00147CD8" w:rsidRDefault="00147CD8" w:rsidP="00147CD8">
      <w:pPr>
        <w:spacing w:line="276" w:lineRule="auto"/>
        <w:jc w:val="both"/>
        <w:rPr>
          <w:rFonts w:ascii="Calibri" w:hAnsi="Calibri" w:cs="Calibri"/>
        </w:rPr>
      </w:pPr>
    </w:p>
    <w:p w14:paraId="7D56D60B" w14:textId="77777777" w:rsidR="00147CD8" w:rsidRDefault="00147CD8" w:rsidP="00147CD8">
      <w:pPr>
        <w:pStyle w:val="Default"/>
        <w:jc w:val="both"/>
        <w:rPr>
          <w:sz w:val="20"/>
          <w:szCs w:val="20"/>
        </w:rPr>
      </w:pPr>
    </w:p>
    <w:p w14:paraId="075E70CA" w14:textId="77777777" w:rsidR="00147CD8" w:rsidRDefault="00147CD8" w:rsidP="00147CD8">
      <w:pPr>
        <w:rPr>
          <w:rFonts w:ascii="Calibri" w:hAnsi="Calibri"/>
        </w:rPr>
      </w:pPr>
    </w:p>
    <w:p w14:paraId="4D19B48C" w14:textId="77777777" w:rsidR="00147CD8" w:rsidRDefault="00147CD8" w:rsidP="00147CD8">
      <w:pPr>
        <w:rPr>
          <w:rFonts w:ascii="Calibri" w:hAnsi="Calibri"/>
        </w:rPr>
      </w:pPr>
    </w:p>
    <w:p w14:paraId="6E303D6B" w14:textId="77777777" w:rsidR="00147CD8" w:rsidRDefault="00147CD8" w:rsidP="00147CD8">
      <w:pPr>
        <w:rPr>
          <w:rFonts w:ascii="Calibri" w:hAnsi="Calibri"/>
        </w:rPr>
      </w:pPr>
    </w:p>
    <w:p w14:paraId="4BB1148D" w14:textId="77777777" w:rsidR="00147CD8" w:rsidRDefault="00147CD8" w:rsidP="00147CD8">
      <w:pPr>
        <w:rPr>
          <w:rFonts w:ascii="Calibri" w:hAnsi="Calibri"/>
        </w:rPr>
      </w:pPr>
    </w:p>
    <w:p w14:paraId="636E479A" w14:textId="77777777" w:rsidR="00147CD8" w:rsidRDefault="00147CD8" w:rsidP="00147CD8">
      <w:pPr>
        <w:rPr>
          <w:rFonts w:ascii="Calibri" w:hAnsi="Calibri"/>
        </w:rPr>
      </w:pPr>
    </w:p>
    <w:p w14:paraId="18BDCBBE" w14:textId="77777777" w:rsidR="00147CD8" w:rsidRDefault="00147CD8" w:rsidP="00147CD8">
      <w:pPr>
        <w:rPr>
          <w:rFonts w:ascii="Calibri" w:hAnsi="Calibri"/>
        </w:rPr>
      </w:pPr>
    </w:p>
    <w:p w14:paraId="79653909" w14:textId="77777777" w:rsidR="001D6C7D" w:rsidRPr="00147CD8" w:rsidRDefault="001D6C7D" w:rsidP="00147CD8"/>
    <w:sectPr w:rsidR="001D6C7D" w:rsidRPr="00147CD8" w:rsidSect="002A2BFB">
      <w:headerReference w:type="default" r:id="rId8"/>
      <w:footerReference w:type="even" r:id="rId9"/>
      <w:footerReference w:type="default" r:id="rId10"/>
      <w:pgSz w:w="11906" w:h="16838" w:code="9"/>
      <w:pgMar w:top="1702" w:right="1134" w:bottom="1418" w:left="1134" w:header="567" w:footer="8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9EA7F" w14:textId="77777777" w:rsidR="00BE65FD" w:rsidRDefault="00BE65FD">
      <w:r>
        <w:separator/>
      </w:r>
    </w:p>
  </w:endnote>
  <w:endnote w:type="continuationSeparator" w:id="0">
    <w:p w14:paraId="63E57B48" w14:textId="77777777" w:rsidR="00BE65FD" w:rsidRDefault="00BE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208t00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209t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F312B" w14:textId="77777777" w:rsidR="00D112C9" w:rsidRDefault="00D112C9" w:rsidP="003411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EF312C" w14:textId="77777777" w:rsidR="00D112C9" w:rsidRDefault="00D112C9" w:rsidP="00341117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536D7" w14:textId="0FCFE670" w:rsidR="00D112C9" w:rsidRDefault="00D112C9" w:rsidP="00341117">
    <w:pPr>
      <w:pStyle w:val="Tytu"/>
      <w:ind w:right="360" w:firstLine="360"/>
      <w:rPr>
        <w:rFonts w:ascii="Garamond" w:hAnsi="Garamond" w:cs="Courier New"/>
        <w:b/>
        <w:sz w:val="16"/>
        <w:szCs w:val="16"/>
      </w:rPr>
    </w:pPr>
  </w:p>
  <w:p w14:paraId="30415386" w14:textId="664CDAA8" w:rsidR="00D112C9" w:rsidRDefault="00D112C9" w:rsidP="00341117">
    <w:pPr>
      <w:pStyle w:val="Tytu"/>
      <w:ind w:right="360" w:firstLine="360"/>
      <w:rPr>
        <w:rFonts w:ascii="Garamond" w:hAnsi="Garamond" w:cs="Courier New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4656" behindDoc="1" locked="0" layoutInCell="1" allowOverlap="1" wp14:anchorId="14EF3138" wp14:editId="449FBD30">
          <wp:simplePos x="0" y="0"/>
          <wp:positionH relativeFrom="column">
            <wp:posOffset>77534</wp:posOffset>
          </wp:positionH>
          <wp:positionV relativeFrom="paragraph">
            <wp:posOffset>78105</wp:posOffset>
          </wp:positionV>
          <wp:extent cx="692901" cy="692901"/>
          <wp:effectExtent l="0" t="0" r="0" b="0"/>
          <wp:wrapNone/>
          <wp:docPr id="62" name="Obraz 71" descr="Opis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1" descr="Opis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901" cy="692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F312D" w14:textId="1AEF5AF1" w:rsidR="00D112C9" w:rsidRDefault="00D112C9" w:rsidP="00341117">
    <w:pPr>
      <w:pStyle w:val="Tytu"/>
      <w:ind w:right="360" w:firstLine="360"/>
      <w:rPr>
        <w:rFonts w:ascii="Garamond" w:hAnsi="Garamond" w:cs="Courier New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 wp14:anchorId="4CA28EEA" wp14:editId="3F29A43E">
          <wp:simplePos x="0" y="0"/>
          <wp:positionH relativeFrom="column">
            <wp:posOffset>5016436</wp:posOffset>
          </wp:positionH>
          <wp:positionV relativeFrom="paragraph">
            <wp:posOffset>64770</wp:posOffset>
          </wp:positionV>
          <wp:extent cx="1136015" cy="455295"/>
          <wp:effectExtent l="0" t="0" r="6985" b="190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0A4FDB7E" wp14:editId="3B8EB524">
          <wp:simplePos x="0" y="0"/>
          <wp:positionH relativeFrom="margin">
            <wp:posOffset>2600325</wp:posOffset>
          </wp:positionH>
          <wp:positionV relativeFrom="paragraph">
            <wp:posOffset>7139</wp:posOffset>
          </wp:positionV>
          <wp:extent cx="919528" cy="624586"/>
          <wp:effectExtent l="0" t="0" r="0" b="4445"/>
          <wp:wrapNone/>
          <wp:docPr id="5" name="Obraz 5" descr="H:\OneDrive - RLS ,inc\CreoMedia\zlecenia\L\LOS\1474 strona logo NKNŻ\logo NKN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OneDrive - RLS ,inc\CreoMedia\zlecenia\L\LOS\1474 strona logo NKNŻ\logo NKNZ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528" cy="624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14EF313A" wp14:editId="6CC7FF04">
              <wp:simplePos x="0" y="0"/>
              <wp:positionH relativeFrom="column">
                <wp:posOffset>-114300</wp:posOffset>
              </wp:positionH>
              <wp:positionV relativeFrom="paragraph">
                <wp:posOffset>-130811</wp:posOffset>
              </wp:positionV>
              <wp:extent cx="6400800" cy="0"/>
              <wp:effectExtent l="0" t="0" r="19050" b="19050"/>
              <wp:wrapNone/>
              <wp:docPr id="2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52C19B" id="Line 35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-10.3pt" to="495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"/>
          </w:pict>
        </mc:Fallback>
      </mc:AlternateContent>
    </w:r>
  </w:p>
  <w:p w14:paraId="14EF312E" w14:textId="2C48A0D9" w:rsidR="00D112C9" w:rsidRDefault="00D112C9" w:rsidP="00844458">
    <w:pPr>
      <w:pStyle w:val="Tytu"/>
      <w:ind w:right="360" w:firstLine="360"/>
      <w:jc w:val="left"/>
      <w:rPr>
        <w:rFonts w:ascii="Garamond" w:hAnsi="Garamond" w:cs="Courier New"/>
        <w:b/>
        <w:sz w:val="16"/>
        <w:szCs w:val="16"/>
      </w:rPr>
    </w:pPr>
    <w:r>
      <w:rPr>
        <w:rFonts w:ascii="Garamond" w:hAnsi="Garamond" w:cs="Courier New"/>
        <w:b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358AC42" wp14:editId="4F8F2D98">
              <wp:simplePos x="0" y="0"/>
              <wp:positionH relativeFrom="column">
                <wp:posOffset>6059329</wp:posOffset>
              </wp:positionH>
              <wp:positionV relativeFrom="paragraph">
                <wp:posOffset>64294</wp:posOffset>
              </wp:positionV>
              <wp:extent cx="815749" cy="200025"/>
              <wp:effectExtent l="2857" t="0" r="6668" b="6667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15749" cy="200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411154" w14:textId="46B759CF" w:rsidR="00D112C9" w:rsidRDefault="00D112C9">
                          <w:r w:rsidRPr="00685FDA"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685FDA"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85FDA"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685FDA"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 w:cs="Courier New"/>
                              <w:b/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 w:rsidRPr="00685FDA"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685FDA"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685FDA"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85FDA"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685FDA"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Garamond" w:hAnsi="Garamond" w:cs="Courier New"/>
                              <w:b/>
                              <w:noProof/>
                              <w:sz w:val="16"/>
                              <w:szCs w:val="16"/>
                            </w:rPr>
                            <w:t>17</w:t>
                          </w:r>
                          <w:r w:rsidRPr="00685FDA">
                            <w:rPr>
                              <w:rFonts w:ascii="Garamond" w:hAnsi="Garamond" w:cs="Courier New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8AC42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477.1pt;margin-top:5.05pt;width:64.25pt;height:15.75pt;rotation:-90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" fillcolor="white [3201]" stroked="f" strokeweight=".5pt">
              <v:textbox>
                <w:txbxContent>
                  <w:p w14:paraId="46411154" w14:textId="46B759CF" w:rsidR="00D112C9" w:rsidRDefault="00D112C9">
                    <w:r w:rsidRPr="00685FDA"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t xml:space="preserve">Strona </w:t>
                    </w:r>
                    <w:r w:rsidRPr="00685FDA"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fldChar w:fldCharType="begin"/>
                    </w:r>
                    <w:r w:rsidRPr="00685FDA"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instrText>PAGE  \* Arabic  \* MERGEFORMAT</w:instrText>
                    </w:r>
                    <w:r w:rsidRPr="00685FDA"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Garamond" w:hAnsi="Garamond" w:cs="Courier New"/>
                        <w:b/>
                        <w:noProof/>
                        <w:sz w:val="16"/>
                        <w:szCs w:val="16"/>
                      </w:rPr>
                      <w:t>12</w:t>
                    </w:r>
                    <w:r w:rsidRPr="00685FDA"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fldChar w:fldCharType="end"/>
                    </w:r>
                    <w:r w:rsidRPr="00685FDA"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t xml:space="preserve"> z </w:t>
                    </w:r>
                    <w:r w:rsidRPr="00685FDA"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fldChar w:fldCharType="begin"/>
                    </w:r>
                    <w:r w:rsidRPr="00685FDA"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instrText>NUMPAGES  \* Arabic  \* MERGEFORMAT</w:instrText>
                    </w:r>
                    <w:r w:rsidRPr="00685FDA"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Garamond" w:hAnsi="Garamond" w:cs="Courier New"/>
                        <w:b/>
                        <w:noProof/>
                        <w:sz w:val="16"/>
                        <w:szCs w:val="16"/>
                      </w:rPr>
                      <w:t>17</w:t>
                    </w:r>
                    <w:r w:rsidRPr="00685FDA">
                      <w:rPr>
                        <w:rFonts w:ascii="Garamond" w:hAnsi="Garamond" w:cs="Courier New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EF312F" w14:textId="01B588AA" w:rsidR="00D112C9" w:rsidRDefault="00D112C9">
    <w:pPr>
      <w:pStyle w:val="Tytu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35E5E" w14:textId="77777777" w:rsidR="00BE65FD" w:rsidRDefault="00BE65FD">
      <w:r>
        <w:separator/>
      </w:r>
    </w:p>
  </w:footnote>
  <w:footnote w:type="continuationSeparator" w:id="0">
    <w:p w14:paraId="1AC123AE" w14:textId="77777777" w:rsidR="00BE65FD" w:rsidRDefault="00BE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F3128" w14:textId="62E05FFE" w:rsidR="00D112C9" w:rsidRDefault="00D112C9" w:rsidP="001959F5">
    <w:pPr>
      <w:pStyle w:val="Nagwek"/>
      <w:jc w:val="right"/>
      <w:rPr>
        <w:rFonts w:ascii="Garamond" w:hAnsi="Garamond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7F3B4A90" wp14:editId="6F96937F">
          <wp:simplePos x="0" y="0"/>
          <wp:positionH relativeFrom="column">
            <wp:posOffset>2527935</wp:posOffset>
          </wp:positionH>
          <wp:positionV relativeFrom="paragraph">
            <wp:posOffset>-102870</wp:posOffset>
          </wp:positionV>
          <wp:extent cx="913512" cy="525404"/>
          <wp:effectExtent l="0" t="0" r="1270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512" cy="525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14EF3132" wp14:editId="7EA55530">
          <wp:simplePos x="0" y="0"/>
          <wp:positionH relativeFrom="column">
            <wp:posOffset>-10160</wp:posOffset>
          </wp:positionH>
          <wp:positionV relativeFrom="paragraph">
            <wp:posOffset>-62865</wp:posOffset>
          </wp:positionV>
          <wp:extent cx="1269365" cy="535940"/>
          <wp:effectExtent l="0" t="0" r="6985" b="0"/>
          <wp:wrapNone/>
          <wp:docPr id="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4EF3134" wp14:editId="27C1FB90">
          <wp:simplePos x="0" y="0"/>
          <wp:positionH relativeFrom="column">
            <wp:posOffset>4203700</wp:posOffset>
          </wp:positionH>
          <wp:positionV relativeFrom="paragraph">
            <wp:posOffset>-62865</wp:posOffset>
          </wp:positionV>
          <wp:extent cx="1909445" cy="535940"/>
          <wp:effectExtent l="0" t="0" r="0" b="0"/>
          <wp:wrapNone/>
          <wp:docPr id="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44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F3129" w14:textId="77777777" w:rsidR="00D112C9" w:rsidRDefault="00D112C9" w:rsidP="004625DC">
    <w:pPr>
      <w:pStyle w:val="Nagwek"/>
      <w:ind w:right="-262"/>
      <w:rPr>
        <w:rFonts w:ascii="Garamond" w:hAnsi="Garamond"/>
        <w:b/>
        <w:sz w:val="16"/>
        <w:szCs w:val="16"/>
      </w:rPr>
    </w:pPr>
  </w:p>
  <w:p w14:paraId="14EF312A" w14:textId="5408F2E2" w:rsidR="00D112C9" w:rsidRPr="00383F65" w:rsidRDefault="00D112C9" w:rsidP="00383F65">
    <w:pPr>
      <w:pStyle w:val="Nagwek"/>
      <w:jc w:val="center"/>
      <w:rPr>
        <w:rFonts w:ascii="Garamond" w:hAnsi="Garamond"/>
        <w:b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14EF3136" wp14:editId="57DC9728">
              <wp:simplePos x="0" y="0"/>
              <wp:positionH relativeFrom="column">
                <wp:posOffset>-228600</wp:posOffset>
              </wp:positionH>
              <wp:positionV relativeFrom="paragraph">
                <wp:posOffset>467994</wp:posOffset>
              </wp:positionV>
              <wp:extent cx="6400800" cy="0"/>
              <wp:effectExtent l="0" t="0" r="19050" b="19050"/>
              <wp:wrapNone/>
              <wp:docPr id="4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BAFD5" id="Line 2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36.85pt" to="486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2B8236"/>
    <w:multiLevelType w:val="hybridMultilevel"/>
    <w:tmpl w:val="E0772028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A"/>
    <w:multiLevelType w:val="multilevel"/>
    <w:tmpl w:val="389C10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T208t00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825269"/>
    <w:multiLevelType w:val="hybridMultilevel"/>
    <w:tmpl w:val="37B0ED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4EE3D40"/>
    <w:multiLevelType w:val="hybridMultilevel"/>
    <w:tmpl w:val="C0B21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A2F611B"/>
    <w:multiLevelType w:val="hybridMultilevel"/>
    <w:tmpl w:val="EAA2C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95A3B"/>
    <w:multiLevelType w:val="hybridMultilevel"/>
    <w:tmpl w:val="1E48F0B6"/>
    <w:lvl w:ilvl="0" w:tplc="8B780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EC7744"/>
    <w:multiLevelType w:val="hybridMultilevel"/>
    <w:tmpl w:val="A1CA555E"/>
    <w:lvl w:ilvl="0" w:tplc="42308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E03DF4"/>
    <w:multiLevelType w:val="hybridMultilevel"/>
    <w:tmpl w:val="5F4C7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C3A5D4E"/>
    <w:multiLevelType w:val="hybridMultilevel"/>
    <w:tmpl w:val="2B023DBA"/>
    <w:lvl w:ilvl="0" w:tplc="5C32407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929A0"/>
    <w:multiLevelType w:val="hybridMultilevel"/>
    <w:tmpl w:val="B2CCD438"/>
    <w:lvl w:ilvl="0" w:tplc="B6AEA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AC7C46"/>
    <w:multiLevelType w:val="hybridMultilevel"/>
    <w:tmpl w:val="B73CE66C"/>
    <w:lvl w:ilvl="0" w:tplc="5B2C0D48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B83717"/>
    <w:multiLevelType w:val="hybridMultilevel"/>
    <w:tmpl w:val="5E7C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D5081"/>
    <w:multiLevelType w:val="hybridMultilevel"/>
    <w:tmpl w:val="6C6AA8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5D3BB3"/>
    <w:multiLevelType w:val="hybridMultilevel"/>
    <w:tmpl w:val="5776A090"/>
    <w:lvl w:ilvl="0" w:tplc="4280A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B095A"/>
    <w:multiLevelType w:val="hybridMultilevel"/>
    <w:tmpl w:val="4D80AB40"/>
    <w:lvl w:ilvl="0" w:tplc="42E494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05AE4"/>
    <w:multiLevelType w:val="hybridMultilevel"/>
    <w:tmpl w:val="ABA0C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5398F"/>
    <w:multiLevelType w:val="hybridMultilevel"/>
    <w:tmpl w:val="8312CF98"/>
    <w:lvl w:ilvl="0" w:tplc="76E2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414F4"/>
    <w:multiLevelType w:val="hybridMultilevel"/>
    <w:tmpl w:val="F3C8E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17A34"/>
    <w:multiLevelType w:val="hybridMultilevel"/>
    <w:tmpl w:val="FE72F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65D1A"/>
    <w:multiLevelType w:val="hybridMultilevel"/>
    <w:tmpl w:val="FB74374C"/>
    <w:lvl w:ilvl="0" w:tplc="2E1C6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E2A2DC6"/>
    <w:multiLevelType w:val="hybridMultilevel"/>
    <w:tmpl w:val="54A24426"/>
    <w:lvl w:ilvl="0" w:tplc="4C745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50B300D"/>
    <w:multiLevelType w:val="multilevel"/>
    <w:tmpl w:val="4FB2CF0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719040B"/>
    <w:multiLevelType w:val="hybridMultilevel"/>
    <w:tmpl w:val="FE72F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5D58"/>
    <w:multiLevelType w:val="hybridMultilevel"/>
    <w:tmpl w:val="FC420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604B1"/>
    <w:multiLevelType w:val="hybridMultilevel"/>
    <w:tmpl w:val="ACEEC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76311"/>
    <w:multiLevelType w:val="hybridMultilevel"/>
    <w:tmpl w:val="65E2ECE0"/>
    <w:lvl w:ilvl="0" w:tplc="9A426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23E1347"/>
    <w:multiLevelType w:val="hybridMultilevel"/>
    <w:tmpl w:val="4E7A0094"/>
    <w:lvl w:ilvl="0" w:tplc="9D1EF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F5049"/>
    <w:multiLevelType w:val="hybridMultilevel"/>
    <w:tmpl w:val="DB3E5158"/>
    <w:lvl w:ilvl="0" w:tplc="142E94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E60FC"/>
    <w:multiLevelType w:val="hybridMultilevel"/>
    <w:tmpl w:val="0ACE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66A4F"/>
    <w:multiLevelType w:val="hybridMultilevel"/>
    <w:tmpl w:val="1A0C9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A7480"/>
    <w:multiLevelType w:val="hybridMultilevel"/>
    <w:tmpl w:val="D89216F2"/>
    <w:lvl w:ilvl="0" w:tplc="8346BE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50CD6"/>
    <w:multiLevelType w:val="hybridMultilevel"/>
    <w:tmpl w:val="5F8E51F6"/>
    <w:lvl w:ilvl="0" w:tplc="0415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7C587E8A"/>
    <w:multiLevelType w:val="hybridMultilevel"/>
    <w:tmpl w:val="5F4C7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94778"/>
    <w:multiLevelType w:val="hybridMultilevel"/>
    <w:tmpl w:val="5A3AFC2A"/>
    <w:lvl w:ilvl="0" w:tplc="A22CE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39"/>
  </w:num>
  <w:num w:numId="4">
    <w:abstractNumId w:val="36"/>
  </w:num>
  <w:num w:numId="5">
    <w:abstractNumId w:val="21"/>
  </w:num>
  <w:num w:numId="6">
    <w:abstractNumId w:val="24"/>
  </w:num>
  <w:num w:numId="7">
    <w:abstractNumId w:val="25"/>
  </w:num>
  <w:num w:numId="8">
    <w:abstractNumId w:val="32"/>
  </w:num>
  <w:num w:numId="9">
    <w:abstractNumId w:val="18"/>
  </w:num>
  <w:num w:numId="10">
    <w:abstractNumId w:val="31"/>
  </w:num>
  <w:num w:numId="11">
    <w:abstractNumId w:val="7"/>
  </w:num>
  <w:num w:numId="12">
    <w:abstractNumId w:val="30"/>
  </w:num>
  <w:num w:numId="13">
    <w:abstractNumId w:val="33"/>
  </w:num>
  <w:num w:numId="14">
    <w:abstractNumId w:val="14"/>
  </w:num>
  <w:num w:numId="15">
    <w:abstractNumId w:val="9"/>
  </w:num>
  <w:num w:numId="16">
    <w:abstractNumId w:val="22"/>
  </w:num>
  <w:num w:numId="17">
    <w:abstractNumId w:val="8"/>
  </w:num>
  <w:num w:numId="18">
    <w:abstractNumId w:val="35"/>
  </w:num>
  <w:num w:numId="19">
    <w:abstractNumId w:val="5"/>
  </w:num>
  <w:num w:numId="20">
    <w:abstractNumId w:val="26"/>
  </w:num>
  <w:num w:numId="21">
    <w:abstractNumId w:val="6"/>
  </w:num>
  <w:num w:numId="22">
    <w:abstractNumId w:val="4"/>
  </w:num>
  <w:num w:numId="23">
    <w:abstractNumId w:val="12"/>
  </w:num>
  <w:num w:numId="24">
    <w:abstractNumId w:val="11"/>
  </w:num>
  <w:num w:numId="25">
    <w:abstractNumId w:val="27"/>
  </w:num>
  <w:num w:numId="26">
    <w:abstractNumId w:val="37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3"/>
  </w:num>
  <w:num w:numId="37">
    <w:abstractNumId w:val="16"/>
  </w:num>
  <w:num w:numId="38">
    <w:abstractNumId w:val="38"/>
  </w:num>
  <w:num w:numId="39">
    <w:abstractNumId w:val="10"/>
  </w:num>
  <w:num w:numId="40">
    <w:abstractNumId w:val="23"/>
  </w:num>
  <w:num w:numId="41">
    <w:abstractNumId w:val="28"/>
  </w:num>
  <w:num w:numId="42">
    <w:abstractNumId w:val="1"/>
  </w:num>
  <w:num w:numId="43">
    <w:abstractNumId w:val="34"/>
  </w:num>
  <w:num w:numId="44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FD"/>
    <w:rsid w:val="0000293B"/>
    <w:rsid w:val="00003B22"/>
    <w:rsid w:val="0001396D"/>
    <w:rsid w:val="00021DBE"/>
    <w:rsid w:val="00023B7F"/>
    <w:rsid w:val="00025966"/>
    <w:rsid w:val="00027B2E"/>
    <w:rsid w:val="000309FF"/>
    <w:rsid w:val="00035C48"/>
    <w:rsid w:val="00050E1A"/>
    <w:rsid w:val="000524BC"/>
    <w:rsid w:val="00064BF5"/>
    <w:rsid w:val="0006721D"/>
    <w:rsid w:val="000706A6"/>
    <w:rsid w:val="00071FFF"/>
    <w:rsid w:val="0008025D"/>
    <w:rsid w:val="000833A1"/>
    <w:rsid w:val="00092A05"/>
    <w:rsid w:val="00092FDB"/>
    <w:rsid w:val="000A1308"/>
    <w:rsid w:val="000A1AB6"/>
    <w:rsid w:val="000A456E"/>
    <w:rsid w:val="000A545A"/>
    <w:rsid w:val="000B3BB2"/>
    <w:rsid w:val="000B63AA"/>
    <w:rsid w:val="000C168D"/>
    <w:rsid w:val="000C23D6"/>
    <w:rsid w:val="000C3DC2"/>
    <w:rsid w:val="000C6AF8"/>
    <w:rsid w:val="000D0B96"/>
    <w:rsid w:val="000E1165"/>
    <w:rsid w:val="000E715E"/>
    <w:rsid w:val="000F7A53"/>
    <w:rsid w:val="00114C9A"/>
    <w:rsid w:val="0012395A"/>
    <w:rsid w:val="00124346"/>
    <w:rsid w:val="0012757C"/>
    <w:rsid w:val="00134ABC"/>
    <w:rsid w:val="00134C19"/>
    <w:rsid w:val="0013580A"/>
    <w:rsid w:val="0013605A"/>
    <w:rsid w:val="0013663F"/>
    <w:rsid w:val="00145F7D"/>
    <w:rsid w:val="00147CD8"/>
    <w:rsid w:val="00154C55"/>
    <w:rsid w:val="001607BF"/>
    <w:rsid w:val="001608A6"/>
    <w:rsid w:val="0016117E"/>
    <w:rsid w:val="0016590A"/>
    <w:rsid w:val="00166470"/>
    <w:rsid w:val="00166FB3"/>
    <w:rsid w:val="001809E2"/>
    <w:rsid w:val="001815F9"/>
    <w:rsid w:val="00182397"/>
    <w:rsid w:val="0018406C"/>
    <w:rsid w:val="00184941"/>
    <w:rsid w:val="00187865"/>
    <w:rsid w:val="00195036"/>
    <w:rsid w:val="001959F5"/>
    <w:rsid w:val="00196434"/>
    <w:rsid w:val="001A1C27"/>
    <w:rsid w:val="001A25A4"/>
    <w:rsid w:val="001B28C8"/>
    <w:rsid w:val="001B47BE"/>
    <w:rsid w:val="001C3A70"/>
    <w:rsid w:val="001D21C3"/>
    <w:rsid w:val="001D2ABF"/>
    <w:rsid w:val="001D6C7D"/>
    <w:rsid w:val="001E03F7"/>
    <w:rsid w:val="001F25E5"/>
    <w:rsid w:val="001F4245"/>
    <w:rsid w:val="001F74F2"/>
    <w:rsid w:val="00204A36"/>
    <w:rsid w:val="00215B8B"/>
    <w:rsid w:val="0022164A"/>
    <w:rsid w:val="00224DB8"/>
    <w:rsid w:val="002361C2"/>
    <w:rsid w:val="002532BA"/>
    <w:rsid w:val="00261D08"/>
    <w:rsid w:val="00273312"/>
    <w:rsid w:val="00273C39"/>
    <w:rsid w:val="00274E94"/>
    <w:rsid w:val="00276D53"/>
    <w:rsid w:val="00284055"/>
    <w:rsid w:val="002948F3"/>
    <w:rsid w:val="002953E1"/>
    <w:rsid w:val="00296557"/>
    <w:rsid w:val="00296E9D"/>
    <w:rsid w:val="002A2BFB"/>
    <w:rsid w:val="002B01F9"/>
    <w:rsid w:val="002B246D"/>
    <w:rsid w:val="002B48F3"/>
    <w:rsid w:val="002B5146"/>
    <w:rsid w:val="002B6B26"/>
    <w:rsid w:val="002B7657"/>
    <w:rsid w:val="002C20A8"/>
    <w:rsid w:val="002C44D6"/>
    <w:rsid w:val="002D0824"/>
    <w:rsid w:val="002D209D"/>
    <w:rsid w:val="002D2E6D"/>
    <w:rsid w:val="002D597B"/>
    <w:rsid w:val="002E1549"/>
    <w:rsid w:val="002E1F7F"/>
    <w:rsid w:val="002E4D3E"/>
    <w:rsid w:val="002E6057"/>
    <w:rsid w:val="002E7D44"/>
    <w:rsid w:val="002F63CB"/>
    <w:rsid w:val="00300EDF"/>
    <w:rsid w:val="00306AC2"/>
    <w:rsid w:val="0032323F"/>
    <w:rsid w:val="00324FA4"/>
    <w:rsid w:val="003263C7"/>
    <w:rsid w:val="00327E58"/>
    <w:rsid w:val="00330DBA"/>
    <w:rsid w:val="00333CA0"/>
    <w:rsid w:val="003354D0"/>
    <w:rsid w:val="00337365"/>
    <w:rsid w:val="00341117"/>
    <w:rsid w:val="00341A66"/>
    <w:rsid w:val="003507AC"/>
    <w:rsid w:val="00350F53"/>
    <w:rsid w:val="00372DF2"/>
    <w:rsid w:val="00373301"/>
    <w:rsid w:val="00380CF0"/>
    <w:rsid w:val="00381256"/>
    <w:rsid w:val="0038351D"/>
    <w:rsid w:val="00383DA3"/>
    <w:rsid w:val="00383F65"/>
    <w:rsid w:val="003870C1"/>
    <w:rsid w:val="003A08DC"/>
    <w:rsid w:val="003A2D4D"/>
    <w:rsid w:val="003A37CC"/>
    <w:rsid w:val="003A392E"/>
    <w:rsid w:val="003B0C4F"/>
    <w:rsid w:val="003B127F"/>
    <w:rsid w:val="003B6BE9"/>
    <w:rsid w:val="003C6EB8"/>
    <w:rsid w:val="003D0DAC"/>
    <w:rsid w:val="003D5741"/>
    <w:rsid w:val="003D6A5B"/>
    <w:rsid w:val="003E166E"/>
    <w:rsid w:val="003E74B7"/>
    <w:rsid w:val="003F313F"/>
    <w:rsid w:val="003F6C99"/>
    <w:rsid w:val="00401AE6"/>
    <w:rsid w:val="00405504"/>
    <w:rsid w:val="00416D80"/>
    <w:rsid w:val="0043192B"/>
    <w:rsid w:val="0043284D"/>
    <w:rsid w:val="00434A3B"/>
    <w:rsid w:val="0043796E"/>
    <w:rsid w:val="00445170"/>
    <w:rsid w:val="00450074"/>
    <w:rsid w:val="00450A08"/>
    <w:rsid w:val="00450AAA"/>
    <w:rsid w:val="004625DC"/>
    <w:rsid w:val="00471C86"/>
    <w:rsid w:val="00472AF5"/>
    <w:rsid w:val="00473E60"/>
    <w:rsid w:val="004770F8"/>
    <w:rsid w:val="00485CB7"/>
    <w:rsid w:val="00491B97"/>
    <w:rsid w:val="00493CDF"/>
    <w:rsid w:val="004A05CC"/>
    <w:rsid w:val="004A14E4"/>
    <w:rsid w:val="004A1BA9"/>
    <w:rsid w:val="004B1CE1"/>
    <w:rsid w:val="004B3491"/>
    <w:rsid w:val="004B3810"/>
    <w:rsid w:val="004B7A1D"/>
    <w:rsid w:val="004C16FC"/>
    <w:rsid w:val="004C330F"/>
    <w:rsid w:val="004D0DAE"/>
    <w:rsid w:val="004D3A34"/>
    <w:rsid w:val="004E1E1F"/>
    <w:rsid w:val="004E52AD"/>
    <w:rsid w:val="004F081C"/>
    <w:rsid w:val="00514828"/>
    <w:rsid w:val="00531D1C"/>
    <w:rsid w:val="0053592E"/>
    <w:rsid w:val="005469EB"/>
    <w:rsid w:val="0055095B"/>
    <w:rsid w:val="0055136F"/>
    <w:rsid w:val="00551DA1"/>
    <w:rsid w:val="00555FE3"/>
    <w:rsid w:val="0056125F"/>
    <w:rsid w:val="005630D8"/>
    <w:rsid w:val="0056367B"/>
    <w:rsid w:val="00566882"/>
    <w:rsid w:val="00567B41"/>
    <w:rsid w:val="00570F90"/>
    <w:rsid w:val="00571062"/>
    <w:rsid w:val="00575CF8"/>
    <w:rsid w:val="005776F5"/>
    <w:rsid w:val="00585BB2"/>
    <w:rsid w:val="00585E8B"/>
    <w:rsid w:val="005919C1"/>
    <w:rsid w:val="00593243"/>
    <w:rsid w:val="005B01DF"/>
    <w:rsid w:val="005B51B6"/>
    <w:rsid w:val="005C6A52"/>
    <w:rsid w:val="005C6BD0"/>
    <w:rsid w:val="005C7217"/>
    <w:rsid w:val="005C7B75"/>
    <w:rsid w:val="005D41EC"/>
    <w:rsid w:val="005E5B23"/>
    <w:rsid w:val="005E6960"/>
    <w:rsid w:val="005F1E1A"/>
    <w:rsid w:val="005F4174"/>
    <w:rsid w:val="006004CA"/>
    <w:rsid w:val="0060545B"/>
    <w:rsid w:val="0062022C"/>
    <w:rsid w:val="006235D5"/>
    <w:rsid w:val="00627E75"/>
    <w:rsid w:val="0063207D"/>
    <w:rsid w:val="00634520"/>
    <w:rsid w:val="00635CFE"/>
    <w:rsid w:val="00636928"/>
    <w:rsid w:val="006377E1"/>
    <w:rsid w:val="00644C0D"/>
    <w:rsid w:val="006451B8"/>
    <w:rsid w:val="00650EC5"/>
    <w:rsid w:val="00653FD7"/>
    <w:rsid w:val="00655F2A"/>
    <w:rsid w:val="00670FAB"/>
    <w:rsid w:val="0067100C"/>
    <w:rsid w:val="00671740"/>
    <w:rsid w:val="0067576E"/>
    <w:rsid w:val="006758C5"/>
    <w:rsid w:val="00677669"/>
    <w:rsid w:val="00683B3D"/>
    <w:rsid w:val="00684181"/>
    <w:rsid w:val="00684965"/>
    <w:rsid w:val="00685FDA"/>
    <w:rsid w:val="00687871"/>
    <w:rsid w:val="00695704"/>
    <w:rsid w:val="006975B7"/>
    <w:rsid w:val="006A738C"/>
    <w:rsid w:val="006B0A65"/>
    <w:rsid w:val="006B15B9"/>
    <w:rsid w:val="006B5C6E"/>
    <w:rsid w:val="006B7718"/>
    <w:rsid w:val="006B7D6E"/>
    <w:rsid w:val="006D08A0"/>
    <w:rsid w:val="006D3975"/>
    <w:rsid w:val="006E1D24"/>
    <w:rsid w:val="006F41EB"/>
    <w:rsid w:val="006F48B4"/>
    <w:rsid w:val="006F67D6"/>
    <w:rsid w:val="007031E1"/>
    <w:rsid w:val="00722E8C"/>
    <w:rsid w:val="007358E4"/>
    <w:rsid w:val="00761101"/>
    <w:rsid w:val="00763B26"/>
    <w:rsid w:val="00770259"/>
    <w:rsid w:val="00770768"/>
    <w:rsid w:val="00771242"/>
    <w:rsid w:val="007729EF"/>
    <w:rsid w:val="007733B2"/>
    <w:rsid w:val="00774950"/>
    <w:rsid w:val="007801CA"/>
    <w:rsid w:val="007966AB"/>
    <w:rsid w:val="007973BF"/>
    <w:rsid w:val="007A1A66"/>
    <w:rsid w:val="007A786A"/>
    <w:rsid w:val="007C6B91"/>
    <w:rsid w:val="007D4303"/>
    <w:rsid w:val="007E32B5"/>
    <w:rsid w:val="007E3AE7"/>
    <w:rsid w:val="007F09CE"/>
    <w:rsid w:val="007F3D63"/>
    <w:rsid w:val="007F5869"/>
    <w:rsid w:val="00804313"/>
    <w:rsid w:val="00806BE1"/>
    <w:rsid w:val="0081098B"/>
    <w:rsid w:val="00811333"/>
    <w:rsid w:val="00813FE7"/>
    <w:rsid w:val="00820574"/>
    <w:rsid w:val="00826D15"/>
    <w:rsid w:val="008321CB"/>
    <w:rsid w:val="00832F12"/>
    <w:rsid w:val="00835FA9"/>
    <w:rsid w:val="0083722F"/>
    <w:rsid w:val="00843C5E"/>
    <w:rsid w:val="00844458"/>
    <w:rsid w:val="00856E8E"/>
    <w:rsid w:val="008579EB"/>
    <w:rsid w:val="00862784"/>
    <w:rsid w:val="00870EEB"/>
    <w:rsid w:val="008808D2"/>
    <w:rsid w:val="0088151C"/>
    <w:rsid w:val="0088193A"/>
    <w:rsid w:val="008B48E2"/>
    <w:rsid w:val="008B7378"/>
    <w:rsid w:val="008C0E98"/>
    <w:rsid w:val="008C58AA"/>
    <w:rsid w:val="008C7B25"/>
    <w:rsid w:val="008D1973"/>
    <w:rsid w:val="008D1B84"/>
    <w:rsid w:val="008D29BC"/>
    <w:rsid w:val="008D3B21"/>
    <w:rsid w:val="008D519C"/>
    <w:rsid w:val="008E0717"/>
    <w:rsid w:val="008E1A46"/>
    <w:rsid w:val="008E329E"/>
    <w:rsid w:val="008E5891"/>
    <w:rsid w:val="008E5F19"/>
    <w:rsid w:val="008F058D"/>
    <w:rsid w:val="008F665D"/>
    <w:rsid w:val="00913A40"/>
    <w:rsid w:val="00914E6D"/>
    <w:rsid w:val="00915365"/>
    <w:rsid w:val="0092450C"/>
    <w:rsid w:val="00924E53"/>
    <w:rsid w:val="00925F18"/>
    <w:rsid w:val="00932659"/>
    <w:rsid w:val="00941272"/>
    <w:rsid w:val="0094138F"/>
    <w:rsid w:val="00953C57"/>
    <w:rsid w:val="00953CE3"/>
    <w:rsid w:val="009628BD"/>
    <w:rsid w:val="00963583"/>
    <w:rsid w:val="009678D6"/>
    <w:rsid w:val="00974F23"/>
    <w:rsid w:val="0098701B"/>
    <w:rsid w:val="009911CA"/>
    <w:rsid w:val="009916C1"/>
    <w:rsid w:val="00992850"/>
    <w:rsid w:val="00994EA0"/>
    <w:rsid w:val="00995EA5"/>
    <w:rsid w:val="009A6151"/>
    <w:rsid w:val="009D2539"/>
    <w:rsid w:val="009D3D0D"/>
    <w:rsid w:val="009E7F22"/>
    <w:rsid w:val="009F345A"/>
    <w:rsid w:val="00A10B32"/>
    <w:rsid w:val="00A11BFE"/>
    <w:rsid w:val="00A20390"/>
    <w:rsid w:val="00A247B8"/>
    <w:rsid w:val="00A275A3"/>
    <w:rsid w:val="00A27BFF"/>
    <w:rsid w:val="00A324E3"/>
    <w:rsid w:val="00A32E14"/>
    <w:rsid w:val="00A35097"/>
    <w:rsid w:val="00A35A47"/>
    <w:rsid w:val="00A36A3E"/>
    <w:rsid w:val="00A37657"/>
    <w:rsid w:val="00A44BED"/>
    <w:rsid w:val="00A45520"/>
    <w:rsid w:val="00A45AC5"/>
    <w:rsid w:val="00A47197"/>
    <w:rsid w:val="00A50532"/>
    <w:rsid w:val="00A54EDC"/>
    <w:rsid w:val="00A56EC3"/>
    <w:rsid w:val="00A57298"/>
    <w:rsid w:val="00A63235"/>
    <w:rsid w:val="00A754AA"/>
    <w:rsid w:val="00A82E35"/>
    <w:rsid w:val="00A91F9B"/>
    <w:rsid w:val="00A955D8"/>
    <w:rsid w:val="00A97C05"/>
    <w:rsid w:val="00AA41AF"/>
    <w:rsid w:val="00AA6722"/>
    <w:rsid w:val="00AB4A4B"/>
    <w:rsid w:val="00AB555F"/>
    <w:rsid w:val="00AC3065"/>
    <w:rsid w:val="00AC6697"/>
    <w:rsid w:val="00AD684F"/>
    <w:rsid w:val="00AE3333"/>
    <w:rsid w:val="00AF1EA1"/>
    <w:rsid w:val="00B00511"/>
    <w:rsid w:val="00B03529"/>
    <w:rsid w:val="00B04A10"/>
    <w:rsid w:val="00B058C4"/>
    <w:rsid w:val="00B06DEA"/>
    <w:rsid w:val="00B06F9B"/>
    <w:rsid w:val="00B07B5E"/>
    <w:rsid w:val="00B11E5B"/>
    <w:rsid w:val="00B1495A"/>
    <w:rsid w:val="00B17EA4"/>
    <w:rsid w:val="00B21AF0"/>
    <w:rsid w:val="00B32508"/>
    <w:rsid w:val="00B34F76"/>
    <w:rsid w:val="00B424B4"/>
    <w:rsid w:val="00B43E3C"/>
    <w:rsid w:val="00B45B3D"/>
    <w:rsid w:val="00B47610"/>
    <w:rsid w:val="00B52B61"/>
    <w:rsid w:val="00B53DA5"/>
    <w:rsid w:val="00B57158"/>
    <w:rsid w:val="00B7464D"/>
    <w:rsid w:val="00B81E6A"/>
    <w:rsid w:val="00B83285"/>
    <w:rsid w:val="00B874A9"/>
    <w:rsid w:val="00B949D8"/>
    <w:rsid w:val="00B95E72"/>
    <w:rsid w:val="00BA068D"/>
    <w:rsid w:val="00BA1CD4"/>
    <w:rsid w:val="00BA68F1"/>
    <w:rsid w:val="00BB091E"/>
    <w:rsid w:val="00BD0EAE"/>
    <w:rsid w:val="00BE0671"/>
    <w:rsid w:val="00BE36C0"/>
    <w:rsid w:val="00BE3792"/>
    <w:rsid w:val="00BE40C0"/>
    <w:rsid w:val="00BE65FD"/>
    <w:rsid w:val="00BF344F"/>
    <w:rsid w:val="00BF6C4E"/>
    <w:rsid w:val="00C067C6"/>
    <w:rsid w:val="00C07201"/>
    <w:rsid w:val="00C07C20"/>
    <w:rsid w:val="00C15FB8"/>
    <w:rsid w:val="00C160D0"/>
    <w:rsid w:val="00C20A83"/>
    <w:rsid w:val="00C21DD1"/>
    <w:rsid w:val="00C25D70"/>
    <w:rsid w:val="00C35EB4"/>
    <w:rsid w:val="00C37CCE"/>
    <w:rsid w:val="00C418EB"/>
    <w:rsid w:val="00C42115"/>
    <w:rsid w:val="00C46FDA"/>
    <w:rsid w:val="00C53BF8"/>
    <w:rsid w:val="00C552E7"/>
    <w:rsid w:val="00C63ED2"/>
    <w:rsid w:val="00C714FD"/>
    <w:rsid w:val="00C718BD"/>
    <w:rsid w:val="00C77E7B"/>
    <w:rsid w:val="00C85D61"/>
    <w:rsid w:val="00C940DB"/>
    <w:rsid w:val="00C95198"/>
    <w:rsid w:val="00C97D05"/>
    <w:rsid w:val="00CA4B19"/>
    <w:rsid w:val="00CA65A7"/>
    <w:rsid w:val="00CA6C73"/>
    <w:rsid w:val="00CC5068"/>
    <w:rsid w:val="00CD1965"/>
    <w:rsid w:val="00CD4450"/>
    <w:rsid w:val="00CD53BD"/>
    <w:rsid w:val="00CE0BBD"/>
    <w:rsid w:val="00CE6F46"/>
    <w:rsid w:val="00CF47E5"/>
    <w:rsid w:val="00D112C9"/>
    <w:rsid w:val="00D14224"/>
    <w:rsid w:val="00D15891"/>
    <w:rsid w:val="00D15D88"/>
    <w:rsid w:val="00D15FBE"/>
    <w:rsid w:val="00D175BD"/>
    <w:rsid w:val="00D206DA"/>
    <w:rsid w:val="00D244BE"/>
    <w:rsid w:val="00D42AD7"/>
    <w:rsid w:val="00D42D5F"/>
    <w:rsid w:val="00D43EE1"/>
    <w:rsid w:val="00D45ABF"/>
    <w:rsid w:val="00D501F4"/>
    <w:rsid w:val="00D57A64"/>
    <w:rsid w:val="00D61169"/>
    <w:rsid w:val="00D629BB"/>
    <w:rsid w:val="00D64590"/>
    <w:rsid w:val="00D71A10"/>
    <w:rsid w:val="00D72831"/>
    <w:rsid w:val="00D7380F"/>
    <w:rsid w:val="00D803C4"/>
    <w:rsid w:val="00D8762B"/>
    <w:rsid w:val="00DA1C65"/>
    <w:rsid w:val="00DB079F"/>
    <w:rsid w:val="00DB399B"/>
    <w:rsid w:val="00DB3A97"/>
    <w:rsid w:val="00DC2145"/>
    <w:rsid w:val="00DC2DF5"/>
    <w:rsid w:val="00DC398F"/>
    <w:rsid w:val="00DC4286"/>
    <w:rsid w:val="00DC44D4"/>
    <w:rsid w:val="00DC7C31"/>
    <w:rsid w:val="00DD2D30"/>
    <w:rsid w:val="00DD435F"/>
    <w:rsid w:val="00DD5BE2"/>
    <w:rsid w:val="00DD79D0"/>
    <w:rsid w:val="00DE73A6"/>
    <w:rsid w:val="00DF11BE"/>
    <w:rsid w:val="00DF122D"/>
    <w:rsid w:val="00DF639B"/>
    <w:rsid w:val="00DF6FD7"/>
    <w:rsid w:val="00E026C7"/>
    <w:rsid w:val="00E03AFA"/>
    <w:rsid w:val="00E054DE"/>
    <w:rsid w:val="00E13771"/>
    <w:rsid w:val="00E14D3D"/>
    <w:rsid w:val="00E204CD"/>
    <w:rsid w:val="00E25E9C"/>
    <w:rsid w:val="00E26380"/>
    <w:rsid w:val="00E30808"/>
    <w:rsid w:val="00E41052"/>
    <w:rsid w:val="00E679F7"/>
    <w:rsid w:val="00E807D3"/>
    <w:rsid w:val="00E82CD6"/>
    <w:rsid w:val="00E83204"/>
    <w:rsid w:val="00E83BA2"/>
    <w:rsid w:val="00E84F10"/>
    <w:rsid w:val="00E87F5A"/>
    <w:rsid w:val="00E953D2"/>
    <w:rsid w:val="00EA0224"/>
    <w:rsid w:val="00EB14DC"/>
    <w:rsid w:val="00EB2E68"/>
    <w:rsid w:val="00EB4869"/>
    <w:rsid w:val="00EB6D71"/>
    <w:rsid w:val="00EC2BFD"/>
    <w:rsid w:val="00EC3BA7"/>
    <w:rsid w:val="00EC63AF"/>
    <w:rsid w:val="00ED3373"/>
    <w:rsid w:val="00ED445B"/>
    <w:rsid w:val="00EE651A"/>
    <w:rsid w:val="00EF38B6"/>
    <w:rsid w:val="00EF77BF"/>
    <w:rsid w:val="00F0409A"/>
    <w:rsid w:val="00F0459A"/>
    <w:rsid w:val="00F04DF5"/>
    <w:rsid w:val="00F1426F"/>
    <w:rsid w:val="00F15774"/>
    <w:rsid w:val="00F15A3A"/>
    <w:rsid w:val="00F2368F"/>
    <w:rsid w:val="00F34296"/>
    <w:rsid w:val="00F41303"/>
    <w:rsid w:val="00F444A6"/>
    <w:rsid w:val="00F45BD7"/>
    <w:rsid w:val="00F5057E"/>
    <w:rsid w:val="00F51CA6"/>
    <w:rsid w:val="00F55F87"/>
    <w:rsid w:val="00F56B50"/>
    <w:rsid w:val="00F56CD4"/>
    <w:rsid w:val="00F61096"/>
    <w:rsid w:val="00F6211C"/>
    <w:rsid w:val="00F65C4F"/>
    <w:rsid w:val="00F670C5"/>
    <w:rsid w:val="00F75BF2"/>
    <w:rsid w:val="00F779B5"/>
    <w:rsid w:val="00F81612"/>
    <w:rsid w:val="00FA3609"/>
    <w:rsid w:val="00FB2C10"/>
    <w:rsid w:val="00FB2D97"/>
    <w:rsid w:val="00FC45CD"/>
    <w:rsid w:val="00FC7D0B"/>
    <w:rsid w:val="00FD0F53"/>
    <w:rsid w:val="00FD2B50"/>
    <w:rsid w:val="00FE0A5E"/>
    <w:rsid w:val="00FF1C5E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F30EC"/>
  <w15:docId w15:val="{814BD3D7-FE3D-4CC7-AEE4-916498F5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7A53"/>
  </w:style>
  <w:style w:type="paragraph" w:styleId="Nagwek1">
    <w:name w:val="heading 1"/>
    <w:basedOn w:val="Normalny"/>
    <w:next w:val="Normalny"/>
    <w:qFormat/>
    <w:rsid w:val="000F7A53"/>
    <w:pPr>
      <w:keepNext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F38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06F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06F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F38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06F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F7A53"/>
    <w:rPr>
      <w:b/>
      <w:i/>
      <w:sz w:val="22"/>
    </w:rPr>
  </w:style>
  <w:style w:type="paragraph" w:styleId="Nagwek">
    <w:name w:val="header"/>
    <w:basedOn w:val="Normalny"/>
    <w:rsid w:val="000F7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F7A53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0F7A53"/>
    <w:pPr>
      <w:suppressAutoHyphens/>
      <w:jc w:val="center"/>
    </w:pPr>
    <w:rPr>
      <w:rFonts w:ascii="Bookman Old Style" w:hAnsi="Bookman Old Style"/>
      <w:color w:val="000000"/>
      <w:sz w:val="28"/>
      <w:lang w:eastAsia="ar-SA"/>
    </w:rPr>
  </w:style>
  <w:style w:type="paragraph" w:styleId="Podtytu">
    <w:name w:val="Subtitle"/>
    <w:basedOn w:val="Normalny"/>
    <w:qFormat/>
    <w:rsid w:val="000F7A5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rsid w:val="00F14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65A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B06F9B"/>
    <w:pPr>
      <w:spacing w:after="120" w:line="480" w:lineRule="auto"/>
    </w:pPr>
  </w:style>
  <w:style w:type="paragraph" w:customStyle="1" w:styleId="ElwiraTekst">
    <w:name w:val="Elwira Tekst"/>
    <w:basedOn w:val="Normalny"/>
    <w:link w:val="ElwiraTekstZnak"/>
    <w:rsid w:val="00B06F9B"/>
    <w:pPr>
      <w:suppressAutoHyphens/>
      <w:ind w:left="360"/>
      <w:jc w:val="both"/>
    </w:pPr>
    <w:rPr>
      <w:rFonts w:ascii="Garamond" w:hAnsi="Garamond"/>
      <w:sz w:val="22"/>
      <w:szCs w:val="22"/>
      <w:lang w:eastAsia="ar-SA"/>
    </w:rPr>
  </w:style>
  <w:style w:type="character" w:customStyle="1" w:styleId="ElwiraTekstZnak">
    <w:name w:val="Elwira Tekst Znak"/>
    <w:link w:val="ElwiraTekst"/>
    <w:rsid w:val="00B06F9B"/>
    <w:rPr>
      <w:rFonts w:ascii="Garamond" w:hAnsi="Garamond"/>
      <w:sz w:val="22"/>
      <w:szCs w:val="22"/>
      <w:lang w:val="pl-PL" w:eastAsia="ar-SA" w:bidi="ar-SA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semiHidden/>
    <w:qFormat/>
    <w:rsid w:val="00B06F9B"/>
  </w:style>
  <w:style w:type="character" w:styleId="Odwoanieprzypisudolnego">
    <w:name w:val="footnote reference"/>
    <w:uiPriority w:val="99"/>
    <w:semiHidden/>
    <w:rsid w:val="00B06F9B"/>
    <w:rPr>
      <w:vertAlign w:val="superscript"/>
    </w:rPr>
  </w:style>
  <w:style w:type="character" w:styleId="Numerstrony">
    <w:name w:val="page number"/>
    <w:basedOn w:val="Domylnaczcionkaakapitu"/>
    <w:rsid w:val="00341117"/>
  </w:style>
  <w:style w:type="character" w:customStyle="1" w:styleId="Nagwek2Znak">
    <w:name w:val="Nagłówek 2 Znak"/>
    <w:link w:val="Nagwek2"/>
    <w:semiHidden/>
    <w:rsid w:val="00EF38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link w:val="Nagwek5"/>
    <w:semiHidden/>
    <w:rsid w:val="00EF38B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kstgwny">
    <w:name w:val="!tekst główny"/>
    <w:basedOn w:val="Normalny"/>
    <w:uiPriority w:val="99"/>
    <w:rsid w:val="00653FD7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240" w:lineRule="atLeast"/>
      <w:jc w:val="both"/>
      <w:textAlignment w:val="baseline"/>
    </w:pPr>
    <w:rPr>
      <w:rFonts w:ascii="MyriadPro-Regular" w:hAnsi="MyriadPro-Regular" w:cs="MyriadPro-Regular"/>
      <w:color w:val="000000"/>
    </w:rPr>
  </w:style>
  <w:style w:type="paragraph" w:customStyle="1" w:styleId="Default">
    <w:name w:val="Default"/>
    <w:rsid w:val="00471C8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471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2953E1"/>
  </w:style>
  <w:style w:type="character" w:customStyle="1" w:styleId="TekstprzypisukocowegoZnak">
    <w:name w:val="Tekst przypisu końcowego Znak"/>
    <w:basedOn w:val="Domylnaczcionkaakapitu"/>
    <w:link w:val="Tekstprzypisukocowego"/>
    <w:rsid w:val="002953E1"/>
  </w:style>
  <w:style w:type="character" w:styleId="Odwoanieprzypisukocowego">
    <w:name w:val="endnote reference"/>
    <w:rsid w:val="002953E1"/>
    <w:rPr>
      <w:vertAlign w:val="superscript"/>
    </w:rPr>
  </w:style>
  <w:style w:type="character" w:customStyle="1" w:styleId="StopkaZnak">
    <w:name w:val="Stopka Znak"/>
    <w:link w:val="Stopka"/>
    <w:uiPriority w:val="99"/>
    <w:rsid w:val="00FB2C10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semiHidden/>
    <w:rsid w:val="00D43EE1"/>
  </w:style>
  <w:style w:type="character" w:styleId="Pogrubienie">
    <w:name w:val="Strong"/>
    <w:qFormat/>
    <w:rsid w:val="00401A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8E5F19"/>
    <w:rPr>
      <w:color w:val="0000FF"/>
      <w:u w:val="single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147CD8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47CD8"/>
    <w:pPr>
      <w:widowControl w:val="0"/>
      <w:suppressAutoHyphens/>
    </w:pPr>
    <w:rPr>
      <w:rFonts w:eastAsia="SimSun" w:cs="Arial"/>
      <w:kern w:val="2"/>
      <w:sz w:val="24"/>
      <w:szCs w:val="24"/>
      <w:lang w:eastAsia="hi-IN" w:bidi="hi-IN"/>
    </w:rPr>
  </w:style>
  <w:style w:type="paragraph" w:customStyle="1" w:styleId="Legenda1">
    <w:name w:val="Legenda1"/>
    <w:basedOn w:val="Normalny"/>
    <w:next w:val="Normalny"/>
    <w:rsid w:val="00147CD8"/>
    <w:pPr>
      <w:suppressAutoHyphens/>
    </w:pPr>
    <w:rPr>
      <w:rFonts w:ascii="Courier New" w:hAnsi="Courier New" w:cs="Courier New"/>
      <w:b/>
      <w:sz w:val="24"/>
      <w:lang w:eastAsia="ar-SA"/>
    </w:rPr>
  </w:style>
  <w:style w:type="paragraph" w:customStyle="1" w:styleId="WW-Tekstpodstawowy2">
    <w:name w:val="WW-Tekst podstawowy 2"/>
    <w:basedOn w:val="Normalny"/>
    <w:rsid w:val="00147CD8"/>
    <w:pPr>
      <w:suppressAutoHyphens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S\Desktop\Nowe%20kwalifikacje%20-%20wi&#281;ksze%20szanse\UMOWY\Umowa%20o%20wsp&#243;lpracy%20Egzaminy%20wz&#243;r.doc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AB18F-F8B5-48B0-AAFC-A8BA0DDB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 o wspólpracy Egzaminy wzór.docx</Template>
  <TotalTime>4</TotalTime>
  <Pages>19</Pages>
  <Words>6923</Words>
  <Characters>41542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48369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AMS</dc:creator>
  <cp:lastModifiedBy>A</cp:lastModifiedBy>
  <cp:revision>3</cp:revision>
  <cp:lastPrinted>2020-11-16T15:08:00Z</cp:lastPrinted>
  <dcterms:created xsi:type="dcterms:W3CDTF">2020-11-18T19:11:00Z</dcterms:created>
  <dcterms:modified xsi:type="dcterms:W3CDTF">2020-11-18T19:16:00Z</dcterms:modified>
</cp:coreProperties>
</file>