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5333" w14:textId="77777777" w:rsidR="00C45953" w:rsidRPr="0003300F" w:rsidRDefault="00C45953" w:rsidP="00B34312">
      <w:pPr>
        <w:spacing w:line="276" w:lineRule="auto"/>
        <w:jc w:val="right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03300F">
        <w:rPr>
          <w:rFonts w:ascii="Arial Narrow" w:hAnsi="Arial Narrow" w:cs="Calibri"/>
          <w:sz w:val="22"/>
          <w:szCs w:val="22"/>
        </w:rPr>
        <w:t>Załącznik nr 1</w:t>
      </w:r>
    </w:p>
    <w:p w14:paraId="2824ACC9" w14:textId="77777777" w:rsidR="00E83122" w:rsidRPr="0003300F" w:rsidRDefault="00C45953" w:rsidP="00B34312">
      <w:pPr>
        <w:spacing w:before="120" w:after="120" w:line="276" w:lineRule="auto"/>
        <w:jc w:val="center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OFERTA</w:t>
      </w:r>
      <w:r w:rsidR="00E83122" w:rsidRPr="0003300F">
        <w:rPr>
          <w:rFonts w:ascii="Arial Narrow" w:hAnsi="Arial Narrow" w:cs="Calibri"/>
          <w:b/>
          <w:sz w:val="22"/>
          <w:szCs w:val="22"/>
        </w:rPr>
        <w:br/>
      </w:r>
      <w:r w:rsidR="00E83122" w:rsidRPr="0003300F">
        <w:rPr>
          <w:rFonts w:ascii="Arial Narrow" w:hAnsi="Arial Narrow" w:cs="Calibri"/>
          <w:i/>
          <w:sz w:val="22"/>
          <w:szCs w:val="22"/>
        </w:rPr>
        <w:t>proszę nie zmieniać treści i układu formularza ofertowego</w:t>
      </w:r>
    </w:p>
    <w:p w14:paraId="22056C05" w14:textId="200DC8A8" w:rsidR="00C45953" w:rsidRPr="0003300F" w:rsidRDefault="00C45953" w:rsidP="00B34312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na </w:t>
      </w:r>
      <w:r w:rsidR="00421D18" w:rsidRPr="00421D18">
        <w:rPr>
          <w:rFonts w:ascii="Arial Narrow" w:eastAsia="Calibri" w:hAnsi="Arial Narrow" w:cs="Calibri"/>
          <w:b/>
          <w:sz w:val="22"/>
          <w:szCs w:val="22"/>
        </w:rPr>
        <w:t>opracowanie programów nauczania do umiejętności dodatkowych dla zawod</w:t>
      </w:r>
      <w:r w:rsidR="00443212">
        <w:rPr>
          <w:rFonts w:ascii="Arial Narrow" w:eastAsia="Calibri" w:hAnsi="Arial Narrow" w:cs="Calibri"/>
          <w:b/>
          <w:sz w:val="22"/>
          <w:szCs w:val="22"/>
        </w:rPr>
        <w:t xml:space="preserve">ów </w:t>
      </w:r>
      <w:r w:rsidR="00443212" w:rsidRPr="00443212">
        <w:rPr>
          <w:rFonts w:ascii="Arial Narrow" w:eastAsia="Calibri" w:hAnsi="Arial Narrow" w:cs="Calibri"/>
          <w:b/>
          <w:sz w:val="22"/>
          <w:szCs w:val="22"/>
        </w:rPr>
        <w:t>technik hodowli koni, jeździec, technik rolnik, technik agrobiznesu</w:t>
      </w: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b/>
          <w:sz w:val="22"/>
          <w:szCs w:val="22"/>
        </w:rPr>
        <w:t>w ramach projektu „</w:t>
      </w:r>
      <w:r w:rsidR="00A7529F" w:rsidRPr="00A7529F">
        <w:rPr>
          <w:rFonts w:ascii="Arial Narrow" w:hAnsi="Arial Narrow" w:cs="Calibri"/>
          <w:b/>
          <w:sz w:val="22"/>
          <w:szCs w:val="22"/>
        </w:rPr>
        <w:t>Opracowanie programów nauczania do umiejętności dodatkowych dla zawodów – II etap (DUZ II) – obszar IX branża ogrodnicza, rolno-hodowlana i leśna</w:t>
      </w:r>
      <w:r w:rsidRPr="0003300F">
        <w:rPr>
          <w:rFonts w:ascii="Arial Narrow" w:hAnsi="Arial Narrow" w:cs="Calibri"/>
          <w:b/>
          <w:sz w:val="22"/>
          <w:szCs w:val="22"/>
        </w:rPr>
        <w:t>”, współfinansowanego ze środków Unii Europejskiej w ramach Europejskiego Funduszu Społecznego</w:t>
      </w:r>
    </w:p>
    <w:p w14:paraId="450DBCDB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Wykonawcy</w:t>
      </w:r>
    </w:p>
    <w:p w14:paraId="3B12EA8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nazwa</w:t>
      </w:r>
      <w:r w:rsidR="00EA2DC5" w:rsidRPr="0003300F">
        <w:rPr>
          <w:rFonts w:ascii="Arial Narrow" w:hAnsi="Arial Narrow" w:cs="Calibri"/>
          <w:sz w:val="22"/>
          <w:szCs w:val="22"/>
        </w:rPr>
        <w:t>/imię i nazwisko</w:t>
      </w:r>
      <w:r w:rsidRPr="0003300F">
        <w:rPr>
          <w:rFonts w:ascii="Arial Narrow" w:hAnsi="Arial Narrow" w:cs="Calibri"/>
          <w:sz w:val="22"/>
          <w:szCs w:val="22"/>
        </w:rPr>
        <w:t xml:space="preserve">: </w:t>
      </w:r>
      <w:r w:rsidRPr="0003300F">
        <w:rPr>
          <w:rFonts w:ascii="Arial Narrow" w:hAnsi="Arial Narrow" w:cs="Calibri"/>
          <w:sz w:val="22"/>
          <w:szCs w:val="22"/>
        </w:rPr>
        <w:tab/>
      </w:r>
    </w:p>
    <w:p w14:paraId="5FBB6BF8" w14:textId="77777777" w:rsidR="008A2159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siedziby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="008A2159" w:rsidRPr="0003300F">
        <w:rPr>
          <w:rFonts w:ascii="Arial Narrow" w:hAnsi="Arial Narrow" w:cs="Calibri"/>
          <w:sz w:val="22"/>
          <w:szCs w:val="22"/>
        </w:rPr>
        <w:t xml:space="preserve"> </w:t>
      </w:r>
      <w:r w:rsidR="008A2159" w:rsidRPr="0003300F">
        <w:rPr>
          <w:rFonts w:ascii="Arial Narrow" w:hAnsi="Arial Narrow" w:cs="Calibri"/>
          <w:i/>
          <w:szCs w:val="22"/>
        </w:rPr>
        <w:t>(dotyczy podmiotów prawnych i osób fizycznych prowadzących działalność gospodarczą)</w:t>
      </w:r>
    </w:p>
    <w:p w14:paraId="3429F4C4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489FDDB7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zamieszkania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i/>
        </w:rPr>
        <w:t>(dotyczy osób fizycznych i osób fizycznych prowadzących działalność gospodarczą)</w:t>
      </w:r>
    </w:p>
    <w:p w14:paraId="38099F81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6438F286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numer tel.: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77BCF6A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adres e-mail: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274EC400" w14:textId="77777777" w:rsidR="00C45953" w:rsidRPr="0003300F" w:rsidRDefault="00C45953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REGON:</w:t>
      </w:r>
      <w:r w:rsidR="00604DF6"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ab/>
        <w:t xml:space="preserve"> NIP: </w:t>
      </w:r>
      <w:r w:rsidRPr="0003300F">
        <w:rPr>
          <w:rFonts w:ascii="Arial Narrow" w:hAnsi="Arial Narrow" w:cs="Calibri"/>
          <w:sz w:val="22"/>
          <w:szCs w:val="22"/>
        </w:rPr>
        <w:tab/>
      </w:r>
      <w:r w:rsidR="00EA2DC5" w:rsidRPr="0003300F">
        <w:rPr>
          <w:rFonts w:ascii="Arial Narrow" w:hAnsi="Arial Narrow" w:cs="Calibri"/>
          <w:i/>
        </w:rPr>
        <w:t>(dotyczy wyłącznie podmiotów gospodarczych)</w:t>
      </w:r>
    </w:p>
    <w:p w14:paraId="13C20659" w14:textId="77777777" w:rsidR="00604DF6" w:rsidRPr="0003300F" w:rsidRDefault="00604DF6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PESEL: </w:t>
      </w:r>
      <w:r w:rsidRPr="0003300F">
        <w:rPr>
          <w:rFonts w:ascii="Arial Narrow" w:hAnsi="Arial Narrow" w:cs="Calibri"/>
          <w:sz w:val="22"/>
          <w:szCs w:val="22"/>
        </w:rPr>
        <w:tab/>
      </w:r>
      <w:r w:rsidRPr="0003300F">
        <w:rPr>
          <w:rFonts w:ascii="Arial Narrow" w:hAnsi="Arial Narrow" w:cs="Calibri"/>
          <w:i/>
          <w:szCs w:val="22"/>
        </w:rPr>
        <w:t>(dotyczy wyłącznie osób fizycznych nieprowadzących działalności gospodarczej)</w:t>
      </w:r>
    </w:p>
    <w:p w14:paraId="157A4FB6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Zamawiającego</w:t>
      </w:r>
    </w:p>
    <w:p w14:paraId="50746713" w14:textId="77777777" w:rsidR="00443212" w:rsidRPr="00443212" w:rsidRDefault="00443212" w:rsidP="00862F2B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43212">
        <w:rPr>
          <w:rFonts w:ascii="Arial Narrow" w:hAnsi="Arial Narrow" w:cs="Calibri"/>
          <w:sz w:val="22"/>
          <w:szCs w:val="22"/>
        </w:rPr>
        <w:t>CONTENTPLUS.PL SP. Z O.O.</w:t>
      </w:r>
    </w:p>
    <w:p w14:paraId="1CA323BD" w14:textId="77777777" w:rsidR="00443212" w:rsidRPr="00443212" w:rsidRDefault="00443212" w:rsidP="00862F2B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43212">
        <w:rPr>
          <w:rFonts w:ascii="Arial Narrow" w:hAnsi="Arial Narrow" w:cs="Calibri"/>
          <w:sz w:val="22"/>
          <w:szCs w:val="22"/>
        </w:rPr>
        <w:t>ul. Gwarna 17/5</w:t>
      </w:r>
    </w:p>
    <w:p w14:paraId="399EC95A" w14:textId="77777777" w:rsidR="00443212" w:rsidRPr="00443212" w:rsidRDefault="00443212" w:rsidP="00862F2B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43212">
        <w:rPr>
          <w:rFonts w:ascii="Arial Narrow" w:hAnsi="Arial Narrow" w:cs="Calibri"/>
          <w:sz w:val="22"/>
          <w:szCs w:val="22"/>
        </w:rPr>
        <w:t>50-001 Wrocław</w:t>
      </w:r>
    </w:p>
    <w:p w14:paraId="1B9F444F" w14:textId="77777777" w:rsidR="00443212" w:rsidRPr="00443212" w:rsidRDefault="00443212" w:rsidP="00862F2B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43212">
        <w:rPr>
          <w:rFonts w:ascii="Arial Narrow" w:hAnsi="Arial Narrow" w:cs="Calibri"/>
          <w:sz w:val="22"/>
          <w:szCs w:val="22"/>
        </w:rPr>
        <w:t>NIP 8971784669, REGON 021955381</w:t>
      </w:r>
    </w:p>
    <w:p w14:paraId="6BDA63A8" w14:textId="77777777" w:rsidR="00862F2B" w:rsidRDefault="00443212" w:rsidP="00862F2B">
      <w:pPr>
        <w:spacing w:after="120" w:line="276" w:lineRule="auto"/>
        <w:jc w:val="both"/>
        <w:rPr>
          <w:rFonts w:ascii="Arial Narrow" w:hAnsi="Arial Narrow" w:cs="Calibri"/>
          <w:iCs/>
          <w:sz w:val="22"/>
          <w:szCs w:val="22"/>
        </w:rPr>
      </w:pPr>
      <w:r w:rsidRPr="00443212">
        <w:rPr>
          <w:rFonts w:ascii="Arial Narrow" w:hAnsi="Arial Narrow" w:cs="Calibri"/>
          <w:sz w:val="22"/>
          <w:szCs w:val="22"/>
        </w:rPr>
        <w:t>www.contentplus.pl</w:t>
      </w:r>
      <w:r w:rsidRPr="00443212">
        <w:rPr>
          <w:rFonts w:ascii="Arial Narrow" w:hAnsi="Arial Narrow" w:cs="Calibri"/>
          <w:iCs/>
          <w:sz w:val="22"/>
          <w:szCs w:val="22"/>
        </w:rPr>
        <w:t xml:space="preserve"> </w:t>
      </w:r>
    </w:p>
    <w:p w14:paraId="63811CBB" w14:textId="6F64DEB8" w:rsidR="00C45953" w:rsidRPr="0003300F" w:rsidRDefault="00C45953" w:rsidP="00443212">
      <w:pPr>
        <w:spacing w:before="120" w:after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W związku z zapytaniem ofertowym</w:t>
      </w:r>
      <w:r w:rsidRPr="0003300F">
        <w:rPr>
          <w:rFonts w:ascii="Arial Narrow" w:eastAsia="Calibri" w:hAnsi="Arial Narrow" w:cs="Calibri"/>
          <w:sz w:val="22"/>
          <w:szCs w:val="22"/>
        </w:rPr>
        <w:t xml:space="preserve"> na 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opracowanie programów nauczania do umie</w:t>
      </w:r>
      <w:r w:rsidR="00862F2B">
        <w:rPr>
          <w:rFonts w:ascii="Arial Narrow" w:eastAsia="Calibri" w:hAnsi="Arial Narrow" w:cs="Calibri"/>
          <w:sz w:val="22"/>
          <w:szCs w:val="22"/>
        </w:rPr>
        <w:t>jętności dodatkowych dla zawod</w:t>
      </w:r>
      <w:r w:rsidR="00862F2B" w:rsidRPr="00862F2B">
        <w:rPr>
          <w:rFonts w:ascii="Arial Narrow" w:eastAsia="Calibri" w:hAnsi="Arial Narrow" w:cs="Calibri"/>
          <w:sz w:val="22"/>
          <w:szCs w:val="22"/>
        </w:rPr>
        <w:t xml:space="preserve">ów technik hodowli koni, jeździec, technik rolnik, technik agrobiznesu 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w ramach projektu „</w:t>
      </w:r>
      <w:r w:rsidR="00A7529F" w:rsidRPr="00A7529F">
        <w:rPr>
          <w:rFonts w:ascii="Arial Narrow" w:eastAsia="Calibri" w:hAnsi="Arial Narrow" w:cs="Calibri"/>
          <w:sz w:val="22"/>
          <w:szCs w:val="22"/>
        </w:rPr>
        <w:t>Opracowanie programów nauczania do umiejętności dodatkowych dla zawodów – II etap (DUZ II) – obszar IX branża ogrodnicza, rolno-hodowlana i leśna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”</w:t>
      </w:r>
      <w:r w:rsidRPr="0003300F">
        <w:rPr>
          <w:rFonts w:ascii="Arial Narrow" w:hAnsi="Arial Narrow" w:cs="Calibri"/>
          <w:sz w:val="22"/>
          <w:szCs w:val="22"/>
        </w:rPr>
        <w:t xml:space="preserve">, współfinansowanego ze środków Unii Europejskiej w ramach Europejskiego Funduszu Społecznego </w:t>
      </w:r>
      <w:r w:rsidRPr="0003300F">
        <w:rPr>
          <w:rFonts w:ascii="Arial Narrow" w:hAnsi="Arial Narrow" w:cs="Calibri"/>
          <w:bCs/>
          <w:sz w:val="22"/>
          <w:szCs w:val="22"/>
        </w:rPr>
        <w:t>przedstawiam/y ofertę.</w:t>
      </w:r>
    </w:p>
    <w:tbl>
      <w:tblPr>
        <w:tblStyle w:val="Tabela-Siatka"/>
        <w:tblW w:w="508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9"/>
        <w:gridCol w:w="6288"/>
        <w:gridCol w:w="1842"/>
      </w:tblGrid>
      <w:tr w:rsidR="00421D18" w:rsidRPr="0003300F" w14:paraId="23A75471" w14:textId="77777777" w:rsidTr="00862F2B">
        <w:trPr>
          <w:cantSplit/>
          <w:tblHeader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B381CDB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Część zamówienia </w:t>
            </w:r>
          </w:p>
        </w:tc>
        <w:tc>
          <w:tcPr>
            <w:tcW w:w="3414" w:type="pct"/>
            <w:shd w:val="clear" w:color="auto" w:fill="D9D9D9" w:themeFill="background1" w:themeFillShade="D9"/>
            <w:vAlign w:val="center"/>
          </w:tcPr>
          <w:p w14:paraId="62B7DF1D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części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42F7488E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opracowanie programu nauczania</w:t>
            </w:r>
          </w:p>
        </w:tc>
      </w:tr>
      <w:tr w:rsidR="00862F2B" w:rsidRPr="0003300F" w14:paraId="74EDC6ED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655F3942" w14:textId="77777777" w:rsidR="00862F2B" w:rsidRPr="0003300F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część 1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11247A63" w14:textId="1DEC083A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5513F2">
              <w:rPr>
                <w:rFonts w:ascii="Arial Narrow" w:hAnsi="Arial Narrow" w:cs="Calibri"/>
                <w:sz w:val="22"/>
                <w:szCs w:val="22"/>
              </w:rPr>
              <w:t>Zakładanie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plantacji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pieczarek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3F77E089" w14:textId="77777777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25B74826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60F56629" w14:textId="77777777" w:rsidR="00862F2B" w:rsidRPr="0003300F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2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415D1AAC" w14:textId="5707C7E2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5513F2">
              <w:rPr>
                <w:rFonts w:ascii="Arial Narrow" w:hAnsi="Arial Narrow" w:cs="Calibri"/>
                <w:sz w:val="22"/>
                <w:szCs w:val="22"/>
              </w:rPr>
              <w:t>Zakładanie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plantacji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pieczarek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2BD501EA" w14:textId="77777777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0301A357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0357A0FE" w14:textId="77777777" w:rsidR="00862F2B" w:rsidRPr="0003300F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3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53C7D2D1" w14:textId="78F1C259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5513F2">
              <w:rPr>
                <w:rFonts w:ascii="Arial Narrow" w:hAnsi="Arial Narrow" w:cs="Calibri"/>
                <w:sz w:val="22"/>
                <w:szCs w:val="22"/>
              </w:rPr>
              <w:t>Organizowanie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eventów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firmowych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i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okolicznościowych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33EF6BA7" w14:textId="77777777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71451B75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70E3E086" w14:textId="77777777" w:rsidR="00862F2B" w:rsidRPr="0003300F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4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71295D0E" w14:textId="0C25EDA9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Calibri"/>
                <w:sz w:val="22"/>
                <w:szCs w:val="22"/>
              </w:rPr>
            </w:pPr>
            <w:r w:rsidRPr="005513F2">
              <w:rPr>
                <w:rFonts w:ascii="Arial Narrow" w:hAnsi="Arial Narrow" w:cs="Calibri"/>
                <w:sz w:val="22"/>
                <w:szCs w:val="22"/>
              </w:rPr>
              <w:t>Organizowanie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eventów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firmowych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i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5513F2">
              <w:rPr>
                <w:rFonts w:ascii="Arial Narrow" w:hAnsi="Arial Narrow" w:cs="Calibri"/>
                <w:sz w:val="22"/>
                <w:szCs w:val="22"/>
              </w:rPr>
              <w:t>okolicznościowych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5AE3D3E7" w14:textId="77777777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706FF110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741CBCBE" w14:textId="62C087B4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5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0D81B379" w14:textId="261B10E3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drobnych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napraw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renowacji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wyrobów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rymarskich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43CED28B" w14:textId="5C23C16E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4E4D335F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2B96575C" w14:textId="5D2128B6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6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41A2223D" w14:textId="7763998C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drobnych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napraw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renowacji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wyrobów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rymarskich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04085262" w14:textId="11149191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495F3B2C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5D538D02" w14:textId="691977C4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lastRenderedPageBreak/>
              <w:t>część 7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69555B25" w14:textId="43067BD5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Planowanie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organizowanie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biznesowej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zawodzie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0A9676FB" w14:textId="521E225F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21C70A43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73D1C30F" w14:textId="08C39454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8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5134FD06" w14:textId="6AC96A7A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Planowanie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organizowanie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biznesowej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zawodzie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78DBC2A4" w14:textId="2F451857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36C9EA55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6E714104" w14:textId="42937D92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9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09D8292C" w14:textId="4C06AAD4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Zakładanie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prowadzenie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plantacji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chmielu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44B0340F" w14:textId="692EC6F4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0332B8C5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7C1543DA" w14:textId="549B6998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10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56D8FFB3" w14:textId="36D45F0F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Zakładanie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prowadzenie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plantacji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chmielu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5DD65975" w14:textId="6BA92FCB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29E34557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66AC3C80" w14:textId="6A52202C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11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7899D949" w14:textId="0C4F8656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Pozyskiwanie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zakresie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prowadzonej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działalności/produkcji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rolnej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4131ADBF" w14:textId="751CBB80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4B248129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2638D1EB" w14:textId="5CB05E41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12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6CD9E9D4" w14:textId="61E15A72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Pozyskiwanie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zakresie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prowadzonej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działalności/produkcji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rolnej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7EEC5276" w14:textId="209058EE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25141DBC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25784035" w14:textId="57EFAB6D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13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1143EAE0" w14:textId="1D57B303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Marketing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produktów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gospodarstwa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ekologicznego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759660FF" w14:textId="7B787A10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6DAB1512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676FC0B3" w14:textId="704E0090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14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45408F69" w14:textId="487B4DA2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Marketing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produktów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gospodarstwa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ekologicznego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58CA8DB4" w14:textId="2948FE3C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5E9856E6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365D08DD" w14:textId="74097135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15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2A29D749" w14:textId="3D5E2DFF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Pozyskiwanie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przetwarzanie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roślin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zielarskich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2234CC8F" w14:textId="1F46A3DF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48DF0A78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420FC5AD" w14:textId="6C2D41EA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16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721F610D" w14:textId="611769EC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Pozyskiwanie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przetwarzanie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roślin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zielarskich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38DB1C72" w14:textId="17B09412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37174AAF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5D4605A1" w14:textId="658E1B0C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17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6252E626" w14:textId="5A477E37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Inspirowanie/Doradzanie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rolnikom/ogrodnikom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podejmowania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okołorolniczej/około-ogrodniczej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gospodarczej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zmierzającej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poszukiwania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alternatywnych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źródeł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dochodów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A</w:t>
            </w:r>
          </w:p>
        </w:tc>
        <w:tc>
          <w:tcPr>
            <w:tcW w:w="1000" w:type="pct"/>
            <w:vAlign w:val="center"/>
          </w:tcPr>
          <w:p w14:paraId="215438E4" w14:textId="71EE7F14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862F2B" w:rsidRPr="0003300F" w14:paraId="19A7D881" w14:textId="77777777" w:rsidTr="00862F2B">
        <w:trPr>
          <w:trHeight w:val="397"/>
          <w:jc w:val="center"/>
        </w:trPr>
        <w:tc>
          <w:tcPr>
            <w:tcW w:w="586" w:type="pct"/>
            <w:vAlign w:val="center"/>
          </w:tcPr>
          <w:p w14:paraId="22D98F22" w14:textId="26BB13AC" w:rsidR="00862F2B" w:rsidRDefault="00862F2B" w:rsidP="00862F2B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18</w:t>
            </w:r>
          </w:p>
        </w:tc>
        <w:tc>
          <w:tcPr>
            <w:tcW w:w="3414" w:type="pct"/>
            <w:shd w:val="clear" w:color="auto" w:fill="FFFFFF" w:themeFill="background1"/>
            <w:vAlign w:val="center"/>
          </w:tcPr>
          <w:p w14:paraId="0F54C640" w14:textId="03C1EB03" w:rsidR="00862F2B" w:rsidRPr="008B5FCA" w:rsidRDefault="00862F2B" w:rsidP="00862F2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263BD4">
              <w:rPr>
                <w:rFonts w:ascii="Arial Narrow" w:hAnsi="Arial Narrow"/>
                <w:sz w:val="22"/>
                <w:szCs w:val="22"/>
              </w:rPr>
              <w:t>Inspirowanie/Doradzanie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rolnikom/ogrodnikom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podejmowania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okołorolniczej/około-ogrodniczej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działalności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gospodarczej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zmierzającej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poszukiwania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alternatywnych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źródeł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63BD4">
              <w:rPr>
                <w:rFonts w:ascii="Arial Narrow" w:hAnsi="Arial Narrow"/>
                <w:sz w:val="22"/>
                <w:szCs w:val="22"/>
              </w:rPr>
              <w:t>dochodów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część B</w:t>
            </w:r>
          </w:p>
        </w:tc>
        <w:tc>
          <w:tcPr>
            <w:tcW w:w="1000" w:type="pct"/>
            <w:vAlign w:val="center"/>
          </w:tcPr>
          <w:p w14:paraId="42462FE2" w14:textId="55B548EA" w:rsidR="00862F2B" w:rsidRPr="0003300F" w:rsidRDefault="00862F2B" w:rsidP="00862F2B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5BF1FA9B" w14:textId="1E5A5B2B" w:rsidR="00264878" w:rsidRPr="0003300F" w:rsidRDefault="00264878" w:rsidP="00B34312">
      <w:pPr>
        <w:spacing w:before="120"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 xml:space="preserve">Oświadczenie dotyczące stawki VAT zawartej w cenie brutto </w:t>
      </w:r>
      <w:r w:rsidRPr="0003300F">
        <w:rPr>
          <w:rFonts w:ascii="Arial Narrow" w:hAnsi="Arial Narrow" w:cs="Calibri"/>
          <w:b/>
          <w:i/>
          <w:sz w:val="22"/>
          <w:szCs w:val="22"/>
          <w:u w:val="single"/>
        </w:rPr>
        <w:t>(proszę postawić X przy właściwym stwierdzeniu)</w:t>
      </w:r>
      <w:r w:rsidRPr="0003300F">
        <w:rPr>
          <w:rFonts w:ascii="Arial Narrow" w:hAnsi="Arial Narrow" w:cs="Calibri"/>
          <w:b/>
          <w:sz w:val="22"/>
          <w:szCs w:val="22"/>
          <w:u w:val="single"/>
        </w:rPr>
        <w:t>:</w:t>
      </w:r>
    </w:p>
    <w:p w14:paraId="6D27FD2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osoba fizyczna nieprowadząca działalności gospodarczej,</w:t>
      </w:r>
    </w:p>
    <w:p w14:paraId="322789C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podmiot zwolniony z VAT,</w:t>
      </w:r>
    </w:p>
    <w:p w14:paraId="31DD4B38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nie zawiera VAT, usługa zwolniona z VAT,</w:t>
      </w:r>
    </w:p>
    <w:p w14:paraId="119B7877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w cenie brutto zawarty jest podatek VAT naliczony zgodnie ze stawką </w:t>
      </w:r>
      <w:r w:rsidRPr="0003300F">
        <w:rPr>
          <w:rFonts w:ascii="Arial Narrow" w:hAnsi="Arial Narrow" w:cs="Calibri"/>
          <w:i/>
          <w:sz w:val="22"/>
          <w:szCs w:val="22"/>
        </w:rPr>
        <w:t>(proszę wpisać)</w:t>
      </w:r>
      <w:r w:rsidRPr="0003300F">
        <w:rPr>
          <w:rFonts w:ascii="Arial Narrow" w:hAnsi="Arial Narrow" w:cs="Calibri"/>
          <w:sz w:val="22"/>
          <w:szCs w:val="22"/>
        </w:rPr>
        <w:t>: ………………</w:t>
      </w:r>
    </w:p>
    <w:p w14:paraId="14692DE6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Oferowana cena obejmuje wynagrodzenie za:</w:t>
      </w:r>
    </w:p>
    <w:p w14:paraId="22127AAB" w14:textId="7709E36B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 w:rsidRPr="009A3536">
        <w:rPr>
          <w:rFonts w:ascii="Arial Narrow" w:eastAsia="Calibri" w:hAnsi="Arial Narrow" w:cs="Calibri"/>
          <w:sz w:val="22"/>
          <w:szCs w:val="22"/>
        </w:rPr>
        <w:t>opracowanie (wraz z wykonawcą drugiej części danego programu) programu nauczania dla DUZ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39F8A8BF" w14:textId="648491C8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modyfikację programu nauczania </w:t>
      </w:r>
      <w:r w:rsidRPr="009A3536">
        <w:rPr>
          <w:rFonts w:ascii="Arial Narrow" w:eastAsia="Calibri" w:hAnsi="Arial Narrow" w:cs="Calibri"/>
          <w:sz w:val="22"/>
          <w:szCs w:val="22"/>
        </w:rPr>
        <w:t>uwzględniającej recenzje dwóch niezależnych specjalistów właściwych dla danego zawodu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6D08281A" w14:textId="3E60B54F" w:rsidR="00EA2DC5" w:rsidRPr="0003300F" w:rsidRDefault="00881A99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zmodyfikowanie</w:t>
      </w:r>
      <w:r w:rsidR="009A3536" w:rsidRPr="009A3536">
        <w:rPr>
          <w:rFonts w:ascii="Arial Narrow" w:eastAsia="Calibri" w:hAnsi="Arial Narrow" w:cs="Calibri"/>
          <w:sz w:val="22"/>
          <w:szCs w:val="22"/>
        </w:rPr>
        <w:t xml:space="preserve"> opracowanych materiałów zgodnie z zaleceniami ekspertów</w:t>
      </w:r>
      <w:r w:rsidR="009A3536">
        <w:rPr>
          <w:rFonts w:ascii="Arial Narrow" w:eastAsia="Calibri" w:hAnsi="Arial Narrow" w:cs="Calibri"/>
          <w:sz w:val="22"/>
          <w:szCs w:val="22"/>
        </w:rPr>
        <w:t xml:space="preserve"> ORE</w:t>
      </w:r>
      <w:r w:rsidR="003F7984" w:rsidRPr="0003300F">
        <w:rPr>
          <w:rFonts w:ascii="Arial Narrow" w:eastAsia="Calibri" w:hAnsi="Arial Narrow" w:cs="Calibri"/>
          <w:sz w:val="22"/>
          <w:szCs w:val="22"/>
        </w:rPr>
        <w:t>.</w:t>
      </w:r>
    </w:p>
    <w:p w14:paraId="6CF7651A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iCs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Oświadczam</w:t>
      </w:r>
      <w:r w:rsidRPr="0003300F">
        <w:rPr>
          <w:rFonts w:ascii="Arial Narrow" w:hAnsi="Arial Narrow" w:cs="Calibri"/>
          <w:b/>
          <w:iCs/>
          <w:sz w:val="22"/>
          <w:szCs w:val="22"/>
          <w:u w:val="single"/>
        </w:rPr>
        <w:t>, że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:</w:t>
      </w:r>
    </w:p>
    <w:p w14:paraId="69EE99CB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zapoznałem się z zapytaniem ofertowym, nie wnoszę do niego zastrzeżeń oraz uzyskałem informacje niezbędne do przygotowania oferty,</w:t>
      </w:r>
    </w:p>
    <w:p w14:paraId="018EEAA0" w14:textId="276464F7" w:rsidR="00C45953" w:rsidRPr="0003300F" w:rsidRDefault="00C45953" w:rsidP="008F301D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spełniam warunki udziału w postępowaniu</w:t>
      </w:r>
      <w:r w:rsidRPr="0003300F">
        <w:rPr>
          <w:rFonts w:ascii="Arial Narrow" w:hAnsi="Arial Narrow" w:cs="Calibri"/>
          <w:sz w:val="22"/>
          <w:szCs w:val="22"/>
        </w:rPr>
        <w:t xml:space="preserve"> o udzielenie zamówienia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określone w zapytaniu ofertowym z dnia </w:t>
      </w:r>
      <w:r w:rsidR="00862F2B">
        <w:rPr>
          <w:rFonts w:ascii="Arial Narrow" w:hAnsi="Arial Narrow" w:cs="Calibri"/>
          <w:iCs/>
          <w:sz w:val="22"/>
          <w:szCs w:val="22"/>
        </w:rPr>
        <w:t>14.11</w:t>
      </w:r>
      <w:r w:rsidR="00EA070B">
        <w:rPr>
          <w:rFonts w:ascii="Arial Narrow" w:hAnsi="Arial Narrow" w:cs="Calibri"/>
          <w:iCs/>
          <w:sz w:val="22"/>
          <w:szCs w:val="22"/>
        </w:rPr>
        <w:t>.2022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r. dotyczącym 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>opracowan</w:t>
      </w:r>
      <w:r w:rsidR="009A3536">
        <w:rPr>
          <w:rFonts w:ascii="Arial Narrow" w:hAnsi="Arial Narrow" w:cs="Calibri"/>
          <w:sz w:val="22"/>
          <w:szCs w:val="22"/>
          <w:lang w:eastAsia="pl-PL"/>
        </w:rPr>
        <w:t>ia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programów nauczania do umiejętności dodatkowych dla </w:t>
      </w:r>
      <w:r w:rsidR="008F301D" w:rsidRPr="008F301D">
        <w:rPr>
          <w:rFonts w:ascii="Arial Narrow" w:hAnsi="Arial Narrow" w:cs="Calibri"/>
          <w:sz w:val="22"/>
          <w:szCs w:val="22"/>
          <w:lang w:eastAsia="pl-PL"/>
        </w:rPr>
        <w:t>zawodów technik hodowli koni, jeździec, technik rolnik, technik agrobiznesu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>na potwierdzenie przedstawiam życiorys zawodowy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osoby</w:t>
      </w:r>
      <w:r w:rsidR="009A3536">
        <w:rPr>
          <w:rFonts w:ascii="Arial Narrow" w:hAnsi="Arial Narrow" w:cs="Calibri"/>
          <w:sz w:val="22"/>
          <w:szCs w:val="22"/>
        </w:rPr>
        <w:t>/osób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wskazanej</w:t>
      </w:r>
      <w:r w:rsidR="009A3536">
        <w:rPr>
          <w:rFonts w:ascii="Arial Narrow" w:hAnsi="Arial Narrow" w:cs="Calibri"/>
          <w:sz w:val="22"/>
          <w:szCs w:val="22"/>
        </w:rPr>
        <w:t>/-ych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do realizacji zamówienia</w:t>
      </w:r>
      <w:r w:rsidRPr="0003300F">
        <w:rPr>
          <w:rFonts w:ascii="Arial Narrow" w:hAnsi="Arial Narrow" w:cs="Calibri"/>
          <w:sz w:val="22"/>
          <w:szCs w:val="22"/>
        </w:rPr>
        <w:t>,</w:t>
      </w:r>
    </w:p>
    <w:p w14:paraId="62CBA27D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 cenę oferty zostały wliczone wszelkie koszty związane z realizacją zamówienia,</w:t>
      </w:r>
    </w:p>
    <w:p w14:paraId="39256F40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wszystkie informacje zamieszczone w ofercie są prawdziwe,</w:t>
      </w:r>
    </w:p>
    <w:p w14:paraId="19D2F257" w14:textId="77777777" w:rsidR="00C45953" w:rsidRPr="0003300F" w:rsidRDefault="00F03056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uważam się za związanego</w:t>
      </w:r>
      <w:r w:rsidR="00C45953" w:rsidRPr="0003300F">
        <w:rPr>
          <w:rFonts w:ascii="Arial Narrow" w:hAnsi="Arial Narrow" w:cs="Calibri"/>
          <w:sz w:val="22"/>
          <w:szCs w:val="22"/>
          <w:lang w:eastAsia="pl-PL"/>
        </w:rPr>
        <w:t xml:space="preserve"> niniejszą ofertą przez 30 dni od ostatecznego upływu terminu składania oferty.</w:t>
      </w:r>
    </w:p>
    <w:p w14:paraId="4CA7B145" w14:textId="77777777" w:rsidR="008A2159" w:rsidRPr="0003300F" w:rsidRDefault="008A2159" w:rsidP="00EA070B">
      <w:pPr>
        <w:keepNext/>
        <w:spacing w:before="48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lastRenderedPageBreak/>
        <w:t>Wykaz osób, które będą osobiście zaangażowane do realizacji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4064"/>
        <w:gridCol w:w="4536"/>
      </w:tblGrid>
      <w:tr w:rsidR="009A3536" w:rsidRPr="0003300F" w14:paraId="4EDE9AB9" w14:textId="77777777" w:rsidTr="009A3536">
        <w:tc>
          <w:tcPr>
            <w:tcW w:w="467" w:type="dxa"/>
            <w:vAlign w:val="center"/>
          </w:tcPr>
          <w:p w14:paraId="584890B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Lp.</w:t>
            </w:r>
          </w:p>
        </w:tc>
        <w:tc>
          <w:tcPr>
            <w:tcW w:w="4064" w:type="dxa"/>
            <w:vAlign w:val="center"/>
          </w:tcPr>
          <w:p w14:paraId="72E47E7D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Imię i nazwisko</w:t>
            </w:r>
          </w:p>
        </w:tc>
        <w:tc>
          <w:tcPr>
            <w:tcW w:w="4536" w:type="dxa"/>
            <w:vAlign w:val="center"/>
          </w:tcPr>
          <w:p w14:paraId="42D5829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>zęść zamówienia do której realizacji będzie zaangażowana osoba</w:t>
            </w:r>
          </w:p>
        </w:tc>
      </w:tr>
      <w:tr w:rsidR="009A3536" w:rsidRPr="0003300F" w14:paraId="7BBF0A48" w14:textId="77777777" w:rsidTr="009A3536">
        <w:tc>
          <w:tcPr>
            <w:tcW w:w="467" w:type="dxa"/>
          </w:tcPr>
          <w:p w14:paraId="4CE27E4D" w14:textId="07672FD4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</w:t>
            </w:r>
          </w:p>
        </w:tc>
        <w:tc>
          <w:tcPr>
            <w:tcW w:w="4064" w:type="dxa"/>
          </w:tcPr>
          <w:p w14:paraId="28143AAC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1BA523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A3536" w:rsidRPr="0003300F" w14:paraId="373CF2A4" w14:textId="77777777" w:rsidTr="009A3536">
        <w:tc>
          <w:tcPr>
            <w:tcW w:w="467" w:type="dxa"/>
          </w:tcPr>
          <w:p w14:paraId="6AFA6B88" w14:textId="65DB983A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2.</w:t>
            </w:r>
          </w:p>
        </w:tc>
        <w:tc>
          <w:tcPr>
            <w:tcW w:w="4064" w:type="dxa"/>
          </w:tcPr>
          <w:p w14:paraId="23FC3885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110063" w14:textId="740D0BFB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45B7CF38" w14:textId="77777777" w:rsidTr="009A3536">
        <w:tc>
          <w:tcPr>
            <w:tcW w:w="467" w:type="dxa"/>
          </w:tcPr>
          <w:p w14:paraId="5F8DB73B" w14:textId="34B2F850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</w:t>
            </w:r>
          </w:p>
        </w:tc>
        <w:tc>
          <w:tcPr>
            <w:tcW w:w="4064" w:type="dxa"/>
          </w:tcPr>
          <w:p w14:paraId="5ABB414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C326E4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1B2D61EB" w14:textId="77777777" w:rsidTr="009A3536">
        <w:tc>
          <w:tcPr>
            <w:tcW w:w="467" w:type="dxa"/>
          </w:tcPr>
          <w:p w14:paraId="6A2E4987" w14:textId="61CEE939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4.</w:t>
            </w:r>
          </w:p>
        </w:tc>
        <w:tc>
          <w:tcPr>
            <w:tcW w:w="4064" w:type="dxa"/>
          </w:tcPr>
          <w:p w14:paraId="0CC7C139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4C60E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8354669" w14:textId="77777777" w:rsidR="008A2159" w:rsidRPr="0003300F" w:rsidRDefault="008A2159" w:rsidP="00EA070B">
      <w:pPr>
        <w:spacing w:before="360"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Każda z osób wymienionych w powyższym zestawieniu spełnia wymaganie określone w zapytaniu ofertowym: </w:t>
      </w:r>
    </w:p>
    <w:p w14:paraId="2E7E8C4F" w14:textId="654B1E6F" w:rsidR="009A3536" w:rsidRPr="00A47C71" w:rsidRDefault="009A3536" w:rsidP="008F301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A47C71">
        <w:rPr>
          <w:rFonts w:ascii="Arial Narrow" w:hAnsi="Arial Narrow" w:cs="Calibri"/>
          <w:bCs/>
          <w:sz w:val="22"/>
          <w:szCs w:val="22"/>
        </w:rPr>
        <w:t xml:space="preserve">posiada wykształcenie wyższe magisterskie lub inżynierskie w zakresie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>hodowli koni, jeździectwa, rolnictwa, agrobiznesu lub w zakresie innego zawodu w branży rolno-hodowlanej oraz być nauczycielem zawodu technik hodowli koni, jeździec, technik rolnik, technik agrobiznesu lub nauczycielem innego zawodu branży rolno-hodowlanej - dotyczy wyłącznie części 1, 3, 5, 7, 9, 11, 13, 15 i 17 tj. części A dotyczących danego programu nauczania, przez inne zawody branży rolno-hodowlanej rozumie się zawody: technik weterynarii, technik mechanizacji rolnictwa i agrotroniki, rolnik, technik pszczelarz, mechanik-operator pojazdów i maszyn rolniczych</w:t>
      </w:r>
      <w:r w:rsidR="00A47C71" w:rsidRPr="00A47C71">
        <w:rPr>
          <w:rFonts w:ascii="Arial Narrow" w:hAnsi="Arial Narrow" w:cs="Calibri"/>
          <w:b/>
          <w:bCs/>
          <w:sz w:val="22"/>
          <w:szCs w:val="22"/>
        </w:rPr>
        <w:t>,</w:t>
      </w:r>
    </w:p>
    <w:p w14:paraId="47D96F3E" w14:textId="20ED92F0" w:rsidR="009A3536" w:rsidRPr="003C5785" w:rsidRDefault="009A3536" w:rsidP="008F301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co najmniej średni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lub tytuł</w:t>
      </w:r>
      <w:r>
        <w:rPr>
          <w:rFonts w:ascii="Arial Narrow" w:hAnsi="Arial Narrow" w:cs="Calibri"/>
          <w:bCs/>
          <w:sz w:val="22"/>
          <w:szCs w:val="22"/>
        </w:rPr>
        <w:t>u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mistrza w zakresie </w:t>
      </w:r>
      <w:r>
        <w:rPr>
          <w:rFonts w:ascii="Arial Narrow" w:hAnsi="Arial Narrow" w:cs="Calibri"/>
          <w:bCs/>
          <w:sz w:val="22"/>
          <w:szCs w:val="22"/>
        </w:rPr>
        <w:t xml:space="preserve">zawodu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>technik hodowli koni, jeździec, technik rolnik, technik agrobiznesu, lub innym zawodzie branży rolno-hodowlanej, przez inne zawody branży rolno-hodowlanej rozumie się zawody: technik weterynarii, technik mechanizacji rolnictwa i agrotroniki, rolnik, technik pszczelarz, mechanik-operator pojazdów i maszyn rolniczych - dotyczy wyłącznie części 2, 4, 6, 8, 10, 12, 14, 16 i 18 tj. części B dotyczących danego programu nauczania</w:t>
      </w:r>
      <w:r w:rsidRPr="006B29CD">
        <w:rPr>
          <w:rFonts w:ascii="Arial Narrow" w:hAnsi="Arial Narrow" w:cs="Calibri"/>
          <w:b/>
          <w:bCs/>
          <w:sz w:val="22"/>
          <w:szCs w:val="22"/>
        </w:rPr>
        <w:t>,</w:t>
      </w:r>
    </w:p>
    <w:p w14:paraId="7B8D6E5E" w14:textId="0BBB5218" w:rsidR="009A3536" w:rsidRPr="006B29CD" w:rsidRDefault="009A3536" w:rsidP="008F301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Pr="006B29CD">
        <w:rPr>
          <w:rFonts w:ascii="Arial Narrow" w:hAnsi="Arial Narrow" w:cs="Calibri"/>
          <w:bCs/>
          <w:sz w:val="22"/>
          <w:szCs w:val="22"/>
        </w:rPr>
        <w:t>4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Cs/>
          <w:sz w:val="22"/>
          <w:szCs w:val="22"/>
        </w:rPr>
        <w:t>lat</w:t>
      </w:r>
      <w:r w:rsidR="00FE27EC">
        <w:rPr>
          <w:rFonts w:ascii="Arial Narrow" w:hAnsi="Arial Narrow" w:cs="Calibri"/>
          <w:bCs/>
          <w:sz w:val="22"/>
          <w:szCs w:val="22"/>
        </w:rPr>
        <w:t>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pracy</w:t>
      </w:r>
      <w:r>
        <w:rPr>
          <w:rFonts w:ascii="Arial Narrow" w:hAnsi="Arial Narrow" w:cs="Calibri"/>
          <w:bCs/>
          <w:sz w:val="22"/>
          <w:szCs w:val="22"/>
        </w:rPr>
        <w:t xml:space="preserve"> (tj. przepracowała pełnych 48 miesięcy kalendarzowych)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w </w:t>
      </w:r>
      <w:r>
        <w:rPr>
          <w:rFonts w:ascii="Arial Narrow" w:hAnsi="Arial Narrow" w:cs="Calibri"/>
          <w:bCs/>
          <w:sz w:val="22"/>
          <w:szCs w:val="22"/>
        </w:rPr>
        <w:t xml:space="preserve">zawodzie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>technik hodowli koni, jeździec, technik rolnik, technik agrobiznesu lub innym zawodzie branży rolno-hodowlanej, przez inne zawody branży rolno-hodowlanej rozumie się zawody: technik weterynarii, technik mechanizacji rolnictwa i agrotroniki, rolnik, technik pszczelarz, mechanik-operator pojazdów i maszyn rolniczych, w ciągu 10 lat przedających dzień ogłoszenia zapytania ofertowego</w:t>
      </w:r>
      <w:r>
        <w:rPr>
          <w:rFonts w:ascii="Arial Narrow" w:hAnsi="Arial Narrow" w:cs="Calibri"/>
          <w:bCs/>
          <w:sz w:val="22"/>
          <w:szCs w:val="22"/>
        </w:rPr>
        <w:t>,</w:t>
      </w:r>
    </w:p>
    <w:p w14:paraId="7BD00BF9" w14:textId="597C6E23" w:rsidR="009A3536" w:rsidRDefault="009A3536" w:rsidP="008F301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doświadczeni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>którego dotyczy dana część zamówienia lub programu szkolenia specjalistycznego dla pracowników dotyczącego zawodu którego dotyczy dana część zamówienia rozumiane jako: uczestniczenie jako autor/współautor w opracowaniu co najmniej 1 programu nauczania zawodu, lub programu kwalifikacyjnego kursu zawodowego lub programu szkolenia specjalistycznego dla pracowników dotyczącego zawodu którego dotyczy dana część zamówienia w okresie 4 lat poprzedzających dzień ogłoszenia zapytania</w:t>
      </w:r>
      <w:r w:rsidR="008F301D">
        <w:rPr>
          <w:rFonts w:ascii="Arial Narrow" w:hAnsi="Arial Narrow" w:cs="Calibri"/>
          <w:bCs/>
          <w:sz w:val="22"/>
          <w:szCs w:val="22"/>
        </w:rPr>
        <w:t xml:space="preserve"> ofertowego</w:t>
      </w:r>
      <w:r>
        <w:rPr>
          <w:rFonts w:ascii="Arial Narrow" w:hAnsi="Arial Narrow" w:cs="Calibri"/>
          <w:bCs/>
          <w:sz w:val="22"/>
          <w:szCs w:val="22"/>
        </w:rPr>
        <w:t>.</w:t>
      </w:r>
    </w:p>
    <w:p w14:paraId="40096AD0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Na potwierdzenie spełnienia wymagań, o których mowa powyżej przedstawiam życiorysy zawodowe każdej z</w:t>
      </w:r>
      <w:r w:rsidR="0077450F">
        <w:rPr>
          <w:rFonts w:ascii="Arial Narrow" w:hAnsi="Arial Narrow" w:cs="Calibri"/>
          <w:sz w:val="22"/>
          <w:szCs w:val="22"/>
          <w:lang w:eastAsia="pl-PL"/>
        </w:rPr>
        <w:t> 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osób, które będą osobiście zaangażowane do prowadzenia zajęć w przypadku mojej oferty. </w:t>
      </w:r>
    </w:p>
    <w:p w14:paraId="44538108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i/>
          <w:szCs w:val="22"/>
          <w:lang w:eastAsia="pl-PL"/>
        </w:rPr>
      </w:pPr>
      <w:r w:rsidRPr="0003300F">
        <w:rPr>
          <w:rFonts w:ascii="Arial Narrow" w:hAnsi="Arial Narrow" w:cs="Calibri"/>
          <w:i/>
          <w:szCs w:val="22"/>
          <w:lang w:eastAsia="pl-PL"/>
        </w:rPr>
        <w:t>(Życiorys opracowany według wzoru załączonego do formularza należy złożyć wraz z ofertą dla każdej osoby, która będzie prowadziła zajęcia).</w:t>
      </w:r>
    </w:p>
    <w:p w14:paraId="5289F715" w14:textId="77777777" w:rsidR="00C45953" w:rsidRPr="0003300F" w:rsidRDefault="00C45953" w:rsidP="00B34312">
      <w:pPr>
        <w:pStyle w:val="Tekstpodstawowy2"/>
        <w:tabs>
          <w:tab w:val="left" w:pos="5670"/>
          <w:tab w:val="left" w:leader="dot" w:pos="9070"/>
        </w:tabs>
        <w:spacing w:before="48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11D8BF0B" w14:textId="33F4F9F9" w:rsidR="00C45953" w:rsidRPr="0003300F" w:rsidRDefault="00C45953" w:rsidP="00B34312">
      <w:pPr>
        <w:tabs>
          <w:tab w:val="center" w:pos="6946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4325B760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O BRAKU POWIĄZAŃ WYKONAWCY Z ZAMAWIAJĄCYM</w:t>
      </w:r>
    </w:p>
    <w:p w14:paraId="18F8C86D" w14:textId="4A02EA64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sz w:val="22"/>
        </w:rPr>
      </w:pPr>
      <w:r w:rsidRPr="0003300F">
        <w:rPr>
          <w:rFonts w:ascii="Arial Narrow" w:hAnsi="Arial Narrow" w:cs="Calibri"/>
          <w:sz w:val="22"/>
        </w:rPr>
        <w:t xml:space="preserve">Jako Wykonawca starający się o uzyskanie zamówienia w postępowaniu dotyczącym </w:t>
      </w:r>
      <w:r w:rsidR="009A3536" w:rsidRPr="009A3536">
        <w:rPr>
          <w:rFonts w:ascii="Arial Narrow" w:hAnsi="Arial Narrow" w:cs="Calibri"/>
          <w:sz w:val="22"/>
        </w:rPr>
        <w:t>opracowania programów nauczania do umiejętności dodatkowych dla zawod</w:t>
      </w:r>
      <w:r w:rsidR="008F301D" w:rsidRPr="008F301D">
        <w:rPr>
          <w:rFonts w:ascii="Arial Narrow" w:hAnsi="Arial Narrow" w:cs="Calibri"/>
          <w:sz w:val="22"/>
        </w:rPr>
        <w:t>ów technik hodowca koni, jeździec, technik rolnik, technik agrobiznesu</w:t>
      </w:r>
      <w:r w:rsidR="008F301D">
        <w:rPr>
          <w:rFonts w:ascii="Arial Narrow" w:hAnsi="Arial Narrow" w:cs="Calibri"/>
          <w:sz w:val="22"/>
        </w:rPr>
        <w:t xml:space="preserve"> </w:t>
      </w:r>
      <w:r w:rsidRPr="0003300F">
        <w:rPr>
          <w:rFonts w:ascii="Arial Narrow" w:hAnsi="Arial Narrow" w:cs="Calibri"/>
          <w:sz w:val="22"/>
        </w:rPr>
        <w:t>w ramach projektu „</w:t>
      </w:r>
      <w:r w:rsidR="00A7529F" w:rsidRPr="00A7529F">
        <w:rPr>
          <w:rFonts w:ascii="Arial Narrow" w:hAnsi="Arial Narrow" w:cs="Calibri"/>
          <w:sz w:val="22"/>
        </w:rPr>
        <w:t>Opracowanie programów nauczania do umiejętności dodatkowych dla zawodów – II etap (DUZ II) – obszar IX branża ogrodnicza, rolno-hodowlana i leśna</w:t>
      </w:r>
      <w:r w:rsidRPr="0003300F">
        <w:rPr>
          <w:rFonts w:ascii="Arial Narrow" w:hAnsi="Arial Narrow" w:cs="Calibri"/>
          <w:sz w:val="22"/>
        </w:rPr>
        <w:t>”, współfinansowanego ze środków Unii Europejskiej w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ramach Europejskiego Funduszu Społecznego oświadczam</w:t>
      </w:r>
      <w:r w:rsidR="008F301D">
        <w:rPr>
          <w:rFonts w:ascii="Arial Narrow" w:hAnsi="Arial Narrow" w:cs="Calibri"/>
          <w:sz w:val="22"/>
        </w:rPr>
        <w:t>, że nie podlegam wykluczeniu z </w:t>
      </w:r>
      <w:r w:rsidRPr="0003300F">
        <w:rPr>
          <w:rFonts w:ascii="Arial Narrow" w:hAnsi="Arial Narrow" w:cs="Calibri"/>
          <w:sz w:val="22"/>
        </w:rPr>
        <w:t>postępowania o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udzielenie zamówienia ze względu na powiązania osobowe lub kapitałowe z Zamawiającym.</w:t>
      </w:r>
    </w:p>
    <w:p w14:paraId="1B2DBC51" w14:textId="77777777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color w:val="auto"/>
          <w:sz w:val="22"/>
        </w:rPr>
      </w:pPr>
      <w:r w:rsidRPr="0003300F">
        <w:rPr>
          <w:rFonts w:ascii="Arial Narrow" w:hAnsi="Arial Narrow" w:cs="Calibri"/>
          <w:color w:val="auto"/>
          <w:sz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49E242D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uczestniczeniu w spółce jako wspólnik spółki cywilnej lub spółki osobowej,</w:t>
      </w:r>
    </w:p>
    <w:p w14:paraId="01DEA765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posiadaniu co najmniej 10 % udziałów lub akcji,</w:t>
      </w:r>
    </w:p>
    <w:p w14:paraId="55C88763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pełnieniu funkcji członka organu nadzorczego lub zarządzającego, prokurenta, pełnomocnika,</w:t>
      </w:r>
    </w:p>
    <w:p w14:paraId="08FEB591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882291" w14:textId="77777777" w:rsidR="00C45953" w:rsidRPr="0003300F" w:rsidRDefault="00C45953" w:rsidP="00C45953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37A2D291" w14:textId="76DA18F6" w:rsidR="00C45953" w:rsidRPr="0003300F" w:rsidRDefault="00C45953" w:rsidP="00C45953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7C74DFDC" w14:textId="77777777" w:rsidR="00EA2DC5" w:rsidRPr="0003300F" w:rsidRDefault="00EA2DC5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br w:type="page"/>
      </w:r>
    </w:p>
    <w:p w14:paraId="2ABCFD4C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ŻYCIORYS ZAWODOWY</w:t>
      </w:r>
    </w:p>
    <w:p w14:paraId="2F4E288C" w14:textId="77777777" w:rsidR="00C45953" w:rsidRPr="0003300F" w:rsidRDefault="00815EF1" w:rsidP="002A046A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I</w:t>
      </w:r>
      <w:r w:rsidR="002A046A" w:rsidRPr="0003300F">
        <w:rPr>
          <w:rFonts w:ascii="Arial Narrow" w:hAnsi="Arial Narrow" w:cs="Calibri"/>
          <w:b/>
          <w:sz w:val="22"/>
          <w:szCs w:val="22"/>
        </w:rPr>
        <w:t xml:space="preserve">mię i nazwisko </w:t>
      </w:r>
      <w:r w:rsidR="002A046A" w:rsidRPr="0003300F">
        <w:rPr>
          <w:rFonts w:ascii="Arial Narrow" w:hAnsi="Arial Narrow" w:cs="Calibri"/>
          <w:b/>
          <w:sz w:val="22"/>
          <w:szCs w:val="22"/>
        </w:rPr>
        <w:tab/>
      </w:r>
    </w:p>
    <w:p w14:paraId="2433FDC8" w14:textId="6B5FD599" w:rsidR="00B34312" w:rsidRPr="00891AD0" w:rsidRDefault="00B34312" w:rsidP="00891AD0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891AD0">
        <w:rPr>
          <w:rFonts w:ascii="Arial Narrow" w:hAnsi="Arial Narrow" w:cs="Calibri"/>
          <w:sz w:val="22"/>
          <w:szCs w:val="22"/>
        </w:rPr>
        <w:t>Wykształcenie: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3020"/>
        <w:gridCol w:w="4351"/>
      </w:tblGrid>
      <w:tr w:rsidR="00B34312" w14:paraId="7D4F9812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1D3E5343" w14:textId="2808A4E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1, 3, i 5 tj. części A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7B0CFD77" w14:textId="46C7FB6E" w:rsidR="00B34312" w:rsidRDefault="00891AD0" w:rsidP="00EB3650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wyższe magisterskie lub inżynierskie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w zakresie </w:t>
            </w:r>
            <w:r w:rsidR="008F301D" w:rsidRPr="008F301D">
              <w:rPr>
                <w:rFonts w:ascii="Arial Narrow" w:hAnsi="Arial Narrow" w:cs="Calibri"/>
                <w:sz w:val="22"/>
                <w:szCs w:val="22"/>
              </w:rPr>
              <w:t>hodowli koni, jeździectwa, rolnictwa, agrobiznesu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w zakresi</w:t>
            </w:r>
            <w:r w:rsidR="00881A99">
              <w:rPr>
                <w:rFonts w:ascii="Arial Narrow" w:hAnsi="Arial Narrow" w:cs="Calibri"/>
                <w:sz w:val="22"/>
                <w:szCs w:val="22"/>
              </w:rPr>
              <w:t xml:space="preserve">e innego zawodu w branży </w:t>
            </w:r>
            <w:r w:rsidR="00FE27EC">
              <w:rPr>
                <w:rFonts w:ascii="Arial Narrow" w:hAnsi="Arial Narrow" w:cs="Calibri"/>
                <w:sz w:val="22"/>
                <w:szCs w:val="22"/>
              </w:rPr>
              <w:t>rolno-hodowlanej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oraz 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 xml:space="preserve">zatrudnienie w charakterze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>nauczyciel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>a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zawodu </w:t>
            </w:r>
            <w:r w:rsidR="008F301D" w:rsidRPr="008F301D">
              <w:rPr>
                <w:rFonts w:ascii="Arial Narrow" w:hAnsi="Arial Narrow" w:cs="Calibri"/>
                <w:bCs/>
                <w:sz w:val="22"/>
                <w:szCs w:val="22"/>
              </w:rPr>
              <w:t>technik hodowli koni, jeździec, technik rolnik, technik agrobiznesu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</w:t>
            </w:r>
            <w:r w:rsidR="008031D5" w:rsidRPr="008031D5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A47C71">
              <w:rPr>
                <w:rFonts w:ascii="Arial Narrow" w:hAnsi="Arial Narrow" w:cs="Calibri"/>
                <w:sz w:val="22"/>
                <w:szCs w:val="22"/>
              </w:rPr>
              <w:t xml:space="preserve">innego zawodu branży </w:t>
            </w:r>
            <w:r w:rsidR="00FE27EC">
              <w:rPr>
                <w:rFonts w:ascii="Arial Narrow" w:hAnsi="Arial Narrow" w:cs="Calibri"/>
                <w:sz w:val="22"/>
                <w:szCs w:val="22"/>
              </w:rPr>
              <w:t>rolno-hodowlanej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5BAA64CD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2E9F6B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54AAE06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7652C22A" w14:textId="77777777" w:rsidR="00B34312" w:rsidRDefault="00891AD0" w:rsidP="002E4FC3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miejsce pracy: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C64AD0D" w14:textId="02BF5A85" w:rsidR="00891AD0" w:rsidRDefault="00891AD0" w:rsidP="002E4FC3">
            <w:pPr>
              <w:tabs>
                <w:tab w:val="left" w:leader="dot" w:pos="425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wykonywany zawód: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B34312" w14:paraId="276FAE7F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7189EE43" w14:textId="79EF27D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2, 4 i 6 tj. części B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538666C4" w14:textId="1CD4D0B4" w:rsidR="00B34312" w:rsidRDefault="00891AD0" w:rsidP="00EB3650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średnie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tytułu mistrza w zakresie zawodu </w:t>
            </w:r>
            <w:r w:rsidR="008F301D" w:rsidRPr="008F301D">
              <w:rPr>
                <w:rFonts w:ascii="Arial Narrow" w:hAnsi="Arial Narrow" w:cs="Calibri"/>
                <w:sz w:val="22"/>
                <w:szCs w:val="22"/>
              </w:rPr>
              <w:t>technik hodowli koni, jeździec, technik rolnik, technik agrobiznesu</w:t>
            </w:r>
            <w:r w:rsidR="00A47C71">
              <w:rPr>
                <w:rFonts w:ascii="Arial Narrow" w:hAnsi="Arial Narrow" w:cs="Calibri"/>
                <w:sz w:val="22"/>
                <w:szCs w:val="22"/>
              </w:rPr>
              <w:t xml:space="preserve"> lub innego zawodu branży </w:t>
            </w:r>
            <w:r w:rsidR="00FE27EC">
              <w:rPr>
                <w:rFonts w:ascii="Arial Narrow" w:hAnsi="Arial Narrow" w:cs="Calibri"/>
                <w:sz w:val="22"/>
                <w:szCs w:val="22"/>
              </w:rPr>
              <w:t>rolno-hodowlanej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0BEE1716" w14:textId="04964423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ukończonej szkoły: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86CA589" w14:textId="77777777" w:rsidR="00B34312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uzyskany tytuł: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662152BB" w14:textId="750F02A2" w:rsidR="00891AD0" w:rsidRDefault="00891AD0" w:rsidP="002E4FC3">
            <w:pPr>
              <w:pStyle w:val="Akapitzlist"/>
              <w:tabs>
                <w:tab w:val="left" w:leader="dot" w:pos="4250"/>
              </w:tabs>
              <w:spacing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tytuł mistrza w zawodzie: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</w:tbl>
    <w:p w14:paraId="07A90CE7" w14:textId="415A3DE0" w:rsidR="002E4FC3" w:rsidRDefault="002E4FC3" w:rsidP="008F301D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Informacje potwierdzające posiadanie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doświadczenia w opracowaniu programu nauczania zawodu lub programu kwalifikacyjnego kursu zawodowego lub programu kształcenia na kierunku studiów odpowiadającym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 xml:space="preserve">zawodowi którego dotyczy dana część zamówienia lub programu szkolenia specjalistycznego dla pracowników dotyczącego zawodu którego dotyczy dana część zamówienia rozumiane jako: </w:t>
      </w:r>
      <w:r w:rsidR="008F301D" w:rsidRPr="008F301D">
        <w:rPr>
          <w:rFonts w:ascii="Arial Narrow" w:hAnsi="Arial Narrow" w:cs="Calibri"/>
          <w:sz w:val="22"/>
          <w:szCs w:val="22"/>
        </w:rPr>
        <w:t>uczestniczenie</w:t>
      </w:r>
      <w:r w:rsidR="008F301D" w:rsidRPr="008F301D">
        <w:rPr>
          <w:rFonts w:ascii="Arial Narrow" w:hAnsi="Arial Narrow" w:cs="Calibri"/>
          <w:bCs/>
          <w:sz w:val="22"/>
          <w:szCs w:val="22"/>
        </w:rPr>
        <w:t xml:space="preserve"> jako autor/współautor w opracowaniu co najmniej 1 programu nauczania zawodu, lub programu kwalifikacyjnego kursu zawodowego lub programu szkolenia specjalistycznego dla pracowników dotyczącego zawodu którego dotyczy dana część zamówienia</w:t>
      </w:r>
      <w:r>
        <w:rPr>
          <w:rFonts w:ascii="Arial Narrow" w:hAnsi="Arial Narrow" w:cs="Calibri"/>
          <w:bCs/>
          <w:sz w:val="22"/>
          <w:szCs w:val="22"/>
        </w:rPr>
        <w:t xml:space="preserve"> w okresie 4 lat poprzedzających dzień ogłoszenia zapytania ofertowego:</w:t>
      </w:r>
    </w:p>
    <w:tbl>
      <w:tblPr>
        <w:tblStyle w:val="Tabela-Siatka"/>
        <w:tblW w:w="8725" w:type="dxa"/>
        <w:tblInd w:w="279" w:type="dxa"/>
        <w:tblLook w:val="04A0" w:firstRow="1" w:lastRow="0" w:firstColumn="1" w:lastColumn="0" w:noHBand="0" w:noVBand="1"/>
      </w:tblPr>
      <w:tblGrid>
        <w:gridCol w:w="396"/>
        <w:gridCol w:w="2009"/>
        <w:gridCol w:w="1418"/>
        <w:gridCol w:w="992"/>
        <w:gridCol w:w="1506"/>
        <w:gridCol w:w="2404"/>
      </w:tblGrid>
      <w:tr w:rsidR="002E4FC3" w:rsidRPr="00E725A7" w14:paraId="094E1536" w14:textId="77777777" w:rsidTr="00A7529F"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14:paraId="7B60A8D2" w14:textId="77777777" w:rsidR="002E4FC3" w:rsidRPr="00E725A7" w:rsidRDefault="002E4FC3" w:rsidP="00A7529F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L.p.</w:t>
            </w:r>
          </w:p>
        </w:tc>
        <w:tc>
          <w:tcPr>
            <w:tcW w:w="2009" w:type="dxa"/>
            <w:tcMar>
              <w:left w:w="28" w:type="dxa"/>
              <w:right w:w="28" w:type="dxa"/>
            </w:tcMar>
            <w:vAlign w:val="center"/>
          </w:tcPr>
          <w:p w14:paraId="46397541" w14:textId="01B116F6" w:rsidR="002E4FC3" w:rsidRPr="00E725A7" w:rsidRDefault="002E4FC3" w:rsidP="00A7529F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</w:t>
            </w:r>
            <w:r>
              <w:rPr>
                <w:rFonts w:ascii="Arial Narrow" w:hAnsi="Arial Narrow" w:cs="Calibri"/>
              </w:rPr>
              <w:t xml:space="preserve"> i rodzaj</w:t>
            </w:r>
            <w:r w:rsidRPr="00E725A7">
              <w:rPr>
                <w:rFonts w:ascii="Arial Narrow" w:hAnsi="Arial Narrow" w:cs="Calibri"/>
              </w:rPr>
              <w:t xml:space="preserve"> dokumentu (</w:t>
            </w:r>
            <w:r>
              <w:rPr>
                <w:rFonts w:ascii="Arial Narrow" w:hAnsi="Arial Narrow" w:cs="Calibri"/>
              </w:rPr>
              <w:t>program nauczania</w:t>
            </w:r>
            <w:r w:rsidRPr="00E725A7">
              <w:rPr>
                <w:rFonts w:ascii="Arial Narrow" w:hAnsi="Arial Narrow" w:cs="Calibri"/>
              </w:rPr>
              <w:t>, program kształceni</w:t>
            </w:r>
            <w:r w:rsidR="00915F3D">
              <w:rPr>
                <w:rFonts w:ascii="Arial Narrow" w:hAnsi="Arial Narrow" w:cs="Calibri"/>
              </w:rPr>
              <w:t>a na kierunku studiów, program kwalifikacyjnego kursu z</w:t>
            </w:r>
            <w:r w:rsidRPr="00E725A7">
              <w:rPr>
                <w:rFonts w:ascii="Arial Narrow" w:hAnsi="Arial Narrow" w:cs="Calibri"/>
              </w:rPr>
              <w:t>awodowego, program szkolenia specjalistycznego dla pracowników)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55406EC" w14:textId="77777777" w:rsidR="002E4FC3" w:rsidRPr="00E725A7" w:rsidRDefault="002E4FC3" w:rsidP="00A7529F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 zawodu/ nazwa kwalifikacji/ nazwa programu szkolenia specjalistycznego dla pracowników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9A4A14" w14:textId="77777777" w:rsidR="002E4FC3" w:rsidRPr="00E725A7" w:rsidRDefault="002E4FC3" w:rsidP="00A7529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opracowania programu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14:paraId="71189989" w14:textId="77777777" w:rsidR="002E4FC3" w:rsidRPr="00E725A7" w:rsidRDefault="002E4FC3" w:rsidP="00A7529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szkoły/ uczeni/ podmiotu, w którym realizowany jest program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7C7066B" w14:textId="77777777" w:rsidR="002E4FC3" w:rsidRDefault="002E4FC3" w:rsidP="00A7529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dopuszczenia programu do użytku szkolnego/ data zatwierdzenia do realizacji programu kursu zawodowego/ data zatwierdzenia programu szkolenia specjalistycznego dla pracowników/ data zatwierdzenia do realizacji programu nauczania dla kierunku studiów</w:t>
            </w:r>
          </w:p>
        </w:tc>
      </w:tr>
      <w:tr w:rsidR="002E4FC3" w14:paraId="4D2C3DB9" w14:textId="77777777" w:rsidTr="00A7529F">
        <w:tc>
          <w:tcPr>
            <w:tcW w:w="396" w:type="dxa"/>
            <w:tcMar>
              <w:left w:w="28" w:type="dxa"/>
              <w:right w:w="28" w:type="dxa"/>
            </w:tcMar>
          </w:tcPr>
          <w:p w14:paraId="13906008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24C0DB37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5A68B53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13BA76D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892C3E2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1171934A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1CE61244" w14:textId="77777777" w:rsidTr="00A7529F">
        <w:tc>
          <w:tcPr>
            <w:tcW w:w="396" w:type="dxa"/>
            <w:tcMar>
              <w:left w:w="28" w:type="dxa"/>
              <w:right w:w="28" w:type="dxa"/>
            </w:tcMar>
          </w:tcPr>
          <w:p w14:paraId="3548B2C2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40FE7A11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D9DC3DA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86F6EB1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5F656BD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66A73B7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5BF6366C" w14:textId="77777777" w:rsidTr="00A7529F">
        <w:tc>
          <w:tcPr>
            <w:tcW w:w="396" w:type="dxa"/>
            <w:tcMar>
              <w:left w:w="28" w:type="dxa"/>
              <w:right w:w="28" w:type="dxa"/>
            </w:tcMar>
          </w:tcPr>
          <w:p w14:paraId="41578BED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569FD90A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D563B95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38B300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1A37C1BF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8107F72" w14:textId="77777777" w:rsidR="002E4FC3" w:rsidRDefault="002E4FC3" w:rsidP="00A752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17DE134" w14:textId="77777777" w:rsidR="002E4FC3" w:rsidRDefault="002E4FC3" w:rsidP="002E4FC3">
      <w:pPr>
        <w:pStyle w:val="Akapitzlist"/>
        <w:tabs>
          <w:tab w:val="left" w:pos="284"/>
        </w:tabs>
        <w:spacing w:before="120" w:after="120" w:line="276" w:lineRule="auto"/>
        <w:ind w:left="284"/>
        <w:rPr>
          <w:rFonts w:ascii="Arial Narrow" w:hAnsi="Arial Narrow" w:cs="Calibri"/>
          <w:sz w:val="22"/>
          <w:szCs w:val="22"/>
        </w:rPr>
      </w:pPr>
    </w:p>
    <w:p w14:paraId="6DA80105" w14:textId="77777777" w:rsidR="002E4FC3" w:rsidRDefault="002E4FC3">
      <w:pPr>
        <w:spacing w:after="160" w:line="259" w:lineRule="auto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br w:type="page"/>
      </w:r>
    </w:p>
    <w:p w14:paraId="647657D3" w14:textId="50766DCC" w:rsidR="00C45953" w:rsidRPr="0003300F" w:rsidRDefault="00C45953" w:rsidP="008F301D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lastRenderedPageBreak/>
        <w:t xml:space="preserve">Informacje </w:t>
      </w:r>
      <w:r w:rsidRPr="008F301D">
        <w:rPr>
          <w:rFonts w:ascii="Arial Narrow" w:hAnsi="Arial Narrow" w:cs="Calibri"/>
          <w:bCs/>
          <w:sz w:val="22"/>
          <w:szCs w:val="22"/>
        </w:rPr>
        <w:t>potwierdzające</w:t>
      </w:r>
      <w:r w:rsidRPr="0003300F">
        <w:rPr>
          <w:rFonts w:ascii="Arial Narrow" w:hAnsi="Arial Narrow" w:cs="Calibri"/>
          <w:sz w:val="22"/>
          <w:szCs w:val="22"/>
        </w:rPr>
        <w:t xml:space="preserve"> posiadanie</w:t>
      </w:r>
      <w:r w:rsidRPr="0003300F">
        <w:rPr>
          <w:rFonts w:ascii="Arial Narrow" w:hAnsi="Arial Narrow" w:cs="Calibri"/>
          <w:bCs/>
          <w:sz w:val="22"/>
          <w:szCs w:val="22"/>
        </w:rPr>
        <w:t xml:space="preserve"> </w:t>
      </w:r>
      <w:r w:rsidR="00CE6572" w:rsidRPr="0003300F"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="00891AD0">
        <w:rPr>
          <w:rFonts w:ascii="Arial Narrow" w:hAnsi="Arial Narrow" w:cs="Calibri"/>
          <w:bCs/>
          <w:sz w:val="22"/>
          <w:szCs w:val="22"/>
        </w:rPr>
        <w:t>4</w:t>
      </w:r>
      <w:r w:rsidR="00996DF3" w:rsidRPr="0003300F">
        <w:rPr>
          <w:rFonts w:ascii="Arial Narrow" w:hAnsi="Arial Narrow" w:cs="Calibri"/>
          <w:bCs/>
          <w:sz w:val="22"/>
          <w:szCs w:val="22"/>
        </w:rPr>
        <w:t xml:space="preserve">-letniego doświadczenia zawodowego 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w zawodzie </w:t>
      </w:r>
      <w:r w:rsidR="008F301D" w:rsidRPr="008F301D">
        <w:rPr>
          <w:rFonts w:ascii="Arial Narrow" w:hAnsi="Arial Narrow" w:cs="Calibri"/>
          <w:bCs/>
          <w:sz w:val="22"/>
          <w:szCs w:val="22"/>
        </w:rPr>
        <w:t>technik hodowli koni, jeździec, technik rolnik, technik agrobiznesu</w:t>
      </w:r>
      <w:r w:rsidR="00A47C71">
        <w:rPr>
          <w:rFonts w:ascii="Arial Narrow" w:hAnsi="Arial Narrow" w:cs="Calibri"/>
          <w:bCs/>
          <w:sz w:val="22"/>
          <w:szCs w:val="22"/>
        </w:rPr>
        <w:t xml:space="preserve"> lub innego zawodu branży </w:t>
      </w:r>
      <w:r w:rsidR="00D50DD9">
        <w:rPr>
          <w:rFonts w:ascii="Arial Narrow" w:hAnsi="Arial Narrow" w:cs="Calibri"/>
          <w:bCs/>
          <w:sz w:val="22"/>
          <w:szCs w:val="22"/>
        </w:rPr>
        <w:t>rolno-hodowlanej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w ciągu 10 lat przedających dzień </w:t>
      </w:r>
      <w:r w:rsidR="00891AD0" w:rsidRPr="00891AD0">
        <w:rPr>
          <w:rFonts w:ascii="Arial Narrow" w:hAnsi="Arial Narrow" w:cs="Calibri"/>
          <w:sz w:val="22"/>
          <w:szCs w:val="22"/>
        </w:rPr>
        <w:t>ogłoszenia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zapytania ofertowego</w:t>
      </w:r>
      <w:r w:rsidR="00891AD0">
        <w:rPr>
          <w:rFonts w:ascii="Arial Narrow" w:hAnsi="Arial Narrow" w:cs="Calibri"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2405"/>
        <w:gridCol w:w="4257"/>
        <w:gridCol w:w="2552"/>
      </w:tblGrid>
      <w:tr w:rsidR="002A046A" w:rsidRPr="0003300F" w14:paraId="5DB63DCD" w14:textId="77777777" w:rsidTr="002E4FC3">
        <w:trPr>
          <w:trHeight w:val="20"/>
        </w:trPr>
        <w:tc>
          <w:tcPr>
            <w:tcW w:w="2405" w:type="dxa"/>
            <w:vAlign w:val="center"/>
          </w:tcPr>
          <w:p w14:paraId="2B14391B" w14:textId="77777777" w:rsidR="002A046A" w:rsidRPr="0003300F" w:rsidRDefault="002A046A" w:rsidP="00B6524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Nazwa </w:t>
            </w:r>
            <w:r w:rsidR="00B6524B" w:rsidRPr="0003300F">
              <w:rPr>
                <w:rFonts w:ascii="Arial Narrow" w:hAnsi="Arial Narrow" w:cs="Calibri"/>
                <w:bCs/>
                <w:sz w:val="22"/>
                <w:szCs w:val="22"/>
              </w:rPr>
              <w:t>podmiotu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/</w:t>
            </w:r>
            <w:r w:rsidR="00815EF1">
              <w:rPr>
                <w:rFonts w:ascii="Arial Narrow" w:hAnsi="Arial Narrow" w:cs="Calibri"/>
                <w:bCs/>
                <w:sz w:val="22"/>
                <w:szCs w:val="22"/>
              </w:rPr>
              <w:t xml:space="preserve"> S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tanowisko</w:t>
            </w:r>
          </w:p>
        </w:tc>
        <w:tc>
          <w:tcPr>
            <w:tcW w:w="4257" w:type="dxa"/>
            <w:vAlign w:val="center"/>
          </w:tcPr>
          <w:p w14:paraId="41DF9986" w14:textId="77777777" w:rsidR="002A046A" w:rsidRPr="0003300F" w:rsidRDefault="00815EF1" w:rsidP="00996DF3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</w:t>
            </w:r>
            <w:r w:rsidR="002A046A"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akres </w:t>
            </w:r>
            <w:r w:rsidR="00996DF3" w:rsidRPr="0003300F">
              <w:rPr>
                <w:rFonts w:ascii="Arial Narrow" w:hAnsi="Arial Narrow" w:cs="Calibri"/>
                <w:bCs/>
                <w:sz w:val="22"/>
                <w:szCs w:val="22"/>
              </w:rPr>
              <w:t>zadań</w:t>
            </w:r>
          </w:p>
        </w:tc>
        <w:tc>
          <w:tcPr>
            <w:tcW w:w="2552" w:type="dxa"/>
            <w:vAlign w:val="center"/>
          </w:tcPr>
          <w:p w14:paraId="3A1185EB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Okres zatrudnienia lub prowadzenia działalności</w:t>
            </w:r>
          </w:p>
          <w:p w14:paraId="4D4B52D9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(od dnia …. do dnia ......)</w:t>
            </w:r>
          </w:p>
        </w:tc>
      </w:tr>
      <w:tr w:rsidR="002A046A" w:rsidRPr="0003300F" w14:paraId="4515F52D" w14:textId="77777777" w:rsidTr="002E4FC3">
        <w:trPr>
          <w:trHeight w:val="20"/>
        </w:trPr>
        <w:tc>
          <w:tcPr>
            <w:tcW w:w="2405" w:type="dxa"/>
          </w:tcPr>
          <w:p w14:paraId="336DBBB0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3C61D17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56C024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5E0F7B74" w14:textId="77777777" w:rsidTr="002E4FC3">
        <w:trPr>
          <w:trHeight w:val="20"/>
        </w:trPr>
        <w:tc>
          <w:tcPr>
            <w:tcW w:w="2405" w:type="dxa"/>
          </w:tcPr>
          <w:p w14:paraId="766B9FD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9E06C9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B313E8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6DE2EF68" w14:textId="77777777" w:rsidTr="002E4FC3">
        <w:trPr>
          <w:trHeight w:val="20"/>
        </w:trPr>
        <w:tc>
          <w:tcPr>
            <w:tcW w:w="2405" w:type="dxa"/>
          </w:tcPr>
          <w:p w14:paraId="12FFF89F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00F19953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93A30C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453F9BCE" w14:textId="77777777" w:rsidTr="002E4FC3">
        <w:trPr>
          <w:trHeight w:val="20"/>
        </w:trPr>
        <w:tc>
          <w:tcPr>
            <w:tcW w:w="2405" w:type="dxa"/>
          </w:tcPr>
          <w:p w14:paraId="36074B3D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50DE30B6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FF8FE1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</w:tbl>
    <w:p w14:paraId="34490B6C" w14:textId="7F888464" w:rsidR="00CE6572" w:rsidRPr="0003300F" w:rsidRDefault="00CE6572" w:rsidP="00F03056">
      <w:pPr>
        <w:spacing w:before="24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Oświadczam, że ww. osoba </w:t>
      </w:r>
      <w:r w:rsidRPr="0003300F">
        <w:rPr>
          <w:rFonts w:ascii="Arial Narrow" w:hAnsi="Arial Narrow" w:cs="Calibri"/>
          <w:b/>
          <w:sz w:val="22"/>
          <w:szCs w:val="22"/>
        </w:rPr>
        <w:t>jest/nie jest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customMarkFollows="1" w:id="1"/>
        <w:t>*</w:t>
      </w:r>
      <w:r w:rsidRPr="0003300F">
        <w:rPr>
          <w:rFonts w:ascii="Arial Narrow" w:hAnsi="Arial Narrow" w:cs="Calibri"/>
          <w:sz w:val="22"/>
          <w:szCs w:val="22"/>
        </w:rPr>
        <w:t xml:space="preserve"> zatrudniona na podstawie umowy o pracę w </w:t>
      </w:r>
      <w:r w:rsidR="00B34312">
        <w:rPr>
          <w:rFonts w:ascii="Arial Narrow" w:hAnsi="Arial Narrow" w:cs="Calibri"/>
          <w:sz w:val="22"/>
          <w:szCs w:val="22"/>
        </w:rPr>
        <w:t>Stowarzyszeniu</w:t>
      </w:r>
      <w:r w:rsidR="00B34312" w:rsidRPr="00B34312">
        <w:rPr>
          <w:rFonts w:ascii="Arial Narrow" w:hAnsi="Arial Narrow" w:cs="Calibri"/>
          <w:sz w:val="22"/>
          <w:szCs w:val="22"/>
        </w:rPr>
        <w:t xml:space="preserve"> na rzecz innowacji i edukacji</w:t>
      </w:r>
      <w:r w:rsidR="00EA070B">
        <w:rPr>
          <w:rFonts w:ascii="Arial Narrow" w:hAnsi="Arial Narrow" w:cs="Calibri"/>
          <w:sz w:val="22"/>
          <w:szCs w:val="22"/>
        </w:rPr>
        <w:t xml:space="preserve">, </w:t>
      </w:r>
      <w:r w:rsidR="00135FB7" w:rsidRPr="00135FB7">
        <w:rPr>
          <w:rFonts w:ascii="Arial Narrow" w:hAnsi="Arial Narrow" w:cs="Calibri"/>
          <w:bCs/>
          <w:sz w:val="22"/>
          <w:szCs w:val="22"/>
        </w:rPr>
        <w:t>CONTENTPLUS.PL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 sp. z </w:t>
      </w:r>
      <w:r w:rsidR="00EA070B" w:rsidRPr="00682799">
        <w:rPr>
          <w:rFonts w:ascii="Arial Narrow" w:hAnsi="Arial Narrow" w:cs="Calibri"/>
          <w:bCs/>
          <w:sz w:val="22"/>
          <w:szCs w:val="22"/>
        </w:rPr>
        <w:t>o.o</w:t>
      </w:r>
      <w:r w:rsidRPr="0003300F">
        <w:rPr>
          <w:rFonts w:ascii="Arial Narrow" w:hAnsi="Arial Narrow" w:cs="Calibri"/>
          <w:sz w:val="22"/>
          <w:szCs w:val="22"/>
        </w:rPr>
        <w:t>.</w:t>
      </w:r>
    </w:p>
    <w:p w14:paraId="72A9FB3C" w14:textId="77777777" w:rsidR="00CE6572" w:rsidRPr="0003300F" w:rsidRDefault="00CE6572" w:rsidP="00CE6572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7E183430" w14:textId="46A146D7" w:rsidR="00CE6572" w:rsidRPr="0003300F" w:rsidRDefault="00CE6572" w:rsidP="00CE6572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EA070B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01971E56" w14:textId="77777777" w:rsidR="00CE6572" w:rsidRPr="0003300F" w:rsidRDefault="00CE6572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br w:type="page"/>
      </w:r>
    </w:p>
    <w:p w14:paraId="46FFDCD2" w14:textId="77777777" w:rsidR="002A046A" w:rsidRPr="0003300F" w:rsidRDefault="002A046A" w:rsidP="002A046A">
      <w:pPr>
        <w:spacing w:before="240" w:after="120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PERSONELU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2"/>
      </w:r>
    </w:p>
    <w:p w14:paraId="60C72F11" w14:textId="1A0E604D" w:rsidR="002A046A" w:rsidRPr="0003300F" w:rsidRDefault="002A046A" w:rsidP="002A046A">
      <w:pPr>
        <w:spacing w:line="245" w:lineRule="auto"/>
        <w:jc w:val="both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Jako </w:t>
      </w:r>
      <w:r w:rsidR="00881A99">
        <w:rPr>
          <w:rFonts w:ascii="Arial Narrow" w:hAnsi="Arial Narrow" w:cs="Calibri"/>
          <w:sz w:val="21"/>
          <w:szCs w:val="21"/>
        </w:rPr>
        <w:t>Oferent</w:t>
      </w:r>
      <w:r w:rsidRPr="0003300F">
        <w:rPr>
          <w:rFonts w:ascii="Arial Narrow" w:hAnsi="Arial Narrow" w:cs="Calibri"/>
          <w:sz w:val="21"/>
          <w:szCs w:val="21"/>
        </w:rPr>
        <w:t xml:space="preserve">, ubiegający się o realizację na zlecenie </w:t>
      </w:r>
      <w:r w:rsidR="008F301D" w:rsidRPr="008F301D">
        <w:rPr>
          <w:rFonts w:ascii="Arial Narrow" w:hAnsi="Arial Narrow" w:cs="Calibri"/>
          <w:sz w:val="21"/>
          <w:szCs w:val="21"/>
        </w:rPr>
        <w:t>CONTENTPLUS.PL sp. z o.o.</w:t>
      </w:r>
      <w:r w:rsidR="00881A99">
        <w:rPr>
          <w:rFonts w:ascii="Arial Narrow" w:hAnsi="Arial Narrow" w:cs="Calibri"/>
          <w:sz w:val="21"/>
          <w:szCs w:val="21"/>
        </w:rPr>
        <w:t xml:space="preserve"> zamówienia, w </w:t>
      </w:r>
      <w:r w:rsidRPr="0003300F">
        <w:rPr>
          <w:rFonts w:ascii="Arial Narrow" w:hAnsi="Arial Narrow" w:cs="Calibri"/>
          <w:sz w:val="21"/>
          <w:szCs w:val="21"/>
        </w:rPr>
        <w:t xml:space="preserve">ramach projektu </w:t>
      </w:r>
      <w:r w:rsidRPr="0003300F">
        <w:rPr>
          <w:rFonts w:ascii="Arial Narrow" w:hAnsi="Arial Narrow" w:cs="Calibri"/>
          <w:i/>
          <w:sz w:val="21"/>
          <w:szCs w:val="21"/>
        </w:rPr>
        <w:t>„</w:t>
      </w:r>
      <w:r w:rsidR="003F6DFB" w:rsidRPr="003F6DFB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II etap (DUZ II) – obszar IX branża ogrodnicza, rolno-hodowlana i leśna</w:t>
      </w:r>
      <w:r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 współfinansowanego ze środków Unii Europejskiej w</w:t>
      </w:r>
      <w:r w:rsidR="00BF0B2E">
        <w:rPr>
          <w:rFonts w:ascii="Arial Narrow" w:hAnsi="Arial Narrow" w:cs="Calibri"/>
          <w:sz w:val="21"/>
          <w:szCs w:val="21"/>
        </w:rPr>
        <w:t xml:space="preserve"> </w:t>
      </w:r>
      <w:r w:rsidRPr="0003300F">
        <w:rPr>
          <w:rFonts w:ascii="Arial Narrow" w:hAnsi="Arial Narrow" w:cs="Calibri"/>
          <w:sz w:val="21"/>
          <w:szCs w:val="21"/>
        </w:rPr>
        <w:t>ramach Europejskiego Funduszu Społecznego świadom/-a odpowiedzialności za składanie oświadczeń niezgodnych z prawdą oświadczam, iż na dzień składania niniejszego oświadczenia:</w:t>
      </w:r>
    </w:p>
    <w:p w14:paraId="546583A7" w14:textId="4178FCA5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moje łączne zaangażowanie zawodowe w realizację wszystkich projektów finansowanych z funduszy strukturalnych i Funduszu Spójności oraz działań finansowanych z innych źródeł, w tym środków własnych Zamawiającego i innych podmiotów, z uwzględnieniem prac planowanych do realizacji w ramach niniejszego zamówienia w całym jego planowanym okresie realizacji </w:t>
      </w:r>
      <w:r w:rsidR="008031D5">
        <w:rPr>
          <w:rFonts w:ascii="Arial Narrow" w:hAnsi="Arial Narrow" w:cs="Calibri"/>
          <w:sz w:val="21"/>
          <w:szCs w:val="21"/>
        </w:rPr>
        <w:t>wynosi ………</w:t>
      </w:r>
      <w:r w:rsidRPr="0003300F">
        <w:rPr>
          <w:rFonts w:ascii="Arial Narrow" w:hAnsi="Arial Narrow" w:cs="Calibri"/>
          <w:sz w:val="21"/>
          <w:szCs w:val="21"/>
        </w:rPr>
        <w:t xml:space="preserve"> godzin miesięcznie,</w:t>
      </w:r>
    </w:p>
    <w:p w14:paraId="55788DC2" w14:textId="14FFC03D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wskazany w punkcie 1 </w:t>
      </w:r>
      <w:r w:rsidR="008031D5">
        <w:rPr>
          <w:rFonts w:ascii="Arial Narrow" w:hAnsi="Arial Narrow" w:cs="Calibri"/>
          <w:sz w:val="21"/>
          <w:szCs w:val="21"/>
        </w:rPr>
        <w:t>wymiar</w:t>
      </w:r>
      <w:r w:rsidRPr="0003300F">
        <w:rPr>
          <w:rFonts w:ascii="Arial Narrow" w:hAnsi="Arial Narrow" w:cs="Calibri"/>
          <w:sz w:val="21"/>
          <w:szCs w:val="21"/>
        </w:rPr>
        <w:t xml:space="preserve"> zaangażowania zawodowego dotyczy wszystkich form mojego zaangażowania zawodowego, w szczególności:</w:t>
      </w:r>
    </w:p>
    <w:p w14:paraId="0CE3417E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pracy – uwzględnia liczbę dni roboczych w danym miesiącu wynikających ze stosunku pracy, przy czym do limitu wlicza się czas mojej nieobecności związanej ze zwolnieniami lekarskimi i urlopem wypoczynkowym, a nie wlicza się czasu mojej nieobecności związanej z urlopem bezpłatnym,</w:t>
      </w:r>
    </w:p>
    <w:p w14:paraId="0554357A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  <w:p w14:paraId="719D0A6B" w14:textId="79534BC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zobowiązuję się do niezwłocznego powiadomienia Zamawiającego o zmianie mojego zaangażowania zawodowego, skutkującej </w:t>
      </w:r>
      <w:r w:rsidR="00334D55">
        <w:rPr>
          <w:rFonts w:ascii="Arial Narrow" w:hAnsi="Arial Narrow" w:cs="Calibri"/>
          <w:sz w:val="21"/>
          <w:szCs w:val="21"/>
        </w:rPr>
        <w:t>zwiększeniem</w:t>
      </w:r>
      <w:r w:rsidRPr="0003300F">
        <w:rPr>
          <w:rFonts w:ascii="Arial Narrow" w:hAnsi="Arial Narrow" w:cs="Calibri"/>
          <w:sz w:val="21"/>
          <w:szCs w:val="21"/>
        </w:rPr>
        <w:t xml:space="preserve"> łącznego miesięcznego wymiaru pracy zawodowej </w:t>
      </w:r>
      <w:r w:rsidR="00334D55">
        <w:rPr>
          <w:rFonts w:ascii="Arial Narrow" w:hAnsi="Arial Narrow" w:cs="Calibri"/>
          <w:sz w:val="21"/>
          <w:szCs w:val="21"/>
        </w:rPr>
        <w:t>wskazanego w pkt. 1</w:t>
      </w:r>
      <w:r w:rsidRPr="0003300F">
        <w:rPr>
          <w:rFonts w:ascii="Arial Narrow" w:hAnsi="Arial Narrow" w:cs="Calibri"/>
          <w:sz w:val="21"/>
          <w:szCs w:val="21"/>
        </w:rPr>
        <w:t>,</w:t>
      </w:r>
    </w:p>
    <w:p w14:paraId="30A5AF92" w14:textId="72E84D5E" w:rsidR="002A046A" w:rsidRPr="0003300F" w:rsidRDefault="002A046A" w:rsidP="003F6DFB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 przypadku wystąpienia nieprawidłowości w zakresie </w:t>
      </w:r>
      <w:r w:rsidR="00334D55">
        <w:rPr>
          <w:rFonts w:ascii="Arial Narrow" w:hAnsi="Arial Narrow" w:cs="Calibri"/>
          <w:sz w:val="21"/>
          <w:szCs w:val="21"/>
        </w:rPr>
        <w:t xml:space="preserve">prawidłowego i efektywnego wykonywania zadań w ramach projektu 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„</w:t>
      </w:r>
      <w:r w:rsidR="003F6DFB" w:rsidRPr="003F6DFB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II etap (DUZ II) – obszar IX branża ogrodnicza, rolno-hodowlana i leśna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, zobowiązuję się do niezwłocznego zwrotu </w:t>
      </w:r>
      <w:r w:rsidR="00334D55" w:rsidRPr="0003300F">
        <w:rPr>
          <w:rFonts w:ascii="Arial Narrow" w:hAnsi="Arial Narrow" w:cs="Calibri"/>
          <w:sz w:val="21"/>
          <w:szCs w:val="21"/>
        </w:rPr>
        <w:t xml:space="preserve">na rzecz Zamawiającego </w:t>
      </w:r>
      <w:r w:rsidRPr="0003300F">
        <w:rPr>
          <w:rFonts w:ascii="Arial Narrow" w:hAnsi="Arial Narrow" w:cs="Calibri"/>
          <w:sz w:val="21"/>
          <w:szCs w:val="21"/>
        </w:rPr>
        <w:t>środków, które zost</w:t>
      </w:r>
      <w:r w:rsidR="00334D55">
        <w:rPr>
          <w:rFonts w:ascii="Arial Narrow" w:hAnsi="Arial Narrow" w:cs="Calibri"/>
          <w:sz w:val="21"/>
          <w:szCs w:val="21"/>
        </w:rPr>
        <w:t>aną uznane za niekwalifikowane,</w:t>
      </w:r>
    </w:p>
    <w:p w14:paraId="5F4D41E3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potwierdzenia wykonania powierzonych mi przez Zamawiającego zadań protokołem wskazującym liczbę oraz ewidencję godzin w danym miesiącu kalendarzowym poświęconych na wykonanie zadań w ramach zamówienia,</w:t>
      </w:r>
    </w:p>
    <w:p w14:paraId="31E5971A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Style w:val="Odwoanieprzypisudolnego"/>
          <w:rFonts w:ascii="Arial Narrow" w:hAnsi="Arial Narrow" w:cs="Calibri"/>
          <w:sz w:val="21"/>
          <w:szCs w:val="21"/>
        </w:rPr>
        <w:footnoteReference w:id="3"/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4"/>
      </w:r>
      <w:r w:rsidRPr="0003300F">
        <w:rPr>
          <w:rFonts w:ascii="Arial Narrow" w:hAnsi="Arial Narrow" w:cs="Calibri"/>
          <w:sz w:val="21"/>
          <w:szCs w:val="21"/>
        </w:rPr>
        <w:t xml:space="preserve"> na podstawie stosunku pracy,</w:t>
      </w:r>
    </w:p>
    <w:p w14:paraId="4FE2A10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 na podstawie stosunku pracy, niemniej nie zachodzi konflikt interesów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5"/>
      </w:r>
      <w:r w:rsidRPr="0003300F">
        <w:rPr>
          <w:rFonts w:ascii="Arial Narrow" w:hAnsi="Arial Narrow" w:cs="Calibri"/>
          <w:sz w:val="21"/>
          <w:szCs w:val="21"/>
        </w:rPr>
        <w:t xml:space="preserve"> bądź podwójne finansowanie w przypadku zaangażowania w niniejszym projekcie.</w:t>
      </w:r>
    </w:p>
    <w:p w14:paraId="4448688D" w14:textId="2A04DD05" w:rsidR="002A046A" w:rsidRPr="0003300F" w:rsidRDefault="002A046A" w:rsidP="00E725A7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jestem/nie jestem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zatrudniony na podstawie stosunku pracy w </w:t>
      </w:r>
      <w:r w:rsidR="00E725A7">
        <w:rPr>
          <w:rFonts w:ascii="Arial Narrow" w:hAnsi="Arial Narrow" w:cs="Calibri"/>
          <w:sz w:val="21"/>
          <w:szCs w:val="21"/>
        </w:rPr>
        <w:t>Stowarzyszeniu</w:t>
      </w:r>
      <w:r w:rsidR="00E725A7" w:rsidRPr="00E725A7">
        <w:rPr>
          <w:rFonts w:ascii="Arial Narrow" w:hAnsi="Arial Narrow" w:cs="Calibri"/>
          <w:sz w:val="21"/>
          <w:szCs w:val="21"/>
        </w:rPr>
        <w:t xml:space="preserve"> na rzecz innowacji i edukacji</w:t>
      </w:r>
      <w:r w:rsidR="00D76EB7">
        <w:rPr>
          <w:rFonts w:ascii="Arial Narrow" w:hAnsi="Arial Narrow" w:cs="Calibri"/>
          <w:sz w:val="21"/>
          <w:szCs w:val="21"/>
        </w:rPr>
        <w:t xml:space="preserve">, </w:t>
      </w:r>
      <w:r w:rsidR="003F6DFB">
        <w:rPr>
          <w:rFonts w:ascii="Arial Narrow" w:hAnsi="Arial Narrow" w:cs="Calibri"/>
          <w:bCs/>
          <w:sz w:val="22"/>
          <w:szCs w:val="22"/>
        </w:rPr>
        <w:t>CONTENTPLUS.PL</w:t>
      </w:r>
      <w:r w:rsidR="00D76EB7">
        <w:rPr>
          <w:rFonts w:ascii="Arial Narrow" w:hAnsi="Arial Narrow" w:cs="Calibri"/>
          <w:bCs/>
          <w:sz w:val="22"/>
          <w:szCs w:val="22"/>
        </w:rPr>
        <w:t xml:space="preserve"> sp. z </w:t>
      </w:r>
      <w:r w:rsidR="00D76EB7" w:rsidRPr="00682799">
        <w:rPr>
          <w:rFonts w:ascii="Arial Narrow" w:hAnsi="Arial Narrow" w:cs="Calibri"/>
          <w:bCs/>
          <w:sz w:val="22"/>
          <w:szCs w:val="22"/>
        </w:rPr>
        <w:t>o.o</w:t>
      </w:r>
      <w:r w:rsidR="00D76EB7" w:rsidRPr="0003300F">
        <w:rPr>
          <w:rFonts w:ascii="Arial Narrow" w:hAnsi="Arial Narrow" w:cs="Calibri"/>
          <w:sz w:val="22"/>
          <w:szCs w:val="22"/>
        </w:rPr>
        <w:t>.</w:t>
      </w:r>
    </w:p>
    <w:p w14:paraId="28DFCF5A" w14:textId="77777777" w:rsidR="002A046A" w:rsidRPr="0003300F" w:rsidRDefault="002A046A" w:rsidP="002A046A">
      <w:pPr>
        <w:tabs>
          <w:tab w:val="left" w:leader="dot" w:pos="9070"/>
        </w:tabs>
        <w:spacing w:before="360"/>
        <w:ind w:left="5670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1E935A82" w14:textId="439F5B36" w:rsidR="00F03056" w:rsidRPr="0003300F" w:rsidRDefault="002A046A" w:rsidP="00E725A7">
      <w:pPr>
        <w:tabs>
          <w:tab w:val="center" w:pos="7371"/>
        </w:tabs>
        <w:spacing w:line="276" w:lineRule="auto"/>
        <w:rPr>
          <w:rFonts w:ascii="Arial Narrow" w:hAnsi="Arial Narrow" w:cs="Calibri"/>
          <w:i/>
          <w:sz w:val="16"/>
          <w:szCs w:val="22"/>
        </w:rPr>
      </w:pPr>
      <w:r w:rsidRPr="0003300F">
        <w:rPr>
          <w:rFonts w:ascii="Arial Narrow" w:hAnsi="Arial Narrow" w:cs="Calibri"/>
          <w:i/>
          <w:sz w:val="16"/>
          <w:szCs w:val="22"/>
        </w:rPr>
        <w:tab/>
        <w:t>podpis</w:t>
      </w:r>
      <w:r w:rsidR="00EA070B">
        <w:rPr>
          <w:rFonts w:ascii="Arial Narrow" w:hAnsi="Arial Narrow" w:cs="Calibri"/>
          <w:i/>
          <w:sz w:val="16"/>
          <w:szCs w:val="22"/>
        </w:rPr>
        <w:t xml:space="preserve"> </w:t>
      </w:r>
      <w:r w:rsidR="00E725A7">
        <w:rPr>
          <w:rFonts w:ascii="Arial Narrow" w:hAnsi="Arial Narrow" w:cs="Calibri"/>
          <w:i/>
          <w:sz w:val="16"/>
          <w:szCs w:val="22"/>
        </w:rPr>
        <w:t>Oferenta</w:t>
      </w:r>
    </w:p>
    <w:sectPr w:rsidR="00F03056" w:rsidRPr="0003300F" w:rsidSect="009072C8">
      <w:headerReference w:type="default" r:id="rId8"/>
      <w:footerReference w:type="default" r:id="rId9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D986" w14:textId="77777777" w:rsidR="00A7529F" w:rsidRDefault="00A7529F" w:rsidP="009072C8">
      <w:r>
        <w:separator/>
      </w:r>
    </w:p>
  </w:endnote>
  <w:endnote w:type="continuationSeparator" w:id="0">
    <w:p w14:paraId="0AA656CA" w14:textId="77777777" w:rsidR="00A7529F" w:rsidRDefault="00A7529F" w:rsidP="009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78F" w14:textId="77777777" w:rsidR="00A7529F" w:rsidRPr="005E4EB1" w:rsidRDefault="00A7529F" w:rsidP="009072C8">
    <w:pPr>
      <w:rPr>
        <w:sz w:val="16"/>
        <w:szCs w:val="16"/>
      </w:rPr>
    </w:pPr>
    <w:r w:rsidRPr="00B67F21">
      <w:rPr>
        <w:noProof/>
        <w:sz w:val="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4B714" wp14:editId="0E0DD07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79120" cy="43370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780E" w14:textId="29EB885D" w:rsidR="00A7529F" w:rsidRPr="00B67F21" w:rsidRDefault="00A7529F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arrow" w:hAnsi="Arial Narrow"/>
                            </w:rPr>
                          </w:pPr>
                          <w:r w:rsidRPr="00B67F21">
                            <w:rPr>
                              <w:rFonts w:ascii="Arial Narrow" w:hAnsi="Arial Narrow"/>
                            </w:rPr>
                            <w:t xml:space="preserve">Strona | 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instrText>PAGE   \* MERGEFORMAT</w:instrTex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EC1E99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B714" id="Prostokąt 1" o:spid="_x0000_s1026" style="position:absolute;margin-left:0;margin-top:0;width:45.6pt;height:34.1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" o:allowincell="f" stroked="f">
              <v:textbox style="mso-fit-shape-to-text:t" inset="0,,0">
                <w:txbxContent>
                  <w:p w14:paraId="0FD9780E" w14:textId="29EB885D" w:rsidR="00A7529F" w:rsidRPr="00B67F21" w:rsidRDefault="00A7529F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arrow" w:hAnsi="Arial Narrow"/>
                      </w:rPr>
                    </w:pPr>
                    <w:r w:rsidRPr="00B67F21">
                      <w:rPr>
                        <w:rFonts w:ascii="Arial Narrow" w:hAnsi="Arial Narrow"/>
                      </w:rPr>
                      <w:t xml:space="preserve">Strona | </w:t>
                    </w:r>
                    <w:r w:rsidRPr="00B67F21">
                      <w:rPr>
                        <w:rFonts w:ascii="Arial Narrow" w:hAnsi="Arial Narrow"/>
                      </w:rPr>
                      <w:fldChar w:fldCharType="begin"/>
                    </w:r>
                    <w:r w:rsidRPr="00B67F21">
                      <w:rPr>
                        <w:rFonts w:ascii="Arial Narrow" w:hAnsi="Arial Narrow"/>
                      </w:rPr>
                      <w:instrText>PAGE   \* MERGEFORMAT</w:instrText>
                    </w:r>
                    <w:r w:rsidRPr="00B67F21">
                      <w:rPr>
                        <w:rFonts w:ascii="Arial Narrow" w:hAnsi="Arial Narrow"/>
                      </w:rPr>
                      <w:fldChar w:fldCharType="separate"/>
                    </w:r>
                    <w:r w:rsidR="00EC1E99">
                      <w:rPr>
                        <w:rFonts w:ascii="Arial Narrow" w:hAnsi="Arial Narrow"/>
                        <w:noProof/>
                      </w:rPr>
                      <w:t>1</w:t>
                    </w:r>
                    <w:r w:rsidRPr="00B67F21"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0FB560D" w14:textId="77777777" w:rsidR="00A7529F" w:rsidRPr="00BB55A4" w:rsidRDefault="00A7529F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2535" w14:textId="77777777" w:rsidR="00A7529F" w:rsidRDefault="00A7529F" w:rsidP="009072C8">
      <w:r>
        <w:separator/>
      </w:r>
    </w:p>
  </w:footnote>
  <w:footnote w:type="continuationSeparator" w:id="0">
    <w:p w14:paraId="0720810E" w14:textId="77777777" w:rsidR="00A7529F" w:rsidRDefault="00A7529F" w:rsidP="009072C8">
      <w:r>
        <w:continuationSeparator/>
      </w:r>
    </w:p>
  </w:footnote>
  <w:footnote w:id="1">
    <w:p w14:paraId="4E0C13A9" w14:textId="77777777" w:rsidR="00A7529F" w:rsidRPr="00CE6572" w:rsidRDefault="00A7529F">
      <w:pPr>
        <w:pStyle w:val="Tekstprzypisudolnego"/>
        <w:rPr>
          <w:rFonts w:ascii="Arial Narrow" w:hAnsi="Arial Narrow"/>
        </w:rPr>
      </w:pPr>
      <w:r w:rsidRPr="00CE6572">
        <w:rPr>
          <w:rStyle w:val="Odwoanieprzypisudolnego"/>
          <w:rFonts w:ascii="Arial Narrow" w:hAnsi="Arial Narrow"/>
        </w:rPr>
        <w:t>*</w:t>
      </w:r>
      <w:r>
        <w:rPr>
          <w:rFonts w:ascii="Arial Narrow" w:hAnsi="Arial Narrow"/>
        </w:rPr>
        <w:t xml:space="preserve"> N</w:t>
      </w:r>
      <w:r w:rsidRPr="00CE6572">
        <w:rPr>
          <w:rFonts w:ascii="Arial Narrow" w:hAnsi="Arial Narrow"/>
        </w:rPr>
        <w:t>iewłaściwe skreślić</w:t>
      </w:r>
      <w:r>
        <w:rPr>
          <w:rFonts w:ascii="Arial Narrow" w:hAnsi="Arial Narrow"/>
        </w:rPr>
        <w:t>.</w:t>
      </w:r>
    </w:p>
  </w:footnote>
  <w:footnote w:id="2">
    <w:p w14:paraId="405B077F" w14:textId="77777777" w:rsidR="00A7529F" w:rsidRPr="00A14CAB" w:rsidRDefault="00A7529F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Dotyczy wyłącznie osób fizycznych, w tym osób fizycznych prowadzących działalność gospodarczą, które są jednocześnie wykonawcami i będą osobiście wykonywać całość lub część przedmiotu zamówienia</w:t>
      </w:r>
      <w:r>
        <w:rPr>
          <w:rFonts w:ascii="Arial Narrow" w:hAnsi="Arial Narrow"/>
          <w:sz w:val="19"/>
          <w:szCs w:val="19"/>
        </w:rPr>
        <w:t>.</w:t>
      </w:r>
    </w:p>
  </w:footnote>
  <w:footnote w:id="3">
    <w:p w14:paraId="7F3B6973" w14:textId="77777777" w:rsidR="00A7529F" w:rsidRPr="00957A0B" w:rsidRDefault="00A7529F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957A0B">
        <w:rPr>
          <w:rStyle w:val="Odwoanieprzypisudolnego"/>
          <w:rFonts w:ascii="Arial Narrow" w:hAnsi="Arial Narrow"/>
          <w:sz w:val="19"/>
          <w:szCs w:val="19"/>
        </w:rPr>
        <w:footnoteRef/>
      </w:r>
      <w:r>
        <w:rPr>
          <w:rFonts w:ascii="Arial Narrow" w:hAnsi="Arial Narrow"/>
          <w:sz w:val="19"/>
          <w:szCs w:val="19"/>
        </w:rPr>
        <w:tab/>
        <w:t>N</w:t>
      </w:r>
      <w:r w:rsidRPr="00957A0B">
        <w:rPr>
          <w:rFonts w:ascii="Arial Narrow" w:hAnsi="Arial Narrow"/>
          <w:sz w:val="19"/>
          <w:szCs w:val="19"/>
        </w:rPr>
        <w:t>iewłaściwe skreślić</w:t>
      </w:r>
      <w:r>
        <w:rPr>
          <w:rFonts w:ascii="Arial Narrow" w:hAnsi="Arial Narrow"/>
          <w:sz w:val="19"/>
          <w:szCs w:val="19"/>
        </w:rPr>
        <w:t>.</w:t>
      </w:r>
    </w:p>
  </w:footnote>
  <w:footnote w:id="4">
    <w:p w14:paraId="25496A93" w14:textId="4A0B8154" w:rsidR="00A7529F" w:rsidRPr="00A14CAB" w:rsidRDefault="00A7529F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Fonts w:ascii="Arial Narrow" w:hAnsi="Arial Narrow"/>
          <w:sz w:val="19"/>
          <w:szCs w:val="19"/>
          <w:vertAlign w:val="superscript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Jako instytucję uczestniczącą w realizacji Programu Operacyjnego Wiedza Edukacja Rozwój rozumie się Instytucję Zarządzającą Programem Operacyjnym (ministra właściwego do spraw rozwoju regionalnego) lub instytucję, do której Instytucja Zarządzająca Programem Operacyjnym delegowała zadania związane z zarządzaniem Programem Operacyjnym (</w:t>
      </w:r>
      <w:r>
        <w:rPr>
          <w:rFonts w:ascii="Arial Narrow" w:hAnsi="Arial Narrow"/>
          <w:sz w:val="19"/>
          <w:szCs w:val="19"/>
        </w:rPr>
        <w:t>Ośrodek Rozwoju Edukacji</w:t>
      </w:r>
      <w:r w:rsidRPr="00A14CAB">
        <w:rPr>
          <w:rFonts w:ascii="Arial Narrow" w:hAnsi="Arial Narrow"/>
          <w:sz w:val="19"/>
          <w:szCs w:val="19"/>
        </w:rPr>
        <w:t>).</w:t>
      </w:r>
    </w:p>
  </w:footnote>
  <w:footnote w:id="5">
    <w:p w14:paraId="0C8A3E61" w14:textId="77777777" w:rsidR="00A7529F" w:rsidRPr="00A14CAB" w:rsidRDefault="00A7529F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Konflikt interesów jest rozumiany jako naruszenie zasady bezinteresowności i bezstronności, tj. w szczególności: przyjmowanie jakiejkolwiek formy zapłaty za wykonywanie zadań mających związek lub kolidujących ze stanowiskiem służbowym.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422B" w14:textId="777B28D2" w:rsidR="00FC4955" w:rsidRDefault="00FC4955" w:rsidP="00FC495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29ADDF8F" wp14:editId="0E662D92">
          <wp:extent cx="1276350" cy="647700"/>
          <wp:effectExtent l="0" t="0" r="0" b="0"/>
          <wp:docPr id="3" name="Obraz 3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0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00EEEB7F" wp14:editId="68CD161D">
          <wp:extent cx="1733550" cy="647700"/>
          <wp:effectExtent l="0" t="0" r="0" b="0"/>
          <wp:docPr id="2" name="Obraz 2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5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C4A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AB1"/>
    <w:multiLevelType w:val="multilevel"/>
    <w:tmpl w:val="07BABD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D1B47"/>
    <w:multiLevelType w:val="hybridMultilevel"/>
    <w:tmpl w:val="36C0D836"/>
    <w:lvl w:ilvl="0" w:tplc="1D8CE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4C50"/>
    <w:multiLevelType w:val="hybridMultilevel"/>
    <w:tmpl w:val="A7D6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5AF"/>
    <w:multiLevelType w:val="hybridMultilevel"/>
    <w:tmpl w:val="B4F0E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58E"/>
    <w:multiLevelType w:val="hybridMultilevel"/>
    <w:tmpl w:val="7996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390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741"/>
    <w:multiLevelType w:val="hybridMultilevel"/>
    <w:tmpl w:val="C890F20E"/>
    <w:lvl w:ilvl="0" w:tplc="B720B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2C41"/>
    <w:multiLevelType w:val="hybridMultilevel"/>
    <w:tmpl w:val="A7807490"/>
    <w:lvl w:ilvl="0" w:tplc="2AE860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1518"/>
    <w:multiLevelType w:val="hybridMultilevel"/>
    <w:tmpl w:val="E6C4A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7BA"/>
    <w:multiLevelType w:val="hybridMultilevel"/>
    <w:tmpl w:val="D0F6FE34"/>
    <w:lvl w:ilvl="0" w:tplc="7D886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3C46"/>
    <w:multiLevelType w:val="hybridMultilevel"/>
    <w:tmpl w:val="271A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6254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49A2"/>
    <w:multiLevelType w:val="hybridMultilevel"/>
    <w:tmpl w:val="50BC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F3BE1"/>
    <w:multiLevelType w:val="hybridMultilevel"/>
    <w:tmpl w:val="F3F0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84"/>
    <w:rsid w:val="00030E45"/>
    <w:rsid w:val="0003300F"/>
    <w:rsid w:val="000E203A"/>
    <w:rsid w:val="0013396E"/>
    <w:rsid w:val="00135FB7"/>
    <w:rsid w:val="001551ED"/>
    <w:rsid w:val="00177B74"/>
    <w:rsid w:val="001857A2"/>
    <w:rsid w:val="002429D3"/>
    <w:rsid w:val="002546A9"/>
    <w:rsid w:val="00264878"/>
    <w:rsid w:val="00275002"/>
    <w:rsid w:val="002A046A"/>
    <w:rsid w:val="002B30BC"/>
    <w:rsid w:val="002E4FC3"/>
    <w:rsid w:val="00314CCB"/>
    <w:rsid w:val="00324D47"/>
    <w:rsid w:val="00324E6C"/>
    <w:rsid w:val="0033053E"/>
    <w:rsid w:val="00334D55"/>
    <w:rsid w:val="003D5314"/>
    <w:rsid w:val="003F24DA"/>
    <w:rsid w:val="003F6DFB"/>
    <w:rsid w:val="003F7984"/>
    <w:rsid w:val="00421D18"/>
    <w:rsid w:val="00443212"/>
    <w:rsid w:val="00461D46"/>
    <w:rsid w:val="00484303"/>
    <w:rsid w:val="004C1F91"/>
    <w:rsid w:val="00503447"/>
    <w:rsid w:val="00566EE1"/>
    <w:rsid w:val="005A6556"/>
    <w:rsid w:val="005E5C48"/>
    <w:rsid w:val="00604DF6"/>
    <w:rsid w:val="006C1C8D"/>
    <w:rsid w:val="006C3488"/>
    <w:rsid w:val="007155B0"/>
    <w:rsid w:val="007578BD"/>
    <w:rsid w:val="0077450F"/>
    <w:rsid w:val="00791F69"/>
    <w:rsid w:val="007C04A7"/>
    <w:rsid w:val="007D4E14"/>
    <w:rsid w:val="007F575A"/>
    <w:rsid w:val="008031D5"/>
    <w:rsid w:val="00815EF1"/>
    <w:rsid w:val="0083464A"/>
    <w:rsid w:val="00862F2B"/>
    <w:rsid w:val="00881A99"/>
    <w:rsid w:val="00891AD0"/>
    <w:rsid w:val="008A2159"/>
    <w:rsid w:val="008B5FCA"/>
    <w:rsid w:val="008E7886"/>
    <w:rsid w:val="008F301D"/>
    <w:rsid w:val="008F31AB"/>
    <w:rsid w:val="00900118"/>
    <w:rsid w:val="009072C8"/>
    <w:rsid w:val="00914F70"/>
    <w:rsid w:val="00915F3D"/>
    <w:rsid w:val="0092422A"/>
    <w:rsid w:val="00996DF3"/>
    <w:rsid w:val="009A3536"/>
    <w:rsid w:val="009F00A0"/>
    <w:rsid w:val="00A27B68"/>
    <w:rsid w:val="00A47C71"/>
    <w:rsid w:val="00A639EB"/>
    <w:rsid w:val="00A7529F"/>
    <w:rsid w:val="00AD6A28"/>
    <w:rsid w:val="00AE0ABC"/>
    <w:rsid w:val="00AF57BB"/>
    <w:rsid w:val="00B10C7D"/>
    <w:rsid w:val="00B26230"/>
    <w:rsid w:val="00B34312"/>
    <w:rsid w:val="00B6524B"/>
    <w:rsid w:val="00B67F21"/>
    <w:rsid w:val="00BB55A4"/>
    <w:rsid w:val="00BF0B2E"/>
    <w:rsid w:val="00C05EBE"/>
    <w:rsid w:val="00C11960"/>
    <w:rsid w:val="00C13DFC"/>
    <w:rsid w:val="00C260C1"/>
    <w:rsid w:val="00C45953"/>
    <w:rsid w:val="00C84F25"/>
    <w:rsid w:val="00CA3B00"/>
    <w:rsid w:val="00CB3736"/>
    <w:rsid w:val="00CE6572"/>
    <w:rsid w:val="00D47559"/>
    <w:rsid w:val="00D50DD9"/>
    <w:rsid w:val="00D64102"/>
    <w:rsid w:val="00D76EB7"/>
    <w:rsid w:val="00D96703"/>
    <w:rsid w:val="00E65EC5"/>
    <w:rsid w:val="00E725A7"/>
    <w:rsid w:val="00E83122"/>
    <w:rsid w:val="00E87F1D"/>
    <w:rsid w:val="00EA070B"/>
    <w:rsid w:val="00EA2DC5"/>
    <w:rsid w:val="00EB3650"/>
    <w:rsid w:val="00EC1E99"/>
    <w:rsid w:val="00EC578D"/>
    <w:rsid w:val="00F02819"/>
    <w:rsid w:val="00F03056"/>
    <w:rsid w:val="00F10EF6"/>
    <w:rsid w:val="00F63C41"/>
    <w:rsid w:val="00F6675D"/>
    <w:rsid w:val="00F67226"/>
    <w:rsid w:val="00FC4955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CA1D53"/>
  <w15:docId w15:val="{E11C8ABA-0E55-49CB-9C48-FB61A21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9072C8"/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semiHidden/>
    <w:rsid w:val="009072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9072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2C8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2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2C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ny"/>
    <w:rsid w:val="009072C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5953"/>
    <w:pPr>
      <w:jc w:val="center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C45953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ela-Siatka">
    <w:name w:val="Table Grid"/>
    <w:basedOn w:val="Standardowy"/>
    <w:rsid w:val="00C4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C459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953"/>
  </w:style>
  <w:style w:type="character" w:customStyle="1" w:styleId="TekstkomentarzaZnak">
    <w:name w:val="Tekst komentarza Znak"/>
    <w:basedOn w:val="Domylnaczcionkaakapitu"/>
    <w:link w:val="Tekstkomentarza"/>
    <w:rsid w:val="00C45953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Text">
    <w:name w:val="Basic Text"/>
    <w:rsid w:val="00C4595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953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421D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2014-2020\_wzory%20dokument&#243;w,%20procedury\zasada%20konkurencyjno&#347;ci\formularz%20ofertow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2A96-03BA-4B26-BD03-685FF498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ofertowy_szablon.dotx</Template>
  <TotalTime>0</TotalTime>
  <Pages>7</Pages>
  <Words>2105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Muczyńska</dc:creator>
  <cp:lastModifiedBy>K M</cp:lastModifiedBy>
  <cp:revision>2</cp:revision>
  <dcterms:created xsi:type="dcterms:W3CDTF">2022-11-14T22:34:00Z</dcterms:created>
  <dcterms:modified xsi:type="dcterms:W3CDTF">2022-11-14T22:34:00Z</dcterms:modified>
</cp:coreProperties>
</file>