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601B" w14:textId="3F498ADD" w:rsidR="00B229D9" w:rsidRPr="001D57D8" w:rsidRDefault="00B229D9" w:rsidP="1A165088">
      <w:pPr>
        <w:spacing w:line="276" w:lineRule="auto"/>
        <w:ind w:left="5664" w:firstLine="708"/>
        <w:jc w:val="both"/>
        <w:rPr>
          <w:rFonts w:asciiTheme="minorHAnsi" w:hAnsiTheme="minorHAnsi" w:cstheme="minorBidi"/>
          <w:sz w:val="22"/>
          <w:szCs w:val="22"/>
        </w:rPr>
      </w:pPr>
      <w:r w:rsidRPr="1A165088">
        <w:rPr>
          <w:rFonts w:asciiTheme="minorHAnsi" w:hAnsiTheme="minorHAnsi" w:cstheme="minorBidi"/>
          <w:sz w:val="22"/>
          <w:szCs w:val="22"/>
        </w:rPr>
        <w:t xml:space="preserve">Kraków, </w:t>
      </w:r>
      <w:r w:rsidR="00D66AD0">
        <w:rPr>
          <w:rFonts w:asciiTheme="minorHAnsi" w:hAnsiTheme="minorHAnsi" w:cstheme="minorBidi"/>
          <w:sz w:val="22"/>
          <w:szCs w:val="22"/>
        </w:rPr>
        <w:t>0</w:t>
      </w:r>
      <w:r w:rsidR="00B80291">
        <w:rPr>
          <w:rFonts w:asciiTheme="minorHAnsi" w:hAnsiTheme="minorHAnsi" w:cstheme="minorBidi"/>
          <w:sz w:val="22"/>
          <w:szCs w:val="22"/>
        </w:rPr>
        <w:t>7</w:t>
      </w:r>
      <w:r w:rsidR="00EB22AC" w:rsidRPr="1A165088">
        <w:rPr>
          <w:rFonts w:asciiTheme="minorHAnsi" w:hAnsiTheme="minorHAnsi" w:cstheme="minorBidi"/>
          <w:sz w:val="22"/>
          <w:szCs w:val="22"/>
        </w:rPr>
        <w:t>.1</w:t>
      </w:r>
      <w:r w:rsidR="00D66AD0">
        <w:rPr>
          <w:rFonts w:asciiTheme="minorHAnsi" w:hAnsiTheme="minorHAnsi" w:cstheme="minorBidi"/>
          <w:sz w:val="22"/>
          <w:szCs w:val="22"/>
        </w:rPr>
        <w:t>1</w:t>
      </w:r>
      <w:r w:rsidR="00EB22AC" w:rsidRPr="1A165088">
        <w:rPr>
          <w:rFonts w:asciiTheme="minorHAnsi" w:hAnsiTheme="minorHAnsi" w:cstheme="minorBidi"/>
          <w:sz w:val="22"/>
          <w:szCs w:val="22"/>
        </w:rPr>
        <w:t>.2022</w:t>
      </w:r>
    </w:p>
    <w:p w14:paraId="1F38D828" w14:textId="77777777" w:rsidR="00B229D9" w:rsidRPr="001D57D8" w:rsidRDefault="00B229D9" w:rsidP="00B229D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C94308" w14:textId="069AEA09" w:rsidR="00B229D9" w:rsidRPr="001D57D8" w:rsidRDefault="00B229D9" w:rsidP="1A165088">
      <w:pPr>
        <w:spacing w:line="276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1A165088">
        <w:rPr>
          <w:rFonts w:asciiTheme="minorHAnsi" w:hAnsiTheme="minorHAnsi" w:cstheme="minorBidi"/>
          <w:b/>
          <w:bCs/>
          <w:sz w:val="22"/>
          <w:szCs w:val="22"/>
        </w:rPr>
        <w:t xml:space="preserve">ZAPYTANIE OFERTOWE NR </w:t>
      </w:r>
      <w:r w:rsidR="00517DDC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="5D374277" w:rsidRPr="1A165088">
        <w:rPr>
          <w:rFonts w:asciiTheme="minorHAnsi" w:hAnsiTheme="minorHAnsi" w:cstheme="minorBidi"/>
          <w:b/>
          <w:bCs/>
          <w:sz w:val="22"/>
          <w:szCs w:val="22"/>
        </w:rPr>
        <w:t>/1</w:t>
      </w:r>
      <w:r w:rsidR="00D66AD0">
        <w:rPr>
          <w:rFonts w:asciiTheme="minorHAnsi" w:hAnsiTheme="minorHAnsi" w:cstheme="minorBidi"/>
          <w:b/>
          <w:bCs/>
          <w:sz w:val="22"/>
          <w:szCs w:val="22"/>
        </w:rPr>
        <w:t>1/MB</w:t>
      </w:r>
      <w:r w:rsidR="5D374277" w:rsidRPr="1A165088">
        <w:rPr>
          <w:rFonts w:asciiTheme="minorHAnsi" w:hAnsiTheme="minorHAnsi" w:cstheme="minorBidi"/>
          <w:b/>
          <w:bCs/>
          <w:sz w:val="22"/>
          <w:szCs w:val="22"/>
        </w:rPr>
        <w:t>/22</w:t>
      </w:r>
    </w:p>
    <w:p w14:paraId="5E1D7534" w14:textId="4120D665" w:rsidR="00B229D9" w:rsidRPr="001D57D8" w:rsidRDefault="00B229D9" w:rsidP="1A165088">
      <w:pPr>
        <w:spacing w:line="276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1A165088">
        <w:rPr>
          <w:rFonts w:asciiTheme="minorHAnsi" w:hAnsiTheme="minorHAnsi" w:cstheme="minorBidi"/>
          <w:b/>
          <w:bCs/>
          <w:sz w:val="22"/>
          <w:szCs w:val="22"/>
        </w:rPr>
        <w:t>NA</w:t>
      </w:r>
      <w:r w:rsidR="00EB22AC">
        <w:t xml:space="preserve"> </w:t>
      </w:r>
      <w:r w:rsidR="00EB22AC" w:rsidRPr="1A165088">
        <w:rPr>
          <w:rFonts w:asciiTheme="minorHAnsi" w:hAnsiTheme="minorHAnsi" w:cstheme="minorBidi"/>
          <w:b/>
          <w:bCs/>
          <w:sz w:val="22"/>
          <w:szCs w:val="22"/>
        </w:rPr>
        <w:t>USŁUGI W ZAKRESIE PEŁNIENI</w:t>
      </w:r>
      <w:r w:rsidR="00C47DDD" w:rsidRPr="1A165088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="00EB22AC" w:rsidRPr="1A165088">
        <w:rPr>
          <w:rFonts w:asciiTheme="minorHAnsi" w:hAnsiTheme="minorHAnsi" w:cstheme="minorBidi"/>
          <w:b/>
          <w:bCs/>
          <w:sz w:val="22"/>
          <w:szCs w:val="22"/>
        </w:rPr>
        <w:t xml:space="preserve"> FUNKCJI </w:t>
      </w:r>
      <w:r w:rsidR="003D2CC6">
        <w:rPr>
          <w:rFonts w:asciiTheme="minorHAnsi" w:hAnsiTheme="minorHAnsi" w:cstheme="minorBidi"/>
          <w:b/>
          <w:bCs/>
          <w:sz w:val="22"/>
          <w:szCs w:val="22"/>
        </w:rPr>
        <w:t>INFORMATYKA</w:t>
      </w:r>
      <w:r w:rsidR="000F3D37">
        <w:rPr>
          <w:rFonts w:asciiTheme="minorHAnsi" w:hAnsiTheme="minorHAnsi" w:cstheme="minorBidi"/>
          <w:b/>
          <w:bCs/>
          <w:sz w:val="22"/>
          <w:szCs w:val="22"/>
        </w:rPr>
        <w:t xml:space="preserve"> DS. IMPLEM</w:t>
      </w:r>
      <w:r w:rsidR="00A53C67">
        <w:rPr>
          <w:rFonts w:asciiTheme="minorHAnsi" w:hAnsiTheme="minorHAnsi" w:cstheme="minorBidi"/>
          <w:b/>
          <w:bCs/>
          <w:sz w:val="22"/>
          <w:szCs w:val="22"/>
        </w:rPr>
        <w:t>ENTACJI ALGORYTMÓW MODELU WIELOBRYŁOWEGO</w:t>
      </w:r>
    </w:p>
    <w:p w14:paraId="308B2D00" w14:textId="2B2629ED" w:rsidR="00342AD1" w:rsidRPr="001D57D8" w:rsidRDefault="00342AD1" w:rsidP="00B229D9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59B5244" w14:textId="77777777" w:rsidR="00B229D9" w:rsidRPr="001D57D8" w:rsidRDefault="00B229D9" w:rsidP="00B229D9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1D57D8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I. ZAMAWIAJĄCY </w:t>
      </w:r>
    </w:p>
    <w:p w14:paraId="12AFF2AB" w14:textId="77777777" w:rsidR="00B229D9" w:rsidRPr="001D57D8" w:rsidRDefault="00B229D9" w:rsidP="00B229D9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D57D8">
        <w:rPr>
          <w:rFonts w:asciiTheme="minorHAnsi" w:hAnsiTheme="minorHAnsi" w:cstheme="minorHAnsi"/>
          <w:sz w:val="22"/>
          <w:szCs w:val="22"/>
        </w:rPr>
        <w:t xml:space="preserve">CYBID spółka z ograniczoną odpowiedzialnością sp. k. </w:t>
      </w:r>
    </w:p>
    <w:p w14:paraId="02FD362F" w14:textId="77777777" w:rsidR="00B229D9" w:rsidRPr="001D57D8" w:rsidRDefault="00B229D9" w:rsidP="00B229D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57D8">
        <w:rPr>
          <w:rFonts w:asciiTheme="minorHAnsi" w:hAnsiTheme="minorHAnsi" w:cstheme="minorHAnsi"/>
          <w:sz w:val="22"/>
          <w:szCs w:val="22"/>
        </w:rPr>
        <w:t xml:space="preserve">ul. Kuźnicy Kołłątajowskiej 15c lok. L2, 31-234 Kraków </w:t>
      </w:r>
    </w:p>
    <w:p w14:paraId="4714550F" w14:textId="77777777" w:rsidR="00B229D9" w:rsidRPr="001D57D8" w:rsidRDefault="00B229D9" w:rsidP="00B229D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57D8">
        <w:rPr>
          <w:rFonts w:asciiTheme="minorHAnsi" w:hAnsiTheme="minorHAnsi" w:cstheme="minorHAnsi"/>
          <w:sz w:val="22"/>
          <w:szCs w:val="22"/>
        </w:rPr>
        <w:t xml:space="preserve">e-mail: biuro@cybid.com.pl </w:t>
      </w:r>
    </w:p>
    <w:p w14:paraId="720FEBD4" w14:textId="77777777" w:rsidR="00B229D9" w:rsidRPr="001D57D8" w:rsidRDefault="00B229D9" w:rsidP="00B229D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57D8">
        <w:rPr>
          <w:rFonts w:asciiTheme="minorHAnsi" w:hAnsiTheme="minorHAnsi" w:cstheme="minorHAnsi"/>
          <w:sz w:val="22"/>
          <w:szCs w:val="22"/>
        </w:rPr>
        <w:t xml:space="preserve">Tel. +48 12 665 40 10 </w:t>
      </w:r>
    </w:p>
    <w:p w14:paraId="67D70A84" w14:textId="77777777" w:rsidR="00B229D9" w:rsidRPr="001D57D8" w:rsidRDefault="00B229D9" w:rsidP="00B229D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BB5660" w14:textId="77777777" w:rsidR="00B229D9" w:rsidRPr="001D57D8" w:rsidRDefault="00B229D9" w:rsidP="00B229D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57D8">
        <w:rPr>
          <w:rFonts w:asciiTheme="minorHAnsi" w:hAnsiTheme="minorHAnsi" w:cstheme="minorHAnsi"/>
          <w:b/>
          <w:sz w:val="22"/>
          <w:szCs w:val="22"/>
        </w:rPr>
        <w:t xml:space="preserve">II.TRYB ZAMÓWIENIA </w:t>
      </w:r>
    </w:p>
    <w:p w14:paraId="02A3E1D0" w14:textId="77777777" w:rsidR="00621C32" w:rsidRDefault="00C54B15" w:rsidP="00621C32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1C32">
        <w:rPr>
          <w:rFonts w:asciiTheme="minorHAnsi" w:hAnsiTheme="minorHAnsi" w:cstheme="minorHAnsi"/>
          <w:sz w:val="22"/>
          <w:szCs w:val="22"/>
        </w:rPr>
        <w:t>Zapytanie ofertowe</w:t>
      </w:r>
      <w:r w:rsidR="00B229D9" w:rsidRPr="00621C32">
        <w:rPr>
          <w:rFonts w:asciiTheme="minorHAnsi" w:hAnsiTheme="minorHAnsi" w:cstheme="minorHAnsi"/>
          <w:sz w:val="22"/>
          <w:szCs w:val="22"/>
        </w:rPr>
        <w:t xml:space="preserve"> prowadzone jest zgodnie z zasadą konkurencyjności, o której mowa w Zasadach realizacji zamówień publicznych w ramach Programu Operacyjnego Inteligentny Rozwój, lata 2014-2020, Działanie 1.1 „Projekty B+R przedsiębiorstw”, Poddziałanie 1.1.1. „Badania przemysłowe i prace realizowane przez przedsiębiorstwa”.</w:t>
      </w:r>
    </w:p>
    <w:p w14:paraId="02F74289" w14:textId="11721BCA" w:rsidR="00621C32" w:rsidRPr="00621C32" w:rsidRDefault="00B229D9" w:rsidP="00621C32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1C32">
        <w:rPr>
          <w:rFonts w:asciiTheme="minorHAnsi" w:hAnsiTheme="minorHAnsi" w:cstheme="minorHAnsi"/>
          <w:sz w:val="22"/>
          <w:szCs w:val="22"/>
        </w:rPr>
        <w:t xml:space="preserve"> </w:t>
      </w:r>
      <w:r w:rsidR="00621C32" w:rsidRPr="00265DED">
        <w:rPr>
          <w:rFonts w:asciiTheme="minorHAnsi" w:hAnsiTheme="minorHAnsi" w:cstheme="minorHAnsi"/>
          <w:sz w:val="22"/>
          <w:szCs w:val="22"/>
        </w:rPr>
        <w:t>Zamówienie udzielane jest na potrzeby projektu pt. „Wielobryłowy model ciała człowieka do analizy wypadków drogowych” na podstawie umowy POIR.01.01.01-00-0758/16-00.</w:t>
      </w:r>
    </w:p>
    <w:p w14:paraId="07B9EE4A" w14:textId="77777777" w:rsidR="00621C32" w:rsidRDefault="00621C32" w:rsidP="00B229D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953B26" w14:textId="77777777" w:rsidR="00B229D9" w:rsidRPr="001D57D8" w:rsidRDefault="00B229D9" w:rsidP="00B229D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0AD8D9" w14:textId="77777777" w:rsidR="00B229D9" w:rsidRPr="001D57D8" w:rsidRDefault="00B229D9" w:rsidP="00B229D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57D8">
        <w:rPr>
          <w:rFonts w:asciiTheme="minorHAnsi" w:hAnsiTheme="minorHAnsi" w:cstheme="minorHAnsi"/>
          <w:b/>
          <w:sz w:val="22"/>
          <w:szCs w:val="22"/>
        </w:rPr>
        <w:t>III. OPIS PRZEDMIOTU ZAMÓWIENIA</w:t>
      </w:r>
    </w:p>
    <w:p w14:paraId="01837C30" w14:textId="7AB9E963" w:rsidR="004C3312" w:rsidRDefault="00EB22AC" w:rsidP="00EB22A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8628"/>
      <w:bookmarkStart w:id="1" w:name="_Hlk97119162"/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C54B15" w:rsidRPr="00EB22AC">
        <w:rPr>
          <w:rFonts w:asciiTheme="minorHAnsi" w:hAnsiTheme="minorHAnsi" w:cstheme="minorHAnsi"/>
          <w:sz w:val="22"/>
          <w:szCs w:val="22"/>
        </w:rPr>
        <w:t xml:space="preserve">Przedmiotem zapytania ofertowego jest </w:t>
      </w:r>
      <w:r w:rsidR="004C3312">
        <w:rPr>
          <w:rFonts w:asciiTheme="minorHAnsi" w:hAnsiTheme="minorHAnsi" w:cstheme="minorHAnsi"/>
          <w:sz w:val="22"/>
          <w:szCs w:val="22"/>
        </w:rPr>
        <w:t>wyłonienie</w:t>
      </w:r>
      <w:r w:rsidR="00C54B15" w:rsidRPr="00EB22AC">
        <w:rPr>
          <w:rFonts w:asciiTheme="minorHAnsi" w:hAnsiTheme="minorHAnsi" w:cstheme="minorHAnsi"/>
          <w:sz w:val="22"/>
          <w:szCs w:val="22"/>
        </w:rPr>
        <w:t xml:space="preserve"> Wykonawc</w:t>
      </w:r>
      <w:r w:rsidR="004C3312">
        <w:rPr>
          <w:rFonts w:asciiTheme="minorHAnsi" w:hAnsiTheme="minorHAnsi" w:cstheme="minorHAnsi"/>
          <w:sz w:val="22"/>
          <w:szCs w:val="22"/>
        </w:rPr>
        <w:t>y</w:t>
      </w:r>
      <w:r w:rsidR="00C54B15" w:rsidRPr="00EB22AC">
        <w:rPr>
          <w:rFonts w:asciiTheme="minorHAnsi" w:hAnsiTheme="minorHAnsi" w:cstheme="minorHAnsi"/>
          <w:sz w:val="22"/>
          <w:szCs w:val="22"/>
        </w:rPr>
        <w:t xml:space="preserve"> (osob</w:t>
      </w:r>
      <w:r w:rsidR="004C3312">
        <w:rPr>
          <w:rFonts w:asciiTheme="minorHAnsi" w:hAnsiTheme="minorHAnsi" w:cstheme="minorHAnsi"/>
          <w:sz w:val="22"/>
          <w:szCs w:val="22"/>
        </w:rPr>
        <w:t>y</w:t>
      </w:r>
      <w:r w:rsidR="00C54B15" w:rsidRPr="00EB22AC">
        <w:rPr>
          <w:rFonts w:asciiTheme="minorHAnsi" w:hAnsiTheme="minorHAnsi" w:cstheme="minorHAnsi"/>
          <w:sz w:val="22"/>
          <w:szCs w:val="22"/>
        </w:rPr>
        <w:t xml:space="preserve"> posiadając</w:t>
      </w:r>
      <w:r w:rsidR="004C3312">
        <w:rPr>
          <w:rFonts w:asciiTheme="minorHAnsi" w:hAnsiTheme="minorHAnsi" w:cstheme="minorHAnsi"/>
          <w:sz w:val="22"/>
          <w:szCs w:val="22"/>
        </w:rPr>
        <w:t>ej</w:t>
      </w:r>
      <w:r w:rsidR="00C54B15" w:rsidRPr="00EB22AC">
        <w:rPr>
          <w:rFonts w:asciiTheme="minorHAnsi" w:hAnsiTheme="minorHAnsi" w:cstheme="minorHAnsi"/>
          <w:sz w:val="22"/>
          <w:szCs w:val="22"/>
        </w:rPr>
        <w:t xml:space="preserve"> wiedz</w:t>
      </w:r>
      <w:r w:rsidR="00951E18">
        <w:rPr>
          <w:rFonts w:asciiTheme="minorHAnsi" w:hAnsiTheme="minorHAnsi" w:cstheme="minorHAnsi"/>
          <w:sz w:val="22"/>
          <w:szCs w:val="22"/>
        </w:rPr>
        <w:t>ę</w:t>
      </w:r>
      <w:r w:rsidR="00C54B15" w:rsidRPr="00EB22AC">
        <w:rPr>
          <w:rFonts w:asciiTheme="minorHAnsi" w:hAnsiTheme="minorHAnsi" w:cstheme="minorHAnsi"/>
          <w:sz w:val="22"/>
          <w:szCs w:val="22"/>
        </w:rPr>
        <w:t xml:space="preserve"> i doświadczenie opisane w dalszej części niniejszego zapytania), </w:t>
      </w:r>
      <w:r w:rsidR="003B4A60">
        <w:rPr>
          <w:rFonts w:asciiTheme="minorHAnsi" w:hAnsiTheme="minorHAnsi" w:cstheme="minorHAnsi"/>
          <w:sz w:val="22"/>
          <w:szCs w:val="22"/>
        </w:rPr>
        <w:t>do pełnienia funkcji informatyka</w:t>
      </w:r>
      <w:r w:rsidR="00440099">
        <w:rPr>
          <w:rFonts w:asciiTheme="minorHAnsi" w:hAnsiTheme="minorHAnsi" w:cstheme="minorHAnsi"/>
          <w:sz w:val="22"/>
          <w:szCs w:val="22"/>
        </w:rPr>
        <w:t xml:space="preserve"> ds. implementacji algorytmów</w:t>
      </w:r>
      <w:r w:rsidR="00916369">
        <w:rPr>
          <w:rFonts w:asciiTheme="minorHAnsi" w:hAnsiTheme="minorHAnsi" w:cstheme="minorHAnsi"/>
          <w:sz w:val="22"/>
          <w:szCs w:val="22"/>
        </w:rPr>
        <w:t xml:space="preserve"> modelu wielobryłowego</w:t>
      </w:r>
      <w:r w:rsidR="003C5C3D">
        <w:rPr>
          <w:rFonts w:asciiTheme="minorHAnsi" w:hAnsiTheme="minorHAnsi" w:cstheme="minorHAnsi"/>
          <w:sz w:val="22"/>
          <w:szCs w:val="22"/>
        </w:rPr>
        <w:t xml:space="preserve"> w projekcie „</w:t>
      </w:r>
      <w:r w:rsidR="00887425" w:rsidRPr="00265DED">
        <w:rPr>
          <w:rFonts w:asciiTheme="minorHAnsi" w:hAnsiTheme="minorHAnsi" w:cstheme="minorHAnsi"/>
          <w:sz w:val="22"/>
          <w:szCs w:val="22"/>
        </w:rPr>
        <w:t>Wielobryłowy model ciała człowieka do analizy wypadków drogowych</w:t>
      </w:r>
      <w:r w:rsidR="006B175D" w:rsidRPr="004C3312">
        <w:rPr>
          <w:rFonts w:asciiTheme="minorHAnsi" w:hAnsiTheme="minorHAnsi" w:cstheme="minorHAnsi"/>
          <w:sz w:val="22"/>
          <w:szCs w:val="22"/>
        </w:rPr>
        <w:t>”</w:t>
      </w:r>
      <w:r w:rsidR="000438E0">
        <w:rPr>
          <w:rFonts w:asciiTheme="minorHAnsi" w:hAnsiTheme="minorHAnsi" w:cstheme="minorHAnsi"/>
          <w:sz w:val="22"/>
          <w:szCs w:val="22"/>
        </w:rPr>
        <w:t>.</w:t>
      </w:r>
      <w:r w:rsidR="00846B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B4A253" w14:textId="2DD2CB77" w:rsidR="00C54B15" w:rsidRPr="00EB22AC" w:rsidRDefault="004C3312" w:rsidP="09A49F48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9A49F48">
        <w:rPr>
          <w:rFonts w:asciiTheme="minorHAnsi" w:hAnsiTheme="minorHAnsi" w:cstheme="minorBidi"/>
          <w:sz w:val="22"/>
          <w:szCs w:val="22"/>
        </w:rPr>
        <w:t>Wykonawca świadczył będzie usług</w:t>
      </w:r>
      <w:r w:rsidR="000D205F" w:rsidRPr="09A49F48">
        <w:rPr>
          <w:rFonts w:asciiTheme="minorHAnsi" w:hAnsiTheme="minorHAnsi" w:cstheme="minorBidi"/>
          <w:sz w:val="22"/>
          <w:szCs w:val="22"/>
        </w:rPr>
        <w:t>i</w:t>
      </w:r>
      <w:r w:rsidR="00846B6D" w:rsidRPr="09A49F48">
        <w:rPr>
          <w:rFonts w:asciiTheme="minorHAnsi" w:hAnsiTheme="minorHAnsi" w:cstheme="minorBidi"/>
          <w:sz w:val="22"/>
          <w:szCs w:val="22"/>
        </w:rPr>
        <w:t xml:space="preserve"> na stanowisku</w:t>
      </w:r>
      <w:r w:rsidR="007B418D">
        <w:rPr>
          <w:rFonts w:asciiTheme="minorHAnsi" w:hAnsiTheme="minorHAnsi" w:cstheme="minorBidi"/>
          <w:sz w:val="22"/>
          <w:szCs w:val="22"/>
        </w:rPr>
        <w:t>: informatyk</w:t>
      </w:r>
      <w:r w:rsidR="00005C98">
        <w:rPr>
          <w:rFonts w:asciiTheme="minorHAnsi" w:hAnsiTheme="minorHAnsi" w:cstheme="minorBidi"/>
          <w:sz w:val="22"/>
          <w:szCs w:val="22"/>
        </w:rPr>
        <w:t xml:space="preserve"> ds. implementacji algorytmów modelu wielobryłowego</w:t>
      </w:r>
      <w:r w:rsidR="000D205F" w:rsidRPr="09A49F48">
        <w:rPr>
          <w:rFonts w:asciiTheme="minorHAnsi" w:hAnsiTheme="minorHAnsi" w:cstheme="minorBidi"/>
          <w:sz w:val="22"/>
          <w:szCs w:val="22"/>
        </w:rPr>
        <w:t xml:space="preserve">. </w:t>
      </w:r>
    </w:p>
    <w:bookmarkEnd w:id="0"/>
    <w:bookmarkEnd w:id="1"/>
    <w:p w14:paraId="28A51940" w14:textId="21D162FC" w:rsidR="0018165A" w:rsidRPr="00A85380" w:rsidRDefault="00B229D9" w:rsidP="008144D2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9A49F48">
        <w:rPr>
          <w:rFonts w:asciiTheme="minorHAnsi" w:hAnsiTheme="minorHAnsi" w:cstheme="minorBidi"/>
          <w:sz w:val="22"/>
          <w:szCs w:val="22"/>
        </w:rPr>
        <w:t>2</w:t>
      </w:r>
      <w:r w:rsidR="0018165A" w:rsidRPr="09A49F48">
        <w:rPr>
          <w:rFonts w:asciiTheme="minorHAnsi" w:hAnsiTheme="minorHAnsi" w:cstheme="minorBidi"/>
          <w:sz w:val="22"/>
          <w:szCs w:val="22"/>
        </w:rPr>
        <w:t xml:space="preserve">. </w:t>
      </w:r>
      <w:r w:rsidR="00482099">
        <w:rPr>
          <w:rFonts w:asciiTheme="minorHAnsi" w:hAnsiTheme="minorHAnsi" w:cstheme="minorBidi"/>
          <w:sz w:val="22"/>
          <w:szCs w:val="22"/>
        </w:rPr>
        <w:t xml:space="preserve">Informatyk </w:t>
      </w:r>
      <w:r w:rsidR="00510D16" w:rsidRPr="09A49F48">
        <w:rPr>
          <w:rFonts w:asciiTheme="minorHAnsi" w:hAnsiTheme="minorHAnsi" w:cstheme="minorBidi"/>
          <w:sz w:val="22"/>
          <w:szCs w:val="22"/>
        </w:rPr>
        <w:t xml:space="preserve"> </w:t>
      </w:r>
      <w:r w:rsidR="008144D2" w:rsidRPr="09A49F48">
        <w:rPr>
          <w:rFonts w:asciiTheme="minorHAnsi" w:hAnsiTheme="minorHAnsi" w:cstheme="minorBidi"/>
          <w:sz w:val="22"/>
          <w:szCs w:val="22"/>
        </w:rPr>
        <w:t xml:space="preserve">odpowiedzialny będzie </w:t>
      </w:r>
      <w:r w:rsidR="008144D2" w:rsidRPr="004A5139">
        <w:rPr>
          <w:rFonts w:asciiTheme="minorHAnsi" w:hAnsiTheme="minorHAnsi" w:cstheme="minorBidi"/>
          <w:sz w:val="22"/>
          <w:szCs w:val="22"/>
        </w:rPr>
        <w:t xml:space="preserve">za </w:t>
      </w:r>
      <w:r w:rsidR="00CC1E22" w:rsidRPr="004A5139">
        <w:rPr>
          <w:rFonts w:asciiTheme="minorHAnsi" w:hAnsiTheme="minorHAnsi" w:cstheme="minorBidi"/>
          <w:sz w:val="22"/>
          <w:szCs w:val="22"/>
        </w:rPr>
        <w:t> </w:t>
      </w:r>
      <w:r w:rsidR="00A53C67">
        <w:rPr>
          <w:rFonts w:asciiTheme="minorHAnsi" w:hAnsiTheme="minorHAnsi" w:cstheme="minorBidi"/>
          <w:sz w:val="22"/>
          <w:szCs w:val="22"/>
        </w:rPr>
        <w:t xml:space="preserve">implementację algorytmów realizujących funkcjonalność </w:t>
      </w:r>
      <w:r w:rsidR="004A5139" w:rsidRPr="004A5139">
        <w:rPr>
          <w:rFonts w:asciiTheme="minorHAnsi" w:hAnsiTheme="minorHAnsi" w:cstheme="minorBidi"/>
          <w:sz w:val="22"/>
          <w:szCs w:val="22"/>
        </w:rPr>
        <w:t>modelu wielobryłowego</w:t>
      </w:r>
      <w:r w:rsidR="000372BB">
        <w:rPr>
          <w:rFonts w:asciiTheme="minorHAnsi" w:hAnsiTheme="minorHAnsi" w:cstheme="minorBidi"/>
          <w:sz w:val="22"/>
          <w:szCs w:val="22"/>
        </w:rPr>
        <w:t>.</w:t>
      </w:r>
    </w:p>
    <w:p w14:paraId="70F07B80" w14:textId="1524F06B" w:rsidR="00846B6D" w:rsidRPr="00846B6D" w:rsidRDefault="0018165A" w:rsidP="09A49F48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9A49F48">
        <w:rPr>
          <w:rFonts w:asciiTheme="minorHAnsi" w:hAnsiTheme="minorHAnsi" w:cstheme="minorBidi"/>
          <w:sz w:val="22"/>
          <w:szCs w:val="22"/>
        </w:rPr>
        <w:t>4.</w:t>
      </w:r>
      <w:r w:rsidR="00963F8E" w:rsidRPr="09A49F48">
        <w:rPr>
          <w:rFonts w:asciiTheme="minorHAnsi" w:hAnsiTheme="minorHAnsi" w:cstheme="minorBidi"/>
          <w:sz w:val="22"/>
          <w:szCs w:val="22"/>
        </w:rPr>
        <w:t xml:space="preserve"> Forma współpracy -  </w:t>
      </w:r>
      <w:r w:rsidR="00963F8E" w:rsidRPr="00AE40A2">
        <w:rPr>
          <w:rFonts w:asciiTheme="minorHAnsi" w:hAnsiTheme="minorHAnsi" w:cstheme="minorBidi"/>
          <w:sz w:val="22"/>
          <w:szCs w:val="22"/>
        </w:rPr>
        <w:t>umowa- zlecenie.</w:t>
      </w:r>
      <w:r w:rsidR="00963F8E" w:rsidRPr="09A49F48">
        <w:rPr>
          <w:rFonts w:asciiTheme="minorHAnsi" w:hAnsiTheme="minorHAnsi" w:cstheme="minorBidi"/>
          <w:sz w:val="22"/>
          <w:szCs w:val="22"/>
        </w:rPr>
        <w:t xml:space="preserve"> </w:t>
      </w:r>
      <w:r w:rsidR="00E078BC" w:rsidRPr="09A49F48">
        <w:rPr>
          <w:rFonts w:asciiTheme="minorHAnsi" w:hAnsiTheme="minorHAnsi" w:cstheme="minorBidi"/>
          <w:sz w:val="22"/>
          <w:szCs w:val="22"/>
        </w:rPr>
        <w:t>Wymiar zaangażowania oszacowany jest na</w:t>
      </w:r>
      <w:r w:rsidR="008B282B" w:rsidRPr="09A49F48">
        <w:rPr>
          <w:rFonts w:asciiTheme="minorHAnsi" w:hAnsiTheme="minorHAnsi" w:cstheme="minorBidi"/>
          <w:sz w:val="22"/>
          <w:szCs w:val="22"/>
        </w:rPr>
        <w:t xml:space="preserve"> </w:t>
      </w:r>
      <w:r w:rsidR="006754C5" w:rsidRPr="00AE40A2">
        <w:rPr>
          <w:rFonts w:asciiTheme="minorHAnsi" w:hAnsiTheme="minorHAnsi" w:cstheme="minorBidi"/>
          <w:sz w:val="22"/>
          <w:szCs w:val="22"/>
        </w:rPr>
        <w:t>200</w:t>
      </w:r>
      <w:r w:rsidR="008B282B" w:rsidRPr="00AE40A2">
        <w:rPr>
          <w:rFonts w:asciiTheme="minorHAnsi" w:hAnsiTheme="minorHAnsi" w:cstheme="minorBidi"/>
          <w:sz w:val="22"/>
          <w:szCs w:val="22"/>
        </w:rPr>
        <w:t xml:space="preserve"> godzin </w:t>
      </w:r>
      <w:r w:rsidR="006754C5">
        <w:rPr>
          <w:rFonts w:asciiTheme="minorHAnsi" w:hAnsiTheme="minorHAnsi" w:cstheme="minorBidi"/>
          <w:sz w:val="22"/>
          <w:szCs w:val="22"/>
        </w:rPr>
        <w:t>do końca trwania projektu</w:t>
      </w:r>
      <w:r w:rsidR="00AE40A2">
        <w:rPr>
          <w:rFonts w:asciiTheme="minorHAnsi" w:hAnsiTheme="minorHAnsi" w:cstheme="minorBidi"/>
          <w:sz w:val="22"/>
          <w:szCs w:val="22"/>
        </w:rPr>
        <w:t xml:space="preserve"> tj. do 31.12.2022r.</w:t>
      </w:r>
      <w:r w:rsidR="002859B5" w:rsidRPr="09A49F48">
        <w:rPr>
          <w:rFonts w:asciiTheme="minorHAnsi" w:hAnsiTheme="minorHAnsi" w:cstheme="minorBidi"/>
          <w:sz w:val="22"/>
          <w:szCs w:val="22"/>
        </w:rPr>
        <w:t xml:space="preserve"> z zastrzeżeniem, że</w:t>
      </w:r>
      <w:r w:rsidR="00A51EB4" w:rsidRPr="09A49F48">
        <w:rPr>
          <w:rFonts w:asciiTheme="minorHAnsi" w:hAnsiTheme="minorHAnsi" w:cstheme="minorBidi"/>
          <w:sz w:val="22"/>
          <w:szCs w:val="22"/>
        </w:rPr>
        <w:t xml:space="preserve"> </w:t>
      </w:r>
      <w:r w:rsidR="00906A09" w:rsidRPr="09A49F48">
        <w:rPr>
          <w:rFonts w:asciiTheme="minorHAnsi" w:hAnsiTheme="minorHAnsi" w:cstheme="minorBidi"/>
          <w:sz w:val="22"/>
          <w:szCs w:val="22"/>
        </w:rPr>
        <w:t>łączna ilość godzin przypadająca na miesiąc nie przekroczy</w:t>
      </w:r>
      <w:r w:rsidR="002859B5" w:rsidRPr="09A49F48">
        <w:rPr>
          <w:rFonts w:asciiTheme="minorHAnsi" w:hAnsiTheme="minorHAnsi" w:cstheme="minorBidi"/>
          <w:sz w:val="22"/>
          <w:szCs w:val="22"/>
        </w:rPr>
        <w:t xml:space="preserve"> </w:t>
      </w:r>
      <w:r w:rsidR="00591D00" w:rsidRPr="09A49F48">
        <w:rPr>
          <w:rFonts w:asciiTheme="minorHAnsi" w:hAnsiTheme="minorHAnsi" w:cstheme="minorBidi"/>
          <w:b/>
          <w:bCs/>
        </w:rPr>
        <w:t>276</w:t>
      </w:r>
      <w:r w:rsidR="00591D00" w:rsidRPr="09A49F48">
        <w:rPr>
          <w:rFonts w:asciiTheme="minorHAnsi" w:hAnsiTheme="minorHAnsi" w:cstheme="minorBidi"/>
        </w:rPr>
        <w:t xml:space="preserve"> godzin</w:t>
      </w:r>
      <w:r w:rsidR="008B282B" w:rsidRPr="09A49F48">
        <w:rPr>
          <w:rFonts w:asciiTheme="minorHAnsi" w:hAnsiTheme="minorHAnsi" w:cstheme="minorBidi"/>
          <w:sz w:val="22"/>
          <w:szCs w:val="22"/>
        </w:rPr>
        <w:t>.</w:t>
      </w:r>
      <w:r w:rsidR="00846B6D" w:rsidRPr="09A49F48">
        <w:rPr>
          <w:rFonts w:asciiTheme="minorHAnsi" w:hAnsiTheme="minorHAnsi" w:cstheme="minorBidi"/>
          <w:sz w:val="22"/>
          <w:szCs w:val="22"/>
        </w:rPr>
        <w:t xml:space="preserve"> </w:t>
      </w:r>
      <w:r w:rsidR="008B282B" w:rsidRPr="09A49F48">
        <w:rPr>
          <w:rFonts w:asciiTheme="minorHAnsi" w:hAnsiTheme="minorHAnsi" w:cstheme="minorBidi"/>
          <w:sz w:val="22"/>
          <w:szCs w:val="22"/>
        </w:rPr>
        <w:t xml:space="preserve"> </w:t>
      </w:r>
      <w:r w:rsidR="00846B6D" w:rsidRPr="09A49F48">
        <w:rPr>
          <w:rFonts w:asciiTheme="minorHAnsi" w:hAnsiTheme="minorHAnsi" w:cstheme="minorBidi"/>
          <w:sz w:val="22"/>
          <w:szCs w:val="22"/>
        </w:rPr>
        <w:t xml:space="preserve">Zamawiający zastrzega sobie prawo do </w:t>
      </w:r>
      <w:r w:rsidR="003E5E7E" w:rsidRPr="09A49F48">
        <w:rPr>
          <w:rFonts w:asciiTheme="minorHAnsi" w:hAnsiTheme="minorHAnsi" w:cstheme="minorBidi"/>
          <w:sz w:val="22"/>
          <w:szCs w:val="22"/>
        </w:rPr>
        <w:t>zmniejszenia wymiaru zaangażowania</w:t>
      </w:r>
      <w:r w:rsidR="00846B6D" w:rsidRPr="09A49F48">
        <w:rPr>
          <w:rFonts w:asciiTheme="minorHAnsi" w:hAnsiTheme="minorHAnsi" w:cstheme="minorBidi"/>
          <w:sz w:val="22"/>
          <w:szCs w:val="22"/>
        </w:rPr>
        <w:t>, stosownie do przebiegu prac objętych projektem.</w:t>
      </w:r>
      <w:r w:rsidR="00963F8E" w:rsidRPr="09A49F48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9A81000" w14:textId="77777777" w:rsidR="00846B6D" w:rsidRDefault="00846B6D" w:rsidP="00846B6D">
      <w:pPr>
        <w:pStyle w:val="Default"/>
        <w:rPr>
          <w:rFonts w:asciiTheme="minorHAnsi" w:hAnsiTheme="minorHAnsi" w:cstheme="minorHAnsi"/>
          <w:sz w:val="22"/>
          <w:szCs w:val="22"/>
          <w:highlight w:val="magenta"/>
        </w:rPr>
      </w:pPr>
    </w:p>
    <w:p w14:paraId="665228B4" w14:textId="65A99F85" w:rsidR="008B282B" w:rsidRDefault="008B282B" w:rsidP="00846B6D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846B6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Termin realizacji przedmiotu zamówienia: </w:t>
      </w:r>
      <w:r w:rsidR="00846B6D" w:rsidRPr="00EF19E9">
        <w:rPr>
          <w:rFonts w:asciiTheme="minorHAnsi" w:eastAsia="Times New Roman" w:hAnsiTheme="minorHAnsi" w:cstheme="minorHAnsi"/>
          <w:color w:val="auto"/>
          <w:sz w:val="22"/>
          <w:szCs w:val="22"/>
        </w:rPr>
        <w:t>grudzień</w:t>
      </w:r>
      <w:r w:rsidRPr="00EF19E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2022 r.</w:t>
      </w:r>
    </w:p>
    <w:p w14:paraId="25D1B54A" w14:textId="4E512CBC" w:rsidR="001C6E5C" w:rsidRPr="00846B6D" w:rsidRDefault="001C6E5C" w:rsidP="00846B6D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216A1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Wykonawca pozostaje związany złożoną ofertą przez okres </w:t>
      </w:r>
      <w:r w:rsidR="00EF19E9" w:rsidRPr="00EF19E9">
        <w:rPr>
          <w:rFonts w:asciiTheme="minorHAnsi" w:eastAsia="Times New Roman" w:hAnsiTheme="minorHAnsi" w:cstheme="minorHAnsi"/>
          <w:color w:val="auto"/>
          <w:sz w:val="22"/>
          <w:szCs w:val="22"/>
        </w:rPr>
        <w:t>3</w:t>
      </w:r>
      <w:r w:rsidR="00216A1D" w:rsidRPr="00EF19E9">
        <w:rPr>
          <w:rFonts w:asciiTheme="minorHAnsi" w:eastAsia="Times New Roman" w:hAnsiTheme="minorHAnsi" w:cstheme="minorHAnsi"/>
          <w:color w:val="auto"/>
          <w:sz w:val="22"/>
          <w:szCs w:val="22"/>
        </w:rPr>
        <w:t>0</w:t>
      </w:r>
      <w:r w:rsidRPr="00216A1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dni.</w:t>
      </w:r>
    </w:p>
    <w:p w14:paraId="323F3482" w14:textId="77777777" w:rsidR="008B282B" w:rsidRPr="001D57D8" w:rsidRDefault="008B282B" w:rsidP="00B229D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1872E5" w14:textId="77777777" w:rsidR="00B229D9" w:rsidRPr="001D57D8" w:rsidRDefault="00B229D9" w:rsidP="00B229D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57D8">
        <w:rPr>
          <w:rFonts w:asciiTheme="minorHAnsi" w:hAnsiTheme="minorHAnsi" w:cstheme="minorHAnsi"/>
          <w:b/>
          <w:sz w:val="22"/>
          <w:szCs w:val="22"/>
        </w:rPr>
        <w:t>UWAGA!</w:t>
      </w:r>
    </w:p>
    <w:p w14:paraId="6EFC861E" w14:textId="77777777" w:rsidR="00B229D9" w:rsidRPr="001D57D8" w:rsidRDefault="00B229D9" w:rsidP="00B229D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57D8">
        <w:rPr>
          <w:rFonts w:asciiTheme="minorHAnsi" w:hAnsiTheme="minorHAnsi" w:cstheme="minorHAnsi"/>
          <w:sz w:val="22"/>
          <w:szCs w:val="22"/>
        </w:rPr>
        <w:t xml:space="preserve">Na podstawie przepisów sekcji 6.5.2 pkt. 6 Wytycznych horyzontalnych, w związku z faktem, że prace badawcze będące przedmiotem zamówienia stanowią tajemnicę przedsiębiorstwa w rozumieniu ustawy z dnia 16 kwietnia 1993 r. o zwalczaniu nieuczciwej konkurencji (tj. Dz. U. 2019 poz. 1010), szczegółowe informacje na temat zaplanowanych przez Zamawiającego w projekcie badawczo-rozwojowym prac stanowiących przedmiot zamówienia jak również wszelkich niezbędnych danych </w:t>
      </w:r>
      <w:r w:rsidRPr="001D57D8">
        <w:rPr>
          <w:rFonts w:asciiTheme="minorHAnsi" w:hAnsiTheme="minorHAnsi" w:cstheme="minorHAnsi"/>
          <w:sz w:val="22"/>
          <w:szCs w:val="22"/>
        </w:rPr>
        <w:lastRenderedPageBreak/>
        <w:t xml:space="preserve">technicznych i </w:t>
      </w:r>
      <w:r w:rsidRPr="00CF6247">
        <w:rPr>
          <w:rFonts w:asciiTheme="minorHAnsi" w:hAnsiTheme="minorHAnsi" w:cstheme="minorHAnsi"/>
          <w:sz w:val="22"/>
          <w:szCs w:val="22"/>
        </w:rPr>
        <w:t>technologicznych podane zostaną zainteresowanym potencjalnym Oferentom po podpisaniu z Zamawiającym umowy o zachowaniu poufności.</w:t>
      </w:r>
    </w:p>
    <w:p w14:paraId="68B21F50" w14:textId="77777777" w:rsidR="00B229D9" w:rsidRPr="001D57D8" w:rsidRDefault="00B229D9" w:rsidP="00B229D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6827FE" w14:textId="77777777" w:rsidR="00B229D9" w:rsidRPr="001D57D8" w:rsidRDefault="00B229D9" w:rsidP="00B229D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57D8">
        <w:rPr>
          <w:rFonts w:asciiTheme="minorHAnsi" w:hAnsiTheme="minorHAnsi" w:cstheme="minorHAnsi"/>
          <w:b/>
          <w:sz w:val="22"/>
          <w:szCs w:val="22"/>
        </w:rPr>
        <w:t>KOD CPV:</w:t>
      </w:r>
    </w:p>
    <w:p w14:paraId="7AD2EC46" w14:textId="77777777" w:rsidR="00B229D9" w:rsidRPr="001D57D8" w:rsidRDefault="00B229D9" w:rsidP="00B229D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92">
        <w:rPr>
          <w:rFonts w:asciiTheme="minorHAnsi" w:hAnsiTheme="minorHAnsi" w:cstheme="minorHAnsi"/>
          <w:bCs/>
          <w:sz w:val="22"/>
          <w:szCs w:val="22"/>
        </w:rPr>
        <w:t>73000000-2 – Usługi badawcze i eksperymentalno-rozwojowe oraz pokrewne usługi doradcze</w:t>
      </w:r>
      <w:r w:rsidRPr="001D57D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FD4B070" w14:textId="77777777" w:rsidR="00925792" w:rsidRPr="001D57D8" w:rsidRDefault="00925792" w:rsidP="006D12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1FCC07" w14:textId="77777777" w:rsidR="00156DB3" w:rsidRPr="001D57D8" w:rsidRDefault="00156DB3" w:rsidP="006D12A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57D8">
        <w:rPr>
          <w:rFonts w:asciiTheme="minorHAnsi" w:hAnsiTheme="minorHAnsi" w:cstheme="minorHAnsi"/>
          <w:b/>
          <w:sz w:val="22"/>
          <w:szCs w:val="22"/>
        </w:rPr>
        <w:t>V. WARUNKI UDZIAŁU W POSTĘPOWANIU</w:t>
      </w:r>
    </w:p>
    <w:p w14:paraId="65E2F126" w14:textId="72D9CE1C" w:rsidR="00156DB3" w:rsidRPr="00FE59FE" w:rsidRDefault="00156DB3" w:rsidP="006D12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59FE">
        <w:rPr>
          <w:rFonts w:asciiTheme="minorHAnsi" w:hAnsiTheme="minorHAnsi" w:cstheme="minorHAnsi"/>
          <w:sz w:val="22"/>
          <w:szCs w:val="22"/>
        </w:rPr>
        <w:t xml:space="preserve">Minimalne warunki dotyczące wykształcenia, kwalifikacji zawodowych, doświadczenia </w:t>
      </w:r>
      <w:r w:rsidR="00A55F9E">
        <w:rPr>
          <w:rFonts w:asciiTheme="minorHAnsi" w:hAnsiTheme="minorHAnsi" w:cstheme="minorHAnsi"/>
          <w:sz w:val="22"/>
          <w:szCs w:val="22"/>
        </w:rPr>
        <w:t>Wykonawcy</w:t>
      </w:r>
      <w:r w:rsidRPr="00FE59FE">
        <w:rPr>
          <w:rFonts w:asciiTheme="minorHAnsi" w:hAnsiTheme="minorHAnsi" w:cstheme="minorHAnsi"/>
          <w:sz w:val="22"/>
          <w:szCs w:val="22"/>
        </w:rPr>
        <w:t xml:space="preserve"> do realizacji zamówienia:</w:t>
      </w:r>
    </w:p>
    <w:p w14:paraId="2A0097DA" w14:textId="7AAA9E14" w:rsidR="00FE324A" w:rsidRPr="00FE324A" w:rsidRDefault="000A51C5" w:rsidP="00FE32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9A49F4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 zamówienie mogą ubiegać się </w:t>
      </w:r>
      <w:r w:rsidR="00AC2D25" w:rsidRPr="09A49F48">
        <w:rPr>
          <w:rFonts w:asciiTheme="minorHAnsi" w:hAnsiTheme="minorHAnsi" w:cstheme="minorBidi"/>
          <w:color w:val="000000" w:themeColor="text1"/>
          <w:sz w:val="22"/>
          <w:szCs w:val="22"/>
        </w:rPr>
        <w:t>W</w:t>
      </w:r>
      <w:r w:rsidRPr="09A49F4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ykonawcy </w:t>
      </w:r>
      <w:r w:rsidR="00FE324A" w:rsidRPr="00FE324A">
        <w:rPr>
          <w:rFonts w:asciiTheme="minorHAnsi" w:hAnsiTheme="minorHAnsi" w:cstheme="minorHAnsi"/>
          <w:sz w:val="22"/>
          <w:szCs w:val="22"/>
        </w:rPr>
        <w:t>spełniający następując</w:t>
      </w:r>
      <w:r w:rsidR="00FE324A">
        <w:rPr>
          <w:rFonts w:asciiTheme="minorHAnsi" w:hAnsiTheme="minorHAnsi" w:cstheme="minorHAnsi"/>
          <w:sz w:val="22"/>
          <w:szCs w:val="22"/>
        </w:rPr>
        <w:t>e</w:t>
      </w:r>
      <w:r w:rsidR="00FE324A" w:rsidRPr="00FE324A">
        <w:rPr>
          <w:rFonts w:asciiTheme="minorHAnsi" w:hAnsiTheme="minorHAnsi" w:cstheme="minorHAnsi"/>
          <w:sz w:val="22"/>
          <w:szCs w:val="22"/>
        </w:rPr>
        <w:t xml:space="preserve"> wymagania:</w:t>
      </w:r>
    </w:p>
    <w:p w14:paraId="73CE589D" w14:textId="77777777" w:rsidR="00FE324A" w:rsidRPr="00FE324A" w:rsidRDefault="00FE324A" w:rsidP="00FE32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24A">
        <w:rPr>
          <w:rFonts w:asciiTheme="minorHAnsi" w:hAnsiTheme="minorHAnsi" w:cstheme="minorHAnsi"/>
          <w:sz w:val="22"/>
          <w:szCs w:val="22"/>
        </w:rPr>
        <w:t>1. Posiada stopień naukowy min. doktora w dziedzinie nauk technicznych związanych z mechaniką.</w:t>
      </w:r>
    </w:p>
    <w:p w14:paraId="4E2A77BE" w14:textId="435A7A73" w:rsidR="00FE324A" w:rsidRPr="00FE324A" w:rsidRDefault="00FE324A" w:rsidP="00FE32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24A">
        <w:rPr>
          <w:rFonts w:asciiTheme="minorHAnsi" w:hAnsiTheme="minorHAnsi" w:cstheme="minorHAnsi"/>
          <w:sz w:val="22"/>
          <w:szCs w:val="22"/>
        </w:rPr>
        <w:t>2.</w:t>
      </w:r>
      <w:r w:rsidR="00FF734C">
        <w:rPr>
          <w:rFonts w:asciiTheme="minorHAnsi" w:hAnsiTheme="minorHAnsi" w:cstheme="minorHAnsi"/>
          <w:sz w:val="22"/>
          <w:szCs w:val="22"/>
        </w:rPr>
        <w:t xml:space="preserve"> </w:t>
      </w:r>
      <w:r w:rsidRPr="00FE324A">
        <w:rPr>
          <w:rFonts w:asciiTheme="minorHAnsi" w:hAnsiTheme="minorHAnsi" w:cstheme="minorHAnsi"/>
          <w:sz w:val="22"/>
          <w:szCs w:val="22"/>
        </w:rPr>
        <w:t>Posiada dorobek naukowy w zakresie budowy systemów obliczeniowych, przetwarzania równoległego i wizualizacji - Zamawiający uzna warunek za spełniony w przypadku wykazania, że w okresie ostatnich 5 lat przed upływem terminu składania oferty, opublikował co najmniej 5 artykułów dotyczących wymienionej tematyki.</w:t>
      </w:r>
    </w:p>
    <w:p w14:paraId="4E40A5D7" w14:textId="77777777" w:rsidR="00FE324A" w:rsidRPr="00FE324A" w:rsidRDefault="00FE324A" w:rsidP="00FE32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24A">
        <w:rPr>
          <w:rFonts w:asciiTheme="minorHAnsi" w:hAnsiTheme="minorHAnsi" w:cstheme="minorHAnsi"/>
          <w:sz w:val="22"/>
          <w:szCs w:val="22"/>
        </w:rPr>
        <w:t xml:space="preserve">3. Posiada portfolio co najmniej 2 projektów </w:t>
      </w:r>
      <w:proofErr w:type="spellStart"/>
      <w:r w:rsidRPr="00FE324A">
        <w:rPr>
          <w:rFonts w:asciiTheme="minorHAnsi" w:hAnsiTheme="minorHAnsi" w:cstheme="minorHAnsi"/>
          <w:sz w:val="22"/>
          <w:szCs w:val="22"/>
        </w:rPr>
        <w:t>OpenSource</w:t>
      </w:r>
      <w:proofErr w:type="spellEnd"/>
      <w:r w:rsidRPr="00FE324A">
        <w:rPr>
          <w:rFonts w:asciiTheme="minorHAnsi" w:hAnsiTheme="minorHAnsi" w:cstheme="minorHAnsi"/>
          <w:sz w:val="22"/>
          <w:szCs w:val="22"/>
        </w:rPr>
        <w:t xml:space="preserve"> w językach C++/</w:t>
      </w:r>
      <w:proofErr w:type="spellStart"/>
      <w:r w:rsidRPr="00FE324A">
        <w:rPr>
          <w:rFonts w:asciiTheme="minorHAnsi" w:hAnsiTheme="minorHAnsi" w:cstheme="minorHAnsi"/>
          <w:sz w:val="22"/>
          <w:szCs w:val="22"/>
        </w:rPr>
        <w:t>Matlab</w:t>
      </w:r>
      <w:proofErr w:type="spellEnd"/>
      <w:r w:rsidRPr="00FE324A">
        <w:rPr>
          <w:rFonts w:asciiTheme="minorHAnsi" w:hAnsiTheme="minorHAnsi" w:cstheme="minorHAnsi"/>
          <w:sz w:val="22"/>
          <w:szCs w:val="22"/>
        </w:rPr>
        <w:t>, na przykład dostępnych w serwisie GitHub.</w:t>
      </w:r>
    </w:p>
    <w:p w14:paraId="18922B3F" w14:textId="77777777" w:rsidR="006A4CD1" w:rsidRDefault="006A4CD1" w:rsidP="09A49F48">
      <w:pPr>
        <w:spacing w:line="276" w:lineRule="auto"/>
        <w:rPr>
          <w:rFonts w:asciiTheme="minorHAnsi" w:hAnsiTheme="minorHAnsi" w:cstheme="minorBidi"/>
          <w:sz w:val="22"/>
          <w:szCs w:val="22"/>
        </w:rPr>
      </w:pPr>
    </w:p>
    <w:p w14:paraId="36364122" w14:textId="132A3BA8" w:rsidR="00156DB3" w:rsidRPr="006A4CD1" w:rsidRDefault="00156DB3" w:rsidP="006A4C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4CD1">
        <w:rPr>
          <w:rFonts w:asciiTheme="minorHAnsi" w:hAnsiTheme="minorHAnsi" w:cstheme="minorHAnsi"/>
          <w:sz w:val="22"/>
          <w:szCs w:val="22"/>
        </w:rPr>
        <w:t xml:space="preserve">Na potwierdzenie spełniania warunku wykonawca zobowiązany będzie </w:t>
      </w:r>
      <w:r w:rsidR="00EC1B28" w:rsidRPr="006A4CD1">
        <w:rPr>
          <w:rFonts w:asciiTheme="minorHAnsi" w:hAnsiTheme="minorHAnsi" w:cstheme="minorHAnsi"/>
          <w:sz w:val="22"/>
          <w:szCs w:val="22"/>
        </w:rPr>
        <w:t>dołączyć do oferty</w:t>
      </w:r>
      <w:r w:rsidRPr="006A4CD1">
        <w:rPr>
          <w:rFonts w:asciiTheme="minorHAnsi" w:hAnsiTheme="minorHAnsi" w:cstheme="minorHAnsi"/>
          <w:sz w:val="22"/>
          <w:szCs w:val="22"/>
        </w:rPr>
        <w:t xml:space="preserve"> </w:t>
      </w:r>
      <w:r w:rsidR="000800AB" w:rsidRPr="006A4CD1">
        <w:rPr>
          <w:rFonts w:asciiTheme="minorHAnsi" w:hAnsiTheme="minorHAnsi" w:cstheme="minorHAnsi"/>
          <w:sz w:val="22"/>
          <w:szCs w:val="22"/>
        </w:rPr>
        <w:t>oświadczenie o posiadanych</w:t>
      </w:r>
      <w:r w:rsidRPr="006A4CD1">
        <w:rPr>
          <w:rFonts w:asciiTheme="minorHAnsi" w:hAnsiTheme="minorHAnsi" w:cstheme="minorHAnsi"/>
          <w:sz w:val="22"/>
          <w:szCs w:val="22"/>
        </w:rPr>
        <w:t xml:space="preserve"> </w:t>
      </w:r>
      <w:r w:rsidR="00B34C14" w:rsidRPr="006A4CD1">
        <w:rPr>
          <w:rFonts w:asciiTheme="minorHAnsi" w:hAnsiTheme="minorHAnsi" w:cstheme="minorHAnsi"/>
          <w:sz w:val="22"/>
          <w:szCs w:val="22"/>
        </w:rPr>
        <w:t>kwalifikacjach i</w:t>
      </w:r>
      <w:r w:rsidRPr="006A4CD1">
        <w:rPr>
          <w:rFonts w:asciiTheme="minorHAnsi" w:hAnsiTheme="minorHAnsi" w:cstheme="minorHAnsi"/>
          <w:sz w:val="22"/>
          <w:szCs w:val="22"/>
        </w:rPr>
        <w:t xml:space="preserve"> doświadczen</w:t>
      </w:r>
      <w:r w:rsidR="000800AB" w:rsidRPr="006A4CD1">
        <w:rPr>
          <w:rFonts w:asciiTheme="minorHAnsi" w:hAnsiTheme="minorHAnsi" w:cstheme="minorHAnsi"/>
          <w:sz w:val="22"/>
          <w:szCs w:val="22"/>
        </w:rPr>
        <w:t>iu</w:t>
      </w:r>
      <w:r w:rsidRPr="006A4CD1">
        <w:rPr>
          <w:rFonts w:asciiTheme="minorHAnsi" w:hAnsiTheme="minorHAnsi" w:cstheme="minorHAnsi"/>
          <w:sz w:val="22"/>
          <w:szCs w:val="22"/>
        </w:rPr>
        <w:t xml:space="preserve"> niezbędnych do realizacji zamówienia</w:t>
      </w:r>
      <w:r w:rsidR="0045532B" w:rsidRPr="006A4CD1">
        <w:rPr>
          <w:rFonts w:asciiTheme="minorHAnsi" w:hAnsiTheme="minorHAnsi" w:cstheme="minorHAnsi"/>
          <w:sz w:val="22"/>
          <w:szCs w:val="22"/>
        </w:rPr>
        <w:t xml:space="preserve"> oraz dokumenty poświadczające spełnienie warunków udziału w postępowaniu</w:t>
      </w:r>
      <w:r w:rsidRPr="006A4CD1">
        <w:rPr>
          <w:rFonts w:asciiTheme="minorHAnsi" w:hAnsiTheme="minorHAnsi" w:cstheme="minorHAnsi"/>
          <w:sz w:val="22"/>
          <w:szCs w:val="22"/>
        </w:rPr>
        <w:t xml:space="preserve">. Wzór </w:t>
      </w:r>
      <w:r w:rsidR="00AD34FC" w:rsidRPr="006A4CD1">
        <w:rPr>
          <w:rFonts w:asciiTheme="minorHAnsi" w:hAnsiTheme="minorHAnsi" w:cstheme="minorHAnsi"/>
          <w:sz w:val="22"/>
          <w:szCs w:val="22"/>
        </w:rPr>
        <w:t>oświadczenia</w:t>
      </w:r>
      <w:r w:rsidRPr="006A4CD1">
        <w:rPr>
          <w:rFonts w:asciiTheme="minorHAnsi" w:hAnsiTheme="minorHAnsi" w:cstheme="minorHAnsi"/>
          <w:sz w:val="22"/>
          <w:szCs w:val="22"/>
        </w:rPr>
        <w:t xml:space="preserve"> określający minimalny zakres informacji stanowi załącznik nr 2 do niniejszego zapytania ofertowego.</w:t>
      </w:r>
    </w:p>
    <w:p w14:paraId="5A6D7E8E" w14:textId="77777777" w:rsidR="00156DB3" w:rsidRPr="001D57D8" w:rsidRDefault="00156DB3" w:rsidP="006D12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9CF92F" w14:textId="46F0FA52" w:rsidR="00156DB3" w:rsidRPr="001D57D8" w:rsidRDefault="00156DB3" w:rsidP="006D12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57D8">
        <w:rPr>
          <w:rFonts w:asciiTheme="minorHAnsi" w:hAnsiTheme="minorHAnsi" w:cstheme="minorHAnsi"/>
          <w:sz w:val="22"/>
          <w:szCs w:val="22"/>
        </w:rPr>
        <w:t xml:space="preserve">2. Z udziału w postępowaniu wykluczone są </w:t>
      </w:r>
      <w:r w:rsidR="008E5511">
        <w:rPr>
          <w:rFonts w:asciiTheme="minorHAnsi" w:hAnsiTheme="minorHAnsi" w:cstheme="minorHAnsi"/>
          <w:sz w:val="22"/>
          <w:szCs w:val="22"/>
        </w:rPr>
        <w:t>osoby</w:t>
      </w:r>
      <w:r w:rsidRPr="001D57D8">
        <w:rPr>
          <w:rFonts w:asciiTheme="minorHAnsi" w:hAnsiTheme="minorHAnsi" w:cstheme="minorHAnsi"/>
          <w:sz w:val="22"/>
          <w:szCs w:val="22"/>
        </w:rPr>
        <w:t xml:space="preserve"> powiązane osobowo i kapitałowo z zamawiającym. Przez powiązania kapitałowe lub osobowe rozumie się wzajemne powiązania między </w:t>
      </w:r>
      <w:r w:rsidR="00AC2D25" w:rsidRPr="001D57D8">
        <w:rPr>
          <w:rFonts w:asciiTheme="minorHAnsi" w:hAnsiTheme="minorHAnsi" w:cstheme="minorHAnsi"/>
          <w:sz w:val="22"/>
          <w:szCs w:val="22"/>
        </w:rPr>
        <w:t>B</w:t>
      </w:r>
      <w:r w:rsidRPr="001D57D8">
        <w:rPr>
          <w:rFonts w:asciiTheme="minorHAnsi" w:hAnsiTheme="minorHAnsi" w:cstheme="minorHAnsi"/>
          <w:sz w:val="22"/>
          <w:szCs w:val="22"/>
        </w:rPr>
        <w:t xml:space="preserve">eneficjentem lub osobami upoważnionymi do zaciągania zobowiązań w imieniu </w:t>
      </w:r>
      <w:r w:rsidR="00AC2D25" w:rsidRPr="001D57D8">
        <w:rPr>
          <w:rFonts w:asciiTheme="minorHAnsi" w:hAnsiTheme="minorHAnsi" w:cstheme="minorHAnsi"/>
          <w:sz w:val="22"/>
          <w:szCs w:val="22"/>
        </w:rPr>
        <w:t>B</w:t>
      </w:r>
      <w:r w:rsidRPr="001D57D8">
        <w:rPr>
          <w:rFonts w:asciiTheme="minorHAnsi" w:hAnsiTheme="minorHAnsi" w:cstheme="minorHAnsi"/>
          <w:sz w:val="22"/>
          <w:szCs w:val="22"/>
        </w:rPr>
        <w:t xml:space="preserve">eneficjenta lub osobami wykonującymi w imieniu </w:t>
      </w:r>
      <w:r w:rsidR="00AC2D25" w:rsidRPr="001D57D8">
        <w:rPr>
          <w:rFonts w:asciiTheme="minorHAnsi" w:hAnsiTheme="minorHAnsi" w:cstheme="minorHAnsi"/>
          <w:sz w:val="22"/>
          <w:szCs w:val="22"/>
        </w:rPr>
        <w:t>B</w:t>
      </w:r>
      <w:r w:rsidRPr="001D57D8">
        <w:rPr>
          <w:rFonts w:asciiTheme="minorHAnsi" w:hAnsiTheme="minorHAnsi" w:cstheme="minorHAnsi"/>
          <w:sz w:val="22"/>
          <w:szCs w:val="22"/>
        </w:rPr>
        <w:t xml:space="preserve">eneficjenta czynności związane z przeprowadzeniem procedury wyboru </w:t>
      </w:r>
      <w:r w:rsidR="00AC2D25" w:rsidRPr="001D57D8">
        <w:rPr>
          <w:rFonts w:asciiTheme="minorHAnsi" w:hAnsiTheme="minorHAnsi" w:cstheme="minorHAnsi"/>
          <w:sz w:val="22"/>
          <w:szCs w:val="22"/>
        </w:rPr>
        <w:t>W</w:t>
      </w:r>
      <w:r w:rsidRPr="001D57D8">
        <w:rPr>
          <w:rFonts w:asciiTheme="minorHAnsi" w:hAnsiTheme="minorHAnsi" w:cstheme="minorHAnsi"/>
          <w:sz w:val="22"/>
          <w:szCs w:val="22"/>
        </w:rPr>
        <w:t xml:space="preserve">ykonawcy a </w:t>
      </w:r>
      <w:r w:rsidR="00AC2D25" w:rsidRPr="001D57D8">
        <w:rPr>
          <w:rFonts w:asciiTheme="minorHAnsi" w:hAnsiTheme="minorHAnsi" w:cstheme="minorHAnsi"/>
          <w:sz w:val="22"/>
          <w:szCs w:val="22"/>
        </w:rPr>
        <w:t>W</w:t>
      </w:r>
      <w:r w:rsidRPr="001D57D8">
        <w:rPr>
          <w:rFonts w:asciiTheme="minorHAnsi" w:hAnsiTheme="minorHAnsi" w:cstheme="minorHAnsi"/>
          <w:sz w:val="22"/>
          <w:szCs w:val="22"/>
        </w:rPr>
        <w:t>ykonawcą, polegające w szczególności na:</w:t>
      </w:r>
    </w:p>
    <w:p w14:paraId="6210539E" w14:textId="77777777" w:rsidR="00156DB3" w:rsidRPr="001D57D8" w:rsidRDefault="00156DB3" w:rsidP="006D12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57D8">
        <w:rPr>
          <w:rFonts w:asciiTheme="minorHAnsi" w:hAnsiTheme="minorHAnsi" w:cstheme="minorHAnsi"/>
          <w:sz w:val="22"/>
          <w:szCs w:val="22"/>
        </w:rPr>
        <w:t>a. uczestniczeniu w spółce jako wspólnik spółki cywilnej lub spółki osobowej,</w:t>
      </w:r>
    </w:p>
    <w:p w14:paraId="2764C28B" w14:textId="77777777" w:rsidR="00156DB3" w:rsidRPr="001D57D8" w:rsidRDefault="00156DB3" w:rsidP="006D12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57D8">
        <w:rPr>
          <w:rFonts w:asciiTheme="minorHAnsi" w:hAnsiTheme="minorHAnsi" w:cstheme="minorHAnsi"/>
          <w:sz w:val="22"/>
          <w:szCs w:val="22"/>
        </w:rPr>
        <w:t>b. posiadaniu co najmniej 10% udziałów lub akcji,</w:t>
      </w:r>
    </w:p>
    <w:p w14:paraId="5F8828C8" w14:textId="22E92F31" w:rsidR="00156DB3" w:rsidRPr="001D57D8" w:rsidRDefault="003D7529" w:rsidP="006D12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57D8">
        <w:rPr>
          <w:rFonts w:asciiTheme="minorHAnsi" w:hAnsiTheme="minorHAnsi" w:cstheme="minorHAnsi"/>
          <w:sz w:val="22"/>
          <w:szCs w:val="22"/>
        </w:rPr>
        <w:t>c.</w:t>
      </w:r>
      <w:r w:rsidR="000800CF" w:rsidRPr="001D57D8">
        <w:rPr>
          <w:rFonts w:asciiTheme="minorHAnsi" w:hAnsiTheme="minorHAnsi" w:cstheme="minorHAnsi"/>
          <w:sz w:val="22"/>
          <w:szCs w:val="22"/>
        </w:rPr>
        <w:t xml:space="preserve"> </w:t>
      </w:r>
      <w:r w:rsidR="00156DB3" w:rsidRPr="001D57D8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05917C24" w14:textId="0DF442AE" w:rsidR="00156DB3" w:rsidRDefault="00156DB3" w:rsidP="006D12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57D8">
        <w:rPr>
          <w:rFonts w:asciiTheme="minorHAnsi" w:hAnsiTheme="minorHAnsi" w:cstheme="minorHAnsi"/>
          <w:sz w:val="22"/>
          <w:szCs w:val="22"/>
        </w:rPr>
        <w:t>d.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BBDF366" w14:textId="3F99F0F3" w:rsidR="00E651B9" w:rsidRDefault="00E651B9" w:rsidP="00E651B9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F522AD">
        <w:rPr>
          <w:rFonts w:asciiTheme="minorHAnsi" w:hAnsiTheme="minorHAnsi" w:cstheme="minorHAnsi"/>
          <w:sz w:val="22"/>
          <w:szCs w:val="22"/>
        </w:rPr>
        <w:t xml:space="preserve">. </w:t>
      </w:r>
      <w:r w:rsidRPr="00F522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Wykonawca </w:t>
      </w:r>
      <w:r w:rsidR="0080453C" w:rsidRPr="00F522AD">
        <w:rPr>
          <w:rFonts w:asciiTheme="minorHAnsi" w:eastAsia="Calibri" w:hAnsiTheme="minorHAnsi" w:cstheme="minorHAnsi"/>
          <w:color w:val="000000"/>
          <w:sz w:val="22"/>
          <w:szCs w:val="22"/>
        </w:rPr>
        <w:t>przekaże</w:t>
      </w:r>
      <w:r w:rsidRPr="00F522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pełn</w:t>
      </w:r>
      <w:r w:rsidR="0080453C" w:rsidRPr="00F522AD">
        <w:rPr>
          <w:rFonts w:asciiTheme="minorHAnsi" w:eastAsia="Calibri" w:hAnsiTheme="minorHAnsi" w:cstheme="minorHAnsi"/>
          <w:color w:val="000000"/>
          <w:sz w:val="22"/>
          <w:szCs w:val="22"/>
        </w:rPr>
        <w:t>e</w:t>
      </w:r>
      <w:r w:rsidRPr="00F522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praw</w:t>
      </w:r>
      <w:r w:rsidR="0080453C" w:rsidRPr="00F522AD"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r w:rsidRPr="00F522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autorski</w:t>
      </w:r>
      <w:r w:rsidR="0080453C" w:rsidRPr="00F522AD">
        <w:rPr>
          <w:rFonts w:asciiTheme="minorHAnsi" w:eastAsia="Calibri" w:hAnsiTheme="minorHAnsi" w:cstheme="minorHAnsi"/>
          <w:color w:val="000000"/>
          <w:sz w:val="22"/>
          <w:szCs w:val="22"/>
        </w:rPr>
        <w:t>e</w:t>
      </w:r>
      <w:r w:rsidRPr="00F522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do wyników prac badawczo-rozwojowych prowadzonych w związku z zakresem realizowanym przez Wykonawcę, na wszystkich znanych polach eksploatacji oraz prawo do wykonywania praw zależnych do tych utworów i ich elementów; prawa o których mowa powyżej będą przeniesione bez ograniczeń terytorialnych oraz czasowych.</w:t>
      </w:r>
    </w:p>
    <w:p w14:paraId="1C7CE56A" w14:textId="77777777" w:rsidR="00DB6F7F" w:rsidRPr="001D57D8" w:rsidRDefault="00DB6F7F" w:rsidP="006D12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05167E" w14:textId="77777777" w:rsidR="005A00C7" w:rsidRPr="001D57D8" w:rsidRDefault="005A00C7" w:rsidP="005A00C7">
      <w:pPr>
        <w:spacing w:line="276" w:lineRule="auto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1D57D8">
        <w:rPr>
          <w:rFonts w:asciiTheme="minorHAnsi" w:hAnsiTheme="minorHAnsi" w:cstheme="minorHAnsi"/>
          <w:b/>
          <w:bCs/>
          <w:caps/>
          <w:sz w:val="22"/>
          <w:szCs w:val="22"/>
        </w:rPr>
        <w:t>VI. KRYTERIA OCENY OFERT</w:t>
      </w:r>
    </w:p>
    <w:p w14:paraId="7E287086" w14:textId="2829704C" w:rsidR="00B229D9" w:rsidRPr="001D57D8" w:rsidRDefault="00B229D9" w:rsidP="00B229D9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1D57D8">
        <w:rPr>
          <w:rFonts w:asciiTheme="minorHAnsi" w:hAnsiTheme="minorHAnsi" w:cstheme="minorHAnsi"/>
          <w:bCs/>
          <w:sz w:val="22"/>
          <w:szCs w:val="22"/>
        </w:rPr>
        <w:t xml:space="preserve">Przy wyborze oferty najkorzystniejszej, </w:t>
      </w:r>
      <w:r w:rsidR="00C663CC">
        <w:rPr>
          <w:rFonts w:asciiTheme="minorHAnsi" w:hAnsiTheme="minorHAnsi" w:cstheme="minorHAnsi"/>
          <w:bCs/>
          <w:sz w:val="22"/>
          <w:szCs w:val="22"/>
        </w:rPr>
        <w:t>Z</w:t>
      </w:r>
      <w:r w:rsidRPr="001D57D8">
        <w:rPr>
          <w:rFonts w:asciiTheme="minorHAnsi" w:hAnsiTheme="minorHAnsi" w:cstheme="minorHAnsi"/>
          <w:bCs/>
          <w:sz w:val="22"/>
          <w:szCs w:val="22"/>
        </w:rPr>
        <w:t xml:space="preserve">amawiający będzie kierować się następującymi kryteriami i ich znaczeniem oraz w następujący sposób będzie oceniać oferty w poszczególnych kryteriach: </w:t>
      </w:r>
    </w:p>
    <w:p w14:paraId="7071AD5B" w14:textId="77777777" w:rsidR="00B229D9" w:rsidRPr="001D57D8" w:rsidRDefault="00B229D9" w:rsidP="00B229D9">
      <w:pPr>
        <w:spacing w:line="276" w:lineRule="auto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223"/>
      </w:tblGrid>
      <w:tr w:rsidR="00B229D9" w:rsidRPr="001D57D8" w14:paraId="7B5620A6" w14:textId="77777777" w:rsidTr="00CB6EE3">
        <w:trPr>
          <w:trHeight w:val="105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6362" w14:textId="77777777" w:rsidR="00B229D9" w:rsidRPr="001D57D8" w:rsidRDefault="00B229D9" w:rsidP="00CB6E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D57D8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306" w14:textId="77777777" w:rsidR="00B229D9" w:rsidRPr="001D57D8" w:rsidRDefault="00B229D9" w:rsidP="00CB6E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D57D8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Liczba punktów (waga)</w:t>
            </w:r>
          </w:p>
        </w:tc>
      </w:tr>
      <w:tr w:rsidR="00B229D9" w:rsidRPr="001D57D8" w14:paraId="5A232555" w14:textId="77777777" w:rsidTr="00CB6EE3">
        <w:trPr>
          <w:trHeight w:val="105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677B" w14:textId="0545414A" w:rsidR="00B229D9" w:rsidRPr="001D57D8" w:rsidRDefault="00B229D9" w:rsidP="00CB6E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D57D8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lastRenderedPageBreak/>
              <w:t xml:space="preserve">Cena </w:t>
            </w:r>
            <w:r w:rsidR="000A5FE8" w:rsidRPr="00573259">
              <w:rPr>
                <w:rFonts w:asciiTheme="minorHAnsi" w:eastAsia="Calibri" w:hAnsiTheme="minorHAnsi" w:cstheme="minorHAnsi"/>
                <w:sz w:val="22"/>
                <w:szCs w:val="22"/>
              </w:rPr>
              <w:t>brutto</w:t>
            </w:r>
            <w:r w:rsidR="00573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za godzinę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B82B" w14:textId="77777777" w:rsidR="00B229D9" w:rsidRPr="001D57D8" w:rsidRDefault="00B229D9" w:rsidP="00CB6E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D57D8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100% </w:t>
            </w:r>
          </w:p>
        </w:tc>
      </w:tr>
      <w:tr w:rsidR="00B229D9" w:rsidRPr="001D57D8" w14:paraId="1483D9CB" w14:textId="77777777" w:rsidTr="00CB6EE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  <w:jc w:val="center"/>
        </w:trPr>
        <w:tc>
          <w:tcPr>
            <w:tcW w:w="6446" w:type="dxa"/>
            <w:gridSpan w:val="2"/>
            <w:tcBorders>
              <w:top w:val="single" w:sz="4" w:space="0" w:color="auto"/>
            </w:tcBorders>
          </w:tcPr>
          <w:p w14:paraId="115C144F" w14:textId="77777777" w:rsidR="00B229D9" w:rsidRPr="001D57D8" w:rsidRDefault="00B229D9" w:rsidP="00CB6EE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</w:p>
        </w:tc>
      </w:tr>
    </w:tbl>
    <w:p w14:paraId="1F81D210" w14:textId="7715EED9" w:rsidR="000A5FE8" w:rsidRPr="009908E5" w:rsidRDefault="009908E5" w:rsidP="009908E5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08E5">
        <w:rPr>
          <w:rFonts w:asciiTheme="minorHAnsi" w:hAnsiTheme="minorHAnsi" w:cstheme="minorHAnsi"/>
          <w:bCs/>
          <w:sz w:val="22"/>
          <w:szCs w:val="22"/>
        </w:rPr>
        <w:t>Cena przedmiotu oferty brutto – całkowity koszt przedmiotu oferty, wszelkie koszty związane z realizacją umowy.</w:t>
      </w:r>
    </w:p>
    <w:p w14:paraId="1F79042E" w14:textId="77777777" w:rsidR="009908E5" w:rsidRPr="001D57D8" w:rsidRDefault="009908E5" w:rsidP="00B229D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1EF9E8" w14:textId="77777777" w:rsidR="00B229D9" w:rsidRPr="001D57D8" w:rsidRDefault="00B229D9" w:rsidP="00B229D9">
      <w:pPr>
        <w:pStyle w:val="Defaul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1D57D8">
        <w:rPr>
          <w:rFonts w:asciiTheme="minorHAnsi" w:hAnsiTheme="minorHAnsi" w:cstheme="minorHAnsi"/>
          <w:sz w:val="22"/>
          <w:szCs w:val="22"/>
        </w:rPr>
        <w:t xml:space="preserve">Sposób dokonania oceny ofert </w:t>
      </w:r>
    </w:p>
    <w:p w14:paraId="7F6622A0" w14:textId="77777777" w:rsidR="00B229D9" w:rsidRPr="001D57D8" w:rsidRDefault="00B229D9" w:rsidP="00B229D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hAnsiTheme="minorHAnsi" w:cstheme="minorHAnsi"/>
          <w:sz w:val="22"/>
          <w:szCs w:val="22"/>
        </w:rPr>
        <w:t>Obliczenie liczby punktów wg poniższego wzoru: WC = (</w:t>
      </w:r>
      <w:proofErr w:type="spellStart"/>
      <w:r w:rsidRPr="001D57D8">
        <w:rPr>
          <w:rFonts w:asciiTheme="minorHAnsi" w:hAnsiTheme="minorHAnsi" w:cstheme="minorHAnsi"/>
          <w:sz w:val="22"/>
          <w:szCs w:val="22"/>
        </w:rPr>
        <w:t>Cn</w:t>
      </w:r>
      <w:proofErr w:type="spellEnd"/>
      <w:r w:rsidRPr="001D57D8">
        <w:rPr>
          <w:rFonts w:asciiTheme="minorHAnsi" w:hAnsiTheme="minorHAnsi" w:cstheme="minorHAnsi"/>
          <w:sz w:val="22"/>
          <w:szCs w:val="22"/>
        </w:rPr>
        <w:t xml:space="preserve"> : </w:t>
      </w:r>
      <w:proofErr w:type="spellStart"/>
      <w:r w:rsidRPr="001D57D8">
        <w:rPr>
          <w:rFonts w:asciiTheme="minorHAnsi" w:hAnsiTheme="minorHAnsi" w:cstheme="minorHAnsi"/>
          <w:sz w:val="22"/>
          <w:szCs w:val="22"/>
        </w:rPr>
        <w:t>Cb</w:t>
      </w:r>
      <w:proofErr w:type="spellEnd"/>
      <w:r w:rsidRPr="001D57D8">
        <w:rPr>
          <w:rFonts w:asciiTheme="minorHAnsi" w:hAnsiTheme="minorHAnsi" w:cstheme="minorHAnsi"/>
          <w:sz w:val="22"/>
          <w:szCs w:val="22"/>
        </w:rPr>
        <w:t xml:space="preserve">) x 100 </w:t>
      </w:r>
    </w:p>
    <w:p w14:paraId="0C4B632B" w14:textId="77777777" w:rsidR="00B229D9" w:rsidRPr="001D57D8" w:rsidRDefault="00B229D9" w:rsidP="00B229D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57D8">
        <w:rPr>
          <w:rFonts w:asciiTheme="minorHAnsi" w:hAnsiTheme="minorHAnsi" w:cstheme="minorHAnsi"/>
          <w:sz w:val="22"/>
          <w:szCs w:val="22"/>
        </w:rPr>
        <w:t xml:space="preserve">WC – wartość punktowa ceny brutto </w:t>
      </w:r>
    </w:p>
    <w:p w14:paraId="432812A8" w14:textId="77777777" w:rsidR="00B229D9" w:rsidRPr="001D57D8" w:rsidRDefault="00B229D9" w:rsidP="00B229D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D57D8">
        <w:rPr>
          <w:rFonts w:asciiTheme="minorHAnsi" w:hAnsiTheme="minorHAnsi" w:cstheme="minorHAnsi"/>
          <w:sz w:val="22"/>
          <w:szCs w:val="22"/>
        </w:rPr>
        <w:t>Cn</w:t>
      </w:r>
      <w:proofErr w:type="spellEnd"/>
      <w:r w:rsidRPr="001D57D8">
        <w:rPr>
          <w:rFonts w:asciiTheme="minorHAnsi" w:hAnsiTheme="minorHAnsi" w:cstheme="minorHAnsi"/>
          <w:sz w:val="22"/>
          <w:szCs w:val="22"/>
        </w:rPr>
        <w:t xml:space="preserve"> – cena najniższa </w:t>
      </w:r>
    </w:p>
    <w:p w14:paraId="73608D0C" w14:textId="77777777" w:rsidR="00B229D9" w:rsidRPr="001D57D8" w:rsidRDefault="00B229D9" w:rsidP="00B229D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D57D8">
        <w:rPr>
          <w:rFonts w:asciiTheme="minorHAnsi" w:hAnsiTheme="minorHAnsi" w:cstheme="minorHAnsi"/>
          <w:sz w:val="22"/>
          <w:szCs w:val="22"/>
        </w:rPr>
        <w:t>Cb</w:t>
      </w:r>
      <w:proofErr w:type="spellEnd"/>
      <w:r w:rsidRPr="001D57D8">
        <w:rPr>
          <w:rFonts w:asciiTheme="minorHAnsi" w:hAnsiTheme="minorHAnsi" w:cstheme="minorHAnsi"/>
          <w:sz w:val="22"/>
          <w:szCs w:val="22"/>
        </w:rPr>
        <w:t xml:space="preserve"> – cena badanej oferty </w:t>
      </w:r>
    </w:p>
    <w:p w14:paraId="5A0FF347" w14:textId="77777777" w:rsidR="00B229D9" w:rsidRPr="001D57D8" w:rsidRDefault="00B229D9" w:rsidP="00B229D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D57D8">
        <w:rPr>
          <w:rFonts w:asciiTheme="minorHAnsi" w:hAnsiTheme="minorHAnsi" w:cstheme="minorHAnsi"/>
          <w:sz w:val="22"/>
          <w:szCs w:val="22"/>
        </w:rPr>
        <w:t xml:space="preserve">3. Ocena będzie dokonana z dokładnością do dwóch miejsc po przecinku. </w:t>
      </w:r>
    </w:p>
    <w:p w14:paraId="30F4D69E" w14:textId="77777777" w:rsidR="00B229D9" w:rsidRPr="001D57D8" w:rsidRDefault="00B229D9" w:rsidP="00B229D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57D8">
        <w:rPr>
          <w:rFonts w:asciiTheme="minorHAnsi" w:hAnsiTheme="minorHAnsi" w:cstheme="minorHAnsi"/>
          <w:sz w:val="22"/>
          <w:szCs w:val="22"/>
        </w:rPr>
        <w:t>4. Zamawiający zastrzega sobie prawo do przeprowadzenia negocjacji z potencjalnymi wykonawcami w celu polepszenia warunków oferty, w szczególności w przypadku, gdy wybór oferty będzie niemożliwy z uwagi na uzyskanie przez co najmniej dwie oferty takiej samej liczby punktów.</w:t>
      </w:r>
    </w:p>
    <w:p w14:paraId="3BDA2D7C" w14:textId="77777777" w:rsidR="00B229D9" w:rsidRPr="001D57D8" w:rsidRDefault="00B229D9" w:rsidP="00B229D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</w:p>
    <w:p w14:paraId="51DA4E7F" w14:textId="77777777" w:rsidR="00156DB3" w:rsidRPr="001D57D8" w:rsidRDefault="00156DB3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</w:p>
    <w:p w14:paraId="3F022CD0" w14:textId="77777777" w:rsidR="00156DB3" w:rsidRPr="001D57D8" w:rsidRDefault="00156DB3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b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b/>
          <w:color w:val="000000"/>
          <w:sz w:val="22"/>
          <w:szCs w:val="22"/>
          <w:lang w:eastAsia="en-US"/>
        </w:rPr>
        <w:t>VII. OPIS SPOSOBU PRZYGOTOWANIA OFERTY</w:t>
      </w:r>
    </w:p>
    <w:p w14:paraId="517DF6C3" w14:textId="77777777" w:rsidR="00156DB3" w:rsidRPr="001D57D8" w:rsidRDefault="00156DB3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1. Wykonawca może złożyć tylko jedną ofertę.</w:t>
      </w:r>
    </w:p>
    <w:p w14:paraId="68707074" w14:textId="77777777" w:rsidR="00156DB3" w:rsidRPr="001D57D8" w:rsidRDefault="00156DB3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2. Ofertę należy sporządzić w języku polskim.</w:t>
      </w:r>
    </w:p>
    <w:p w14:paraId="3C96F545" w14:textId="77777777" w:rsidR="00156DB3" w:rsidRPr="001D57D8" w:rsidRDefault="00156DB3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3. Oferta winna być przygotowana zgodnie ze wzorem, </w:t>
      </w:r>
      <w:r w:rsidRPr="00F522AD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stanowiącym załącznik nr 1 do</w:t>
      </w: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 niniejszego zapytania.</w:t>
      </w:r>
    </w:p>
    <w:p w14:paraId="51EC19E4" w14:textId="29405802" w:rsidR="00E630CB" w:rsidRPr="001D57D8" w:rsidRDefault="00156DB3" w:rsidP="00E12843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94344A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4. Wraz z ofertą Wykonawca złoży</w:t>
      </w:r>
      <w:r w:rsidR="00E12843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 o</w:t>
      </w:r>
      <w:r w:rsidR="0045486E" w:rsidRPr="0094344A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świadczenie o posiadanych</w:t>
      </w:r>
      <w:r w:rsidR="0045486E" w:rsidRPr="00F522AD">
        <w:rPr>
          <w:rFonts w:asciiTheme="minorHAnsi" w:hAnsiTheme="minorHAnsi" w:cstheme="minorHAnsi"/>
          <w:sz w:val="22"/>
          <w:szCs w:val="22"/>
        </w:rPr>
        <w:t xml:space="preserve"> kwalifikacjach i doświadczeniu</w:t>
      </w:r>
      <w:r w:rsidR="005B70C7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 oraz </w:t>
      </w:r>
      <w:r w:rsidR="00E12843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pozostałe oświadczenia stanowiące załącznik do oferty.</w:t>
      </w:r>
    </w:p>
    <w:p w14:paraId="0B454560" w14:textId="6BCF208D" w:rsidR="00156DB3" w:rsidRPr="001D57D8" w:rsidRDefault="00156DB3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UWAGA</w:t>
      </w:r>
      <w:r w:rsidR="0094344A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!</w:t>
      </w:r>
    </w:p>
    <w:p w14:paraId="7B8328C5" w14:textId="77777777" w:rsidR="00156DB3" w:rsidRPr="001D57D8" w:rsidRDefault="00156DB3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Wykonawca może złożyć ofertę na własnych formularzach, pod warunkiem, że będą zawierać wszystkie wymagane przez Zamawiającego oświadczenia i informacje.</w:t>
      </w:r>
    </w:p>
    <w:p w14:paraId="71C016E8" w14:textId="4973A453" w:rsidR="00156DB3" w:rsidRPr="001D57D8" w:rsidRDefault="00156DB3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5. Ofertę należy złożyć w formie pisemnej bądź w formie elektronicznej (e-mail). W przypadku złożenia ofert drogą elektroniczną, oferta i </w:t>
      </w:r>
      <w:r w:rsidR="001D57D8"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dokumenty,</w:t>
      </w: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 o których mowa w pkt. VII.4 winny zostać przesłane w formie skanu oryginału dokumentu podpisanego przez Wykonawcę lub osobę upoważnioną do reprezentacji Wykonawcy</w:t>
      </w:r>
      <w:r w:rsidRPr="0094344A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.</w:t>
      </w:r>
      <w:r w:rsidR="00D5399F" w:rsidRPr="0094344A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D5399F" w:rsidRPr="0094344A">
        <w:rPr>
          <w:rFonts w:asciiTheme="minorHAnsi" w:hAnsiTheme="minorHAnsi" w:cstheme="minorHAnsi"/>
          <w:color w:val="000000"/>
          <w:sz w:val="22"/>
          <w:szCs w:val="22"/>
        </w:rPr>
        <w:t>Oferta może być także podpisana kwalifikowanym podpisem elektronicznym zgodnym z Rozporządzeniem Parlamentu Europejskiego i Rady (UE) nr 910/2014 z dnia 23 lipca 2014 r. w sprawie identyfikacji elektronicznej i usług zaufania w odniesieniu do transakcji elektronicznych na rynku wewnętrznym oraz uchylającym dyrektywę 1999/93/WE.</w:t>
      </w:r>
    </w:p>
    <w:p w14:paraId="713BC088" w14:textId="77777777" w:rsidR="00156DB3" w:rsidRPr="001D57D8" w:rsidRDefault="00156DB3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6. Oferta musi zawierać cenę ryczałtową brutto za jedną godzinę świadczenia usługi objętej niniejszym zamówieniem.</w:t>
      </w:r>
    </w:p>
    <w:p w14:paraId="1C562429" w14:textId="77777777" w:rsidR="00156DB3" w:rsidRPr="001D57D8" w:rsidRDefault="00156DB3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7. Zaoferowana cena zawiera wszelkie koszty poniesione w celu należytego wykonania zamówienia, zgodnie z wymaganiami opisanymi w zapytaniu ofertowym.</w:t>
      </w:r>
    </w:p>
    <w:p w14:paraId="2FB5EB06" w14:textId="77777777" w:rsidR="00156DB3" w:rsidRPr="001D57D8" w:rsidRDefault="00156DB3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</w:p>
    <w:p w14:paraId="71060C82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b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b/>
          <w:color w:val="000000"/>
          <w:sz w:val="22"/>
          <w:szCs w:val="22"/>
          <w:lang w:eastAsia="en-US"/>
        </w:rPr>
        <w:t>VIII. WARUNKI ZMIAN UMOWY ZAWARTEJ W WYNIKU PRZEPROWADZONEGO POSTĘPOWANIA</w:t>
      </w:r>
    </w:p>
    <w:p w14:paraId="4EC4D47C" w14:textId="77777777" w:rsidR="00495A97" w:rsidRDefault="00472907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472907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Zamawiający przewiduje możliwość dokonania istotnych zmian postanowień zawartej umowy, jeżeli konieczność wprowadzenia zmian wynikać będzie z regulacji prawnych wprowadzonych w życie po dacie podpisania umowy, wywołujących potrzebę zmian umowy, wraz ze skutkami wprowadzania takich zmian lub jeżeli wystąpią okoliczności których nie można było przewidzieć w chwili zawarcia umowy, przy czym zmiany postanowień umowy dotyczyć mogą w szczególności:</w:t>
      </w:r>
    </w:p>
    <w:p w14:paraId="74164A7B" w14:textId="77777777" w:rsidR="00495A97" w:rsidRDefault="00472907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472907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lastRenderedPageBreak/>
        <w:t xml:space="preserve"> a) Terminu realizacji przedmiotu umowy wraz ze skutkami wprowadzania takiej zmiany, przy czym zmiana spowodowana może być jedynie okolicznościami leżącymi wyłącznie po stronie Zamawiającego lub okolicznościami niezależnymi zarówno od Zamawiającego jak i od Wykonawcy </w:t>
      </w:r>
    </w:p>
    <w:p w14:paraId="6DAE81A0" w14:textId="432D4520" w:rsidR="00495A97" w:rsidRDefault="00472907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472907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b) Sposobu wykonywania przedmiotu umowy wraz ze skutkami wprowadzenia takiej zmiany przy czym zmiana spowodowana może być okolicznościami zaistniałymi w trakcie realizacji przedmiotu umowy</w:t>
      </w:r>
      <w:r w:rsidR="00495A97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,</w:t>
      </w:r>
    </w:p>
    <w:p w14:paraId="299562BE" w14:textId="3F232AC9" w:rsidR="00495A97" w:rsidRDefault="00472907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472907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c) Siły wyższej uniemożliwiającej wykonanie przedmiotu umowy. Za siłę wyższą uważa się zdarzenia takie jak wojna, atak terrorystyczny, katastrofa, stan klęski żywiołowej, zamieszki, strajk, pożar, na które strony nie mają wpływu</w:t>
      </w:r>
      <w:r w:rsidR="00495A97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,</w:t>
      </w:r>
    </w:p>
    <w:p w14:paraId="7D0C1838" w14:textId="323BE73F" w:rsidR="00495A97" w:rsidRDefault="00472907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472907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d) Oznaczenie danych dotyczących Zamawiającego i/lub Wykonawcy</w:t>
      </w:r>
      <w:r w:rsidR="00495A97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,</w:t>
      </w:r>
    </w:p>
    <w:p w14:paraId="302321B4" w14:textId="564F440F" w:rsidR="00495A97" w:rsidRDefault="00472907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472907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e) Zmiany osoby lub osób uprawnionych do kontaktów</w:t>
      </w:r>
      <w:r w:rsidR="00495A97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.</w:t>
      </w:r>
      <w:r w:rsidRPr="00472907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5A8A0CDC" w14:textId="2132ACFD" w:rsidR="00472907" w:rsidRPr="001D57D8" w:rsidRDefault="00472907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472907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Wprowadzenie zmiany postanowień umowy wymaga aneksu sporządzonego w formie pisemnej pod rygorem nieważności</w:t>
      </w:r>
    </w:p>
    <w:p w14:paraId="01DBDAC4" w14:textId="77777777" w:rsidR="00156DB3" w:rsidRPr="001D57D8" w:rsidRDefault="00156DB3" w:rsidP="0087292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</w:p>
    <w:p w14:paraId="6A64449A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b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b/>
          <w:color w:val="000000"/>
          <w:sz w:val="22"/>
          <w:szCs w:val="22"/>
          <w:lang w:eastAsia="en-US"/>
        </w:rPr>
        <w:t>IX. MIEJSCE I TERMIN SKŁADANIA OFERT</w:t>
      </w:r>
    </w:p>
    <w:p w14:paraId="6DF9C6E9" w14:textId="535C2AD6" w:rsidR="00B229D9" w:rsidRPr="001D57D8" w:rsidRDefault="00B229D9" w:rsidP="09A49F48">
      <w:pPr>
        <w:pStyle w:val="Akapitzlist"/>
        <w:numPr>
          <w:ilvl w:val="0"/>
          <w:numId w:val="3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9A49F48">
        <w:rPr>
          <w:rFonts w:asciiTheme="minorHAnsi" w:hAnsiTheme="minorHAnsi" w:cstheme="minorBidi"/>
          <w:sz w:val="22"/>
          <w:szCs w:val="22"/>
        </w:rPr>
        <w:t xml:space="preserve">Ofertę należy przesłać na adres e-mail: biuro@cybid.com.pl, podając w tytule numer postępowania w terminie do dnia </w:t>
      </w:r>
      <w:r w:rsidR="00C521EF">
        <w:rPr>
          <w:rFonts w:asciiTheme="minorHAnsi" w:hAnsiTheme="minorHAnsi" w:cstheme="minorBidi"/>
          <w:sz w:val="22"/>
          <w:szCs w:val="22"/>
        </w:rPr>
        <w:t>1</w:t>
      </w:r>
      <w:r w:rsidR="0053325E">
        <w:rPr>
          <w:rFonts w:asciiTheme="minorHAnsi" w:hAnsiTheme="minorHAnsi" w:cstheme="minorBidi"/>
          <w:sz w:val="22"/>
          <w:szCs w:val="22"/>
        </w:rPr>
        <w:t>5</w:t>
      </w:r>
      <w:r w:rsidRPr="09A49F48">
        <w:rPr>
          <w:rFonts w:asciiTheme="minorHAnsi" w:hAnsiTheme="minorHAnsi" w:cstheme="minorBidi"/>
          <w:sz w:val="22"/>
          <w:szCs w:val="22"/>
        </w:rPr>
        <w:t>.</w:t>
      </w:r>
      <w:r w:rsidR="00422272" w:rsidRPr="09A49F48">
        <w:rPr>
          <w:rFonts w:asciiTheme="minorHAnsi" w:hAnsiTheme="minorHAnsi" w:cstheme="minorBidi"/>
          <w:sz w:val="22"/>
          <w:szCs w:val="22"/>
        </w:rPr>
        <w:t>11</w:t>
      </w:r>
      <w:r w:rsidRPr="09A49F48">
        <w:rPr>
          <w:rFonts w:asciiTheme="minorHAnsi" w:hAnsiTheme="minorHAnsi" w:cstheme="minorBidi"/>
          <w:sz w:val="22"/>
          <w:szCs w:val="22"/>
        </w:rPr>
        <w:t xml:space="preserve">.2022 do godz. </w:t>
      </w:r>
      <w:r w:rsidR="00C521EF">
        <w:rPr>
          <w:rFonts w:asciiTheme="minorHAnsi" w:hAnsiTheme="minorHAnsi" w:cstheme="minorBidi"/>
          <w:sz w:val="22"/>
          <w:szCs w:val="22"/>
        </w:rPr>
        <w:t>10</w:t>
      </w:r>
      <w:r w:rsidRPr="09A49F48">
        <w:rPr>
          <w:rFonts w:asciiTheme="minorHAnsi" w:hAnsiTheme="minorHAnsi" w:cstheme="minorBidi"/>
          <w:sz w:val="22"/>
          <w:szCs w:val="22"/>
        </w:rPr>
        <w:t xml:space="preserve">:00. </w:t>
      </w:r>
    </w:p>
    <w:p w14:paraId="2250C345" w14:textId="77777777" w:rsidR="00B229D9" w:rsidRDefault="00B229D9" w:rsidP="00B229D9">
      <w:pPr>
        <w:pStyle w:val="Akapitzlist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74A2">
        <w:rPr>
          <w:rFonts w:asciiTheme="minorHAnsi" w:hAnsiTheme="minorHAnsi" w:cstheme="minorHAnsi"/>
          <w:sz w:val="22"/>
          <w:szCs w:val="22"/>
        </w:rPr>
        <w:t>Oferty złożone po terminie zostają odrzucone.</w:t>
      </w:r>
    </w:p>
    <w:p w14:paraId="2D677BE6" w14:textId="77777777" w:rsidR="001874A2" w:rsidRPr="001874A2" w:rsidRDefault="001874A2" w:rsidP="001874A2">
      <w:pPr>
        <w:pStyle w:val="Akapitzlist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74A2">
        <w:rPr>
          <w:rFonts w:asciiTheme="minorHAnsi" w:hAnsiTheme="minorHAnsi" w:cstheme="minorHAnsi"/>
          <w:sz w:val="22"/>
          <w:szCs w:val="22"/>
        </w:rPr>
        <w:t xml:space="preserve">Osoba do kontaktu: Renata Bułka, tel. 601 497 136, e-mail: </w:t>
      </w:r>
      <w:hyperlink r:id="rId11" w:history="1">
        <w:r w:rsidRPr="001874A2">
          <w:t>biuro@cybid.com.pl</w:t>
        </w:r>
      </w:hyperlink>
      <w:r w:rsidRPr="001874A2">
        <w:rPr>
          <w:rFonts w:asciiTheme="minorHAnsi" w:hAnsiTheme="minorHAnsi" w:cstheme="minorHAnsi"/>
          <w:sz w:val="22"/>
          <w:szCs w:val="22"/>
        </w:rPr>
        <w:t>.</w:t>
      </w:r>
    </w:p>
    <w:p w14:paraId="130ED9C2" w14:textId="77777777" w:rsidR="001874A2" w:rsidRPr="001874A2" w:rsidRDefault="001874A2" w:rsidP="001874A2">
      <w:pPr>
        <w:pStyle w:val="Akapitzlist"/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DC5C08E" w14:textId="77777777" w:rsidR="00156DB3" w:rsidRPr="001D57D8" w:rsidRDefault="00156DB3" w:rsidP="008C7B4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</w:p>
    <w:p w14:paraId="6678DB21" w14:textId="77777777" w:rsidR="00FD49E9" w:rsidRPr="001D57D8" w:rsidRDefault="008C7B4C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b/>
          <w:color w:val="000000"/>
          <w:sz w:val="22"/>
          <w:szCs w:val="22"/>
          <w:lang w:eastAsia="en-US"/>
        </w:rPr>
        <w:t>X</w:t>
      </w:r>
      <w:r w:rsidR="00FD49E9" w:rsidRPr="001D57D8">
        <w:rPr>
          <w:rFonts w:asciiTheme="minorHAnsi" w:eastAsia="Droid Sans Fallback" w:hAnsiTheme="minorHAnsi" w:cstheme="minorHAnsi"/>
          <w:b/>
          <w:color w:val="000000"/>
          <w:sz w:val="22"/>
          <w:szCs w:val="22"/>
          <w:lang w:eastAsia="en-US"/>
        </w:rPr>
        <w:t>. POZOSTAŁE INFORMACJE</w:t>
      </w:r>
    </w:p>
    <w:p w14:paraId="457B6F22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1. Zamawiający zastrzega sobie możliwość:</w:t>
      </w:r>
    </w:p>
    <w:p w14:paraId="2B6345A4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a. odwołania postępowania w ramach zapytania ofertowego do momentu złożenia ofert;</w:t>
      </w:r>
    </w:p>
    <w:p w14:paraId="1A7379B3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b. unieważnienia postępowania, jeśli:</w:t>
      </w:r>
    </w:p>
    <w:p w14:paraId="5B1088B0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• cena oferty najkorzystniejszej przekroczy kwotę, którą Zamawiający może przeznaczyć na sfinansowanie zamówienia;</w:t>
      </w:r>
    </w:p>
    <w:p w14:paraId="2458BEC7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• wystąpiła istotna zmiana okoliczności powodująca, iż realizacja zamówienia nie leży w interesie Zamawiającego, czego nie można było przewidzieć w chwili wszczynania postępowania;</w:t>
      </w:r>
    </w:p>
    <w:p w14:paraId="7B9B8EEA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• postępowanie obarczone jest wadą powodującą, że zawarta umowa będzie sprzeczna z postanowieniami umowy o dofinansowanie projektu.</w:t>
      </w:r>
    </w:p>
    <w:p w14:paraId="19C690CF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2. W przypadkach, o których mowa powyżej, Wykonawcy nie przysługują w stosunku do Zamawiającego żadne roszczenia odszkodowawcze.</w:t>
      </w:r>
    </w:p>
    <w:p w14:paraId="71AE1AF4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3. Zamawiający wezwie Wykonawców, którzy w określonym terminie nie złożyli wymaganych przez </w:t>
      </w:r>
      <w:r w:rsidR="00AC2D25"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Z</w:t>
      </w: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amawiającego oświadczeń lub dokumentów potwierdzających spełnianie warunków udziału w postępowaniu do ich uzupełnienia w wyznaczonym terminie. Czynność wezwania do uzupełnienia jest czynnością jednokrotną. Uzupełnieniu nie podlega treść oferty, rozumiana jako zakres zobowiązania Wykonawcy.</w:t>
      </w:r>
    </w:p>
    <w:p w14:paraId="3F4D06F7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4. Zamawiający zastrzega sobie prawo wezwania Wykonawcy do złożenia wyjaśnień dotyczących złożonej oferty oraz dokumentów potwierdzających spełnianie warunków udziału w postępowaniu.</w:t>
      </w:r>
    </w:p>
    <w:p w14:paraId="0911032E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5. Zamawiający poprawi w ofercie oczywiste omyłki pisarskie i rachunkowe oraz inne omyłki polegające na niezgodności treści oferty z treścią zapytania ofertowego, niepowodujące istotnych zmian w jej treści.</w:t>
      </w:r>
    </w:p>
    <w:p w14:paraId="6CB3C031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6. Zamawiający odrzuci ofertę, jeśli:</w:t>
      </w:r>
    </w:p>
    <w:p w14:paraId="46E118C1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lastRenderedPageBreak/>
        <w:t>• zostanie złożona po terminie składania ofert;</w:t>
      </w:r>
    </w:p>
    <w:p w14:paraId="447F6ED1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• jej treść będzie sprzeczna z treścią niniejszego zapytania ofertowego;</w:t>
      </w:r>
    </w:p>
    <w:p w14:paraId="67CB256F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• będzie zawierać rażąco niską cenę,</w:t>
      </w:r>
    </w:p>
    <w:p w14:paraId="77680789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• będzie nieważna na podstawie innych przepisów.</w:t>
      </w:r>
    </w:p>
    <w:p w14:paraId="7D99CD98" w14:textId="3DC23D5D" w:rsidR="008E0F4F" w:rsidRDefault="00FD49E9" w:rsidP="009C15F2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7. </w:t>
      </w:r>
      <w:r w:rsidR="00B77B0E" w:rsidRPr="00B77B0E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Z wybranym Oferentem zostanie podpisana umowa</w:t>
      </w:r>
      <w:r w:rsidR="002B0BFC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 z terminem </w:t>
      </w:r>
      <w:r w:rsidR="00FA0448" w:rsidRPr="00FA044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realizacji zadań d</w:t>
      </w:r>
      <w:r w:rsidR="00F62A69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o</w:t>
      </w:r>
      <w:r w:rsidR="00FA0448" w:rsidRPr="00FA044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 dnia</w:t>
      </w:r>
      <w:r w:rsidR="002B0BFC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F62A69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3</w:t>
      </w:r>
      <w:r w:rsidR="00417FCE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1.12.</w:t>
      </w:r>
      <w:r w:rsidR="00A15431" w:rsidRPr="009C15F2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2022</w:t>
      </w:r>
      <w:r w:rsidR="00417FCE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r</w:t>
      </w:r>
      <w:r w:rsidR="00A15431" w:rsidRPr="00205A11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.</w:t>
      </w:r>
      <w:r w:rsidR="00F62A69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6CF60868" w14:textId="178BF894" w:rsidR="00FD49E9" w:rsidRPr="001D57D8" w:rsidRDefault="00205A11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8. </w:t>
      </w:r>
      <w:r w:rsidR="00FD49E9"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Przed zawarciem umowy wykonawcy, których oferty zostaną wybrane, zobowiązani będą dostarczyć kopie następujących dokumentów:</w:t>
      </w:r>
    </w:p>
    <w:p w14:paraId="35AD5E84" w14:textId="77777777" w:rsidR="00FD49E9" w:rsidRPr="00F9489A" w:rsidRDefault="00FD49E9" w:rsidP="09A49F48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Bidi"/>
          <w:color w:val="000000"/>
          <w:sz w:val="22"/>
          <w:szCs w:val="22"/>
          <w:lang w:eastAsia="en-US"/>
        </w:rPr>
      </w:pPr>
      <w:r w:rsidRPr="09A49F48">
        <w:rPr>
          <w:rFonts w:asciiTheme="minorHAnsi" w:eastAsia="Droid Sans Fallback" w:hAnsiTheme="minorHAnsi" w:cstheme="minorBidi"/>
          <w:color w:val="000000" w:themeColor="text1"/>
          <w:sz w:val="22"/>
          <w:szCs w:val="22"/>
          <w:lang w:eastAsia="en-US"/>
        </w:rPr>
        <w:t xml:space="preserve">a. </w:t>
      </w:r>
      <w:r w:rsidR="00AC2D25" w:rsidRPr="09A49F48">
        <w:rPr>
          <w:rFonts w:asciiTheme="minorHAnsi" w:eastAsia="Droid Sans Fallback" w:hAnsiTheme="minorHAnsi" w:cstheme="minorBidi"/>
          <w:color w:val="000000" w:themeColor="text1"/>
          <w:sz w:val="22"/>
          <w:szCs w:val="22"/>
          <w:lang w:eastAsia="en-US"/>
        </w:rPr>
        <w:t>d</w:t>
      </w:r>
      <w:r w:rsidRPr="09A49F48">
        <w:rPr>
          <w:rFonts w:asciiTheme="minorHAnsi" w:eastAsia="Droid Sans Fallback" w:hAnsiTheme="minorHAnsi" w:cstheme="minorBidi"/>
          <w:color w:val="000000" w:themeColor="text1"/>
          <w:sz w:val="22"/>
          <w:szCs w:val="22"/>
          <w:lang w:eastAsia="en-US"/>
        </w:rPr>
        <w:t>okumenty potwierdzające posiadany stopień naukowy.</w:t>
      </w:r>
    </w:p>
    <w:p w14:paraId="1090A987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8. Zamawiający informuje, iż zgodnie z obowiązującym prawem niniejsze zapytanie nie stanowi oferty w myśl art. 66 ustawy z dnia 23 kwietnia 1964 r. Kodeks cywilny (t. j. Dz.U. 2019 poz. 1145), jak również nie jest ogłoszeniem w rozumieniu ustawy z dnia 29 stycznia 2004 r. Prawo zamówień publicznych (t. j. Dz.U.2018 r., poz. 1986, z </w:t>
      </w:r>
      <w:proofErr w:type="spellStart"/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. zm.).</w:t>
      </w:r>
    </w:p>
    <w:p w14:paraId="18C46641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9.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419386A8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a. administratorem danych osobowych Oferentów jest CYBID Sp. z o.o. Sp. k., ul. Kuźnicy Kołłątajowskiej 15C, lok. L2, 31-234 Kraków,</w:t>
      </w:r>
    </w:p>
    <w:p w14:paraId="53A1B9F7" w14:textId="486FE6CD" w:rsidR="00FD49E9" w:rsidRPr="001D57D8" w:rsidRDefault="003D66AD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 xml:space="preserve">b. </w:t>
      </w:r>
      <w:r w:rsidR="00FD49E9"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dane osobowe Oferentów przetwarzane będą na podstawie art. 6 ust. 1 lit. c RODO w celu z związanym z prowadzonym postępowaniem,</w:t>
      </w:r>
    </w:p>
    <w:p w14:paraId="7E6817E3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c. odbiorcami danych osobowych Oferentów będą osoby lub podmioty, którym udostępniona zostanie dokumentacja postępowania w oparciu o zapisy aktualnie obowiązujących Wytycznych w zakresie kwalifikowalności wydatków w ramach Europejskiego Funduszu Rozwoju Regionalnego, Europejskiego Funduszu Społecznego oraz Funduszu Spójności na lata 2014-2020,</w:t>
      </w:r>
    </w:p>
    <w:p w14:paraId="7A695387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d. dane osobowe będą przechowywane przez cały okres realizacji Projektu oraz w okresie trwałości Projektu,</w:t>
      </w:r>
    </w:p>
    <w:p w14:paraId="35B649D2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e. obowiązek podania przez Oferenta danych osobowych bezpośrednio go dotyczących jest wymogiem wynikającym z obowiązujących Wytycznych w zakresie kwalifikowalności wydatków w ramach Europejskiego Funduszu Rozwoju Regionalnego, Europejskiego Funduszu Społecznego oraz Funduszu Spójności na lata 2014-2020,</w:t>
      </w:r>
    </w:p>
    <w:p w14:paraId="2D3AC6CC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f. w odniesieniu do danych osobowych Oferentów decyzje nie będą podejmowane w sposób zautomatyzowany, stosowanie do art. 22 RODO;</w:t>
      </w:r>
    </w:p>
    <w:p w14:paraId="42E93ADA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g. Oferenci posiadają:</w:t>
      </w:r>
    </w:p>
    <w:p w14:paraId="0883A6A0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• na podstawie art. 15 RODO prawo dostępu do danych osobowych;</w:t>
      </w:r>
    </w:p>
    <w:p w14:paraId="3D9BEB0B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• na podstawie art. 16 RODO prawo do sprostowania danych osobowych;</w:t>
      </w:r>
    </w:p>
    <w:p w14:paraId="2194D133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• na podstawie art. 18 RODO prawo żądania od administratora ograniczenia przetwarzania danych osobowych z zastrzeżeniem przypadków, o których mowa w art. 18 ust. 2 RODO;</w:t>
      </w:r>
    </w:p>
    <w:p w14:paraId="652A60F3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• prawo do wniesienia skargi do Prezesa Urzędu Ochrony Danych Osobowych, w przypadku uznania, że przetwarzanie danych osobowych dotyczących Oferenta narusza przepisy RODO;</w:t>
      </w:r>
    </w:p>
    <w:p w14:paraId="25D638CC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h. Oferentom nie przysługuje:</w:t>
      </w:r>
    </w:p>
    <w:p w14:paraId="264DC0E1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• w związku z art. 17 ust. 3 lit. b, d lub e RODO prawo do usunięcia danych osobowych;</w:t>
      </w:r>
    </w:p>
    <w:p w14:paraId="0FED3841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t>• prawo do przenoszenia danych osobowych, o którym mowa w art. 20 RODO;</w:t>
      </w:r>
    </w:p>
    <w:p w14:paraId="1A93D827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  <w:r w:rsidRPr="001D57D8"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  <w:lastRenderedPageBreak/>
        <w:t>• na podstawie art. 21 RODO prawo sprzeciwu, wobec przetwarzania danych osobowych, gdyż podstawą prawną przetwarzania Pani/Pana danych osobowych jest art. 6 ust. 1 lit. c RODO.</w:t>
      </w:r>
    </w:p>
    <w:p w14:paraId="34D80F09" w14:textId="77777777" w:rsidR="00FD49E9" w:rsidRPr="001D57D8" w:rsidRDefault="00FD49E9" w:rsidP="006D12A8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both"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</w:p>
    <w:p w14:paraId="538CD4A4" w14:textId="77777777" w:rsidR="00D00810" w:rsidRPr="001D57D8" w:rsidRDefault="00D00810" w:rsidP="006D12A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C68B7E" w14:textId="77777777" w:rsidR="008C7B4C" w:rsidRPr="001D57D8" w:rsidRDefault="008C7B4C" w:rsidP="008C7B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D57D8">
        <w:rPr>
          <w:rFonts w:asciiTheme="minorHAnsi" w:hAnsiTheme="minorHAnsi" w:cstheme="minorHAnsi"/>
          <w:b/>
          <w:iCs/>
          <w:sz w:val="22"/>
          <w:szCs w:val="22"/>
        </w:rPr>
        <w:t>XII. ZAŁĄCZNIKI:</w:t>
      </w:r>
    </w:p>
    <w:p w14:paraId="47E23A8A" w14:textId="66379CB8" w:rsidR="008C7B4C" w:rsidRPr="001D57D8" w:rsidRDefault="008C7B4C" w:rsidP="008C7B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D57D8">
        <w:rPr>
          <w:rFonts w:asciiTheme="minorHAnsi" w:hAnsiTheme="minorHAnsi" w:cstheme="minorHAnsi"/>
          <w:b/>
          <w:iCs/>
          <w:sz w:val="22"/>
          <w:szCs w:val="22"/>
        </w:rPr>
        <w:t xml:space="preserve">Załącznik nr 1 – </w:t>
      </w:r>
      <w:r w:rsidR="001D57D8" w:rsidRPr="001D57D8">
        <w:rPr>
          <w:rFonts w:asciiTheme="minorHAnsi" w:hAnsiTheme="minorHAnsi" w:cstheme="minorHAnsi"/>
          <w:b/>
          <w:iCs/>
          <w:sz w:val="22"/>
          <w:szCs w:val="22"/>
        </w:rPr>
        <w:t>FORMULARZ OFERTY</w:t>
      </w:r>
    </w:p>
    <w:p w14:paraId="4CEC8AD6" w14:textId="075E5ADA" w:rsidR="008C7B4C" w:rsidRPr="001D57D8" w:rsidRDefault="008C7B4C" w:rsidP="008C7B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D57D8">
        <w:rPr>
          <w:rFonts w:asciiTheme="minorHAnsi" w:hAnsiTheme="minorHAnsi" w:cstheme="minorHAnsi"/>
          <w:b/>
          <w:iCs/>
          <w:sz w:val="22"/>
          <w:szCs w:val="22"/>
        </w:rPr>
        <w:t xml:space="preserve">Załącznik nr 2 – </w:t>
      </w:r>
      <w:r w:rsidR="003D7325" w:rsidRPr="003D7325">
        <w:rPr>
          <w:rFonts w:asciiTheme="minorHAnsi" w:hAnsiTheme="minorHAnsi" w:cstheme="minorHAnsi"/>
          <w:b/>
          <w:iCs/>
          <w:sz w:val="22"/>
          <w:szCs w:val="22"/>
        </w:rPr>
        <w:t>OŚWIADCZENIE O POSIADANYCH KWALIFIKACJACH I DOŚWIADCZENIU</w:t>
      </w:r>
    </w:p>
    <w:p w14:paraId="29971141" w14:textId="18162FDF" w:rsidR="008C7B4C" w:rsidRPr="001D57D8" w:rsidRDefault="008C7B4C" w:rsidP="008C7B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D57D8">
        <w:rPr>
          <w:rFonts w:asciiTheme="minorHAnsi" w:hAnsiTheme="minorHAnsi" w:cstheme="minorHAnsi"/>
          <w:b/>
          <w:iCs/>
          <w:sz w:val="22"/>
          <w:szCs w:val="22"/>
        </w:rPr>
        <w:t>Załącznik nr 3 –</w:t>
      </w:r>
      <w:r w:rsidR="001D57D8" w:rsidRPr="001D57D8">
        <w:t xml:space="preserve"> </w:t>
      </w:r>
      <w:r w:rsidR="001D57D8">
        <w:rPr>
          <w:rFonts w:asciiTheme="minorHAnsi" w:hAnsiTheme="minorHAnsi" w:cstheme="minorHAnsi"/>
          <w:b/>
          <w:iCs/>
          <w:sz w:val="22"/>
          <w:szCs w:val="22"/>
        </w:rPr>
        <w:t>OŚWIADCZENIE D</w:t>
      </w:r>
      <w:r w:rsidR="001D57D8" w:rsidRPr="001D57D8">
        <w:rPr>
          <w:rFonts w:asciiTheme="minorHAnsi" w:hAnsiTheme="minorHAnsi" w:cstheme="minorHAnsi"/>
          <w:b/>
          <w:iCs/>
          <w:sz w:val="22"/>
          <w:szCs w:val="22"/>
        </w:rPr>
        <w:t>OTYCZĄCE BRAKU PODSTAW DO WYKLUCZENIA</w:t>
      </w:r>
    </w:p>
    <w:p w14:paraId="237DB877" w14:textId="130D837E" w:rsidR="008C7B4C" w:rsidRPr="001D57D8" w:rsidRDefault="000F3B3E" w:rsidP="008C7B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D57D8">
        <w:rPr>
          <w:rFonts w:asciiTheme="minorHAnsi" w:hAnsiTheme="minorHAnsi" w:cstheme="minorHAnsi"/>
          <w:b/>
          <w:iCs/>
          <w:sz w:val="22"/>
          <w:szCs w:val="22"/>
        </w:rPr>
        <w:t xml:space="preserve">Załącznik </w:t>
      </w:r>
      <w:r w:rsidR="009F576F">
        <w:rPr>
          <w:rFonts w:asciiTheme="minorHAnsi" w:hAnsiTheme="minorHAnsi" w:cstheme="minorHAnsi"/>
          <w:b/>
          <w:iCs/>
          <w:sz w:val="22"/>
          <w:szCs w:val="22"/>
        </w:rPr>
        <w:t xml:space="preserve">nr </w:t>
      </w:r>
      <w:r w:rsidRPr="001D57D8">
        <w:rPr>
          <w:rFonts w:asciiTheme="minorHAnsi" w:hAnsiTheme="minorHAnsi" w:cstheme="minorHAnsi"/>
          <w:b/>
          <w:iCs/>
          <w:sz w:val="22"/>
          <w:szCs w:val="22"/>
        </w:rPr>
        <w:t xml:space="preserve">4 – </w:t>
      </w:r>
      <w:r w:rsidR="001D57D8" w:rsidRPr="001D57D8">
        <w:rPr>
          <w:rFonts w:asciiTheme="minorHAnsi" w:hAnsiTheme="minorHAnsi" w:cstheme="minorHAnsi"/>
          <w:b/>
          <w:iCs/>
          <w:sz w:val="22"/>
          <w:szCs w:val="22"/>
        </w:rPr>
        <w:t>OŚWIADCZENIE O ZAANGAŻOWANIU ZAWODOWYM</w:t>
      </w:r>
    </w:p>
    <w:p w14:paraId="3FBBFD22" w14:textId="77777777" w:rsidR="000F3B3E" w:rsidRPr="001D57D8" w:rsidRDefault="000F3B3E" w:rsidP="008C7B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291A7C82" w14:textId="77777777" w:rsidR="00983078" w:rsidRPr="001D57D8" w:rsidRDefault="00983078" w:rsidP="0098307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27BEDB03" w14:textId="71034C77" w:rsidR="006D12A8" w:rsidRPr="001D57D8" w:rsidRDefault="006D12A8" w:rsidP="00C90F0A">
      <w:pPr>
        <w:rPr>
          <w:rFonts w:asciiTheme="minorHAnsi" w:hAnsiTheme="minorHAnsi" w:cstheme="minorHAnsi"/>
          <w:sz w:val="22"/>
          <w:szCs w:val="22"/>
        </w:rPr>
      </w:pPr>
    </w:p>
    <w:sectPr w:rsidR="006D12A8" w:rsidRPr="001D57D8" w:rsidSect="00CB714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9EC87" w14:textId="77777777" w:rsidR="00145365" w:rsidRDefault="00145365" w:rsidP="00CF17D5">
      <w:r>
        <w:separator/>
      </w:r>
    </w:p>
  </w:endnote>
  <w:endnote w:type="continuationSeparator" w:id="0">
    <w:p w14:paraId="5C6F4E42" w14:textId="77777777" w:rsidR="00145365" w:rsidRDefault="00145365" w:rsidP="00CF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21AC" w14:textId="77777777" w:rsidR="0055258E" w:rsidRDefault="0055258E" w:rsidP="00856FB6">
    <w:pPr>
      <w:pStyle w:val="Stopka"/>
      <w:jc w:val="center"/>
    </w:pPr>
  </w:p>
  <w:p w14:paraId="47A2C3FC" w14:textId="77777777" w:rsidR="0055258E" w:rsidRDefault="00552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00B4" w14:textId="77777777" w:rsidR="00145365" w:rsidRDefault="00145365" w:rsidP="00CF17D5">
      <w:r>
        <w:separator/>
      </w:r>
    </w:p>
  </w:footnote>
  <w:footnote w:type="continuationSeparator" w:id="0">
    <w:p w14:paraId="512BE542" w14:textId="77777777" w:rsidR="00145365" w:rsidRDefault="00145365" w:rsidP="00CF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2D55" w14:textId="71C9D2D6" w:rsidR="0055258E" w:rsidRDefault="001D57D8">
    <w:pPr>
      <w:pStyle w:val="Nagwek"/>
    </w:pPr>
    <w:r>
      <w:rPr>
        <w:noProof/>
      </w:rPr>
      <w:drawing>
        <wp:inline distT="0" distB="0" distL="0" distR="0" wp14:anchorId="66AA5161" wp14:editId="2F00D6F9">
          <wp:extent cx="5749925" cy="571500"/>
          <wp:effectExtent l="0" t="0" r="3175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992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C44"/>
    <w:multiLevelType w:val="multilevel"/>
    <w:tmpl w:val="FDD8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E6CC5"/>
    <w:multiLevelType w:val="hybridMultilevel"/>
    <w:tmpl w:val="F8427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625B"/>
    <w:multiLevelType w:val="hybridMultilevel"/>
    <w:tmpl w:val="7092F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63669"/>
    <w:multiLevelType w:val="hybridMultilevel"/>
    <w:tmpl w:val="F8BE3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82D9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21ED"/>
    <w:multiLevelType w:val="hybridMultilevel"/>
    <w:tmpl w:val="62FA9B6C"/>
    <w:lvl w:ilvl="0" w:tplc="33F80F0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7136"/>
    <w:multiLevelType w:val="hybridMultilevel"/>
    <w:tmpl w:val="C576D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A6A55"/>
    <w:multiLevelType w:val="hybridMultilevel"/>
    <w:tmpl w:val="D2ACC03E"/>
    <w:lvl w:ilvl="0" w:tplc="B88A0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27822"/>
    <w:multiLevelType w:val="hybridMultilevel"/>
    <w:tmpl w:val="60D89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414F2"/>
    <w:multiLevelType w:val="hybridMultilevel"/>
    <w:tmpl w:val="5DE0B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22723"/>
    <w:multiLevelType w:val="hybridMultilevel"/>
    <w:tmpl w:val="92066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2724E"/>
    <w:multiLevelType w:val="hybridMultilevel"/>
    <w:tmpl w:val="E3F00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71713"/>
    <w:multiLevelType w:val="hybridMultilevel"/>
    <w:tmpl w:val="03622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E138D"/>
    <w:multiLevelType w:val="hybridMultilevel"/>
    <w:tmpl w:val="6B32E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E0F6A"/>
    <w:multiLevelType w:val="hybridMultilevel"/>
    <w:tmpl w:val="B000994A"/>
    <w:lvl w:ilvl="0" w:tplc="841ED1A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F2849"/>
    <w:multiLevelType w:val="hybridMultilevel"/>
    <w:tmpl w:val="7070E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A6E7A"/>
    <w:multiLevelType w:val="hybridMultilevel"/>
    <w:tmpl w:val="E8FEE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B01BE"/>
    <w:multiLevelType w:val="multilevel"/>
    <w:tmpl w:val="110A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96816"/>
    <w:multiLevelType w:val="hybridMultilevel"/>
    <w:tmpl w:val="9EF49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D35A3"/>
    <w:multiLevelType w:val="hybridMultilevel"/>
    <w:tmpl w:val="B8E6D46E"/>
    <w:lvl w:ilvl="0" w:tplc="3A9CBF6E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CE740">
      <w:start w:val="1"/>
      <w:numFmt w:val="lowerLetter"/>
      <w:lvlText w:val="%2)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A2F84E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BEA0AC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96B72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C047D8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882D78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C81600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CE59E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E62E72"/>
    <w:multiLevelType w:val="hybridMultilevel"/>
    <w:tmpl w:val="F2B6D7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D800AD"/>
    <w:multiLevelType w:val="hybridMultilevel"/>
    <w:tmpl w:val="EF8C9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E35B6"/>
    <w:multiLevelType w:val="multilevel"/>
    <w:tmpl w:val="9144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9F0509"/>
    <w:multiLevelType w:val="hybridMultilevel"/>
    <w:tmpl w:val="37CC1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14713"/>
    <w:multiLevelType w:val="hybridMultilevel"/>
    <w:tmpl w:val="FC9688A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843505C"/>
    <w:multiLevelType w:val="hybridMultilevel"/>
    <w:tmpl w:val="8D268B86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5A71635D"/>
    <w:multiLevelType w:val="hybridMultilevel"/>
    <w:tmpl w:val="D44E4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A3D2C"/>
    <w:multiLevelType w:val="hybridMultilevel"/>
    <w:tmpl w:val="81B68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C5DEF"/>
    <w:multiLevelType w:val="hybridMultilevel"/>
    <w:tmpl w:val="0D00183A"/>
    <w:lvl w:ilvl="0" w:tplc="04150015">
      <w:start w:val="1"/>
      <w:numFmt w:val="upp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8" w15:restartNumberingAfterBreak="0">
    <w:nsid w:val="63DC3D88"/>
    <w:multiLevelType w:val="hybridMultilevel"/>
    <w:tmpl w:val="77E86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17BD6"/>
    <w:multiLevelType w:val="hybridMultilevel"/>
    <w:tmpl w:val="25CC6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700CD"/>
    <w:multiLevelType w:val="hybridMultilevel"/>
    <w:tmpl w:val="ADEE380E"/>
    <w:lvl w:ilvl="0" w:tplc="C42EC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332720"/>
    <w:multiLevelType w:val="hybridMultilevel"/>
    <w:tmpl w:val="7DC20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A2AB3"/>
    <w:multiLevelType w:val="hybridMultilevel"/>
    <w:tmpl w:val="0D828A96"/>
    <w:lvl w:ilvl="0" w:tplc="B88A0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30FDC"/>
    <w:multiLevelType w:val="hybridMultilevel"/>
    <w:tmpl w:val="215E5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93033"/>
    <w:multiLevelType w:val="hybridMultilevel"/>
    <w:tmpl w:val="C720B8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66EC5"/>
    <w:multiLevelType w:val="hybridMultilevel"/>
    <w:tmpl w:val="A4D8A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77807">
    <w:abstractNumId w:val="30"/>
  </w:num>
  <w:num w:numId="2" w16cid:durableId="1547984944">
    <w:abstractNumId w:val="32"/>
  </w:num>
  <w:num w:numId="3" w16cid:durableId="1678381412">
    <w:abstractNumId w:val="24"/>
  </w:num>
  <w:num w:numId="4" w16cid:durableId="338119060">
    <w:abstractNumId w:val="27"/>
  </w:num>
  <w:num w:numId="5" w16cid:durableId="102193867">
    <w:abstractNumId w:val="29"/>
  </w:num>
  <w:num w:numId="6" w16cid:durableId="2028096400">
    <w:abstractNumId w:val="6"/>
  </w:num>
  <w:num w:numId="7" w16cid:durableId="350423204">
    <w:abstractNumId w:val="0"/>
  </w:num>
  <w:num w:numId="8" w16cid:durableId="942686557">
    <w:abstractNumId w:val="16"/>
  </w:num>
  <w:num w:numId="9" w16cid:durableId="2044014042">
    <w:abstractNumId w:val="21"/>
  </w:num>
  <w:num w:numId="10" w16cid:durableId="1325891101">
    <w:abstractNumId w:val="11"/>
  </w:num>
  <w:num w:numId="11" w16cid:durableId="873157173">
    <w:abstractNumId w:val="35"/>
  </w:num>
  <w:num w:numId="12" w16cid:durableId="57945401">
    <w:abstractNumId w:val="3"/>
  </w:num>
  <w:num w:numId="13" w16cid:durableId="632370614">
    <w:abstractNumId w:val="33"/>
  </w:num>
  <w:num w:numId="14" w16cid:durableId="324086844">
    <w:abstractNumId w:val="14"/>
  </w:num>
  <w:num w:numId="15" w16cid:durableId="629288156">
    <w:abstractNumId w:val="25"/>
  </w:num>
  <w:num w:numId="16" w16cid:durableId="1294749788">
    <w:abstractNumId w:val="10"/>
  </w:num>
  <w:num w:numId="17" w16cid:durableId="458259089">
    <w:abstractNumId w:val="19"/>
  </w:num>
  <w:num w:numId="18" w16cid:durableId="1821999002">
    <w:abstractNumId w:val="28"/>
  </w:num>
  <w:num w:numId="19" w16cid:durableId="583152917">
    <w:abstractNumId w:val="5"/>
  </w:num>
  <w:num w:numId="20" w16cid:durableId="1239443603">
    <w:abstractNumId w:val="31"/>
  </w:num>
  <w:num w:numId="21" w16cid:durableId="368648119">
    <w:abstractNumId w:val="1"/>
  </w:num>
  <w:num w:numId="22" w16cid:durableId="12104104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9039686">
    <w:abstractNumId w:val="26"/>
  </w:num>
  <w:num w:numId="24" w16cid:durableId="1961451813">
    <w:abstractNumId w:val="12"/>
  </w:num>
  <w:num w:numId="25" w16cid:durableId="1025133396">
    <w:abstractNumId w:val="18"/>
  </w:num>
  <w:num w:numId="26" w16cid:durableId="668023791">
    <w:abstractNumId w:val="8"/>
  </w:num>
  <w:num w:numId="27" w16cid:durableId="1223442835">
    <w:abstractNumId w:val="23"/>
  </w:num>
  <w:num w:numId="28" w16cid:durableId="195898814">
    <w:abstractNumId w:val="17"/>
  </w:num>
  <w:num w:numId="29" w16cid:durableId="1128939187">
    <w:abstractNumId w:val="9"/>
  </w:num>
  <w:num w:numId="30" w16cid:durableId="549922374">
    <w:abstractNumId w:val="2"/>
  </w:num>
  <w:num w:numId="31" w16cid:durableId="1765495483">
    <w:abstractNumId w:val="15"/>
  </w:num>
  <w:num w:numId="32" w16cid:durableId="2114128479">
    <w:abstractNumId w:val="20"/>
  </w:num>
  <w:num w:numId="33" w16cid:durableId="2093236159">
    <w:abstractNumId w:val="4"/>
  </w:num>
  <w:num w:numId="34" w16cid:durableId="582645593">
    <w:abstractNumId w:val="13"/>
  </w:num>
  <w:num w:numId="35" w16cid:durableId="1168865752">
    <w:abstractNumId w:val="7"/>
  </w:num>
  <w:num w:numId="36" w16cid:durableId="17112970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E1C"/>
    <w:rsid w:val="00003B4E"/>
    <w:rsid w:val="0000499C"/>
    <w:rsid w:val="00005C98"/>
    <w:rsid w:val="000135CF"/>
    <w:rsid w:val="00016449"/>
    <w:rsid w:val="000207DD"/>
    <w:rsid w:val="000216BC"/>
    <w:rsid w:val="00027159"/>
    <w:rsid w:val="000372BB"/>
    <w:rsid w:val="000438E0"/>
    <w:rsid w:val="0004551B"/>
    <w:rsid w:val="00070767"/>
    <w:rsid w:val="000800AB"/>
    <w:rsid w:val="000800CF"/>
    <w:rsid w:val="000905C2"/>
    <w:rsid w:val="00092906"/>
    <w:rsid w:val="000A51C5"/>
    <w:rsid w:val="000A5FE8"/>
    <w:rsid w:val="000D139F"/>
    <w:rsid w:val="000D205F"/>
    <w:rsid w:val="000E29F4"/>
    <w:rsid w:val="000E4187"/>
    <w:rsid w:val="000E6485"/>
    <w:rsid w:val="000F3B3E"/>
    <w:rsid w:val="000F3D37"/>
    <w:rsid w:val="000F3EDA"/>
    <w:rsid w:val="000F5C41"/>
    <w:rsid w:val="000F5CFC"/>
    <w:rsid w:val="0011000D"/>
    <w:rsid w:val="00115521"/>
    <w:rsid w:val="00116746"/>
    <w:rsid w:val="00123A7F"/>
    <w:rsid w:val="00126E24"/>
    <w:rsid w:val="001333D9"/>
    <w:rsid w:val="00140E1A"/>
    <w:rsid w:val="00145365"/>
    <w:rsid w:val="00147731"/>
    <w:rsid w:val="001518DF"/>
    <w:rsid w:val="00153A9C"/>
    <w:rsid w:val="00156DB3"/>
    <w:rsid w:val="00160AF9"/>
    <w:rsid w:val="0016542F"/>
    <w:rsid w:val="00171553"/>
    <w:rsid w:val="00175118"/>
    <w:rsid w:val="0018165A"/>
    <w:rsid w:val="001874A2"/>
    <w:rsid w:val="0019101D"/>
    <w:rsid w:val="00194B11"/>
    <w:rsid w:val="001966E2"/>
    <w:rsid w:val="001A070A"/>
    <w:rsid w:val="001B047D"/>
    <w:rsid w:val="001B25DE"/>
    <w:rsid w:val="001B68F7"/>
    <w:rsid w:val="001C6E5C"/>
    <w:rsid w:val="001D57D8"/>
    <w:rsid w:val="001D61CA"/>
    <w:rsid w:val="001D7C9E"/>
    <w:rsid w:val="001E1FFE"/>
    <w:rsid w:val="001E6E0F"/>
    <w:rsid w:val="001F0973"/>
    <w:rsid w:val="001F3F45"/>
    <w:rsid w:val="00200175"/>
    <w:rsid w:val="00205A11"/>
    <w:rsid w:val="00207AA2"/>
    <w:rsid w:val="00216A1D"/>
    <w:rsid w:val="00221BD2"/>
    <w:rsid w:val="002246C0"/>
    <w:rsid w:val="00245D57"/>
    <w:rsid w:val="00255381"/>
    <w:rsid w:val="002558D8"/>
    <w:rsid w:val="00257E2E"/>
    <w:rsid w:val="00260152"/>
    <w:rsid w:val="00265DED"/>
    <w:rsid w:val="00270431"/>
    <w:rsid w:val="002859B5"/>
    <w:rsid w:val="00295B06"/>
    <w:rsid w:val="002A21BE"/>
    <w:rsid w:val="002A57F1"/>
    <w:rsid w:val="002B0BFC"/>
    <w:rsid w:val="002C0BCF"/>
    <w:rsid w:val="002C2940"/>
    <w:rsid w:val="002C2A3E"/>
    <w:rsid w:val="002C43EF"/>
    <w:rsid w:val="002C58B7"/>
    <w:rsid w:val="002C7CF6"/>
    <w:rsid w:val="002D186A"/>
    <w:rsid w:val="002D2EEE"/>
    <w:rsid w:val="002E189A"/>
    <w:rsid w:val="002E3C06"/>
    <w:rsid w:val="002E4415"/>
    <w:rsid w:val="002E6288"/>
    <w:rsid w:val="002F0E1C"/>
    <w:rsid w:val="002F2239"/>
    <w:rsid w:val="00311B93"/>
    <w:rsid w:val="00342AD1"/>
    <w:rsid w:val="003523E1"/>
    <w:rsid w:val="00354EF3"/>
    <w:rsid w:val="00382A03"/>
    <w:rsid w:val="00394CEC"/>
    <w:rsid w:val="00397D51"/>
    <w:rsid w:val="003A28A7"/>
    <w:rsid w:val="003B1311"/>
    <w:rsid w:val="003B26F3"/>
    <w:rsid w:val="003B4A60"/>
    <w:rsid w:val="003C125D"/>
    <w:rsid w:val="003C5C3D"/>
    <w:rsid w:val="003D2CC6"/>
    <w:rsid w:val="003D4167"/>
    <w:rsid w:val="003D4DEE"/>
    <w:rsid w:val="003D5668"/>
    <w:rsid w:val="003D65BA"/>
    <w:rsid w:val="003D66AD"/>
    <w:rsid w:val="003D7325"/>
    <w:rsid w:val="003D7529"/>
    <w:rsid w:val="003E1696"/>
    <w:rsid w:val="003E5E7E"/>
    <w:rsid w:val="003F13BD"/>
    <w:rsid w:val="003F2DE4"/>
    <w:rsid w:val="0040775B"/>
    <w:rsid w:val="00413A3A"/>
    <w:rsid w:val="00417FC4"/>
    <w:rsid w:val="00417FCE"/>
    <w:rsid w:val="00422272"/>
    <w:rsid w:val="00432B49"/>
    <w:rsid w:val="00433BBE"/>
    <w:rsid w:val="00440099"/>
    <w:rsid w:val="004451C9"/>
    <w:rsid w:val="0045486E"/>
    <w:rsid w:val="0045532B"/>
    <w:rsid w:val="00470941"/>
    <w:rsid w:val="00472907"/>
    <w:rsid w:val="00482099"/>
    <w:rsid w:val="00493583"/>
    <w:rsid w:val="00494DB3"/>
    <w:rsid w:val="00495A97"/>
    <w:rsid w:val="004A42D3"/>
    <w:rsid w:val="004A4A04"/>
    <w:rsid w:val="004A5139"/>
    <w:rsid w:val="004B04F8"/>
    <w:rsid w:val="004B7718"/>
    <w:rsid w:val="004C04D6"/>
    <w:rsid w:val="004C3312"/>
    <w:rsid w:val="004C63EC"/>
    <w:rsid w:val="004D57FC"/>
    <w:rsid w:val="004F7AC4"/>
    <w:rsid w:val="00510098"/>
    <w:rsid w:val="00510D16"/>
    <w:rsid w:val="00517DDC"/>
    <w:rsid w:val="00527D61"/>
    <w:rsid w:val="00530348"/>
    <w:rsid w:val="0053325E"/>
    <w:rsid w:val="00543A23"/>
    <w:rsid w:val="0055258E"/>
    <w:rsid w:val="0056038A"/>
    <w:rsid w:val="005612DC"/>
    <w:rsid w:val="00573259"/>
    <w:rsid w:val="00575651"/>
    <w:rsid w:val="00583213"/>
    <w:rsid w:val="00586545"/>
    <w:rsid w:val="00591D00"/>
    <w:rsid w:val="0059726F"/>
    <w:rsid w:val="005A00C7"/>
    <w:rsid w:val="005A386B"/>
    <w:rsid w:val="005B2140"/>
    <w:rsid w:val="005B70C7"/>
    <w:rsid w:val="005B7B3E"/>
    <w:rsid w:val="005C21B6"/>
    <w:rsid w:val="005C2B7D"/>
    <w:rsid w:val="005C6EE3"/>
    <w:rsid w:val="005F58F6"/>
    <w:rsid w:val="005F75B6"/>
    <w:rsid w:val="00602B35"/>
    <w:rsid w:val="00613762"/>
    <w:rsid w:val="00621026"/>
    <w:rsid w:val="00621C32"/>
    <w:rsid w:val="006253F1"/>
    <w:rsid w:val="006268B7"/>
    <w:rsid w:val="0063196B"/>
    <w:rsid w:val="006429CC"/>
    <w:rsid w:val="00644BA9"/>
    <w:rsid w:val="00656891"/>
    <w:rsid w:val="00657630"/>
    <w:rsid w:val="0067127F"/>
    <w:rsid w:val="006754C5"/>
    <w:rsid w:val="00676F2C"/>
    <w:rsid w:val="006824D0"/>
    <w:rsid w:val="00687700"/>
    <w:rsid w:val="00697EA2"/>
    <w:rsid w:val="006A2058"/>
    <w:rsid w:val="006A4CD1"/>
    <w:rsid w:val="006A684C"/>
    <w:rsid w:val="006B175D"/>
    <w:rsid w:val="006B4987"/>
    <w:rsid w:val="006B7DA3"/>
    <w:rsid w:val="006C0526"/>
    <w:rsid w:val="006D12A8"/>
    <w:rsid w:val="006D5F38"/>
    <w:rsid w:val="006E3E3A"/>
    <w:rsid w:val="006F1946"/>
    <w:rsid w:val="006F25F0"/>
    <w:rsid w:val="007103AC"/>
    <w:rsid w:val="00713C77"/>
    <w:rsid w:val="00731240"/>
    <w:rsid w:val="007334F9"/>
    <w:rsid w:val="00734C0F"/>
    <w:rsid w:val="0073503F"/>
    <w:rsid w:val="00752FE2"/>
    <w:rsid w:val="007615FA"/>
    <w:rsid w:val="00763D86"/>
    <w:rsid w:val="00766D06"/>
    <w:rsid w:val="00767879"/>
    <w:rsid w:val="00771AC3"/>
    <w:rsid w:val="007725AC"/>
    <w:rsid w:val="00774021"/>
    <w:rsid w:val="007765ED"/>
    <w:rsid w:val="007861AE"/>
    <w:rsid w:val="00786581"/>
    <w:rsid w:val="007878D2"/>
    <w:rsid w:val="00794F7A"/>
    <w:rsid w:val="00796B35"/>
    <w:rsid w:val="007A0513"/>
    <w:rsid w:val="007A29CC"/>
    <w:rsid w:val="007B3287"/>
    <w:rsid w:val="007B418D"/>
    <w:rsid w:val="007C7EFB"/>
    <w:rsid w:val="007D167B"/>
    <w:rsid w:val="007D4254"/>
    <w:rsid w:val="0080453C"/>
    <w:rsid w:val="00807DAF"/>
    <w:rsid w:val="008144D2"/>
    <w:rsid w:val="00821F34"/>
    <w:rsid w:val="00826AB2"/>
    <w:rsid w:val="00846B6D"/>
    <w:rsid w:val="00851BD5"/>
    <w:rsid w:val="00854FA8"/>
    <w:rsid w:val="008559E6"/>
    <w:rsid w:val="00856FB6"/>
    <w:rsid w:val="00871F73"/>
    <w:rsid w:val="00872922"/>
    <w:rsid w:val="00873CF1"/>
    <w:rsid w:val="00884D5C"/>
    <w:rsid w:val="00887425"/>
    <w:rsid w:val="00894F8D"/>
    <w:rsid w:val="00896976"/>
    <w:rsid w:val="00896D6E"/>
    <w:rsid w:val="008A40F9"/>
    <w:rsid w:val="008A55A2"/>
    <w:rsid w:val="008A637F"/>
    <w:rsid w:val="008B0048"/>
    <w:rsid w:val="008B17CF"/>
    <w:rsid w:val="008B1CD2"/>
    <w:rsid w:val="008B2732"/>
    <w:rsid w:val="008B282B"/>
    <w:rsid w:val="008C0CC9"/>
    <w:rsid w:val="008C78F5"/>
    <w:rsid w:val="008C7B4C"/>
    <w:rsid w:val="008D520B"/>
    <w:rsid w:val="008E0F4F"/>
    <w:rsid w:val="008E5511"/>
    <w:rsid w:val="008E6A99"/>
    <w:rsid w:val="008F5569"/>
    <w:rsid w:val="00906A09"/>
    <w:rsid w:val="0090782E"/>
    <w:rsid w:val="00910734"/>
    <w:rsid w:val="00916369"/>
    <w:rsid w:val="00917CFE"/>
    <w:rsid w:val="00925792"/>
    <w:rsid w:val="00931AC6"/>
    <w:rsid w:val="0094344A"/>
    <w:rsid w:val="00943695"/>
    <w:rsid w:val="00943C17"/>
    <w:rsid w:val="00951E18"/>
    <w:rsid w:val="00963F8E"/>
    <w:rsid w:val="0096441A"/>
    <w:rsid w:val="009746E7"/>
    <w:rsid w:val="00974A3D"/>
    <w:rsid w:val="0097528B"/>
    <w:rsid w:val="00983078"/>
    <w:rsid w:val="00984F27"/>
    <w:rsid w:val="009908E5"/>
    <w:rsid w:val="009A2409"/>
    <w:rsid w:val="009A4254"/>
    <w:rsid w:val="009B1047"/>
    <w:rsid w:val="009B5B9D"/>
    <w:rsid w:val="009C15F2"/>
    <w:rsid w:val="009D25BB"/>
    <w:rsid w:val="009D2EDC"/>
    <w:rsid w:val="009D31DD"/>
    <w:rsid w:val="009D42F9"/>
    <w:rsid w:val="009F4AD2"/>
    <w:rsid w:val="009F576F"/>
    <w:rsid w:val="00A15431"/>
    <w:rsid w:val="00A20211"/>
    <w:rsid w:val="00A24DA8"/>
    <w:rsid w:val="00A42C71"/>
    <w:rsid w:val="00A501DF"/>
    <w:rsid w:val="00A51941"/>
    <w:rsid w:val="00A51EB4"/>
    <w:rsid w:val="00A5217F"/>
    <w:rsid w:val="00A524DD"/>
    <w:rsid w:val="00A53C67"/>
    <w:rsid w:val="00A55F9E"/>
    <w:rsid w:val="00A634D6"/>
    <w:rsid w:val="00A707BF"/>
    <w:rsid w:val="00A8427D"/>
    <w:rsid w:val="00A85380"/>
    <w:rsid w:val="00A85599"/>
    <w:rsid w:val="00A97005"/>
    <w:rsid w:val="00AB0956"/>
    <w:rsid w:val="00AB500D"/>
    <w:rsid w:val="00AB75D4"/>
    <w:rsid w:val="00AC21A0"/>
    <w:rsid w:val="00AC2D25"/>
    <w:rsid w:val="00AC3973"/>
    <w:rsid w:val="00AD04BE"/>
    <w:rsid w:val="00AD0AF4"/>
    <w:rsid w:val="00AD1640"/>
    <w:rsid w:val="00AD34FC"/>
    <w:rsid w:val="00AD4285"/>
    <w:rsid w:val="00AE40A2"/>
    <w:rsid w:val="00AF5026"/>
    <w:rsid w:val="00AF5307"/>
    <w:rsid w:val="00B01997"/>
    <w:rsid w:val="00B0327B"/>
    <w:rsid w:val="00B03484"/>
    <w:rsid w:val="00B0674C"/>
    <w:rsid w:val="00B06940"/>
    <w:rsid w:val="00B17D46"/>
    <w:rsid w:val="00B17F09"/>
    <w:rsid w:val="00B20DD8"/>
    <w:rsid w:val="00B229D9"/>
    <w:rsid w:val="00B261C9"/>
    <w:rsid w:val="00B331AF"/>
    <w:rsid w:val="00B34C14"/>
    <w:rsid w:val="00B43004"/>
    <w:rsid w:val="00B45D41"/>
    <w:rsid w:val="00B52348"/>
    <w:rsid w:val="00B6107D"/>
    <w:rsid w:val="00B663A1"/>
    <w:rsid w:val="00B75BF3"/>
    <w:rsid w:val="00B77B0E"/>
    <w:rsid w:val="00B80291"/>
    <w:rsid w:val="00B82B6B"/>
    <w:rsid w:val="00B82D31"/>
    <w:rsid w:val="00BB0D2F"/>
    <w:rsid w:val="00BB6EC7"/>
    <w:rsid w:val="00BC2331"/>
    <w:rsid w:val="00BC4159"/>
    <w:rsid w:val="00BE515C"/>
    <w:rsid w:val="00BF4F6E"/>
    <w:rsid w:val="00C1139B"/>
    <w:rsid w:val="00C147FD"/>
    <w:rsid w:val="00C17FF3"/>
    <w:rsid w:val="00C23CAF"/>
    <w:rsid w:val="00C33642"/>
    <w:rsid w:val="00C337EE"/>
    <w:rsid w:val="00C36F80"/>
    <w:rsid w:val="00C47DDD"/>
    <w:rsid w:val="00C521CE"/>
    <w:rsid w:val="00C521EF"/>
    <w:rsid w:val="00C52336"/>
    <w:rsid w:val="00C54241"/>
    <w:rsid w:val="00C54B15"/>
    <w:rsid w:val="00C663CC"/>
    <w:rsid w:val="00C66C67"/>
    <w:rsid w:val="00C76FE6"/>
    <w:rsid w:val="00C873B3"/>
    <w:rsid w:val="00C90F0A"/>
    <w:rsid w:val="00CB3C20"/>
    <w:rsid w:val="00CB7149"/>
    <w:rsid w:val="00CC1E22"/>
    <w:rsid w:val="00CC683C"/>
    <w:rsid w:val="00CC6B8B"/>
    <w:rsid w:val="00CD18A6"/>
    <w:rsid w:val="00CD3D7B"/>
    <w:rsid w:val="00CD5CBD"/>
    <w:rsid w:val="00CF15A3"/>
    <w:rsid w:val="00CF17D5"/>
    <w:rsid w:val="00CF45F0"/>
    <w:rsid w:val="00CF5C70"/>
    <w:rsid w:val="00CF6247"/>
    <w:rsid w:val="00D00810"/>
    <w:rsid w:val="00D13127"/>
    <w:rsid w:val="00D161EA"/>
    <w:rsid w:val="00D20619"/>
    <w:rsid w:val="00D27280"/>
    <w:rsid w:val="00D3460B"/>
    <w:rsid w:val="00D511FF"/>
    <w:rsid w:val="00D5399F"/>
    <w:rsid w:val="00D541F0"/>
    <w:rsid w:val="00D56DB1"/>
    <w:rsid w:val="00D6368E"/>
    <w:rsid w:val="00D66AD0"/>
    <w:rsid w:val="00D82F70"/>
    <w:rsid w:val="00D91A63"/>
    <w:rsid w:val="00D96B66"/>
    <w:rsid w:val="00DB125A"/>
    <w:rsid w:val="00DB188E"/>
    <w:rsid w:val="00DB1EBA"/>
    <w:rsid w:val="00DB3CB1"/>
    <w:rsid w:val="00DB6F7F"/>
    <w:rsid w:val="00DC4817"/>
    <w:rsid w:val="00DC5400"/>
    <w:rsid w:val="00DE226F"/>
    <w:rsid w:val="00DE2439"/>
    <w:rsid w:val="00DE361C"/>
    <w:rsid w:val="00DF2942"/>
    <w:rsid w:val="00DF3CDA"/>
    <w:rsid w:val="00DF7316"/>
    <w:rsid w:val="00E041EC"/>
    <w:rsid w:val="00E078BC"/>
    <w:rsid w:val="00E07C12"/>
    <w:rsid w:val="00E12843"/>
    <w:rsid w:val="00E13E8A"/>
    <w:rsid w:val="00E23E5E"/>
    <w:rsid w:val="00E24EA7"/>
    <w:rsid w:val="00E26BD4"/>
    <w:rsid w:val="00E35C82"/>
    <w:rsid w:val="00E42852"/>
    <w:rsid w:val="00E42B8B"/>
    <w:rsid w:val="00E611B5"/>
    <w:rsid w:val="00E630CB"/>
    <w:rsid w:val="00E64D12"/>
    <w:rsid w:val="00E651B9"/>
    <w:rsid w:val="00E679F7"/>
    <w:rsid w:val="00E80CDB"/>
    <w:rsid w:val="00E81509"/>
    <w:rsid w:val="00E856CC"/>
    <w:rsid w:val="00E915D2"/>
    <w:rsid w:val="00EA1EA3"/>
    <w:rsid w:val="00EA4391"/>
    <w:rsid w:val="00EB22AC"/>
    <w:rsid w:val="00EC1B28"/>
    <w:rsid w:val="00EC3E44"/>
    <w:rsid w:val="00ED0D61"/>
    <w:rsid w:val="00ED7125"/>
    <w:rsid w:val="00EE32D5"/>
    <w:rsid w:val="00EF19E9"/>
    <w:rsid w:val="00F017C5"/>
    <w:rsid w:val="00F031CC"/>
    <w:rsid w:val="00F03625"/>
    <w:rsid w:val="00F3022E"/>
    <w:rsid w:val="00F32869"/>
    <w:rsid w:val="00F34A23"/>
    <w:rsid w:val="00F35E9A"/>
    <w:rsid w:val="00F41A81"/>
    <w:rsid w:val="00F50154"/>
    <w:rsid w:val="00F522AD"/>
    <w:rsid w:val="00F62A69"/>
    <w:rsid w:val="00F6341B"/>
    <w:rsid w:val="00F80578"/>
    <w:rsid w:val="00F81DF6"/>
    <w:rsid w:val="00F856F9"/>
    <w:rsid w:val="00F9489A"/>
    <w:rsid w:val="00FA0448"/>
    <w:rsid w:val="00FA052C"/>
    <w:rsid w:val="00FA5DEA"/>
    <w:rsid w:val="00FA7BF1"/>
    <w:rsid w:val="00FB04B9"/>
    <w:rsid w:val="00FC1BC7"/>
    <w:rsid w:val="00FD2527"/>
    <w:rsid w:val="00FD49E9"/>
    <w:rsid w:val="00FE2282"/>
    <w:rsid w:val="00FE324A"/>
    <w:rsid w:val="00FE59FE"/>
    <w:rsid w:val="00FF0ED3"/>
    <w:rsid w:val="00FF190E"/>
    <w:rsid w:val="00FF544B"/>
    <w:rsid w:val="00FF734C"/>
    <w:rsid w:val="09A49F48"/>
    <w:rsid w:val="1A165088"/>
    <w:rsid w:val="5D374277"/>
    <w:rsid w:val="7B769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5CA11"/>
  <w15:docId w15:val="{B1F60568-37BC-4E40-B4CE-8E2A91BB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7D5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9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9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CF17D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F17D5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F17D5"/>
    <w:rPr>
      <w:vertAlign w:val="superscript"/>
    </w:rPr>
  </w:style>
  <w:style w:type="paragraph" w:styleId="Nagwek">
    <w:name w:val="header"/>
    <w:basedOn w:val="Normalny"/>
    <w:link w:val="NagwekZnak"/>
    <w:unhideWhenUsed/>
    <w:rsid w:val="00975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528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752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528B"/>
    <w:rPr>
      <w:rFonts w:eastAsia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F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FB6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C3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04F8"/>
    <w:rPr>
      <w:color w:val="808080"/>
    </w:rPr>
  </w:style>
  <w:style w:type="paragraph" w:customStyle="1" w:styleId="Default">
    <w:name w:val="Default"/>
    <w:rsid w:val="00E815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qFormat/>
    <w:rsid w:val="007678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5B9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25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5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258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5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58E"/>
    <w:rPr>
      <w:rFonts w:eastAsia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25DE"/>
    <w:pPr>
      <w:spacing w:after="60" w:line="276" w:lineRule="auto"/>
      <w:jc w:val="center"/>
      <w:outlineLvl w:val="1"/>
    </w:pPr>
    <w:rPr>
      <w:rFonts w:ascii="Calibri Light" w:hAnsi="Calibri Light"/>
      <w:lang w:val="x-none"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B25DE"/>
    <w:rPr>
      <w:rFonts w:ascii="Calibri Light" w:eastAsia="Times New Roman" w:hAnsi="Calibri Light"/>
      <w:sz w:val="24"/>
      <w:szCs w:val="24"/>
      <w:lang w:val="x-none" w:eastAsia="en-US"/>
    </w:rPr>
  </w:style>
  <w:style w:type="paragraph" w:styleId="Bezodstpw">
    <w:name w:val="No Spacing"/>
    <w:uiPriority w:val="1"/>
    <w:qFormat/>
    <w:rsid w:val="001B25DE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8D520B"/>
    <w:pPr>
      <w:suppressAutoHyphens/>
      <w:autoSpaceDN w:val="0"/>
      <w:ind w:left="833" w:right="119" w:hanging="357"/>
      <w:jc w:val="both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A521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D4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FD49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49E9"/>
    <w:rPr>
      <w:rFonts w:eastAsia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E0F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726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724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7147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0538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4142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cybid.co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593A~1.GAW\AppData\Local\Temp\Wz&#243;r%20zapytania%20ofertowego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9D68340CB404AA8EA94518FD31112" ma:contentTypeVersion="2" ma:contentTypeDescription="Utwórz nowy dokument." ma:contentTypeScope="" ma:versionID="9d0f44ea96ef87c5b753770497ce7a89">
  <xsd:schema xmlns:xsd="http://www.w3.org/2001/XMLSchema" xmlns:xs="http://www.w3.org/2001/XMLSchema" xmlns:p="http://schemas.microsoft.com/office/2006/metadata/properties" xmlns:ns2="648413d3-330b-4839-b2a6-879e11976490" targetNamespace="http://schemas.microsoft.com/office/2006/metadata/properties" ma:root="true" ma:fieldsID="454730ac3dd61d2e087ee2d17ecd8218" ns2:_="">
    <xsd:import namespace="648413d3-330b-4839-b2a6-879e11976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13d3-330b-4839-b2a6-879e11976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306D4-121F-4A56-BC42-295499EA5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A236F-34FC-4363-A995-30F82A121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4520C-97D9-4547-99B2-547B99E9FB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B43CF4-8A4B-459D-BE8D-D70D4476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413d3-330b-4839-b2a6-879e11976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zapytania ofertowego (2)</Template>
  <TotalTime>129</TotalTime>
  <Pages>6</Pages>
  <Words>2029</Words>
  <Characters>12180</Characters>
  <Application>Microsoft Office Word</Application>
  <DocSecurity>0</DocSecurity>
  <Lines>101</Lines>
  <Paragraphs>28</Paragraphs>
  <ScaleCrop>false</ScaleCrop>
  <Company>Polska Agencja Rozwoju Przedsiębiorczości</Company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 Król</dc:creator>
  <cp:lastModifiedBy>Ewa Laskosz</cp:lastModifiedBy>
  <cp:revision>157</cp:revision>
  <cp:lastPrinted>2020-04-16T12:16:00Z</cp:lastPrinted>
  <dcterms:created xsi:type="dcterms:W3CDTF">2022-10-26T09:19:00Z</dcterms:created>
  <dcterms:modified xsi:type="dcterms:W3CDTF">2022-11-07T16:11:00Z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0x01010006B9D68340CB404AA8EA94518FD31112</vt:lpwstr>
  </property>
</Properties>
</file>