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A13C" w14:textId="77777777" w:rsidR="00D91746" w:rsidRPr="00D91746" w:rsidRDefault="00D91746" w:rsidP="00D91746">
      <w:pPr>
        <w:spacing w:after="1019" w:line="780" w:lineRule="auto"/>
        <w:ind w:left="10" w:right="17" w:hanging="10"/>
        <w:jc w:val="right"/>
        <w:rPr>
          <w:rFonts w:ascii="Times New Roman" w:hAnsi="Times New Roman"/>
          <w:i/>
          <w:color w:val="000009"/>
          <w:sz w:val="20"/>
          <w:szCs w:val="20"/>
        </w:rPr>
      </w:pPr>
      <w:r w:rsidRPr="00D91746">
        <w:rPr>
          <w:rFonts w:ascii="Times New Roman" w:hAnsi="Times New Roman"/>
          <w:i/>
          <w:color w:val="000009"/>
          <w:sz w:val="20"/>
          <w:szCs w:val="20"/>
        </w:rPr>
        <w:t xml:space="preserve">Załącznik nr </w:t>
      </w:r>
      <w:r w:rsidR="003F768C">
        <w:rPr>
          <w:rFonts w:ascii="Times New Roman" w:hAnsi="Times New Roman"/>
          <w:i/>
          <w:color w:val="000009"/>
          <w:sz w:val="20"/>
          <w:szCs w:val="20"/>
        </w:rPr>
        <w:t>2</w:t>
      </w:r>
      <w:r w:rsidRPr="00D91746">
        <w:rPr>
          <w:rFonts w:ascii="Times New Roman" w:hAnsi="Times New Roman"/>
          <w:i/>
          <w:color w:val="000009"/>
          <w:sz w:val="20"/>
          <w:szCs w:val="20"/>
        </w:rPr>
        <w:t xml:space="preserve"> do </w:t>
      </w:r>
      <w:r w:rsidRPr="00D91746">
        <w:rPr>
          <w:rFonts w:ascii="Calibri" w:hAnsi="Calibri" w:cs="Calibri"/>
          <w:i/>
          <w:color w:val="000009"/>
          <w:sz w:val="20"/>
          <w:szCs w:val="20"/>
        </w:rPr>
        <w:t>zapytania ofertowe</w:t>
      </w:r>
      <w:r>
        <w:rPr>
          <w:rFonts w:ascii="Calibri" w:hAnsi="Calibri" w:cs="Calibri"/>
          <w:i/>
          <w:color w:val="000009"/>
          <w:sz w:val="20"/>
          <w:szCs w:val="20"/>
        </w:rPr>
        <w:t>go</w:t>
      </w:r>
    </w:p>
    <w:p w14:paraId="52E332B1" w14:textId="77777777" w:rsidR="006F07F0" w:rsidRPr="00A52FAB" w:rsidRDefault="008C1BDD" w:rsidP="006F07F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FORMULARZ OFERTY</w:t>
      </w:r>
    </w:p>
    <w:p w14:paraId="711C9D78" w14:textId="77777777" w:rsidR="006F07F0" w:rsidRPr="00A52FAB" w:rsidRDefault="006F07F0" w:rsidP="006F07F0">
      <w:pPr>
        <w:widowControl w:val="0"/>
        <w:suppressAutoHyphens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</w:p>
    <w:p w14:paraId="1F0C4EEF" w14:textId="77777777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Nazwa Wykonawcy</w:t>
      </w:r>
    </w:p>
    <w:p w14:paraId="78082015" w14:textId="77777777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Adres Wykonawcy</w:t>
      </w:r>
    </w:p>
    <w:p w14:paraId="6AC3BDD0" w14:textId="3E728555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REGON:</w:t>
      </w:r>
      <w:r w:rsidR="000A72B7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/PESEL: </w:t>
      </w:r>
      <w:r w:rsidR="006C3DE4" w:rsidRPr="006C3DE4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</w:t>
      </w:r>
    </w:p>
    <w:p w14:paraId="7255BBE3" w14:textId="4A71D2F6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NIP: </w:t>
      </w:r>
    </w:p>
    <w:p w14:paraId="5E15DFCF" w14:textId="0BB71358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Nr telefonu: </w:t>
      </w:r>
    </w:p>
    <w:p w14:paraId="0837FB38" w14:textId="096DC0A2" w:rsidR="006F07F0" w:rsidRPr="008C1BDD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8C1BD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e-mail: </w:t>
      </w:r>
    </w:p>
    <w:p w14:paraId="66AD3FD9" w14:textId="59458D80" w:rsidR="006F07F0" w:rsidRPr="00A52FAB" w:rsidRDefault="002D4FC0" w:rsidP="006F07F0">
      <w:pPr>
        <w:widowControl w:val="0"/>
        <w:suppressAutoHyphens/>
        <w:ind w:left="5231" w:firstLine="14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Stowarzyszenie Lokalna Grupa Działania Ziemi Człuchowskiej </w:t>
      </w:r>
    </w:p>
    <w:p w14:paraId="1F7763FE" w14:textId="5847A2B1" w:rsidR="006F07F0" w:rsidRPr="00A52FAB" w:rsidRDefault="00C318DF" w:rsidP="006F07F0">
      <w:pPr>
        <w:widowControl w:val="0"/>
        <w:suppressAutoHyphens/>
        <w:ind w:left="5231" w:firstLine="14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ul. Ogrodowa 26</w:t>
      </w:r>
    </w:p>
    <w:p w14:paraId="4243B9ED" w14:textId="5E3D9B90" w:rsidR="006F07F0" w:rsidRPr="00A52FAB" w:rsidRDefault="006F07F0" w:rsidP="006F07F0">
      <w:pPr>
        <w:widowControl w:val="0"/>
        <w:suppressAutoHyphens/>
        <w:ind w:left="5231" w:firstLine="14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A52FA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77-310 Debrzno</w:t>
      </w:r>
    </w:p>
    <w:p w14:paraId="3B408AD8" w14:textId="77777777" w:rsidR="006F07F0" w:rsidRPr="00A52FAB" w:rsidRDefault="006F07F0" w:rsidP="006F07F0">
      <w:pPr>
        <w:widowControl w:val="0"/>
        <w:suppressAutoHyphens/>
        <w:ind w:left="5231" w:firstLine="14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361B60D4" w14:textId="77777777" w:rsidR="006F07F0" w:rsidRPr="00A52FAB" w:rsidRDefault="006F07F0" w:rsidP="006F07F0">
      <w:pPr>
        <w:widowControl w:val="0"/>
        <w:suppressAutoHyphens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35E6F1E" w14:textId="525C3E6E" w:rsidR="006F07F0" w:rsidRDefault="006F07F0" w:rsidP="00E2133D">
      <w:pPr>
        <w:tabs>
          <w:tab w:val="left" w:pos="567"/>
        </w:tabs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A52FAB">
        <w:rPr>
          <w:rFonts w:asciiTheme="minorHAnsi" w:eastAsia="Lucida Sans Unicode" w:hAnsiTheme="minorHAnsi" w:cstheme="minorHAnsi"/>
          <w:sz w:val="20"/>
          <w:szCs w:val="20"/>
          <w:lang w:eastAsia="en-US"/>
        </w:rPr>
        <w:t xml:space="preserve">Odpowiadając na zapytanie ofertowe nr </w:t>
      </w:r>
      <w:r w:rsidR="003C1F9C">
        <w:rPr>
          <w:rFonts w:asciiTheme="minorHAnsi" w:eastAsia="Lucida Sans Unicode" w:hAnsiTheme="minorHAnsi" w:cstheme="minorHAnsi"/>
          <w:b/>
          <w:sz w:val="20"/>
          <w:szCs w:val="20"/>
          <w:lang w:eastAsia="en-US"/>
        </w:rPr>
        <w:t>1</w:t>
      </w:r>
      <w:r w:rsidR="00F627BD">
        <w:rPr>
          <w:rFonts w:asciiTheme="minorHAnsi" w:eastAsia="Lucida Sans Unicode" w:hAnsiTheme="minorHAnsi" w:cstheme="minorHAnsi"/>
          <w:b/>
          <w:sz w:val="20"/>
          <w:szCs w:val="20"/>
          <w:lang w:eastAsia="en-US"/>
        </w:rPr>
        <w:t>/0</w:t>
      </w:r>
      <w:r w:rsidR="006C7A53">
        <w:rPr>
          <w:rFonts w:asciiTheme="minorHAnsi" w:eastAsia="Lucida Sans Unicode" w:hAnsiTheme="minorHAnsi" w:cstheme="minorHAnsi"/>
          <w:b/>
          <w:sz w:val="20"/>
          <w:szCs w:val="20"/>
          <w:lang w:eastAsia="en-US"/>
        </w:rPr>
        <w:t>9</w:t>
      </w:r>
      <w:r w:rsidR="00F627BD">
        <w:rPr>
          <w:rFonts w:asciiTheme="minorHAnsi" w:eastAsia="Lucida Sans Unicode" w:hAnsiTheme="minorHAnsi" w:cstheme="minorHAnsi"/>
          <w:b/>
          <w:sz w:val="20"/>
          <w:szCs w:val="20"/>
          <w:lang w:eastAsia="en-US"/>
        </w:rPr>
        <w:t>/2022/EFS</w:t>
      </w:r>
      <w:r w:rsidR="003F768C" w:rsidRPr="003F768C">
        <w:rPr>
          <w:rFonts w:asciiTheme="minorHAnsi" w:eastAsia="Lucida Sans Unicode" w:hAnsiTheme="minorHAnsi" w:cstheme="minorHAnsi"/>
          <w:sz w:val="20"/>
          <w:szCs w:val="20"/>
          <w:lang w:eastAsia="en-US"/>
        </w:rPr>
        <w:t xml:space="preserve"> </w:t>
      </w:r>
      <w:r w:rsidRPr="00A52FAB">
        <w:rPr>
          <w:rFonts w:asciiTheme="minorHAnsi" w:eastAsia="Lucida Sans Unicode" w:hAnsiTheme="minorHAnsi" w:cstheme="minorHAnsi"/>
          <w:sz w:val="20"/>
          <w:szCs w:val="20"/>
          <w:lang w:eastAsia="en-US"/>
        </w:rPr>
        <w:t xml:space="preserve">na </w:t>
      </w:r>
      <w:r w:rsidR="00E2133D">
        <w:rPr>
          <w:rFonts w:ascii="Calibri" w:eastAsia="Lucida Sans Unicode" w:hAnsi="Calibri" w:cs="Calibri"/>
          <w:b/>
          <w:bCs/>
          <w:kern w:val="1"/>
          <w:sz w:val="20"/>
          <w:szCs w:val="20"/>
          <w:lang w:eastAsia="ar-SA"/>
        </w:rPr>
        <w:t>świadczeniu</w:t>
      </w:r>
      <w:r w:rsidR="003F768C" w:rsidRPr="003F768C">
        <w:rPr>
          <w:rFonts w:ascii="Calibri" w:eastAsia="Lucida Sans Unicode" w:hAnsi="Calibri" w:cs="Calibri"/>
          <w:b/>
          <w:bCs/>
          <w:kern w:val="1"/>
          <w:sz w:val="20"/>
          <w:szCs w:val="20"/>
          <w:lang w:eastAsia="ar-SA"/>
        </w:rPr>
        <w:t xml:space="preserve"> usług polegających na prowadzeniu </w:t>
      </w:r>
      <w:r w:rsidR="002E564E">
        <w:rPr>
          <w:rFonts w:ascii="Calibri" w:eastAsia="Lucida Sans Unicode" w:hAnsi="Calibri" w:cs="Calibri"/>
          <w:b/>
          <w:bCs/>
          <w:kern w:val="1"/>
          <w:sz w:val="20"/>
          <w:szCs w:val="20"/>
          <w:lang w:eastAsia="ar-SA"/>
        </w:rPr>
        <w:t>zajęć z zakresu programowania z kodowaniem</w:t>
      </w:r>
      <w:r w:rsidR="003F768C" w:rsidRPr="003F768C">
        <w:rPr>
          <w:rFonts w:ascii="Calibri" w:eastAsia="Lucida Sans Unicode" w:hAnsi="Calibri" w:cs="Calibri"/>
          <w:b/>
          <w:bCs/>
          <w:kern w:val="1"/>
          <w:sz w:val="20"/>
          <w:szCs w:val="20"/>
          <w:lang w:eastAsia="ar-SA"/>
        </w:rPr>
        <w:t xml:space="preserve">  dla dzieci uczęszczających do Przedszkola Miejskiego w Debrznie i 4 Oddziałów Przedszkolnych  gminy Debrzno </w:t>
      </w:r>
      <w:r w:rsidRPr="003F768C">
        <w:rPr>
          <w:rFonts w:asciiTheme="minorHAnsi" w:hAnsiTheme="minorHAnsi" w:cstheme="minorHAnsi"/>
          <w:b/>
          <w:sz w:val="20"/>
          <w:szCs w:val="20"/>
        </w:rPr>
        <w:t xml:space="preserve">w  związku  z realizacją projektu </w:t>
      </w:r>
      <w:r w:rsidRPr="00A52FAB">
        <w:rPr>
          <w:rFonts w:asciiTheme="minorHAnsi" w:hAnsiTheme="minorHAnsi" w:cstheme="minorHAnsi"/>
          <w:b/>
          <w:i/>
          <w:color w:val="000000"/>
          <w:sz w:val="20"/>
          <w:szCs w:val="20"/>
        </w:rPr>
        <w:t>„Przedszkolaki – debrzeńskie bystrzaki”</w:t>
      </w:r>
      <w:r w:rsidRPr="00A52FA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(RPPM.03.01.00-22-0115/20) w ramach  Regionalnego Programu Operacyjnego Województwa Pomorskiego na lata 2014-2020, Działanie </w:t>
      </w:r>
      <w:r w:rsidR="006C470B">
        <w:rPr>
          <w:rFonts w:asciiTheme="minorHAnsi" w:hAnsiTheme="minorHAnsi" w:cstheme="minorHAnsi"/>
          <w:b/>
          <w:color w:val="000000"/>
          <w:sz w:val="20"/>
          <w:szCs w:val="20"/>
        </w:rPr>
        <w:t>0</w:t>
      </w:r>
      <w:r w:rsidRPr="00A52FAB">
        <w:rPr>
          <w:rFonts w:asciiTheme="minorHAnsi" w:hAnsiTheme="minorHAnsi" w:cstheme="minorHAnsi"/>
          <w:b/>
          <w:color w:val="000000"/>
          <w:sz w:val="20"/>
          <w:szCs w:val="20"/>
        </w:rPr>
        <w:t>3.</w:t>
      </w:r>
      <w:r w:rsidR="006C470B">
        <w:rPr>
          <w:rFonts w:asciiTheme="minorHAnsi" w:hAnsiTheme="minorHAnsi" w:cstheme="minorHAnsi"/>
          <w:b/>
          <w:color w:val="000000"/>
          <w:sz w:val="20"/>
          <w:szCs w:val="20"/>
        </w:rPr>
        <w:t>0</w:t>
      </w:r>
      <w:r w:rsidRPr="00A52FAB">
        <w:rPr>
          <w:rFonts w:asciiTheme="minorHAnsi" w:hAnsiTheme="minorHAnsi" w:cstheme="minorHAnsi"/>
          <w:b/>
          <w:color w:val="000000"/>
          <w:sz w:val="20"/>
          <w:szCs w:val="20"/>
        </w:rPr>
        <w:t>1. Edukacja przedszkolna współfinansowanego ze środków Unii Europejskiej</w:t>
      </w:r>
      <w:r w:rsidRPr="00A52F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52FA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oferuję wykonanie przedmiotu zamówienia, zgodnie z opisem i na warunkach zawartych  </w:t>
      </w:r>
      <w:r w:rsidR="00E85C5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br/>
      </w:r>
      <w:r w:rsidRPr="00A52FA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 zapytaniu ofertowym w cenie:</w:t>
      </w:r>
    </w:p>
    <w:p w14:paraId="07F3B4DB" w14:textId="77777777" w:rsidR="00BD4CC8" w:rsidRDefault="00BD4CC8" w:rsidP="0058577A">
      <w:pPr>
        <w:spacing w:line="360" w:lineRule="auto"/>
        <w:ind w:right="23"/>
        <w:jc w:val="both"/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</w:pPr>
    </w:p>
    <w:p w14:paraId="200BB13D" w14:textId="77777777" w:rsidR="00BD4CC8" w:rsidRDefault="00BD4CC8" w:rsidP="00BD4CC8">
      <w:pPr>
        <w:spacing w:line="360" w:lineRule="auto"/>
        <w:ind w:right="23"/>
        <w:jc w:val="both"/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</w:pPr>
      <w:r w:rsidRPr="003F768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Całkowita cena ryczałtowa brutto za jedną godzinę prowadzonych zajęć: </w:t>
      </w:r>
      <w:r w:rsidRPr="003F768C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>…………………. zł</w:t>
      </w:r>
      <w:r w:rsidRPr="003F768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/słownie brutto/ </w:t>
      </w:r>
      <w:r w:rsidRPr="003F768C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 xml:space="preserve">………………………………………. </w:t>
      </w:r>
      <w:r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>z</w:t>
      </w:r>
      <w:r w:rsidRPr="003F768C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>łotych</w:t>
      </w:r>
    </w:p>
    <w:p w14:paraId="7B9B3F3B" w14:textId="77777777" w:rsidR="00BD4CC8" w:rsidRDefault="00BD4CC8" w:rsidP="00BD4CC8">
      <w:pPr>
        <w:spacing w:line="360" w:lineRule="auto"/>
        <w:ind w:right="23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58577A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Deklaruję przeprowadzenie maksymalnie </w:t>
      </w:r>
      <w:r w:rsidRPr="0058577A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………………………….godzin zajęć</w:t>
      </w:r>
      <w:r w:rsidRPr="0058577A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 xml:space="preserve"> (wpisać ilość godzin) </w:t>
      </w:r>
      <w:r w:rsidRPr="0058577A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w okresie realizacji zamówienia</w:t>
      </w: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.</w:t>
      </w:r>
    </w:p>
    <w:p w14:paraId="0DD5C4FB" w14:textId="77777777" w:rsidR="00BD4CC8" w:rsidRPr="0058577A" w:rsidRDefault="00BD4CC8" w:rsidP="00BD4CC8">
      <w:pPr>
        <w:spacing w:line="360" w:lineRule="auto"/>
        <w:ind w:right="23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58577A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Proponowane miejsce prowadzenia </w:t>
      </w:r>
      <w:r w:rsidRPr="0058577A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 xml:space="preserve">……………………………………………………………………………(wybrać spośród wymienionych: Przedszkole Miejskie w Debrznie, Oddział Przedszkolny w SP Debrzno, Oddział Przedszkolny w SP Uniechów,  Oddział Przedszkolny w SP Myśligoszcz,  Oddział Przedszkolny w SP Stare Gronowo).  </w:t>
      </w:r>
    </w:p>
    <w:p w14:paraId="3540D109" w14:textId="77777777" w:rsidR="00BD4CC8" w:rsidRPr="0058577A" w:rsidRDefault="00BD4CC8" w:rsidP="0058577A">
      <w:pPr>
        <w:spacing w:line="360" w:lineRule="auto"/>
        <w:ind w:right="23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14:paraId="70248573" w14:textId="77777777" w:rsidR="0058577A" w:rsidRPr="0058577A" w:rsidRDefault="0058577A" w:rsidP="003F768C">
      <w:pPr>
        <w:spacing w:line="360" w:lineRule="auto"/>
        <w:ind w:right="23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14:paraId="44207DFE" w14:textId="1EE46B15" w:rsidR="00AA6EBB" w:rsidRPr="00346CAE" w:rsidRDefault="00AA6EBB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r w:rsidRPr="0058577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Oświadczam, że w okresie ostatnich </w:t>
      </w:r>
      <w:r w:rsidR="006C7A53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8</w:t>
      </w:r>
      <w:r w:rsidRPr="0058577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lat przed upływem terminu składania ofert zrealizowałem/am </w:t>
      </w:r>
      <w:r w:rsidR="006C7A53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……………………………..</w:t>
      </w:r>
      <w:r w:rsidR="00FF657B" w:rsidRPr="0058577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godzin tożsamych do przedmiotu zamówienia </w:t>
      </w:r>
      <w:r w:rsidRPr="0058577A"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 w:rsidRPr="0058577A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podać liczbę godzin zajęć tożsamych),</w:t>
      </w:r>
      <w:r w:rsidRPr="0058577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Pr="00346CAE"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  <w:t>co potwierdzam załączonymi dokumentami.</w:t>
      </w:r>
    </w:p>
    <w:p w14:paraId="2D8E64CC" w14:textId="77777777" w:rsidR="00A52FAB" w:rsidRPr="00A52FAB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9"/>
          <w:sz w:val="20"/>
          <w:szCs w:val="20"/>
        </w:rPr>
        <w:t xml:space="preserve">Oferuję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 xml:space="preserve">realizację   przedmiotu   zamówienia   zgodnego   z   treścią   </w:t>
      </w:r>
      <w:r w:rsidR="00A52FAB" w:rsidRPr="00A52FAB">
        <w:rPr>
          <w:rFonts w:asciiTheme="minorHAnsi" w:hAnsiTheme="minorHAnsi" w:cstheme="minorHAnsi"/>
          <w:i/>
          <w:color w:val="000009"/>
          <w:sz w:val="20"/>
          <w:szCs w:val="20"/>
        </w:rPr>
        <w:t xml:space="preserve">Zapytania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wraz   z</w:t>
      </w:r>
      <w:r w:rsidR="00A52FAB" w:rsidRPr="00A52FAB">
        <w:rPr>
          <w:rFonts w:asciiTheme="minorHAnsi" w:hAnsiTheme="minorHAnsi" w:cstheme="minorHAnsi"/>
          <w:sz w:val="20"/>
          <w:szCs w:val="20"/>
        </w:rPr>
        <w:t xml:space="preserve">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załącznikami.</w:t>
      </w:r>
    </w:p>
    <w:p w14:paraId="4ABDB2B0" w14:textId="77777777" w:rsidR="00A52FAB" w:rsidRPr="00A52FAB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9"/>
          <w:sz w:val="20"/>
          <w:szCs w:val="20"/>
        </w:rPr>
        <w:t>Oświadczam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 xml:space="preserve">, że zapoznaliśmy się z </w:t>
      </w:r>
      <w:r w:rsidR="00A52FAB" w:rsidRPr="00A52FAB">
        <w:rPr>
          <w:rFonts w:asciiTheme="minorHAnsi" w:hAnsiTheme="minorHAnsi" w:cstheme="minorHAnsi"/>
          <w:i/>
          <w:color w:val="000009"/>
          <w:sz w:val="20"/>
          <w:szCs w:val="20"/>
        </w:rPr>
        <w:t xml:space="preserve">Zapytaniem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wraz z załącznikami i nie wnosimy do nich</w:t>
      </w:r>
      <w:r w:rsidR="00A52FAB" w:rsidRPr="00A52FAB">
        <w:rPr>
          <w:rFonts w:asciiTheme="minorHAnsi" w:hAnsiTheme="minorHAnsi" w:cstheme="minorHAnsi"/>
          <w:sz w:val="20"/>
          <w:szCs w:val="20"/>
        </w:rPr>
        <w:t xml:space="preserve">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 xml:space="preserve">zastrzeżeń, oraz oświadczamy, że zdobyliśmy konieczne informacje do przygotowania oferty i spełniamy wymogi określone w </w:t>
      </w:r>
      <w:r w:rsidR="00A52FAB" w:rsidRPr="00A52FAB">
        <w:rPr>
          <w:rFonts w:asciiTheme="minorHAnsi" w:hAnsiTheme="minorHAnsi" w:cstheme="minorHAnsi"/>
          <w:i/>
          <w:color w:val="000009"/>
          <w:sz w:val="20"/>
          <w:szCs w:val="20"/>
        </w:rPr>
        <w:t xml:space="preserve">Zapytaniu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i załącznikach.</w:t>
      </w:r>
    </w:p>
    <w:p w14:paraId="6A7CD5D6" w14:textId="77777777" w:rsidR="00A52FAB" w:rsidRPr="00A52FAB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9"/>
          <w:sz w:val="20"/>
          <w:szCs w:val="20"/>
        </w:rPr>
        <w:t>Oświadczam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 xml:space="preserve">, że uważamy się za związanych ofertą przez czas wskazany w </w:t>
      </w:r>
      <w:r w:rsidR="00A52FAB" w:rsidRPr="00A52FAB">
        <w:rPr>
          <w:rFonts w:asciiTheme="minorHAnsi" w:hAnsiTheme="minorHAnsi" w:cstheme="minorHAnsi"/>
          <w:i/>
          <w:color w:val="000009"/>
          <w:sz w:val="20"/>
          <w:szCs w:val="20"/>
        </w:rPr>
        <w:t xml:space="preserve">Zapytaniu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 xml:space="preserve">tj. </w:t>
      </w:r>
      <w:r w:rsidR="006C470B" w:rsidRPr="00D91746">
        <w:rPr>
          <w:rFonts w:asciiTheme="minorHAnsi" w:hAnsiTheme="minorHAnsi" w:cstheme="minorHAnsi"/>
          <w:sz w:val="20"/>
          <w:szCs w:val="20"/>
        </w:rPr>
        <w:t>przez 30</w:t>
      </w:r>
      <w:r w:rsidR="00A52FAB" w:rsidRPr="00D91746">
        <w:rPr>
          <w:rFonts w:asciiTheme="minorHAnsi" w:hAnsiTheme="minorHAnsi" w:cstheme="minorHAnsi"/>
          <w:sz w:val="20"/>
          <w:szCs w:val="20"/>
        </w:rPr>
        <w:t xml:space="preserve"> dni.</w:t>
      </w:r>
    </w:p>
    <w:p w14:paraId="52247305" w14:textId="77777777" w:rsidR="0058577A" w:rsidRPr="0058577A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9"/>
          <w:sz w:val="20"/>
          <w:szCs w:val="20"/>
        </w:rPr>
        <w:lastRenderedPageBreak/>
        <w:t>Oświadczam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, że</w:t>
      </w:r>
      <w:r w:rsidR="007332C2">
        <w:rPr>
          <w:rFonts w:asciiTheme="minorHAnsi" w:hAnsiTheme="minorHAnsi" w:cstheme="minorHAnsi"/>
          <w:color w:val="000009"/>
          <w:sz w:val="20"/>
          <w:szCs w:val="20"/>
        </w:rPr>
        <w:t xml:space="preserve"> zapoznaliśmy się z  projektem Umowy, załączonym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do</w:t>
      </w:r>
      <w:r w:rsidR="00A52FAB" w:rsidRPr="00A52FAB">
        <w:rPr>
          <w:rFonts w:asciiTheme="minorHAnsi" w:hAnsiTheme="minorHAnsi" w:cstheme="minorHAnsi"/>
          <w:sz w:val="20"/>
          <w:szCs w:val="20"/>
        </w:rPr>
        <w:t xml:space="preserve"> </w:t>
      </w:r>
      <w:r w:rsidR="00A52FAB" w:rsidRPr="00A52FAB">
        <w:rPr>
          <w:rFonts w:asciiTheme="minorHAnsi" w:hAnsiTheme="minorHAnsi" w:cstheme="minorHAnsi"/>
          <w:i/>
          <w:color w:val="000009"/>
          <w:sz w:val="20"/>
          <w:szCs w:val="20"/>
        </w:rPr>
        <w:t xml:space="preserve">Zapytania </w:t>
      </w:r>
      <w:r w:rsidR="00A52FAB" w:rsidRPr="00A52FAB">
        <w:rPr>
          <w:rFonts w:asciiTheme="minorHAnsi" w:hAnsiTheme="minorHAnsi" w:cstheme="minorHAnsi"/>
          <w:color w:val="000009"/>
          <w:sz w:val="20"/>
          <w:szCs w:val="20"/>
        </w:rPr>
        <w:t>i przyjmujemy je bez zastrzeżeń.</w:t>
      </w:r>
    </w:p>
    <w:p w14:paraId="5B5D5F75" w14:textId="77777777" w:rsidR="0058577A" w:rsidRPr="0058577A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8577A">
        <w:rPr>
          <w:rFonts w:asciiTheme="minorHAnsi" w:hAnsiTheme="minorHAnsi" w:cstheme="minorHAnsi"/>
          <w:color w:val="000009"/>
          <w:sz w:val="20"/>
          <w:szCs w:val="20"/>
        </w:rPr>
        <w:t xml:space="preserve">Zobowiązuję </w:t>
      </w:r>
      <w:r w:rsidR="00A52FAB" w:rsidRPr="0058577A">
        <w:rPr>
          <w:rFonts w:asciiTheme="minorHAnsi" w:hAnsiTheme="minorHAnsi" w:cstheme="minorHAnsi"/>
          <w:color w:val="000009"/>
          <w:sz w:val="20"/>
          <w:szCs w:val="20"/>
        </w:rPr>
        <w:t>się w przypadku przyznania nam zamówienia, do podpisania umowy w</w:t>
      </w:r>
      <w:r w:rsidR="00A52FAB" w:rsidRPr="0058577A">
        <w:rPr>
          <w:rFonts w:asciiTheme="minorHAnsi" w:hAnsiTheme="minorHAnsi" w:cstheme="minorHAnsi"/>
          <w:sz w:val="20"/>
          <w:szCs w:val="20"/>
        </w:rPr>
        <w:t xml:space="preserve"> </w:t>
      </w:r>
      <w:r w:rsidR="00A52FAB" w:rsidRPr="0058577A">
        <w:rPr>
          <w:rFonts w:asciiTheme="minorHAnsi" w:hAnsiTheme="minorHAnsi" w:cstheme="minorHAnsi"/>
          <w:color w:val="000009"/>
          <w:sz w:val="20"/>
          <w:szCs w:val="20"/>
        </w:rPr>
        <w:t>miejscu wskazanym przez Zamawiającego w terminie przez niego wyznaczonym.</w:t>
      </w:r>
    </w:p>
    <w:p w14:paraId="2823E0C6" w14:textId="77777777" w:rsidR="0058577A" w:rsidRPr="0058577A" w:rsidRDefault="0005613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8577A">
        <w:rPr>
          <w:rFonts w:asciiTheme="minorHAnsi" w:hAnsiTheme="minorHAnsi" w:cstheme="minorHAnsi"/>
          <w:color w:val="000009"/>
          <w:sz w:val="20"/>
          <w:szCs w:val="20"/>
        </w:rPr>
        <w:t>Oświadczam</w:t>
      </w:r>
      <w:r w:rsidR="00A52FAB" w:rsidRPr="0058577A">
        <w:rPr>
          <w:rFonts w:asciiTheme="minorHAnsi" w:hAnsiTheme="minorHAnsi" w:cstheme="minorHAnsi"/>
          <w:color w:val="000009"/>
          <w:sz w:val="20"/>
          <w:szCs w:val="20"/>
        </w:rPr>
        <w:t>, iż wszystkie informacje zamieszczone w ofercie są prawdziwe</w:t>
      </w:r>
      <w:r w:rsidR="003C51D2" w:rsidRPr="0058577A">
        <w:rPr>
          <w:rFonts w:asciiTheme="minorHAnsi" w:hAnsiTheme="minorHAnsi" w:cstheme="minorHAnsi"/>
          <w:color w:val="000009"/>
          <w:sz w:val="20"/>
          <w:szCs w:val="20"/>
        </w:rPr>
        <w:t>.</w:t>
      </w:r>
    </w:p>
    <w:p w14:paraId="0372DA89" w14:textId="77777777" w:rsidR="003C51D2" w:rsidRPr="0058577A" w:rsidRDefault="003C51D2" w:rsidP="00BD4CC8">
      <w:pPr>
        <w:pStyle w:val="Akapitzlist"/>
        <w:widowControl w:val="0"/>
        <w:numPr>
          <w:ilvl w:val="0"/>
          <w:numId w:val="3"/>
        </w:numPr>
        <w:suppressAutoHyphens/>
        <w:spacing w:after="160"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r w:rsidRPr="0058577A">
        <w:rPr>
          <w:rFonts w:ascii="Calibri" w:eastAsia="Calibri" w:hAnsi="Calibri" w:cs="Calibri"/>
          <w:bCs/>
          <w:sz w:val="18"/>
          <w:szCs w:val="18"/>
          <w:u w:val="single"/>
          <w:lang w:eastAsia="en-US"/>
        </w:rPr>
        <w:t>Przyjmuję do wiadomości, że:</w:t>
      </w:r>
    </w:p>
    <w:p w14:paraId="68365BA3" w14:textId="77777777" w:rsidR="003C51D2" w:rsidRPr="003C51D2" w:rsidRDefault="003C51D2" w:rsidP="00DF301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14:paraId="086659F4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Dane kontaktowe inspektora ochrony danych to e-mail: iod@pomorskie.eu lub tel. 58 32 68 518.</w:t>
      </w:r>
    </w:p>
    <w:p w14:paraId="5995A208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Zgodnie z art. 6 ust. 1 lit. c oraz art. 9 ust. 2 lit. g RODO z dnia 27 kwietnia 2016 r. – moje dane osobowe są niezbędne dla realizacji Regionalnego Programu Operacyjnego Województwa Pomorskiego na lata 2014-2020 (RPO WP 2014-2020) i będą przetwarzane na podstawie: </w:t>
      </w:r>
    </w:p>
    <w:p w14:paraId="5C75F62E" w14:textId="77777777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14:paraId="3472246B" w14:textId="77777777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14:paraId="19EBF151" w14:textId="77777777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Rozporządzenia Parlamentu Europejskiego i Rady (UE) nr 1304/2013 z dnia 17 grudnia 2013 r. w sprawie Europejskiego Funduszu Społecznego i uchylającego rozporządzenie Rady (WE) 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br/>
        <w:t>nr 1081/2006 (Dz. Urz. UE L 347 z 20.12.2013 r.);</w:t>
      </w:r>
    </w:p>
    <w:p w14:paraId="0B957F1B" w14:textId="6A00709E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Ustawy z dnia 11 lipca 2014 r. o zasadach realizacji programów w zakresie polityki spójności finansowanych </w:t>
      </w:r>
      <w:r w:rsidR="005C4FC2">
        <w:rPr>
          <w:rFonts w:ascii="Calibri" w:eastAsia="Calibri" w:hAnsi="Calibri" w:cs="Calibri"/>
          <w:bCs/>
          <w:sz w:val="18"/>
          <w:szCs w:val="18"/>
          <w:lang w:eastAsia="en-US"/>
        </w:rPr>
        <w:br/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w perspektywie finansowej 2014-2020 (Dz.U. z 2018 r. poz. 1431, z </w:t>
      </w:r>
      <w:proofErr w:type="spellStart"/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późn</w:t>
      </w:r>
      <w:proofErr w:type="spellEnd"/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. zm.);</w:t>
      </w:r>
    </w:p>
    <w:p w14:paraId="0139D7A6" w14:textId="77777777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Umowy Partnerstwa - dokumentu, zatwierdzonego przez Komisję Europejską w dniu 23 maja 2014 r., wyznaczającego kierunki interwencji funduszy europejskich w Polsce w latach 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br/>
        <w:t>2014-2020 w ramach trzech polityk unijnych: Polityki Spójności, Wspólnej Polityki Rolnej i Wspólnej Polityki Rybołówstwa;</w:t>
      </w:r>
    </w:p>
    <w:p w14:paraId="2312AE8F" w14:textId="2DED5031" w:rsidR="003C51D2" w:rsidRPr="003C51D2" w:rsidRDefault="003C51D2" w:rsidP="00DF301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Kontraktu Terytorialnego dla Województwa Pomorskiego  – umowy zawartej pomiędzy Rządem Polskim </w:t>
      </w:r>
      <w:r w:rsidR="005C4FC2">
        <w:rPr>
          <w:rFonts w:ascii="Calibri" w:eastAsia="Calibri" w:hAnsi="Calibri" w:cs="Calibri"/>
          <w:bCs/>
          <w:sz w:val="18"/>
          <w:szCs w:val="18"/>
          <w:lang w:eastAsia="en-US"/>
        </w:rPr>
        <w:br/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14:paraId="1EBF60B8" w14:textId="042A25C5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Moje dane osobowe będą przetwarzane wyłącznie w celu realizacji Projektu „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>Przedszkolaki-debrzeńskie bystrzaki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”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C4FC2">
        <w:rPr>
          <w:rFonts w:ascii="Calibri" w:eastAsia="Calibri" w:hAnsi="Calibri" w:cs="Calibri"/>
          <w:bCs/>
          <w:sz w:val="18"/>
          <w:szCs w:val="18"/>
          <w:lang w:eastAsia="en-US"/>
        </w:rPr>
        <w:br/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w szczególności potwierdzania kwalifikowalności wydatków, udzielania wsparcia uczestnikom Projektu, ewaluacji, monitoringu, kontroli, audytu, sprawozdawczości oraz działań </w:t>
      </w:r>
      <w:proofErr w:type="spellStart"/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informacyjno</w:t>
      </w:r>
      <w:proofErr w:type="spellEnd"/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–promocyjnych w ramach RPO WP 2014-2020, współfinansowanego z Europejskiego Funduszu Społecznego (EFS) oraz zapewnienia realizacji obowiązku informacyjnego dotyczącego przekazywania do publicznej wiadomości informacji o podmiotach uzyskujących wsparcie z RPO WP 2014-2020, współfinansowanego z EFS. Następnie moje dane będą przetwarzane w celu wypełnienia obowiązku archiwizacji dokumentów.</w:t>
      </w:r>
    </w:p>
    <w:p w14:paraId="2EEE3DBC" w14:textId="46C5108E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Moje dane osobowe będą powierzone do przetwarzania Instytucji Zarządzającej - Zarząd Województwa Pomorskiego, ul. Okopowa 21/27, 80-810 Gdańsk, Beneficjentowi realizującemu Projekt – Gminie Debrzno/Inkubatorowi Przedsiębiorczości Cierznie, Cierznie 64</w:t>
      </w:r>
      <w:r w:rsidR="00E85C5B">
        <w:rPr>
          <w:rFonts w:ascii="Calibri" w:eastAsia="Calibri" w:hAnsi="Calibri" w:cs="Calibri"/>
          <w:bCs/>
          <w:sz w:val="18"/>
          <w:szCs w:val="18"/>
          <w:lang w:eastAsia="en-US"/>
        </w:rPr>
        <w:t>,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77-310 Debrzno.</w:t>
      </w:r>
    </w:p>
    <w:p w14:paraId="04C3310D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Odbiorcą moich danych osobowych będą:</w:t>
      </w:r>
    </w:p>
    <w:p w14:paraId="4F3D7017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a.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ab/>
        <w:t>instytucje pośredniczące;</w:t>
      </w:r>
    </w:p>
    <w:p w14:paraId="0301F292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lastRenderedPageBreak/>
        <w:t>b.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CC37C7D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c.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ab/>
        <w:t>podmioty świadczące usługi związane z przetwarzaniem danych osobowych (np. dostawcom usług informatycznych).</w:t>
      </w:r>
    </w:p>
    <w:p w14:paraId="728BC31E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Takie podmioty będą przetwarzać dane na podstawie umowy z Instytucją Zarządzającą i tylko zgodnie z jej poleceniami.</w:t>
      </w:r>
    </w:p>
    <w:p w14:paraId="76C94277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Moje dane będą przechowywane na czas realizacji Projektu, zgodnie z zachowaniem zasad trwałości, aż do czasu wypełnienia obowiązku archiwizacji dokumentów projektowych.</w:t>
      </w:r>
    </w:p>
    <w:p w14:paraId="2207D714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Mam prawo dostępu do treści swoich danych oraz prawo ich sprostowania, usunięcia 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br/>
        <w:t>lub ograniczenia przetwarzania.</w:t>
      </w:r>
    </w:p>
    <w:p w14:paraId="21D2D9E2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Mam prawo do wniesienia skargi do Prezesa Urzędu Ochrony Danych Osobowych, gdy uznam,</w:t>
      </w: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br/>
        <w:t>iż przetwarzanie moich danych osobowych narusza przepisy RODO.</w:t>
      </w:r>
    </w:p>
    <w:p w14:paraId="30FD6EBF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Podanie moich danych osobowych jest niezbędne do realizacji ustawowych obowiązków IZ RPO 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uczestniczenia w powyższym procesie.</w:t>
      </w:r>
    </w:p>
    <w:p w14:paraId="058E5F58" w14:textId="77777777" w:rsidR="003C51D2" w:rsidRPr="003C51D2" w:rsidRDefault="003C51D2" w:rsidP="00DF301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3C51D2">
        <w:rPr>
          <w:rFonts w:ascii="Calibri" w:eastAsia="Calibri" w:hAnsi="Calibri" w:cs="Calibri"/>
          <w:bCs/>
          <w:sz w:val="18"/>
          <w:szCs w:val="18"/>
          <w:lang w:eastAsia="en-US"/>
        </w:rPr>
        <w:t>Moje dane osobowe nie będą przetwarzane w sposób zautomatyzowany (nie ma profilowania).</w:t>
      </w:r>
    </w:p>
    <w:p w14:paraId="41EC7129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26BE0298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62764CBF" w14:textId="77777777" w:rsidR="003C51D2" w:rsidRPr="003C51D2" w:rsidRDefault="003C51D2" w:rsidP="003C51D2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6F6B18D2" w14:textId="77777777" w:rsidR="006F07F0" w:rsidRPr="00C20404" w:rsidRDefault="006F07F0" w:rsidP="006F07F0">
      <w:pPr>
        <w:widowControl w:val="0"/>
        <w:suppressAutoHyphens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AA41D88" w14:textId="77777777" w:rsidR="00F34F6F" w:rsidRPr="00C20404" w:rsidRDefault="00F34F6F" w:rsidP="006F07F0">
      <w:pPr>
        <w:widowControl w:val="0"/>
        <w:suppressAutoHyphens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050DE452" w14:textId="77777777" w:rsidR="006F07F0" w:rsidRPr="00C20404" w:rsidRDefault="006F07F0" w:rsidP="006F07F0">
      <w:pPr>
        <w:widowControl w:val="0"/>
        <w:suppressAutoHyphens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20404">
        <w:rPr>
          <w:rFonts w:ascii="Calibri" w:eastAsia="Calibri" w:hAnsi="Calibri" w:cs="Calibri"/>
          <w:sz w:val="20"/>
          <w:szCs w:val="20"/>
          <w:lang w:eastAsia="en-US"/>
        </w:rPr>
        <w:t xml:space="preserve">............................................... </w:t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ab/>
        <w:t>.......................................................</w:t>
      </w:r>
    </w:p>
    <w:p w14:paraId="00FCBF49" w14:textId="77777777" w:rsidR="006F07F0" w:rsidRPr="00C20404" w:rsidRDefault="006F07F0" w:rsidP="003C51D2">
      <w:pPr>
        <w:widowControl w:val="0"/>
        <w:suppressAutoHyphens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20404">
        <w:rPr>
          <w:rFonts w:ascii="Calibri" w:eastAsia="Calibri" w:hAnsi="Calibri" w:cs="Calibri"/>
          <w:sz w:val="20"/>
          <w:szCs w:val="20"/>
          <w:lang w:eastAsia="en-US"/>
        </w:rPr>
        <w:t>(mi</w:t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 xml:space="preserve">ejscowość i data)   </w:t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                </w:t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 xml:space="preserve">                </w:t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>(podpis</w:t>
      </w:r>
      <w:r w:rsidR="008D4AF9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3C51D2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C20404">
        <w:rPr>
          <w:rFonts w:ascii="Calibri" w:eastAsia="Calibri" w:hAnsi="Calibri" w:cs="Calibri"/>
          <w:sz w:val="20"/>
          <w:szCs w:val="20"/>
          <w:lang w:eastAsia="en-US"/>
        </w:rPr>
        <w:t>)</w:t>
      </w:r>
    </w:p>
    <w:p w14:paraId="7B430E69" w14:textId="77777777" w:rsidR="006F07F0" w:rsidRPr="00C20404" w:rsidRDefault="006F07F0" w:rsidP="006F07F0">
      <w:pPr>
        <w:shd w:val="clear" w:color="auto" w:fill="FFFFFF"/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568CC981" w14:textId="77777777" w:rsidR="006F07F0" w:rsidRPr="00C20404" w:rsidRDefault="006F07F0" w:rsidP="006F07F0">
      <w:pPr>
        <w:shd w:val="clear" w:color="auto" w:fill="FFFFFF"/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1C61269D" w14:textId="77777777" w:rsidR="006F07F0" w:rsidRPr="00C20404" w:rsidRDefault="006F07F0" w:rsidP="006F07F0">
      <w:pPr>
        <w:shd w:val="clear" w:color="auto" w:fill="FFFFFF"/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5613049D" w14:textId="77777777" w:rsidR="006F07F0" w:rsidRPr="006F07F0" w:rsidRDefault="006F07F0" w:rsidP="006F07F0"/>
    <w:sectPr w:rsidR="006F07F0" w:rsidRPr="006F07F0" w:rsidSect="007F362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C399" w14:textId="77777777" w:rsidR="00720B1A" w:rsidRDefault="00720B1A">
      <w:r>
        <w:separator/>
      </w:r>
    </w:p>
  </w:endnote>
  <w:endnote w:type="continuationSeparator" w:id="0">
    <w:p w14:paraId="5E8EA833" w14:textId="77777777" w:rsidR="00720B1A" w:rsidRDefault="0072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D287" w14:textId="77777777" w:rsidR="00C45E15" w:rsidRPr="00124D4A" w:rsidRDefault="00C45E15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919EFDE" wp14:editId="4313D55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6EEF" w14:textId="20FEDF38" w:rsidR="00C45E15" w:rsidRPr="00B01F08" w:rsidRDefault="002D4FC0" w:rsidP="00B01F08">
    <w:pPr>
      <w:pStyle w:val="Stopka"/>
    </w:pPr>
    <w:r w:rsidRPr="007C51A9">
      <w:rPr>
        <w:noProof/>
      </w:rPr>
      <w:drawing>
        <wp:anchor distT="0" distB="0" distL="114300" distR="114300" simplePos="0" relativeHeight="251670016" behindDoc="0" locked="0" layoutInCell="1" allowOverlap="1" wp14:anchorId="6CC628E7" wp14:editId="19E2AF92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1210310" cy="457835"/>
          <wp:effectExtent l="0" t="0" r="889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7037">
      <w:rPr>
        <w:noProof/>
      </w:rPr>
      <w:drawing>
        <wp:anchor distT="0" distB="0" distL="114300" distR="114300" simplePos="0" relativeHeight="251667968" behindDoc="0" locked="0" layoutInCell="1" allowOverlap="1" wp14:anchorId="2D669ACF" wp14:editId="525199C9">
          <wp:simplePos x="0" y="0"/>
          <wp:positionH relativeFrom="column">
            <wp:posOffset>4557395</wp:posOffset>
          </wp:positionH>
          <wp:positionV relativeFrom="paragraph">
            <wp:posOffset>161290</wp:posOffset>
          </wp:positionV>
          <wp:extent cx="412750" cy="501650"/>
          <wp:effectExtent l="0" t="0" r="635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E15">
      <w:rPr>
        <w:noProof/>
      </w:rPr>
      <w:drawing>
        <wp:anchor distT="0" distB="0" distL="114300" distR="114300" simplePos="0" relativeHeight="251656704" behindDoc="0" locked="0" layoutInCell="0" allowOverlap="1" wp14:anchorId="699CE41C" wp14:editId="7DF7A84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469E" w14:textId="77777777" w:rsidR="00720B1A" w:rsidRDefault="00720B1A">
      <w:r>
        <w:separator/>
      </w:r>
    </w:p>
  </w:footnote>
  <w:footnote w:type="continuationSeparator" w:id="0">
    <w:p w14:paraId="4C86FBF3" w14:textId="77777777" w:rsidR="00720B1A" w:rsidRDefault="0072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420229"/>
      <w:docPartObj>
        <w:docPartGallery w:val="Page Numbers (Margins)"/>
        <w:docPartUnique/>
      </w:docPartObj>
    </w:sdtPr>
    <w:sdtContent>
      <w:p w14:paraId="24B2BBEC" w14:textId="77777777" w:rsidR="00D91746" w:rsidRDefault="00D9174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920" behindDoc="0" locked="0" layoutInCell="0" allowOverlap="1" wp14:anchorId="24E8D2FC" wp14:editId="12F2D67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AA7EC" w14:textId="77777777" w:rsidR="00D91746" w:rsidRDefault="00D917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346CAE" w:rsidRPr="00346CA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E8D2FC" id="Prostokąt 3" o:spid="_x0000_s1026" style="position:absolute;margin-left:0;margin-top:0;width:40.2pt;height:171.9pt;z-index:2516659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570AA7EC" w14:textId="77777777" w:rsidR="00D91746" w:rsidRDefault="00D917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346CAE" w:rsidRPr="00346CA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5016" w14:textId="77777777" w:rsidR="00C45E15" w:rsidRDefault="00000000" w:rsidP="00EB5B93">
    <w:pPr>
      <w:pStyle w:val="Nagwek"/>
      <w:ind w:left="-709"/>
    </w:pPr>
    <w:sdt>
      <w:sdtPr>
        <w:id w:val="1195107163"/>
        <w:docPartObj>
          <w:docPartGallery w:val="Page Numbers (Margins)"/>
          <w:docPartUnique/>
        </w:docPartObj>
      </w:sdtPr>
      <w:sdtContent>
        <w:r w:rsidR="00D91746"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 wp14:anchorId="6AEB4AB5" wp14:editId="5F9DEA2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9D0DF" w14:textId="77777777" w:rsidR="00D91746" w:rsidRDefault="00D917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346CAE" w:rsidRPr="00346CA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EB4AB5" id="_x0000_s1027" style="position:absolute;left:0;text-align:left;margin-left:0;margin-top:0;width:40.2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71A9D0DF" w14:textId="77777777" w:rsidR="00D91746" w:rsidRDefault="00D917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346CAE" w:rsidRPr="00346CA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5E15" w:rsidRPr="009F2DF8">
      <w:rPr>
        <w:noProof/>
      </w:rPr>
      <w:drawing>
        <wp:inline distT="0" distB="0" distL="0" distR="0" wp14:anchorId="482BCEE0" wp14:editId="53AC4DE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F82"/>
    <w:multiLevelType w:val="hybridMultilevel"/>
    <w:tmpl w:val="65468F72"/>
    <w:lvl w:ilvl="0" w:tplc="B22A6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4C60"/>
    <w:multiLevelType w:val="multilevel"/>
    <w:tmpl w:val="823215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D91334F"/>
    <w:multiLevelType w:val="hybridMultilevel"/>
    <w:tmpl w:val="08B2D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61339">
    <w:abstractNumId w:val="2"/>
  </w:num>
  <w:num w:numId="2" w16cid:durableId="1308316766">
    <w:abstractNumId w:val="1"/>
  </w:num>
  <w:num w:numId="3" w16cid:durableId="1651326314">
    <w:abstractNumId w:val="0"/>
  </w:num>
  <w:num w:numId="4" w16cid:durableId="69824117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F8"/>
    <w:rsid w:val="00004196"/>
    <w:rsid w:val="00024B30"/>
    <w:rsid w:val="00035D2D"/>
    <w:rsid w:val="0004581C"/>
    <w:rsid w:val="00056132"/>
    <w:rsid w:val="00060582"/>
    <w:rsid w:val="00061F20"/>
    <w:rsid w:val="00074340"/>
    <w:rsid w:val="00080D83"/>
    <w:rsid w:val="00084254"/>
    <w:rsid w:val="000A72B7"/>
    <w:rsid w:val="000D283E"/>
    <w:rsid w:val="0010388D"/>
    <w:rsid w:val="001177C9"/>
    <w:rsid w:val="00124D4A"/>
    <w:rsid w:val="001304E7"/>
    <w:rsid w:val="00130B23"/>
    <w:rsid w:val="0014453D"/>
    <w:rsid w:val="00145965"/>
    <w:rsid w:val="00154A7C"/>
    <w:rsid w:val="0015637A"/>
    <w:rsid w:val="00170C98"/>
    <w:rsid w:val="00173EAF"/>
    <w:rsid w:val="001B068A"/>
    <w:rsid w:val="001B087C"/>
    <w:rsid w:val="001B210F"/>
    <w:rsid w:val="001C4652"/>
    <w:rsid w:val="001D1538"/>
    <w:rsid w:val="001E7D08"/>
    <w:rsid w:val="002009CD"/>
    <w:rsid w:val="00213620"/>
    <w:rsid w:val="002148FD"/>
    <w:rsid w:val="00222C0C"/>
    <w:rsid w:val="00241C1F"/>
    <w:rsid w:val="002425AE"/>
    <w:rsid w:val="00256A94"/>
    <w:rsid w:val="002B0577"/>
    <w:rsid w:val="002B5410"/>
    <w:rsid w:val="002C6347"/>
    <w:rsid w:val="002D355B"/>
    <w:rsid w:val="002D4FC0"/>
    <w:rsid w:val="002E564E"/>
    <w:rsid w:val="002E5EAB"/>
    <w:rsid w:val="002F5F85"/>
    <w:rsid w:val="00314A07"/>
    <w:rsid w:val="00315901"/>
    <w:rsid w:val="00320AAC"/>
    <w:rsid w:val="00325198"/>
    <w:rsid w:val="0032732A"/>
    <w:rsid w:val="0034012E"/>
    <w:rsid w:val="00346948"/>
    <w:rsid w:val="00346CAE"/>
    <w:rsid w:val="0035482A"/>
    <w:rsid w:val="003619F2"/>
    <w:rsid w:val="00365820"/>
    <w:rsid w:val="00380796"/>
    <w:rsid w:val="003A38EE"/>
    <w:rsid w:val="003B6A70"/>
    <w:rsid w:val="003C1F9C"/>
    <w:rsid w:val="003C51D2"/>
    <w:rsid w:val="003C554F"/>
    <w:rsid w:val="003D702B"/>
    <w:rsid w:val="003F768C"/>
    <w:rsid w:val="0040149C"/>
    <w:rsid w:val="00414478"/>
    <w:rsid w:val="00435693"/>
    <w:rsid w:val="00446DF3"/>
    <w:rsid w:val="0046449F"/>
    <w:rsid w:val="00470268"/>
    <w:rsid w:val="00492BD3"/>
    <w:rsid w:val="004A73E1"/>
    <w:rsid w:val="004B03B6"/>
    <w:rsid w:val="004B70BD"/>
    <w:rsid w:val="004D08D0"/>
    <w:rsid w:val="004D2F2D"/>
    <w:rsid w:val="004D75A9"/>
    <w:rsid w:val="004E4AA0"/>
    <w:rsid w:val="004F6956"/>
    <w:rsid w:val="0052111D"/>
    <w:rsid w:val="00530C33"/>
    <w:rsid w:val="00537375"/>
    <w:rsid w:val="005547CE"/>
    <w:rsid w:val="005760A9"/>
    <w:rsid w:val="0058577A"/>
    <w:rsid w:val="00590CF9"/>
    <w:rsid w:val="00594464"/>
    <w:rsid w:val="00594F91"/>
    <w:rsid w:val="005B2966"/>
    <w:rsid w:val="005B6379"/>
    <w:rsid w:val="005C4FC2"/>
    <w:rsid w:val="00604CAC"/>
    <w:rsid w:val="00605C42"/>
    <w:rsid w:val="006071F2"/>
    <w:rsid w:val="00613636"/>
    <w:rsid w:val="00622781"/>
    <w:rsid w:val="006318BF"/>
    <w:rsid w:val="00640BFF"/>
    <w:rsid w:val="00654285"/>
    <w:rsid w:val="0069621B"/>
    <w:rsid w:val="006B4267"/>
    <w:rsid w:val="006C3DE4"/>
    <w:rsid w:val="006C470B"/>
    <w:rsid w:val="006C7A53"/>
    <w:rsid w:val="006D439D"/>
    <w:rsid w:val="006F07F0"/>
    <w:rsid w:val="006F209E"/>
    <w:rsid w:val="00703ED7"/>
    <w:rsid w:val="00713292"/>
    <w:rsid w:val="00720B1A"/>
    <w:rsid w:val="007262E9"/>
    <w:rsid w:val="00727F94"/>
    <w:rsid w:val="007332C2"/>
    <w:rsid w:val="007337EB"/>
    <w:rsid w:val="00734C19"/>
    <w:rsid w:val="00745D18"/>
    <w:rsid w:val="00761A15"/>
    <w:rsid w:val="00763C9D"/>
    <w:rsid w:val="00776530"/>
    <w:rsid w:val="00791E8E"/>
    <w:rsid w:val="007A0109"/>
    <w:rsid w:val="007B16AA"/>
    <w:rsid w:val="007B2500"/>
    <w:rsid w:val="007D61D6"/>
    <w:rsid w:val="007E1B19"/>
    <w:rsid w:val="007F3623"/>
    <w:rsid w:val="007F426F"/>
    <w:rsid w:val="00813E3C"/>
    <w:rsid w:val="00815045"/>
    <w:rsid w:val="008268E1"/>
    <w:rsid w:val="00827311"/>
    <w:rsid w:val="00834BB4"/>
    <w:rsid w:val="00835187"/>
    <w:rsid w:val="00864A2B"/>
    <w:rsid w:val="00866DFC"/>
    <w:rsid w:val="00873339"/>
    <w:rsid w:val="00873501"/>
    <w:rsid w:val="00876326"/>
    <w:rsid w:val="008945D9"/>
    <w:rsid w:val="008A5C5A"/>
    <w:rsid w:val="008C1BDD"/>
    <w:rsid w:val="008C5429"/>
    <w:rsid w:val="008D0A58"/>
    <w:rsid w:val="008D4AF9"/>
    <w:rsid w:val="008F6CCB"/>
    <w:rsid w:val="00913BAA"/>
    <w:rsid w:val="00956A3A"/>
    <w:rsid w:val="0098627A"/>
    <w:rsid w:val="00992FC7"/>
    <w:rsid w:val="009A10F0"/>
    <w:rsid w:val="009D71C1"/>
    <w:rsid w:val="009E5E96"/>
    <w:rsid w:val="009F2CF0"/>
    <w:rsid w:val="009F2DF8"/>
    <w:rsid w:val="00A04690"/>
    <w:rsid w:val="00A17FEC"/>
    <w:rsid w:val="00A33B41"/>
    <w:rsid w:val="00A40DD3"/>
    <w:rsid w:val="00A52FAB"/>
    <w:rsid w:val="00A61FA1"/>
    <w:rsid w:val="00A6620A"/>
    <w:rsid w:val="00A72967"/>
    <w:rsid w:val="00A8311B"/>
    <w:rsid w:val="00A85441"/>
    <w:rsid w:val="00AA6EBB"/>
    <w:rsid w:val="00AB7037"/>
    <w:rsid w:val="00AD1EFE"/>
    <w:rsid w:val="00AE6224"/>
    <w:rsid w:val="00AF3D0C"/>
    <w:rsid w:val="00AF6BA8"/>
    <w:rsid w:val="00B01F08"/>
    <w:rsid w:val="00B12F7A"/>
    <w:rsid w:val="00B16E8F"/>
    <w:rsid w:val="00B30401"/>
    <w:rsid w:val="00B6637D"/>
    <w:rsid w:val="00B712D3"/>
    <w:rsid w:val="00BB570B"/>
    <w:rsid w:val="00BB76D0"/>
    <w:rsid w:val="00BC363C"/>
    <w:rsid w:val="00BD4CC8"/>
    <w:rsid w:val="00BF03A0"/>
    <w:rsid w:val="00C07E66"/>
    <w:rsid w:val="00C165B9"/>
    <w:rsid w:val="00C20404"/>
    <w:rsid w:val="00C318DF"/>
    <w:rsid w:val="00C45E15"/>
    <w:rsid w:val="00C55121"/>
    <w:rsid w:val="00C60606"/>
    <w:rsid w:val="00C62C24"/>
    <w:rsid w:val="00C635B6"/>
    <w:rsid w:val="00C74B7C"/>
    <w:rsid w:val="00C93FCF"/>
    <w:rsid w:val="00C97287"/>
    <w:rsid w:val="00CD0394"/>
    <w:rsid w:val="00CE005B"/>
    <w:rsid w:val="00CF191F"/>
    <w:rsid w:val="00D0361A"/>
    <w:rsid w:val="00D12C92"/>
    <w:rsid w:val="00D30ADD"/>
    <w:rsid w:val="00D43A0D"/>
    <w:rsid w:val="00D44199"/>
    <w:rsid w:val="00D46867"/>
    <w:rsid w:val="00D526F3"/>
    <w:rsid w:val="00D750BC"/>
    <w:rsid w:val="00D80BA3"/>
    <w:rsid w:val="00D9156E"/>
    <w:rsid w:val="00D91746"/>
    <w:rsid w:val="00DA2034"/>
    <w:rsid w:val="00DA4062"/>
    <w:rsid w:val="00DB3572"/>
    <w:rsid w:val="00DB4021"/>
    <w:rsid w:val="00DC733E"/>
    <w:rsid w:val="00DE5D9E"/>
    <w:rsid w:val="00DF3010"/>
    <w:rsid w:val="00DF57BE"/>
    <w:rsid w:val="00E0406C"/>
    <w:rsid w:val="00E06500"/>
    <w:rsid w:val="00E2133D"/>
    <w:rsid w:val="00E25239"/>
    <w:rsid w:val="00E2742F"/>
    <w:rsid w:val="00E57060"/>
    <w:rsid w:val="00E66722"/>
    <w:rsid w:val="00E71FCE"/>
    <w:rsid w:val="00E8547F"/>
    <w:rsid w:val="00E85C5B"/>
    <w:rsid w:val="00E87616"/>
    <w:rsid w:val="00E90138"/>
    <w:rsid w:val="00EA5C16"/>
    <w:rsid w:val="00EB312E"/>
    <w:rsid w:val="00EB5B93"/>
    <w:rsid w:val="00EE0696"/>
    <w:rsid w:val="00EE51E9"/>
    <w:rsid w:val="00EF000D"/>
    <w:rsid w:val="00F14D8A"/>
    <w:rsid w:val="00F33300"/>
    <w:rsid w:val="00F34F6F"/>
    <w:rsid w:val="00F35382"/>
    <w:rsid w:val="00F47361"/>
    <w:rsid w:val="00F545A3"/>
    <w:rsid w:val="00F57E2F"/>
    <w:rsid w:val="00F627BD"/>
    <w:rsid w:val="00F6320B"/>
    <w:rsid w:val="00F72249"/>
    <w:rsid w:val="00F934BF"/>
    <w:rsid w:val="00FB0F02"/>
    <w:rsid w:val="00FB5706"/>
    <w:rsid w:val="00FC4A1F"/>
    <w:rsid w:val="00FD4E8A"/>
    <w:rsid w:val="00FF657B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A0514"/>
  <w15:docId w15:val="{EB873914-13A7-44D1-9812-C8F4CF5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02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0268"/>
    <w:rPr>
      <w:rFonts w:ascii="Tahoma" w:hAnsi="Tahoma" w:cs="Tahoma"/>
      <w:sz w:val="16"/>
      <w:szCs w:val="16"/>
    </w:rPr>
  </w:style>
  <w:style w:type="character" w:styleId="Hipercze">
    <w:name w:val="Hyperlink"/>
    <w:rsid w:val="00FC4A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28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287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C97287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F6BA8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0CF9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90CF9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590CF9"/>
    <w:rPr>
      <w:vertAlign w:val="superscript"/>
    </w:rPr>
  </w:style>
  <w:style w:type="character" w:styleId="UyteHipercze">
    <w:name w:val="FollowedHyperlink"/>
    <w:basedOn w:val="Domylnaczcionkaakapitu"/>
    <w:rsid w:val="00A33B41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07E66"/>
    <w:rPr>
      <w:rFonts w:ascii="Arial" w:hAnsi="Arial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A52FAB"/>
    <w:pPr>
      <w:spacing w:line="259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52FAB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A52FAB"/>
    <w:rPr>
      <w:rFonts w:ascii="Calibri" w:eastAsia="Calibri" w:hAnsi="Calibri" w:cs="Calibri"/>
      <w:color w:val="000000"/>
      <w:sz w:val="2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4" ma:contentTypeDescription="Utwórz nowy dokument." ma:contentTypeScope="" ma:versionID="7344a51d50ae1b131f41af96cf053919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86e8cdcb25b1b41872424ce9b99de3a9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Props1.xml><?xml version="1.0" encoding="utf-8"?>
<ds:datastoreItem xmlns:ds="http://schemas.openxmlformats.org/officeDocument/2006/customXml" ds:itemID="{BA34D4DD-1418-4C14-BAAC-DD4DFAAD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C2371-EEC8-441E-A635-8E779FF02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3F898-67E9-4EAC-B79B-2B97FB2D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710A7-FA4A-4571-ABE3-85806C2E8A74}"/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424</TotalTime>
  <Pages>3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 - Cygert Piotr</dc:creator>
  <cp:lastModifiedBy>Monika Kobak</cp:lastModifiedBy>
  <cp:revision>21</cp:revision>
  <cp:lastPrinted>2022-07-15T05:08:00Z</cp:lastPrinted>
  <dcterms:created xsi:type="dcterms:W3CDTF">2022-08-23T06:41:00Z</dcterms:created>
  <dcterms:modified xsi:type="dcterms:W3CDTF">2022-09-28T07:37:00Z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