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5333" w14:textId="77777777" w:rsidR="00C45953" w:rsidRPr="0003300F" w:rsidRDefault="00C45953" w:rsidP="00B34312">
      <w:pPr>
        <w:spacing w:line="276" w:lineRule="auto"/>
        <w:jc w:val="right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Załącznik nr 1</w:t>
      </w:r>
    </w:p>
    <w:p w14:paraId="2824ACC9" w14:textId="77777777" w:rsidR="00E83122" w:rsidRPr="0003300F" w:rsidRDefault="00C45953" w:rsidP="00B34312">
      <w:pPr>
        <w:spacing w:before="120" w:after="120" w:line="276" w:lineRule="auto"/>
        <w:jc w:val="center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OFERTA</w:t>
      </w:r>
      <w:r w:rsidR="00E83122" w:rsidRPr="0003300F">
        <w:rPr>
          <w:rFonts w:ascii="Arial Narrow" w:hAnsi="Arial Narrow" w:cs="Calibri"/>
          <w:b/>
          <w:sz w:val="22"/>
          <w:szCs w:val="22"/>
        </w:rPr>
        <w:br/>
      </w:r>
      <w:r w:rsidR="00E83122" w:rsidRPr="0003300F">
        <w:rPr>
          <w:rFonts w:ascii="Arial Narrow" w:hAnsi="Arial Narrow" w:cs="Calibri"/>
          <w:i/>
          <w:sz w:val="22"/>
          <w:szCs w:val="22"/>
        </w:rPr>
        <w:t>proszę nie zmieniać treści i układu formularza ofertowego</w:t>
      </w:r>
    </w:p>
    <w:p w14:paraId="22056C05" w14:textId="3CAA4F15" w:rsidR="00C45953" w:rsidRPr="0003300F" w:rsidRDefault="00C45953" w:rsidP="00B34312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na </w:t>
      </w:r>
      <w:r w:rsidR="00421D18" w:rsidRPr="00421D18">
        <w:rPr>
          <w:rFonts w:ascii="Arial Narrow" w:eastAsia="Calibri" w:hAnsi="Arial Narrow" w:cs="Calibri"/>
          <w:b/>
          <w:sz w:val="22"/>
          <w:szCs w:val="22"/>
        </w:rPr>
        <w:t>opracowanie programów nauczania do umiejętności dodatkowych dla zawodu</w:t>
      </w:r>
      <w:r w:rsidR="00CB3736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C84D32">
        <w:rPr>
          <w:rFonts w:ascii="Arial Narrow" w:eastAsia="Calibri" w:hAnsi="Arial Narrow" w:cs="Calibri"/>
          <w:b/>
          <w:sz w:val="22"/>
          <w:szCs w:val="22"/>
        </w:rPr>
        <w:t xml:space="preserve">technik </w:t>
      </w:r>
      <w:r w:rsidR="00B344AA">
        <w:rPr>
          <w:rFonts w:ascii="Arial Narrow" w:eastAsia="Calibri" w:hAnsi="Arial Narrow" w:cs="Calibri"/>
          <w:b/>
          <w:sz w:val="22"/>
          <w:szCs w:val="22"/>
        </w:rPr>
        <w:t>fotografii i multimediów</w:t>
      </w:r>
      <w:r w:rsidR="00C92D3D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b/>
          <w:sz w:val="22"/>
          <w:szCs w:val="22"/>
        </w:rPr>
        <w:t>w</w:t>
      </w:r>
      <w:r w:rsidR="00C92D3D">
        <w:rPr>
          <w:rFonts w:ascii="Arial Narrow" w:hAnsi="Arial Narrow" w:cs="Calibri"/>
          <w:b/>
          <w:sz w:val="22"/>
          <w:szCs w:val="22"/>
        </w:rPr>
        <w:t> </w:t>
      </w:r>
      <w:r w:rsidRPr="0003300F">
        <w:rPr>
          <w:rFonts w:ascii="Arial Narrow" w:hAnsi="Arial Narrow" w:cs="Calibri"/>
          <w:b/>
          <w:sz w:val="22"/>
          <w:szCs w:val="22"/>
        </w:rPr>
        <w:t>ramach projektu „</w:t>
      </w:r>
      <w:r w:rsidR="00C92D3D" w:rsidRPr="00C92D3D">
        <w:rPr>
          <w:rFonts w:ascii="Arial Narrow" w:hAnsi="Arial Narrow" w:cs="Calibri"/>
          <w:b/>
          <w:sz w:val="22"/>
          <w:szCs w:val="22"/>
        </w:rPr>
        <w:t>Opracowanie programów nauczania do umiejętności dodatkowych dla zawodów – etap II (DZU II) OBSZAR I – branża audiowizualna i poligraficzna</w:t>
      </w:r>
      <w:r w:rsidRPr="0003300F">
        <w:rPr>
          <w:rFonts w:ascii="Arial Narrow" w:hAnsi="Arial Narrow" w:cs="Calibri"/>
          <w:b/>
          <w:sz w:val="22"/>
          <w:szCs w:val="22"/>
        </w:rPr>
        <w:t>”, współfinansowanego ze środków Unii Europejskiej w ramach Europejskiego Funduszu Społecznego</w:t>
      </w:r>
    </w:p>
    <w:p w14:paraId="450DBCDB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Wykonawcy</w:t>
      </w:r>
    </w:p>
    <w:p w14:paraId="3B12EA8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nazwa</w:t>
      </w:r>
      <w:r w:rsidR="00EA2DC5" w:rsidRPr="0003300F">
        <w:rPr>
          <w:rFonts w:ascii="Arial Narrow" w:hAnsi="Arial Narrow" w:cs="Calibri"/>
          <w:sz w:val="22"/>
          <w:szCs w:val="22"/>
        </w:rPr>
        <w:t>/imię i nazwisko</w:t>
      </w:r>
      <w:r w:rsidRPr="0003300F">
        <w:rPr>
          <w:rFonts w:ascii="Arial Narrow" w:hAnsi="Arial Narrow" w:cs="Calibri"/>
          <w:sz w:val="22"/>
          <w:szCs w:val="22"/>
        </w:rPr>
        <w:t xml:space="preserve">: </w:t>
      </w:r>
      <w:r w:rsidRPr="0003300F">
        <w:rPr>
          <w:rFonts w:ascii="Arial Narrow" w:hAnsi="Arial Narrow" w:cs="Calibri"/>
          <w:sz w:val="22"/>
          <w:szCs w:val="22"/>
        </w:rPr>
        <w:tab/>
      </w:r>
    </w:p>
    <w:p w14:paraId="5FBB6BF8" w14:textId="77777777" w:rsidR="008A2159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siedziby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="008A2159" w:rsidRPr="0003300F">
        <w:rPr>
          <w:rFonts w:ascii="Arial Narrow" w:hAnsi="Arial Narrow" w:cs="Calibri"/>
          <w:sz w:val="22"/>
          <w:szCs w:val="22"/>
        </w:rPr>
        <w:t xml:space="preserve"> </w:t>
      </w:r>
      <w:r w:rsidR="008A2159" w:rsidRPr="0003300F">
        <w:rPr>
          <w:rFonts w:ascii="Arial Narrow" w:hAnsi="Arial Narrow" w:cs="Calibri"/>
          <w:i/>
          <w:szCs w:val="22"/>
        </w:rPr>
        <w:t>(dotyczy podmiotów prawnych i osób fizycznych prowadzących działalność gospodarczą)</w:t>
      </w:r>
    </w:p>
    <w:p w14:paraId="3429F4C4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489FDDB7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zamieszkania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i/>
        </w:rPr>
        <w:t>(dotyczy osób fizycznych i osób fizycznych prowadzących działalność gospodarczą)</w:t>
      </w:r>
    </w:p>
    <w:p w14:paraId="38099F81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6438F286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numer tel.: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77BCF6A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adres e-mail: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274EC400" w14:textId="77777777" w:rsidR="00C45953" w:rsidRPr="0003300F" w:rsidRDefault="00C45953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REGON:</w:t>
      </w:r>
      <w:r w:rsidR="00604DF6"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ab/>
        <w:t xml:space="preserve"> NIP: </w:t>
      </w:r>
      <w:r w:rsidRPr="0003300F">
        <w:rPr>
          <w:rFonts w:ascii="Arial Narrow" w:hAnsi="Arial Narrow" w:cs="Calibri"/>
          <w:sz w:val="22"/>
          <w:szCs w:val="22"/>
        </w:rPr>
        <w:tab/>
      </w:r>
      <w:r w:rsidR="00EA2DC5" w:rsidRPr="0003300F">
        <w:rPr>
          <w:rFonts w:ascii="Arial Narrow" w:hAnsi="Arial Narrow" w:cs="Calibri"/>
          <w:i/>
        </w:rPr>
        <w:t>(dotyczy wyłącznie podmiotów gospodarczych)</w:t>
      </w:r>
    </w:p>
    <w:p w14:paraId="13C20659" w14:textId="77777777" w:rsidR="00604DF6" w:rsidRPr="0003300F" w:rsidRDefault="00604DF6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PESEL: </w:t>
      </w:r>
      <w:r w:rsidRPr="0003300F">
        <w:rPr>
          <w:rFonts w:ascii="Arial Narrow" w:hAnsi="Arial Narrow" w:cs="Calibri"/>
          <w:sz w:val="22"/>
          <w:szCs w:val="22"/>
        </w:rPr>
        <w:tab/>
      </w:r>
      <w:r w:rsidRPr="0003300F">
        <w:rPr>
          <w:rFonts w:ascii="Arial Narrow" w:hAnsi="Arial Narrow" w:cs="Calibri"/>
          <w:i/>
          <w:szCs w:val="22"/>
        </w:rPr>
        <w:t>(dotyczy wyłącznie osób fizycznych nieprowadzących działalności gospodarczej)</w:t>
      </w:r>
    </w:p>
    <w:p w14:paraId="157A4FB6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Zamawiającego</w:t>
      </w:r>
    </w:p>
    <w:p w14:paraId="1050C89F" w14:textId="77777777" w:rsidR="00421D18" w:rsidRPr="00421D18" w:rsidRDefault="00421D18" w:rsidP="00B34312">
      <w:pPr>
        <w:spacing w:before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>Stowarzyszenie na rzecz innowacji i edukacji</w:t>
      </w:r>
    </w:p>
    <w:p w14:paraId="062D2487" w14:textId="3F3CD893" w:rsidR="00421D18" w:rsidRPr="00421D18" w:rsidRDefault="00421D18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 xml:space="preserve">ul. </w:t>
      </w:r>
      <w:r w:rsidR="00EA070B" w:rsidRPr="00EA070B">
        <w:rPr>
          <w:rFonts w:ascii="Arial Narrow" w:hAnsi="Arial Narrow" w:cs="Calibri"/>
          <w:sz w:val="22"/>
          <w:szCs w:val="22"/>
        </w:rPr>
        <w:t>Królowej Jadwigi 15</w:t>
      </w:r>
    </w:p>
    <w:p w14:paraId="0CDEFB54" w14:textId="77777777" w:rsidR="00421D18" w:rsidRPr="00421D18" w:rsidRDefault="00421D18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>26-600 Radom</w:t>
      </w:r>
    </w:p>
    <w:p w14:paraId="615C8667" w14:textId="77777777" w:rsidR="00421D18" w:rsidRPr="00421D18" w:rsidRDefault="00421D18" w:rsidP="00B34312">
      <w:pPr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>NIP 9482610611, REGON 367470796</w:t>
      </w:r>
    </w:p>
    <w:p w14:paraId="359D02CC" w14:textId="77777777" w:rsidR="00421D18" w:rsidRDefault="00421D18" w:rsidP="00B34312">
      <w:pPr>
        <w:spacing w:before="12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421D18">
        <w:rPr>
          <w:rFonts w:ascii="Arial Narrow" w:hAnsi="Arial Narrow" w:cs="Calibri"/>
          <w:sz w:val="22"/>
          <w:szCs w:val="22"/>
        </w:rPr>
        <w:t>innowacja-edukacja.eu</w:t>
      </w:r>
    </w:p>
    <w:p w14:paraId="63811CBB" w14:textId="403D0BD8" w:rsidR="00C45953" w:rsidRPr="0003300F" w:rsidRDefault="00C45953" w:rsidP="00B34312">
      <w:pPr>
        <w:spacing w:before="120" w:after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W związku z zapytaniem ofertowym</w:t>
      </w:r>
      <w:r w:rsidRPr="0003300F">
        <w:rPr>
          <w:rFonts w:ascii="Arial Narrow" w:eastAsia="Calibri" w:hAnsi="Arial Narrow" w:cs="Calibri"/>
          <w:sz w:val="22"/>
          <w:szCs w:val="22"/>
        </w:rPr>
        <w:t xml:space="preserve"> na 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opracowanie programów nauczania do umiejętności dodatkowych dla zawodu </w:t>
      </w:r>
      <w:r w:rsidR="00C84D32">
        <w:rPr>
          <w:rFonts w:ascii="Arial Narrow" w:eastAsia="Calibri" w:hAnsi="Arial Narrow" w:cs="Calibri"/>
          <w:sz w:val="22"/>
          <w:szCs w:val="22"/>
        </w:rPr>
        <w:t xml:space="preserve">technik </w:t>
      </w:r>
      <w:r w:rsidR="00B344AA">
        <w:rPr>
          <w:rFonts w:ascii="Arial Narrow" w:eastAsia="Calibri" w:hAnsi="Arial Narrow" w:cs="Calibri"/>
          <w:sz w:val="22"/>
          <w:szCs w:val="22"/>
        </w:rPr>
        <w:t>fotografii i multimediów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 w ramach projektu „</w:t>
      </w:r>
      <w:r w:rsidR="00C92D3D" w:rsidRPr="00C92D3D">
        <w:rPr>
          <w:rFonts w:ascii="Arial Narrow" w:eastAsia="Calibri" w:hAnsi="Arial Narrow" w:cs="Calibri"/>
          <w:sz w:val="22"/>
          <w:szCs w:val="22"/>
        </w:rPr>
        <w:t>Opracowanie programów nauczania do umiejętności dodatkowych dla zawodów – etap II (DZU II) OBSZAR I – branża audiowizualna i poligraficzna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”</w:t>
      </w:r>
      <w:r w:rsidRPr="0003300F">
        <w:rPr>
          <w:rFonts w:ascii="Arial Narrow" w:hAnsi="Arial Narrow" w:cs="Calibri"/>
          <w:sz w:val="22"/>
          <w:szCs w:val="22"/>
        </w:rPr>
        <w:t xml:space="preserve">, współfinansowanego ze środków Unii Europejskiej w ramach Europejskiego Funduszu Społecznego </w:t>
      </w:r>
      <w:r w:rsidRPr="0003300F">
        <w:rPr>
          <w:rFonts w:ascii="Arial Narrow" w:hAnsi="Arial Narrow" w:cs="Calibri"/>
          <w:bCs/>
          <w:sz w:val="22"/>
          <w:szCs w:val="22"/>
        </w:rPr>
        <w:t>przedstawiam/y ofertę.</w:t>
      </w:r>
    </w:p>
    <w:tbl>
      <w:tblPr>
        <w:tblStyle w:val="Tabela-Siatka"/>
        <w:tblW w:w="500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6715"/>
        <w:gridCol w:w="1275"/>
      </w:tblGrid>
      <w:tr w:rsidR="00421D18" w:rsidRPr="0003300F" w14:paraId="23A75471" w14:textId="77777777" w:rsidTr="00B344AA">
        <w:trPr>
          <w:jc w:val="center"/>
        </w:trPr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6B381CDB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Część zamówienia </w:t>
            </w:r>
          </w:p>
        </w:tc>
        <w:tc>
          <w:tcPr>
            <w:tcW w:w="3703" w:type="pct"/>
            <w:shd w:val="clear" w:color="auto" w:fill="D9D9D9" w:themeFill="background1" w:themeFillShade="D9"/>
            <w:vAlign w:val="center"/>
          </w:tcPr>
          <w:p w14:paraId="62B7DF1D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części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42F7488E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opracowanie programu nauczania</w:t>
            </w:r>
          </w:p>
        </w:tc>
      </w:tr>
      <w:tr w:rsidR="00B344AA" w:rsidRPr="0003300F" w14:paraId="74EDC6ED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655F3942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część 1</w:t>
            </w:r>
          </w:p>
        </w:tc>
        <w:tc>
          <w:tcPr>
            <w:tcW w:w="3703" w:type="pct"/>
          </w:tcPr>
          <w:p w14:paraId="11247A63" w14:textId="370A5A54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Projektowanie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aplikacji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mobilnych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703" w:type="pct"/>
            <w:vAlign w:val="center"/>
          </w:tcPr>
          <w:p w14:paraId="3F77E089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B344AA" w:rsidRPr="0003300F" w14:paraId="25B74826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60F56629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2</w:t>
            </w:r>
          </w:p>
        </w:tc>
        <w:tc>
          <w:tcPr>
            <w:tcW w:w="3703" w:type="pct"/>
          </w:tcPr>
          <w:p w14:paraId="415D1AAC" w14:textId="3BD86B3D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Projektowanie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aplikacji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mobilnych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703" w:type="pct"/>
            <w:vAlign w:val="center"/>
          </w:tcPr>
          <w:p w14:paraId="2BD501EA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B344AA" w:rsidRPr="0003300F" w14:paraId="0301A357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0357A0FE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3</w:t>
            </w:r>
          </w:p>
        </w:tc>
        <w:tc>
          <w:tcPr>
            <w:tcW w:w="3703" w:type="pct"/>
          </w:tcPr>
          <w:p w14:paraId="53C7D2D1" w14:textId="4F2A74DA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Przygotowanie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animacji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multimedialnych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703" w:type="pct"/>
            <w:vAlign w:val="center"/>
          </w:tcPr>
          <w:p w14:paraId="33EF6BA7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B344AA" w:rsidRPr="0003300F" w14:paraId="71451B75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70E3E086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4</w:t>
            </w:r>
          </w:p>
        </w:tc>
        <w:tc>
          <w:tcPr>
            <w:tcW w:w="3703" w:type="pct"/>
          </w:tcPr>
          <w:p w14:paraId="71295D0E" w14:textId="49348598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Przygotowanie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animacji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multimedialnych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703" w:type="pct"/>
            <w:vAlign w:val="center"/>
          </w:tcPr>
          <w:p w14:paraId="5AE3D3E7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B344AA" w:rsidRPr="0003300F" w14:paraId="0B4A5FA2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033B4FD8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5</w:t>
            </w:r>
          </w:p>
        </w:tc>
        <w:tc>
          <w:tcPr>
            <w:tcW w:w="3703" w:type="pct"/>
          </w:tcPr>
          <w:p w14:paraId="1572BA28" w14:textId="3E98A0FF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działa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ń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marketingowych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social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mediach (reklama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na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FB)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703" w:type="pct"/>
            <w:vAlign w:val="center"/>
          </w:tcPr>
          <w:p w14:paraId="6D5C5C35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B344AA" w:rsidRPr="0003300F" w14:paraId="64FD13EB" w14:textId="77777777" w:rsidTr="00B344AA">
        <w:trPr>
          <w:trHeight w:val="284"/>
          <w:jc w:val="center"/>
        </w:trPr>
        <w:tc>
          <w:tcPr>
            <w:tcW w:w="594" w:type="pct"/>
            <w:vAlign w:val="center"/>
          </w:tcPr>
          <w:p w14:paraId="3F437F6D" w14:textId="77777777" w:rsidR="00B344AA" w:rsidRPr="0003300F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6</w:t>
            </w:r>
          </w:p>
        </w:tc>
        <w:tc>
          <w:tcPr>
            <w:tcW w:w="3703" w:type="pct"/>
          </w:tcPr>
          <w:p w14:paraId="1B7C4D92" w14:textId="46AAF6DA" w:rsidR="00B344AA" w:rsidRPr="00C84D32" w:rsidRDefault="00B344AA" w:rsidP="00B344AA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157BF3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działa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ń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marketingowych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social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mediach (reklama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na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157BF3">
              <w:rPr>
                <w:rFonts w:ascii="Arial Narrow" w:hAnsi="Arial Narrow"/>
                <w:sz w:val="22"/>
                <w:szCs w:val="22"/>
              </w:rPr>
              <w:t>FB) - cz</w:t>
            </w:r>
            <w:r w:rsidRPr="00157BF3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157BF3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703" w:type="pct"/>
            <w:vAlign w:val="center"/>
          </w:tcPr>
          <w:p w14:paraId="0AB88CC5" w14:textId="77777777" w:rsidR="00B344AA" w:rsidRPr="0003300F" w:rsidRDefault="00B344AA" w:rsidP="00B344AA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5BF1FA9B" w14:textId="1E5A5B2B" w:rsidR="00264878" w:rsidRPr="0003300F" w:rsidRDefault="00264878" w:rsidP="00B34312">
      <w:pPr>
        <w:spacing w:before="120"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 xml:space="preserve">Oświadczenie dotyczące stawki VAT zawartej w cenie brutto </w:t>
      </w:r>
      <w:r w:rsidRPr="0003300F">
        <w:rPr>
          <w:rFonts w:ascii="Arial Narrow" w:hAnsi="Arial Narrow" w:cs="Calibri"/>
          <w:b/>
          <w:i/>
          <w:sz w:val="22"/>
          <w:szCs w:val="22"/>
          <w:u w:val="single"/>
        </w:rPr>
        <w:t>(proszę postawić X przy właściwym stwierdzeniu)</w:t>
      </w:r>
      <w:r w:rsidRPr="0003300F">
        <w:rPr>
          <w:rFonts w:ascii="Arial Narrow" w:hAnsi="Arial Narrow" w:cs="Calibri"/>
          <w:b/>
          <w:sz w:val="22"/>
          <w:szCs w:val="22"/>
          <w:u w:val="single"/>
        </w:rPr>
        <w:t>:</w:t>
      </w:r>
    </w:p>
    <w:p w14:paraId="6D27FD2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osoba fizyczna nieprowadząca działalności gospodarczej,</w:t>
      </w:r>
    </w:p>
    <w:p w14:paraId="322789C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podmiot zwolniony z VAT,</w:t>
      </w:r>
    </w:p>
    <w:p w14:paraId="31DD4B38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nie zawiera VAT, usługa zwolniona z VAT,</w:t>
      </w:r>
    </w:p>
    <w:p w14:paraId="119B7877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w cenie brutto zawarty jest podatek VAT naliczony zgodnie ze stawką </w:t>
      </w:r>
      <w:r w:rsidRPr="0003300F">
        <w:rPr>
          <w:rFonts w:ascii="Arial Narrow" w:hAnsi="Arial Narrow" w:cs="Calibri"/>
          <w:i/>
          <w:sz w:val="22"/>
          <w:szCs w:val="22"/>
        </w:rPr>
        <w:t>(proszę wpisać)</w:t>
      </w:r>
      <w:r w:rsidRPr="0003300F">
        <w:rPr>
          <w:rFonts w:ascii="Arial Narrow" w:hAnsi="Arial Narrow" w:cs="Calibri"/>
          <w:sz w:val="22"/>
          <w:szCs w:val="22"/>
        </w:rPr>
        <w:t>: ………………</w:t>
      </w:r>
    </w:p>
    <w:p w14:paraId="14692DE6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Oferowana cena obejmuje wynagrodzenie za:</w:t>
      </w:r>
    </w:p>
    <w:p w14:paraId="22127AAB" w14:textId="7709E36B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 w:rsidRPr="009A3536">
        <w:rPr>
          <w:rFonts w:ascii="Arial Narrow" w:eastAsia="Calibri" w:hAnsi="Arial Narrow" w:cs="Calibri"/>
          <w:sz w:val="22"/>
          <w:szCs w:val="22"/>
        </w:rPr>
        <w:t>opracowanie (wraz z wykonawcą drugiej części danego programu) programu nauczania dla DUZ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39F8A8BF" w14:textId="648491C8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lastRenderedPageBreak/>
        <w:t xml:space="preserve">modyfikację programu nauczania </w:t>
      </w:r>
      <w:r w:rsidRPr="009A3536">
        <w:rPr>
          <w:rFonts w:ascii="Arial Narrow" w:eastAsia="Calibri" w:hAnsi="Arial Narrow" w:cs="Calibri"/>
          <w:sz w:val="22"/>
          <w:szCs w:val="22"/>
        </w:rPr>
        <w:t>uwzględniającej recenzje dwóch niezależnych specjalistów właściwych dla danego zawodu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6D08281A" w14:textId="3E60B54F" w:rsidR="00EA2DC5" w:rsidRPr="0003300F" w:rsidRDefault="00881A99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zmodyfikowanie</w:t>
      </w:r>
      <w:r w:rsidR="009A3536" w:rsidRPr="009A3536">
        <w:rPr>
          <w:rFonts w:ascii="Arial Narrow" w:eastAsia="Calibri" w:hAnsi="Arial Narrow" w:cs="Calibri"/>
          <w:sz w:val="22"/>
          <w:szCs w:val="22"/>
        </w:rPr>
        <w:t xml:space="preserve"> opracowanych materiałów zgodnie z zaleceniami ekspertów</w:t>
      </w:r>
      <w:r w:rsidR="009A3536">
        <w:rPr>
          <w:rFonts w:ascii="Arial Narrow" w:eastAsia="Calibri" w:hAnsi="Arial Narrow" w:cs="Calibri"/>
          <w:sz w:val="22"/>
          <w:szCs w:val="22"/>
        </w:rPr>
        <w:t xml:space="preserve"> ORE</w:t>
      </w:r>
      <w:r w:rsidR="003F7984" w:rsidRPr="0003300F">
        <w:rPr>
          <w:rFonts w:ascii="Arial Narrow" w:eastAsia="Calibri" w:hAnsi="Arial Narrow" w:cs="Calibri"/>
          <w:sz w:val="22"/>
          <w:szCs w:val="22"/>
        </w:rPr>
        <w:t>.</w:t>
      </w:r>
    </w:p>
    <w:p w14:paraId="6CF7651A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iCs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Oświadczam</w:t>
      </w:r>
      <w:r w:rsidRPr="0003300F">
        <w:rPr>
          <w:rFonts w:ascii="Arial Narrow" w:hAnsi="Arial Narrow" w:cs="Calibri"/>
          <w:b/>
          <w:iCs/>
          <w:sz w:val="22"/>
          <w:szCs w:val="22"/>
          <w:u w:val="single"/>
        </w:rPr>
        <w:t>, że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:</w:t>
      </w:r>
    </w:p>
    <w:p w14:paraId="69EE99CB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zapoznałem się z zapytaniem ofertowym, nie wnoszę do niego zastrzeżeń oraz uzyskałem informacje niezbędne do przygotowania oferty,</w:t>
      </w:r>
    </w:p>
    <w:p w14:paraId="018EEAA0" w14:textId="64C88994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spełniam warunki udziału w postępowaniu</w:t>
      </w:r>
      <w:r w:rsidRPr="0003300F">
        <w:rPr>
          <w:rFonts w:ascii="Arial Narrow" w:hAnsi="Arial Narrow" w:cs="Calibri"/>
          <w:sz w:val="22"/>
          <w:szCs w:val="22"/>
        </w:rPr>
        <w:t xml:space="preserve"> o udzielenie zamówienia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określone w zapytaniu ofertowym z dnia </w:t>
      </w:r>
      <w:r w:rsidR="00B344AA">
        <w:rPr>
          <w:rFonts w:ascii="Arial Narrow" w:hAnsi="Arial Narrow" w:cs="Calibri"/>
          <w:iCs/>
          <w:sz w:val="22"/>
          <w:szCs w:val="22"/>
        </w:rPr>
        <w:t>11.09</w:t>
      </w:r>
      <w:r w:rsidR="00EA070B">
        <w:rPr>
          <w:rFonts w:ascii="Arial Narrow" w:hAnsi="Arial Narrow" w:cs="Calibri"/>
          <w:iCs/>
          <w:sz w:val="22"/>
          <w:szCs w:val="22"/>
        </w:rPr>
        <w:t>.2022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r. dotyczącym 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>opracowan</w:t>
      </w:r>
      <w:r w:rsidR="009A3536">
        <w:rPr>
          <w:rFonts w:ascii="Arial Narrow" w:hAnsi="Arial Narrow" w:cs="Calibri"/>
          <w:sz w:val="22"/>
          <w:szCs w:val="22"/>
          <w:lang w:eastAsia="pl-PL"/>
        </w:rPr>
        <w:t>ia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programów nauczania do umiejętności dodatkowych dla zawodu</w:t>
      </w:r>
      <w:r w:rsidR="00881A99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99453F">
        <w:rPr>
          <w:rFonts w:ascii="Arial Narrow" w:hAnsi="Arial Narrow" w:cs="Calibri"/>
          <w:sz w:val="22"/>
          <w:szCs w:val="22"/>
          <w:lang w:eastAsia="pl-PL"/>
        </w:rPr>
        <w:t xml:space="preserve">technik </w:t>
      </w:r>
      <w:r w:rsidR="00B344AA">
        <w:rPr>
          <w:rFonts w:ascii="Arial Narrow" w:hAnsi="Arial Narrow" w:cs="Calibri"/>
          <w:sz w:val="22"/>
          <w:szCs w:val="22"/>
          <w:lang w:eastAsia="pl-PL"/>
        </w:rPr>
        <w:t>fotografii i multimediów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>na potwierdzenie przedstawiam życiorys zawodowy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osoby</w:t>
      </w:r>
      <w:r w:rsidR="009A3536">
        <w:rPr>
          <w:rFonts w:ascii="Arial Narrow" w:hAnsi="Arial Narrow" w:cs="Calibri"/>
          <w:sz w:val="22"/>
          <w:szCs w:val="22"/>
        </w:rPr>
        <w:t>/osób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wskazanej</w:t>
      </w:r>
      <w:r w:rsidR="009A3536">
        <w:rPr>
          <w:rFonts w:ascii="Arial Narrow" w:hAnsi="Arial Narrow" w:cs="Calibri"/>
          <w:sz w:val="22"/>
          <w:szCs w:val="22"/>
        </w:rPr>
        <w:t>/-ych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do realizacji zamówienia</w:t>
      </w:r>
      <w:r w:rsidRPr="0003300F">
        <w:rPr>
          <w:rFonts w:ascii="Arial Narrow" w:hAnsi="Arial Narrow" w:cs="Calibri"/>
          <w:sz w:val="22"/>
          <w:szCs w:val="22"/>
        </w:rPr>
        <w:t>,</w:t>
      </w:r>
    </w:p>
    <w:p w14:paraId="62CBA27D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 cenę oferty zostały wliczone wszelkie koszty związane z realizacją zamówienia,</w:t>
      </w:r>
    </w:p>
    <w:p w14:paraId="39256F40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wszystkie informacje zamieszczone w ofercie są prawdziwe,</w:t>
      </w:r>
    </w:p>
    <w:p w14:paraId="19D2F257" w14:textId="77777777" w:rsidR="00C45953" w:rsidRPr="0003300F" w:rsidRDefault="00F03056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uważam się za związanego</w:t>
      </w:r>
      <w:r w:rsidR="00C45953" w:rsidRPr="0003300F">
        <w:rPr>
          <w:rFonts w:ascii="Arial Narrow" w:hAnsi="Arial Narrow" w:cs="Calibri"/>
          <w:sz w:val="22"/>
          <w:szCs w:val="22"/>
          <w:lang w:eastAsia="pl-PL"/>
        </w:rPr>
        <w:t xml:space="preserve"> niniejszą ofertą przez 30 dni od ostatecznego upływu terminu składania oferty.</w:t>
      </w:r>
    </w:p>
    <w:p w14:paraId="4CA7B145" w14:textId="77777777" w:rsidR="008A2159" w:rsidRPr="0003300F" w:rsidRDefault="008A2159" w:rsidP="00EA070B">
      <w:pPr>
        <w:keepNext/>
        <w:spacing w:before="48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Wykaz osób, które będą osobiście zaangażowane do realizacji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4064"/>
        <w:gridCol w:w="4536"/>
      </w:tblGrid>
      <w:tr w:rsidR="009A3536" w:rsidRPr="0003300F" w14:paraId="4EDE9AB9" w14:textId="77777777" w:rsidTr="009A3536">
        <w:tc>
          <w:tcPr>
            <w:tcW w:w="467" w:type="dxa"/>
            <w:vAlign w:val="center"/>
          </w:tcPr>
          <w:p w14:paraId="584890B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Lp.</w:t>
            </w:r>
          </w:p>
        </w:tc>
        <w:tc>
          <w:tcPr>
            <w:tcW w:w="4064" w:type="dxa"/>
            <w:vAlign w:val="center"/>
          </w:tcPr>
          <w:p w14:paraId="72E47E7D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Imię i nazwisko</w:t>
            </w:r>
          </w:p>
        </w:tc>
        <w:tc>
          <w:tcPr>
            <w:tcW w:w="4536" w:type="dxa"/>
            <w:vAlign w:val="center"/>
          </w:tcPr>
          <w:p w14:paraId="42D5829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>zęść zamówienia do której realizacji będzie zaangażowana osoba</w:t>
            </w:r>
          </w:p>
        </w:tc>
      </w:tr>
      <w:tr w:rsidR="009A3536" w:rsidRPr="0003300F" w14:paraId="7BBF0A48" w14:textId="77777777" w:rsidTr="009A3536">
        <w:tc>
          <w:tcPr>
            <w:tcW w:w="467" w:type="dxa"/>
          </w:tcPr>
          <w:p w14:paraId="4CE27E4D" w14:textId="07672FD4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</w:t>
            </w:r>
          </w:p>
        </w:tc>
        <w:tc>
          <w:tcPr>
            <w:tcW w:w="4064" w:type="dxa"/>
          </w:tcPr>
          <w:p w14:paraId="28143AAC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1BA523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A3536" w:rsidRPr="0003300F" w14:paraId="373CF2A4" w14:textId="77777777" w:rsidTr="009A3536">
        <w:tc>
          <w:tcPr>
            <w:tcW w:w="467" w:type="dxa"/>
          </w:tcPr>
          <w:p w14:paraId="6AFA6B88" w14:textId="65DB983A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2.</w:t>
            </w:r>
          </w:p>
        </w:tc>
        <w:tc>
          <w:tcPr>
            <w:tcW w:w="4064" w:type="dxa"/>
          </w:tcPr>
          <w:p w14:paraId="23FC3885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110063" w14:textId="740D0BFB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45B7CF38" w14:textId="77777777" w:rsidTr="009A3536">
        <w:tc>
          <w:tcPr>
            <w:tcW w:w="467" w:type="dxa"/>
          </w:tcPr>
          <w:p w14:paraId="5F8DB73B" w14:textId="34B2F850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</w:t>
            </w:r>
          </w:p>
        </w:tc>
        <w:tc>
          <w:tcPr>
            <w:tcW w:w="4064" w:type="dxa"/>
          </w:tcPr>
          <w:p w14:paraId="5ABB414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C326E4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1B2D61EB" w14:textId="77777777" w:rsidTr="009A3536">
        <w:tc>
          <w:tcPr>
            <w:tcW w:w="467" w:type="dxa"/>
          </w:tcPr>
          <w:p w14:paraId="6A2E4987" w14:textId="61CEE939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4.</w:t>
            </w:r>
          </w:p>
        </w:tc>
        <w:tc>
          <w:tcPr>
            <w:tcW w:w="4064" w:type="dxa"/>
          </w:tcPr>
          <w:p w14:paraId="0CC7C139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4C60E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8354669" w14:textId="77777777" w:rsidR="008A2159" w:rsidRPr="0003300F" w:rsidRDefault="008A2159" w:rsidP="00EA070B">
      <w:pPr>
        <w:spacing w:before="360"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Każda z osób wymienionych w powyższym zestawieniu spełnia wymaganie określone w zapytaniu ofertowym: </w:t>
      </w:r>
    </w:p>
    <w:p w14:paraId="2E7E8C4F" w14:textId="642C83F9" w:rsidR="009A3536" w:rsidRPr="003E2DC3" w:rsidRDefault="009A3536" w:rsidP="00B344AA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3E2DC3">
        <w:rPr>
          <w:rFonts w:ascii="Arial Narrow" w:hAnsi="Arial Narrow" w:cs="Calibri"/>
          <w:bCs/>
          <w:sz w:val="22"/>
          <w:szCs w:val="22"/>
        </w:rPr>
        <w:t xml:space="preserve">posiada wykształcenie wyższe magisterskie lub inżynierskie w zakresie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Pr="003E2DC3">
        <w:rPr>
          <w:rFonts w:ascii="Arial Narrow" w:hAnsi="Arial Narrow" w:cs="Calibri"/>
          <w:bCs/>
          <w:sz w:val="22"/>
          <w:szCs w:val="22"/>
        </w:rPr>
        <w:t xml:space="preserve"> lub w zakresie</w:t>
      </w:r>
      <w:r w:rsidR="00881A99" w:rsidRPr="003E2DC3">
        <w:rPr>
          <w:rFonts w:ascii="Arial Narrow" w:hAnsi="Arial Narrow" w:cs="Calibri"/>
          <w:bCs/>
          <w:sz w:val="22"/>
          <w:szCs w:val="22"/>
        </w:rPr>
        <w:t xml:space="preserve"> innego zawodu w branży </w:t>
      </w:r>
      <w:r w:rsidR="00B344AA">
        <w:rPr>
          <w:rFonts w:ascii="Arial Narrow" w:hAnsi="Arial Narrow" w:cs="Calibri"/>
          <w:bCs/>
          <w:sz w:val="22"/>
          <w:szCs w:val="22"/>
        </w:rPr>
        <w:t>audiowizualnej</w:t>
      </w:r>
      <w:r w:rsidRPr="003E2DC3">
        <w:rPr>
          <w:rFonts w:ascii="Arial Narrow" w:hAnsi="Arial Narrow" w:cs="Calibri"/>
          <w:bCs/>
          <w:sz w:val="22"/>
          <w:szCs w:val="22"/>
        </w:rPr>
        <w:t xml:space="preserve"> oraz jest nauczycielem zawodu </w:t>
      </w:r>
      <w:r w:rsidR="003C64D9" w:rsidRPr="003E2DC3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Pr="003E2DC3">
        <w:rPr>
          <w:rFonts w:ascii="Arial Narrow" w:hAnsi="Arial Narrow" w:cs="Calibri"/>
          <w:bCs/>
          <w:sz w:val="22"/>
          <w:szCs w:val="22"/>
        </w:rPr>
        <w:t xml:space="preserve"> lub</w:t>
      </w:r>
      <w:r w:rsidR="00EA070B" w:rsidRPr="003E2DC3">
        <w:rPr>
          <w:rFonts w:ascii="Arial Narrow" w:hAnsi="Arial Narrow" w:cs="Calibri"/>
          <w:bCs/>
          <w:sz w:val="22"/>
          <w:szCs w:val="22"/>
        </w:rPr>
        <w:t xml:space="preserve"> nauczycielem 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lub nauczycielem innego zawodu branży </w:t>
      </w:r>
      <w:r w:rsidR="00B344AA">
        <w:rPr>
          <w:rFonts w:ascii="Arial Narrow" w:hAnsi="Arial Narrow" w:cs="Calibri"/>
          <w:bCs/>
          <w:sz w:val="22"/>
          <w:szCs w:val="22"/>
        </w:rPr>
        <w:t>audiowizualnej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 </w:t>
      </w:r>
      <w:r w:rsidRPr="003E2DC3">
        <w:rPr>
          <w:rFonts w:ascii="Arial Narrow" w:hAnsi="Arial Narrow" w:cs="Calibri"/>
          <w:b/>
          <w:bCs/>
          <w:sz w:val="22"/>
          <w:szCs w:val="22"/>
        </w:rPr>
        <w:t>- dotyczy wyłącznie części 1, 3, i 5 tj. części A dotyczących danego programu nauczania,</w:t>
      </w:r>
      <w:r w:rsidR="003E2DC3" w:rsidRPr="003E2DC3">
        <w:rPr>
          <w:rFonts w:ascii="Arial Narrow" w:hAnsi="Arial Narrow" w:cs="Calibri"/>
          <w:b/>
          <w:bCs/>
          <w:sz w:val="22"/>
          <w:szCs w:val="22"/>
        </w:rPr>
        <w:t xml:space="preserve"> przez inne zawody branży </w:t>
      </w:r>
      <w:r w:rsidR="00B344AA">
        <w:rPr>
          <w:rFonts w:ascii="Arial Narrow" w:hAnsi="Arial Narrow" w:cs="Calibri"/>
          <w:b/>
          <w:bCs/>
          <w:sz w:val="22"/>
          <w:szCs w:val="22"/>
        </w:rPr>
        <w:t>audiowizualnej</w:t>
      </w:r>
      <w:r w:rsidR="003E2DC3" w:rsidRPr="003E2DC3">
        <w:rPr>
          <w:rFonts w:ascii="Arial Narrow" w:hAnsi="Arial Narrow" w:cs="Calibri"/>
          <w:b/>
          <w:bCs/>
          <w:sz w:val="22"/>
          <w:szCs w:val="22"/>
        </w:rPr>
        <w:t xml:space="preserve"> rozumie się zawody </w:t>
      </w:r>
      <w:r w:rsidR="00B344AA" w:rsidRPr="00B344AA">
        <w:rPr>
          <w:rFonts w:ascii="Arial Narrow" w:hAnsi="Arial Narrow" w:cs="Calibri"/>
          <w:b/>
          <w:bCs/>
          <w:sz w:val="22"/>
          <w:szCs w:val="22"/>
        </w:rPr>
        <w:t>asystent kierownika produkcji filmowej i telewizyjnej, fotograf, technik budowy i strojenia fortepianów i pianin, technik realizacji nagłośnień, technik realizacji nagrań</w:t>
      </w:r>
      <w:r w:rsidR="003E2DC3" w:rsidRPr="003E2DC3">
        <w:rPr>
          <w:rFonts w:ascii="Arial Narrow" w:hAnsi="Arial Narrow" w:cs="Calibri"/>
          <w:b/>
          <w:bCs/>
          <w:sz w:val="22"/>
          <w:szCs w:val="22"/>
        </w:rPr>
        <w:t>,</w:t>
      </w:r>
    </w:p>
    <w:p w14:paraId="47D96F3E" w14:textId="47372C12" w:rsidR="009A3536" w:rsidRPr="003C5785" w:rsidRDefault="009A3536" w:rsidP="003E2DC3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co najmniej średni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lub tytuł</w:t>
      </w:r>
      <w:r>
        <w:rPr>
          <w:rFonts w:ascii="Arial Narrow" w:hAnsi="Arial Narrow" w:cs="Calibri"/>
          <w:bCs/>
          <w:sz w:val="22"/>
          <w:szCs w:val="22"/>
        </w:rPr>
        <w:t>u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mistrza w zakresie </w:t>
      </w:r>
      <w:r>
        <w:rPr>
          <w:rFonts w:ascii="Arial Narrow" w:hAnsi="Arial Narrow" w:cs="Calibri"/>
          <w:bCs/>
          <w:sz w:val="22"/>
          <w:szCs w:val="22"/>
        </w:rPr>
        <w:t xml:space="preserve">zawodu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 xml:space="preserve">fotografii i multimediów, </w:t>
      </w:r>
      <w:r w:rsidR="00B344AA" w:rsidRPr="00B344AA">
        <w:rPr>
          <w:rFonts w:ascii="Arial Narrow" w:hAnsi="Arial Narrow" w:cs="Calibri"/>
          <w:bCs/>
          <w:sz w:val="22"/>
          <w:szCs w:val="22"/>
        </w:rPr>
        <w:t>asystent kierownika produkcji filmowej i telewizyjnej, fotograf, technik budowy i strojenia fortepianów i pianin, technik realizacji nagłośnień, technik realizacji nagrań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- dotyczy wyłącznie części </w:t>
      </w:r>
      <w:r>
        <w:rPr>
          <w:rFonts w:ascii="Arial Narrow" w:hAnsi="Arial Narrow" w:cs="Calibri"/>
          <w:b/>
          <w:bCs/>
          <w:sz w:val="22"/>
          <w:szCs w:val="22"/>
        </w:rPr>
        <w:t>2, 4 i 6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tj. części </w:t>
      </w:r>
      <w:r>
        <w:rPr>
          <w:rFonts w:ascii="Arial Narrow" w:hAnsi="Arial Narrow" w:cs="Calibri"/>
          <w:b/>
          <w:bCs/>
          <w:sz w:val="22"/>
          <w:szCs w:val="22"/>
        </w:rPr>
        <w:t>B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dotyczących danego programu nauczania,</w:t>
      </w:r>
    </w:p>
    <w:p w14:paraId="7B8D6E5E" w14:textId="78E30519" w:rsidR="009A3536" w:rsidRPr="006B29CD" w:rsidRDefault="009A3536" w:rsidP="00B344AA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Pr="006B29CD">
        <w:rPr>
          <w:rFonts w:ascii="Arial Narrow" w:hAnsi="Arial Narrow" w:cs="Calibri"/>
          <w:bCs/>
          <w:sz w:val="22"/>
          <w:szCs w:val="22"/>
        </w:rPr>
        <w:t>4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Cs/>
          <w:sz w:val="22"/>
          <w:szCs w:val="22"/>
        </w:rPr>
        <w:t>lat pracy</w:t>
      </w:r>
      <w:r>
        <w:rPr>
          <w:rFonts w:ascii="Arial Narrow" w:hAnsi="Arial Narrow" w:cs="Calibri"/>
          <w:bCs/>
          <w:sz w:val="22"/>
          <w:szCs w:val="22"/>
        </w:rPr>
        <w:t xml:space="preserve"> (tj. przepracowała pełnych 48 miesięcy kalendarzowych)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w </w:t>
      </w:r>
      <w:r>
        <w:rPr>
          <w:rFonts w:ascii="Arial Narrow" w:hAnsi="Arial Narrow" w:cs="Calibri"/>
          <w:bCs/>
          <w:sz w:val="22"/>
          <w:szCs w:val="22"/>
        </w:rPr>
        <w:t xml:space="preserve">zawodzie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lub w innym zawodzie branży </w:t>
      </w:r>
      <w:r w:rsidR="00B344AA">
        <w:rPr>
          <w:rFonts w:ascii="Arial Narrow" w:hAnsi="Arial Narrow" w:cs="Calibri"/>
          <w:bCs/>
          <w:sz w:val="22"/>
          <w:szCs w:val="22"/>
        </w:rPr>
        <w:t>audiowizualnej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 (</w:t>
      </w:r>
      <w:r w:rsidR="00B344AA" w:rsidRPr="00B344AA">
        <w:rPr>
          <w:rFonts w:ascii="Arial Narrow" w:hAnsi="Arial Narrow" w:cs="Calibri"/>
          <w:bCs/>
          <w:sz w:val="22"/>
          <w:szCs w:val="22"/>
        </w:rPr>
        <w:t>asystent kierownika produkcji filmowej i telewizyjnej, fotograf, technik budowy i strojenia fortepianów i pianin, technik realizacji nagłośnień, technik realizacji nagrań</w:t>
      </w:r>
      <w:r w:rsidR="003E2DC3" w:rsidRPr="003E2DC3">
        <w:rPr>
          <w:rFonts w:ascii="Arial Narrow" w:hAnsi="Arial Narrow" w:cs="Calibri"/>
          <w:bCs/>
          <w:sz w:val="22"/>
          <w:szCs w:val="22"/>
        </w:rPr>
        <w:t xml:space="preserve">) </w:t>
      </w:r>
      <w:r>
        <w:rPr>
          <w:rFonts w:ascii="Arial Narrow" w:hAnsi="Arial Narrow" w:cs="Calibri"/>
          <w:bCs/>
          <w:sz w:val="22"/>
          <w:szCs w:val="22"/>
        </w:rPr>
        <w:t>w ciągu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10 </w:t>
      </w:r>
      <w:r>
        <w:rPr>
          <w:rFonts w:ascii="Arial Narrow" w:hAnsi="Arial Narrow" w:cs="Calibri"/>
          <w:bCs/>
          <w:sz w:val="22"/>
          <w:szCs w:val="22"/>
        </w:rPr>
        <w:t>lat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prze</w:t>
      </w:r>
      <w:r>
        <w:rPr>
          <w:rFonts w:ascii="Arial Narrow" w:hAnsi="Arial Narrow" w:cs="Calibri"/>
          <w:bCs/>
          <w:sz w:val="22"/>
          <w:szCs w:val="22"/>
        </w:rPr>
        <w:t>dających dzień ogłoszenia niniejszego zapytania ofertowego,</w:t>
      </w:r>
    </w:p>
    <w:p w14:paraId="7BD00BF9" w14:textId="44EABD6C" w:rsidR="009A3536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doświadczeni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lub programu szkolenia specjalistycznego dla pracowników dotyczącego zawodu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>jako autor/współautor w opracowaniu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="00C92D3D">
        <w:rPr>
          <w:rFonts w:ascii="Arial Narrow" w:hAnsi="Arial Narrow" w:cs="Calibri"/>
          <w:bCs/>
          <w:sz w:val="22"/>
          <w:szCs w:val="22"/>
        </w:rPr>
        <w:t xml:space="preserve"> </w:t>
      </w:r>
      <w:r w:rsidR="00EA070B">
        <w:rPr>
          <w:rFonts w:ascii="Arial Narrow" w:hAnsi="Arial Narrow" w:cs="Calibri"/>
          <w:bCs/>
          <w:sz w:val="22"/>
          <w:szCs w:val="22"/>
        </w:rPr>
        <w:t>w </w:t>
      </w:r>
      <w:r>
        <w:rPr>
          <w:rFonts w:ascii="Arial Narrow" w:hAnsi="Arial Narrow" w:cs="Calibri"/>
          <w:bCs/>
          <w:sz w:val="22"/>
          <w:szCs w:val="22"/>
        </w:rPr>
        <w:t>okresie 4 lat poprzedzających dzień ogłoszenia niniejszego zapytania.</w:t>
      </w:r>
    </w:p>
    <w:p w14:paraId="40096AD0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Na potwierdzenie spełnienia wymagań, o których mowa powyżej przedstawiam życiorysy zawodowe każdej z</w:t>
      </w:r>
      <w:r w:rsidR="0077450F">
        <w:rPr>
          <w:rFonts w:ascii="Arial Narrow" w:hAnsi="Arial Narrow" w:cs="Calibri"/>
          <w:sz w:val="22"/>
          <w:szCs w:val="22"/>
          <w:lang w:eastAsia="pl-PL"/>
        </w:rPr>
        <w:t> 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osób, które będą osobiście zaangażowane do prowadzenia zajęć w przypadku mojej oferty. </w:t>
      </w:r>
    </w:p>
    <w:p w14:paraId="44538108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i/>
          <w:szCs w:val="22"/>
          <w:lang w:eastAsia="pl-PL"/>
        </w:rPr>
      </w:pPr>
      <w:r w:rsidRPr="0003300F">
        <w:rPr>
          <w:rFonts w:ascii="Arial Narrow" w:hAnsi="Arial Narrow" w:cs="Calibri"/>
          <w:i/>
          <w:szCs w:val="22"/>
          <w:lang w:eastAsia="pl-PL"/>
        </w:rPr>
        <w:t>(Życiorys opracowany według wzoru załączonego do formularza należy złożyć wraz z ofertą dla każdej osoby, która będzie prowadziła zajęcia).</w:t>
      </w:r>
    </w:p>
    <w:p w14:paraId="5289F715" w14:textId="77777777" w:rsidR="00C45953" w:rsidRPr="0003300F" w:rsidRDefault="00C45953" w:rsidP="00B34312">
      <w:pPr>
        <w:pStyle w:val="Tekstpodstawowy2"/>
        <w:tabs>
          <w:tab w:val="left" w:pos="5670"/>
          <w:tab w:val="left" w:leader="dot" w:pos="9070"/>
        </w:tabs>
        <w:spacing w:before="48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11D8BF0B" w14:textId="33F4F9F9" w:rsidR="00C45953" w:rsidRPr="0003300F" w:rsidRDefault="00C45953" w:rsidP="00B34312">
      <w:pPr>
        <w:tabs>
          <w:tab w:val="center" w:pos="6946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4325B760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O BRAKU POWIĄZAŃ WYKONAWCY Z ZAMAWIAJĄCYM</w:t>
      </w:r>
    </w:p>
    <w:p w14:paraId="18F8C86D" w14:textId="0D3AC93C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sz w:val="22"/>
        </w:rPr>
      </w:pPr>
      <w:r w:rsidRPr="0003300F">
        <w:rPr>
          <w:rFonts w:ascii="Arial Narrow" w:hAnsi="Arial Narrow" w:cs="Calibri"/>
          <w:sz w:val="22"/>
        </w:rPr>
        <w:t xml:space="preserve">Jako Wykonawca starający się o uzyskanie zamówienia w postępowaniu dotyczącym </w:t>
      </w:r>
      <w:r w:rsidR="009A3536" w:rsidRPr="009A3536">
        <w:rPr>
          <w:rFonts w:ascii="Arial Narrow" w:hAnsi="Arial Narrow" w:cs="Calibri"/>
          <w:sz w:val="22"/>
        </w:rPr>
        <w:t xml:space="preserve">opracowania programów nauczania do umiejętności dodatkowych dla zawodu </w:t>
      </w:r>
      <w:r w:rsidR="003C64D9">
        <w:rPr>
          <w:rFonts w:ascii="Arial Narrow" w:hAnsi="Arial Narrow" w:cs="Calibri"/>
          <w:sz w:val="22"/>
        </w:rPr>
        <w:t xml:space="preserve">technik </w:t>
      </w:r>
      <w:r w:rsidR="00B344AA">
        <w:rPr>
          <w:rFonts w:ascii="Arial Narrow" w:hAnsi="Arial Narrow" w:cs="Calibri"/>
          <w:sz w:val="22"/>
        </w:rPr>
        <w:t>fotografii i multimediów</w:t>
      </w:r>
      <w:r w:rsidRPr="0003300F">
        <w:rPr>
          <w:rFonts w:ascii="Arial Narrow" w:hAnsi="Arial Narrow" w:cs="Calibri"/>
          <w:sz w:val="22"/>
        </w:rPr>
        <w:t xml:space="preserve"> w ramach projektu „</w:t>
      </w:r>
      <w:r w:rsidR="00C92D3D" w:rsidRPr="00C92D3D">
        <w:rPr>
          <w:rFonts w:ascii="Arial Narrow" w:hAnsi="Arial Narrow" w:cs="Calibri"/>
          <w:sz w:val="22"/>
        </w:rPr>
        <w:t>Opracowanie programów nauczania do umiejętności dodatkowych dla zawodów – etap II (DZU II) OBSZAR I – branża audiowizualna i poligraficzna</w:t>
      </w:r>
      <w:r w:rsidR="00C92D3D">
        <w:rPr>
          <w:rFonts w:ascii="Arial Narrow" w:hAnsi="Arial Narrow" w:cs="Calibri"/>
          <w:sz w:val="22"/>
        </w:rPr>
        <w:t>”</w:t>
      </w:r>
      <w:r w:rsidRPr="0003300F">
        <w:rPr>
          <w:rFonts w:ascii="Arial Narrow" w:hAnsi="Arial Narrow" w:cs="Calibri"/>
          <w:sz w:val="22"/>
        </w:rPr>
        <w:t>, współfinansowanego ze środków Unii Europejskiej w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ramach Europejskiego Funduszu Społecznego oświadczam, że nie podlegam wykluczeniu z postępowania o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udzielenie zamówienia ze względu na powiązania osobowe lub kapitałowe z Zamawiającym.</w:t>
      </w:r>
    </w:p>
    <w:p w14:paraId="1B2DBC51" w14:textId="77777777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color w:val="auto"/>
          <w:sz w:val="22"/>
        </w:rPr>
      </w:pPr>
      <w:r w:rsidRPr="0003300F">
        <w:rPr>
          <w:rFonts w:ascii="Arial Narrow" w:hAnsi="Arial Narrow" w:cs="Calibri"/>
          <w:color w:val="auto"/>
          <w:sz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49E242D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uczestniczeniu w spółce jako wspólnik spółki cywilnej lub spółki osobowej,</w:t>
      </w:r>
    </w:p>
    <w:p w14:paraId="01DEA765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posiadaniu co najmniej 10 % udziałów lub akcji,</w:t>
      </w:r>
    </w:p>
    <w:p w14:paraId="55C88763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pełnieniu funkcji członka organu nadzorczego lub zarządzającego, prokurenta, pełnomocnika,</w:t>
      </w:r>
    </w:p>
    <w:p w14:paraId="08FEB591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882291" w14:textId="77777777" w:rsidR="00C45953" w:rsidRPr="0003300F" w:rsidRDefault="00C45953" w:rsidP="00C45953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37A2D291" w14:textId="76DA18F6" w:rsidR="00C45953" w:rsidRPr="0003300F" w:rsidRDefault="00C45953" w:rsidP="00C45953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7C74DFDC" w14:textId="77777777" w:rsidR="00EA2DC5" w:rsidRPr="0003300F" w:rsidRDefault="00EA2DC5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br w:type="page"/>
      </w:r>
    </w:p>
    <w:p w14:paraId="2ABCFD4C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ŻYCIORYS ZAWODOWY</w:t>
      </w:r>
    </w:p>
    <w:p w14:paraId="2F4E288C" w14:textId="77777777" w:rsidR="00C45953" w:rsidRPr="0003300F" w:rsidRDefault="00815EF1" w:rsidP="002A046A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I</w:t>
      </w:r>
      <w:r w:rsidR="002A046A" w:rsidRPr="0003300F">
        <w:rPr>
          <w:rFonts w:ascii="Arial Narrow" w:hAnsi="Arial Narrow" w:cs="Calibri"/>
          <w:b/>
          <w:sz w:val="22"/>
          <w:szCs w:val="22"/>
        </w:rPr>
        <w:t xml:space="preserve">mię i nazwisko </w:t>
      </w:r>
      <w:r w:rsidR="002A046A" w:rsidRPr="0003300F">
        <w:rPr>
          <w:rFonts w:ascii="Arial Narrow" w:hAnsi="Arial Narrow" w:cs="Calibri"/>
          <w:b/>
          <w:sz w:val="22"/>
          <w:szCs w:val="22"/>
        </w:rPr>
        <w:tab/>
      </w:r>
    </w:p>
    <w:p w14:paraId="2433FDC8" w14:textId="6B5FD599" w:rsidR="00B34312" w:rsidRPr="00891AD0" w:rsidRDefault="00B34312" w:rsidP="00891AD0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891AD0">
        <w:rPr>
          <w:rFonts w:ascii="Arial Narrow" w:hAnsi="Arial Narrow" w:cs="Calibri"/>
          <w:sz w:val="22"/>
          <w:szCs w:val="22"/>
        </w:rPr>
        <w:t>Wykształcenie: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3020"/>
        <w:gridCol w:w="4351"/>
      </w:tblGrid>
      <w:tr w:rsidR="00B34312" w14:paraId="7D4F9812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1D3E5343" w14:textId="2808A4E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1, 3, i 5 tj. części A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7B0CFD77" w14:textId="7D46D09C" w:rsidR="00B34312" w:rsidRDefault="00891AD0" w:rsidP="00B344AA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wyższe magisterskie lub inżynierskie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w zakresie </w:t>
            </w:r>
            <w:r w:rsidR="00B344AA">
              <w:rPr>
                <w:rFonts w:ascii="Arial Narrow" w:hAnsi="Arial Narrow" w:cs="Calibri"/>
                <w:sz w:val="22"/>
                <w:szCs w:val="22"/>
              </w:rPr>
              <w:t>fotografii i multimediów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w zakresi</w:t>
            </w:r>
            <w:r w:rsidR="00881A99">
              <w:rPr>
                <w:rFonts w:ascii="Arial Narrow" w:hAnsi="Arial Narrow" w:cs="Calibri"/>
                <w:sz w:val="22"/>
                <w:szCs w:val="22"/>
              </w:rPr>
              <w:t xml:space="preserve">e innego zawodu w branży </w:t>
            </w:r>
            <w:r w:rsidR="00B344AA">
              <w:rPr>
                <w:rFonts w:ascii="Arial Narrow" w:hAnsi="Arial Narrow" w:cs="Calibri"/>
                <w:sz w:val="22"/>
                <w:szCs w:val="22"/>
              </w:rPr>
              <w:t>audiowizualnej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oraz 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 xml:space="preserve">zatrudnienie w charakterze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>nauczyciel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>a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zawodu </w:t>
            </w:r>
            <w:r w:rsidR="003C64D9">
              <w:rPr>
                <w:rFonts w:ascii="Arial Narrow" w:hAnsi="Arial Narrow" w:cs="Calibri"/>
                <w:sz w:val="22"/>
                <w:szCs w:val="22"/>
              </w:rPr>
              <w:t xml:space="preserve">technik </w:t>
            </w:r>
            <w:r w:rsidR="00B344AA">
              <w:rPr>
                <w:rFonts w:ascii="Arial Narrow" w:hAnsi="Arial Narrow" w:cs="Calibri"/>
                <w:sz w:val="22"/>
                <w:szCs w:val="22"/>
              </w:rPr>
              <w:t>fotografii i multim</w:t>
            </w:r>
            <w:r w:rsidR="00B344AA" w:rsidRPr="00B344AA">
              <w:rPr>
                <w:rFonts w:ascii="Arial Narrow" w:hAnsi="Arial Narrow" w:cs="Calibri"/>
                <w:sz w:val="22"/>
                <w:szCs w:val="22"/>
              </w:rPr>
              <w:t xml:space="preserve">ediów, </w:t>
            </w:r>
            <w:r w:rsidR="00B344AA" w:rsidRPr="00B344AA">
              <w:rPr>
                <w:rFonts w:ascii="Arial Narrow" w:hAnsi="Arial Narrow" w:cs="Calibri"/>
                <w:bCs/>
                <w:sz w:val="22"/>
                <w:szCs w:val="22"/>
              </w:rPr>
              <w:t>asystent kierownika produkcji filmowej i telewizyjnej, fotograf, technik budowy i strojenia fortepianów i pianin, technik realizacji nagłośnień, technik realizacji nagrań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5BAA64CD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2E9F6B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54AAE06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7652C22A" w14:textId="77777777" w:rsidR="00B34312" w:rsidRDefault="00891AD0" w:rsidP="002E4FC3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miejsce pracy: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C64AD0D" w14:textId="02BF5A85" w:rsidR="00891AD0" w:rsidRDefault="00891AD0" w:rsidP="002E4FC3">
            <w:pPr>
              <w:tabs>
                <w:tab w:val="left" w:leader="dot" w:pos="425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wykonywany zawód: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B34312" w14:paraId="276FAE7F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7189EE43" w14:textId="79EF27D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2, 4 i 6 tj. części B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538666C4" w14:textId="568EB31F" w:rsidR="00B34312" w:rsidRDefault="00891AD0" w:rsidP="00C92D3D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średnie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tytułu mistrza w zakresie zawodu </w:t>
            </w:r>
            <w:r w:rsidR="003C64D9">
              <w:rPr>
                <w:rFonts w:ascii="Arial Narrow" w:hAnsi="Arial Narrow" w:cs="Calibri"/>
                <w:sz w:val="22"/>
                <w:szCs w:val="22"/>
              </w:rPr>
              <w:t xml:space="preserve">technik </w:t>
            </w:r>
            <w:r w:rsidR="00B344AA">
              <w:rPr>
                <w:rFonts w:ascii="Arial Narrow" w:hAnsi="Arial Narrow" w:cs="Calibri"/>
                <w:sz w:val="22"/>
                <w:szCs w:val="22"/>
              </w:rPr>
              <w:t>fotografii i multim</w:t>
            </w:r>
            <w:r w:rsidR="00B344AA" w:rsidRPr="00B344AA">
              <w:rPr>
                <w:rFonts w:ascii="Arial Narrow" w:hAnsi="Arial Narrow" w:cs="Calibri"/>
                <w:sz w:val="22"/>
                <w:szCs w:val="22"/>
              </w:rPr>
              <w:t xml:space="preserve">ediów, </w:t>
            </w:r>
            <w:r w:rsidR="00B344AA" w:rsidRPr="00B344AA">
              <w:rPr>
                <w:rFonts w:ascii="Arial Narrow" w:hAnsi="Arial Narrow" w:cs="Calibri"/>
                <w:bCs/>
                <w:sz w:val="22"/>
                <w:szCs w:val="22"/>
              </w:rPr>
              <w:t>asystent kierownika produkcji filmowej i telewizyjnej, fotograf, technik budowy i strojenia fortepianów i pianin, technik realizacji nagłośnień, technik realizacji nagrań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0BEE1716" w14:textId="04964423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ukończonej szkoły: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86CA589" w14:textId="77777777" w:rsidR="00B34312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uzyskany tytuł: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662152BB" w14:textId="750F02A2" w:rsidR="00891AD0" w:rsidRDefault="00891AD0" w:rsidP="002E4FC3">
            <w:pPr>
              <w:pStyle w:val="Akapitzlist"/>
              <w:tabs>
                <w:tab w:val="left" w:leader="dot" w:pos="4250"/>
              </w:tabs>
              <w:spacing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tytuł mistrza w zawodzie: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</w:tbl>
    <w:p w14:paraId="07A90CE7" w14:textId="5F05B9B1" w:rsidR="002E4FC3" w:rsidRDefault="002E4FC3" w:rsidP="002E4FC3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Informacje potwierdzające posiadanie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doświadczenia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lub programu szkolenia specjalistycznego dla pracowników dotyczącego zawodu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jako autor/współautor w </w:t>
      </w:r>
      <w:r w:rsidRPr="002E4FC3">
        <w:rPr>
          <w:rFonts w:ascii="Arial Narrow" w:hAnsi="Arial Narrow" w:cs="Calibri"/>
          <w:sz w:val="22"/>
          <w:szCs w:val="22"/>
        </w:rPr>
        <w:t>opracowaniu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>
        <w:rPr>
          <w:rFonts w:ascii="Arial Narrow" w:hAnsi="Arial Narrow" w:cs="Calibri"/>
          <w:bCs/>
          <w:sz w:val="22"/>
          <w:szCs w:val="22"/>
        </w:rPr>
        <w:t xml:space="preserve"> w okresie 4 lat poprzedzających dzień ogłoszenia zapytania ofertowego:</w:t>
      </w:r>
    </w:p>
    <w:tbl>
      <w:tblPr>
        <w:tblStyle w:val="Tabela-Siatka"/>
        <w:tblW w:w="8725" w:type="dxa"/>
        <w:tblInd w:w="279" w:type="dxa"/>
        <w:tblLook w:val="04A0" w:firstRow="1" w:lastRow="0" w:firstColumn="1" w:lastColumn="0" w:noHBand="0" w:noVBand="1"/>
      </w:tblPr>
      <w:tblGrid>
        <w:gridCol w:w="396"/>
        <w:gridCol w:w="2009"/>
        <w:gridCol w:w="1418"/>
        <w:gridCol w:w="992"/>
        <w:gridCol w:w="1506"/>
        <w:gridCol w:w="2404"/>
      </w:tblGrid>
      <w:tr w:rsidR="002E4FC3" w:rsidRPr="00E725A7" w14:paraId="094E1536" w14:textId="77777777" w:rsidTr="00B854AC"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14:paraId="7B60A8D2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L.p.</w:t>
            </w:r>
          </w:p>
        </w:tc>
        <w:tc>
          <w:tcPr>
            <w:tcW w:w="2009" w:type="dxa"/>
            <w:tcMar>
              <w:left w:w="28" w:type="dxa"/>
              <w:right w:w="28" w:type="dxa"/>
            </w:tcMar>
            <w:vAlign w:val="center"/>
          </w:tcPr>
          <w:p w14:paraId="46397541" w14:textId="01B116F6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</w:t>
            </w:r>
            <w:r>
              <w:rPr>
                <w:rFonts w:ascii="Arial Narrow" w:hAnsi="Arial Narrow" w:cs="Calibri"/>
              </w:rPr>
              <w:t xml:space="preserve"> i rodzaj</w:t>
            </w:r>
            <w:r w:rsidRPr="00E725A7">
              <w:rPr>
                <w:rFonts w:ascii="Arial Narrow" w:hAnsi="Arial Narrow" w:cs="Calibri"/>
              </w:rPr>
              <w:t xml:space="preserve"> dokumentu (</w:t>
            </w:r>
            <w:r>
              <w:rPr>
                <w:rFonts w:ascii="Arial Narrow" w:hAnsi="Arial Narrow" w:cs="Calibri"/>
              </w:rPr>
              <w:t>program nauczania</w:t>
            </w:r>
            <w:r w:rsidRPr="00E725A7">
              <w:rPr>
                <w:rFonts w:ascii="Arial Narrow" w:hAnsi="Arial Narrow" w:cs="Calibri"/>
              </w:rPr>
              <w:t>, program kształceni</w:t>
            </w:r>
            <w:r w:rsidR="00915F3D">
              <w:rPr>
                <w:rFonts w:ascii="Arial Narrow" w:hAnsi="Arial Narrow" w:cs="Calibri"/>
              </w:rPr>
              <w:t>a na kierunku studiów, program kwalifikacyjnego kursu z</w:t>
            </w:r>
            <w:r w:rsidRPr="00E725A7">
              <w:rPr>
                <w:rFonts w:ascii="Arial Narrow" w:hAnsi="Arial Narrow" w:cs="Calibri"/>
              </w:rPr>
              <w:t>awodowego, program szkolenia specjalistycznego dla pracowników)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55406EC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 zawodu/ nazwa kwalifikacji/ nazwa programu szkolenia specjalistycznego dla pracowników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9A4A14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opracowania programu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14:paraId="71189989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szkoły/ uczeni/ podmiotu, w którym realizowany jest program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7C7066B" w14:textId="77777777" w:rsidR="002E4FC3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dopuszczenia programu do użytku szkolnego/ data zatwierdzenia do realizacji programu kursu zawodowego/ data zatwierdzenia programu szkolenia specjalistycznego dla pracowników/ data zatwierdzenia do realizacji programu nauczania dla kierunku studiów</w:t>
            </w:r>
          </w:p>
        </w:tc>
      </w:tr>
      <w:tr w:rsidR="002E4FC3" w14:paraId="4D2C3DB9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13906008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24C0DB3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5A68B53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13BA76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892C3E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1171934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1CE61244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3548B2C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40FE7A1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D9DC3D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86F6EB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5F656B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66A73B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5BF6366C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41578BE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569FD90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D563B95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38B300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1A37C1BF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8107F7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17DE134" w14:textId="77777777" w:rsidR="002E4FC3" w:rsidRDefault="002E4FC3" w:rsidP="002E4FC3">
      <w:pPr>
        <w:pStyle w:val="Akapitzlist"/>
        <w:tabs>
          <w:tab w:val="left" w:pos="284"/>
        </w:tabs>
        <w:spacing w:before="120" w:after="120" w:line="276" w:lineRule="auto"/>
        <w:ind w:left="284"/>
        <w:rPr>
          <w:rFonts w:ascii="Arial Narrow" w:hAnsi="Arial Narrow" w:cs="Calibri"/>
          <w:sz w:val="22"/>
          <w:szCs w:val="22"/>
        </w:rPr>
      </w:pPr>
    </w:p>
    <w:p w14:paraId="6DA80105" w14:textId="77777777" w:rsidR="002E4FC3" w:rsidRDefault="002E4FC3">
      <w:pPr>
        <w:spacing w:after="160" w:line="259" w:lineRule="auto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br w:type="page"/>
      </w:r>
    </w:p>
    <w:p w14:paraId="647657D3" w14:textId="63A173BF" w:rsidR="00C45953" w:rsidRPr="0003300F" w:rsidRDefault="00C45953" w:rsidP="00B344AA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lastRenderedPageBreak/>
        <w:t>Informacje potwierdzające posiadanie</w:t>
      </w:r>
      <w:r w:rsidRPr="0003300F">
        <w:rPr>
          <w:rFonts w:ascii="Arial Narrow" w:hAnsi="Arial Narrow" w:cs="Calibri"/>
          <w:bCs/>
          <w:sz w:val="22"/>
          <w:szCs w:val="22"/>
        </w:rPr>
        <w:t xml:space="preserve"> </w:t>
      </w:r>
      <w:r w:rsidR="00CE6572" w:rsidRPr="0003300F"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="00891AD0">
        <w:rPr>
          <w:rFonts w:ascii="Arial Narrow" w:hAnsi="Arial Narrow" w:cs="Calibri"/>
          <w:bCs/>
          <w:sz w:val="22"/>
          <w:szCs w:val="22"/>
        </w:rPr>
        <w:t>4</w:t>
      </w:r>
      <w:r w:rsidR="00996DF3" w:rsidRPr="0003300F">
        <w:rPr>
          <w:rFonts w:ascii="Arial Narrow" w:hAnsi="Arial Narrow" w:cs="Calibri"/>
          <w:bCs/>
          <w:sz w:val="22"/>
          <w:szCs w:val="22"/>
        </w:rPr>
        <w:t xml:space="preserve">-letniego doświadczenia zawodowego 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w zawodzie </w:t>
      </w:r>
      <w:r w:rsidR="003C64D9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B344AA">
        <w:rPr>
          <w:rFonts w:ascii="Arial Narrow" w:hAnsi="Arial Narrow" w:cs="Calibri"/>
          <w:bCs/>
          <w:sz w:val="22"/>
          <w:szCs w:val="22"/>
        </w:rPr>
        <w:t>fotografii i multimediów</w:t>
      </w:r>
      <w:r w:rsidR="00337985" w:rsidRPr="00337985">
        <w:rPr>
          <w:rFonts w:ascii="Arial Narrow" w:hAnsi="Arial Narrow" w:cs="Calibri"/>
          <w:bCs/>
          <w:sz w:val="22"/>
          <w:szCs w:val="22"/>
        </w:rPr>
        <w:t xml:space="preserve"> lub w innym zawodzie branży </w:t>
      </w:r>
      <w:r w:rsidR="00B344AA">
        <w:rPr>
          <w:rFonts w:ascii="Arial Narrow" w:hAnsi="Arial Narrow" w:cs="Calibri"/>
          <w:bCs/>
          <w:sz w:val="22"/>
          <w:szCs w:val="22"/>
        </w:rPr>
        <w:t>audiowizualnej</w:t>
      </w:r>
      <w:r w:rsidR="00337985" w:rsidRPr="00337985">
        <w:rPr>
          <w:rFonts w:ascii="Arial Narrow" w:hAnsi="Arial Narrow" w:cs="Calibri"/>
          <w:bCs/>
          <w:sz w:val="22"/>
          <w:szCs w:val="22"/>
        </w:rPr>
        <w:t xml:space="preserve"> (</w:t>
      </w:r>
      <w:r w:rsidR="00B344AA" w:rsidRPr="00B344AA">
        <w:rPr>
          <w:rFonts w:ascii="Arial Narrow" w:hAnsi="Arial Narrow" w:cs="Calibri"/>
          <w:bCs/>
          <w:sz w:val="22"/>
          <w:szCs w:val="22"/>
        </w:rPr>
        <w:t>fotografii i multimediów, asystent kierownika produkcji filmowej i telewizyjnej, fotograf, technik budowy i strojenia fortepianów i pianin, technik realizacji nagłośnień, technik realizacji nagrań</w:t>
      </w:r>
      <w:r w:rsidR="00337985" w:rsidRPr="00337985">
        <w:rPr>
          <w:rFonts w:ascii="Arial Narrow" w:hAnsi="Arial Narrow" w:cs="Calibri"/>
          <w:bCs/>
          <w:sz w:val="22"/>
          <w:szCs w:val="22"/>
        </w:rPr>
        <w:t>)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w ciągu 10 lat przedających dzień </w:t>
      </w:r>
      <w:r w:rsidR="00891AD0" w:rsidRPr="00891AD0">
        <w:rPr>
          <w:rFonts w:ascii="Arial Narrow" w:hAnsi="Arial Narrow" w:cs="Calibri"/>
          <w:sz w:val="22"/>
          <w:szCs w:val="22"/>
        </w:rPr>
        <w:t>ogłoszenia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zapytania ofertowego</w:t>
      </w:r>
      <w:r w:rsidR="00891AD0">
        <w:rPr>
          <w:rFonts w:ascii="Arial Narrow" w:hAnsi="Arial Narrow" w:cs="Calibri"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2405"/>
        <w:gridCol w:w="4257"/>
        <w:gridCol w:w="2552"/>
      </w:tblGrid>
      <w:tr w:rsidR="002A046A" w:rsidRPr="0003300F" w14:paraId="5DB63DCD" w14:textId="77777777" w:rsidTr="002E4FC3">
        <w:trPr>
          <w:trHeight w:val="20"/>
        </w:trPr>
        <w:tc>
          <w:tcPr>
            <w:tcW w:w="2405" w:type="dxa"/>
            <w:vAlign w:val="center"/>
          </w:tcPr>
          <w:p w14:paraId="2B14391B" w14:textId="77777777" w:rsidR="002A046A" w:rsidRPr="0003300F" w:rsidRDefault="002A046A" w:rsidP="00B6524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Nazwa </w:t>
            </w:r>
            <w:r w:rsidR="00B6524B" w:rsidRPr="0003300F">
              <w:rPr>
                <w:rFonts w:ascii="Arial Narrow" w:hAnsi="Arial Narrow" w:cs="Calibri"/>
                <w:bCs/>
                <w:sz w:val="22"/>
                <w:szCs w:val="22"/>
              </w:rPr>
              <w:t>podmiotu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/</w:t>
            </w:r>
            <w:r w:rsidR="00815EF1">
              <w:rPr>
                <w:rFonts w:ascii="Arial Narrow" w:hAnsi="Arial Narrow" w:cs="Calibri"/>
                <w:bCs/>
                <w:sz w:val="22"/>
                <w:szCs w:val="22"/>
              </w:rPr>
              <w:t xml:space="preserve"> S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tanowisko</w:t>
            </w:r>
          </w:p>
        </w:tc>
        <w:tc>
          <w:tcPr>
            <w:tcW w:w="4257" w:type="dxa"/>
            <w:vAlign w:val="center"/>
          </w:tcPr>
          <w:p w14:paraId="41DF9986" w14:textId="77777777" w:rsidR="002A046A" w:rsidRPr="0003300F" w:rsidRDefault="00815EF1" w:rsidP="00996DF3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</w:t>
            </w:r>
            <w:r w:rsidR="002A046A"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akres </w:t>
            </w:r>
            <w:r w:rsidR="00996DF3" w:rsidRPr="0003300F">
              <w:rPr>
                <w:rFonts w:ascii="Arial Narrow" w:hAnsi="Arial Narrow" w:cs="Calibri"/>
                <w:bCs/>
                <w:sz w:val="22"/>
                <w:szCs w:val="22"/>
              </w:rPr>
              <w:t>zadań</w:t>
            </w:r>
          </w:p>
        </w:tc>
        <w:tc>
          <w:tcPr>
            <w:tcW w:w="2552" w:type="dxa"/>
            <w:vAlign w:val="center"/>
          </w:tcPr>
          <w:p w14:paraId="3A1185EB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Okres zatrudnienia lub prowadzenia działalności</w:t>
            </w:r>
          </w:p>
          <w:p w14:paraId="4D4B52D9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(od dnia …. do dnia ......)</w:t>
            </w:r>
          </w:p>
        </w:tc>
      </w:tr>
      <w:tr w:rsidR="002A046A" w:rsidRPr="0003300F" w14:paraId="4515F52D" w14:textId="77777777" w:rsidTr="002E4FC3">
        <w:trPr>
          <w:trHeight w:val="20"/>
        </w:trPr>
        <w:tc>
          <w:tcPr>
            <w:tcW w:w="2405" w:type="dxa"/>
          </w:tcPr>
          <w:p w14:paraId="336DBBB0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3C61D17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56C024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5E0F7B74" w14:textId="77777777" w:rsidTr="002E4FC3">
        <w:trPr>
          <w:trHeight w:val="20"/>
        </w:trPr>
        <w:tc>
          <w:tcPr>
            <w:tcW w:w="2405" w:type="dxa"/>
          </w:tcPr>
          <w:p w14:paraId="766B9FD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9E06C9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B313E8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6DE2EF68" w14:textId="77777777" w:rsidTr="002E4FC3">
        <w:trPr>
          <w:trHeight w:val="20"/>
        </w:trPr>
        <w:tc>
          <w:tcPr>
            <w:tcW w:w="2405" w:type="dxa"/>
          </w:tcPr>
          <w:p w14:paraId="12FFF89F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00F19953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93A30C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453F9BCE" w14:textId="77777777" w:rsidTr="002E4FC3">
        <w:trPr>
          <w:trHeight w:val="20"/>
        </w:trPr>
        <w:tc>
          <w:tcPr>
            <w:tcW w:w="2405" w:type="dxa"/>
          </w:tcPr>
          <w:p w14:paraId="36074B3D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50DE30B6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FF8FE1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</w:tbl>
    <w:p w14:paraId="34490B6C" w14:textId="6D503AFC" w:rsidR="00CE6572" w:rsidRPr="0003300F" w:rsidRDefault="00CE6572" w:rsidP="00F03056">
      <w:pPr>
        <w:spacing w:before="24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Oświadczam, że ww. osoba </w:t>
      </w:r>
      <w:r w:rsidRPr="0003300F">
        <w:rPr>
          <w:rFonts w:ascii="Arial Narrow" w:hAnsi="Arial Narrow" w:cs="Calibri"/>
          <w:b/>
          <w:sz w:val="22"/>
          <w:szCs w:val="22"/>
        </w:rPr>
        <w:t>jest/nie jest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customMarkFollows="1" w:id="1"/>
        <w:t>*</w:t>
      </w:r>
      <w:r w:rsidRPr="0003300F">
        <w:rPr>
          <w:rFonts w:ascii="Arial Narrow" w:hAnsi="Arial Narrow" w:cs="Calibri"/>
          <w:sz w:val="22"/>
          <w:szCs w:val="22"/>
        </w:rPr>
        <w:t xml:space="preserve"> zatrudniona na podstawie umowy o pracę w </w:t>
      </w:r>
      <w:r w:rsidR="00B34312">
        <w:rPr>
          <w:rFonts w:ascii="Arial Narrow" w:hAnsi="Arial Narrow" w:cs="Calibri"/>
          <w:sz w:val="22"/>
          <w:szCs w:val="22"/>
        </w:rPr>
        <w:t>Stowarzyszeniu</w:t>
      </w:r>
      <w:r w:rsidR="00B34312" w:rsidRPr="00B34312">
        <w:rPr>
          <w:rFonts w:ascii="Arial Narrow" w:hAnsi="Arial Narrow" w:cs="Calibri"/>
          <w:sz w:val="22"/>
          <w:szCs w:val="22"/>
        </w:rPr>
        <w:t xml:space="preserve"> na rzecz innowacji i edukacji</w:t>
      </w:r>
      <w:r w:rsidR="00EA070B">
        <w:rPr>
          <w:rFonts w:ascii="Arial Narrow" w:hAnsi="Arial Narrow" w:cs="Calibri"/>
          <w:sz w:val="22"/>
          <w:szCs w:val="22"/>
        </w:rPr>
        <w:t xml:space="preserve">, 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EA070B" w:rsidRPr="00682799">
        <w:rPr>
          <w:rFonts w:ascii="Arial Narrow" w:hAnsi="Arial Narrow" w:cs="Calibri"/>
          <w:bCs/>
          <w:sz w:val="22"/>
          <w:szCs w:val="22"/>
        </w:rPr>
        <w:t>o.o</w:t>
      </w:r>
      <w:r w:rsidRPr="0003300F">
        <w:rPr>
          <w:rFonts w:ascii="Arial Narrow" w:hAnsi="Arial Narrow" w:cs="Calibri"/>
          <w:sz w:val="22"/>
          <w:szCs w:val="22"/>
        </w:rPr>
        <w:t>.</w:t>
      </w:r>
    </w:p>
    <w:p w14:paraId="72A9FB3C" w14:textId="77777777" w:rsidR="00CE6572" w:rsidRPr="0003300F" w:rsidRDefault="00CE6572" w:rsidP="00CE6572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bookmarkStart w:id="0" w:name="_GoBack"/>
      <w:bookmarkEnd w:id="0"/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7E183430" w14:textId="46A146D7" w:rsidR="00CE6572" w:rsidRPr="0003300F" w:rsidRDefault="00CE6572" w:rsidP="00CE6572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EA070B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01971E56" w14:textId="77777777" w:rsidR="00CE6572" w:rsidRPr="0003300F" w:rsidRDefault="00CE6572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br w:type="page"/>
      </w:r>
    </w:p>
    <w:p w14:paraId="46FFDCD2" w14:textId="77777777" w:rsidR="002A046A" w:rsidRPr="0003300F" w:rsidRDefault="002A046A" w:rsidP="002A046A">
      <w:pPr>
        <w:spacing w:before="240" w:after="120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PERSONELU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2"/>
      </w:r>
    </w:p>
    <w:p w14:paraId="60C72F11" w14:textId="2C44BE25" w:rsidR="002A046A" w:rsidRPr="0003300F" w:rsidRDefault="002A046A" w:rsidP="002A046A">
      <w:pPr>
        <w:spacing w:line="245" w:lineRule="auto"/>
        <w:jc w:val="both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Jako </w:t>
      </w:r>
      <w:r w:rsidR="00881A99">
        <w:rPr>
          <w:rFonts w:ascii="Arial Narrow" w:hAnsi="Arial Narrow" w:cs="Calibri"/>
          <w:sz w:val="21"/>
          <w:szCs w:val="21"/>
        </w:rPr>
        <w:t>Oferent</w:t>
      </w:r>
      <w:r w:rsidRPr="0003300F">
        <w:rPr>
          <w:rFonts w:ascii="Arial Narrow" w:hAnsi="Arial Narrow" w:cs="Calibri"/>
          <w:sz w:val="21"/>
          <w:szCs w:val="21"/>
        </w:rPr>
        <w:t xml:space="preserve">, ubiegający się o realizację na zlecenie </w:t>
      </w:r>
      <w:r w:rsidR="00E725A7">
        <w:rPr>
          <w:rFonts w:ascii="Arial Narrow" w:hAnsi="Arial Narrow" w:cs="Calibri"/>
          <w:sz w:val="21"/>
          <w:szCs w:val="21"/>
        </w:rPr>
        <w:t>Stowarzyszenia</w:t>
      </w:r>
      <w:r w:rsidR="00E725A7" w:rsidRPr="00E725A7">
        <w:rPr>
          <w:rFonts w:ascii="Arial Narrow" w:hAnsi="Arial Narrow" w:cs="Calibri"/>
          <w:sz w:val="21"/>
          <w:szCs w:val="21"/>
        </w:rPr>
        <w:t xml:space="preserve"> na rzecz innowacji i edukacji</w:t>
      </w:r>
      <w:r w:rsidR="00881A99">
        <w:rPr>
          <w:rFonts w:ascii="Arial Narrow" w:hAnsi="Arial Narrow" w:cs="Calibri"/>
          <w:sz w:val="21"/>
          <w:szCs w:val="21"/>
        </w:rPr>
        <w:t xml:space="preserve"> zamówienia, w </w:t>
      </w:r>
      <w:r w:rsidRPr="0003300F">
        <w:rPr>
          <w:rFonts w:ascii="Arial Narrow" w:hAnsi="Arial Narrow" w:cs="Calibri"/>
          <w:sz w:val="21"/>
          <w:szCs w:val="21"/>
        </w:rPr>
        <w:t xml:space="preserve">ramach projektu </w:t>
      </w:r>
      <w:r w:rsidRPr="0003300F">
        <w:rPr>
          <w:rFonts w:ascii="Arial Narrow" w:hAnsi="Arial Narrow" w:cs="Calibri"/>
          <w:i/>
          <w:sz w:val="21"/>
          <w:szCs w:val="21"/>
        </w:rPr>
        <w:t>„</w:t>
      </w:r>
      <w:r w:rsidR="009903FD" w:rsidRPr="009903FD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etap II (DZU II) OBSZAR I – branża audiowizualna i poligraficzna</w:t>
      </w:r>
      <w:r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 współfinansowanego ze środków Unii Europejskiej w</w:t>
      </w:r>
      <w:r w:rsidR="00BF0B2E">
        <w:rPr>
          <w:rFonts w:ascii="Arial Narrow" w:hAnsi="Arial Narrow" w:cs="Calibri"/>
          <w:sz w:val="21"/>
          <w:szCs w:val="21"/>
        </w:rPr>
        <w:t xml:space="preserve"> </w:t>
      </w:r>
      <w:r w:rsidRPr="0003300F">
        <w:rPr>
          <w:rFonts w:ascii="Arial Narrow" w:hAnsi="Arial Narrow" w:cs="Calibri"/>
          <w:sz w:val="21"/>
          <w:szCs w:val="21"/>
        </w:rPr>
        <w:t>ramach Europejskiego Funduszu Społecznego świadom/-a odpowiedzialności za składanie oświadczeń niezgodnych z prawdą oświadczam, iż na dzień składania niniejszego oświadczenia:</w:t>
      </w:r>
    </w:p>
    <w:p w14:paraId="546583A7" w14:textId="4178FCA5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moje łączne zaangażowanie zawodowe w realizację wszystkich projektów finansowanych z funduszy strukturalnych i Funduszu Spójności oraz działań finansowanych z innych źródeł, w tym środków własnych Zamawiającego i innych podmiotów, z uwzględnieniem prac planowanych do realizacji w ramach niniejszego zamówienia w całym jego planowanym okresie realizacji </w:t>
      </w:r>
      <w:r w:rsidR="008031D5">
        <w:rPr>
          <w:rFonts w:ascii="Arial Narrow" w:hAnsi="Arial Narrow" w:cs="Calibri"/>
          <w:sz w:val="21"/>
          <w:szCs w:val="21"/>
        </w:rPr>
        <w:t>wynosi ………</w:t>
      </w:r>
      <w:r w:rsidRPr="0003300F">
        <w:rPr>
          <w:rFonts w:ascii="Arial Narrow" w:hAnsi="Arial Narrow" w:cs="Calibri"/>
          <w:sz w:val="21"/>
          <w:szCs w:val="21"/>
        </w:rPr>
        <w:t xml:space="preserve"> godzin miesięcznie,</w:t>
      </w:r>
    </w:p>
    <w:p w14:paraId="55788DC2" w14:textId="14FFC03D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wskazany w punkcie 1 </w:t>
      </w:r>
      <w:r w:rsidR="008031D5">
        <w:rPr>
          <w:rFonts w:ascii="Arial Narrow" w:hAnsi="Arial Narrow" w:cs="Calibri"/>
          <w:sz w:val="21"/>
          <w:szCs w:val="21"/>
        </w:rPr>
        <w:t>wymiar</w:t>
      </w:r>
      <w:r w:rsidRPr="0003300F">
        <w:rPr>
          <w:rFonts w:ascii="Arial Narrow" w:hAnsi="Arial Narrow" w:cs="Calibri"/>
          <w:sz w:val="21"/>
          <w:szCs w:val="21"/>
        </w:rPr>
        <w:t xml:space="preserve"> zaangażowania zawodowego dotyczy wszystkich form mojego zaangażowania zawodowego, w szczególności:</w:t>
      </w:r>
    </w:p>
    <w:p w14:paraId="0CE3417E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pracy – uwzględnia liczbę dni roboczych w danym miesiącu wynikających ze stosunku pracy, przy czym do limitu wlicza się czas mojej nieobecności związanej ze zwolnieniami lekarskimi i urlopem wypoczynkowym, a nie wlicza się czasu mojej nieobecności związanej z urlopem bezpłatnym,</w:t>
      </w:r>
    </w:p>
    <w:p w14:paraId="0554357A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  <w:p w14:paraId="719D0A6B" w14:textId="79534BC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zobowiązuję się do niezwłocznego powiadomienia Zamawiającego o zmianie mojego zaangażowania zawodowego, </w:t>
      </w:r>
      <w:r w:rsidRPr="00BF0616">
        <w:rPr>
          <w:rFonts w:ascii="Arial Narrow" w:hAnsi="Arial Narrow" w:cs="Calibri"/>
          <w:sz w:val="21"/>
          <w:szCs w:val="21"/>
        </w:rPr>
        <w:t>skutkującej</w:t>
      </w:r>
      <w:r w:rsidRPr="0003300F">
        <w:rPr>
          <w:rFonts w:ascii="Arial Narrow" w:hAnsi="Arial Narrow" w:cs="Calibri"/>
          <w:sz w:val="21"/>
          <w:szCs w:val="21"/>
        </w:rPr>
        <w:t xml:space="preserve"> </w:t>
      </w:r>
      <w:r w:rsidR="00334D55">
        <w:rPr>
          <w:rFonts w:ascii="Arial Narrow" w:hAnsi="Arial Narrow" w:cs="Calibri"/>
          <w:sz w:val="21"/>
          <w:szCs w:val="21"/>
        </w:rPr>
        <w:t>zwiększeniem</w:t>
      </w:r>
      <w:r w:rsidRPr="0003300F">
        <w:rPr>
          <w:rFonts w:ascii="Arial Narrow" w:hAnsi="Arial Narrow" w:cs="Calibri"/>
          <w:sz w:val="21"/>
          <w:szCs w:val="21"/>
        </w:rPr>
        <w:t xml:space="preserve"> łącznego miesięcznego wymiaru pracy zawodowej </w:t>
      </w:r>
      <w:r w:rsidR="00334D55">
        <w:rPr>
          <w:rFonts w:ascii="Arial Narrow" w:hAnsi="Arial Narrow" w:cs="Calibri"/>
          <w:sz w:val="21"/>
          <w:szCs w:val="21"/>
        </w:rPr>
        <w:t>wskazanego w pkt. 1</w:t>
      </w:r>
      <w:r w:rsidRPr="0003300F">
        <w:rPr>
          <w:rFonts w:ascii="Arial Narrow" w:hAnsi="Arial Narrow" w:cs="Calibri"/>
          <w:sz w:val="21"/>
          <w:szCs w:val="21"/>
        </w:rPr>
        <w:t>,</w:t>
      </w:r>
    </w:p>
    <w:p w14:paraId="30A5AF92" w14:textId="01D19EB6" w:rsidR="002A046A" w:rsidRPr="0003300F" w:rsidRDefault="002A046A" w:rsidP="009903FD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 przypadku wystąpienia nieprawidłowości w zakresie </w:t>
      </w:r>
      <w:r w:rsidR="00334D55">
        <w:rPr>
          <w:rFonts w:ascii="Arial Narrow" w:hAnsi="Arial Narrow" w:cs="Calibri"/>
          <w:sz w:val="21"/>
          <w:szCs w:val="21"/>
        </w:rPr>
        <w:t xml:space="preserve">prawidłowego i efektywnego wykonywania zadań w ramach projektu 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„</w:t>
      </w:r>
      <w:r w:rsidR="009903FD" w:rsidRPr="009903FD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etap II (DZU II) OBSZAR I – branża audiowizualna i poligraficzna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, zobowiązuję się do niezwłocznego zwrotu </w:t>
      </w:r>
      <w:r w:rsidR="00334D55" w:rsidRPr="0003300F">
        <w:rPr>
          <w:rFonts w:ascii="Arial Narrow" w:hAnsi="Arial Narrow" w:cs="Calibri"/>
          <w:sz w:val="21"/>
          <w:szCs w:val="21"/>
        </w:rPr>
        <w:t xml:space="preserve">na rzecz Zamawiającego </w:t>
      </w:r>
      <w:r w:rsidRPr="0003300F">
        <w:rPr>
          <w:rFonts w:ascii="Arial Narrow" w:hAnsi="Arial Narrow" w:cs="Calibri"/>
          <w:sz w:val="21"/>
          <w:szCs w:val="21"/>
        </w:rPr>
        <w:t>środków, które zost</w:t>
      </w:r>
      <w:r w:rsidR="00334D55">
        <w:rPr>
          <w:rFonts w:ascii="Arial Narrow" w:hAnsi="Arial Narrow" w:cs="Calibri"/>
          <w:sz w:val="21"/>
          <w:szCs w:val="21"/>
        </w:rPr>
        <w:t>aną uznane za niekwalifikowane,</w:t>
      </w:r>
    </w:p>
    <w:p w14:paraId="5F4D41E3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potwierdzenia wykonania powierzonych mi przez Zamawiającego zadań protokołem wskazującym liczbę oraz ewidencję godzin w danym miesiącu kalendarzowym poświęconych na wykonanie zadań w ramach zamówienia,</w:t>
      </w:r>
    </w:p>
    <w:p w14:paraId="31E5971A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Style w:val="Odwoanieprzypisudolnego"/>
          <w:rFonts w:ascii="Arial Narrow" w:hAnsi="Arial Narrow" w:cs="Calibri"/>
          <w:sz w:val="21"/>
          <w:szCs w:val="21"/>
        </w:rPr>
        <w:footnoteReference w:id="3"/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4"/>
      </w:r>
      <w:r w:rsidRPr="0003300F">
        <w:rPr>
          <w:rFonts w:ascii="Arial Narrow" w:hAnsi="Arial Narrow" w:cs="Calibri"/>
          <w:sz w:val="21"/>
          <w:szCs w:val="21"/>
        </w:rPr>
        <w:t xml:space="preserve"> na podstawie stosunku pracy,</w:t>
      </w:r>
    </w:p>
    <w:p w14:paraId="4FE2A10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 na podstawie stosunku pracy, niemniej nie zachodzi konflikt interesów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5"/>
      </w:r>
      <w:r w:rsidRPr="0003300F">
        <w:rPr>
          <w:rFonts w:ascii="Arial Narrow" w:hAnsi="Arial Narrow" w:cs="Calibri"/>
          <w:sz w:val="21"/>
          <w:szCs w:val="21"/>
        </w:rPr>
        <w:t xml:space="preserve"> bądź podwójne finansowanie w przypadku zaangażowania w niniejszym projekcie.</w:t>
      </w:r>
    </w:p>
    <w:p w14:paraId="4448688D" w14:textId="4256415F" w:rsidR="002A046A" w:rsidRPr="0003300F" w:rsidRDefault="002A046A" w:rsidP="00E725A7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jestem/nie jestem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zatrudniony na podstawie stosunku pracy w </w:t>
      </w:r>
      <w:r w:rsidR="00E725A7">
        <w:rPr>
          <w:rFonts w:ascii="Arial Narrow" w:hAnsi="Arial Narrow" w:cs="Calibri"/>
          <w:sz w:val="21"/>
          <w:szCs w:val="21"/>
        </w:rPr>
        <w:t>Stowarzyszeniu</w:t>
      </w:r>
      <w:r w:rsidR="00E725A7" w:rsidRPr="00E725A7">
        <w:rPr>
          <w:rFonts w:ascii="Arial Narrow" w:hAnsi="Arial Narrow" w:cs="Calibri"/>
          <w:sz w:val="21"/>
          <w:szCs w:val="21"/>
        </w:rPr>
        <w:t xml:space="preserve"> na rzecz innowacji i edukacji</w:t>
      </w:r>
      <w:r w:rsidR="00D76EB7">
        <w:rPr>
          <w:rFonts w:ascii="Arial Narrow" w:hAnsi="Arial Narrow" w:cs="Calibri"/>
          <w:sz w:val="21"/>
          <w:szCs w:val="21"/>
        </w:rPr>
        <w:t xml:space="preserve">, </w:t>
      </w:r>
      <w:r w:rsidR="00D76EB7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D76EB7" w:rsidRPr="00682799">
        <w:rPr>
          <w:rFonts w:ascii="Arial Narrow" w:hAnsi="Arial Narrow" w:cs="Calibri"/>
          <w:bCs/>
          <w:sz w:val="22"/>
          <w:szCs w:val="22"/>
        </w:rPr>
        <w:t>o.o</w:t>
      </w:r>
      <w:r w:rsidR="00D76EB7" w:rsidRPr="0003300F">
        <w:rPr>
          <w:rFonts w:ascii="Arial Narrow" w:hAnsi="Arial Narrow" w:cs="Calibri"/>
          <w:sz w:val="22"/>
          <w:szCs w:val="22"/>
        </w:rPr>
        <w:t>.</w:t>
      </w:r>
    </w:p>
    <w:p w14:paraId="28DFCF5A" w14:textId="77777777" w:rsidR="002A046A" w:rsidRPr="0003300F" w:rsidRDefault="002A046A" w:rsidP="002A046A">
      <w:pPr>
        <w:tabs>
          <w:tab w:val="left" w:leader="dot" w:pos="9070"/>
        </w:tabs>
        <w:spacing w:before="360"/>
        <w:ind w:left="5670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1E935A82" w14:textId="439F5B36" w:rsidR="00F03056" w:rsidRPr="0003300F" w:rsidRDefault="002A046A" w:rsidP="00E725A7">
      <w:pPr>
        <w:tabs>
          <w:tab w:val="center" w:pos="7371"/>
        </w:tabs>
        <w:spacing w:line="276" w:lineRule="auto"/>
        <w:rPr>
          <w:rFonts w:ascii="Arial Narrow" w:hAnsi="Arial Narrow" w:cs="Calibri"/>
          <w:i/>
          <w:sz w:val="16"/>
          <w:szCs w:val="22"/>
        </w:rPr>
      </w:pPr>
      <w:r w:rsidRPr="0003300F">
        <w:rPr>
          <w:rFonts w:ascii="Arial Narrow" w:hAnsi="Arial Narrow" w:cs="Calibri"/>
          <w:i/>
          <w:sz w:val="16"/>
          <w:szCs w:val="22"/>
        </w:rPr>
        <w:tab/>
        <w:t>podpis</w:t>
      </w:r>
      <w:r w:rsidR="00EA070B">
        <w:rPr>
          <w:rFonts w:ascii="Arial Narrow" w:hAnsi="Arial Narrow" w:cs="Calibri"/>
          <w:i/>
          <w:sz w:val="16"/>
          <w:szCs w:val="22"/>
        </w:rPr>
        <w:t xml:space="preserve"> </w:t>
      </w:r>
      <w:r w:rsidR="00E725A7">
        <w:rPr>
          <w:rFonts w:ascii="Arial Narrow" w:hAnsi="Arial Narrow" w:cs="Calibri"/>
          <w:i/>
          <w:sz w:val="16"/>
          <w:szCs w:val="22"/>
        </w:rPr>
        <w:t>Oferenta</w:t>
      </w:r>
    </w:p>
    <w:sectPr w:rsidR="00F03056" w:rsidRPr="0003300F" w:rsidSect="009072C8">
      <w:headerReference w:type="default" r:id="rId8"/>
      <w:footerReference w:type="default" r:id="rId9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D986" w14:textId="77777777" w:rsidR="00D47559" w:rsidRDefault="00D47559" w:rsidP="009072C8">
      <w:r>
        <w:separator/>
      </w:r>
    </w:p>
  </w:endnote>
  <w:endnote w:type="continuationSeparator" w:id="0">
    <w:p w14:paraId="0AA656CA" w14:textId="77777777" w:rsidR="00D47559" w:rsidRDefault="00D47559" w:rsidP="009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78F" w14:textId="77777777" w:rsidR="009072C8" w:rsidRPr="005E4EB1" w:rsidRDefault="00C05EBE" w:rsidP="009072C8">
    <w:pPr>
      <w:rPr>
        <w:sz w:val="16"/>
        <w:szCs w:val="16"/>
      </w:rPr>
    </w:pPr>
    <w:r w:rsidRPr="00B67F21">
      <w:rPr>
        <w:noProof/>
        <w:sz w:val="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4B714" wp14:editId="0E0DD07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79120" cy="43370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780E" w14:textId="435DE70E" w:rsidR="00B67F21" w:rsidRPr="00B67F21" w:rsidRDefault="00B67F2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arrow" w:hAnsi="Arial Narrow"/>
                            </w:rPr>
                          </w:pPr>
                          <w:r w:rsidRPr="00B67F21">
                            <w:rPr>
                              <w:rFonts w:ascii="Arial Narrow" w:hAnsi="Arial Narrow"/>
                            </w:rPr>
                            <w:t xml:space="preserve">Strona | 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instrText>PAGE   \* MERGEFORMAT</w:instrTex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B344AA">
                            <w:rPr>
                              <w:rFonts w:ascii="Arial Narrow" w:hAnsi="Arial Narrow"/>
                              <w:noProof/>
                            </w:rPr>
                            <w:t>6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B714" id="Prostokąt 1" o:spid="_x0000_s1026" style="position:absolute;margin-left:0;margin-top:0;width:45.6pt;height:34.1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" o:allowincell="f" stroked="f">
              <v:textbox style="mso-fit-shape-to-text:t" inset="0,,0">
                <w:txbxContent>
                  <w:p w14:paraId="0FD9780E" w14:textId="435DE70E" w:rsidR="00B67F21" w:rsidRPr="00B67F21" w:rsidRDefault="00B67F2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arrow" w:hAnsi="Arial Narrow"/>
                      </w:rPr>
                    </w:pPr>
                    <w:r w:rsidRPr="00B67F21">
                      <w:rPr>
                        <w:rFonts w:ascii="Arial Narrow" w:hAnsi="Arial Narrow"/>
                      </w:rPr>
                      <w:t xml:space="preserve">Strona | </w:t>
                    </w:r>
                    <w:r w:rsidRPr="00B67F21">
                      <w:rPr>
                        <w:rFonts w:ascii="Arial Narrow" w:hAnsi="Arial Narrow"/>
                      </w:rPr>
                      <w:fldChar w:fldCharType="begin"/>
                    </w:r>
                    <w:r w:rsidRPr="00B67F21">
                      <w:rPr>
                        <w:rFonts w:ascii="Arial Narrow" w:hAnsi="Arial Narrow"/>
                      </w:rPr>
                      <w:instrText>PAGE   \* MERGEFORMAT</w:instrText>
                    </w:r>
                    <w:r w:rsidRPr="00B67F21">
                      <w:rPr>
                        <w:rFonts w:ascii="Arial Narrow" w:hAnsi="Arial Narrow"/>
                      </w:rPr>
                      <w:fldChar w:fldCharType="separate"/>
                    </w:r>
                    <w:r w:rsidR="00B344AA">
                      <w:rPr>
                        <w:rFonts w:ascii="Arial Narrow" w:hAnsi="Arial Narrow"/>
                        <w:noProof/>
                      </w:rPr>
                      <w:t>6</w:t>
                    </w:r>
                    <w:r w:rsidRPr="00B67F21"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0FB560D" w14:textId="77777777" w:rsidR="009072C8" w:rsidRPr="00BB55A4" w:rsidRDefault="009072C8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2535" w14:textId="77777777" w:rsidR="00D47559" w:rsidRDefault="00D47559" w:rsidP="009072C8">
      <w:r>
        <w:separator/>
      </w:r>
    </w:p>
  </w:footnote>
  <w:footnote w:type="continuationSeparator" w:id="0">
    <w:p w14:paraId="0720810E" w14:textId="77777777" w:rsidR="00D47559" w:rsidRDefault="00D47559" w:rsidP="009072C8">
      <w:r>
        <w:continuationSeparator/>
      </w:r>
    </w:p>
  </w:footnote>
  <w:footnote w:id="1">
    <w:p w14:paraId="4E0C13A9" w14:textId="77777777" w:rsidR="00CE6572" w:rsidRPr="00CE6572" w:rsidRDefault="00CE6572">
      <w:pPr>
        <w:pStyle w:val="Tekstprzypisudolnego"/>
        <w:rPr>
          <w:rFonts w:ascii="Arial Narrow" w:hAnsi="Arial Narrow"/>
        </w:rPr>
      </w:pPr>
      <w:r w:rsidRPr="00CE6572">
        <w:rPr>
          <w:rStyle w:val="Odwoanieprzypisudolnego"/>
          <w:rFonts w:ascii="Arial Narrow" w:hAnsi="Arial Narrow"/>
        </w:rPr>
        <w:t>*</w:t>
      </w:r>
      <w:r w:rsidR="00815EF1">
        <w:rPr>
          <w:rFonts w:ascii="Arial Narrow" w:hAnsi="Arial Narrow"/>
        </w:rPr>
        <w:t xml:space="preserve"> N</w:t>
      </w:r>
      <w:r w:rsidRPr="00CE6572">
        <w:rPr>
          <w:rFonts w:ascii="Arial Narrow" w:hAnsi="Arial Narrow"/>
        </w:rPr>
        <w:t>iewłaściwe skreślić</w:t>
      </w:r>
      <w:r w:rsidR="00815EF1">
        <w:rPr>
          <w:rFonts w:ascii="Arial Narrow" w:hAnsi="Arial Narrow"/>
        </w:rPr>
        <w:t>.</w:t>
      </w:r>
    </w:p>
  </w:footnote>
  <w:footnote w:id="2">
    <w:p w14:paraId="405B077F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Dotyczy wyłącznie osób fizycznych, w tym osób fizycznych prowadzących działalność gospodarczą, które są jednocześnie wykonawcami i będą osobiście wykonywać całość lub część przedmiotu zamówienia</w:t>
      </w:r>
      <w:r>
        <w:rPr>
          <w:rFonts w:ascii="Arial Narrow" w:hAnsi="Arial Narrow"/>
          <w:sz w:val="19"/>
          <w:szCs w:val="19"/>
        </w:rPr>
        <w:t>.</w:t>
      </w:r>
    </w:p>
  </w:footnote>
  <w:footnote w:id="3">
    <w:p w14:paraId="7F3B6973" w14:textId="77777777" w:rsidR="002A046A" w:rsidRPr="00957A0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957A0B">
        <w:rPr>
          <w:rStyle w:val="Odwoanieprzypisudolnego"/>
          <w:rFonts w:ascii="Arial Narrow" w:hAnsi="Arial Narrow"/>
          <w:sz w:val="19"/>
          <w:szCs w:val="19"/>
        </w:rPr>
        <w:footnoteRef/>
      </w:r>
      <w:r w:rsidR="00815EF1">
        <w:rPr>
          <w:rFonts w:ascii="Arial Narrow" w:hAnsi="Arial Narrow"/>
          <w:sz w:val="19"/>
          <w:szCs w:val="19"/>
        </w:rPr>
        <w:tab/>
        <w:t>N</w:t>
      </w:r>
      <w:r w:rsidRPr="00957A0B">
        <w:rPr>
          <w:rFonts w:ascii="Arial Narrow" w:hAnsi="Arial Narrow"/>
          <w:sz w:val="19"/>
          <w:szCs w:val="19"/>
        </w:rPr>
        <w:t>iewłaściwe skreślić</w:t>
      </w:r>
      <w:r w:rsidR="00815EF1">
        <w:rPr>
          <w:rFonts w:ascii="Arial Narrow" w:hAnsi="Arial Narrow"/>
          <w:sz w:val="19"/>
          <w:szCs w:val="19"/>
        </w:rPr>
        <w:t>.</w:t>
      </w:r>
    </w:p>
  </w:footnote>
  <w:footnote w:id="4">
    <w:p w14:paraId="25496A93" w14:textId="4A0B8154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Fonts w:ascii="Arial Narrow" w:hAnsi="Arial Narrow"/>
          <w:sz w:val="19"/>
          <w:szCs w:val="19"/>
          <w:vertAlign w:val="superscript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Jako instytucję uczestniczącą w realizacji Programu Operacyjnego Wiedza Edukacja Rozwój rozumie się Instytucję Zarządzającą Programem Operacyjnym (ministra właściwego do spraw rozwoju regionalnego) lub instytucję, do której Instytucja Zarządzająca Programem Operacyjnym delegowała zadania związane z zarządzaniem Programem Operacyjnym (</w:t>
      </w:r>
      <w:r w:rsidR="00E725A7">
        <w:rPr>
          <w:rFonts w:ascii="Arial Narrow" w:hAnsi="Arial Narrow"/>
          <w:sz w:val="19"/>
          <w:szCs w:val="19"/>
        </w:rPr>
        <w:t>Ośrodek Rozwoju Edukacji</w:t>
      </w:r>
      <w:r w:rsidRPr="00A14CAB">
        <w:rPr>
          <w:rFonts w:ascii="Arial Narrow" w:hAnsi="Arial Narrow"/>
          <w:sz w:val="19"/>
          <w:szCs w:val="19"/>
        </w:rPr>
        <w:t>).</w:t>
      </w:r>
    </w:p>
  </w:footnote>
  <w:footnote w:id="5">
    <w:p w14:paraId="0C8A3E61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Konflikt interesów jest rozumiany jako naruszenie zasady bezinteresowności i bezstronności, tj. w szczególności: przyjmowanie jakiejkolwiek formy zapłaty za wykonywanie zadań mających związek lub kolidujących ze stanowiskiem służbowym.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58BC5" w14:textId="4F9203A3" w:rsidR="00B344AA" w:rsidRDefault="00B344AA" w:rsidP="00B344AA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C4B4741" wp14:editId="0EF943F6">
          <wp:extent cx="1276350" cy="647700"/>
          <wp:effectExtent l="0" t="0" r="0" b="0"/>
          <wp:docPr id="3" name="Obraz 3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0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0BB0E274" wp14:editId="1BEC2474">
          <wp:extent cx="1737404" cy="647700"/>
          <wp:effectExtent l="0" t="0" r="0" b="0"/>
          <wp:docPr id="2" name="Obraz 2" descr="C:\Users\katar\AppData\Local\Microsoft\Windows\INetCache\Content.Word\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katar\AppData\Local\Microsoft\Windows\INetCache\Content.Word\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51"/>
                  <a:stretch/>
                </pic:blipFill>
                <pic:spPr bwMode="auto">
                  <a:xfrm>
                    <a:off x="0" y="0"/>
                    <a:ext cx="173740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C4A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AB1"/>
    <w:multiLevelType w:val="multilevel"/>
    <w:tmpl w:val="6F86C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D1B47"/>
    <w:multiLevelType w:val="hybridMultilevel"/>
    <w:tmpl w:val="36C0D836"/>
    <w:lvl w:ilvl="0" w:tplc="1D8CE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4C50"/>
    <w:multiLevelType w:val="hybridMultilevel"/>
    <w:tmpl w:val="A7D6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5AF"/>
    <w:multiLevelType w:val="hybridMultilevel"/>
    <w:tmpl w:val="B4F0E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58E"/>
    <w:multiLevelType w:val="hybridMultilevel"/>
    <w:tmpl w:val="7996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390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741"/>
    <w:multiLevelType w:val="hybridMultilevel"/>
    <w:tmpl w:val="C890F20E"/>
    <w:lvl w:ilvl="0" w:tplc="B720B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2C41"/>
    <w:multiLevelType w:val="hybridMultilevel"/>
    <w:tmpl w:val="A7807490"/>
    <w:lvl w:ilvl="0" w:tplc="2AE860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1518"/>
    <w:multiLevelType w:val="hybridMultilevel"/>
    <w:tmpl w:val="E6C4A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7BA"/>
    <w:multiLevelType w:val="hybridMultilevel"/>
    <w:tmpl w:val="D0F6FE34"/>
    <w:lvl w:ilvl="0" w:tplc="7D886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3C46"/>
    <w:multiLevelType w:val="hybridMultilevel"/>
    <w:tmpl w:val="271A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6254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49A2"/>
    <w:multiLevelType w:val="hybridMultilevel"/>
    <w:tmpl w:val="50BC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F3BE1"/>
    <w:multiLevelType w:val="hybridMultilevel"/>
    <w:tmpl w:val="F3F0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84"/>
    <w:rsid w:val="0003300F"/>
    <w:rsid w:val="000E203A"/>
    <w:rsid w:val="0013396E"/>
    <w:rsid w:val="001551ED"/>
    <w:rsid w:val="00177B74"/>
    <w:rsid w:val="002429D3"/>
    <w:rsid w:val="002546A9"/>
    <w:rsid w:val="00264878"/>
    <w:rsid w:val="00275002"/>
    <w:rsid w:val="002A046A"/>
    <w:rsid w:val="002B30BC"/>
    <w:rsid w:val="002E4FC3"/>
    <w:rsid w:val="00314CCB"/>
    <w:rsid w:val="00324D47"/>
    <w:rsid w:val="00324E6C"/>
    <w:rsid w:val="0033053E"/>
    <w:rsid w:val="00334D55"/>
    <w:rsid w:val="00337985"/>
    <w:rsid w:val="003C64D9"/>
    <w:rsid w:val="003D5314"/>
    <w:rsid w:val="003E2DC3"/>
    <w:rsid w:val="003F24DA"/>
    <w:rsid w:val="003F7984"/>
    <w:rsid w:val="00421D18"/>
    <w:rsid w:val="004326F0"/>
    <w:rsid w:val="00461D46"/>
    <w:rsid w:val="00484303"/>
    <w:rsid w:val="004C1F91"/>
    <w:rsid w:val="00503447"/>
    <w:rsid w:val="00566EE1"/>
    <w:rsid w:val="005E5C48"/>
    <w:rsid w:val="00604DF6"/>
    <w:rsid w:val="00612324"/>
    <w:rsid w:val="006C1C8D"/>
    <w:rsid w:val="006C3488"/>
    <w:rsid w:val="007578BD"/>
    <w:rsid w:val="0077450F"/>
    <w:rsid w:val="00791F69"/>
    <w:rsid w:val="007C04A7"/>
    <w:rsid w:val="007D4E14"/>
    <w:rsid w:val="007F575A"/>
    <w:rsid w:val="008031D5"/>
    <w:rsid w:val="00815EF1"/>
    <w:rsid w:val="0083464A"/>
    <w:rsid w:val="00881A99"/>
    <w:rsid w:val="00891AD0"/>
    <w:rsid w:val="008A2159"/>
    <w:rsid w:val="008E7886"/>
    <w:rsid w:val="008F31AB"/>
    <w:rsid w:val="00900118"/>
    <w:rsid w:val="009072C8"/>
    <w:rsid w:val="00915F3D"/>
    <w:rsid w:val="009903FD"/>
    <w:rsid w:val="0099453F"/>
    <w:rsid w:val="00996DF3"/>
    <w:rsid w:val="009A3536"/>
    <w:rsid w:val="009F00A0"/>
    <w:rsid w:val="00A27B68"/>
    <w:rsid w:val="00A639EB"/>
    <w:rsid w:val="00AD6A28"/>
    <w:rsid w:val="00AE0ABC"/>
    <w:rsid w:val="00AF57BB"/>
    <w:rsid w:val="00B26230"/>
    <w:rsid w:val="00B34312"/>
    <w:rsid w:val="00B344AA"/>
    <w:rsid w:val="00B6524B"/>
    <w:rsid w:val="00B67F21"/>
    <w:rsid w:val="00BB55A4"/>
    <w:rsid w:val="00BF0616"/>
    <w:rsid w:val="00BF0B2E"/>
    <w:rsid w:val="00C05EBE"/>
    <w:rsid w:val="00C11960"/>
    <w:rsid w:val="00C13DFC"/>
    <w:rsid w:val="00C260C1"/>
    <w:rsid w:val="00C45953"/>
    <w:rsid w:val="00C84D32"/>
    <w:rsid w:val="00C84F25"/>
    <w:rsid w:val="00C92D3D"/>
    <w:rsid w:val="00CA3B00"/>
    <w:rsid w:val="00CB3736"/>
    <w:rsid w:val="00CE6572"/>
    <w:rsid w:val="00D47559"/>
    <w:rsid w:val="00D76EB7"/>
    <w:rsid w:val="00E65EC5"/>
    <w:rsid w:val="00E725A7"/>
    <w:rsid w:val="00E83122"/>
    <w:rsid w:val="00E87F1D"/>
    <w:rsid w:val="00EA070B"/>
    <w:rsid w:val="00EA2DC5"/>
    <w:rsid w:val="00F03056"/>
    <w:rsid w:val="00F10EF6"/>
    <w:rsid w:val="00F63C41"/>
    <w:rsid w:val="00F6675D"/>
    <w:rsid w:val="00F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CA1D53"/>
  <w15:docId w15:val="{E11C8ABA-0E55-49CB-9C48-FB61A21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9072C8"/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semiHidden/>
    <w:rsid w:val="009072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9072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2C8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72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2C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ny"/>
    <w:rsid w:val="009072C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5953"/>
    <w:pPr>
      <w:jc w:val="center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C45953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ela-Siatka">
    <w:name w:val="Table Grid"/>
    <w:basedOn w:val="Standardowy"/>
    <w:rsid w:val="00C4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C459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953"/>
  </w:style>
  <w:style w:type="character" w:customStyle="1" w:styleId="TekstkomentarzaZnak">
    <w:name w:val="Tekst komentarza Znak"/>
    <w:basedOn w:val="Domylnaczcionkaakapitu"/>
    <w:link w:val="Tekstkomentarza"/>
    <w:rsid w:val="00C45953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Text">
    <w:name w:val="Basic Text"/>
    <w:rsid w:val="00C4595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953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421D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2014-2020\_wzory%20dokument&#243;w,%20procedury\zasada%20konkurencyjno&#347;ci\formularz%20ofertow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25E0-2698-4898-9FA1-74B5E522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ofertowy_szablon.dotx</Template>
  <TotalTime>10</TotalTime>
  <Pages>7</Pages>
  <Words>1931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Muczyńska</dc:creator>
  <cp:lastModifiedBy>K M</cp:lastModifiedBy>
  <cp:revision>3</cp:revision>
  <dcterms:created xsi:type="dcterms:W3CDTF">2022-09-10T22:05:00Z</dcterms:created>
  <dcterms:modified xsi:type="dcterms:W3CDTF">2022-09-10T22:24:00Z</dcterms:modified>
</cp:coreProperties>
</file>