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C8C86" w14:textId="4A3DFA4F" w:rsidR="00E04AA3" w:rsidRDefault="00E04AA3" w:rsidP="00793C5A">
      <w:pPr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6B87ECB" w14:textId="77777777" w:rsidR="00CF056E" w:rsidRDefault="00CF056E" w:rsidP="00793C5A">
      <w:pPr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77837B" w14:textId="7C0440FC" w:rsidR="00644CB1" w:rsidRPr="00A01B3C" w:rsidRDefault="00644CB1" w:rsidP="00644C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1B3C">
        <w:rPr>
          <w:rFonts w:asciiTheme="minorHAnsi" w:hAnsiTheme="minorHAnsi" w:cstheme="minorHAnsi"/>
          <w:b/>
          <w:sz w:val="22"/>
          <w:szCs w:val="22"/>
        </w:rPr>
        <w:t xml:space="preserve">Załącznik nr 2  </w:t>
      </w:r>
    </w:p>
    <w:p w14:paraId="30FBBDCE" w14:textId="4BC935B6" w:rsidR="00644CB1" w:rsidRDefault="009247D2" w:rsidP="00644CB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(do zapytania ofertowego</w:t>
      </w:r>
      <w:r w:rsidR="00644CB1" w:rsidRPr="00FE0603">
        <w:rPr>
          <w:rFonts w:asciiTheme="minorHAnsi" w:hAnsiTheme="minorHAnsi" w:cstheme="minorHAnsi"/>
          <w:sz w:val="22"/>
          <w:szCs w:val="22"/>
        </w:rPr>
        <w:t>)</w:t>
      </w:r>
    </w:p>
    <w:p w14:paraId="011E5FE9" w14:textId="77777777" w:rsidR="002220E6" w:rsidRPr="00FE0603" w:rsidRDefault="002220E6" w:rsidP="00644CB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AD638C" w14:textId="77777777" w:rsidR="00644CB1" w:rsidRPr="00FE0603" w:rsidRDefault="00644CB1" w:rsidP="00644CB1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0603">
        <w:rPr>
          <w:rFonts w:asciiTheme="minorHAnsi" w:hAnsiTheme="minorHAnsi" w:cstheme="minorHAnsi"/>
          <w:b/>
          <w:sz w:val="22"/>
          <w:szCs w:val="22"/>
        </w:rPr>
        <w:t xml:space="preserve">OŚWIADCZENIE O SPEŁNIENIU WARUNKÓW UDZIAŁU W POSTĘPOWANIU </w:t>
      </w:r>
    </w:p>
    <w:p w14:paraId="4AD0D849" w14:textId="77777777" w:rsidR="00644CB1" w:rsidRPr="00FE0603" w:rsidRDefault="00644CB1" w:rsidP="00644CB1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B83794" w14:textId="0FF3C30B" w:rsidR="007807B6" w:rsidRDefault="007807B6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8E3EF0" w14:textId="77777777" w:rsidR="00694095" w:rsidRDefault="00694095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2CF6D4" w14:textId="37331882" w:rsidR="00644CB1" w:rsidRPr="00644CB1" w:rsidRDefault="00644CB1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</w:t>
      </w:r>
      <w:bookmarkStart w:id="0" w:name="_Hlk21642487"/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42F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………………..   </w:t>
      </w: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siedzibą w </w:t>
      </w:r>
      <w:bookmarkEnd w:id="0"/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………………………………………………………………..……</w:t>
      </w:r>
      <w:r w:rsidR="00A4006E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6005E600" w14:textId="28E65282" w:rsidR="00644CB1" w:rsidRPr="00B362A7" w:rsidRDefault="00644CB1" w:rsidP="00644CB1">
      <w:pPr>
        <w:spacing w:after="200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44CB1">
        <w:rPr>
          <w:rFonts w:asciiTheme="minorHAnsi" w:eastAsia="Calibri" w:hAnsiTheme="minorHAnsi" w:cstheme="minorHAnsi"/>
          <w:lang w:eastAsia="en-US"/>
        </w:rPr>
        <w:t xml:space="preserve">                              </w:t>
      </w:r>
      <w:r w:rsidR="00B362A7">
        <w:rPr>
          <w:rFonts w:asciiTheme="minorHAnsi" w:eastAsia="Calibri" w:hAnsiTheme="minorHAnsi" w:cstheme="minorHAnsi"/>
          <w:lang w:eastAsia="en-US"/>
        </w:rPr>
        <w:t xml:space="preserve">           </w:t>
      </w:r>
      <w:r w:rsidRPr="00644CB1">
        <w:rPr>
          <w:rFonts w:asciiTheme="minorHAnsi" w:eastAsia="Calibri" w:hAnsiTheme="minorHAnsi" w:cstheme="minorHAnsi"/>
          <w:lang w:eastAsia="en-US"/>
        </w:rPr>
        <w:t xml:space="preserve"> </w:t>
      </w:r>
      <w:r w:rsidRPr="00644CB1">
        <w:rPr>
          <w:rFonts w:asciiTheme="minorHAnsi" w:eastAsia="Calibri" w:hAnsiTheme="minorHAnsi" w:cstheme="minorHAnsi"/>
          <w:i/>
          <w:lang w:eastAsia="en-US"/>
        </w:rPr>
        <w:t>(Nazwa Wykonawcy)</w:t>
      </w:r>
      <w:r w:rsidRPr="00644CB1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</w:t>
      </w:r>
      <w:r w:rsidR="004900DF">
        <w:rPr>
          <w:rFonts w:asciiTheme="minorHAnsi" w:eastAsia="Calibri" w:hAnsiTheme="minorHAnsi" w:cstheme="minorHAnsi"/>
          <w:lang w:eastAsia="en-US"/>
        </w:rPr>
        <w:tab/>
      </w:r>
      <w:r w:rsidR="004900DF">
        <w:rPr>
          <w:rFonts w:asciiTheme="minorHAnsi" w:eastAsia="Calibri" w:hAnsiTheme="minorHAnsi" w:cstheme="minorHAnsi"/>
          <w:lang w:eastAsia="en-US"/>
        </w:rPr>
        <w:tab/>
      </w:r>
      <w:r w:rsidR="00B362A7" w:rsidRPr="00B362A7">
        <w:rPr>
          <w:rFonts w:asciiTheme="minorHAnsi" w:eastAsia="Calibri" w:hAnsiTheme="minorHAnsi" w:cstheme="minorHAnsi"/>
          <w:i/>
          <w:lang w:eastAsia="en-US"/>
        </w:rPr>
        <w:t>(</w:t>
      </w:r>
      <w:r w:rsidRPr="00B362A7">
        <w:rPr>
          <w:rFonts w:asciiTheme="minorHAnsi" w:eastAsia="Calibri" w:hAnsiTheme="minorHAnsi" w:cstheme="minorHAnsi"/>
          <w:i/>
          <w:lang w:eastAsia="en-US"/>
        </w:rPr>
        <w:t>Adres Wykonawcy)</w:t>
      </w:r>
    </w:p>
    <w:p w14:paraId="3ED50B5A" w14:textId="77777777" w:rsidR="00A42FE3" w:rsidRDefault="00A42FE3" w:rsidP="00644CB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9434465"/>
    </w:p>
    <w:p w14:paraId="5D5576AC" w14:textId="3720AD2F" w:rsidR="00644CB1" w:rsidRPr="00C809CF" w:rsidRDefault="00644CB1" w:rsidP="00C809CF">
      <w:pPr>
        <w:spacing w:line="276" w:lineRule="auto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</w:pP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składając ofertę </w:t>
      </w:r>
      <w:bookmarkEnd w:id="1"/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na realizację usługi</w:t>
      </w:r>
      <w:r w:rsidR="00FE0603" w:rsidRPr="00FE060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A11A2D" w:rsidRPr="00A11A2D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„</w:t>
      </w:r>
      <w:r w:rsidR="00BA7E60" w:rsidRPr="00BA7E60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 xml:space="preserve">Opracowanie </w:t>
      </w:r>
      <w:r w:rsidR="00C809CF" w:rsidRPr="00C809CF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scenariuszy organizacji zajęć do</w:t>
      </w:r>
      <w:r w:rsidR="00C809CF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 xml:space="preserve"> modelowego programu nauczania </w:t>
      </w:r>
      <w:r w:rsidR="00C809CF" w:rsidRPr="00C809CF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dla zawodu</w:t>
      </w:r>
      <w:r w:rsidR="00D06BD2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 xml:space="preserve"> technik </w:t>
      </w:r>
      <w:r w:rsidR="000355F7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transportu kolejowego</w:t>
      </w:r>
      <w:r w:rsidR="00A11A2D" w:rsidRPr="00A11A2D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>”</w:t>
      </w:r>
      <w:r w:rsidR="00A11A2D">
        <w:rPr>
          <w:rFonts w:asciiTheme="minorHAnsi" w:hAnsiTheme="minorHAnsi" w:cstheme="minorHAnsi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Pr="00644CB1">
        <w:rPr>
          <w:rFonts w:asciiTheme="minorHAnsi" w:eastAsia="Calibri" w:hAnsiTheme="minorHAnsi" w:cstheme="minorHAnsi"/>
          <w:sz w:val="22"/>
          <w:szCs w:val="22"/>
          <w:lang w:eastAsia="en-US"/>
        </w:rPr>
        <w:t>oświadcza, że:</w:t>
      </w:r>
    </w:p>
    <w:p w14:paraId="64CFDB96" w14:textId="0E3DA3DD" w:rsidR="009C7C8A" w:rsidRDefault="009C7C8A" w:rsidP="00D51D70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FD616BF" w14:textId="0E1639B0" w:rsidR="00911B69" w:rsidRDefault="00911B69" w:rsidP="00911B69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4CB1">
        <w:rPr>
          <w:rFonts w:asciiTheme="minorHAnsi" w:hAnsiTheme="minorHAnsi" w:cstheme="minorHAnsi"/>
          <w:b/>
          <w:sz w:val="22"/>
          <w:szCs w:val="22"/>
        </w:rPr>
        <w:t>Posiada wymaganą wiedzę i doświadczenie do realizacji zamówienia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FE0603">
        <w:rPr>
          <w:rFonts w:asciiTheme="minorHAnsi" w:hAnsiTheme="minorHAnsi" w:cstheme="minorHAnsi"/>
          <w:sz w:val="22"/>
          <w:szCs w:val="22"/>
        </w:rPr>
        <w:t xml:space="preserve"> tj.:</w:t>
      </w:r>
    </w:p>
    <w:p w14:paraId="05AFCC50" w14:textId="77777777" w:rsidR="00300A16" w:rsidRDefault="00300A16" w:rsidP="00911B69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C411F9" w14:textId="2EE50046" w:rsidR="00BA7E60" w:rsidRDefault="00BA7E60" w:rsidP="00D51D70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BA7E6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Imię nazwisko:   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…………………………………………………………………………………..</w:t>
      </w:r>
    </w:p>
    <w:p w14:paraId="22483EB2" w14:textId="77777777" w:rsidR="00CF056E" w:rsidRPr="00BA7E60" w:rsidRDefault="00CF056E" w:rsidP="00D51D70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8026B75" w14:textId="77777777" w:rsidR="00BA7E60" w:rsidRPr="00FE0603" w:rsidRDefault="00BA7E60" w:rsidP="00D51D70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8A4988" w14:textId="2A03A8E5" w:rsidR="00641CBB" w:rsidRPr="00A11A57" w:rsidRDefault="0084545D" w:rsidP="0084545D">
      <w:pPr>
        <w:pStyle w:val="Akapitzlist"/>
        <w:numPr>
          <w:ilvl w:val="0"/>
          <w:numId w:val="48"/>
        </w:numPr>
        <w:suppressAutoHyphens/>
        <w:rPr>
          <w:rFonts w:asciiTheme="minorHAnsi" w:hAnsiTheme="minorHAnsi" w:cstheme="minorHAnsi"/>
        </w:rPr>
      </w:pPr>
      <w:r w:rsidRPr="0084545D">
        <w:rPr>
          <w:rFonts w:asciiTheme="minorHAnsi" w:hAnsiTheme="minorHAnsi" w:cstheme="minorHAnsi"/>
        </w:rPr>
        <w:t xml:space="preserve">wykształcenie wyższe magisterskie lub studia podyplomowe realizowane na kierunku związanym z zawodem technik spedytor lub pokrewnym </w:t>
      </w:r>
    </w:p>
    <w:p w14:paraId="7333BDC5" w14:textId="77777777" w:rsidR="00641CBB" w:rsidRDefault="00641CBB" w:rsidP="00641CBB">
      <w:pPr>
        <w:pStyle w:val="Akapitzlist"/>
        <w:suppressAutoHyphens/>
        <w:ind w:left="1425"/>
        <w:jc w:val="both"/>
        <w:rPr>
          <w:rFonts w:asciiTheme="minorHAnsi" w:hAnsiTheme="minorHAnsi" w:cstheme="minorHAnsi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590"/>
        <w:gridCol w:w="2518"/>
        <w:gridCol w:w="1744"/>
        <w:gridCol w:w="1744"/>
        <w:gridCol w:w="966"/>
      </w:tblGrid>
      <w:tr w:rsidR="0084545D" w14:paraId="35C5F08B" w14:textId="77777777" w:rsidTr="0084545D">
        <w:trPr>
          <w:trHeight w:val="34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26D4" w14:textId="77777777" w:rsidR="0084545D" w:rsidRDefault="0084545D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Lp.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5B05" w14:textId="77777777" w:rsidR="0084545D" w:rsidRDefault="0084545D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Nazwa uczelni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E02" w14:textId="4B209E5D" w:rsidR="0084545D" w:rsidRDefault="0084545D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Wydział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76B" w14:textId="258676F9" w:rsidR="0084545D" w:rsidRDefault="0084545D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 w:rsidRPr="0084545D">
              <w:rPr>
                <w:rFonts w:asciiTheme="minorHAnsi" w:hAnsiTheme="minorHAnsi"/>
                <w:sz w:val="18"/>
              </w:rPr>
              <w:t>Nazwa kierunku</w:t>
            </w:r>
            <w:r>
              <w:rPr>
                <w:rFonts w:asciiTheme="minorHAnsi" w:hAnsiTheme="minorHAnsi"/>
                <w:sz w:val="18"/>
              </w:rPr>
              <w:t>/specjalności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1D9" w14:textId="1D8FBF31" w:rsidR="0084545D" w:rsidRDefault="0084545D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Rodzaj studiów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E3B1" w14:textId="77777777" w:rsidR="0084545D" w:rsidRDefault="0084545D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Rok ukończenia</w:t>
            </w:r>
          </w:p>
        </w:tc>
      </w:tr>
      <w:tr w:rsidR="0084545D" w14:paraId="1D20BF20" w14:textId="77777777" w:rsidTr="0084545D">
        <w:trPr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C5EA" w14:textId="77777777" w:rsidR="0084545D" w:rsidRDefault="0084545D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513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40A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449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12E" w14:textId="43401BB0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A9E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84545D" w14:paraId="6847F5DA" w14:textId="77777777" w:rsidTr="0084545D">
        <w:trPr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EC4B" w14:textId="77777777" w:rsidR="0084545D" w:rsidRDefault="0084545D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F88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66C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AAE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1B0" w14:textId="107813BA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61B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84545D" w14:paraId="12BF5B6C" w14:textId="77777777" w:rsidTr="0084545D">
        <w:trPr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8DFA" w14:textId="77777777" w:rsidR="0084545D" w:rsidRDefault="0084545D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B3D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75B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005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746" w14:textId="426A1352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829" w14:textId="77777777" w:rsidR="0084545D" w:rsidRDefault="0084545D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</w:tr>
    </w:tbl>
    <w:p w14:paraId="5222FF7F" w14:textId="77777777" w:rsidR="00641CBB" w:rsidRDefault="00641CBB" w:rsidP="00641CBB">
      <w:pPr>
        <w:suppressAutoHyphens/>
        <w:spacing w:after="2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B5BC3F8" w14:textId="7CD5B8AE" w:rsidR="0084545D" w:rsidRPr="0084545D" w:rsidRDefault="00206F97" w:rsidP="0084545D">
      <w:pPr>
        <w:pStyle w:val="Akapitzlist"/>
        <w:numPr>
          <w:ilvl w:val="0"/>
          <w:numId w:val="48"/>
        </w:numPr>
        <w:rPr>
          <w:rFonts w:asciiTheme="minorHAnsi" w:hAnsiTheme="minorHAnsi" w:cstheme="minorHAnsi"/>
        </w:rPr>
      </w:pPr>
      <w:r w:rsidRPr="0084545D">
        <w:rPr>
          <w:rFonts w:asciiTheme="minorHAnsi" w:hAnsiTheme="minorHAnsi" w:cstheme="minorHAnsi"/>
        </w:rPr>
        <w:t>minimum 3</w:t>
      </w:r>
      <w:r w:rsidR="00E933C5" w:rsidRPr="0084545D">
        <w:rPr>
          <w:rFonts w:asciiTheme="minorHAnsi" w:hAnsiTheme="minorHAnsi" w:cstheme="minorHAnsi"/>
        </w:rPr>
        <w:t xml:space="preserve">- letnie </w:t>
      </w:r>
      <w:r w:rsidR="001B79F0" w:rsidRPr="0084545D">
        <w:rPr>
          <w:rFonts w:asciiTheme="minorHAnsi" w:hAnsiTheme="minorHAnsi" w:cstheme="minorHAnsi"/>
        </w:rPr>
        <w:t xml:space="preserve">doświadczenie zawodowe </w:t>
      </w:r>
      <w:r w:rsidR="00E933C5" w:rsidRPr="0084545D">
        <w:rPr>
          <w:rFonts w:asciiTheme="minorHAnsi" w:hAnsiTheme="minorHAnsi" w:cstheme="minorHAnsi"/>
        </w:rPr>
        <w:t xml:space="preserve">na stanowisku nauczyciela </w:t>
      </w:r>
      <w:r w:rsidR="001B79F0" w:rsidRPr="0084545D">
        <w:rPr>
          <w:rFonts w:asciiTheme="minorHAnsi" w:hAnsiTheme="minorHAnsi" w:cstheme="minorHAnsi"/>
        </w:rPr>
        <w:t xml:space="preserve">w </w:t>
      </w:r>
      <w:r w:rsidR="00E933C5" w:rsidRPr="0084545D">
        <w:rPr>
          <w:rFonts w:asciiTheme="minorHAnsi" w:hAnsiTheme="minorHAnsi" w:cstheme="minorHAnsi"/>
        </w:rPr>
        <w:t xml:space="preserve">zawodzie technik </w:t>
      </w:r>
      <w:r w:rsidR="00464D8E">
        <w:rPr>
          <w:rFonts w:asciiTheme="minorHAnsi" w:hAnsiTheme="minorHAnsi" w:cstheme="minorHAnsi"/>
        </w:rPr>
        <w:t>transportu kolejowego</w:t>
      </w:r>
      <w:r w:rsidR="00E933C5" w:rsidRPr="0084545D">
        <w:rPr>
          <w:rFonts w:asciiTheme="minorHAnsi" w:hAnsiTheme="minorHAnsi" w:cstheme="minorHAnsi"/>
        </w:rPr>
        <w:t xml:space="preserve"> lub w pokrewnym </w:t>
      </w:r>
      <w:r w:rsidRPr="0084545D">
        <w:rPr>
          <w:rFonts w:asciiTheme="minorHAnsi" w:hAnsiTheme="minorHAnsi" w:cstheme="minorHAnsi"/>
        </w:rPr>
        <w:t xml:space="preserve">w latach 2015-2021 </w:t>
      </w:r>
      <w:r w:rsidR="00E933C5" w:rsidRPr="0084545D">
        <w:rPr>
          <w:rFonts w:asciiTheme="minorHAnsi" w:hAnsiTheme="minorHAnsi" w:cstheme="minorHAnsi"/>
        </w:rPr>
        <w:t xml:space="preserve">oraz </w:t>
      </w:r>
      <w:r w:rsidR="001B79F0" w:rsidRPr="0084545D">
        <w:rPr>
          <w:rFonts w:asciiTheme="minorHAnsi" w:hAnsiTheme="minorHAnsi" w:cstheme="minorHAnsi"/>
        </w:rPr>
        <w:t xml:space="preserve">wiedza praktyczna i znajomość zagadnień z danej grupy branżowej (m.in. znajomość podstaw programowych w </w:t>
      </w:r>
      <w:r w:rsidR="00E933C5" w:rsidRPr="0084545D">
        <w:rPr>
          <w:rFonts w:asciiTheme="minorHAnsi" w:hAnsiTheme="minorHAnsi" w:cstheme="minorHAnsi"/>
        </w:rPr>
        <w:t xml:space="preserve">zawodzie technik </w:t>
      </w:r>
      <w:r w:rsidR="00896CD0">
        <w:rPr>
          <w:rFonts w:asciiTheme="minorHAnsi" w:hAnsiTheme="minorHAnsi" w:cstheme="minorHAnsi"/>
        </w:rPr>
        <w:t>transportu kolejowego</w:t>
      </w:r>
      <w:r w:rsidR="001B79F0" w:rsidRPr="0084545D">
        <w:rPr>
          <w:rFonts w:asciiTheme="minorHAnsi" w:hAnsiTheme="minorHAnsi" w:cstheme="minorHAnsi"/>
        </w:rPr>
        <w:t xml:space="preserve">, znajomość </w:t>
      </w:r>
      <w:r w:rsidR="00E933C5" w:rsidRPr="0084545D">
        <w:rPr>
          <w:rFonts w:asciiTheme="minorHAnsi" w:hAnsiTheme="minorHAnsi" w:cstheme="minorHAnsi"/>
        </w:rPr>
        <w:t xml:space="preserve">PRK, </w:t>
      </w:r>
      <w:r w:rsidR="001B79F0" w:rsidRPr="0084545D">
        <w:rPr>
          <w:rFonts w:asciiTheme="minorHAnsi" w:hAnsiTheme="minorHAnsi" w:cstheme="minorHAnsi"/>
        </w:rPr>
        <w:t xml:space="preserve">standardów </w:t>
      </w:r>
      <w:r w:rsidR="00E933C5" w:rsidRPr="0084545D">
        <w:rPr>
          <w:rFonts w:asciiTheme="minorHAnsi" w:hAnsiTheme="minorHAnsi" w:cstheme="minorHAnsi"/>
        </w:rPr>
        <w:t xml:space="preserve">kształcenia </w:t>
      </w:r>
      <w:r w:rsidR="001B79F0" w:rsidRPr="0084545D">
        <w:rPr>
          <w:rFonts w:asciiTheme="minorHAnsi" w:hAnsiTheme="minorHAnsi" w:cstheme="minorHAnsi"/>
        </w:rPr>
        <w:t>dla zawodów z danej branży, wiedza na temat specjalizacji w danym zawodzie)</w:t>
      </w:r>
      <w:r w:rsidR="002A244E" w:rsidRPr="0084545D">
        <w:rPr>
          <w:rFonts w:asciiTheme="minorHAnsi" w:hAnsiTheme="minorHAnsi" w:cstheme="minorHAnsi"/>
        </w:rPr>
        <w:t>;</w:t>
      </w:r>
      <w:bookmarkStart w:id="2" w:name="_GoBack"/>
      <w:bookmarkEnd w:id="2"/>
    </w:p>
    <w:p w14:paraId="2593817E" w14:textId="313293BD" w:rsidR="00641CBB" w:rsidRPr="0084545D" w:rsidRDefault="00641CBB" w:rsidP="0084545D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4298"/>
        <w:gridCol w:w="3828"/>
        <w:gridCol w:w="1411"/>
      </w:tblGrid>
      <w:tr w:rsidR="002A244E" w14:paraId="66405AE4" w14:textId="77777777" w:rsidTr="00206F97">
        <w:trPr>
          <w:trHeight w:val="34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EC26" w14:textId="77777777" w:rsidR="002A244E" w:rsidRDefault="002A244E" w:rsidP="00F45A08">
            <w:pPr>
              <w:tabs>
                <w:tab w:val="center" w:pos="4536"/>
                <w:tab w:val="right" w:pos="9072"/>
              </w:tabs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Lp.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4219" w14:textId="11FE6A8A" w:rsidR="002A244E" w:rsidRDefault="00206F97" w:rsidP="007F4DB2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Miejsce zatrudnienia</w:t>
            </w:r>
            <w:r w:rsidR="0084545D">
              <w:rPr>
                <w:rFonts w:asciiTheme="minorHAnsi" w:hAnsiTheme="minorHAnsi"/>
                <w:sz w:val="18"/>
              </w:rPr>
              <w:t>/</w:t>
            </w:r>
            <w:proofErr w:type="spellStart"/>
            <w:r w:rsidR="0084545D">
              <w:rPr>
                <w:rFonts w:asciiTheme="minorHAnsi" w:hAnsiTheme="minorHAnsi"/>
                <w:sz w:val="18"/>
              </w:rPr>
              <w:t>Nazwaszkoły</w:t>
            </w:r>
            <w:proofErr w:type="spellEnd"/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02E" w14:textId="75F9C916" w:rsidR="002A244E" w:rsidRDefault="007D5B01" w:rsidP="0084545D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Nazwa </w:t>
            </w:r>
            <w:r w:rsidR="0084545D">
              <w:rPr>
                <w:rFonts w:asciiTheme="minorHAnsi" w:hAnsiTheme="minorHAnsi"/>
                <w:sz w:val="18"/>
              </w:rPr>
              <w:t xml:space="preserve">nauczanego zawodu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0284" w14:textId="7E045F71" w:rsidR="002A244E" w:rsidRDefault="007D5B01" w:rsidP="00F45A08">
            <w:pPr>
              <w:spacing w:line="24" w:lineRule="atLeas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Okres </w:t>
            </w:r>
            <w:r>
              <w:rPr>
                <w:rFonts w:asciiTheme="minorHAnsi" w:hAnsiTheme="minorHAnsi"/>
                <w:sz w:val="18"/>
              </w:rPr>
              <w:br/>
              <w:t>od … do</w:t>
            </w:r>
          </w:p>
        </w:tc>
      </w:tr>
      <w:tr w:rsidR="002A244E" w14:paraId="5488E10F" w14:textId="77777777" w:rsidTr="00206F97">
        <w:trPr>
          <w:trHeight w:val="28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DF8" w14:textId="77777777" w:rsidR="002A244E" w:rsidRDefault="002A244E" w:rsidP="00F45A08">
            <w:pPr>
              <w:spacing w:line="24" w:lineRule="atLeast"/>
              <w:ind w:left="274" w:hanging="274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1.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8792" w14:textId="77777777" w:rsidR="002A244E" w:rsidRDefault="002A244E" w:rsidP="00F45A08">
            <w:pPr>
              <w:spacing w:line="24" w:lineRule="atLeast"/>
              <w:ind w:left="274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DC22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401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2A244E" w14:paraId="2B4D55E6" w14:textId="77777777" w:rsidTr="00206F97">
        <w:trPr>
          <w:trHeight w:val="28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D38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EFA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184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192B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2A244E" w14:paraId="6CB8F04F" w14:textId="77777777" w:rsidTr="00206F97">
        <w:trPr>
          <w:trHeight w:val="28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12C6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4EF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150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EA14" w14:textId="77777777" w:rsidR="002A244E" w:rsidRDefault="002A244E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300A16" w14:paraId="3D095E70" w14:textId="77777777" w:rsidTr="00206F97">
        <w:trPr>
          <w:trHeight w:val="28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CDD" w14:textId="068BA7D8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FF0" w14:textId="77777777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FC2" w14:textId="77777777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0D0" w14:textId="77777777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300A16" w14:paraId="206E3203" w14:textId="77777777" w:rsidTr="00206F97">
        <w:trPr>
          <w:trHeight w:val="28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557" w14:textId="042F48C2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E99" w14:textId="77777777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52D" w14:textId="77777777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0E9" w14:textId="77777777" w:rsidR="00300A16" w:rsidRDefault="00300A16" w:rsidP="00F45A08">
            <w:pPr>
              <w:spacing w:line="24" w:lineRule="atLeast"/>
              <w:jc w:val="both"/>
              <w:rPr>
                <w:rFonts w:asciiTheme="minorHAnsi" w:hAnsiTheme="minorHAnsi"/>
                <w:sz w:val="18"/>
              </w:rPr>
            </w:pPr>
          </w:p>
        </w:tc>
      </w:tr>
    </w:tbl>
    <w:p w14:paraId="654BA947" w14:textId="2506FBE4" w:rsidR="002A244E" w:rsidRDefault="002A244E" w:rsidP="00994CF0">
      <w:pPr>
        <w:suppressAutoHyphens/>
        <w:spacing w:after="200" w:line="276" w:lineRule="auto"/>
        <w:ind w:left="360" w:firstLine="349"/>
        <w:jc w:val="both"/>
        <w:rPr>
          <w:rFonts w:asciiTheme="minorHAnsi" w:hAnsiTheme="minorHAnsi" w:cstheme="minorHAnsi"/>
          <w:sz w:val="22"/>
          <w:szCs w:val="22"/>
        </w:rPr>
      </w:pPr>
    </w:p>
    <w:p w14:paraId="0C2C427F" w14:textId="7435CEB5" w:rsidR="00EF6E05" w:rsidRPr="00E933C5" w:rsidRDefault="00EF6E05" w:rsidP="00E933C5">
      <w:pPr>
        <w:suppressAutoHyphens/>
        <w:jc w:val="both"/>
        <w:rPr>
          <w:rFonts w:asciiTheme="minorHAnsi" w:hAnsiTheme="minorHAnsi" w:cstheme="minorHAnsi"/>
        </w:rPr>
      </w:pPr>
    </w:p>
    <w:p w14:paraId="18F53F1D" w14:textId="1C2F94D3" w:rsidR="00300A16" w:rsidRDefault="006116C1" w:rsidP="006116C1">
      <w:pPr>
        <w:pStyle w:val="Akapitzlist"/>
        <w:numPr>
          <w:ilvl w:val="0"/>
          <w:numId w:val="48"/>
        </w:numPr>
        <w:suppressAutoHyphens/>
        <w:jc w:val="both"/>
        <w:rPr>
          <w:rFonts w:asciiTheme="minorHAnsi" w:hAnsiTheme="minorHAnsi" w:cstheme="minorHAnsi"/>
        </w:rPr>
      </w:pPr>
      <w:r w:rsidRPr="006116C1">
        <w:rPr>
          <w:rFonts w:asciiTheme="minorHAnsi" w:hAnsiTheme="minorHAnsi" w:cstheme="minorHAnsi"/>
        </w:rPr>
        <w:t>Znajomość funkcjonowania kszt</w:t>
      </w:r>
      <w:r w:rsidR="006C370B">
        <w:rPr>
          <w:rFonts w:asciiTheme="minorHAnsi" w:hAnsiTheme="minorHAnsi" w:cstheme="minorHAnsi"/>
        </w:rPr>
        <w:t>ałcenia zawodowego, rynku pracy: TAK/NIE</w:t>
      </w:r>
      <w:r w:rsidR="00990A01">
        <w:rPr>
          <w:rFonts w:asciiTheme="minorHAnsi" w:hAnsiTheme="minorHAnsi" w:cstheme="minorHAnsi"/>
        </w:rPr>
        <w:t>.</w:t>
      </w:r>
    </w:p>
    <w:p w14:paraId="22D3B8DC" w14:textId="77777777" w:rsidR="001422FA" w:rsidRDefault="001422FA" w:rsidP="001422FA">
      <w:pPr>
        <w:pStyle w:val="Akapitzlist"/>
        <w:suppressAutoHyphens/>
        <w:jc w:val="both"/>
        <w:rPr>
          <w:rFonts w:asciiTheme="minorHAnsi" w:hAnsiTheme="minorHAnsi" w:cstheme="minorHAnsi"/>
        </w:rPr>
      </w:pPr>
    </w:p>
    <w:p w14:paraId="11B04074" w14:textId="1D1B81BC" w:rsidR="00EF6E05" w:rsidRDefault="00300A16" w:rsidP="006116C1">
      <w:pPr>
        <w:pStyle w:val="Akapitzlist"/>
        <w:numPr>
          <w:ilvl w:val="0"/>
          <w:numId w:val="48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A7E60" w:rsidRPr="006116C1">
        <w:rPr>
          <w:rFonts w:asciiTheme="minorHAnsi" w:hAnsiTheme="minorHAnsi" w:cstheme="minorHAnsi"/>
        </w:rPr>
        <w:t>najomość przepisów prawa oświatowego, w tym w szczególności w zakresie kształcenia zawodowego oraz dotyczących podstawy programowej kształcenia w zawodzie oraz ramowych planów n</w:t>
      </w:r>
      <w:r w:rsidR="006116C1">
        <w:rPr>
          <w:rFonts w:asciiTheme="minorHAnsi" w:hAnsiTheme="minorHAnsi" w:cstheme="minorHAnsi"/>
        </w:rPr>
        <w:t xml:space="preserve">auczania </w:t>
      </w:r>
      <w:r w:rsidR="00B847D1">
        <w:rPr>
          <w:rFonts w:asciiTheme="minorHAnsi" w:hAnsiTheme="minorHAnsi" w:cstheme="minorHAnsi"/>
        </w:rPr>
        <w:br/>
      </w:r>
      <w:r w:rsidR="006116C1">
        <w:rPr>
          <w:rFonts w:asciiTheme="minorHAnsi" w:hAnsiTheme="minorHAnsi" w:cstheme="minorHAnsi"/>
        </w:rPr>
        <w:t xml:space="preserve">w szkołach kształcenia </w:t>
      </w:r>
      <w:r w:rsidR="00BA7E60" w:rsidRPr="006116C1">
        <w:rPr>
          <w:rFonts w:asciiTheme="minorHAnsi" w:hAnsiTheme="minorHAnsi" w:cstheme="minorHAnsi"/>
        </w:rPr>
        <w:t>zawodowego</w:t>
      </w:r>
      <w:r w:rsidR="006C370B">
        <w:rPr>
          <w:rFonts w:asciiTheme="minorHAnsi" w:hAnsiTheme="minorHAnsi" w:cstheme="minorHAnsi"/>
        </w:rPr>
        <w:t>: TAK/NIE.</w:t>
      </w:r>
    </w:p>
    <w:p w14:paraId="720CA86F" w14:textId="77777777" w:rsidR="00C04D1F" w:rsidRPr="00C04D1F" w:rsidRDefault="00C04D1F" w:rsidP="00C04D1F">
      <w:pPr>
        <w:pStyle w:val="Akapitzlist"/>
        <w:rPr>
          <w:rFonts w:asciiTheme="minorHAnsi" w:hAnsiTheme="minorHAnsi" w:cstheme="minorHAnsi"/>
        </w:rPr>
      </w:pPr>
    </w:p>
    <w:p w14:paraId="434CBD72" w14:textId="63E0F4ED" w:rsidR="00C04D1F" w:rsidRPr="00C04D1F" w:rsidRDefault="00C04D1F" w:rsidP="00C04D1F">
      <w:pPr>
        <w:pStyle w:val="Akapitzlist"/>
        <w:numPr>
          <w:ilvl w:val="0"/>
          <w:numId w:val="48"/>
        </w:numPr>
        <w:rPr>
          <w:rFonts w:asciiTheme="minorHAnsi" w:hAnsiTheme="minorHAnsi" w:cstheme="minorHAnsi"/>
        </w:rPr>
      </w:pPr>
      <w:r w:rsidRPr="00C04D1F">
        <w:rPr>
          <w:rFonts w:asciiTheme="minorHAnsi" w:hAnsiTheme="minorHAnsi" w:cstheme="minorHAnsi"/>
        </w:rPr>
        <w:t>doświadczenie we współpracy z instytucją badawczą, szkołą wyższą, organizacją branżową lub pracodawcą właściwy</w:t>
      </w:r>
      <w:r>
        <w:rPr>
          <w:rFonts w:asciiTheme="minorHAnsi" w:hAnsiTheme="minorHAnsi" w:cstheme="minorHAnsi"/>
        </w:rPr>
        <w:t xml:space="preserve">m dla danego zawodu (od 2010r.) </w:t>
      </w:r>
      <w:r w:rsidRPr="00C04D1F">
        <w:rPr>
          <w:rFonts w:asciiTheme="minorHAnsi" w:hAnsiTheme="minorHAnsi" w:cstheme="minorHAnsi"/>
        </w:rPr>
        <w:t>: TAK/NIE.</w:t>
      </w:r>
    </w:p>
    <w:p w14:paraId="35F6FA60" w14:textId="5AC880B4" w:rsidR="001422FA" w:rsidRPr="001422FA" w:rsidRDefault="001422FA" w:rsidP="001422FA">
      <w:pPr>
        <w:suppressAutoHyphens/>
        <w:jc w:val="both"/>
        <w:rPr>
          <w:rFonts w:asciiTheme="minorHAnsi" w:hAnsiTheme="minorHAnsi" w:cstheme="minorHAnsi"/>
        </w:rPr>
      </w:pPr>
    </w:p>
    <w:p w14:paraId="0F953AFB" w14:textId="302A6B27" w:rsidR="001422FA" w:rsidRDefault="001422FA" w:rsidP="001422FA">
      <w:pPr>
        <w:pStyle w:val="Akapitzlist"/>
        <w:numPr>
          <w:ilvl w:val="0"/>
          <w:numId w:val="48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Doświadczenie w opracowywaniu lub recenzowaniu</w:t>
      </w:r>
      <w:r w:rsidR="00E933C5">
        <w:rPr>
          <w:rFonts w:asciiTheme="minorHAnsi" w:hAnsiTheme="minorHAnsi" w:cstheme="minorHAnsi"/>
        </w:rPr>
        <w:t xml:space="preserve"> podstawa programowych, programów nauczania, </w:t>
      </w:r>
      <w:r>
        <w:rPr>
          <w:rFonts w:asciiTheme="minorHAnsi" w:hAnsiTheme="minorHAnsi" w:cstheme="minorHAnsi"/>
        </w:rPr>
        <w:t xml:space="preserve"> scenariuszy/ </w:t>
      </w:r>
      <w:r w:rsidRPr="001422FA">
        <w:rPr>
          <w:rFonts w:asciiTheme="minorHAnsi" w:hAnsiTheme="minorHAnsi" w:cstheme="minorHAnsi"/>
        </w:rPr>
        <w:t>e-zasobów</w:t>
      </w:r>
      <w:r>
        <w:rPr>
          <w:rFonts w:asciiTheme="minorHAnsi" w:hAnsiTheme="minorHAnsi" w:cstheme="minorHAnsi"/>
        </w:rPr>
        <w:t>/</w:t>
      </w:r>
      <w:r w:rsidRPr="001422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materiałów szkoleniowych dotyczących kształcenia zawodowego</w:t>
      </w:r>
      <w:r w:rsidR="00E933C5">
        <w:rPr>
          <w:rFonts w:asciiTheme="minorHAnsi" w:hAnsiTheme="minorHAnsi" w:cstheme="minorHAnsi"/>
        </w:rPr>
        <w:t xml:space="preserve"> dla zawodu technik </w:t>
      </w:r>
      <w:r w:rsidR="00896CD0">
        <w:rPr>
          <w:rFonts w:asciiTheme="minorHAnsi" w:hAnsiTheme="minorHAnsi" w:cstheme="minorHAnsi"/>
        </w:rPr>
        <w:t>transportu kolejowego</w:t>
      </w:r>
      <w:r w:rsidR="00E933C5">
        <w:rPr>
          <w:rFonts w:asciiTheme="minorHAnsi" w:hAnsiTheme="minorHAnsi" w:cstheme="minorHAnsi"/>
        </w:rPr>
        <w:t xml:space="preserve"> lub pokrewnego.</w:t>
      </w:r>
    </w:p>
    <w:p w14:paraId="1E1ED66B" w14:textId="77777777" w:rsidR="001422FA" w:rsidRPr="001422FA" w:rsidRDefault="001422FA" w:rsidP="001422FA">
      <w:pPr>
        <w:pStyle w:val="Akapitzlis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3816"/>
        <w:gridCol w:w="1559"/>
        <w:gridCol w:w="2835"/>
        <w:gridCol w:w="1270"/>
      </w:tblGrid>
      <w:tr w:rsidR="001422FA" w:rsidRPr="001422FA" w14:paraId="44477935" w14:textId="77777777" w:rsidTr="00100612">
        <w:trPr>
          <w:trHeight w:val="340"/>
          <w:jc w:val="center"/>
        </w:trPr>
        <w:tc>
          <w:tcPr>
            <w:tcW w:w="432" w:type="dxa"/>
            <w:vAlign w:val="center"/>
          </w:tcPr>
          <w:p w14:paraId="76BDF2DD" w14:textId="7FE9AB40" w:rsidR="001422FA" w:rsidRPr="001422FA" w:rsidRDefault="001422FA" w:rsidP="001422FA">
            <w:pPr>
              <w:tabs>
                <w:tab w:val="center" w:pos="4536"/>
                <w:tab w:val="right" w:pos="9072"/>
              </w:tabs>
              <w:spacing w:line="24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1422F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816" w:type="dxa"/>
            <w:vAlign w:val="center"/>
          </w:tcPr>
          <w:p w14:paraId="6B7B260C" w14:textId="23FE8841" w:rsidR="001422FA" w:rsidRPr="001422FA" w:rsidRDefault="001422FA" w:rsidP="001422FA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22FA">
              <w:rPr>
                <w:rFonts w:asciiTheme="minorHAnsi" w:hAnsiTheme="minorHAnsi" w:cstheme="minorHAnsi"/>
                <w:sz w:val="18"/>
                <w:szCs w:val="18"/>
              </w:rPr>
              <w:t>Nazwa zasobu</w:t>
            </w:r>
          </w:p>
        </w:tc>
        <w:tc>
          <w:tcPr>
            <w:tcW w:w="1559" w:type="dxa"/>
            <w:vAlign w:val="center"/>
          </w:tcPr>
          <w:p w14:paraId="6E6F8162" w14:textId="02CA9E6D" w:rsidR="001422FA" w:rsidRPr="001422FA" w:rsidRDefault="001422FA" w:rsidP="001422FA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22FA">
              <w:rPr>
                <w:rFonts w:asciiTheme="minorHAnsi" w:hAnsiTheme="minorHAnsi" w:cstheme="minorHAnsi"/>
                <w:sz w:val="18"/>
                <w:szCs w:val="18"/>
              </w:rPr>
              <w:t>Zawód</w:t>
            </w:r>
          </w:p>
        </w:tc>
        <w:tc>
          <w:tcPr>
            <w:tcW w:w="2835" w:type="dxa"/>
            <w:vAlign w:val="center"/>
          </w:tcPr>
          <w:p w14:paraId="46C38F0D" w14:textId="61EF471C" w:rsidR="001422FA" w:rsidRPr="001422FA" w:rsidRDefault="00100612" w:rsidP="00100612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Zamawiający/ miejsce publikacji</w:t>
            </w:r>
          </w:p>
        </w:tc>
        <w:tc>
          <w:tcPr>
            <w:tcW w:w="1270" w:type="dxa"/>
            <w:vAlign w:val="center"/>
          </w:tcPr>
          <w:p w14:paraId="5753C8B4" w14:textId="52746ADC" w:rsidR="001422FA" w:rsidRPr="001422FA" w:rsidRDefault="00100612" w:rsidP="001422FA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Rok</w:t>
            </w:r>
            <w:r w:rsidR="001422FA" w:rsidRPr="001422FA">
              <w:rPr>
                <w:rFonts w:asciiTheme="minorHAnsi" w:hAnsiTheme="minorHAnsi" w:cstheme="minorHAnsi"/>
                <w:sz w:val="18"/>
                <w:szCs w:val="18"/>
              </w:rPr>
              <w:t xml:space="preserve"> publikacji</w:t>
            </w:r>
          </w:p>
        </w:tc>
      </w:tr>
      <w:tr w:rsidR="001422FA" w:rsidRPr="001422FA" w14:paraId="2C595028" w14:textId="77777777" w:rsidTr="00100612">
        <w:trPr>
          <w:trHeight w:val="284"/>
          <w:jc w:val="center"/>
        </w:trPr>
        <w:tc>
          <w:tcPr>
            <w:tcW w:w="432" w:type="dxa"/>
          </w:tcPr>
          <w:p w14:paraId="53F14578" w14:textId="42C842B4" w:rsidR="001422FA" w:rsidRPr="001422FA" w:rsidRDefault="001422FA" w:rsidP="001422FA">
            <w:pPr>
              <w:tabs>
                <w:tab w:val="center" w:pos="4536"/>
                <w:tab w:val="right" w:pos="9072"/>
              </w:tabs>
              <w:spacing w:line="24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1422F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816" w:type="dxa"/>
          </w:tcPr>
          <w:p w14:paraId="0501BB9A" w14:textId="701AEC89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86B227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6D4648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B2DEFE6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2FA" w:rsidRPr="001422FA" w14:paraId="70EDDA10" w14:textId="77777777" w:rsidTr="00100612">
        <w:trPr>
          <w:trHeight w:val="284"/>
          <w:jc w:val="center"/>
        </w:trPr>
        <w:tc>
          <w:tcPr>
            <w:tcW w:w="432" w:type="dxa"/>
          </w:tcPr>
          <w:p w14:paraId="0EBBE611" w14:textId="64FDE2D3" w:rsidR="001422FA" w:rsidRPr="001422FA" w:rsidRDefault="001422FA" w:rsidP="001422FA">
            <w:pPr>
              <w:tabs>
                <w:tab w:val="center" w:pos="4536"/>
                <w:tab w:val="right" w:pos="9072"/>
              </w:tabs>
              <w:spacing w:line="24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1422FA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816" w:type="dxa"/>
          </w:tcPr>
          <w:p w14:paraId="7964C873" w14:textId="6A02F69D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6ACD47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51ED0A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7FF8715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2FA" w:rsidRPr="001422FA" w14:paraId="0B355A95" w14:textId="77777777" w:rsidTr="00100612">
        <w:trPr>
          <w:trHeight w:val="284"/>
          <w:jc w:val="center"/>
        </w:trPr>
        <w:tc>
          <w:tcPr>
            <w:tcW w:w="432" w:type="dxa"/>
          </w:tcPr>
          <w:p w14:paraId="16231F92" w14:textId="6E3C1273" w:rsidR="001422FA" w:rsidRPr="001422FA" w:rsidRDefault="001422FA" w:rsidP="001422FA">
            <w:pPr>
              <w:tabs>
                <w:tab w:val="center" w:pos="4536"/>
                <w:tab w:val="right" w:pos="9072"/>
              </w:tabs>
              <w:spacing w:line="24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1422FA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816" w:type="dxa"/>
          </w:tcPr>
          <w:p w14:paraId="6FD382CF" w14:textId="5975C568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4E27BA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56CD07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A048A2B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2FA" w:rsidRPr="001422FA" w14:paraId="45E94D04" w14:textId="77777777" w:rsidTr="00100612">
        <w:trPr>
          <w:trHeight w:val="284"/>
          <w:jc w:val="center"/>
        </w:trPr>
        <w:tc>
          <w:tcPr>
            <w:tcW w:w="432" w:type="dxa"/>
          </w:tcPr>
          <w:p w14:paraId="3A48D85E" w14:textId="3A4C59B0" w:rsidR="001422FA" w:rsidRPr="001422FA" w:rsidRDefault="001422FA" w:rsidP="001422FA">
            <w:pPr>
              <w:tabs>
                <w:tab w:val="center" w:pos="4536"/>
                <w:tab w:val="right" w:pos="9072"/>
              </w:tabs>
              <w:spacing w:line="24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816" w:type="dxa"/>
          </w:tcPr>
          <w:p w14:paraId="17A172B4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BA3417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6D21E2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EB9B889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22FA" w:rsidRPr="001422FA" w14:paraId="45E4ECC5" w14:textId="77777777" w:rsidTr="00100612">
        <w:trPr>
          <w:trHeight w:val="284"/>
          <w:jc w:val="center"/>
        </w:trPr>
        <w:tc>
          <w:tcPr>
            <w:tcW w:w="432" w:type="dxa"/>
          </w:tcPr>
          <w:p w14:paraId="223C65DA" w14:textId="53AA0F6F" w:rsidR="001422FA" w:rsidRPr="001422FA" w:rsidRDefault="001422FA" w:rsidP="001422FA">
            <w:pPr>
              <w:tabs>
                <w:tab w:val="center" w:pos="4536"/>
                <w:tab w:val="right" w:pos="9072"/>
              </w:tabs>
              <w:spacing w:line="24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816" w:type="dxa"/>
          </w:tcPr>
          <w:p w14:paraId="021C160B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86602B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23FFA1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012A230" w14:textId="77777777" w:rsidR="001422FA" w:rsidRPr="001422FA" w:rsidRDefault="001422FA" w:rsidP="001422FA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8FEA5E" w14:textId="77777777" w:rsidR="001422FA" w:rsidRPr="001422FA" w:rsidRDefault="001422FA" w:rsidP="001422FA">
      <w:pPr>
        <w:suppressAutoHyphens/>
        <w:jc w:val="both"/>
        <w:rPr>
          <w:rFonts w:asciiTheme="minorHAnsi" w:hAnsiTheme="minorHAnsi" w:cstheme="minorHAnsi"/>
        </w:rPr>
      </w:pPr>
    </w:p>
    <w:p w14:paraId="655352BD" w14:textId="77777777" w:rsidR="00FE0603" w:rsidRPr="00FE0603" w:rsidRDefault="00FE0603" w:rsidP="00FE0603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9A1585" w14:textId="77777777" w:rsidR="00FE0603" w:rsidRPr="00FE0603" w:rsidRDefault="00FE0603" w:rsidP="00FE0603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ACC00D" w14:textId="77777777" w:rsidR="00644CB1" w:rsidRPr="00644CB1" w:rsidRDefault="00644CB1" w:rsidP="00FE0603">
      <w:pPr>
        <w:spacing w:before="120"/>
        <w:ind w:left="-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5057F7" w14:textId="77777777" w:rsidR="00644CB1" w:rsidRPr="00644CB1" w:rsidRDefault="00644CB1" w:rsidP="00644CB1">
      <w:pPr>
        <w:spacing w:before="120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206078" w14:textId="77777777" w:rsidR="00F62AE5" w:rsidRPr="00FE0603" w:rsidRDefault="00F62AE5" w:rsidP="00F62AE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pPr w:leftFromText="141" w:rightFromText="141" w:vertAnchor="text" w:horzAnchor="margin" w:tblpXSpec="center" w:tblpY="-36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1"/>
      </w:tblGrid>
      <w:tr w:rsidR="00662E51" w:rsidRPr="001D0743" w14:paraId="354C4193" w14:textId="77777777" w:rsidTr="0023365C">
        <w:trPr>
          <w:trHeight w:val="840"/>
        </w:trPr>
        <w:tc>
          <w:tcPr>
            <w:tcW w:w="4816" w:type="dxa"/>
          </w:tcPr>
          <w:p w14:paraId="7DABD563" w14:textId="77777777" w:rsidR="00662E51" w:rsidRPr="001D0743" w:rsidRDefault="00662E51" w:rsidP="00662E5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263A04" w14:textId="77777777" w:rsidR="00662E51" w:rsidRPr="001D0743" w:rsidRDefault="00662E51" w:rsidP="00662E5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8C7975" w14:textId="77777777" w:rsidR="00662E51" w:rsidRPr="001D0743" w:rsidRDefault="00662E51" w:rsidP="00662E5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0743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……………………………………………………………..………..</w:t>
            </w:r>
          </w:p>
        </w:tc>
        <w:tc>
          <w:tcPr>
            <w:tcW w:w="4816" w:type="dxa"/>
          </w:tcPr>
          <w:p w14:paraId="6D1C3459" w14:textId="77777777" w:rsidR="00662E51" w:rsidRPr="001D0743" w:rsidRDefault="00662E51" w:rsidP="00662E5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113909" w14:textId="77777777" w:rsidR="00662E51" w:rsidRPr="001D0743" w:rsidRDefault="00662E51" w:rsidP="00662E51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C5EE1B" w14:textId="3CA734D5" w:rsidR="00662E51" w:rsidRPr="001D0743" w:rsidRDefault="00662E51" w:rsidP="00662E51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D0743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……………………………………………………………..………</w:t>
            </w:r>
            <w:r w:rsidR="001D0743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……………..</w:t>
            </w:r>
          </w:p>
        </w:tc>
      </w:tr>
      <w:tr w:rsidR="00662E51" w:rsidRPr="001D0743" w14:paraId="5E59AF47" w14:textId="77777777" w:rsidTr="0023365C">
        <w:trPr>
          <w:trHeight w:val="824"/>
        </w:trPr>
        <w:tc>
          <w:tcPr>
            <w:tcW w:w="4816" w:type="dxa"/>
          </w:tcPr>
          <w:p w14:paraId="497C6DFB" w14:textId="436B6B1E" w:rsidR="00662E51" w:rsidRPr="001D0743" w:rsidRDefault="00F62613" w:rsidP="00F62613">
            <w:pPr>
              <w:tabs>
                <w:tab w:val="left" w:pos="426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         </w:t>
            </w:r>
            <w:r w:rsidR="00662E51" w:rsidRPr="001D0743">
              <w:rPr>
                <w:rFonts w:asciiTheme="minorHAnsi" w:hAnsiTheme="minorHAnsi" w:cstheme="minorHAnsi"/>
                <w:i/>
                <w:sz w:val="20"/>
                <w:szCs w:val="20"/>
              </w:rPr>
              <w:t>Miejscowość, data</w:t>
            </w:r>
          </w:p>
        </w:tc>
        <w:tc>
          <w:tcPr>
            <w:tcW w:w="4816" w:type="dxa"/>
          </w:tcPr>
          <w:p w14:paraId="45941E42" w14:textId="4C30C229" w:rsidR="00662E51" w:rsidRPr="001D0743" w:rsidRDefault="00662E51" w:rsidP="00662E51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D0743">
              <w:rPr>
                <w:rFonts w:asciiTheme="minorHAnsi" w:hAnsiTheme="minorHAnsi" w:cstheme="minorHAnsi"/>
                <w:i/>
                <w:sz w:val="20"/>
                <w:szCs w:val="20"/>
              </w:rPr>
              <w:t>Podpis osob</w:t>
            </w:r>
            <w:r w:rsidR="0023365C" w:rsidRPr="001D074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y/podpisy osób upoważnionych do </w:t>
            </w:r>
            <w:r w:rsidRPr="001D0743">
              <w:rPr>
                <w:rFonts w:asciiTheme="minorHAnsi" w:hAnsiTheme="minorHAnsi" w:cstheme="minorHAnsi"/>
                <w:i/>
                <w:sz w:val="20"/>
                <w:szCs w:val="20"/>
              </w:rPr>
              <w:t>skład</w:t>
            </w:r>
            <w:r w:rsidR="0023365C" w:rsidRPr="001D0743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1D0743">
              <w:rPr>
                <w:rFonts w:asciiTheme="minorHAnsi" w:hAnsiTheme="minorHAnsi" w:cstheme="minorHAnsi"/>
                <w:i/>
                <w:sz w:val="20"/>
                <w:szCs w:val="20"/>
              </w:rPr>
              <w:t>nia oświadczeń woli w imieniu Wykonawcy</w:t>
            </w:r>
          </w:p>
        </w:tc>
      </w:tr>
    </w:tbl>
    <w:p w14:paraId="44218DB9" w14:textId="77777777" w:rsidR="00644CB1" w:rsidRPr="00FE0603" w:rsidRDefault="00644CB1" w:rsidP="001B7EA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644CB1" w:rsidRPr="00FE0603" w:rsidSect="005E30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71" w:right="991" w:bottom="1276" w:left="993" w:header="283" w:footer="2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EB8B3" w14:textId="77777777" w:rsidR="008E1EF5" w:rsidRDefault="008E1EF5">
      <w:r>
        <w:separator/>
      </w:r>
    </w:p>
  </w:endnote>
  <w:endnote w:type="continuationSeparator" w:id="0">
    <w:p w14:paraId="2100E811" w14:textId="77777777" w:rsidR="008E1EF5" w:rsidRDefault="008E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898AE" w14:textId="60761DFE" w:rsidR="008B50AB" w:rsidRPr="000355F7" w:rsidRDefault="008B50AB" w:rsidP="00206F97">
    <w:pPr>
      <w:pBdr>
        <w:bottom w:val="single" w:sz="6" w:space="1" w:color="auto"/>
      </w:pBdr>
      <w:tabs>
        <w:tab w:val="left" w:pos="1134"/>
      </w:tabs>
      <w:ind w:right="-142"/>
      <w:jc w:val="center"/>
      <w:rPr>
        <w:rFonts w:ascii="Tahoma" w:hAnsi="Tahoma" w:cs="Tahoma"/>
        <w:bCs/>
        <w:sz w:val="18"/>
        <w:szCs w:val="18"/>
      </w:rPr>
    </w:pPr>
    <w:r w:rsidRPr="000355F7">
      <w:rPr>
        <w:rFonts w:ascii="Tahoma" w:hAnsi="Tahoma" w:cs="Tahoma"/>
        <w:bCs/>
        <w:sz w:val="18"/>
        <w:szCs w:val="18"/>
      </w:rPr>
      <w:t xml:space="preserve">„Opracowanie rozwiązań w zakresie współpracy uczelni ze szkołami zawodowymi w branży </w:t>
    </w:r>
    <w:r w:rsidR="000355F7" w:rsidRPr="000355F7">
      <w:rPr>
        <w:rFonts w:ascii="Tahoma" w:hAnsi="Tahoma" w:cs="Tahoma"/>
        <w:sz w:val="18"/>
        <w:szCs w:val="18"/>
      </w:rPr>
      <w:t>transportu kolejowego dla zawodów technik transportu kolejowego i technik budownictwa kolejowego</w:t>
    </w:r>
    <w:r w:rsidRPr="000355F7">
      <w:rPr>
        <w:rFonts w:ascii="Tahoma" w:hAnsi="Tahoma" w:cs="Tahoma"/>
        <w:bCs/>
        <w:sz w:val="18"/>
        <w:szCs w:val="18"/>
      </w:rPr>
      <w:t>”</w:t>
    </w:r>
  </w:p>
  <w:p w14:paraId="58B08191" w14:textId="4B56D7DD" w:rsidR="00160450" w:rsidRPr="00FC63FC" w:rsidRDefault="00160450" w:rsidP="00994CF0">
    <w:pPr>
      <w:jc w:val="center"/>
      <w:rPr>
        <w:rFonts w:ascii="Tahoma" w:hAnsi="Tahoma" w:cs="Tahoma"/>
        <w:i/>
        <w:sz w:val="16"/>
      </w:rPr>
    </w:pPr>
    <w:r w:rsidRPr="00FC63FC">
      <w:rPr>
        <w:rFonts w:ascii="Tahoma" w:hAnsi="Tahoma" w:cs="Tahoma"/>
        <w:i/>
        <w:sz w:val="16"/>
      </w:rPr>
      <w:t>Projekt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685C7" w14:textId="77777777"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 xml:space="preserve">Międzynarodowa Wyższa Szkoła Logistyki </w:t>
    </w:r>
  </w:p>
  <w:p w14:paraId="2956CB62" w14:textId="77777777"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>i Transportu we Wrocławiu</w:t>
    </w:r>
  </w:p>
  <w:p w14:paraId="01C528E6" w14:textId="77777777"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>Ul. Sołtysowicka 19 b</w:t>
    </w:r>
  </w:p>
  <w:p w14:paraId="03BEBF2C" w14:textId="77777777" w:rsidR="006944FB" w:rsidRPr="00CD5D3D" w:rsidRDefault="006944FB">
    <w:pPr>
      <w:pStyle w:val="Stopka"/>
      <w:pBdr>
        <w:top w:val="thinThickSmallGap" w:sz="24" w:space="1" w:color="622423"/>
      </w:pBdr>
      <w:rPr>
        <w:rFonts w:ascii="Tahoma" w:hAnsi="Tahoma" w:cs="Tahoma"/>
        <w:sz w:val="18"/>
        <w:szCs w:val="18"/>
      </w:rPr>
    </w:pPr>
    <w:r w:rsidRPr="00CD5D3D">
      <w:rPr>
        <w:rFonts w:ascii="Tahoma" w:hAnsi="Tahoma" w:cs="Tahoma"/>
        <w:sz w:val="18"/>
        <w:szCs w:val="18"/>
      </w:rPr>
      <w:t>51-168 Wrocław</w:t>
    </w:r>
  </w:p>
  <w:p w14:paraId="47B8B6A1" w14:textId="77777777" w:rsidR="006944FB" w:rsidRDefault="006944FB" w:rsidP="00CD5D3D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CD5D3D">
      <w:rPr>
        <w:rFonts w:ascii="Tahoma" w:hAnsi="Tahoma" w:cs="Tahoma"/>
        <w:sz w:val="18"/>
        <w:szCs w:val="18"/>
      </w:rPr>
      <w:t>www.mwsl.eu</w:t>
    </w:r>
    <w:r w:rsidRPr="00CD5D3D">
      <w:rPr>
        <w:rFonts w:ascii="Tahoma" w:hAnsi="Tahoma" w:cs="Tahoma"/>
        <w:sz w:val="18"/>
        <w:szCs w:val="18"/>
      </w:rPr>
      <w:tab/>
      <w:t>Strona</w:t>
    </w:r>
    <w:r>
      <w:rPr>
        <w:rFonts w:ascii="Cambria" w:hAnsi="Cambria"/>
      </w:rPr>
      <w:t xml:space="preserve"> </w:t>
    </w:r>
    <w:r w:rsidR="00214346">
      <w:fldChar w:fldCharType="begin"/>
    </w:r>
    <w:r>
      <w:instrText xml:space="preserve"> PAGE   \* MERGEFORMAT </w:instrText>
    </w:r>
    <w:r w:rsidR="00214346">
      <w:fldChar w:fldCharType="separate"/>
    </w:r>
    <w:r w:rsidR="00A12AEE" w:rsidRPr="00A12AEE">
      <w:rPr>
        <w:rFonts w:ascii="Cambria" w:hAnsi="Cambria"/>
        <w:noProof/>
      </w:rPr>
      <w:t>1</w:t>
    </w:r>
    <w:r w:rsidR="00214346">
      <w:fldChar w:fldCharType="end"/>
    </w:r>
  </w:p>
  <w:p w14:paraId="14431F70" w14:textId="77777777" w:rsidR="006944FB" w:rsidRDefault="00694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7F5D" w14:textId="77777777" w:rsidR="008E1EF5" w:rsidRDefault="008E1EF5">
      <w:r>
        <w:separator/>
      </w:r>
    </w:p>
  </w:footnote>
  <w:footnote w:type="continuationSeparator" w:id="0">
    <w:p w14:paraId="3238C917" w14:textId="77777777" w:rsidR="008E1EF5" w:rsidRDefault="008E1EF5">
      <w:r>
        <w:continuationSeparator/>
      </w:r>
    </w:p>
  </w:footnote>
  <w:footnote w:id="1">
    <w:p w14:paraId="6333804A" w14:textId="77777777" w:rsidR="00911B69" w:rsidRDefault="00911B69" w:rsidP="00911B69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W tabelach należy dodać tyle wierszy ile będzie 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755C" w14:textId="49C7F3ED" w:rsidR="006944FB" w:rsidRPr="00482719" w:rsidRDefault="000E4340" w:rsidP="00545FF8">
    <w:pPr>
      <w:pStyle w:val="Nagwek"/>
      <w:jc w:val="center"/>
    </w:pPr>
    <w:r>
      <w:rPr>
        <w:noProof/>
      </w:rPr>
      <w:ptab w:relativeTo="margin" w:alignment="center" w:leader="none"/>
    </w:r>
    <w:r w:rsidRPr="00172854">
      <w:rPr>
        <w:noProof/>
      </w:rPr>
      <w:drawing>
        <wp:inline distT="0" distB="0" distL="0" distR="0" wp14:anchorId="7C2F0900" wp14:editId="2D97C504">
          <wp:extent cx="6292917" cy="569913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2745" cy="607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5EBA" w14:textId="77777777" w:rsidR="006944FB" w:rsidRDefault="00091E23" w:rsidP="00B6706D">
    <w:pPr>
      <w:pStyle w:val="Nagwek3"/>
      <w:tabs>
        <w:tab w:val="left" w:pos="2552"/>
        <w:tab w:val="center" w:pos="5103"/>
        <w:tab w:val="right" w:pos="7230"/>
      </w:tabs>
      <w:jc w:val="both"/>
      <w:rPr>
        <w:b/>
        <w:bCs/>
        <w:sz w:val="18"/>
        <w:szCs w:val="32"/>
      </w:rPr>
    </w:pPr>
    <w:r>
      <w:rPr>
        <w:noProof/>
        <w:sz w:val="20"/>
      </w:rPr>
      <w:drawing>
        <wp:anchor distT="0" distB="0" distL="114300" distR="114300" simplePos="0" relativeHeight="251657216" behindDoc="0" locked="1" layoutInCell="1" allowOverlap="1" wp14:anchorId="4C86D685" wp14:editId="6BE091D8">
          <wp:simplePos x="0" y="0"/>
          <wp:positionH relativeFrom="column">
            <wp:posOffset>-374015</wp:posOffset>
          </wp:positionH>
          <wp:positionV relativeFrom="paragraph">
            <wp:posOffset>179070</wp:posOffset>
          </wp:positionV>
          <wp:extent cx="1714500" cy="741045"/>
          <wp:effectExtent l="0" t="0" r="0" b="190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44FB">
      <w:rPr>
        <w:b/>
        <w:bCs/>
        <w:sz w:val="18"/>
        <w:szCs w:val="32"/>
      </w:rPr>
      <w:t xml:space="preserve"> </w:t>
    </w:r>
    <w:r w:rsidR="006944FB">
      <w:rPr>
        <w:b/>
        <w:bCs/>
        <w:sz w:val="18"/>
        <w:szCs w:val="32"/>
      </w:rPr>
      <w:tab/>
    </w:r>
  </w:p>
  <w:p w14:paraId="7131D511" w14:textId="77777777" w:rsidR="006944FB" w:rsidRDefault="006944FB" w:rsidP="00C037A2">
    <w:pPr>
      <w:pStyle w:val="Nagwek3"/>
      <w:tabs>
        <w:tab w:val="left" w:pos="2977"/>
        <w:tab w:val="center" w:pos="5103"/>
        <w:tab w:val="right" w:pos="7230"/>
      </w:tabs>
      <w:jc w:val="both"/>
      <w:rPr>
        <w:b/>
        <w:bCs/>
        <w:sz w:val="18"/>
        <w:szCs w:val="32"/>
      </w:rPr>
    </w:pPr>
    <w:r>
      <w:rPr>
        <w:b/>
        <w:bCs/>
        <w:sz w:val="18"/>
        <w:szCs w:val="32"/>
      </w:rPr>
      <w:tab/>
    </w:r>
  </w:p>
  <w:p w14:paraId="1FC7E2AA" w14:textId="77777777" w:rsidR="006944FB" w:rsidRPr="00CD5D3D" w:rsidRDefault="00091E23" w:rsidP="00CD5D3D">
    <w:r>
      <w:rPr>
        <w:rFonts w:ascii="Tahoma" w:hAnsi="Tahoma" w:cs="Tahoma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147EA08" wp14:editId="5EE9F15F">
          <wp:simplePos x="0" y="0"/>
          <wp:positionH relativeFrom="column">
            <wp:posOffset>7414260</wp:posOffset>
          </wp:positionH>
          <wp:positionV relativeFrom="paragraph">
            <wp:posOffset>50165</wp:posOffset>
          </wp:positionV>
          <wp:extent cx="1644650" cy="607060"/>
          <wp:effectExtent l="0" t="0" r="0" b="2540"/>
          <wp:wrapNone/>
          <wp:docPr id="19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UE+EFS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F6667" w14:textId="77777777" w:rsidR="006944FB" w:rsidRPr="00CD5D3D" w:rsidRDefault="006944FB" w:rsidP="009C5CC2">
    <w:pPr>
      <w:jc w:val="center"/>
      <w:rPr>
        <w:rFonts w:ascii="Tahoma" w:hAnsi="Tahoma" w:cs="Tahoma"/>
        <w:sz w:val="16"/>
        <w:szCs w:val="16"/>
      </w:rPr>
    </w:pPr>
    <w:r w:rsidRPr="00CD5D3D">
      <w:rPr>
        <w:rFonts w:ascii="Tahoma" w:hAnsi="Tahoma" w:cs="Tahoma"/>
        <w:sz w:val="16"/>
        <w:szCs w:val="16"/>
      </w:rPr>
      <w:t xml:space="preserve">Projekt współfinansowany ze środków </w:t>
    </w:r>
  </w:p>
  <w:p w14:paraId="4B1864AB" w14:textId="77777777" w:rsidR="006944FB" w:rsidRPr="00CD5D3D" w:rsidRDefault="006944FB" w:rsidP="009C5CC2">
    <w:pPr>
      <w:jc w:val="center"/>
      <w:rPr>
        <w:rFonts w:ascii="Tahoma" w:hAnsi="Tahoma" w:cs="Tahoma"/>
        <w:sz w:val="16"/>
        <w:szCs w:val="16"/>
      </w:rPr>
    </w:pPr>
    <w:r w:rsidRPr="00CD5D3D">
      <w:rPr>
        <w:rFonts w:ascii="Tahoma" w:hAnsi="Tahoma" w:cs="Tahoma"/>
        <w:sz w:val="16"/>
        <w:szCs w:val="16"/>
      </w:rPr>
      <w:t xml:space="preserve">Unii Europejskiej </w:t>
    </w:r>
  </w:p>
  <w:p w14:paraId="01DAD981" w14:textId="77777777" w:rsidR="006944FB" w:rsidRPr="00CD5D3D" w:rsidRDefault="006944FB" w:rsidP="009C5CC2">
    <w:pPr>
      <w:jc w:val="center"/>
      <w:rPr>
        <w:rFonts w:ascii="Tahoma" w:hAnsi="Tahoma" w:cs="Tahoma"/>
        <w:sz w:val="16"/>
        <w:szCs w:val="16"/>
      </w:rPr>
    </w:pPr>
    <w:r w:rsidRPr="00CD5D3D">
      <w:rPr>
        <w:rFonts w:ascii="Tahoma" w:hAnsi="Tahoma" w:cs="Tahoma"/>
        <w:sz w:val="16"/>
        <w:szCs w:val="16"/>
      </w:rPr>
      <w:t>w ramach Europejskiego Funduszu Społecznego</w:t>
    </w:r>
  </w:p>
  <w:p w14:paraId="43D6D41F" w14:textId="77777777" w:rsidR="006944FB" w:rsidRDefault="006944FB" w:rsidP="00C037A2">
    <w:pPr>
      <w:pStyle w:val="Nagwek8"/>
      <w:tabs>
        <w:tab w:val="left" w:pos="2977"/>
        <w:tab w:val="center" w:pos="5103"/>
        <w:tab w:val="right" w:pos="7230"/>
      </w:tabs>
      <w:spacing w:before="60"/>
      <w:jc w:val="both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  <w:p w14:paraId="23949430" w14:textId="77777777" w:rsidR="006944FB" w:rsidRPr="00CD5D3D" w:rsidRDefault="006944FB" w:rsidP="00C037A2">
    <w:pPr>
      <w:tabs>
        <w:tab w:val="left" w:pos="2977"/>
        <w:tab w:val="center" w:pos="5103"/>
        <w:tab w:val="right" w:pos="7230"/>
      </w:tabs>
      <w:spacing w:after="120"/>
      <w:jc w:val="both"/>
      <w:rPr>
        <w:sz w:val="14"/>
      </w:rPr>
    </w:pPr>
    <w:r w:rsidRPr="00CD5D3D">
      <w:rPr>
        <w:sz w:val="14"/>
      </w:rPr>
      <w:tab/>
    </w:r>
    <w:r w:rsidRPr="00CD5D3D">
      <w:rPr>
        <w:sz w:val="14"/>
      </w:rPr>
      <w:tab/>
    </w:r>
  </w:p>
  <w:p w14:paraId="1605C7A3" w14:textId="77777777" w:rsidR="006944FB" w:rsidRPr="00CD5D3D" w:rsidRDefault="006944FB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444"/>
    <w:multiLevelType w:val="hybridMultilevel"/>
    <w:tmpl w:val="397CD0A8"/>
    <w:lvl w:ilvl="0" w:tplc="0415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DD43B1C"/>
    <w:multiLevelType w:val="hybridMultilevel"/>
    <w:tmpl w:val="9D64A3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5E2"/>
    <w:multiLevelType w:val="hybridMultilevel"/>
    <w:tmpl w:val="6B4A5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CA8"/>
    <w:multiLevelType w:val="hybridMultilevel"/>
    <w:tmpl w:val="50625534"/>
    <w:lvl w:ilvl="0" w:tplc="349C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7CEF"/>
    <w:multiLevelType w:val="hybridMultilevel"/>
    <w:tmpl w:val="8686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40E0"/>
    <w:multiLevelType w:val="hybridMultilevel"/>
    <w:tmpl w:val="43603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B52D1"/>
    <w:multiLevelType w:val="hybridMultilevel"/>
    <w:tmpl w:val="B6964AD4"/>
    <w:lvl w:ilvl="0" w:tplc="0415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E1B1B95"/>
    <w:multiLevelType w:val="hybridMultilevel"/>
    <w:tmpl w:val="932A4D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0323D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21551"/>
    <w:multiLevelType w:val="hybridMultilevel"/>
    <w:tmpl w:val="6DCC95AA"/>
    <w:lvl w:ilvl="0" w:tplc="E1DC4AF8">
      <w:start w:val="1"/>
      <w:numFmt w:val="decimal"/>
      <w:lvlText w:val="%1."/>
      <w:lvlJc w:val="left"/>
      <w:pPr>
        <w:ind w:left="641" w:hanging="357"/>
      </w:pPr>
    </w:lvl>
    <w:lvl w:ilvl="1" w:tplc="04150019">
      <w:start w:val="1"/>
      <w:numFmt w:val="lowerLetter"/>
      <w:lvlText w:val="%2."/>
      <w:lvlJc w:val="left"/>
      <w:pPr>
        <w:ind w:left="2090" w:hanging="360"/>
      </w:pPr>
    </w:lvl>
    <w:lvl w:ilvl="2" w:tplc="0415001B">
      <w:start w:val="1"/>
      <w:numFmt w:val="lowerRoman"/>
      <w:lvlText w:val="%3."/>
      <w:lvlJc w:val="right"/>
      <w:pPr>
        <w:ind w:left="2810" w:hanging="180"/>
      </w:pPr>
    </w:lvl>
    <w:lvl w:ilvl="3" w:tplc="0415000F">
      <w:start w:val="1"/>
      <w:numFmt w:val="decimal"/>
      <w:lvlText w:val="%4."/>
      <w:lvlJc w:val="left"/>
      <w:pPr>
        <w:ind w:left="3530" w:hanging="360"/>
      </w:pPr>
    </w:lvl>
    <w:lvl w:ilvl="4" w:tplc="04150019">
      <w:start w:val="1"/>
      <w:numFmt w:val="lowerLetter"/>
      <w:lvlText w:val="%5."/>
      <w:lvlJc w:val="left"/>
      <w:pPr>
        <w:ind w:left="4250" w:hanging="360"/>
      </w:pPr>
    </w:lvl>
    <w:lvl w:ilvl="5" w:tplc="0415001B">
      <w:start w:val="1"/>
      <w:numFmt w:val="lowerRoman"/>
      <w:lvlText w:val="%6."/>
      <w:lvlJc w:val="right"/>
      <w:pPr>
        <w:ind w:left="4970" w:hanging="180"/>
      </w:pPr>
    </w:lvl>
    <w:lvl w:ilvl="6" w:tplc="0415000F">
      <w:start w:val="1"/>
      <w:numFmt w:val="decimal"/>
      <w:lvlText w:val="%7."/>
      <w:lvlJc w:val="left"/>
      <w:pPr>
        <w:ind w:left="5690" w:hanging="360"/>
      </w:pPr>
    </w:lvl>
    <w:lvl w:ilvl="7" w:tplc="04150019">
      <w:start w:val="1"/>
      <w:numFmt w:val="lowerLetter"/>
      <w:lvlText w:val="%8."/>
      <w:lvlJc w:val="left"/>
      <w:pPr>
        <w:ind w:left="6410" w:hanging="360"/>
      </w:pPr>
    </w:lvl>
    <w:lvl w:ilvl="8" w:tplc="0415001B">
      <w:start w:val="1"/>
      <w:numFmt w:val="lowerRoman"/>
      <w:lvlText w:val="%9."/>
      <w:lvlJc w:val="right"/>
      <w:pPr>
        <w:ind w:left="7130" w:hanging="180"/>
      </w:pPr>
    </w:lvl>
  </w:abstractNum>
  <w:abstractNum w:abstractNumId="14" w15:restartNumberingAfterBreak="0">
    <w:nsid w:val="27965F6B"/>
    <w:multiLevelType w:val="hybridMultilevel"/>
    <w:tmpl w:val="BEEAC430"/>
    <w:lvl w:ilvl="0" w:tplc="4288C36A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7E81BBC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532EA"/>
    <w:multiLevelType w:val="hybridMultilevel"/>
    <w:tmpl w:val="F578BA9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C033A"/>
    <w:multiLevelType w:val="hybridMultilevel"/>
    <w:tmpl w:val="CE6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16F80"/>
    <w:multiLevelType w:val="hybridMultilevel"/>
    <w:tmpl w:val="2E803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E74DA"/>
    <w:multiLevelType w:val="hybridMultilevel"/>
    <w:tmpl w:val="61DCB0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F629B"/>
    <w:multiLevelType w:val="hybridMultilevel"/>
    <w:tmpl w:val="F608352E"/>
    <w:lvl w:ilvl="0" w:tplc="82D46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F65FC"/>
    <w:multiLevelType w:val="hybridMultilevel"/>
    <w:tmpl w:val="9558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26F65"/>
    <w:multiLevelType w:val="hybridMultilevel"/>
    <w:tmpl w:val="7270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808F1"/>
    <w:multiLevelType w:val="hybridMultilevel"/>
    <w:tmpl w:val="AF0C0DF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6348C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11566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06950"/>
    <w:multiLevelType w:val="hybridMultilevel"/>
    <w:tmpl w:val="DC94C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94CC9"/>
    <w:multiLevelType w:val="hybridMultilevel"/>
    <w:tmpl w:val="C54EF54E"/>
    <w:lvl w:ilvl="0" w:tplc="1C10EB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41F7A"/>
    <w:multiLevelType w:val="hybridMultilevel"/>
    <w:tmpl w:val="89EC8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10A29"/>
    <w:multiLevelType w:val="hybridMultilevel"/>
    <w:tmpl w:val="8D243DC0"/>
    <w:lvl w:ilvl="0" w:tplc="D2C6AEFC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D272D3"/>
    <w:multiLevelType w:val="hybridMultilevel"/>
    <w:tmpl w:val="1FF8EB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71CC3"/>
    <w:multiLevelType w:val="hybridMultilevel"/>
    <w:tmpl w:val="F7122DB2"/>
    <w:lvl w:ilvl="0" w:tplc="D2C6AEFC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207293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E22EA"/>
    <w:multiLevelType w:val="hybridMultilevel"/>
    <w:tmpl w:val="B2D8B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82A20"/>
    <w:multiLevelType w:val="hybridMultilevel"/>
    <w:tmpl w:val="8722B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81606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53622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2516C"/>
    <w:multiLevelType w:val="hybridMultilevel"/>
    <w:tmpl w:val="C172A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52B31"/>
    <w:multiLevelType w:val="hybridMultilevel"/>
    <w:tmpl w:val="88F46F78"/>
    <w:lvl w:ilvl="0" w:tplc="04150011">
      <w:start w:val="2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083423"/>
    <w:multiLevelType w:val="hybridMultilevel"/>
    <w:tmpl w:val="CE6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2698B"/>
    <w:multiLevelType w:val="hybridMultilevel"/>
    <w:tmpl w:val="5552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94F1B"/>
    <w:multiLevelType w:val="hybridMultilevel"/>
    <w:tmpl w:val="DCF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C02C9"/>
    <w:multiLevelType w:val="hybridMultilevel"/>
    <w:tmpl w:val="059472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94D2C"/>
    <w:multiLevelType w:val="hybridMultilevel"/>
    <w:tmpl w:val="094A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579C">
      <w:start w:val="4"/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F51290"/>
    <w:multiLevelType w:val="hybridMultilevel"/>
    <w:tmpl w:val="A20AEB26"/>
    <w:lvl w:ilvl="0" w:tplc="53184D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6"/>
  </w:num>
  <w:num w:numId="3">
    <w:abstractNumId w:val="37"/>
  </w:num>
  <w:num w:numId="4">
    <w:abstractNumId w:val="33"/>
  </w:num>
  <w:num w:numId="5">
    <w:abstractNumId w:val="44"/>
  </w:num>
  <w:num w:numId="6">
    <w:abstractNumId w:val="36"/>
  </w:num>
  <w:num w:numId="7">
    <w:abstractNumId w:val="11"/>
  </w:num>
  <w:num w:numId="8">
    <w:abstractNumId w:val="26"/>
  </w:num>
  <w:num w:numId="9">
    <w:abstractNumId w:val="25"/>
  </w:num>
  <w:num w:numId="10">
    <w:abstractNumId w:val="22"/>
  </w:num>
  <w:num w:numId="11">
    <w:abstractNumId w:val="23"/>
  </w:num>
  <w:num w:numId="12">
    <w:abstractNumId w:val="27"/>
  </w:num>
  <w:num w:numId="13">
    <w:abstractNumId w:val="8"/>
  </w:num>
  <w:num w:numId="14">
    <w:abstractNumId w:val="29"/>
  </w:num>
  <w:num w:numId="15">
    <w:abstractNumId w:val="20"/>
  </w:num>
  <w:num w:numId="16">
    <w:abstractNumId w:val="1"/>
  </w:num>
  <w:num w:numId="17">
    <w:abstractNumId w:val="45"/>
  </w:num>
  <w:num w:numId="18">
    <w:abstractNumId w:val="0"/>
  </w:num>
  <w:num w:numId="19">
    <w:abstractNumId w:val="21"/>
  </w:num>
  <w:num w:numId="20">
    <w:abstractNumId w:val="9"/>
  </w:num>
  <w:num w:numId="21">
    <w:abstractNumId w:val="28"/>
  </w:num>
  <w:num w:numId="22">
    <w:abstractNumId w:val="31"/>
  </w:num>
  <w:num w:numId="23">
    <w:abstractNumId w:val="47"/>
  </w:num>
  <w:num w:numId="24">
    <w:abstractNumId w:val="3"/>
  </w:num>
  <w:num w:numId="25">
    <w:abstractNumId w:val="35"/>
  </w:num>
  <w:num w:numId="26">
    <w:abstractNumId w:val="42"/>
  </w:num>
  <w:num w:numId="27">
    <w:abstractNumId w:val="43"/>
  </w:num>
  <w:num w:numId="28">
    <w:abstractNumId w:val="10"/>
  </w:num>
  <w:num w:numId="29">
    <w:abstractNumId w:val="4"/>
  </w:num>
  <w:num w:numId="30">
    <w:abstractNumId w:val="6"/>
  </w:num>
  <w:num w:numId="31">
    <w:abstractNumId w:val="5"/>
  </w:num>
  <w:num w:numId="32">
    <w:abstractNumId w:val="14"/>
  </w:num>
  <w:num w:numId="33">
    <w:abstractNumId w:val="12"/>
  </w:num>
  <w:num w:numId="34">
    <w:abstractNumId w:val="41"/>
  </w:num>
  <w:num w:numId="35">
    <w:abstractNumId w:val="7"/>
  </w:num>
  <w:num w:numId="36">
    <w:abstractNumId w:val="17"/>
  </w:num>
  <w:num w:numId="37">
    <w:abstractNumId w:val="19"/>
  </w:num>
  <w:num w:numId="38">
    <w:abstractNumId w:val="32"/>
  </w:num>
  <w:num w:numId="39">
    <w:abstractNumId w:val="30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8"/>
  </w:num>
  <w:num w:numId="44">
    <w:abstractNumId w:val="24"/>
  </w:num>
  <w:num w:numId="45">
    <w:abstractNumId w:val="16"/>
  </w:num>
  <w:num w:numId="46">
    <w:abstractNumId w:val="34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4C"/>
    <w:rsid w:val="000008D0"/>
    <w:rsid w:val="000021EC"/>
    <w:rsid w:val="0000543F"/>
    <w:rsid w:val="00006E14"/>
    <w:rsid w:val="00022A55"/>
    <w:rsid w:val="00026D88"/>
    <w:rsid w:val="000315C0"/>
    <w:rsid w:val="00031E95"/>
    <w:rsid w:val="00034A5C"/>
    <w:rsid w:val="00034E55"/>
    <w:rsid w:val="000355F7"/>
    <w:rsid w:val="000424B6"/>
    <w:rsid w:val="000452B8"/>
    <w:rsid w:val="00052C74"/>
    <w:rsid w:val="00053142"/>
    <w:rsid w:val="000537FC"/>
    <w:rsid w:val="00053DCD"/>
    <w:rsid w:val="000559D8"/>
    <w:rsid w:val="00055F7A"/>
    <w:rsid w:val="00062084"/>
    <w:rsid w:val="00070BF7"/>
    <w:rsid w:val="00072330"/>
    <w:rsid w:val="0008203B"/>
    <w:rsid w:val="00082E83"/>
    <w:rsid w:val="0008441A"/>
    <w:rsid w:val="00091E23"/>
    <w:rsid w:val="00092411"/>
    <w:rsid w:val="000B35B8"/>
    <w:rsid w:val="000B4A86"/>
    <w:rsid w:val="000B58DD"/>
    <w:rsid w:val="000B6B06"/>
    <w:rsid w:val="000D04DC"/>
    <w:rsid w:val="000D05CD"/>
    <w:rsid w:val="000D0692"/>
    <w:rsid w:val="000D6C42"/>
    <w:rsid w:val="000E108C"/>
    <w:rsid w:val="000E3469"/>
    <w:rsid w:val="000E4340"/>
    <w:rsid w:val="000F33AD"/>
    <w:rsid w:val="000F7700"/>
    <w:rsid w:val="00100612"/>
    <w:rsid w:val="00102E34"/>
    <w:rsid w:val="00105D3A"/>
    <w:rsid w:val="00106661"/>
    <w:rsid w:val="00110F95"/>
    <w:rsid w:val="001110E2"/>
    <w:rsid w:val="00113A00"/>
    <w:rsid w:val="00116371"/>
    <w:rsid w:val="00117773"/>
    <w:rsid w:val="00120727"/>
    <w:rsid w:val="00124965"/>
    <w:rsid w:val="00125CD0"/>
    <w:rsid w:val="001265EC"/>
    <w:rsid w:val="00127160"/>
    <w:rsid w:val="00133371"/>
    <w:rsid w:val="00133886"/>
    <w:rsid w:val="001401B5"/>
    <w:rsid w:val="001422FA"/>
    <w:rsid w:val="00153359"/>
    <w:rsid w:val="00160450"/>
    <w:rsid w:val="00165B30"/>
    <w:rsid w:val="00167635"/>
    <w:rsid w:val="00174F11"/>
    <w:rsid w:val="00176559"/>
    <w:rsid w:val="00176F5B"/>
    <w:rsid w:val="00190E21"/>
    <w:rsid w:val="00196B31"/>
    <w:rsid w:val="001A190C"/>
    <w:rsid w:val="001A35CE"/>
    <w:rsid w:val="001A4C62"/>
    <w:rsid w:val="001B3512"/>
    <w:rsid w:val="001B7310"/>
    <w:rsid w:val="001B79F0"/>
    <w:rsid w:val="001B7EA1"/>
    <w:rsid w:val="001C03A6"/>
    <w:rsid w:val="001C6DB5"/>
    <w:rsid w:val="001D0743"/>
    <w:rsid w:val="001E2D8B"/>
    <w:rsid w:val="001E6D52"/>
    <w:rsid w:val="001F2B20"/>
    <w:rsid w:val="0020001C"/>
    <w:rsid w:val="0020021A"/>
    <w:rsid w:val="002053D3"/>
    <w:rsid w:val="00206F97"/>
    <w:rsid w:val="00207B20"/>
    <w:rsid w:val="00214346"/>
    <w:rsid w:val="00221411"/>
    <w:rsid w:val="002220E6"/>
    <w:rsid w:val="00222746"/>
    <w:rsid w:val="00223A55"/>
    <w:rsid w:val="002320E4"/>
    <w:rsid w:val="0023365C"/>
    <w:rsid w:val="00233C4A"/>
    <w:rsid w:val="00241ADD"/>
    <w:rsid w:val="002427AC"/>
    <w:rsid w:val="002467F4"/>
    <w:rsid w:val="00247100"/>
    <w:rsid w:val="002634AA"/>
    <w:rsid w:val="00263D6B"/>
    <w:rsid w:val="002707FA"/>
    <w:rsid w:val="00273B07"/>
    <w:rsid w:val="0028320F"/>
    <w:rsid w:val="00285221"/>
    <w:rsid w:val="00285EA6"/>
    <w:rsid w:val="00287D1A"/>
    <w:rsid w:val="00297B0A"/>
    <w:rsid w:val="002A244E"/>
    <w:rsid w:val="002A3F6A"/>
    <w:rsid w:val="002A58F7"/>
    <w:rsid w:val="002A6AAE"/>
    <w:rsid w:val="002B50B4"/>
    <w:rsid w:val="002C56D5"/>
    <w:rsid w:val="002C644C"/>
    <w:rsid w:val="002D28D5"/>
    <w:rsid w:val="002D3465"/>
    <w:rsid w:val="002D5741"/>
    <w:rsid w:val="002D5C2B"/>
    <w:rsid w:val="002D6532"/>
    <w:rsid w:val="002E4AFB"/>
    <w:rsid w:val="002F0945"/>
    <w:rsid w:val="002F2E98"/>
    <w:rsid w:val="002F5AB8"/>
    <w:rsid w:val="00300A16"/>
    <w:rsid w:val="00304FFC"/>
    <w:rsid w:val="00306627"/>
    <w:rsid w:val="003223EC"/>
    <w:rsid w:val="00324230"/>
    <w:rsid w:val="00330E4A"/>
    <w:rsid w:val="00332B01"/>
    <w:rsid w:val="00337041"/>
    <w:rsid w:val="0034407B"/>
    <w:rsid w:val="00345918"/>
    <w:rsid w:val="0035256D"/>
    <w:rsid w:val="00365986"/>
    <w:rsid w:val="00370005"/>
    <w:rsid w:val="00370D88"/>
    <w:rsid w:val="00382872"/>
    <w:rsid w:val="00384586"/>
    <w:rsid w:val="0038558F"/>
    <w:rsid w:val="00393750"/>
    <w:rsid w:val="003A032A"/>
    <w:rsid w:val="003A04E1"/>
    <w:rsid w:val="003A46EA"/>
    <w:rsid w:val="003A4D6D"/>
    <w:rsid w:val="003A50F2"/>
    <w:rsid w:val="003B1844"/>
    <w:rsid w:val="003B4248"/>
    <w:rsid w:val="003B7FAE"/>
    <w:rsid w:val="003C23E0"/>
    <w:rsid w:val="003E13E9"/>
    <w:rsid w:val="003E1CC2"/>
    <w:rsid w:val="003E2C21"/>
    <w:rsid w:val="003E6E09"/>
    <w:rsid w:val="003F2DC6"/>
    <w:rsid w:val="003F44A8"/>
    <w:rsid w:val="003F72CF"/>
    <w:rsid w:val="004007E6"/>
    <w:rsid w:val="00402A3D"/>
    <w:rsid w:val="00406857"/>
    <w:rsid w:val="004106F0"/>
    <w:rsid w:val="00413803"/>
    <w:rsid w:val="00413E4B"/>
    <w:rsid w:val="00413F1C"/>
    <w:rsid w:val="00416451"/>
    <w:rsid w:val="004229D6"/>
    <w:rsid w:val="0043552F"/>
    <w:rsid w:val="004379FD"/>
    <w:rsid w:val="00437E16"/>
    <w:rsid w:val="00444AC8"/>
    <w:rsid w:val="0046331E"/>
    <w:rsid w:val="00464D8E"/>
    <w:rsid w:val="00467315"/>
    <w:rsid w:val="004728DC"/>
    <w:rsid w:val="004733CA"/>
    <w:rsid w:val="00476236"/>
    <w:rsid w:val="00482719"/>
    <w:rsid w:val="0048770B"/>
    <w:rsid w:val="004900DF"/>
    <w:rsid w:val="0049121C"/>
    <w:rsid w:val="00497E48"/>
    <w:rsid w:val="004A07C9"/>
    <w:rsid w:val="004A0E80"/>
    <w:rsid w:val="004A337D"/>
    <w:rsid w:val="004A5C13"/>
    <w:rsid w:val="004B0E34"/>
    <w:rsid w:val="004B1611"/>
    <w:rsid w:val="004C0AA5"/>
    <w:rsid w:val="004D0E13"/>
    <w:rsid w:val="004D57E1"/>
    <w:rsid w:val="004E7F1E"/>
    <w:rsid w:val="004F266B"/>
    <w:rsid w:val="004F2A06"/>
    <w:rsid w:val="004F3DFE"/>
    <w:rsid w:val="0051037B"/>
    <w:rsid w:val="005143B6"/>
    <w:rsid w:val="005210E0"/>
    <w:rsid w:val="00523488"/>
    <w:rsid w:val="00524B1E"/>
    <w:rsid w:val="00535535"/>
    <w:rsid w:val="005448AD"/>
    <w:rsid w:val="00545FF8"/>
    <w:rsid w:val="005516BF"/>
    <w:rsid w:val="005543DA"/>
    <w:rsid w:val="0055742F"/>
    <w:rsid w:val="00564DEF"/>
    <w:rsid w:val="005651B1"/>
    <w:rsid w:val="0057721D"/>
    <w:rsid w:val="00577F62"/>
    <w:rsid w:val="005822F2"/>
    <w:rsid w:val="00584454"/>
    <w:rsid w:val="005A5019"/>
    <w:rsid w:val="005A5B44"/>
    <w:rsid w:val="005A7E85"/>
    <w:rsid w:val="005B2CFF"/>
    <w:rsid w:val="005B5AE3"/>
    <w:rsid w:val="005C008A"/>
    <w:rsid w:val="005C17D5"/>
    <w:rsid w:val="005C6AAF"/>
    <w:rsid w:val="005D0299"/>
    <w:rsid w:val="005D15B1"/>
    <w:rsid w:val="005E303C"/>
    <w:rsid w:val="005F3EE6"/>
    <w:rsid w:val="005F597E"/>
    <w:rsid w:val="006116C1"/>
    <w:rsid w:val="006217AE"/>
    <w:rsid w:val="00626FEA"/>
    <w:rsid w:val="00627C5F"/>
    <w:rsid w:val="00627DE3"/>
    <w:rsid w:val="006316FF"/>
    <w:rsid w:val="0064155E"/>
    <w:rsid w:val="00641CBB"/>
    <w:rsid w:val="00644CB1"/>
    <w:rsid w:val="00650737"/>
    <w:rsid w:val="006511C7"/>
    <w:rsid w:val="00656FE9"/>
    <w:rsid w:val="00661554"/>
    <w:rsid w:val="00662E51"/>
    <w:rsid w:val="00665CEA"/>
    <w:rsid w:val="00672651"/>
    <w:rsid w:val="00674947"/>
    <w:rsid w:val="00675EEF"/>
    <w:rsid w:val="00675F77"/>
    <w:rsid w:val="00676C7B"/>
    <w:rsid w:val="00676E07"/>
    <w:rsid w:val="00677AF0"/>
    <w:rsid w:val="00683B60"/>
    <w:rsid w:val="00684965"/>
    <w:rsid w:val="0069000E"/>
    <w:rsid w:val="00692644"/>
    <w:rsid w:val="00694095"/>
    <w:rsid w:val="006944FB"/>
    <w:rsid w:val="006A2D2A"/>
    <w:rsid w:val="006B02B9"/>
    <w:rsid w:val="006B20FF"/>
    <w:rsid w:val="006C1ADA"/>
    <w:rsid w:val="006C370B"/>
    <w:rsid w:val="006C5486"/>
    <w:rsid w:val="006D156B"/>
    <w:rsid w:val="006E04DD"/>
    <w:rsid w:val="006F258C"/>
    <w:rsid w:val="007021FE"/>
    <w:rsid w:val="00707D51"/>
    <w:rsid w:val="0071369D"/>
    <w:rsid w:val="00717B9F"/>
    <w:rsid w:val="0072230C"/>
    <w:rsid w:val="00725EAC"/>
    <w:rsid w:val="00726F7A"/>
    <w:rsid w:val="00731266"/>
    <w:rsid w:val="0073320A"/>
    <w:rsid w:val="007372B0"/>
    <w:rsid w:val="00743D92"/>
    <w:rsid w:val="007516D8"/>
    <w:rsid w:val="0075278A"/>
    <w:rsid w:val="007531BF"/>
    <w:rsid w:val="0075479B"/>
    <w:rsid w:val="00755A6A"/>
    <w:rsid w:val="00765404"/>
    <w:rsid w:val="0077146E"/>
    <w:rsid w:val="007807B6"/>
    <w:rsid w:val="00782AAC"/>
    <w:rsid w:val="00783318"/>
    <w:rsid w:val="00783407"/>
    <w:rsid w:val="0078670A"/>
    <w:rsid w:val="00790767"/>
    <w:rsid w:val="00791D71"/>
    <w:rsid w:val="007933C7"/>
    <w:rsid w:val="00793C5A"/>
    <w:rsid w:val="00794C33"/>
    <w:rsid w:val="007A196D"/>
    <w:rsid w:val="007A2D5C"/>
    <w:rsid w:val="007A5D6A"/>
    <w:rsid w:val="007A7CB5"/>
    <w:rsid w:val="007B3B3C"/>
    <w:rsid w:val="007C5A43"/>
    <w:rsid w:val="007D2569"/>
    <w:rsid w:val="007D5B01"/>
    <w:rsid w:val="007E31C1"/>
    <w:rsid w:val="007F1573"/>
    <w:rsid w:val="007F4080"/>
    <w:rsid w:val="007F419F"/>
    <w:rsid w:val="007F4DB2"/>
    <w:rsid w:val="00800D60"/>
    <w:rsid w:val="00805D1A"/>
    <w:rsid w:val="00816748"/>
    <w:rsid w:val="00820834"/>
    <w:rsid w:val="00822BDB"/>
    <w:rsid w:val="00822D3A"/>
    <w:rsid w:val="00830120"/>
    <w:rsid w:val="00835F34"/>
    <w:rsid w:val="00842FE4"/>
    <w:rsid w:val="008434D1"/>
    <w:rsid w:val="0084545D"/>
    <w:rsid w:val="00846A61"/>
    <w:rsid w:val="0086140F"/>
    <w:rsid w:val="00871DD3"/>
    <w:rsid w:val="0087474C"/>
    <w:rsid w:val="00880497"/>
    <w:rsid w:val="0088218A"/>
    <w:rsid w:val="00896CD0"/>
    <w:rsid w:val="008A68FA"/>
    <w:rsid w:val="008B04A9"/>
    <w:rsid w:val="008B0A12"/>
    <w:rsid w:val="008B128F"/>
    <w:rsid w:val="008B50AB"/>
    <w:rsid w:val="008C28CB"/>
    <w:rsid w:val="008C39C5"/>
    <w:rsid w:val="008C57F5"/>
    <w:rsid w:val="008C79CD"/>
    <w:rsid w:val="008C7E67"/>
    <w:rsid w:val="008D1127"/>
    <w:rsid w:val="008D2B63"/>
    <w:rsid w:val="008D2FB2"/>
    <w:rsid w:val="008E1EF5"/>
    <w:rsid w:val="008E2A24"/>
    <w:rsid w:val="008E4347"/>
    <w:rsid w:val="008E5F59"/>
    <w:rsid w:val="008F04F5"/>
    <w:rsid w:val="008F4305"/>
    <w:rsid w:val="00911B69"/>
    <w:rsid w:val="009207FD"/>
    <w:rsid w:val="00920934"/>
    <w:rsid w:val="00922F31"/>
    <w:rsid w:val="00923573"/>
    <w:rsid w:val="009247D2"/>
    <w:rsid w:val="00927D25"/>
    <w:rsid w:val="0094032D"/>
    <w:rsid w:val="00945768"/>
    <w:rsid w:val="009465BF"/>
    <w:rsid w:val="00952112"/>
    <w:rsid w:val="00961936"/>
    <w:rsid w:val="0096664D"/>
    <w:rsid w:val="0097021F"/>
    <w:rsid w:val="00971D43"/>
    <w:rsid w:val="009754F6"/>
    <w:rsid w:val="009909E9"/>
    <w:rsid w:val="00990A01"/>
    <w:rsid w:val="00992C6B"/>
    <w:rsid w:val="00993B70"/>
    <w:rsid w:val="009940B6"/>
    <w:rsid w:val="00994CF0"/>
    <w:rsid w:val="00996393"/>
    <w:rsid w:val="009A744F"/>
    <w:rsid w:val="009B2BEB"/>
    <w:rsid w:val="009B54D4"/>
    <w:rsid w:val="009B5648"/>
    <w:rsid w:val="009B60E3"/>
    <w:rsid w:val="009C5CC2"/>
    <w:rsid w:val="009C7C8A"/>
    <w:rsid w:val="009D6EB4"/>
    <w:rsid w:val="009E0098"/>
    <w:rsid w:val="009E0CFE"/>
    <w:rsid w:val="009E4446"/>
    <w:rsid w:val="009E7D8A"/>
    <w:rsid w:val="009F41D4"/>
    <w:rsid w:val="009F554E"/>
    <w:rsid w:val="009F7519"/>
    <w:rsid w:val="00A01B3C"/>
    <w:rsid w:val="00A11A2D"/>
    <w:rsid w:val="00A11A57"/>
    <w:rsid w:val="00A12AEE"/>
    <w:rsid w:val="00A12DFB"/>
    <w:rsid w:val="00A13FE5"/>
    <w:rsid w:val="00A20F45"/>
    <w:rsid w:val="00A33412"/>
    <w:rsid w:val="00A33572"/>
    <w:rsid w:val="00A365BE"/>
    <w:rsid w:val="00A4006E"/>
    <w:rsid w:val="00A42FE3"/>
    <w:rsid w:val="00A46762"/>
    <w:rsid w:val="00A51497"/>
    <w:rsid w:val="00A57821"/>
    <w:rsid w:val="00A65081"/>
    <w:rsid w:val="00A668E0"/>
    <w:rsid w:val="00A72426"/>
    <w:rsid w:val="00A844C8"/>
    <w:rsid w:val="00A86563"/>
    <w:rsid w:val="00A8776F"/>
    <w:rsid w:val="00A87B7B"/>
    <w:rsid w:val="00A90620"/>
    <w:rsid w:val="00A92944"/>
    <w:rsid w:val="00A94421"/>
    <w:rsid w:val="00A95938"/>
    <w:rsid w:val="00A970ED"/>
    <w:rsid w:val="00A97684"/>
    <w:rsid w:val="00AB461C"/>
    <w:rsid w:val="00AB4D90"/>
    <w:rsid w:val="00AC1480"/>
    <w:rsid w:val="00AD02F8"/>
    <w:rsid w:val="00AD38A4"/>
    <w:rsid w:val="00AD3F15"/>
    <w:rsid w:val="00AD4C69"/>
    <w:rsid w:val="00AD7971"/>
    <w:rsid w:val="00AE18B1"/>
    <w:rsid w:val="00AF0542"/>
    <w:rsid w:val="00AF1B2B"/>
    <w:rsid w:val="00AF3CA4"/>
    <w:rsid w:val="00B02500"/>
    <w:rsid w:val="00B070E6"/>
    <w:rsid w:val="00B1058F"/>
    <w:rsid w:val="00B116D0"/>
    <w:rsid w:val="00B13082"/>
    <w:rsid w:val="00B14418"/>
    <w:rsid w:val="00B177BE"/>
    <w:rsid w:val="00B24922"/>
    <w:rsid w:val="00B255CD"/>
    <w:rsid w:val="00B337E7"/>
    <w:rsid w:val="00B362A7"/>
    <w:rsid w:val="00B4251C"/>
    <w:rsid w:val="00B43963"/>
    <w:rsid w:val="00B45E23"/>
    <w:rsid w:val="00B51824"/>
    <w:rsid w:val="00B537A5"/>
    <w:rsid w:val="00B54CBC"/>
    <w:rsid w:val="00B56993"/>
    <w:rsid w:val="00B6033C"/>
    <w:rsid w:val="00B6706D"/>
    <w:rsid w:val="00B6759D"/>
    <w:rsid w:val="00B7200E"/>
    <w:rsid w:val="00B75FD2"/>
    <w:rsid w:val="00B847D1"/>
    <w:rsid w:val="00B84B6D"/>
    <w:rsid w:val="00B870D4"/>
    <w:rsid w:val="00B95E56"/>
    <w:rsid w:val="00BA1F15"/>
    <w:rsid w:val="00BA252C"/>
    <w:rsid w:val="00BA4657"/>
    <w:rsid w:val="00BA7E60"/>
    <w:rsid w:val="00BB2AD9"/>
    <w:rsid w:val="00BB3FA8"/>
    <w:rsid w:val="00BB443B"/>
    <w:rsid w:val="00BB7A55"/>
    <w:rsid w:val="00BC3712"/>
    <w:rsid w:val="00BC51D4"/>
    <w:rsid w:val="00BE1411"/>
    <w:rsid w:val="00BE2197"/>
    <w:rsid w:val="00BE25AC"/>
    <w:rsid w:val="00BF52EF"/>
    <w:rsid w:val="00C0339F"/>
    <w:rsid w:val="00C037A2"/>
    <w:rsid w:val="00C04D1F"/>
    <w:rsid w:val="00C108F8"/>
    <w:rsid w:val="00C2129A"/>
    <w:rsid w:val="00C3521E"/>
    <w:rsid w:val="00C454AA"/>
    <w:rsid w:val="00C5458D"/>
    <w:rsid w:val="00C55056"/>
    <w:rsid w:val="00C554AF"/>
    <w:rsid w:val="00C55E2B"/>
    <w:rsid w:val="00C62D5A"/>
    <w:rsid w:val="00C7044E"/>
    <w:rsid w:val="00C70FBB"/>
    <w:rsid w:val="00C74171"/>
    <w:rsid w:val="00C75C05"/>
    <w:rsid w:val="00C809CF"/>
    <w:rsid w:val="00C80C6F"/>
    <w:rsid w:val="00C85864"/>
    <w:rsid w:val="00C8598E"/>
    <w:rsid w:val="00C86897"/>
    <w:rsid w:val="00C94355"/>
    <w:rsid w:val="00C9696F"/>
    <w:rsid w:val="00C971E4"/>
    <w:rsid w:val="00CA1E48"/>
    <w:rsid w:val="00CA2D00"/>
    <w:rsid w:val="00CC1049"/>
    <w:rsid w:val="00CC3FFA"/>
    <w:rsid w:val="00CD1D63"/>
    <w:rsid w:val="00CD5D3D"/>
    <w:rsid w:val="00CD7EAC"/>
    <w:rsid w:val="00CD7F61"/>
    <w:rsid w:val="00CE06C7"/>
    <w:rsid w:val="00CF056E"/>
    <w:rsid w:val="00CF43D9"/>
    <w:rsid w:val="00CF50BF"/>
    <w:rsid w:val="00CF5AAC"/>
    <w:rsid w:val="00D01E43"/>
    <w:rsid w:val="00D06BD2"/>
    <w:rsid w:val="00D07EBC"/>
    <w:rsid w:val="00D10EEC"/>
    <w:rsid w:val="00D13499"/>
    <w:rsid w:val="00D25216"/>
    <w:rsid w:val="00D30AA3"/>
    <w:rsid w:val="00D3253C"/>
    <w:rsid w:val="00D33CC9"/>
    <w:rsid w:val="00D37678"/>
    <w:rsid w:val="00D51D70"/>
    <w:rsid w:val="00D56E2E"/>
    <w:rsid w:val="00D60738"/>
    <w:rsid w:val="00D6754E"/>
    <w:rsid w:val="00D755D9"/>
    <w:rsid w:val="00D75A5D"/>
    <w:rsid w:val="00D979FD"/>
    <w:rsid w:val="00DA3C2E"/>
    <w:rsid w:val="00DB0C5B"/>
    <w:rsid w:val="00DB0FC7"/>
    <w:rsid w:val="00DB1E3E"/>
    <w:rsid w:val="00DB3282"/>
    <w:rsid w:val="00DB36C2"/>
    <w:rsid w:val="00DB6EF7"/>
    <w:rsid w:val="00DB7DF5"/>
    <w:rsid w:val="00DC5A7C"/>
    <w:rsid w:val="00DC62A7"/>
    <w:rsid w:val="00DD50E9"/>
    <w:rsid w:val="00DE00F5"/>
    <w:rsid w:val="00DE0437"/>
    <w:rsid w:val="00DE3C85"/>
    <w:rsid w:val="00DE4CD4"/>
    <w:rsid w:val="00DE5027"/>
    <w:rsid w:val="00DE6614"/>
    <w:rsid w:val="00DE780A"/>
    <w:rsid w:val="00DF3F57"/>
    <w:rsid w:val="00DF5A37"/>
    <w:rsid w:val="00E01A06"/>
    <w:rsid w:val="00E04AA3"/>
    <w:rsid w:val="00E103B1"/>
    <w:rsid w:val="00E12ACB"/>
    <w:rsid w:val="00E243EB"/>
    <w:rsid w:val="00E343F5"/>
    <w:rsid w:val="00E34553"/>
    <w:rsid w:val="00E410EC"/>
    <w:rsid w:val="00E562F8"/>
    <w:rsid w:val="00E65C91"/>
    <w:rsid w:val="00E67AF8"/>
    <w:rsid w:val="00E704EE"/>
    <w:rsid w:val="00E71B50"/>
    <w:rsid w:val="00E721FE"/>
    <w:rsid w:val="00E74243"/>
    <w:rsid w:val="00E77B8A"/>
    <w:rsid w:val="00E812AD"/>
    <w:rsid w:val="00E87105"/>
    <w:rsid w:val="00E9053E"/>
    <w:rsid w:val="00E933C5"/>
    <w:rsid w:val="00E977FA"/>
    <w:rsid w:val="00EA2F4B"/>
    <w:rsid w:val="00EB0B77"/>
    <w:rsid w:val="00EB273F"/>
    <w:rsid w:val="00EB4F91"/>
    <w:rsid w:val="00EB69A6"/>
    <w:rsid w:val="00EB7E70"/>
    <w:rsid w:val="00EC0AF2"/>
    <w:rsid w:val="00EC313A"/>
    <w:rsid w:val="00EC4466"/>
    <w:rsid w:val="00EC5E90"/>
    <w:rsid w:val="00EC64E2"/>
    <w:rsid w:val="00ED2460"/>
    <w:rsid w:val="00ED29EB"/>
    <w:rsid w:val="00ED3399"/>
    <w:rsid w:val="00ED3CBE"/>
    <w:rsid w:val="00ED3E87"/>
    <w:rsid w:val="00EF0E12"/>
    <w:rsid w:val="00EF6E05"/>
    <w:rsid w:val="00F01EFA"/>
    <w:rsid w:val="00F022F1"/>
    <w:rsid w:val="00F02A0B"/>
    <w:rsid w:val="00F02DC7"/>
    <w:rsid w:val="00F0495C"/>
    <w:rsid w:val="00F05E96"/>
    <w:rsid w:val="00F06730"/>
    <w:rsid w:val="00F11616"/>
    <w:rsid w:val="00F1533B"/>
    <w:rsid w:val="00F174B2"/>
    <w:rsid w:val="00F24B3A"/>
    <w:rsid w:val="00F25FE5"/>
    <w:rsid w:val="00F34DDD"/>
    <w:rsid w:val="00F3539A"/>
    <w:rsid w:val="00F3560E"/>
    <w:rsid w:val="00F36548"/>
    <w:rsid w:val="00F40708"/>
    <w:rsid w:val="00F41D8E"/>
    <w:rsid w:val="00F4217E"/>
    <w:rsid w:val="00F42887"/>
    <w:rsid w:val="00F43032"/>
    <w:rsid w:val="00F50CD2"/>
    <w:rsid w:val="00F5278A"/>
    <w:rsid w:val="00F61088"/>
    <w:rsid w:val="00F62613"/>
    <w:rsid w:val="00F62AE5"/>
    <w:rsid w:val="00F73738"/>
    <w:rsid w:val="00F774A5"/>
    <w:rsid w:val="00F84DB1"/>
    <w:rsid w:val="00F850CC"/>
    <w:rsid w:val="00F93875"/>
    <w:rsid w:val="00F97BD3"/>
    <w:rsid w:val="00FA0CD5"/>
    <w:rsid w:val="00FA6E3B"/>
    <w:rsid w:val="00FB07D0"/>
    <w:rsid w:val="00FC538B"/>
    <w:rsid w:val="00FC627F"/>
    <w:rsid w:val="00FC63FC"/>
    <w:rsid w:val="00FD3D3C"/>
    <w:rsid w:val="00FD59A6"/>
    <w:rsid w:val="00FD6964"/>
    <w:rsid w:val="00FE0603"/>
    <w:rsid w:val="00FF2DCF"/>
    <w:rsid w:val="00FF4887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BFEB4"/>
  <w15:docId w15:val="{59742619-ECFB-40F7-9D17-535D28DD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AD9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left="4248" w:firstLine="708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5103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ind w:left="4820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rPr>
      <w:sz w:val="28"/>
    </w:rPr>
  </w:style>
  <w:style w:type="paragraph" w:styleId="Tekstpodstawowywcity2">
    <w:name w:val="Body Text Indent 2"/>
    <w:basedOn w:val="Normalny"/>
    <w:pPr>
      <w:ind w:left="1985" w:hanging="1134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4820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B4A86"/>
    <w:rPr>
      <w:rFonts w:ascii="Tahoma" w:hAnsi="Tahoma" w:cs="Tahoma"/>
      <w:sz w:val="16"/>
      <w:szCs w:val="16"/>
    </w:rPr>
  </w:style>
  <w:style w:type="paragraph" w:customStyle="1" w:styleId="xl151">
    <w:name w:val="xl151"/>
    <w:basedOn w:val="Normalny"/>
    <w:rsid w:val="00022A55"/>
    <w:pPr>
      <w:autoSpaceDE w:val="0"/>
      <w:autoSpaceDN w:val="0"/>
      <w:spacing w:before="100" w:after="100"/>
    </w:pPr>
    <w:rPr>
      <w:b/>
      <w:bCs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22A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rsid w:val="00022A55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22A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5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D3D"/>
  </w:style>
  <w:style w:type="character" w:customStyle="1" w:styleId="NagwekZnak">
    <w:name w:val="Nagłówek Znak"/>
    <w:basedOn w:val="Domylnaczcionkaakapitu"/>
    <w:link w:val="Nagwek"/>
    <w:uiPriority w:val="99"/>
    <w:rsid w:val="00A12AEE"/>
  </w:style>
  <w:style w:type="paragraph" w:styleId="Tekstprzypisukocowego">
    <w:name w:val="endnote text"/>
    <w:basedOn w:val="Normalny"/>
    <w:link w:val="TekstprzypisukocowegoZnak"/>
    <w:rsid w:val="002F5AB8"/>
  </w:style>
  <w:style w:type="character" w:customStyle="1" w:styleId="TekstprzypisukocowegoZnak">
    <w:name w:val="Tekst przypisu końcowego Znak"/>
    <w:basedOn w:val="Domylnaczcionkaakapitu"/>
    <w:link w:val="Tekstprzypisukocowego"/>
    <w:rsid w:val="002F5AB8"/>
  </w:style>
  <w:style w:type="character" w:styleId="Odwoanieprzypisukocowego">
    <w:name w:val="endnote reference"/>
    <w:rsid w:val="002F5AB8"/>
    <w:rPr>
      <w:vertAlign w:val="superscript"/>
    </w:rPr>
  </w:style>
  <w:style w:type="character" w:styleId="UyteHipercze">
    <w:name w:val="FollowedHyperlink"/>
    <w:rsid w:val="002C644C"/>
    <w:rPr>
      <w:color w:val="800080"/>
      <w:u w:val="single"/>
    </w:rPr>
  </w:style>
  <w:style w:type="table" w:styleId="Tabela-Siatka">
    <w:name w:val="Table Grid"/>
    <w:basedOn w:val="Standardowy"/>
    <w:uiPriority w:val="59"/>
    <w:rsid w:val="0026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7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D7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7971"/>
    <w:rPr>
      <w:rFonts w:ascii="Courier New" w:hAnsi="Courier New" w:cs="Courier New"/>
    </w:rPr>
  </w:style>
  <w:style w:type="table" w:customStyle="1" w:styleId="Tabela-Siatka1">
    <w:name w:val="Tabela - Siatka1"/>
    <w:basedOn w:val="Standardowy"/>
    <w:next w:val="Tabela-Siatka"/>
    <w:uiPriority w:val="59"/>
    <w:rsid w:val="00644C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672651"/>
  </w:style>
  <w:style w:type="character" w:customStyle="1" w:styleId="TekstkomentarzaZnak">
    <w:name w:val="Tekst komentarza Znak"/>
    <w:basedOn w:val="Domylnaczcionkaakapitu"/>
    <w:link w:val="Tekstkomentarza"/>
    <w:semiHidden/>
    <w:rsid w:val="006726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65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651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tecki\Desktop\Papier%20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B250-97C4-44B2-BA39-388C8B14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POKL</Template>
  <TotalTime>12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EFS_firmowy</vt:lpstr>
    </vt:vector>
  </TitlesOfParts>
  <Company>Międzynarodowa Wyższa Szkoła Logistyki i Transportu</Company>
  <LinksUpToDate>false</LinksUpToDate>
  <CharactersWithSpaces>2405</CharactersWithSpaces>
  <SharedDoc>false</SharedDoc>
  <HLinks>
    <vt:vector size="42" baseType="variant">
      <vt:variant>
        <vt:i4>6029375</vt:i4>
      </vt:variant>
      <vt:variant>
        <vt:i4>18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15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12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9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6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  <vt:variant>
        <vt:i4>6029375</vt:i4>
      </vt:variant>
      <vt:variant>
        <vt:i4>0</vt:i4>
      </vt:variant>
      <vt:variant>
        <vt:i4>0</vt:i4>
      </vt:variant>
      <vt:variant>
        <vt:i4>5</vt:i4>
      </vt:variant>
      <vt:variant>
        <vt:lpwstr>mailto:projekty@msl.com.pl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EFS_firmowy</dc:title>
  <dc:creator>Bartosz Kotecki</dc:creator>
  <cp:lastModifiedBy>kzaremba</cp:lastModifiedBy>
  <cp:revision>6</cp:revision>
  <cp:lastPrinted>2021-03-12T09:04:00Z</cp:lastPrinted>
  <dcterms:created xsi:type="dcterms:W3CDTF">2022-07-12T07:55:00Z</dcterms:created>
  <dcterms:modified xsi:type="dcterms:W3CDTF">2022-07-18T12:07:00Z</dcterms:modified>
</cp:coreProperties>
</file>