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05333" w14:textId="77777777" w:rsidR="00C45953" w:rsidRPr="0003300F" w:rsidRDefault="00C45953" w:rsidP="00B34312">
      <w:pPr>
        <w:spacing w:line="276" w:lineRule="auto"/>
        <w:jc w:val="right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Załącznik nr 1</w:t>
      </w:r>
    </w:p>
    <w:p w14:paraId="2824ACC9" w14:textId="77777777" w:rsidR="00E83122" w:rsidRPr="0003300F" w:rsidRDefault="00C45953" w:rsidP="00B34312">
      <w:pPr>
        <w:spacing w:before="120" w:after="120" w:line="276" w:lineRule="auto"/>
        <w:jc w:val="center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OFERTA</w:t>
      </w:r>
      <w:r w:rsidR="00E83122" w:rsidRPr="0003300F">
        <w:rPr>
          <w:rFonts w:ascii="Arial Narrow" w:hAnsi="Arial Narrow" w:cs="Calibri"/>
          <w:b/>
          <w:sz w:val="22"/>
          <w:szCs w:val="22"/>
        </w:rPr>
        <w:br/>
      </w:r>
      <w:r w:rsidR="00E83122" w:rsidRPr="0003300F">
        <w:rPr>
          <w:rFonts w:ascii="Arial Narrow" w:hAnsi="Arial Narrow" w:cs="Calibri"/>
          <w:i/>
          <w:sz w:val="22"/>
          <w:szCs w:val="22"/>
        </w:rPr>
        <w:t>proszę nie zmieniać treści i układu formularza ofertowego</w:t>
      </w:r>
    </w:p>
    <w:p w14:paraId="22056C05" w14:textId="75F78089" w:rsidR="00C45953" w:rsidRPr="0003300F" w:rsidRDefault="00C45953" w:rsidP="00B34312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eastAsia="Calibri" w:hAnsi="Arial Narrow" w:cs="Calibri"/>
          <w:b/>
          <w:sz w:val="22"/>
          <w:szCs w:val="22"/>
        </w:rPr>
        <w:t xml:space="preserve">na </w:t>
      </w:r>
      <w:r w:rsidR="00421D18" w:rsidRPr="00421D18">
        <w:rPr>
          <w:rFonts w:ascii="Arial Narrow" w:eastAsia="Calibri" w:hAnsi="Arial Narrow" w:cs="Calibri"/>
          <w:b/>
          <w:sz w:val="22"/>
          <w:szCs w:val="22"/>
        </w:rPr>
        <w:t>opracowanie programów nauczania do umiejętności dodatkowych dla zawodu</w:t>
      </w:r>
      <w:r w:rsidR="00CB3736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65702D">
        <w:rPr>
          <w:rFonts w:ascii="Arial Narrow" w:eastAsia="Calibri" w:hAnsi="Arial Narrow" w:cs="Calibri"/>
          <w:b/>
          <w:sz w:val="22"/>
          <w:szCs w:val="22"/>
        </w:rPr>
        <w:t>technik handlowiec</w:t>
      </w:r>
      <w:r w:rsidRPr="0003300F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65702D">
        <w:rPr>
          <w:rFonts w:ascii="Arial Narrow" w:hAnsi="Arial Narrow" w:cs="Calibri"/>
          <w:b/>
          <w:sz w:val="22"/>
          <w:szCs w:val="22"/>
        </w:rPr>
        <w:t>w </w:t>
      </w:r>
      <w:r w:rsidRPr="0003300F">
        <w:rPr>
          <w:rFonts w:ascii="Arial Narrow" w:hAnsi="Arial Narrow" w:cs="Calibri"/>
          <w:b/>
          <w:sz w:val="22"/>
          <w:szCs w:val="22"/>
        </w:rPr>
        <w:t>ramach projektu „</w:t>
      </w:r>
      <w:r w:rsidR="0065702D" w:rsidRPr="0065702D">
        <w:rPr>
          <w:rFonts w:ascii="Arial Narrow" w:hAnsi="Arial Narrow" w:cs="Calibri"/>
          <w:b/>
          <w:sz w:val="22"/>
          <w:szCs w:val="22"/>
        </w:rPr>
        <w:t>Opracowanie programów nauczania do umiejętności dodatkowych dla zawodów (DUZ) dla branży ekonomiczno-administracyjnej i branży handlowej - OBSZAR IV</w:t>
      </w:r>
      <w:r w:rsidRPr="0003300F">
        <w:rPr>
          <w:rFonts w:ascii="Arial Narrow" w:hAnsi="Arial Narrow" w:cs="Calibri"/>
          <w:b/>
          <w:sz w:val="22"/>
          <w:szCs w:val="22"/>
        </w:rPr>
        <w:t>”, współfinansowanego ze środków Unii Europejskiej w ramach Europejskiego Funduszu Społecznego</w:t>
      </w:r>
    </w:p>
    <w:p w14:paraId="450DBCDB" w14:textId="77777777" w:rsidR="00C45953" w:rsidRPr="0003300F" w:rsidRDefault="00C45953" w:rsidP="00B34312">
      <w:pPr>
        <w:keepNext/>
        <w:numPr>
          <w:ilvl w:val="0"/>
          <w:numId w:val="3"/>
        </w:numPr>
        <w:spacing w:before="240" w:line="276" w:lineRule="auto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Nazwa i adres Wykonawcy</w:t>
      </w:r>
    </w:p>
    <w:p w14:paraId="3B12EA83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nazwa</w:t>
      </w:r>
      <w:r w:rsidR="00EA2DC5" w:rsidRPr="0003300F">
        <w:rPr>
          <w:rFonts w:ascii="Arial Narrow" w:hAnsi="Arial Narrow" w:cs="Calibri"/>
          <w:sz w:val="22"/>
          <w:szCs w:val="22"/>
        </w:rPr>
        <w:t>/imię i nazwisko</w:t>
      </w:r>
      <w:r w:rsidRPr="0003300F">
        <w:rPr>
          <w:rFonts w:ascii="Arial Narrow" w:hAnsi="Arial Narrow" w:cs="Calibri"/>
          <w:sz w:val="22"/>
          <w:szCs w:val="22"/>
        </w:rPr>
        <w:t xml:space="preserve">: </w:t>
      </w:r>
      <w:r w:rsidRPr="0003300F">
        <w:rPr>
          <w:rFonts w:ascii="Arial Narrow" w:hAnsi="Arial Narrow" w:cs="Calibri"/>
          <w:sz w:val="22"/>
          <w:szCs w:val="22"/>
        </w:rPr>
        <w:tab/>
      </w:r>
    </w:p>
    <w:p w14:paraId="5FBB6BF8" w14:textId="77777777" w:rsidR="008A2159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adres siedziby</w:t>
      </w:r>
      <w:r w:rsidR="00900118" w:rsidRPr="0003300F">
        <w:rPr>
          <w:rFonts w:ascii="Arial Narrow" w:hAnsi="Arial Narrow" w:cs="Calibri"/>
          <w:sz w:val="22"/>
          <w:szCs w:val="22"/>
        </w:rPr>
        <w:t>:</w:t>
      </w:r>
      <w:r w:rsidR="008A2159" w:rsidRPr="0003300F">
        <w:rPr>
          <w:rFonts w:ascii="Arial Narrow" w:hAnsi="Arial Narrow" w:cs="Calibri"/>
          <w:sz w:val="22"/>
          <w:szCs w:val="22"/>
        </w:rPr>
        <w:t xml:space="preserve"> </w:t>
      </w:r>
      <w:r w:rsidR="008A2159" w:rsidRPr="0003300F">
        <w:rPr>
          <w:rFonts w:ascii="Arial Narrow" w:hAnsi="Arial Narrow" w:cs="Calibri"/>
          <w:i/>
          <w:szCs w:val="22"/>
        </w:rPr>
        <w:t>(dotyczy podmiotów prawnych i osób fizycznych prowadzących działalność gospodarczą)</w:t>
      </w:r>
    </w:p>
    <w:p w14:paraId="3429F4C4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489FDDB7" w14:textId="77777777" w:rsidR="00604DF6" w:rsidRPr="0003300F" w:rsidRDefault="00604DF6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adres zamieszkania</w:t>
      </w:r>
      <w:r w:rsidR="00900118" w:rsidRPr="0003300F">
        <w:rPr>
          <w:rFonts w:ascii="Arial Narrow" w:hAnsi="Arial Narrow" w:cs="Calibri"/>
          <w:sz w:val="22"/>
          <w:szCs w:val="22"/>
        </w:rPr>
        <w:t>:</w:t>
      </w:r>
      <w:r w:rsidRPr="0003300F">
        <w:rPr>
          <w:rFonts w:ascii="Arial Narrow" w:hAnsi="Arial Narrow" w:cs="Calibri"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i/>
        </w:rPr>
        <w:t>(dotyczy osób fizycznych i osób fizycznych prowadzących działalność gospodarczą)</w:t>
      </w:r>
    </w:p>
    <w:p w14:paraId="38099F81" w14:textId="77777777" w:rsidR="00604DF6" w:rsidRPr="0003300F" w:rsidRDefault="00604DF6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6438F286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  <w:lang w:val="en-US"/>
        </w:rPr>
      </w:pPr>
      <w:r w:rsidRPr="0003300F">
        <w:rPr>
          <w:rFonts w:ascii="Arial Narrow" w:hAnsi="Arial Narrow" w:cs="Calibri"/>
          <w:sz w:val="22"/>
          <w:szCs w:val="22"/>
          <w:lang w:val="en-US"/>
        </w:rPr>
        <w:t xml:space="preserve">numer tel.: </w:t>
      </w:r>
      <w:r w:rsidRPr="0003300F">
        <w:rPr>
          <w:rFonts w:ascii="Arial Narrow" w:hAnsi="Arial Narrow" w:cs="Calibri"/>
          <w:sz w:val="22"/>
          <w:szCs w:val="22"/>
          <w:lang w:val="en-US"/>
        </w:rPr>
        <w:tab/>
      </w:r>
    </w:p>
    <w:p w14:paraId="77BCF6A3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  <w:lang w:val="en-US"/>
        </w:rPr>
      </w:pPr>
      <w:r w:rsidRPr="0003300F">
        <w:rPr>
          <w:rFonts w:ascii="Arial Narrow" w:hAnsi="Arial Narrow" w:cs="Calibri"/>
          <w:sz w:val="22"/>
          <w:szCs w:val="22"/>
          <w:lang w:val="en-US"/>
        </w:rPr>
        <w:t xml:space="preserve">adres e-mail: </w:t>
      </w:r>
      <w:r w:rsidRPr="0003300F">
        <w:rPr>
          <w:rFonts w:ascii="Arial Narrow" w:hAnsi="Arial Narrow" w:cs="Calibri"/>
          <w:sz w:val="22"/>
          <w:szCs w:val="22"/>
          <w:lang w:val="en-US"/>
        </w:rPr>
        <w:tab/>
      </w:r>
    </w:p>
    <w:p w14:paraId="274EC400" w14:textId="77777777" w:rsidR="00C45953" w:rsidRPr="0003300F" w:rsidRDefault="00C45953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REGON:</w:t>
      </w:r>
      <w:r w:rsidR="00604DF6" w:rsidRPr="0003300F">
        <w:rPr>
          <w:rFonts w:ascii="Arial Narrow" w:hAnsi="Arial Narrow" w:cs="Calibri"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sz w:val="22"/>
          <w:szCs w:val="22"/>
        </w:rPr>
        <w:tab/>
        <w:t xml:space="preserve"> NIP: </w:t>
      </w:r>
      <w:r w:rsidRPr="0003300F">
        <w:rPr>
          <w:rFonts w:ascii="Arial Narrow" w:hAnsi="Arial Narrow" w:cs="Calibri"/>
          <w:sz w:val="22"/>
          <w:szCs w:val="22"/>
        </w:rPr>
        <w:tab/>
      </w:r>
      <w:r w:rsidR="00EA2DC5" w:rsidRPr="0003300F">
        <w:rPr>
          <w:rFonts w:ascii="Arial Narrow" w:hAnsi="Arial Narrow" w:cs="Calibri"/>
          <w:i/>
        </w:rPr>
        <w:t>(dotyczy wyłącznie podmiotów gospodarczych)</w:t>
      </w:r>
    </w:p>
    <w:p w14:paraId="13C20659" w14:textId="77777777" w:rsidR="00604DF6" w:rsidRPr="0003300F" w:rsidRDefault="00604DF6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 xml:space="preserve">PESEL: </w:t>
      </w:r>
      <w:r w:rsidRPr="0003300F">
        <w:rPr>
          <w:rFonts w:ascii="Arial Narrow" w:hAnsi="Arial Narrow" w:cs="Calibri"/>
          <w:sz w:val="22"/>
          <w:szCs w:val="22"/>
        </w:rPr>
        <w:tab/>
      </w:r>
      <w:r w:rsidRPr="0003300F">
        <w:rPr>
          <w:rFonts w:ascii="Arial Narrow" w:hAnsi="Arial Narrow" w:cs="Calibri"/>
          <w:i/>
          <w:szCs w:val="22"/>
        </w:rPr>
        <w:t>(dotyczy wyłącznie osób fizycznych nieprowadzących działalności gospodarczej)</w:t>
      </w:r>
    </w:p>
    <w:p w14:paraId="157A4FB6" w14:textId="77777777" w:rsidR="00C45953" w:rsidRPr="0003300F" w:rsidRDefault="00C45953" w:rsidP="00B34312">
      <w:pPr>
        <w:keepNext/>
        <w:numPr>
          <w:ilvl w:val="0"/>
          <w:numId w:val="3"/>
        </w:numPr>
        <w:spacing w:before="240" w:line="276" w:lineRule="auto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Nazwa i adres Zamawiającego</w:t>
      </w:r>
    </w:p>
    <w:p w14:paraId="71CAFEC7" w14:textId="77777777" w:rsidR="00747440" w:rsidRPr="00747440" w:rsidRDefault="00747440" w:rsidP="00747440">
      <w:pPr>
        <w:spacing w:before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747440">
        <w:rPr>
          <w:rFonts w:ascii="Arial Narrow" w:hAnsi="Arial Narrow" w:cs="Calibri"/>
          <w:sz w:val="22"/>
          <w:szCs w:val="22"/>
        </w:rPr>
        <w:t>Elektroszkolenia sp z o.o.</w:t>
      </w:r>
    </w:p>
    <w:p w14:paraId="139D16A0" w14:textId="77777777" w:rsidR="00747440" w:rsidRPr="00747440" w:rsidRDefault="00747440" w:rsidP="00747440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747440">
        <w:rPr>
          <w:rFonts w:ascii="Arial Narrow" w:hAnsi="Arial Narrow" w:cs="Calibri"/>
          <w:sz w:val="22"/>
          <w:szCs w:val="22"/>
        </w:rPr>
        <w:t>ul. Nowodworska 25/503A</w:t>
      </w:r>
    </w:p>
    <w:p w14:paraId="0C79B532" w14:textId="77777777" w:rsidR="00747440" w:rsidRPr="00747440" w:rsidRDefault="00747440" w:rsidP="00747440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747440">
        <w:rPr>
          <w:rFonts w:ascii="Arial Narrow" w:hAnsi="Arial Narrow" w:cs="Calibri"/>
          <w:sz w:val="22"/>
          <w:szCs w:val="22"/>
        </w:rPr>
        <w:t>03-133 Warszawa</w:t>
      </w:r>
    </w:p>
    <w:p w14:paraId="1A837860" w14:textId="77777777" w:rsidR="00747440" w:rsidRDefault="00747440" w:rsidP="00747440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747440">
        <w:rPr>
          <w:rFonts w:ascii="Arial Narrow" w:hAnsi="Arial Narrow" w:cs="Calibri"/>
          <w:sz w:val="22"/>
          <w:szCs w:val="22"/>
        </w:rPr>
        <w:t>NIP 1182036167, REGON 142455495</w:t>
      </w:r>
    </w:p>
    <w:p w14:paraId="081C0DEF" w14:textId="57BE73B4" w:rsidR="00747440" w:rsidRDefault="00747440" w:rsidP="00747440">
      <w:pPr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747440">
        <w:rPr>
          <w:rFonts w:ascii="Arial Narrow" w:hAnsi="Arial Narrow" w:cs="Calibri"/>
          <w:sz w:val="22"/>
          <w:szCs w:val="22"/>
        </w:rPr>
        <w:t>www.edufakty.pl</w:t>
      </w:r>
    </w:p>
    <w:p w14:paraId="63811CBB" w14:textId="6EEC32BC" w:rsidR="00C45953" w:rsidRPr="0003300F" w:rsidRDefault="00C45953" w:rsidP="00B34312">
      <w:pPr>
        <w:spacing w:before="120" w:after="120"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03300F">
        <w:rPr>
          <w:rFonts w:ascii="Arial Narrow" w:hAnsi="Arial Narrow" w:cs="Calibri"/>
          <w:iCs/>
          <w:sz w:val="22"/>
          <w:szCs w:val="22"/>
        </w:rPr>
        <w:t>W związku z zapytaniem ofertowym</w:t>
      </w:r>
      <w:r w:rsidRPr="0003300F">
        <w:rPr>
          <w:rFonts w:ascii="Arial Narrow" w:eastAsia="Calibri" w:hAnsi="Arial Narrow" w:cs="Calibri"/>
          <w:sz w:val="22"/>
          <w:szCs w:val="22"/>
        </w:rPr>
        <w:t xml:space="preserve"> na 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 xml:space="preserve">opracowanie programów nauczania do umiejętności dodatkowych dla zawodu </w:t>
      </w:r>
      <w:r w:rsidR="0065702D">
        <w:rPr>
          <w:rFonts w:ascii="Arial Narrow" w:eastAsia="Calibri" w:hAnsi="Arial Narrow" w:cs="Calibri"/>
          <w:sz w:val="22"/>
          <w:szCs w:val="22"/>
        </w:rPr>
        <w:t>technik handlowiec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 xml:space="preserve"> w ramach projektu „</w:t>
      </w:r>
      <w:r w:rsidR="0065702D" w:rsidRPr="0065702D">
        <w:rPr>
          <w:rFonts w:ascii="Arial Narrow" w:eastAsia="Calibri" w:hAnsi="Arial Narrow" w:cs="Calibri"/>
          <w:sz w:val="22"/>
          <w:szCs w:val="22"/>
        </w:rPr>
        <w:t>Opracowanie programów nauczania do umiejętności dodatkowych dla zawodów (DUZ) dla branży ekonomiczno-administracyjnej i branży handlowej - OBSZAR IV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>”</w:t>
      </w:r>
      <w:r w:rsidRPr="0003300F">
        <w:rPr>
          <w:rFonts w:ascii="Arial Narrow" w:hAnsi="Arial Narrow" w:cs="Calibri"/>
          <w:sz w:val="22"/>
          <w:szCs w:val="22"/>
        </w:rPr>
        <w:t xml:space="preserve">, współfinansowanego ze środków Unii Europejskiej w ramach Europejskiego Funduszu Społecznego </w:t>
      </w:r>
      <w:r w:rsidRPr="0003300F">
        <w:rPr>
          <w:rFonts w:ascii="Arial Narrow" w:hAnsi="Arial Narrow" w:cs="Calibri"/>
          <w:bCs/>
          <w:sz w:val="22"/>
          <w:szCs w:val="22"/>
        </w:rPr>
        <w:t>przedstawiam/y ofertę.</w:t>
      </w:r>
    </w:p>
    <w:tbl>
      <w:tblPr>
        <w:tblStyle w:val="Tabela-Siatka"/>
        <w:tblW w:w="500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6147"/>
        <w:gridCol w:w="1842"/>
      </w:tblGrid>
      <w:tr w:rsidR="00421D18" w:rsidRPr="0003300F" w14:paraId="23A75471" w14:textId="77777777" w:rsidTr="00747440">
        <w:trPr>
          <w:jc w:val="center"/>
        </w:trPr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6B381CDB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Część zamówienia </w:t>
            </w:r>
          </w:p>
        </w:tc>
        <w:tc>
          <w:tcPr>
            <w:tcW w:w="3390" w:type="pct"/>
            <w:shd w:val="clear" w:color="auto" w:fill="D9D9D9" w:themeFill="background1" w:themeFillShade="D9"/>
            <w:vAlign w:val="center"/>
          </w:tcPr>
          <w:p w14:paraId="62B7DF1D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Nazwa części</w:t>
            </w:r>
          </w:p>
        </w:tc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42F7488E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>Cena brutto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za 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opracowanie programu nauczania</w:t>
            </w:r>
          </w:p>
        </w:tc>
      </w:tr>
      <w:tr w:rsidR="0065702D" w:rsidRPr="0003300F" w14:paraId="74EDC6ED" w14:textId="77777777" w:rsidTr="0065702D">
        <w:trPr>
          <w:trHeight w:val="505"/>
          <w:jc w:val="center"/>
        </w:trPr>
        <w:tc>
          <w:tcPr>
            <w:tcW w:w="594" w:type="pct"/>
            <w:vAlign w:val="center"/>
          </w:tcPr>
          <w:p w14:paraId="655F3942" w14:textId="77777777" w:rsidR="0065702D" w:rsidRPr="0003300F" w:rsidRDefault="0065702D" w:rsidP="0065702D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część 1</w:t>
            </w:r>
          </w:p>
        </w:tc>
        <w:tc>
          <w:tcPr>
            <w:tcW w:w="3390" w:type="pct"/>
            <w:vAlign w:val="center"/>
          </w:tcPr>
          <w:p w14:paraId="11247A63" w14:textId="79D57831" w:rsidR="0065702D" w:rsidRPr="0065702D" w:rsidRDefault="0065702D" w:rsidP="0065702D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702D">
              <w:rPr>
                <w:rFonts w:ascii="Arial Narrow" w:hAnsi="Arial Narrow" w:cs="Calibri"/>
                <w:bCs/>
                <w:sz w:val="22"/>
                <w:szCs w:val="22"/>
              </w:rPr>
              <w:t>Prowadzenie dokumentacji i spraw w handlu zagranicznym – część A</w:t>
            </w:r>
          </w:p>
        </w:tc>
        <w:tc>
          <w:tcPr>
            <w:tcW w:w="1016" w:type="pct"/>
            <w:vAlign w:val="center"/>
          </w:tcPr>
          <w:p w14:paraId="3F77E089" w14:textId="77777777" w:rsidR="0065702D" w:rsidRPr="0003300F" w:rsidRDefault="0065702D" w:rsidP="0065702D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65702D" w:rsidRPr="0003300F" w14:paraId="25B74826" w14:textId="77777777" w:rsidTr="0065702D">
        <w:trPr>
          <w:trHeight w:val="505"/>
          <w:jc w:val="center"/>
        </w:trPr>
        <w:tc>
          <w:tcPr>
            <w:tcW w:w="594" w:type="pct"/>
            <w:vAlign w:val="center"/>
          </w:tcPr>
          <w:p w14:paraId="60F56629" w14:textId="77777777" w:rsidR="0065702D" w:rsidRPr="0003300F" w:rsidRDefault="0065702D" w:rsidP="0065702D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2</w:t>
            </w:r>
          </w:p>
        </w:tc>
        <w:tc>
          <w:tcPr>
            <w:tcW w:w="3390" w:type="pct"/>
            <w:vAlign w:val="center"/>
          </w:tcPr>
          <w:p w14:paraId="415D1AAC" w14:textId="3EC2DE8F" w:rsidR="0065702D" w:rsidRPr="0065702D" w:rsidRDefault="0065702D" w:rsidP="0065702D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702D">
              <w:rPr>
                <w:rFonts w:ascii="Arial Narrow" w:hAnsi="Arial Narrow" w:cs="Calibri"/>
                <w:bCs/>
                <w:sz w:val="22"/>
                <w:szCs w:val="22"/>
              </w:rPr>
              <w:t>Prowadzenie dokumentacji i spraw w handlu zagranicznym – część B</w:t>
            </w:r>
          </w:p>
        </w:tc>
        <w:tc>
          <w:tcPr>
            <w:tcW w:w="1016" w:type="pct"/>
            <w:vAlign w:val="center"/>
          </w:tcPr>
          <w:p w14:paraId="2BD501EA" w14:textId="77777777" w:rsidR="0065702D" w:rsidRPr="0003300F" w:rsidRDefault="0065702D" w:rsidP="0065702D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65702D" w:rsidRPr="0003300F" w14:paraId="0301A357" w14:textId="77777777" w:rsidTr="0065702D">
        <w:trPr>
          <w:trHeight w:val="505"/>
          <w:jc w:val="center"/>
        </w:trPr>
        <w:tc>
          <w:tcPr>
            <w:tcW w:w="594" w:type="pct"/>
            <w:vAlign w:val="center"/>
          </w:tcPr>
          <w:p w14:paraId="0357A0FE" w14:textId="77777777" w:rsidR="0065702D" w:rsidRPr="0003300F" w:rsidRDefault="0065702D" w:rsidP="0065702D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3</w:t>
            </w:r>
          </w:p>
        </w:tc>
        <w:tc>
          <w:tcPr>
            <w:tcW w:w="3390" w:type="pct"/>
            <w:vAlign w:val="center"/>
          </w:tcPr>
          <w:p w14:paraId="53C7D2D1" w14:textId="53B05452" w:rsidR="0065702D" w:rsidRPr="0065702D" w:rsidRDefault="0065702D" w:rsidP="0065702D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702D">
              <w:rPr>
                <w:rFonts w:ascii="Arial Narrow" w:hAnsi="Arial Narrow" w:cs="Calibri"/>
                <w:bCs/>
                <w:sz w:val="22"/>
                <w:szCs w:val="22"/>
              </w:rPr>
              <w:t>Obsługiwanie rozliczeń got</w:t>
            </w:r>
            <w:r w:rsidRPr="0065702D">
              <w:rPr>
                <w:rFonts w:ascii="Arial Narrow" w:hAnsi="Arial Narrow" w:cs="Calibri" w:hint="eastAsia"/>
                <w:bCs/>
                <w:sz w:val="22"/>
                <w:szCs w:val="22"/>
              </w:rPr>
              <w:t>ó</w:t>
            </w:r>
            <w:r w:rsidRPr="0065702D">
              <w:rPr>
                <w:rFonts w:ascii="Arial Narrow" w:hAnsi="Arial Narrow" w:cs="Calibri"/>
                <w:bCs/>
                <w:sz w:val="22"/>
                <w:szCs w:val="22"/>
              </w:rPr>
              <w:t xml:space="preserve">wkowych w banku (kasjer bankowy) </w:t>
            </w:r>
            <w:r w:rsidRPr="0065702D">
              <w:rPr>
                <w:rFonts w:ascii="Arial Narrow" w:hAnsi="Arial Narrow" w:cs="Calibri" w:hint="eastAsia"/>
                <w:bCs/>
                <w:sz w:val="22"/>
                <w:szCs w:val="22"/>
              </w:rPr>
              <w:t>–</w:t>
            </w:r>
            <w:r w:rsidRPr="0065702D">
              <w:rPr>
                <w:rFonts w:ascii="Arial Narrow" w:hAnsi="Arial Narrow" w:cs="Calibri"/>
                <w:bCs/>
                <w:sz w:val="22"/>
                <w:szCs w:val="22"/>
              </w:rPr>
              <w:t xml:space="preserve"> część A</w:t>
            </w:r>
          </w:p>
        </w:tc>
        <w:tc>
          <w:tcPr>
            <w:tcW w:w="1016" w:type="pct"/>
            <w:vAlign w:val="center"/>
          </w:tcPr>
          <w:p w14:paraId="33EF6BA7" w14:textId="77777777" w:rsidR="0065702D" w:rsidRPr="0003300F" w:rsidRDefault="0065702D" w:rsidP="0065702D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65702D" w:rsidRPr="0003300F" w14:paraId="71451B75" w14:textId="77777777" w:rsidTr="0065702D">
        <w:trPr>
          <w:trHeight w:val="505"/>
          <w:jc w:val="center"/>
        </w:trPr>
        <w:tc>
          <w:tcPr>
            <w:tcW w:w="594" w:type="pct"/>
            <w:vAlign w:val="center"/>
          </w:tcPr>
          <w:p w14:paraId="70E3E086" w14:textId="77777777" w:rsidR="0065702D" w:rsidRPr="0003300F" w:rsidRDefault="0065702D" w:rsidP="0065702D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4</w:t>
            </w:r>
          </w:p>
        </w:tc>
        <w:tc>
          <w:tcPr>
            <w:tcW w:w="3390" w:type="pct"/>
            <w:vAlign w:val="center"/>
          </w:tcPr>
          <w:p w14:paraId="71295D0E" w14:textId="40FF59DB" w:rsidR="0065702D" w:rsidRPr="0065702D" w:rsidRDefault="0065702D" w:rsidP="0065702D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702D">
              <w:rPr>
                <w:rFonts w:ascii="Arial Narrow" w:hAnsi="Arial Narrow" w:cs="Calibri"/>
                <w:bCs/>
                <w:sz w:val="22"/>
                <w:szCs w:val="22"/>
              </w:rPr>
              <w:t>Obsługiwanie rozliczeń got</w:t>
            </w:r>
            <w:r w:rsidRPr="0065702D">
              <w:rPr>
                <w:rFonts w:ascii="Arial Narrow" w:hAnsi="Arial Narrow" w:cs="Calibri" w:hint="eastAsia"/>
                <w:bCs/>
                <w:sz w:val="22"/>
                <w:szCs w:val="22"/>
              </w:rPr>
              <w:t>ó</w:t>
            </w:r>
            <w:r w:rsidRPr="0065702D">
              <w:rPr>
                <w:rFonts w:ascii="Arial Narrow" w:hAnsi="Arial Narrow" w:cs="Calibri"/>
                <w:bCs/>
                <w:sz w:val="22"/>
                <w:szCs w:val="22"/>
              </w:rPr>
              <w:t>wkowych w banku (kasjer bankowy) – część B</w:t>
            </w:r>
          </w:p>
        </w:tc>
        <w:tc>
          <w:tcPr>
            <w:tcW w:w="1016" w:type="pct"/>
            <w:vAlign w:val="center"/>
          </w:tcPr>
          <w:p w14:paraId="5AE3D3E7" w14:textId="77777777" w:rsidR="0065702D" w:rsidRPr="0003300F" w:rsidRDefault="0065702D" w:rsidP="0065702D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</w:tbl>
    <w:p w14:paraId="5BF1FA9B" w14:textId="1E5A5B2B" w:rsidR="00264878" w:rsidRPr="0003300F" w:rsidRDefault="00264878" w:rsidP="0065702D">
      <w:pPr>
        <w:keepNext/>
        <w:spacing w:before="120"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lastRenderedPageBreak/>
        <w:t xml:space="preserve">Oświadczenie dotyczące stawki VAT zawartej w cenie brutto </w:t>
      </w:r>
      <w:r w:rsidRPr="0003300F">
        <w:rPr>
          <w:rFonts w:ascii="Arial Narrow" w:hAnsi="Arial Narrow" w:cs="Calibri"/>
          <w:b/>
          <w:i/>
          <w:sz w:val="22"/>
          <w:szCs w:val="22"/>
          <w:u w:val="single"/>
        </w:rPr>
        <w:t>(proszę postawić X przy właściwym stwierdzeniu)</w:t>
      </w:r>
      <w:r w:rsidRPr="0003300F">
        <w:rPr>
          <w:rFonts w:ascii="Arial Narrow" w:hAnsi="Arial Narrow" w:cs="Calibri"/>
          <w:b/>
          <w:sz w:val="22"/>
          <w:szCs w:val="22"/>
          <w:u w:val="single"/>
        </w:rPr>
        <w:t>:</w:t>
      </w:r>
    </w:p>
    <w:p w14:paraId="6D27FD26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brutto nie zawiera VAT, oferentem jest osoba fizyczna nieprowadząca działalności gospodarczej,</w:t>
      </w:r>
    </w:p>
    <w:p w14:paraId="322789C6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brutto nie zawiera VAT, oferentem jest podmiot zwolniony z VAT,</w:t>
      </w:r>
    </w:p>
    <w:p w14:paraId="31DD4B38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nie zawiera VAT, usługa zwolniona z VAT,</w:t>
      </w:r>
    </w:p>
    <w:p w14:paraId="119B7877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w cenie brutto zawarty jest podatek VAT naliczony zgodnie ze stawką </w:t>
      </w:r>
      <w:r w:rsidRPr="0003300F">
        <w:rPr>
          <w:rFonts w:ascii="Arial Narrow" w:hAnsi="Arial Narrow" w:cs="Calibri"/>
          <w:i/>
          <w:sz w:val="22"/>
          <w:szCs w:val="22"/>
        </w:rPr>
        <w:t>(proszę wpisać)</w:t>
      </w:r>
      <w:r w:rsidRPr="0003300F">
        <w:rPr>
          <w:rFonts w:ascii="Arial Narrow" w:hAnsi="Arial Narrow" w:cs="Calibri"/>
          <w:sz w:val="22"/>
          <w:szCs w:val="22"/>
        </w:rPr>
        <w:t>: ………………</w:t>
      </w:r>
    </w:p>
    <w:p w14:paraId="14692DE6" w14:textId="77777777" w:rsidR="00C45953" w:rsidRPr="0003300F" w:rsidRDefault="00C45953" w:rsidP="00B34312">
      <w:pPr>
        <w:keepNext/>
        <w:spacing w:before="240"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Oferowana cena obejmuje wynagrodzenie za:</w:t>
      </w:r>
    </w:p>
    <w:p w14:paraId="22127AAB" w14:textId="7709E36B" w:rsidR="00EA2DC5" w:rsidRPr="0003300F" w:rsidRDefault="009A3536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 w:rsidRPr="009A3536">
        <w:rPr>
          <w:rFonts w:ascii="Arial Narrow" w:eastAsia="Calibri" w:hAnsi="Arial Narrow" w:cs="Calibri"/>
          <w:sz w:val="22"/>
          <w:szCs w:val="22"/>
        </w:rPr>
        <w:t>opracowanie (wraz z wykonawcą drugiej części danego programu) programu nauczania dla DUZ</w:t>
      </w:r>
      <w:r w:rsidR="00EA2DC5" w:rsidRPr="0003300F">
        <w:rPr>
          <w:rFonts w:ascii="Arial Narrow" w:eastAsia="Calibri" w:hAnsi="Arial Narrow" w:cs="Calibri"/>
          <w:sz w:val="22"/>
          <w:szCs w:val="22"/>
        </w:rPr>
        <w:t>,</w:t>
      </w:r>
    </w:p>
    <w:p w14:paraId="39F8A8BF" w14:textId="648491C8" w:rsidR="00EA2DC5" w:rsidRPr="0003300F" w:rsidRDefault="009A3536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modyfikację programu nauczania </w:t>
      </w:r>
      <w:r w:rsidRPr="009A3536">
        <w:rPr>
          <w:rFonts w:ascii="Arial Narrow" w:eastAsia="Calibri" w:hAnsi="Arial Narrow" w:cs="Calibri"/>
          <w:sz w:val="22"/>
          <w:szCs w:val="22"/>
        </w:rPr>
        <w:t>uwzględniającej recenzje dwóch niezależnych specjalistów właściwych dla danego zawodu</w:t>
      </w:r>
      <w:r w:rsidR="00EA2DC5" w:rsidRPr="0003300F">
        <w:rPr>
          <w:rFonts w:ascii="Arial Narrow" w:eastAsia="Calibri" w:hAnsi="Arial Narrow" w:cs="Calibri"/>
          <w:sz w:val="22"/>
          <w:szCs w:val="22"/>
        </w:rPr>
        <w:t>,</w:t>
      </w:r>
    </w:p>
    <w:p w14:paraId="6D08281A" w14:textId="3E60B54F" w:rsidR="00EA2DC5" w:rsidRPr="0003300F" w:rsidRDefault="00881A99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zmodyfikowanie</w:t>
      </w:r>
      <w:r w:rsidR="009A3536" w:rsidRPr="009A3536">
        <w:rPr>
          <w:rFonts w:ascii="Arial Narrow" w:eastAsia="Calibri" w:hAnsi="Arial Narrow" w:cs="Calibri"/>
          <w:sz w:val="22"/>
          <w:szCs w:val="22"/>
        </w:rPr>
        <w:t xml:space="preserve"> opracowanych materiałów zgodnie z zaleceniami ekspertów</w:t>
      </w:r>
      <w:r w:rsidR="009A3536">
        <w:rPr>
          <w:rFonts w:ascii="Arial Narrow" w:eastAsia="Calibri" w:hAnsi="Arial Narrow" w:cs="Calibri"/>
          <w:sz w:val="22"/>
          <w:szCs w:val="22"/>
        </w:rPr>
        <w:t xml:space="preserve"> ORE</w:t>
      </w:r>
      <w:r w:rsidR="003F7984" w:rsidRPr="0003300F">
        <w:rPr>
          <w:rFonts w:ascii="Arial Narrow" w:eastAsia="Calibri" w:hAnsi="Arial Narrow" w:cs="Calibri"/>
          <w:sz w:val="22"/>
          <w:szCs w:val="22"/>
        </w:rPr>
        <w:t>.</w:t>
      </w:r>
    </w:p>
    <w:p w14:paraId="6CF7651A" w14:textId="77777777" w:rsidR="00C45953" w:rsidRPr="0003300F" w:rsidRDefault="00C45953" w:rsidP="00B34312">
      <w:pPr>
        <w:keepNext/>
        <w:spacing w:before="240" w:line="276" w:lineRule="auto"/>
        <w:rPr>
          <w:rFonts w:ascii="Arial Narrow" w:hAnsi="Arial Narrow" w:cs="Calibri"/>
          <w:iCs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Oświadczam</w:t>
      </w:r>
      <w:r w:rsidRPr="0003300F">
        <w:rPr>
          <w:rFonts w:ascii="Arial Narrow" w:hAnsi="Arial Narrow" w:cs="Calibri"/>
          <w:b/>
          <w:iCs/>
          <w:sz w:val="22"/>
          <w:szCs w:val="22"/>
          <w:u w:val="single"/>
        </w:rPr>
        <w:t>, że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:</w:t>
      </w:r>
    </w:p>
    <w:p w14:paraId="69EE99CB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zapoznałem się z zapytaniem ofertowym, nie wnoszę do niego zastrzeżeń oraz uzyskałem informacje niezbędne do przygotowania oferty,</w:t>
      </w:r>
    </w:p>
    <w:p w14:paraId="018EEAA0" w14:textId="27C67C6D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iCs/>
          <w:sz w:val="22"/>
          <w:szCs w:val="22"/>
        </w:rPr>
        <w:t>spełniam warunki udziału w postępowaniu</w:t>
      </w:r>
      <w:r w:rsidRPr="0003300F">
        <w:rPr>
          <w:rFonts w:ascii="Arial Narrow" w:hAnsi="Arial Narrow" w:cs="Calibri"/>
          <w:sz w:val="22"/>
          <w:szCs w:val="22"/>
        </w:rPr>
        <w:t xml:space="preserve"> o udzielenie zamówienia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określone w zapytaniu ofertowym z dnia </w:t>
      </w:r>
      <w:r w:rsidR="00451201">
        <w:rPr>
          <w:rFonts w:ascii="Arial Narrow" w:hAnsi="Arial Narrow" w:cs="Calibri"/>
          <w:iCs/>
          <w:sz w:val="22"/>
          <w:szCs w:val="22"/>
        </w:rPr>
        <w:t>03.07</w:t>
      </w:r>
      <w:r w:rsidR="00EA070B">
        <w:rPr>
          <w:rFonts w:ascii="Arial Narrow" w:hAnsi="Arial Narrow" w:cs="Calibri"/>
          <w:iCs/>
          <w:sz w:val="22"/>
          <w:szCs w:val="22"/>
        </w:rPr>
        <w:t>.2022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r. dotyczącym 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>opracowan</w:t>
      </w:r>
      <w:r w:rsidR="009A3536">
        <w:rPr>
          <w:rFonts w:ascii="Arial Narrow" w:hAnsi="Arial Narrow" w:cs="Calibri"/>
          <w:sz w:val="22"/>
          <w:szCs w:val="22"/>
          <w:lang w:eastAsia="pl-PL"/>
        </w:rPr>
        <w:t>ia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 xml:space="preserve"> programów nauczania do umiejętności dodatkowych dla zawodu</w:t>
      </w:r>
      <w:r w:rsidR="00747440"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 w:rsidR="0065702D">
        <w:rPr>
          <w:rFonts w:ascii="Arial Narrow" w:hAnsi="Arial Narrow" w:cs="Calibri"/>
          <w:sz w:val="22"/>
          <w:szCs w:val="22"/>
          <w:lang w:eastAsia="pl-PL"/>
        </w:rPr>
        <w:t>technik handlowiec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 w:rsidRPr="0003300F">
        <w:rPr>
          <w:rFonts w:ascii="Arial Narrow" w:hAnsi="Arial Narrow" w:cs="Calibri"/>
          <w:sz w:val="22"/>
          <w:szCs w:val="22"/>
        </w:rPr>
        <w:t>na potwierdzenie przedstawiam życiorys zawodowy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osoby</w:t>
      </w:r>
      <w:r w:rsidR="009A3536">
        <w:rPr>
          <w:rFonts w:ascii="Arial Narrow" w:hAnsi="Arial Narrow" w:cs="Calibri"/>
          <w:sz w:val="22"/>
          <w:szCs w:val="22"/>
        </w:rPr>
        <w:t>/osób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wskazanej</w:t>
      </w:r>
      <w:r w:rsidR="009A3536">
        <w:rPr>
          <w:rFonts w:ascii="Arial Narrow" w:hAnsi="Arial Narrow" w:cs="Calibri"/>
          <w:sz w:val="22"/>
          <w:szCs w:val="22"/>
        </w:rPr>
        <w:t>/-ych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do realizacji zamówienia</w:t>
      </w:r>
      <w:r w:rsidRPr="0003300F">
        <w:rPr>
          <w:rFonts w:ascii="Arial Narrow" w:hAnsi="Arial Narrow" w:cs="Calibri"/>
          <w:sz w:val="22"/>
          <w:szCs w:val="22"/>
        </w:rPr>
        <w:t>,</w:t>
      </w:r>
    </w:p>
    <w:p w14:paraId="62CBA27D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w cenę oferty zostały wliczone wszelkie koszty związane z realizacją zamówienia,</w:t>
      </w:r>
    </w:p>
    <w:p w14:paraId="39256F40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wszystkie informacje zamieszczone w ofercie są prawdziwe,</w:t>
      </w:r>
    </w:p>
    <w:p w14:paraId="19D2F257" w14:textId="77777777" w:rsidR="00C45953" w:rsidRPr="0003300F" w:rsidRDefault="00F03056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uważam się za związanego</w:t>
      </w:r>
      <w:r w:rsidR="00C45953" w:rsidRPr="0003300F">
        <w:rPr>
          <w:rFonts w:ascii="Arial Narrow" w:hAnsi="Arial Narrow" w:cs="Calibri"/>
          <w:sz w:val="22"/>
          <w:szCs w:val="22"/>
          <w:lang w:eastAsia="pl-PL"/>
        </w:rPr>
        <w:t xml:space="preserve"> niniejszą ofertą przez 30 dni od ostatecznego upływu terminu składania oferty.</w:t>
      </w:r>
    </w:p>
    <w:p w14:paraId="4CA7B145" w14:textId="77777777" w:rsidR="008A2159" w:rsidRPr="0003300F" w:rsidRDefault="008A2159" w:rsidP="00EA070B">
      <w:pPr>
        <w:keepNext/>
        <w:spacing w:before="480"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Wykaz osób, które będą osobiście zaangażowane do realizacji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"/>
        <w:gridCol w:w="4064"/>
        <w:gridCol w:w="4536"/>
      </w:tblGrid>
      <w:tr w:rsidR="009A3536" w:rsidRPr="0003300F" w14:paraId="4EDE9AB9" w14:textId="77777777" w:rsidTr="009A3536">
        <w:tc>
          <w:tcPr>
            <w:tcW w:w="467" w:type="dxa"/>
            <w:vAlign w:val="center"/>
          </w:tcPr>
          <w:p w14:paraId="584890B6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sz w:val="22"/>
                <w:szCs w:val="22"/>
              </w:rPr>
              <w:t>Lp.</w:t>
            </w:r>
          </w:p>
        </w:tc>
        <w:tc>
          <w:tcPr>
            <w:tcW w:w="4064" w:type="dxa"/>
            <w:vAlign w:val="center"/>
          </w:tcPr>
          <w:p w14:paraId="72E47E7D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sz w:val="22"/>
                <w:szCs w:val="22"/>
              </w:rPr>
              <w:t>Imię i nazwisko</w:t>
            </w:r>
          </w:p>
        </w:tc>
        <w:tc>
          <w:tcPr>
            <w:tcW w:w="4536" w:type="dxa"/>
            <w:vAlign w:val="center"/>
          </w:tcPr>
          <w:p w14:paraId="42D58296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</w:t>
            </w:r>
            <w:r w:rsidRPr="0003300F">
              <w:rPr>
                <w:rFonts w:ascii="Arial Narrow" w:hAnsi="Arial Narrow" w:cs="Calibri"/>
                <w:sz w:val="22"/>
                <w:szCs w:val="22"/>
              </w:rPr>
              <w:t>zęść zamówienia do której realizacji będzie zaangażowana osoba</w:t>
            </w:r>
          </w:p>
        </w:tc>
      </w:tr>
      <w:tr w:rsidR="009A3536" w:rsidRPr="0003300F" w14:paraId="7BBF0A48" w14:textId="77777777" w:rsidTr="009A3536">
        <w:tc>
          <w:tcPr>
            <w:tcW w:w="467" w:type="dxa"/>
          </w:tcPr>
          <w:p w14:paraId="4CE27E4D" w14:textId="07672FD4" w:rsidR="009A3536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1.</w:t>
            </w:r>
          </w:p>
        </w:tc>
        <w:tc>
          <w:tcPr>
            <w:tcW w:w="4064" w:type="dxa"/>
          </w:tcPr>
          <w:p w14:paraId="28143AAC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B1BA523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A3536" w:rsidRPr="0003300F" w14:paraId="373CF2A4" w14:textId="77777777" w:rsidTr="009A3536">
        <w:tc>
          <w:tcPr>
            <w:tcW w:w="467" w:type="dxa"/>
          </w:tcPr>
          <w:p w14:paraId="6AFA6B88" w14:textId="65DB983A" w:rsidR="009A3536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2.</w:t>
            </w:r>
          </w:p>
        </w:tc>
        <w:tc>
          <w:tcPr>
            <w:tcW w:w="4064" w:type="dxa"/>
          </w:tcPr>
          <w:p w14:paraId="23FC3885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E110063" w14:textId="740D0BFB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A070B" w:rsidRPr="0003300F" w14:paraId="45B7CF38" w14:textId="77777777" w:rsidTr="009A3536">
        <w:tc>
          <w:tcPr>
            <w:tcW w:w="467" w:type="dxa"/>
          </w:tcPr>
          <w:p w14:paraId="5F8DB73B" w14:textId="34B2F850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3.</w:t>
            </w:r>
          </w:p>
        </w:tc>
        <w:tc>
          <w:tcPr>
            <w:tcW w:w="4064" w:type="dxa"/>
          </w:tcPr>
          <w:p w14:paraId="5ABB4140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CC326E4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A070B" w:rsidRPr="0003300F" w14:paraId="1B2D61EB" w14:textId="77777777" w:rsidTr="009A3536">
        <w:tc>
          <w:tcPr>
            <w:tcW w:w="467" w:type="dxa"/>
          </w:tcPr>
          <w:p w14:paraId="6A2E4987" w14:textId="61CEE939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4.</w:t>
            </w:r>
          </w:p>
        </w:tc>
        <w:tc>
          <w:tcPr>
            <w:tcW w:w="4064" w:type="dxa"/>
          </w:tcPr>
          <w:p w14:paraId="0CC7C139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64C60E0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38354669" w14:textId="77777777" w:rsidR="008A2159" w:rsidRPr="0003300F" w:rsidRDefault="008A2159" w:rsidP="00EA070B">
      <w:pPr>
        <w:spacing w:before="360"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Każda z osób wymienionych w powyższym zestawieniu spełnia wymaganie określone w zapytaniu ofertowym: </w:t>
      </w:r>
    </w:p>
    <w:p w14:paraId="2E7E8C4F" w14:textId="526969D1" w:rsidR="009A3536" w:rsidRDefault="009A3536" w:rsidP="0065702D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 wykształcenie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wyższ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magisterskie lub inżynierskie w zakresie </w:t>
      </w:r>
      <w:r w:rsidR="0065702D">
        <w:rPr>
          <w:rFonts w:ascii="Arial Narrow" w:hAnsi="Arial Narrow" w:cs="Calibri"/>
          <w:bCs/>
          <w:sz w:val="22"/>
          <w:szCs w:val="22"/>
        </w:rPr>
        <w:t>handlu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lub</w:t>
      </w:r>
      <w:r>
        <w:rPr>
          <w:rFonts w:ascii="Arial Narrow" w:hAnsi="Arial Narrow" w:cs="Calibri"/>
          <w:bCs/>
          <w:sz w:val="22"/>
          <w:szCs w:val="22"/>
        </w:rPr>
        <w:t xml:space="preserve"> w </w:t>
      </w:r>
      <w:r w:rsidRPr="003C5785">
        <w:rPr>
          <w:rFonts w:ascii="Arial Narrow" w:hAnsi="Arial Narrow" w:cs="Calibri"/>
          <w:bCs/>
          <w:sz w:val="22"/>
          <w:szCs w:val="22"/>
        </w:rPr>
        <w:t>zakresie</w:t>
      </w:r>
      <w:r w:rsidR="00881A99">
        <w:rPr>
          <w:rFonts w:ascii="Arial Narrow" w:hAnsi="Arial Narrow" w:cs="Calibri"/>
          <w:bCs/>
          <w:sz w:val="22"/>
          <w:szCs w:val="22"/>
        </w:rPr>
        <w:t xml:space="preserve"> innego zawodu w branży </w:t>
      </w:r>
      <w:r w:rsidR="0065702D">
        <w:rPr>
          <w:rFonts w:ascii="Arial Narrow" w:hAnsi="Arial Narrow" w:cs="Calibri"/>
          <w:bCs/>
          <w:sz w:val="22"/>
          <w:szCs w:val="22"/>
        </w:rPr>
        <w:t>handlowej</w:t>
      </w:r>
      <w:r>
        <w:rPr>
          <w:rFonts w:ascii="Arial Narrow" w:hAnsi="Arial Narrow" w:cs="Calibri"/>
          <w:bCs/>
          <w:sz w:val="22"/>
          <w:szCs w:val="22"/>
        </w:rPr>
        <w:t xml:space="preserve"> oraz jest nauczycielem zawodu </w:t>
      </w:r>
      <w:r w:rsidR="0065702D">
        <w:rPr>
          <w:rFonts w:ascii="Arial Narrow" w:hAnsi="Arial Narrow" w:cs="Calibri"/>
          <w:bCs/>
          <w:sz w:val="22"/>
          <w:szCs w:val="22"/>
        </w:rPr>
        <w:t>technik handlowiec</w:t>
      </w:r>
      <w:r>
        <w:rPr>
          <w:rFonts w:ascii="Arial Narrow" w:hAnsi="Arial Narrow" w:cs="Calibri"/>
          <w:bCs/>
          <w:sz w:val="22"/>
          <w:szCs w:val="22"/>
        </w:rPr>
        <w:t xml:space="preserve"> lub</w:t>
      </w:r>
      <w:r w:rsidR="00EA070B" w:rsidRPr="00EA070B">
        <w:rPr>
          <w:rFonts w:ascii="Arial Narrow" w:hAnsi="Arial Narrow" w:cs="Calibri"/>
          <w:bCs/>
          <w:sz w:val="22"/>
          <w:szCs w:val="22"/>
        </w:rPr>
        <w:t xml:space="preserve"> nauczycielem </w:t>
      </w:r>
      <w:r w:rsidR="00451201">
        <w:rPr>
          <w:rFonts w:ascii="Arial Narrow" w:hAnsi="Arial Narrow" w:cs="Calibri"/>
          <w:bCs/>
          <w:sz w:val="22"/>
          <w:szCs w:val="22"/>
        </w:rPr>
        <w:t>innego zawodu branży handlowej</w:t>
      </w:r>
      <w:r w:rsidR="00EA070B" w:rsidRPr="00EA070B">
        <w:rPr>
          <w:rFonts w:ascii="Arial Narrow" w:hAnsi="Arial Narrow" w:cs="Calibri"/>
          <w:bCs/>
          <w:sz w:val="22"/>
          <w:szCs w:val="22"/>
        </w:rPr>
        <w:t xml:space="preserve"> 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- dotyczy wyłącznie części 1 i </w:t>
      </w:r>
      <w:r w:rsidR="0065702D">
        <w:rPr>
          <w:rFonts w:ascii="Arial Narrow" w:hAnsi="Arial Narrow" w:cs="Calibri"/>
          <w:b/>
          <w:bCs/>
          <w:sz w:val="22"/>
          <w:szCs w:val="22"/>
        </w:rPr>
        <w:t>3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 tj. części A dotyczących danego programu nauczania,</w:t>
      </w:r>
      <w:r w:rsidR="00451201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451201">
        <w:rPr>
          <w:rFonts w:ascii="Arial Narrow" w:hAnsi="Arial Narrow" w:cs="Calibri"/>
          <w:b/>
          <w:bCs/>
          <w:sz w:val="22"/>
          <w:szCs w:val="22"/>
        </w:rPr>
        <w:t>przez inne zawody branży handlowej rozumie się zawody technik księgarstwa i technik sprzedawca,</w:t>
      </w:r>
    </w:p>
    <w:p w14:paraId="47D96F3E" w14:textId="39C00D35" w:rsidR="009A3536" w:rsidRPr="003C5785" w:rsidRDefault="009A3536" w:rsidP="00B34312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 wykształcenie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co najmniej średni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lub tytuł</w:t>
      </w:r>
      <w:r>
        <w:rPr>
          <w:rFonts w:ascii="Arial Narrow" w:hAnsi="Arial Narrow" w:cs="Calibri"/>
          <w:bCs/>
          <w:sz w:val="22"/>
          <w:szCs w:val="22"/>
        </w:rPr>
        <w:t>u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mistrza w zakresie </w:t>
      </w:r>
      <w:r>
        <w:rPr>
          <w:rFonts w:ascii="Arial Narrow" w:hAnsi="Arial Narrow" w:cs="Calibri"/>
          <w:bCs/>
          <w:sz w:val="22"/>
          <w:szCs w:val="22"/>
        </w:rPr>
        <w:t xml:space="preserve">zawodu </w:t>
      </w:r>
      <w:r w:rsidR="0065702D">
        <w:rPr>
          <w:rFonts w:ascii="Arial Narrow" w:hAnsi="Arial Narrow" w:cs="Calibri"/>
          <w:bCs/>
          <w:sz w:val="22"/>
          <w:szCs w:val="22"/>
        </w:rPr>
        <w:t>technik handlowiec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451201">
        <w:rPr>
          <w:rFonts w:ascii="Arial Narrow" w:hAnsi="Arial Narrow" w:cs="Calibri"/>
          <w:bCs/>
          <w:sz w:val="22"/>
          <w:szCs w:val="22"/>
        </w:rPr>
        <w:t xml:space="preserve">lub technik księgarstwa lub technik sprzedawca 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- dotyczy wyłącznie części </w:t>
      </w:r>
      <w:r>
        <w:rPr>
          <w:rFonts w:ascii="Arial Narrow" w:hAnsi="Arial Narrow" w:cs="Calibri"/>
          <w:b/>
          <w:bCs/>
          <w:sz w:val="22"/>
          <w:szCs w:val="22"/>
        </w:rPr>
        <w:t xml:space="preserve">2 i </w:t>
      </w:r>
      <w:r w:rsidR="0065702D">
        <w:rPr>
          <w:rFonts w:ascii="Arial Narrow" w:hAnsi="Arial Narrow" w:cs="Calibri"/>
          <w:b/>
          <w:bCs/>
          <w:sz w:val="22"/>
          <w:szCs w:val="22"/>
        </w:rPr>
        <w:t>4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 tj. części </w:t>
      </w:r>
      <w:r>
        <w:rPr>
          <w:rFonts w:ascii="Arial Narrow" w:hAnsi="Arial Narrow" w:cs="Calibri"/>
          <w:b/>
          <w:bCs/>
          <w:sz w:val="22"/>
          <w:szCs w:val="22"/>
        </w:rPr>
        <w:t>B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 dotyczących danego programu nauczania,</w:t>
      </w:r>
      <w:r w:rsidR="00451201">
        <w:rPr>
          <w:rFonts w:ascii="Arial Narrow" w:hAnsi="Arial Narrow" w:cs="Calibri"/>
          <w:b/>
          <w:bCs/>
          <w:sz w:val="22"/>
          <w:szCs w:val="22"/>
        </w:rPr>
        <w:t xml:space="preserve"> </w:t>
      </w:r>
    </w:p>
    <w:p w14:paraId="7B8D6E5E" w14:textId="4B11F427" w:rsidR="009A3536" w:rsidRPr="006B29CD" w:rsidRDefault="009A3536" w:rsidP="00B34312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</w:t>
      </w:r>
      <w:r>
        <w:rPr>
          <w:rFonts w:ascii="Arial Narrow" w:hAnsi="Arial Narrow" w:cs="Calibri"/>
          <w:bCs/>
          <w:sz w:val="22"/>
          <w:szCs w:val="22"/>
        </w:rPr>
        <w:t xml:space="preserve">co najmniej </w:t>
      </w:r>
      <w:r w:rsidRPr="006B29CD">
        <w:rPr>
          <w:rFonts w:ascii="Arial Narrow" w:hAnsi="Arial Narrow" w:cs="Calibri"/>
          <w:bCs/>
          <w:sz w:val="22"/>
          <w:szCs w:val="22"/>
        </w:rPr>
        <w:t>4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6B29CD">
        <w:rPr>
          <w:rFonts w:ascii="Arial Narrow" w:hAnsi="Arial Narrow" w:cs="Calibri"/>
          <w:bCs/>
          <w:sz w:val="22"/>
          <w:szCs w:val="22"/>
        </w:rPr>
        <w:t>lat pracy</w:t>
      </w:r>
      <w:r>
        <w:rPr>
          <w:rFonts w:ascii="Arial Narrow" w:hAnsi="Arial Narrow" w:cs="Calibri"/>
          <w:bCs/>
          <w:sz w:val="22"/>
          <w:szCs w:val="22"/>
        </w:rPr>
        <w:t xml:space="preserve"> (tj. przepracowała pełnych 48 miesięcy kalendarzowych)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w </w:t>
      </w:r>
      <w:r w:rsidR="00451201">
        <w:rPr>
          <w:rFonts w:ascii="Arial Narrow" w:hAnsi="Arial Narrow" w:cs="Calibri"/>
          <w:bCs/>
          <w:sz w:val="22"/>
          <w:szCs w:val="22"/>
        </w:rPr>
        <w:t>charakterze</w:t>
      </w:r>
      <w:r w:rsidR="0065702D">
        <w:rPr>
          <w:rFonts w:ascii="Arial Narrow" w:hAnsi="Arial Narrow" w:cs="Calibri"/>
          <w:bCs/>
          <w:sz w:val="22"/>
          <w:szCs w:val="22"/>
        </w:rPr>
        <w:t xml:space="preserve"> handlow</w:t>
      </w:r>
      <w:r w:rsidR="00451201">
        <w:rPr>
          <w:rFonts w:ascii="Arial Narrow" w:hAnsi="Arial Narrow" w:cs="Calibri"/>
          <w:bCs/>
          <w:sz w:val="22"/>
          <w:szCs w:val="22"/>
        </w:rPr>
        <w:t>ca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</w:t>
      </w:r>
      <w:r w:rsidR="00451201">
        <w:rPr>
          <w:rFonts w:ascii="Arial Narrow" w:hAnsi="Arial Narrow" w:cs="Calibri"/>
          <w:bCs/>
          <w:sz w:val="22"/>
          <w:szCs w:val="22"/>
        </w:rPr>
        <w:t xml:space="preserve">lub księgarza lub sprzedawcy </w:t>
      </w:r>
      <w:r>
        <w:rPr>
          <w:rFonts w:ascii="Arial Narrow" w:hAnsi="Arial Narrow" w:cs="Calibri"/>
          <w:bCs/>
          <w:sz w:val="22"/>
          <w:szCs w:val="22"/>
        </w:rPr>
        <w:t>w ciągu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10 </w:t>
      </w:r>
      <w:r>
        <w:rPr>
          <w:rFonts w:ascii="Arial Narrow" w:hAnsi="Arial Narrow" w:cs="Calibri"/>
          <w:bCs/>
          <w:sz w:val="22"/>
          <w:szCs w:val="22"/>
        </w:rPr>
        <w:t>lat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prze</w:t>
      </w:r>
      <w:r>
        <w:rPr>
          <w:rFonts w:ascii="Arial Narrow" w:hAnsi="Arial Narrow" w:cs="Calibri"/>
          <w:bCs/>
          <w:sz w:val="22"/>
          <w:szCs w:val="22"/>
        </w:rPr>
        <w:t>dających dzień ogłoszenia niniejszego zapytania ofertowego,</w:t>
      </w:r>
    </w:p>
    <w:p w14:paraId="7BD00BF9" w14:textId="5488FAE8" w:rsidR="009A3536" w:rsidRDefault="009A3536" w:rsidP="00B34312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doświadczeni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w opracowaniu programu nauczania zawodu lub programu kwalifikacyjnego kursu zawodowego lub programu kształcenia na kierunku studiów odpowiadającym </w:t>
      </w:r>
      <w:r>
        <w:rPr>
          <w:rFonts w:ascii="Arial Narrow" w:hAnsi="Arial Narrow" w:cs="Calibri"/>
          <w:bCs/>
          <w:sz w:val="22"/>
          <w:szCs w:val="22"/>
        </w:rPr>
        <w:t xml:space="preserve">zawodowi </w:t>
      </w:r>
      <w:r w:rsidR="0065702D">
        <w:rPr>
          <w:rFonts w:ascii="Arial Narrow" w:hAnsi="Arial Narrow" w:cs="Calibri"/>
          <w:bCs/>
          <w:sz w:val="22"/>
          <w:szCs w:val="22"/>
        </w:rPr>
        <w:t>technik handlowiec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lub programu szkolenia specjalistycznego dla pracowników dotyczącego zawodu </w:t>
      </w:r>
      <w:r w:rsidR="0065702D">
        <w:rPr>
          <w:rFonts w:ascii="Arial Narrow" w:hAnsi="Arial Narrow" w:cs="Calibri"/>
          <w:bCs/>
          <w:sz w:val="22"/>
          <w:szCs w:val="22"/>
        </w:rPr>
        <w:t>technik handlowiec</w:t>
      </w:r>
      <w:r>
        <w:rPr>
          <w:rFonts w:ascii="Arial Narrow" w:hAnsi="Arial Narrow" w:cs="Calibri"/>
          <w:bCs/>
          <w:sz w:val="22"/>
          <w:szCs w:val="22"/>
        </w:rPr>
        <w:t xml:space="preserve"> rozumiane jako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: </w:t>
      </w:r>
      <w:r>
        <w:rPr>
          <w:rFonts w:ascii="Arial Narrow" w:hAnsi="Arial Narrow" w:cs="Calibri"/>
          <w:bCs/>
          <w:sz w:val="22"/>
          <w:szCs w:val="22"/>
        </w:rPr>
        <w:t xml:space="preserve">uczestniczenie </w:t>
      </w:r>
      <w:r w:rsidRPr="007E0356">
        <w:rPr>
          <w:rFonts w:ascii="Arial Narrow" w:hAnsi="Arial Narrow" w:cs="Calibri"/>
          <w:bCs/>
          <w:sz w:val="22"/>
          <w:szCs w:val="22"/>
        </w:rPr>
        <w:t>jako autor/współautor w opracowaniu co najmniej 1 programu nauczania zawodu, lub programu kwalifikacyjnego kursu zawodowego lub programu szkolenia specjalistycznego dla pracowników dotyczącego zawodu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65702D">
        <w:rPr>
          <w:rFonts w:ascii="Arial Narrow" w:hAnsi="Arial Narrow" w:cs="Calibri"/>
          <w:bCs/>
          <w:sz w:val="22"/>
          <w:szCs w:val="22"/>
        </w:rPr>
        <w:t>technik handlowiec</w:t>
      </w:r>
      <w:r w:rsidR="00EA070B">
        <w:rPr>
          <w:rFonts w:ascii="Arial Narrow" w:hAnsi="Arial Narrow" w:cs="Calibri"/>
          <w:bCs/>
          <w:sz w:val="22"/>
          <w:szCs w:val="22"/>
        </w:rPr>
        <w:t xml:space="preserve"> w </w:t>
      </w:r>
      <w:r>
        <w:rPr>
          <w:rFonts w:ascii="Arial Narrow" w:hAnsi="Arial Narrow" w:cs="Calibri"/>
          <w:bCs/>
          <w:sz w:val="22"/>
          <w:szCs w:val="22"/>
        </w:rPr>
        <w:t>okresie 4 lat poprzedzających dzień ogłoszenia niniejszego zapytania.</w:t>
      </w:r>
    </w:p>
    <w:p w14:paraId="40096AD0" w14:textId="77777777" w:rsidR="008A2159" w:rsidRPr="0003300F" w:rsidRDefault="008A2159" w:rsidP="00B34312">
      <w:pPr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Na potwierdzenie spełnienia wymagań, o których mowa powyżej przedstawiam życiorysy zawodowe każdej z</w:t>
      </w:r>
      <w:r w:rsidR="0077450F">
        <w:rPr>
          <w:rFonts w:ascii="Arial Narrow" w:hAnsi="Arial Narrow" w:cs="Calibri"/>
          <w:sz w:val="22"/>
          <w:szCs w:val="22"/>
          <w:lang w:eastAsia="pl-PL"/>
        </w:rPr>
        <w:t> </w:t>
      </w: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 osób, które będą osobiście zaangażowane do prowadzenia zajęć w przypadku mojej oferty. </w:t>
      </w:r>
    </w:p>
    <w:p w14:paraId="44538108" w14:textId="77777777" w:rsidR="008A2159" w:rsidRPr="0003300F" w:rsidRDefault="008A2159" w:rsidP="00B34312">
      <w:pPr>
        <w:spacing w:line="276" w:lineRule="auto"/>
        <w:jc w:val="both"/>
        <w:rPr>
          <w:rFonts w:ascii="Arial Narrow" w:hAnsi="Arial Narrow" w:cs="Calibri"/>
          <w:i/>
          <w:szCs w:val="22"/>
          <w:lang w:eastAsia="pl-PL"/>
        </w:rPr>
      </w:pPr>
      <w:r w:rsidRPr="0003300F">
        <w:rPr>
          <w:rFonts w:ascii="Arial Narrow" w:hAnsi="Arial Narrow" w:cs="Calibri"/>
          <w:i/>
          <w:szCs w:val="22"/>
          <w:lang w:eastAsia="pl-PL"/>
        </w:rPr>
        <w:t>(Życiorys opracowany według wzoru załączonego do formularza należy złożyć wraz z ofertą dla każdej osoby, która będzie prowadziła zajęcia).</w:t>
      </w:r>
    </w:p>
    <w:p w14:paraId="5289F715" w14:textId="77777777" w:rsidR="00C45953" w:rsidRPr="0003300F" w:rsidRDefault="00C45953" w:rsidP="00B34312">
      <w:pPr>
        <w:pStyle w:val="Tekstpodstawowy2"/>
        <w:tabs>
          <w:tab w:val="left" w:pos="5670"/>
          <w:tab w:val="left" w:leader="dot" w:pos="9070"/>
        </w:tabs>
        <w:spacing w:before="48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11D8BF0B" w14:textId="33F4F9F9" w:rsidR="00C45953" w:rsidRPr="0003300F" w:rsidRDefault="00C45953" w:rsidP="00B34312">
      <w:pPr>
        <w:tabs>
          <w:tab w:val="center" w:pos="6946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8031D5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4325B760" w14:textId="77777777" w:rsidR="00C45953" w:rsidRPr="0003300F" w:rsidRDefault="00C45953" w:rsidP="00C45953">
      <w:pPr>
        <w:pageBreakBefore/>
        <w:spacing w:before="240" w:after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OŚWIADCZENIE O BRAKU POWIĄZAŃ WYKONAWCY Z ZAMAWIAJĄCYM</w:t>
      </w:r>
    </w:p>
    <w:p w14:paraId="18F8C86D" w14:textId="421B8E43" w:rsidR="00C45953" w:rsidRPr="0003300F" w:rsidRDefault="00C45953" w:rsidP="00C45953">
      <w:pPr>
        <w:pStyle w:val="BasicText"/>
        <w:shd w:val="clear" w:color="auto" w:fill="FFFFFF"/>
        <w:spacing w:after="0" w:line="276" w:lineRule="auto"/>
        <w:rPr>
          <w:rFonts w:ascii="Arial Narrow" w:hAnsi="Arial Narrow" w:cs="Calibri"/>
          <w:sz w:val="22"/>
        </w:rPr>
      </w:pPr>
      <w:r w:rsidRPr="0003300F">
        <w:rPr>
          <w:rFonts w:ascii="Arial Narrow" w:hAnsi="Arial Narrow" w:cs="Calibri"/>
          <w:sz w:val="22"/>
        </w:rPr>
        <w:t xml:space="preserve">Jako Wykonawca starający się o uzyskanie zamówienia w postępowaniu dotyczącym </w:t>
      </w:r>
      <w:r w:rsidR="009A3536" w:rsidRPr="009A3536">
        <w:rPr>
          <w:rFonts w:ascii="Arial Narrow" w:hAnsi="Arial Narrow" w:cs="Calibri"/>
          <w:sz w:val="22"/>
        </w:rPr>
        <w:t xml:space="preserve">opracowania programów nauczania do umiejętności dodatkowych dla zawodu </w:t>
      </w:r>
      <w:r w:rsidR="0065702D">
        <w:rPr>
          <w:rFonts w:ascii="Arial Narrow" w:hAnsi="Arial Narrow" w:cs="Calibri"/>
          <w:sz w:val="22"/>
        </w:rPr>
        <w:t>technik handlowiec</w:t>
      </w:r>
      <w:r w:rsidRPr="0003300F">
        <w:rPr>
          <w:rFonts w:ascii="Arial Narrow" w:hAnsi="Arial Narrow" w:cs="Calibri"/>
          <w:sz w:val="22"/>
        </w:rPr>
        <w:t xml:space="preserve"> w ramach projektu „</w:t>
      </w:r>
      <w:r w:rsidR="0065702D" w:rsidRPr="0065702D">
        <w:rPr>
          <w:rFonts w:ascii="Arial Narrow" w:hAnsi="Arial Narrow" w:cs="Calibri"/>
          <w:sz w:val="22"/>
        </w:rPr>
        <w:t>Opracowanie programów nauczania do umiejętności dodatkowych dla zawodów (DUZ) dla branży ekonomiczno-administracyjnej i branży handlowej - OBSZAR IV</w:t>
      </w:r>
      <w:r w:rsidRPr="0003300F">
        <w:rPr>
          <w:rFonts w:ascii="Arial Narrow" w:hAnsi="Arial Narrow" w:cs="Calibri"/>
          <w:sz w:val="22"/>
        </w:rPr>
        <w:t>”, współfinansowanego ze środków Unii Europejskiej w</w:t>
      </w:r>
      <w:r w:rsidR="0077450F">
        <w:rPr>
          <w:rFonts w:ascii="Arial Narrow" w:hAnsi="Arial Narrow" w:cs="Calibri"/>
          <w:sz w:val="22"/>
        </w:rPr>
        <w:t> </w:t>
      </w:r>
      <w:r w:rsidRPr="0003300F">
        <w:rPr>
          <w:rFonts w:ascii="Arial Narrow" w:hAnsi="Arial Narrow" w:cs="Calibri"/>
          <w:sz w:val="22"/>
        </w:rPr>
        <w:t xml:space="preserve"> ramach Europejskiego Funduszu Społecznego oświadczam, że nie podlegam wykluczeniu z postępowania o</w:t>
      </w:r>
      <w:r w:rsidR="0077450F">
        <w:rPr>
          <w:rFonts w:ascii="Arial Narrow" w:hAnsi="Arial Narrow" w:cs="Calibri"/>
          <w:sz w:val="22"/>
        </w:rPr>
        <w:t> </w:t>
      </w:r>
      <w:r w:rsidRPr="0003300F">
        <w:rPr>
          <w:rFonts w:ascii="Arial Narrow" w:hAnsi="Arial Narrow" w:cs="Calibri"/>
          <w:sz w:val="22"/>
        </w:rPr>
        <w:t xml:space="preserve"> udzielenie zamówienia ze względu na powiązania osobowe lub kapitałowe z Zamawiającym.</w:t>
      </w:r>
    </w:p>
    <w:p w14:paraId="1B2DBC51" w14:textId="77777777" w:rsidR="00C45953" w:rsidRPr="0003300F" w:rsidRDefault="00C45953" w:rsidP="00C45953">
      <w:pPr>
        <w:pStyle w:val="BasicText"/>
        <w:shd w:val="clear" w:color="auto" w:fill="FFFFFF"/>
        <w:spacing w:after="0" w:line="276" w:lineRule="auto"/>
        <w:rPr>
          <w:rFonts w:ascii="Arial Narrow" w:hAnsi="Arial Narrow" w:cs="Calibri"/>
          <w:color w:val="auto"/>
          <w:sz w:val="22"/>
        </w:rPr>
      </w:pPr>
      <w:r w:rsidRPr="0003300F">
        <w:rPr>
          <w:rFonts w:ascii="Arial Narrow" w:hAnsi="Arial Narrow" w:cs="Calibri"/>
          <w:color w:val="auto"/>
          <w:sz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449E242D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uczestniczeniu w spółce jako wspólnik spółki cywilnej lub spółki osobowej,</w:t>
      </w:r>
    </w:p>
    <w:p w14:paraId="01DEA765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posiadaniu co najmniej 10 % udziałów lub akcji,</w:t>
      </w:r>
    </w:p>
    <w:p w14:paraId="55C88763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pełnieniu funkcji członka organu nadzorczego lub zarządzającego, prokurenta, pełnomocnika,</w:t>
      </w:r>
    </w:p>
    <w:p w14:paraId="08FEB591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E882291" w14:textId="77777777" w:rsidR="00C45953" w:rsidRPr="0003300F" w:rsidRDefault="00C45953" w:rsidP="00C45953">
      <w:pPr>
        <w:pStyle w:val="Tekstpodstawowy2"/>
        <w:tabs>
          <w:tab w:val="left" w:pos="5670"/>
          <w:tab w:val="left" w:leader="dot" w:pos="9070"/>
        </w:tabs>
        <w:spacing w:before="72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37A2D291" w14:textId="76DA18F6" w:rsidR="00C45953" w:rsidRPr="0003300F" w:rsidRDefault="00C45953" w:rsidP="00C45953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8031D5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7C74DFDC" w14:textId="77777777" w:rsidR="00EA2DC5" w:rsidRPr="0003300F" w:rsidRDefault="00EA2DC5">
      <w:pPr>
        <w:spacing w:after="160" w:line="259" w:lineRule="auto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br w:type="page"/>
      </w:r>
    </w:p>
    <w:p w14:paraId="2ABCFD4C" w14:textId="77777777" w:rsidR="00C45953" w:rsidRPr="0003300F" w:rsidRDefault="00C45953" w:rsidP="00C45953">
      <w:pPr>
        <w:pageBreakBefore/>
        <w:spacing w:before="240" w:after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ŻYCIORYS ZAWODOWY</w:t>
      </w:r>
    </w:p>
    <w:p w14:paraId="2F4E288C" w14:textId="77777777" w:rsidR="00C45953" w:rsidRPr="0003300F" w:rsidRDefault="00815EF1" w:rsidP="002A046A">
      <w:pPr>
        <w:tabs>
          <w:tab w:val="left" w:leader="dot" w:pos="5103"/>
        </w:tabs>
        <w:spacing w:line="276" w:lineRule="auto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I</w:t>
      </w:r>
      <w:r w:rsidR="002A046A" w:rsidRPr="0003300F">
        <w:rPr>
          <w:rFonts w:ascii="Arial Narrow" w:hAnsi="Arial Narrow" w:cs="Calibri"/>
          <w:b/>
          <w:sz w:val="22"/>
          <w:szCs w:val="22"/>
        </w:rPr>
        <w:t xml:space="preserve">mię i nazwisko </w:t>
      </w:r>
      <w:r w:rsidR="002A046A" w:rsidRPr="0003300F">
        <w:rPr>
          <w:rFonts w:ascii="Arial Narrow" w:hAnsi="Arial Narrow" w:cs="Calibri"/>
          <w:b/>
          <w:sz w:val="22"/>
          <w:szCs w:val="22"/>
        </w:rPr>
        <w:tab/>
      </w:r>
    </w:p>
    <w:p w14:paraId="2433FDC8" w14:textId="6B5FD599" w:rsidR="00B34312" w:rsidRPr="00891AD0" w:rsidRDefault="00B34312" w:rsidP="00891AD0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891AD0">
        <w:rPr>
          <w:rFonts w:ascii="Arial Narrow" w:hAnsi="Arial Narrow" w:cs="Calibri"/>
          <w:sz w:val="22"/>
          <w:szCs w:val="22"/>
        </w:rPr>
        <w:t>Wykształcenie: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3020"/>
        <w:gridCol w:w="4351"/>
      </w:tblGrid>
      <w:tr w:rsidR="00B34312" w14:paraId="7D4F9812" w14:textId="77777777" w:rsidTr="002E4FC3">
        <w:tc>
          <w:tcPr>
            <w:tcW w:w="1838" w:type="dxa"/>
            <w:tcMar>
              <w:left w:w="28" w:type="dxa"/>
              <w:right w:w="28" w:type="dxa"/>
            </w:tcMar>
          </w:tcPr>
          <w:p w14:paraId="1D3E5343" w14:textId="2808A4E9" w:rsidR="00B34312" w:rsidRPr="002E4FC3" w:rsidRDefault="00891AD0" w:rsidP="002E4FC3">
            <w:pPr>
              <w:jc w:val="both"/>
              <w:rPr>
                <w:rFonts w:ascii="Arial Narrow" w:hAnsi="Arial Narrow" w:cs="Calibri"/>
                <w:b/>
              </w:rPr>
            </w:pPr>
            <w:r w:rsidRPr="002E4FC3">
              <w:rPr>
                <w:rFonts w:ascii="Arial Narrow" w:hAnsi="Arial Narrow" w:cs="Calibri"/>
                <w:b/>
              </w:rPr>
              <w:t>dotyczy części 1, 3, i 5 tj. części A dotyczących danego programu nauczania</w:t>
            </w:r>
          </w:p>
        </w:tc>
        <w:tc>
          <w:tcPr>
            <w:tcW w:w="3020" w:type="dxa"/>
            <w:tcMar>
              <w:left w:w="28" w:type="dxa"/>
              <w:right w:w="57" w:type="dxa"/>
            </w:tcMar>
          </w:tcPr>
          <w:p w14:paraId="7B0CFD77" w14:textId="7C18EDF1" w:rsidR="00B34312" w:rsidRDefault="00891AD0" w:rsidP="00451201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wyższe magisterskie lub inżynierskie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w zakresie </w:t>
            </w:r>
            <w:r w:rsidR="0065702D">
              <w:rPr>
                <w:rFonts w:ascii="Arial Narrow" w:hAnsi="Arial Narrow" w:cs="Calibri"/>
                <w:sz w:val="22"/>
                <w:szCs w:val="22"/>
              </w:rPr>
              <w:t>handlu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lub w zakresi</w:t>
            </w:r>
            <w:r w:rsidR="00881A99">
              <w:rPr>
                <w:rFonts w:ascii="Arial Narrow" w:hAnsi="Arial Narrow" w:cs="Calibri"/>
                <w:sz w:val="22"/>
                <w:szCs w:val="22"/>
              </w:rPr>
              <w:t xml:space="preserve">e innego zawodu w branży </w:t>
            </w:r>
            <w:r w:rsidR="0065702D">
              <w:rPr>
                <w:rFonts w:ascii="Arial Narrow" w:hAnsi="Arial Narrow" w:cs="Calibri"/>
                <w:sz w:val="22"/>
                <w:szCs w:val="22"/>
              </w:rPr>
              <w:t>handlowej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oraz </w:t>
            </w:r>
            <w:r w:rsidR="002E4FC3">
              <w:rPr>
                <w:rFonts w:ascii="Arial Narrow" w:hAnsi="Arial Narrow" w:cs="Calibri"/>
                <w:sz w:val="22"/>
                <w:szCs w:val="22"/>
              </w:rPr>
              <w:t xml:space="preserve">zatrudnienie w charakterze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>nauczyciel</w:t>
            </w:r>
            <w:r w:rsidR="002E4FC3">
              <w:rPr>
                <w:rFonts w:ascii="Arial Narrow" w:hAnsi="Arial Narrow" w:cs="Calibri"/>
                <w:sz w:val="22"/>
                <w:szCs w:val="22"/>
              </w:rPr>
              <w:t>a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zawodu </w:t>
            </w:r>
            <w:r w:rsidR="0065702D">
              <w:rPr>
                <w:rFonts w:ascii="Arial Narrow" w:hAnsi="Arial Narrow" w:cs="Calibri"/>
                <w:sz w:val="22"/>
                <w:szCs w:val="22"/>
              </w:rPr>
              <w:t>technik handlowiec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451201">
              <w:rPr>
                <w:rFonts w:ascii="Arial Narrow" w:hAnsi="Arial Narrow" w:cs="Calibri"/>
                <w:sz w:val="22"/>
                <w:szCs w:val="22"/>
              </w:rPr>
              <w:t>lub technik sprzedawca lub technik księgarstwa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</w:tcPr>
          <w:p w14:paraId="5BAA64CD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nazwa uczelni: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2E9F6B9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kierunek: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54AAE069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uzyskany stopień/tytuł: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7652C22A" w14:textId="77777777" w:rsidR="00B34312" w:rsidRDefault="00891AD0" w:rsidP="002E4FC3">
            <w:pPr>
              <w:tabs>
                <w:tab w:val="left" w:leader="dot" w:pos="4250"/>
              </w:tabs>
              <w:spacing w:after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miejsce pracy: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2F84F597" w14:textId="77777777" w:rsidR="00891AD0" w:rsidRDefault="00891AD0" w:rsidP="00C172F1">
            <w:pPr>
              <w:tabs>
                <w:tab w:val="left" w:leader="dot" w:pos="4250"/>
              </w:tabs>
              <w:spacing w:after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wykonywany zawód: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46E314D9" w14:textId="77777777" w:rsidR="0065702D" w:rsidRDefault="00C172F1" w:rsidP="00C172F1">
            <w:pPr>
              <w:tabs>
                <w:tab w:val="left" w:leader="dot" w:pos="4250"/>
              </w:tabs>
              <w:spacing w:after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nauczany zawód/kwalifikacja: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C64AD0D" w14:textId="31863CE5" w:rsidR="00C172F1" w:rsidRDefault="00C172F1" w:rsidP="002E4FC3">
            <w:pPr>
              <w:tabs>
                <w:tab w:val="left" w:leader="dot" w:pos="425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</w:tr>
      <w:tr w:rsidR="00B34312" w14:paraId="276FAE7F" w14:textId="77777777" w:rsidTr="002E4FC3">
        <w:tc>
          <w:tcPr>
            <w:tcW w:w="1838" w:type="dxa"/>
            <w:tcMar>
              <w:left w:w="28" w:type="dxa"/>
              <w:right w:w="28" w:type="dxa"/>
            </w:tcMar>
          </w:tcPr>
          <w:p w14:paraId="7189EE43" w14:textId="79EF27D9" w:rsidR="00B34312" w:rsidRPr="002E4FC3" w:rsidRDefault="00891AD0" w:rsidP="002E4FC3">
            <w:pPr>
              <w:jc w:val="both"/>
              <w:rPr>
                <w:rFonts w:ascii="Arial Narrow" w:hAnsi="Arial Narrow" w:cs="Calibri"/>
                <w:b/>
              </w:rPr>
            </w:pPr>
            <w:r w:rsidRPr="002E4FC3">
              <w:rPr>
                <w:rFonts w:ascii="Arial Narrow" w:hAnsi="Arial Narrow" w:cs="Calibri"/>
                <w:b/>
              </w:rPr>
              <w:t>dotyczy części 2, 4 i 6 tj. części B dotyczących danego programu nauczania</w:t>
            </w:r>
          </w:p>
        </w:tc>
        <w:tc>
          <w:tcPr>
            <w:tcW w:w="3020" w:type="dxa"/>
            <w:tcMar>
              <w:left w:w="28" w:type="dxa"/>
              <w:right w:w="57" w:type="dxa"/>
            </w:tcMar>
          </w:tcPr>
          <w:p w14:paraId="538666C4" w14:textId="15EBF561" w:rsidR="00B34312" w:rsidRDefault="00891AD0" w:rsidP="00C172F1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średnie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lub tytułu mistrza w zakresie zawodu </w:t>
            </w:r>
            <w:r w:rsidR="00C172F1">
              <w:rPr>
                <w:rFonts w:ascii="Arial Narrow" w:hAnsi="Arial Narrow" w:cs="Calibri"/>
                <w:sz w:val="22"/>
                <w:szCs w:val="22"/>
              </w:rPr>
              <w:t>technik handlowiec</w:t>
            </w:r>
            <w:r w:rsidR="00451201">
              <w:rPr>
                <w:rFonts w:ascii="Arial Narrow" w:hAnsi="Arial Narrow" w:cs="Calibri"/>
                <w:sz w:val="22"/>
                <w:szCs w:val="22"/>
              </w:rPr>
              <w:t xml:space="preserve"> lub technik sprzedawca lub technik księgarstwa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</w:tcPr>
          <w:p w14:paraId="0BEE1716" w14:textId="04964423" w:rsidR="00891AD0" w:rsidRDefault="00891AD0" w:rsidP="002E4FC3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nazwa ukończonej szkoły: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86CA589" w14:textId="7C984D40" w:rsidR="00B34312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uzyskany tytuł:</w:t>
            </w:r>
            <w:r w:rsidR="00C172F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662152BB" w14:textId="750F02A2" w:rsidR="00891AD0" w:rsidRDefault="00891AD0" w:rsidP="002E4FC3">
            <w:pPr>
              <w:pStyle w:val="Akapitzlist"/>
              <w:tabs>
                <w:tab w:val="left" w:leader="dot" w:pos="4250"/>
              </w:tabs>
              <w:spacing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tytuł mistrza w zawodzie: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</w:tr>
    </w:tbl>
    <w:p w14:paraId="07A90CE7" w14:textId="1F489350" w:rsidR="002E4FC3" w:rsidRDefault="002E4FC3" w:rsidP="002E4FC3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Informacje potwierdzające posiadanie 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doświadczenia w opracowaniu programu nauczania zawodu lub programu kwalifikacyjnego kursu zawodowego lub programu kształcenia na kierunku studiów odpowiadającym </w:t>
      </w:r>
      <w:r>
        <w:rPr>
          <w:rFonts w:ascii="Arial Narrow" w:hAnsi="Arial Narrow" w:cs="Calibri"/>
          <w:bCs/>
          <w:sz w:val="22"/>
          <w:szCs w:val="22"/>
        </w:rPr>
        <w:t xml:space="preserve">zawodowi </w:t>
      </w:r>
      <w:r w:rsidR="00C172F1">
        <w:rPr>
          <w:rFonts w:ascii="Arial Narrow" w:hAnsi="Arial Narrow" w:cs="Calibri"/>
          <w:bCs/>
          <w:sz w:val="22"/>
          <w:szCs w:val="22"/>
        </w:rPr>
        <w:t>technik handlowiec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lub programu szkolenia specjalistycznego dla pracowników dotyczącego zawodu </w:t>
      </w:r>
      <w:r w:rsidR="00C172F1">
        <w:rPr>
          <w:rFonts w:ascii="Arial Narrow" w:hAnsi="Arial Narrow" w:cs="Calibri"/>
          <w:bCs/>
          <w:sz w:val="22"/>
          <w:szCs w:val="22"/>
        </w:rPr>
        <w:t>technik handlowiec</w:t>
      </w:r>
      <w:r>
        <w:rPr>
          <w:rFonts w:ascii="Arial Narrow" w:hAnsi="Arial Narrow" w:cs="Calibri"/>
          <w:bCs/>
          <w:sz w:val="22"/>
          <w:szCs w:val="22"/>
        </w:rPr>
        <w:t xml:space="preserve"> rozumiane jako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: </w:t>
      </w:r>
      <w:r>
        <w:rPr>
          <w:rFonts w:ascii="Arial Narrow" w:hAnsi="Arial Narrow" w:cs="Calibri"/>
          <w:bCs/>
          <w:sz w:val="22"/>
          <w:szCs w:val="22"/>
        </w:rPr>
        <w:t xml:space="preserve">uczestniczenie 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jako autor/współautor w </w:t>
      </w:r>
      <w:r w:rsidRPr="002E4FC3">
        <w:rPr>
          <w:rFonts w:ascii="Arial Narrow" w:hAnsi="Arial Narrow" w:cs="Calibri"/>
          <w:sz w:val="22"/>
          <w:szCs w:val="22"/>
        </w:rPr>
        <w:t>opracowaniu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co najmniej 1 programu nauczania zawodu, lub programu kwalifikacyjnego kursu zawodowego lub programu szkolenia specjalistycznego dla pracowników dotyczącego zawodu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C172F1">
        <w:rPr>
          <w:rFonts w:ascii="Arial Narrow" w:hAnsi="Arial Narrow" w:cs="Calibri"/>
          <w:bCs/>
          <w:sz w:val="22"/>
          <w:szCs w:val="22"/>
        </w:rPr>
        <w:t>technik handlowiec</w:t>
      </w:r>
      <w:r>
        <w:rPr>
          <w:rFonts w:ascii="Arial Narrow" w:hAnsi="Arial Narrow" w:cs="Calibri"/>
          <w:bCs/>
          <w:sz w:val="22"/>
          <w:szCs w:val="22"/>
        </w:rPr>
        <w:t xml:space="preserve"> w okresie 4 lat poprzedzających dzień ogłoszenia zapytania ofertowego:</w:t>
      </w:r>
    </w:p>
    <w:tbl>
      <w:tblPr>
        <w:tblStyle w:val="Tabela-Siatka"/>
        <w:tblW w:w="8725" w:type="dxa"/>
        <w:tblInd w:w="279" w:type="dxa"/>
        <w:tblLook w:val="04A0" w:firstRow="1" w:lastRow="0" w:firstColumn="1" w:lastColumn="0" w:noHBand="0" w:noVBand="1"/>
      </w:tblPr>
      <w:tblGrid>
        <w:gridCol w:w="396"/>
        <w:gridCol w:w="2009"/>
        <w:gridCol w:w="1418"/>
        <w:gridCol w:w="992"/>
        <w:gridCol w:w="1506"/>
        <w:gridCol w:w="2404"/>
      </w:tblGrid>
      <w:tr w:rsidR="002E4FC3" w:rsidRPr="00E725A7" w14:paraId="094E1536" w14:textId="77777777" w:rsidTr="00B854AC"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14:paraId="7B60A8D2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L.p.</w:t>
            </w:r>
          </w:p>
        </w:tc>
        <w:tc>
          <w:tcPr>
            <w:tcW w:w="2009" w:type="dxa"/>
            <w:tcMar>
              <w:left w:w="28" w:type="dxa"/>
              <w:right w:w="28" w:type="dxa"/>
            </w:tcMar>
            <w:vAlign w:val="center"/>
          </w:tcPr>
          <w:p w14:paraId="46397541" w14:textId="01B116F6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nazwa</w:t>
            </w:r>
            <w:r>
              <w:rPr>
                <w:rFonts w:ascii="Arial Narrow" w:hAnsi="Arial Narrow" w:cs="Calibri"/>
              </w:rPr>
              <w:t xml:space="preserve"> i rodzaj</w:t>
            </w:r>
            <w:r w:rsidRPr="00E725A7">
              <w:rPr>
                <w:rFonts w:ascii="Arial Narrow" w:hAnsi="Arial Narrow" w:cs="Calibri"/>
              </w:rPr>
              <w:t xml:space="preserve"> dokumentu (</w:t>
            </w:r>
            <w:r>
              <w:rPr>
                <w:rFonts w:ascii="Arial Narrow" w:hAnsi="Arial Narrow" w:cs="Calibri"/>
              </w:rPr>
              <w:t>program nauczania</w:t>
            </w:r>
            <w:r w:rsidRPr="00E725A7">
              <w:rPr>
                <w:rFonts w:ascii="Arial Narrow" w:hAnsi="Arial Narrow" w:cs="Calibri"/>
              </w:rPr>
              <w:t>, program kształceni</w:t>
            </w:r>
            <w:r w:rsidR="00915F3D">
              <w:rPr>
                <w:rFonts w:ascii="Arial Narrow" w:hAnsi="Arial Narrow" w:cs="Calibri"/>
              </w:rPr>
              <w:t>a na kierunku studiów, program kwalifikacyjnego kursu z</w:t>
            </w:r>
            <w:r w:rsidRPr="00E725A7">
              <w:rPr>
                <w:rFonts w:ascii="Arial Narrow" w:hAnsi="Arial Narrow" w:cs="Calibri"/>
              </w:rPr>
              <w:t>awodowego, program szkolenia specjalistycznego dla pracowników)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55406EC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nazwa zawodu/ nazwa kwalifikacji/ nazwa programu szkolenia specjalistycznego dla pracowników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39A4A14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data opracowania programu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14:paraId="71189989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nazwa szkoły/ uczeni/ podmiotu, w którym realizowany jest program</w:t>
            </w: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7C7066B" w14:textId="77777777" w:rsidR="002E4FC3" w:rsidRDefault="002E4FC3" w:rsidP="00B854A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data dopuszczenia programu do użytku szkolnego/ data zatwierdzenia do realizacji programu kursu zawodowego/ data zatwierdzenia programu szkolenia specjalistycznego dla pracowników/ data zatwierdzenia do realizacji programu nauczania dla kierunku studiów</w:t>
            </w:r>
          </w:p>
        </w:tc>
      </w:tr>
      <w:tr w:rsidR="002E4FC3" w14:paraId="4D2C3DB9" w14:textId="77777777" w:rsidTr="00B854AC">
        <w:tc>
          <w:tcPr>
            <w:tcW w:w="396" w:type="dxa"/>
            <w:tcMar>
              <w:left w:w="28" w:type="dxa"/>
              <w:right w:w="28" w:type="dxa"/>
            </w:tcMar>
          </w:tcPr>
          <w:p w14:paraId="13906008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24C0DB37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5A68B53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13BA76D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5892C3E2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1171934A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E4FC3" w14:paraId="1CE61244" w14:textId="77777777" w:rsidTr="00B854AC">
        <w:tc>
          <w:tcPr>
            <w:tcW w:w="396" w:type="dxa"/>
            <w:tcMar>
              <w:left w:w="28" w:type="dxa"/>
              <w:right w:w="28" w:type="dxa"/>
            </w:tcMar>
          </w:tcPr>
          <w:p w14:paraId="3548B2C2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40FE7A11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D9DC3DA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86F6EB1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55F656BD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666A73B7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E4FC3" w14:paraId="5BF6366C" w14:textId="77777777" w:rsidTr="00B854AC">
        <w:tc>
          <w:tcPr>
            <w:tcW w:w="396" w:type="dxa"/>
            <w:tcMar>
              <w:left w:w="28" w:type="dxa"/>
              <w:right w:w="28" w:type="dxa"/>
            </w:tcMar>
          </w:tcPr>
          <w:p w14:paraId="41578BED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569FD90A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4D563B95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038B300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1A37C1BF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68107F72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717DE134" w14:textId="77777777" w:rsidR="002E4FC3" w:rsidRDefault="002E4FC3" w:rsidP="002E4FC3">
      <w:pPr>
        <w:pStyle w:val="Akapitzlist"/>
        <w:tabs>
          <w:tab w:val="left" w:pos="284"/>
        </w:tabs>
        <w:spacing w:before="120" w:after="120" w:line="276" w:lineRule="auto"/>
        <w:ind w:left="284"/>
        <w:rPr>
          <w:rFonts w:ascii="Arial Narrow" w:hAnsi="Arial Narrow" w:cs="Calibri"/>
          <w:sz w:val="22"/>
          <w:szCs w:val="22"/>
        </w:rPr>
      </w:pPr>
    </w:p>
    <w:p w14:paraId="6DA80105" w14:textId="77777777" w:rsidR="002E4FC3" w:rsidRDefault="002E4FC3">
      <w:pPr>
        <w:spacing w:after="160" w:line="259" w:lineRule="auto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br w:type="page"/>
      </w:r>
    </w:p>
    <w:p w14:paraId="647657D3" w14:textId="5BEAC17F" w:rsidR="00C45953" w:rsidRPr="0003300F" w:rsidRDefault="00C45953" w:rsidP="003F7A05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b/>
          <w:bCs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Informacje potwierdzające posiadanie</w:t>
      </w:r>
      <w:r w:rsidRPr="0003300F">
        <w:rPr>
          <w:rFonts w:ascii="Arial Narrow" w:hAnsi="Arial Narrow" w:cs="Calibri"/>
          <w:bCs/>
          <w:sz w:val="22"/>
          <w:szCs w:val="22"/>
        </w:rPr>
        <w:t xml:space="preserve"> </w:t>
      </w:r>
      <w:r w:rsidR="00CE6572" w:rsidRPr="0003300F">
        <w:rPr>
          <w:rFonts w:ascii="Arial Narrow" w:hAnsi="Arial Narrow" w:cs="Calibri"/>
          <w:bCs/>
          <w:sz w:val="22"/>
          <w:szCs w:val="22"/>
        </w:rPr>
        <w:t xml:space="preserve">co najmniej </w:t>
      </w:r>
      <w:r w:rsidR="00891AD0">
        <w:rPr>
          <w:rFonts w:ascii="Arial Narrow" w:hAnsi="Arial Narrow" w:cs="Calibri"/>
          <w:bCs/>
          <w:sz w:val="22"/>
          <w:szCs w:val="22"/>
        </w:rPr>
        <w:t>4</w:t>
      </w:r>
      <w:r w:rsidR="00996DF3" w:rsidRPr="0003300F">
        <w:rPr>
          <w:rFonts w:ascii="Arial Narrow" w:hAnsi="Arial Narrow" w:cs="Calibri"/>
          <w:bCs/>
          <w:sz w:val="22"/>
          <w:szCs w:val="22"/>
        </w:rPr>
        <w:t xml:space="preserve">-letniego doświadczenia zawodowego 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w </w:t>
      </w:r>
      <w:r w:rsidR="003F7A05" w:rsidRPr="003F7A05">
        <w:rPr>
          <w:rFonts w:ascii="Arial Narrow" w:hAnsi="Arial Narrow" w:cs="Calibri"/>
          <w:bCs/>
          <w:sz w:val="22"/>
          <w:szCs w:val="22"/>
        </w:rPr>
        <w:t>charakterze handlowca lub księgarza lub sprzedawcy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 w ciągu 10 lat przedających dzień </w:t>
      </w:r>
      <w:r w:rsidR="00891AD0" w:rsidRPr="00891AD0">
        <w:rPr>
          <w:rFonts w:ascii="Arial Narrow" w:hAnsi="Arial Narrow" w:cs="Calibri"/>
          <w:sz w:val="22"/>
          <w:szCs w:val="22"/>
        </w:rPr>
        <w:t>ogłoszenia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 zapytania ofertowego</w:t>
      </w:r>
      <w:r w:rsidR="00891AD0">
        <w:rPr>
          <w:rFonts w:ascii="Arial Narrow" w:hAnsi="Arial Narrow" w:cs="Calibri"/>
          <w:bCs/>
          <w:sz w:val="22"/>
          <w:szCs w:val="22"/>
        </w:rPr>
        <w:t>:</w:t>
      </w:r>
      <w:bookmarkStart w:id="0" w:name="_GoBack"/>
      <w:bookmarkEnd w:id="0"/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2405"/>
        <w:gridCol w:w="4257"/>
        <w:gridCol w:w="2552"/>
      </w:tblGrid>
      <w:tr w:rsidR="002A046A" w:rsidRPr="0003300F" w14:paraId="5DB63DCD" w14:textId="77777777" w:rsidTr="002E4FC3">
        <w:trPr>
          <w:trHeight w:val="20"/>
        </w:trPr>
        <w:tc>
          <w:tcPr>
            <w:tcW w:w="2405" w:type="dxa"/>
            <w:vAlign w:val="center"/>
          </w:tcPr>
          <w:p w14:paraId="2B14391B" w14:textId="77777777" w:rsidR="002A046A" w:rsidRPr="0003300F" w:rsidRDefault="002A046A" w:rsidP="00B6524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 xml:space="preserve">Nazwa </w:t>
            </w:r>
            <w:r w:rsidR="00B6524B" w:rsidRPr="0003300F">
              <w:rPr>
                <w:rFonts w:ascii="Arial Narrow" w:hAnsi="Arial Narrow" w:cs="Calibri"/>
                <w:bCs/>
                <w:sz w:val="22"/>
                <w:szCs w:val="22"/>
              </w:rPr>
              <w:t>podmiotu</w:t>
            </w:r>
            <w:r w:rsidR="00CE6572" w:rsidRPr="0003300F">
              <w:rPr>
                <w:rFonts w:ascii="Arial Narrow" w:hAnsi="Arial Narrow" w:cs="Calibri"/>
                <w:bCs/>
                <w:sz w:val="22"/>
                <w:szCs w:val="22"/>
              </w:rPr>
              <w:t>/</w:t>
            </w:r>
            <w:r w:rsidR="00815EF1">
              <w:rPr>
                <w:rFonts w:ascii="Arial Narrow" w:hAnsi="Arial Narrow" w:cs="Calibri"/>
                <w:bCs/>
                <w:sz w:val="22"/>
                <w:szCs w:val="22"/>
              </w:rPr>
              <w:t xml:space="preserve"> S</w:t>
            </w:r>
            <w:r w:rsidR="00CE6572" w:rsidRPr="0003300F">
              <w:rPr>
                <w:rFonts w:ascii="Arial Narrow" w:hAnsi="Arial Narrow" w:cs="Calibri"/>
                <w:bCs/>
                <w:sz w:val="22"/>
                <w:szCs w:val="22"/>
              </w:rPr>
              <w:t>tanowisko</w:t>
            </w:r>
          </w:p>
        </w:tc>
        <w:tc>
          <w:tcPr>
            <w:tcW w:w="4257" w:type="dxa"/>
            <w:vAlign w:val="center"/>
          </w:tcPr>
          <w:p w14:paraId="41DF9986" w14:textId="77777777" w:rsidR="002A046A" w:rsidRPr="0003300F" w:rsidRDefault="00815EF1" w:rsidP="00996DF3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Z</w:t>
            </w:r>
            <w:r w:rsidR="002A046A" w:rsidRPr="0003300F">
              <w:rPr>
                <w:rFonts w:ascii="Arial Narrow" w:hAnsi="Arial Narrow" w:cs="Calibri"/>
                <w:bCs/>
                <w:sz w:val="22"/>
                <w:szCs w:val="22"/>
              </w:rPr>
              <w:t xml:space="preserve">akres </w:t>
            </w:r>
            <w:r w:rsidR="00996DF3" w:rsidRPr="0003300F">
              <w:rPr>
                <w:rFonts w:ascii="Arial Narrow" w:hAnsi="Arial Narrow" w:cs="Calibri"/>
                <w:bCs/>
                <w:sz w:val="22"/>
                <w:szCs w:val="22"/>
              </w:rPr>
              <w:t>zadań</w:t>
            </w:r>
          </w:p>
        </w:tc>
        <w:tc>
          <w:tcPr>
            <w:tcW w:w="2552" w:type="dxa"/>
            <w:vAlign w:val="center"/>
          </w:tcPr>
          <w:p w14:paraId="3A1185EB" w14:textId="77777777" w:rsidR="002A046A" w:rsidRPr="0003300F" w:rsidRDefault="002A046A" w:rsidP="002A04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Okres zatrudnienia lub prowadzenia działalności</w:t>
            </w:r>
          </w:p>
          <w:p w14:paraId="4D4B52D9" w14:textId="77777777" w:rsidR="002A046A" w:rsidRPr="0003300F" w:rsidRDefault="002A046A" w:rsidP="002A04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(od dnia …. do dnia ......)</w:t>
            </w:r>
          </w:p>
        </w:tc>
      </w:tr>
      <w:tr w:rsidR="002A046A" w:rsidRPr="0003300F" w14:paraId="4515F52D" w14:textId="77777777" w:rsidTr="002E4FC3">
        <w:trPr>
          <w:trHeight w:val="20"/>
        </w:trPr>
        <w:tc>
          <w:tcPr>
            <w:tcW w:w="2405" w:type="dxa"/>
          </w:tcPr>
          <w:p w14:paraId="336DBBB0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13C61D17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56C024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5E0F7B74" w14:textId="77777777" w:rsidTr="002E4FC3">
        <w:trPr>
          <w:trHeight w:val="20"/>
        </w:trPr>
        <w:tc>
          <w:tcPr>
            <w:tcW w:w="2405" w:type="dxa"/>
          </w:tcPr>
          <w:p w14:paraId="766B9FDA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19E06C9A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B313E8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6DE2EF68" w14:textId="77777777" w:rsidTr="002E4FC3">
        <w:trPr>
          <w:trHeight w:val="20"/>
        </w:trPr>
        <w:tc>
          <w:tcPr>
            <w:tcW w:w="2405" w:type="dxa"/>
          </w:tcPr>
          <w:p w14:paraId="12FFF89F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00F19953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93A30C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453F9BCE" w14:textId="77777777" w:rsidTr="002E4FC3">
        <w:trPr>
          <w:trHeight w:val="20"/>
        </w:trPr>
        <w:tc>
          <w:tcPr>
            <w:tcW w:w="2405" w:type="dxa"/>
          </w:tcPr>
          <w:p w14:paraId="36074B3D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50DE30B6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FF8FE1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</w:tbl>
    <w:p w14:paraId="34490B6C" w14:textId="6D503AFC" w:rsidR="00CE6572" w:rsidRPr="0003300F" w:rsidRDefault="00CE6572" w:rsidP="00F03056">
      <w:pPr>
        <w:spacing w:before="240"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 xml:space="preserve">Oświadczam, że ww. osoba </w:t>
      </w:r>
      <w:r w:rsidRPr="0003300F">
        <w:rPr>
          <w:rFonts w:ascii="Arial Narrow" w:hAnsi="Arial Narrow" w:cs="Calibri"/>
          <w:b/>
          <w:sz w:val="22"/>
          <w:szCs w:val="22"/>
        </w:rPr>
        <w:t>jest/nie jest</w:t>
      </w:r>
      <w:r w:rsidRPr="0003300F">
        <w:rPr>
          <w:rStyle w:val="Odwoanieprzypisudolnego"/>
          <w:rFonts w:ascii="Arial Narrow" w:hAnsi="Arial Narrow" w:cs="Calibri"/>
          <w:b/>
          <w:sz w:val="22"/>
          <w:szCs w:val="22"/>
        </w:rPr>
        <w:footnoteReference w:customMarkFollows="1" w:id="1"/>
        <w:t>*</w:t>
      </w:r>
      <w:r w:rsidRPr="0003300F">
        <w:rPr>
          <w:rFonts w:ascii="Arial Narrow" w:hAnsi="Arial Narrow" w:cs="Calibri"/>
          <w:sz w:val="22"/>
          <w:szCs w:val="22"/>
        </w:rPr>
        <w:t xml:space="preserve"> zatrudniona na podstawie umowy o pracę w </w:t>
      </w:r>
      <w:r w:rsidR="00B34312">
        <w:rPr>
          <w:rFonts w:ascii="Arial Narrow" w:hAnsi="Arial Narrow" w:cs="Calibri"/>
          <w:sz w:val="22"/>
          <w:szCs w:val="22"/>
        </w:rPr>
        <w:t>Stowarzyszeniu</w:t>
      </w:r>
      <w:r w:rsidR="00B34312" w:rsidRPr="00B34312">
        <w:rPr>
          <w:rFonts w:ascii="Arial Narrow" w:hAnsi="Arial Narrow" w:cs="Calibri"/>
          <w:sz w:val="22"/>
          <w:szCs w:val="22"/>
        </w:rPr>
        <w:t xml:space="preserve"> na rzecz innowacji i edukacji</w:t>
      </w:r>
      <w:r w:rsidR="00EA070B">
        <w:rPr>
          <w:rFonts w:ascii="Arial Narrow" w:hAnsi="Arial Narrow" w:cs="Calibri"/>
          <w:sz w:val="22"/>
          <w:szCs w:val="22"/>
        </w:rPr>
        <w:t xml:space="preserve">, </w:t>
      </w:r>
      <w:r w:rsidR="00EA070B">
        <w:rPr>
          <w:rFonts w:ascii="Arial Narrow" w:hAnsi="Arial Narrow" w:cs="Calibri"/>
          <w:bCs/>
          <w:sz w:val="22"/>
          <w:szCs w:val="22"/>
        </w:rPr>
        <w:t xml:space="preserve">Elektroszkolenia sp. z </w:t>
      </w:r>
      <w:r w:rsidR="00EA070B" w:rsidRPr="00682799">
        <w:rPr>
          <w:rFonts w:ascii="Arial Narrow" w:hAnsi="Arial Narrow" w:cs="Calibri"/>
          <w:bCs/>
          <w:sz w:val="22"/>
          <w:szCs w:val="22"/>
        </w:rPr>
        <w:t>o.o</w:t>
      </w:r>
      <w:r w:rsidRPr="0003300F">
        <w:rPr>
          <w:rFonts w:ascii="Arial Narrow" w:hAnsi="Arial Narrow" w:cs="Calibri"/>
          <w:sz w:val="22"/>
          <w:szCs w:val="22"/>
        </w:rPr>
        <w:t>.</w:t>
      </w:r>
    </w:p>
    <w:p w14:paraId="72A9FB3C" w14:textId="77777777" w:rsidR="00CE6572" w:rsidRPr="0003300F" w:rsidRDefault="00CE6572" w:rsidP="00CE6572">
      <w:pPr>
        <w:pStyle w:val="Tekstpodstawowy2"/>
        <w:tabs>
          <w:tab w:val="left" w:pos="5670"/>
          <w:tab w:val="left" w:leader="dot" w:pos="9070"/>
        </w:tabs>
        <w:spacing w:before="72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7E183430" w14:textId="46A146D7" w:rsidR="00CE6572" w:rsidRPr="0003300F" w:rsidRDefault="00CE6572" w:rsidP="00CE6572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EA070B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01971E56" w14:textId="77777777" w:rsidR="00CE6572" w:rsidRPr="0003300F" w:rsidRDefault="00CE6572">
      <w:pPr>
        <w:spacing w:after="160" w:line="259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br w:type="page"/>
      </w:r>
    </w:p>
    <w:p w14:paraId="46FFDCD2" w14:textId="77777777" w:rsidR="002A046A" w:rsidRPr="0003300F" w:rsidRDefault="002A046A" w:rsidP="002A046A">
      <w:pPr>
        <w:spacing w:before="240" w:after="120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OŚWIADCZENIE PERSONELU</w:t>
      </w:r>
      <w:r w:rsidRPr="0003300F">
        <w:rPr>
          <w:rStyle w:val="Odwoanieprzypisudolnego"/>
          <w:rFonts w:ascii="Arial Narrow" w:hAnsi="Arial Narrow" w:cs="Calibri"/>
          <w:b/>
          <w:sz w:val="22"/>
          <w:szCs w:val="22"/>
        </w:rPr>
        <w:footnoteReference w:id="2"/>
      </w:r>
    </w:p>
    <w:p w14:paraId="60C72F11" w14:textId="751D2106" w:rsidR="002A046A" w:rsidRPr="0003300F" w:rsidRDefault="002A046A" w:rsidP="002A046A">
      <w:pPr>
        <w:spacing w:line="245" w:lineRule="auto"/>
        <w:jc w:val="both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Jako </w:t>
      </w:r>
      <w:r w:rsidR="00881A99">
        <w:rPr>
          <w:rFonts w:ascii="Arial Narrow" w:hAnsi="Arial Narrow" w:cs="Calibri"/>
          <w:sz w:val="21"/>
          <w:szCs w:val="21"/>
        </w:rPr>
        <w:t>Oferent</w:t>
      </w:r>
      <w:r w:rsidRPr="0003300F">
        <w:rPr>
          <w:rFonts w:ascii="Arial Narrow" w:hAnsi="Arial Narrow" w:cs="Calibri"/>
          <w:sz w:val="21"/>
          <w:szCs w:val="21"/>
        </w:rPr>
        <w:t xml:space="preserve">, ubiegający się o realizację na zlecenie </w:t>
      </w:r>
      <w:r w:rsidR="00747440" w:rsidRPr="00747440">
        <w:rPr>
          <w:rFonts w:ascii="Arial Narrow" w:hAnsi="Arial Narrow" w:cs="Calibri"/>
          <w:sz w:val="21"/>
          <w:szCs w:val="21"/>
        </w:rPr>
        <w:t>Elektroszkolenia sp z o.o.</w:t>
      </w:r>
      <w:r w:rsidR="00881A99">
        <w:rPr>
          <w:rFonts w:ascii="Arial Narrow" w:hAnsi="Arial Narrow" w:cs="Calibri"/>
          <w:sz w:val="21"/>
          <w:szCs w:val="21"/>
        </w:rPr>
        <w:t xml:space="preserve"> zamówienia, w </w:t>
      </w:r>
      <w:r w:rsidRPr="0003300F">
        <w:rPr>
          <w:rFonts w:ascii="Arial Narrow" w:hAnsi="Arial Narrow" w:cs="Calibri"/>
          <w:sz w:val="21"/>
          <w:szCs w:val="21"/>
        </w:rPr>
        <w:t xml:space="preserve">ramach projektu </w:t>
      </w:r>
      <w:r w:rsidRPr="0003300F">
        <w:rPr>
          <w:rFonts w:ascii="Arial Narrow" w:hAnsi="Arial Narrow" w:cs="Calibri"/>
          <w:i/>
          <w:sz w:val="21"/>
          <w:szCs w:val="21"/>
        </w:rPr>
        <w:t>„</w:t>
      </w:r>
      <w:r w:rsidR="00C172F1" w:rsidRPr="00C172F1">
        <w:rPr>
          <w:rFonts w:ascii="Arial Narrow" w:hAnsi="Arial Narrow" w:cs="Calibri"/>
          <w:i/>
          <w:sz w:val="21"/>
          <w:szCs w:val="21"/>
        </w:rPr>
        <w:t>Opracowanie programów nauczania do umiejętności dodatkowych dla zawodów (DUZ) dla branży ekonomiczno-administracyjnej i branży handlowej - OBSZAR IV</w:t>
      </w:r>
      <w:r w:rsidRPr="0003300F">
        <w:rPr>
          <w:rFonts w:ascii="Arial Narrow" w:hAnsi="Arial Narrow" w:cs="Calibri"/>
          <w:i/>
          <w:sz w:val="21"/>
          <w:szCs w:val="21"/>
        </w:rPr>
        <w:t>”</w:t>
      </w:r>
      <w:r w:rsidRPr="0003300F">
        <w:rPr>
          <w:rFonts w:ascii="Arial Narrow" w:hAnsi="Arial Narrow" w:cs="Calibri"/>
          <w:sz w:val="21"/>
          <w:szCs w:val="21"/>
        </w:rPr>
        <w:t xml:space="preserve"> współfinansowanego ze środków Unii Europejskiej w</w:t>
      </w:r>
      <w:r w:rsidR="00BF0B2E">
        <w:rPr>
          <w:rFonts w:ascii="Arial Narrow" w:hAnsi="Arial Narrow" w:cs="Calibri"/>
          <w:sz w:val="21"/>
          <w:szCs w:val="21"/>
        </w:rPr>
        <w:t xml:space="preserve"> </w:t>
      </w:r>
      <w:r w:rsidRPr="0003300F">
        <w:rPr>
          <w:rFonts w:ascii="Arial Narrow" w:hAnsi="Arial Narrow" w:cs="Calibri"/>
          <w:sz w:val="21"/>
          <w:szCs w:val="21"/>
        </w:rPr>
        <w:t>ramach Europejskiego Funduszu Społecznego świadom/-a odpowiedzialności za składanie oświadczeń niezgodnych z prawdą oświadczam, iż na dzień składania niniejszego oświadczenia:</w:t>
      </w:r>
    </w:p>
    <w:p w14:paraId="546583A7" w14:textId="4178FCA5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moje łączne zaangażowanie zawodowe w realizację wszystkich projektów finansowanych z funduszy strukturalnych i Funduszu Spójności oraz działań finansowanych z innych źródeł, w tym środków własnych Zamawiającego i innych podmiotów, z uwzględnieniem prac planowanych do realizacji w ramach niniejszego zamówienia w całym jego planowanym okresie realizacji </w:t>
      </w:r>
      <w:r w:rsidR="008031D5">
        <w:rPr>
          <w:rFonts w:ascii="Arial Narrow" w:hAnsi="Arial Narrow" w:cs="Calibri"/>
          <w:sz w:val="21"/>
          <w:szCs w:val="21"/>
        </w:rPr>
        <w:t>wynosi ………</w:t>
      </w:r>
      <w:r w:rsidRPr="0003300F">
        <w:rPr>
          <w:rFonts w:ascii="Arial Narrow" w:hAnsi="Arial Narrow" w:cs="Calibri"/>
          <w:sz w:val="21"/>
          <w:szCs w:val="21"/>
        </w:rPr>
        <w:t xml:space="preserve"> godzin miesięcznie,</w:t>
      </w:r>
    </w:p>
    <w:p w14:paraId="55788DC2" w14:textId="14FFC03D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wskazany w punkcie 1 </w:t>
      </w:r>
      <w:r w:rsidR="008031D5">
        <w:rPr>
          <w:rFonts w:ascii="Arial Narrow" w:hAnsi="Arial Narrow" w:cs="Calibri"/>
          <w:sz w:val="21"/>
          <w:szCs w:val="21"/>
        </w:rPr>
        <w:t>wymiar</w:t>
      </w:r>
      <w:r w:rsidRPr="0003300F">
        <w:rPr>
          <w:rFonts w:ascii="Arial Narrow" w:hAnsi="Arial Narrow" w:cs="Calibri"/>
          <w:sz w:val="21"/>
          <w:szCs w:val="21"/>
        </w:rPr>
        <w:t xml:space="preserve"> zaangażowania zawodowego dotyczy wszystkich form mojego zaangażowania zawodowego, w szczególności:</w:t>
      </w:r>
    </w:p>
    <w:p w14:paraId="0CE3417E" w14:textId="77777777" w:rsidR="002A046A" w:rsidRPr="0003300F" w:rsidRDefault="002A046A" w:rsidP="002A046A">
      <w:pPr>
        <w:pStyle w:val="Akapitzlist"/>
        <w:numPr>
          <w:ilvl w:val="0"/>
          <w:numId w:val="2"/>
        </w:numPr>
        <w:spacing w:line="245" w:lineRule="auto"/>
        <w:ind w:left="567" w:hanging="283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stosunku pracy – uwzględnia liczbę dni roboczych w danym miesiącu wynikających ze stosunku pracy, przy czym do limitu wlicza się czas mojej nieobecności związanej ze zwolnieniami lekarskimi i urlopem wypoczynkowym, a nie wlicza się czasu mojej nieobecności związanej z urlopem bezpłatnym,</w:t>
      </w:r>
    </w:p>
    <w:p w14:paraId="0554357A" w14:textId="77777777" w:rsidR="002A046A" w:rsidRPr="0003300F" w:rsidRDefault="002A046A" w:rsidP="002A046A">
      <w:pPr>
        <w:pStyle w:val="Akapitzlist"/>
        <w:numPr>
          <w:ilvl w:val="0"/>
          <w:numId w:val="2"/>
        </w:numPr>
        <w:spacing w:line="245" w:lineRule="auto"/>
        <w:ind w:left="567" w:hanging="283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stosunku cywilnoprawnego, samozatrudnienia oraz innych form zaangażowania – uwzględnia czas faktycznie przepracowany, w tym czas zaangażowania w ramach własnej działalności gospodarczej poza projektami (o ile dotyczy).</w:t>
      </w:r>
    </w:p>
    <w:p w14:paraId="719D0A6B" w14:textId="79534BC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zobowiązuję się do niezwłocznego powiadomienia Zamawiającego o zmianie mojego zaangażowania zawodowego, skutkującej </w:t>
      </w:r>
      <w:r w:rsidR="00334D55">
        <w:rPr>
          <w:rFonts w:ascii="Arial Narrow" w:hAnsi="Arial Narrow" w:cs="Calibri"/>
          <w:sz w:val="21"/>
          <w:szCs w:val="21"/>
        </w:rPr>
        <w:t>zwiększeniem</w:t>
      </w:r>
      <w:r w:rsidRPr="0003300F">
        <w:rPr>
          <w:rFonts w:ascii="Arial Narrow" w:hAnsi="Arial Narrow" w:cs="Calibri"/>
          <w:sz w:val="21"/>
          <w:szCs w:val="21"/>
        </w:rPr>
        <w:t xml:space="preserve"> łącznego miesięcznego wymiaru pracy zawodowej </w:t>
      </w:r>
      <w:r w:rsidR="00334D55">
        <w:rPr>
          <w:rFonts w:ascii="Arial Narrow" w:hAnsi="Arial Narrow" w:cs="Calibri"/>
          <w:sz w:val="21"/>
          <w:szCs w:val="21"/>
        </w:rPr>
        <w:t>wskazanego w pkt. 1</w:t>
      </w:r>
      <w:r w:rsidRPr="0003300F">
        <w:rPr>
          <w:rFonts w:ascii="Arial Narrow" w:hAnsi="Arial Narrow" w:cs="Calibri"/>
          <w:sz w:val="21"/>
          <w:szCs w:val="21"/>
        </w:rPr>
        <w:t>,</w:t>
      </w:r>
    </w:p>
    <w:p w14:paraId="30A5AF92" w14:textId="73BA0870" w:rsidR="002A046A" w:rsidRPr="0003300F" w:rsidRDefault="002A046A" w:rsidP="00C172F1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w przypadku wystąpienia nieprawidłowości w zakresie </w:t>
      </w:r>
      <w:r w:rsidR="00334D55">
        <w:rPr>
          <w:rFonts w:ascii="Arial Narrow" w:hAnsi="Arial Narrow" w:cs="Calibri"/>
          <w:sz w:val="21"/>
          <w:szCs w:val="21"/>
        </w:rPr>
        <w:t xml:space="preserve">prawidłowego i efektywnego wykonywania zadań w ramach projektu </w:t>
      </w:r>
      <w:r w:rsidR="00334D55" w:rsidRPr="0003300F">
        <w:rPr>
          <w:rFonts w:ascii="Arial Narrow" w:hAnsi="Arial Narrow" w:cs="Calibri"/>
          <w:i/>
          <w:sz w:val="21"/>
          <w:szCs w:val="21"/>
        </w:rPr>
        <w:t>„</w:t>
      </w:r>
      <w:r w:rsidR="00C172F1" w:rsidRPr="00C172F1">
        <w:rPr>
          <w:rFonts w:ascii="Arial Narrow" w:hAnsi="Arial Narrow" w:cs="Calibri"/>
          <w:i/>
          <w:sz w:val="21"/>
          <w:szCs w:val="21"/>
        </w:rPr>
        <w:t>Opracowanie programów nauczania do umiejętności dodatkowych dla zawodów (DUZ) dla branży ekonomiczno-administracyjnej i branży handlowej - OBSZAR IV</w:t>
      </w:r>
      <w:r w:rsidR="00334D55" w:rsidRPr="0003300F">
        <w:rPr>
          <w:rFonts w:ascii="Arial Narrow" w:hAnsi="Arial Narrow" w:cs="Calibri"/>
          <w:i/>
          <w:sz w:val="21"/>
          <w:szCs w:val="21"/>
        </w:rPr>
        <w:t>”</w:t>
      </w:r>
      <w:r w:rsidRPr="0003300F">
        <w:rPr>
          <w:rFonts w:ascii="Arial Narrow" w:hAnsi="Arial Narrow" w:cs="Calibri"/>
          <w:sz w:val="21"/>
          <w:szCs w:val="21"/>
        </w:rPr>
        <w:t xml:space="preserve">, zobowiązuję się do niezwłocznego zwrotu </w:t>
      </w:r>
      <w:r w:rsidR="00334D55" w:rsidRPr="0003300F">
        <w:rPr>
          <w:rFonts w:ascii="Arial Narrow" w:hAnsi="Arial Narrow" w:cs="Calibri"/>
          <w:sz w:val="21"/>
          <w:szCs w:val="21"/>
        </w:rPr>
        <w:t xml:space="preserve">na rzecz Zamawiającego </w:t>
      </w:r>
      <w:r w:rsidRPr="0003300F">
        <w:rPr>
          <w:rFonts w:ascii="Arial Narrow" w:hAnsi="Arial Narrow" w:cs="Calibri"/>
          <w:sz w:val="21"/>
          <w:szCs w:val="21"/>
        </w:rPr>
        <w:t>środków, które zost</w:t>
      </w:r>
      <w:r w:rsidR="00334D55">
        <w:rPr>
          <w:rFonts w:ascii="Arial Narrow" w:hAnsi="Arial Narrow" w:cs="Calibri"/>
          <w:sz w:val="21"/>
          <w:szCs w:val="21"/>
        </w:rPr>
        <w:t>aną uznane za niekwalifikowane,</w:t>
      </w:r>
    </w:p>
    <w:p w14:paraId="5F4D41E3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zobowiązuję się do potwierdzenia wykonania powierzonych mi przez Zamawiającego zadań protokołem wskazującym liczbę oraz ewidencję godzin w danym miesiącu kalendarzowym poświęconych na wykonanie zadań w ramach zamówienia,</w:t>
      </w:r>
    </w:p>
    <w:p w14:paraId="31E5971A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pracuję/nie pracuję</w:t>
      </w:r>
      <w:r w:rsidRPr="0003300F">
        <w:rPr>
          <w:rStyle w:val="Odwoanieprzypisudolnego"/>
          <w:rFonts w:ascii="Arial Narrow" w:hAnsi="Arial Narrow" w:cs="Calibri"/>
          <w:sz w:val="21"/>
          <w:szCs w:val="21"/>
        </w:rPr>
        <w:footnoteReference w:id="3"/>
      </w:r>
      <w:r w:rsidRPr="0003300F">
        <w:rPr>
          <w:rFonts w:ascii="Arial Narrow" w:hAnsi="Arial Narrow" w:cs="Calibri"/>
          <w:sz w:val="21"/>
          <w:szCs w:val="21"/>
        </w:rPr>
        <w:t xml:space="preserve"> w instytucji uczestniczącej w realizacji Programu Operacyjnego Wiedza Edukacja Rozwój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footnoteReference w:id="4"/>
      </w:r>
      <w:r w:rsidRPr="0003300F">
        <w:rPr>
          <w:rFonts w:ascii="Arial Narrow" w:hAnsi="Arial Narrow" w:cs="Calibri"/>
          <w:sz w:val="21"/>
          <w:szCs w:val="21"/>
        </w:rPr>
        <w:t xml:space="preserve"> na podstawie stosunku pracy,</w:t>
      </w:r>
    </w:p>
    <w:p w14:paraId="4FE2A107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pracuję/nie pracuję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t>2</w:t>
      </w:r>
      <w:r w:rsidRPr="0003300F">
        <w:rPr>
          <w:rFonts w:ascii="Arial Narrow" w:hAnsi="Arial Narrow" w:cs="Calibri"/>
          <w:sz w:val="21"/>
          <w:szCs w:val="21"/>
        </w:rPr>
        <w:t xml:space="preserve"> w instytucji uczestniczącej w realizacji Programu Operacyjnego Wiedza Edukacja Rozwój na podstawie stosunku pracy, niemniej nie zachodzi konflikt interesów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footnoteReference w:id="5"/>
      </w:r>
      <w:r w:rsidRPr="0003300F">
        <w:rPr>
          <w:rFonts w:ascii="Arial Narrow" w:hAnsi="Arial Narrow" w:cs="Calibri"/>
          <w:sz w:val="21"/>
          <w:szCs w:val="21"/>
        </w:rPr>
        <w:t xml:space="preserve"> bądź podwójne finansowanie w przypadku zaangażowania w niniejszym projekcie.</w:t>
      </w:r>
    </w:p>
    <w:p w14:paraId="4448688D" w14:textId="4256415F" w:rsidR="002A046A" w:rsidRPr="0003300F" w:rsidRDefault="002A046A" w:rsidP="00E725A7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jestem/nie jestem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t>2</w:t>
      </w:r>
      <w:r w:rsidRPr="0003300F">
        <w:rPr>
          <w:rFonts w:ascii="Arial Narrow" w:hAnsi="Arial Narrow" w:cs="Calibri"/>
          <w:sz w:val="21"/>
          <w:szCs w:val="21"/>
        </w:rPr>
        <w:t xml:space="preserve"> zatrudniony na podstawie stosunku pracy w </w:t>
      </w:r>
      <w:r w:rsidR="00E725A7">
        <w:rPr>
          <w:rFonts w:ascii="Arial Narrow" w:hAnsi="Arial Narrow" w:cs="Calibri"/>
          <w:sz w:val="21"/>
          <w:szCs w:val="21"/>
        </w:rPr>
        <w:t>Stowarzyszeniu</w:t>
      </w:r>
      <w:r w:rsidR="00E725A7" w:rsidRPr="00E725A7">
        <w:rPr>
          <w:rFonts w:ascii="Arial Narrow" w:hAnsi="Arial Narrow" w:cs="Calibri"/>
          <w:sz w:val="21"/>
          <w:szCs w:val="21"/>
        </w:rPr>
        <w:t xml:space="preserve"> na rzecz innowacji i edukacji</w:t>
      </w:r>
      <w:r w:rsidR="00D76EB7">
        <w:rPr>
          <w:rFonts w:ascii="Arial Narrow" w:hAnsi="Arial Narrow" w:cs="Calibri"/>
          <w:sz w:val="21"/>
          <w:szCs w:val="21"/>
        </w:rPr>
        <w:t xml:space="preserve">, </w:t>
      </w:r>
      <w:r w:rsidR="00D76EB7">
        <w:rPr>
          <w:rFonts w:ascii="Arial Narrow" w:hAnsi="Arial Narrow" w:cs="Calibri"/>
          <w:bCs/>
          <w:sz w:val="22"/>
          <w:szCs w:val="22"/>
        </w:rPr>
        <w:t xml:space="preserve">Elektroszkolenia sp. z </w:t>
      </w:r>
      <w:r w:rsidR="00D76EB7" w:rsidRPr="00682799">
        <w:rPr>
          <w:rFonts w:ascii="Arial Narrow" w:hAnsi="Arial Narrow" w:cs="Calibri"/>
          <w:bCs/>
          <w:sz w:val="22"/>
          <w:szCs w:val="22"/>
        </w:rPr>
        <w:t>o.o</w:t>
      </w:r>
      <w:r w:rsidR="00D76EB7" w:rsidRPr="0003300F">
        <w:rPr>
          <w:rFonts w:ascii="Arial Narrow" w:hAnsi="Arial Narrow" w:cs="Calibri"/>
          <w:sz w:val="22"/>
          <w:szCs w:val="22"/>
        </w:rPr>
        <w:t>.</w:t>
      </w:r>
    </w:p>
    <w:p w14:paraId="28DFCF5A" w14:textId="77777777" w:rsidR="002A046A" w:rsidRPr="0003300F" w:rsidRDefault="002A046A" w:rsidP="002A046A">
      <w:pPr>
        <w:tabs>
          <w:tab w:val="left" w:leader="dot" w:pos="9070"/>
        </w:tabs>
        <w:spacing w:before="360"/>
        <w:ind w:left="5670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1E935A82" w14:textId="439F5B36" w:rsidR="00F03056" w:rsidRPr="0003300F" w:rsidRDefault="002A046A" w:rsidP="00E725A7">
      <w:pPr>
        <w:tabs>
          <w:tab w:val="center" w:pos="7371"/>
        </w:tabs>
        <w:spacing w:line="276" w:lineRule="auto"/>
        <w:rPr>
          <w:rFonts w:ascii="Arial Narrow" w:hAnsi="Arial Narrow" w:cs="Calibri"/>
          <w:i/>
          <w:sz w:val="16"/>
          <w:szCs w:val="22"/>
        </w:rPr>
      </w:pPr>
      <w:r w:rsidRPr="0003300F">
        <w:rPr>
          <w:rFonts w:ascii="Arial Narrow" w:hAnsi="Arial Narrow" w:cs="Calibri"/>
          <w:i/>
          <w:sz w:val="16"/>
          <w:szCs w:val="22"/>
        </w:rPr>
        <w:tab/>
        <w:t>podpis</w:t>
      </w:r>
      <w:r w:rsidR="00EA070B">
        <w:rPr>
          <w:rFonts w:ascii="Arial Narrow" w:hAnsi="Arial Narrow" w:cs="Calibri"/>
          <w:i/>
          <w:sz w:val="16"/>
          <w:szCs w:val="22"/>
        </w:rPr>
        <w:t xml:space="preserve"> </w:t>
      </w:r>
      <w:r w:rsidR="00E725A7">
        <w:rPr>
          <w:rFonts w:ascii="Arial Narrow" w:hAnsi="Arial Narrow" w:cs="Calibri"/>
          <w:i/>
          <w:sz w:val="16"/>
          <w:szCs w:val="22"/>
        </w:rPr>
        <w:t>Oferenta</w:t>
      </w:r>
    </w:p>
    <w:sectPr w:rsidR="00F03056" w:rsidRPr="0003300F" w:rsidSect="009072C8">
      <w:footerReference w:type="default" r:id="rId8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0D986" w14:textId="77777777" w:rsidR="00D47559" w:rsidRDefault="00D47559" w:rsidP="009072C8">
      <w:r>
        <w:separator/>
      </w:r>
    </w:p>
  </w:endnote>
  <w:endnote w:type="continuationSeparator" w:id="0">
    <w:p w14:paraId="0AA656CA" w14:textId="77777777" w:rsidR="00D47559" w:rsidRDefault="00D47559" w:rsidP="0090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D78F" w14:textId="77777777" w:rsidR="009072C8" w:rsidRPr="005E4EB1" w:rsidRDefault="00C05EBE" w:rsidP="009072C8">
    <w:pPr>
      <w:rPr>
        <w:sz w:val="16"/>
        <w:szCs w:val="16"/>
      </w:rPr>
    </w:pPr>
    <w:r w:rsidRPr="00B67F21">
      <w:rPr>
        <w:noProof/>
        <w:sz w:val="2"/>
        <w:szCs w:val="2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4B714" wp14:editId="0E0DD076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79120" cy="43370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12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9780E" w14:textId="346F3C00" w:rsidR="00B67F21" w:rsidRPr="00B67F21" w:rsidRDefault="00B67F2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Arial Narrow" w:hAnsi="Arial Narrow"/>
                            </w:rPr>
                          </w:pPr>
                          <w:r w:rsidRPr="00B67F21">
                            <w:rPr>
                              <w:rFonts w:ascii="Arial Narrow" w:hAnsi="Arial Narrow"/>
                            </w:rPr>
                            <w:t xml:space="preserve">Strona | </w: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instrText>PAGE   \* MERGEFORMAT</w:instrTex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 w:rsidR="003F7A05">
                            <w:rPr>
                              <w:rFonts w:ascii="Arial Narrow" w:hAnsi="Arial Narrow"/>
                              <w:noProof/>
                            </w:rPr>
                            <w:t>6</w: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4B714" id="Prostokąt 1" o:spid="_x0000_s1026" style="position:absolute;margin-left:0;margin-top:0;width:45.6pt;height:34.1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" o:allowincell="f" stroked="f">
              <v:textbox style="mso-fit-shape-to-text:t" inset="0,,0">
                <w:txbxContent>
                  <w:p w14:paraId="0FD9780E" w14:textId="346F3C00" w:rsidR="00B67F21" w:rsidRPr="00B67F21" w:rsidRDefault="00B67F2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Arial Narrow" w:hAnsi="Arial Narrow"/>
                      </w:rPr>
                    </w:pPr>
                    <w:r w:rsidRPr="00B67F21">
                      <w:rPr>
                        <w:rFonts w:ascii="Arial Narrow" w:hAnsi="Arial Narrow"/>
                      </w:rPr>
                      <w:t xml:space="preserve">Strona | </w:t>
                    </w:r>
                    <w:r w:rsidRPr="00B67F21">
                      <w:rPr>
                        <w:rFonts w:ascii="Arial Narrow" w:hAnsi="Arial Narrow"/>
                      </w:rPr>
                      <w:fldChar w:fldCharType="begin"/>
                    </w:r>
                    <w:r w:rsidRPr="00B67F21">
                      <w:rPr>
                        <w:rFonts w:ascii="Arial Narrow" w:hAnsi="Arial Narrow"/>
                      </w:rPr>
                      <w:instrText>PAGE   \* MERGEFORMAT</w:instrText>
                    </w:r>
                    <w:r w:rsidRPr="00B67F21">
                      <w:rPr>
                        <w:rFonts w:ascii="Arial Narrow" w:hAnsi="Arial Narrow"/>
                      </w:rPr>
                      <w:fldChar w:fldCharType="separate"/>
                    </w:r>
                    <w:r w:rsidR="003F7A05">
                      <w:rPr>
                        <w:rFonts w:ascii="Arial Narrow" w:hAnsi="Arial Narrow"/>
                        <w:noProof/>
                      </w:rPr>
                      <w:t>6</w:t>
                    </w:r>
                    <w:r w:rsidRPr="00B67F21"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0FB560D" w14:textId="77777777" w:rsidR="009072C8" w:rsidRPr="00BB55A4" w:rsidRDefault="009072C8">
    <w:pPr>
      <w:pStyle w:val="Stopk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2535" w14:textId="77777777" w:rsidR="00D47559" w:rsidRDefault="00D47559" w:rsidP="009072C8">
      <w:r>
        <w:separator/>
      </w:r>
    </w:p>
  </w:footnote>
  <w:footnote w:type="continuationSeparator" w:id="0">
    <w:p w14:paraId="0720810E" w14:textId="77777777" w:rsidR="00D47559" w:rsidRDefault="00D47559" w:rsidP="009072C8">
      <w:r>
        <w:continuationSeparator/>
      </w:r>
    </w:p>
  </w:footnote>
  <w:footnote w:id="1">
    <w:p w14:paraId="4E0C13A9" w14:textId="77777777" w:rsidR="00CE6572" w:rsidRPr="00CE6572" w:rsidRDefault="00CE6572">
      <w:pPr>
        <w:pStyle w:val="Tekstprzypisudolnego"/>
        <w:rPr>
          <w:rFonts w:ascii="Arial Narrow" w:hAnsi="Arial Narrow"/>
        </w:rPr>
      </w:pPr>
      <w:r w:rsidRPr="00CE6572">
        <w:rPr>
          <w:rStyle w:val="Odwoanieprzypisudolnego"/>
          <w:rFonts w:ascii="Arial Narrow" w:hAnsi="Arial Narrow"/>
        </w:rPr>
        <w:t>*</w:t>
      </w:r>
      <w:r w:rsidR="00815EF1">
        <w:rPr>
          <w:rFonts w:ascii="Arial Narrow" w:hAnsi="Arial Narrow"/>
        </w:rPr>
        <w:t xml:space="preserve"> N</w:t>
      </w:r>
      <w:r w:rsidRPr="00CE6572">
        <w:rPr>
          <w:rFonts w:ascii="Arial Narrow" w:hAnsi="Arial Narrow"/>
        </w:rPr>
        <w:t>iewłaściwe skreślić</w:t>
      </w:r>
      <w:r w:rsidR="00815EF1">
        <w:rPr>
          <w:rFonts w:ascii="Arial Narrow" w:hAnsi="Arial Narrow"/>
        </w:rPr>
        <w:t>.</w:t>
      </w:r>
    </w:p>
  </w:footnote>
  <w:footnote w:id="2">
    <w:p w14:paraId="405B077F" w14:textId="77777777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Dotyczy wyłącznie osób fizycznych, w tym osób fizycznych prowadzących działalność gospodarczą, które są jednocześnie wykonawcami i będą osobiście wykonywać całość lub część przedmiotu zamówienia</w:t>
      </w:r>
      <w:r>
        <w:rPr>
          <w:rFonts w:ascii="Arial Narrow" w:hAnsi="Arial Narrow"/>
          <w:sz w:val="19"/>
          <w:szCs w:val="19"/>
        </w:rPr>
        <w:t>.</w:t>
      </w:r>
    </w:p>
  </w:footnote>
  <w:footnote w:id="3">
    <w:p w14:paraId="7F3B6973" w14:textId="77777777" w:rsidR="002A046A" w:rsidRPr="00957A0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957A0B">
        <w:rPr>
          <w:rStyle w:val="Odwoanieprzypisudolnego"/>
          <w:rFonts w:ascii="Arial Narrow" w:hAnsi="Arial Narrow"/>
          <w:sz w:val="19"/>
          <w:szCs w:val="19"/>
        </w:rPr>
        <w:footnoteRef/>
      </w:r>
      <w:r w:rsidR="00815EF1">
        <w:rPr>
          <w:rFonts w:ascii="Arial Narrow" w:hAnsi="Arial Narrow"/>
          <w:sz w:val="19"/>
          <w:szCs w:val="19"/>
        </w:rPr>
        <w:tab/>
        <w:t>N</w:t>
      </w:r>
      <w:r w:rsidRPr="00957A0B">
        <w:rPr>
          <w:rFonts w:ascii="Arial Narrow" w:hAnsi="Arial Narrow"/>
          <w:sz w:val="19"/>
          <w:szCs w:val="19"/>
        </w:rPr>
        <w:t>iewłaściwe skreślić</w:t>
      </w:r>
      <w:r w:rsidR="00815EF1">
        <w:rPr>
          <w:rFonts w:ascii="Arial Narrow" w:hAnsi="Arial Narrow"/>
          <w:sz w:val="19"/>
          <w:szCs w:val="19"/>
        </w:rPr>
        <w:t>.</w:t>
      </w:r>
    </w:p>
  </w:footnote>
  <w:footnote w:id="4">
    <w:p w14:paraId="25496A93" w14:textId="4A0B8154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Fonts w:ascii="Arial Narrow" w:hAnsi="Arial Narrow"/>
          <w:sz w:val="19"/>
          <w:szCs w:val="19"/>
          <w:vertAlign w:val="superscript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Jako instytucję uczestniczącą w realizacji Programu Operacyjnego Wiedza Edukacja Rozwój rozumie się Instytucję Zarządzającą Programem Operacyjnym (ministra właściwego do spraw rozwoju regionalnego) lub instytucję, do której Instytucja Zarządzająca Programem Operacyjnym delegowała zadania związane z zarządzaniem Programem Operacyjnym (</w:t>
      </w:r>
      <w:r w:rsidR="00E725A7">
        <w:rPr>
          <w:rFonts w:ascii="Arial Narrow" w:hAnsi="Arial Narrow"/>
          <w:sz w:val="19"/>
          <w:szCs w:val="19"/>
        </w:rPr>
        <w:t>Ośrodek Rozwoju Edukacji</w:t>
      </w:r>
      <w:r w:rsidRPr="00A14CAB">
        <w:rPr>
          <w:rFonts w:ascii="Arial Narrow" w:hAnsi="Arial Narrow"/>
          <w:sz w:val="19"/>
          <w:szCs w:val="19"/>
        </w:rPr>
        <w:t>).</w:t>
      </w:r>
    </w:p>
  </w:footnote>
  <w:footnote w:id="5">
    <w:p w14:paraId="0C8A3E61" w14:textId="77777777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Konflikt interesów jest rozumiany jako naruszenie zasady bezinteresowności i bezstronności, tj. w szczególności: przyjmowanie jakiejkolwiek formy zapłaty za wykonywanie zadań mających związek lub kolidujących ze stanowiskiem służbowym.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C4A"/>
    <w:multiLevelType w:val="hybridMultilevel"/>
    <w:tmpl w:val="8A8CA6A8"/>
    <w:lvl w:ilvl="0" w:tplc="F1D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7AB1"/>
    <w:multiLevelType w:val="multilevel"/>
    <w:tmpl w:val="F712F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4D1B47"/>
    <w:multiLevelType w:val="hybridMultilevel"/>
    <w:tmpl w:val="36C0D836"/>
    <w:lvl w:ilvl="0" w:tplc="1D8CE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64C50"/>
    <w:multiLevelType w:val="hybridMultilevel"/>
    <w:tmpl w:val="A7D64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725AF"/>
    <w:multiLevelType w:val="hybridMultilevel"/>
    <w:tmpl w:val="B4F0E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8358E"/>
    <w:multiLevelType w:val="hybridMultilevel"/>
    <w:tmpl w:val="7996D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390"/>
    <w:multiLevelType w:val="hybridMultilevel"/>
    <w:tmpl w:val="8A8CA6A8"/>
    <w:lvl w:ilvl="0" w:tplc="F1D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80741"/>
    <w:multiLevelType w:val="hybridMultilevel"/>
    <w:tmpl w:val="C890F20E"/>
    <w:lvl w:ilvl="0" w:tplc="B720B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E52C41"/>
    <w:multiLevelType w:val="hybridMultilevel"/>
    <w:tmpl w:val="A7807490"/>
    <w:lvl w:ilvl="0" w:tplc="2AE860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21518"/>
    <w:multiLevelType w:val="hybridMultilevel"/>
    <w:tmpl w:val="E6C4A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D17BA"/>
    <w:multiLevelType w:val="hybridMultilevel"/>
    <w:tmpl w:val="D0F6FE34"/>
    <w:lvl w:ilvl="0" w:tplc="7D886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3C46"/>
    <w:multiLevelType w:val="hybridMultilevel"/>
    <w:tmpl w:val="271A7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062540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D49A2"/>
    <w:multiLevelType w:val="hybridMultilevel"/>
    <w:tmpl w:val="50BC9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F3BE1"/>
    <w:multiLevelType w:val="hybridMultilevel"/>
    <w:tmpl w:val="F3F0E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84"/>
    <w:rsid w:val="0003300F"/>
    <w:rsid w:val="000E203A"/>
    <w:rsid w:val="0013396E"/>
    <w:rsid w:val="001551ED"/>
    <w:rsid w:val="00177B74"/>
    <w:rsid w:val="002429D3"/>
    <w:rsid w:val="002546A9"/>
    <w:rsid w:val="00264878"/>
    <w:rsid w:val="00275002"/>
    <w:rsid w:val="002A046A"/>
    <w:rsid w:val="002B30BC"/>
    <w:rsid w:val="002E4FC3"/>
    <w:rsid w:val="00314CCB"/>
    <w:rsid w:val="00324D47"/>
    <w:rsid w:val="00324E6C"/>
    <w:rsid w:val="0033053E"/>
    <w:rsid w:val="00334D55"/>
    <w:rsid w:val="003D5314"/>
    <w:rsid w:val="003F24DA"/>
    <w:rsid w:val="003F7984"/>
    <w:rsid w:val="003F7A05"/>
    <w:rsid w:val="00421D18"/>
    <w:rsid w:val="00451201"/>
    <w:rsid w:val="00461D46"/>
    <w:rsid w:val="00484303"/>
    <w:rsid w:val="004C1F91"/>
    <w:rsid w:val="00503447"/>
    <w:rsid w:val="00566EE1"/>
    <w:rsid w:val="005E5C48"/>
    <w:rsid w:val="00604DF6"/>
    <w:rsid w:val="0065702D"/>
    <w:rsid w:val="006C1C8D"/>
    <w:rsid w:val="006C3488"/>
    <w:rsid w:val="00747440"/>
    <w:rsid w:val="007578BD"/>
    <w:rsid w:val="0077450F"/>
    <w:rsid w:val="00791F69"/>
    <w:rsid w:val="007C04A7"/>
    <w:rsid w:val="007D4E14"/>
    <w:rsid w:val="007F575A"/>
    <w:rsid w:val="008031D5"/>
    <w:rsid w:val="00815EF1"/>
    <w:rsid w:val="0083464A"/>
    <w:rsid w:val="00881A99"/>
    <w:rsid w:val="00891AD0"/>
    <w:rsid w:val="008A2159"/>
    <w:rsid w:val="008E7886"/>
    <w:rsid w:val="008F31AB"/>
    <w:rsid w:val="00900118"/>
    <w:rsid w:val="009072C8"/>
    <w:rsid w:val="00915F3D"/>
    <w:rsid w:val="00996DF3"/>
    <w:rsid w:val="009A3536"/>
    <w:rsid w:val="009F00A0"/>
    <w:rsid w:val="00A27B68"/>
    <w:rsid w:val="00A639EB"/>
    <w:rsid w:val="00AD6A28"/>
    <w:rsid w:val="00AE0ABC"/>
    <w:rsid w:val="00AF57BB"/>
    <w:rsid w:val="00B26230"/>
    <w:rsid w:val="00B34312"/>
    <w:rsid w:val="00B6524B"/>
    <w:rsid w:val="00B67F21"/>
    <w:rsid w:val="00BB55A4"/>
    <w:rsid w:val="00BF0B2E"/>
    <w:rsid w:val="00C05EBE"/>
    <w:rsid w:val="00C11960"/>
    <w:rsid w:val="00C13DFC"/>
    <w:rsid w:val="00C172F1"/>
    <w:rsid w:val="00C260C1"/>
    <w:rsid w:val="00C45953"/>
    <w:rsid w:val="00C84F25"/>
    <w:rsid w:val="00CA3B00"/>
    <w:rsid w:val="00CB3736"/>
    <w:rsid w:val="00CE6572"/>
    <w:rsid w:val="00D47559"/>
    <w:rsid w:val="00D76EB7"/>
    <w:rsid w:val="00E65EC5"/>
    <w:rsid w:val="00E725A7"/>
    <w:rsid w:val="00E83122"/>
    <w:rsid w:val="00E87F1D"/>
    <w:rsid w:val="00EA070B"/>
    <w:rsid w:val="00EA2DC5"/>
    <w:rsid w:val="00F03056"/>
    <w:rsid w:val="00F10EF6"/>
    <w:rsid w:val="00F63C41"/>
    <w:rsid w:val="00F6675D"/>
    <w:rsid w:val="00F6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CA1D53"/>
  <w15:docId w15:val="{E11C8ABA-0E55-49CB-9C48-FB61A214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uiPriority w:val="99"/>
    <w:semiHidden/>
    <w:rsid w:val="009072C8"/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uiPriority w:val="99"/>
    <w:semiHidden/>
    <w:rsid w:val="009072C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9072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2C8"/>
    <w:pPr>
      <w:spacing w:line="288" w:lineRule="auto"/>
      <w:ind w:left="720"/>
      <w:contextualSpacing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72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2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907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2C8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ParagraphStyle">
    <w:name w:val="NormalParagraphStyle"/>
    <w:basedOn w:val="Normalny"/>
    <w:rsid w:val="009072C8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45953"/>
    <w:pPr>
      <w:jc w:val="center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C45953"/>
    <w:rPr>
      <w:rFonts w:ascii="Times New Roman" w:eastAsia="Times New Roman" w:hAnsi="Times New Roman" w:cs="Times New Roman"/>
      <w:i/>
      <w:iCs/>
      <w:sz w:val="20"/>
      <w:szCs w:val="20"/>
    </w:rPr>
  </w:style>
  <w:style w:type="table" w:styleId="Tabela-Siatka">
    <w:name w:val="Table Grid"/>
    <w:basedOn w:val="Standardowy"/>
    <w:rsid w:val="00C4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C459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5953"/>
  </w:style>
  <w:style w:type="character" w:customStyle="1" w:styleId="TekstkomentarzaZnak">
    <w:name w:val="Tekst komentarza Znak"/>
    <w:basedOn w:val="Domylnaczcionkaakapitu"/>
    <w:link w:val="Tekstkomentarza"/>
    <w:rsid w:val="00C45953"/>
    <w:rPr>
      <w:rFonts w:ascii="Times New Roman" w:eastAsia="Times New Roman" w:hAnsi="Times New Roman" w:cs="Times New Roman"/>
      <w:sz w:val="20"/>
      <w:szCs w:val="20"/>
    </w:rPr>
  </w:style>
  <w:style w:type="paragraph" w:customStyle="1" w:styleId="BasicText">
    <w:name w:val="Basic Text"/>
    <w:rsid w:val="00C4595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9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953"/>
    <w:rPr>
      <w:rFonts w:ascii="Segoe UI" w:eastAsia="Times New Roman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421D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47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_2014-2020\_wzory%20dokument&#243;w,%20procedury\zasada%20konkurencyjno&#347;ci\formularz%20ofertowy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61E3-DE1B-4B9D-B8E3-471B5DDC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ofertowy_szablon.dotx</Template>
  <TotalTime>26</TotalTime>
  <Pages>7</Pages>
  <Words>1750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SWPS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Muczyńska</dc:creator>
  <cp:lastModifiedBy>K M</cp:lastModifiedBy>
  <cp:revision>5</cp:revision>
  <dcterms:created xsi:type="dcterms:W3CDTF">2022-03-18T22:18:00Z</dcterms:created>
  <dcterms:modified xsi:type="dcterms:W3CDTF">2022-07-03T20:06:00Z</dcterms:modified>
</cp:coreProperties>
</file>