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5333" w14:textId="77777777" w:rsidR="00C45953" w:rsidRPr="0003300F" w:rsidRDefault="00C45953" w:rsidP="00B34312">
      <w:pPr>
        <w:spacing w:line="276" w:lineRule="auto"/>
        <w:jc w:val="right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Załącznik nr 1</w:t>
      </w:r>
    </w:p>
    <w:p w14:paraId="2824ACC9" w14:textId="77777777" w:rsidR="00E83122" w:rsidRPr="0003300F" w:rsidRDefault="00C45953" w:rsidP="00B34312">
      <w:pPr>
        <w:spacing w:before="120" w:after="120" w:line="276" w:lineRule="auto"/>
        <w:jc w:val="center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OFERTA</w:t>
      </w:r>
      <w:r w:rsidR="00E83122" w:rsidRPr="0003300F">
        <w:rPr>
          <w:rFonts w:ascii="Arial Narrow" w:hAnsi="Arial Narrow" w:cs="Calibri"/>
          <w:b/>
          <w:sz w:val="22"/>
          <w:szCs w:val="22"/>
        </w:rPr>
        <w:br/>
      </w:r>
      <w:r w:rsidR="00E83122" w:rsidRPr="0003300F">
        <w:rPr>
          <w:rFonts w:ascii="Arial Narrow" w:hAnsi="Arial Narrow" w:cs="Calibri"/>
          <w:i/>
          <w:sz w:val="22"/>
          <w:szCs w:val="22"/>
        </w:rPr>
        <w:t>proszę nie zmieniać treści i układu formularza ofertowego</w:t>
      </w:r>
    </w:p>
    <w:p w14:paraId="22056C05" w14:textId="4ADDE886" w:rsidR="00C45953" w:rsidRPr="0003300F" w:rsidRDefault="00A1500A" w:rsidP="00B34312">
      <w:pPr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A1500A">
        <w:rPr>
          <w:rFonts w:ascii="Arial Narrow" w:eastAsia="Calibri" w:hAnsi="Arial Narrow" w:cs="Calibri"/>
          <w:b/>
          <w:sz w:val="22"/>
          <w:szCs w:val="22"/>
        </w:rPr>
        <w:t xml:space="preserve">wyboru </w:t>
      </w:r>
      <w:r w:rsidR="00452F09">
        <w:rPr>
          <w:rFonts w:ascii="Arial Narrow" w:eastAsia="Calibri" w:hAnsi="Arial Narrow" w:cs="Calibri"/>
          <w:b/>
          <w:sz w:val="22"/>
          <w:szCs w:val="22"/>
        </w:rPr>
        <w:t xml:space="preserve">dwóch ekspertów branżowych wspierających </w:t>
      </w:r>
      <w:r w:rsidRPr="00A1500A">
        <w:rPr>
          <w:rFonts w:ascii="Arial Narrow" w:eastAsia="Calibri" w:hAnsi="Arial Narrow" w:cs="Calibri"/>
          <w:b/>
          <w:sz w:val="22"/>
          <w:szCs w:val="22"/>
        </w:rPr>
        <w:t>opracowanie programów nauczania do dodatkowych</w:t>
      </w:r>
      <w:r w:rsidR="006C221A">
        <w:rPr>
          <w:rFonts w:ascii="Arial Narrow" w:eastAsia="Calibri" w:hAnsi="Arial Narrow" w:cs="Calibri"/>
          <w:b/>
          <w:sz w:val="22"/>
          <w:szCs w:val="22"/>
        </w:rPr>
        <w:t xml:space="preserve"> umiejętności zawodowych (DUZ)</w:t>
      </w:r>
      <w:r w:rsidRPr="00A1500A">
        <w:rPr>
          <w:rFonts w:ascii="Arial Narrow" w:eastAsia="Calibri" w:hAnsi="Arial Narrow" w:cs="Calibri"/>
          <w:b/>
          <w:sz w:val="22"/>
          <w:szCs w:val="22"/>
        </w:rPr>
        <w:t xml:space="preserve"> w branży </w:t>
      </w:r>
      <w:r w:rsidR="00297F03">
        <w:rPr>
          <w:rFonts w:ascii="Arial Narrow" w:eastAsia="Calibri" w:hAnsi="Arial Narrow" w:cs="Calibri"/>
          <w:b/>
          <w:sz w:val="22"/>
          <w:szCs w:val="22"/>
        </w:rPr>
        <w:t xml:space="preserve">rybackiej i </w:t>
      </w:r>
      <w:r w:rsidR="00C66D3B">
        <w:rPr>
          <w:rFonts w:ascii="Arial Narrow" w:eastAsia="Calibri" w:hAnsi="Arial Narrow" w:cs="Calibri"/>
          <w:b/>
          <w:sz w:val="22"/>
          <w:szCs w:val="22"/>
        </w:rPr>
        <w:t>transportu wodnego</w:t>
      </w:r>
      <w:r w:rsidRPr="00A1500A">
        <w:rPr>
          <w:rFonts w:ascii="Arial Narrow" w:eastAsia="Calibri" w:hAnsi="Arial Narrow" w:cs="Calibri"/>
          <w:b/>
          <w:sz w:val="22"/>
          <w:szCs w:val="22"/>
        </w:rPr>
        <w:t>, dla zawodów:</w:t>
      </w:r>
      <w:r w:rsidR="00452F09" w:rsidRPr="00452F09">
        <w:t xml:space="preserve"> </w:t>
      </w:r>
      <w:r w:rsidR="00452F09" w:rsidRPr="00452F09">
        <w:rPr>
          <w:rFonts w:ascii="Arial Narrow" w:eastAsia="Calibri" w:hAnsi="Arial Narrow" w:cs="Calibri"/>
          <w:b/>
          <w:sz w:val="22"/>
          <w:szCs w:val="22"/>
        </w:rPr>
        <w:t>technik rybactwa śródlądowego, technik rybołówstwa morskiego</w:t>
      </w:r>
      <w:r w:rsidR="00452F09">
        <w:rPr>
          <w:rFonts w:ascii="Arial Narrow" w:eastAsia="Calibri" w:hAnsi="Arial Narrow" w:cs="Calibri"/>
          <w:b/>
          <w:sz w:val="22"/>
          <w:szCs w:val="22"/>
        </w:rPr>
        <w:t>,</w:t>
      </w:r>
      <w:r w:rsidRPr="00A1500A"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 w:rsidR="00C66D3B" w:rsidRPr="00C66D3B">
        <w:rPr>
          <w:rFonts w:ascii="Arial Narrow" w:eastAsia="Calibri" w:hAnsi="Arial Narrow" w:cs="Calibri"/>
          <w:b/>
          <w:sz w:val="22"/>
          <w:szCs w:val="22"/>
        </w:rPr>
        <w:t>technik budownictwa wodnego, monter jachtów i łodzi, technik budowy jednostek pływających, technik mechanik okrętowy, technik nawigator morski, technik żeglugi śródlądowej</w:t>
      </w:r>
      <w:r w:rsidR="00452F09">
        <w:rPr>
          <w:rFonts w:ascii="Arial Narrow" w:eastAsia="Calibri" w:hAnsi="Arial Narrow" w:cs="Calibri"/>
          <w:b/>
          <w:sz w:val="22"/>
          <w:szCs w:val="22"/>
        </w:rPr>
        <w:t>,</w:t>
      </w:r>
      <w:r w:rsidR="00C66D3B"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 w:rsidR="00446994">
        <w:rPr>
          <w:rFonts w:ascii="Arial Narrow" w:hAnsi="Arial Narrow" w:cs="Calibri"/>
          <w:b/>
          <w:sz w:val="22"/>
          <w:szCs w:val="22"/>
        </w:rPr>
        <w:t>w </w:t>
      </w:r>
      <w:r w:rsidR="00C45953" w:rsidRPr="0003300F">
        <w:rPr>
          <w:rFonts w:ascii="Arial Narrow" w:hAnsi="Arial Narrow" w:cs="Calibri"/>
          <w:b/>
          <w:sz w:val="22"/>
          <w:szCs w:val="22"/>
        </w:rPr>
        <w:t xml:space="preserve">ramach projektu </w:t>
      </w:r>
      <w:r w:rsidR="00C66D3B" w:rsidRPr="00C66D3B">
        <w:rPr>
          <w:rFonts w:ascii="Arial Narrow" w:hAnsi="Arial Narrow" w:cs="Calibri"/>
          <w:b/>
          <w:sz w:val="22"/>
          <w:szCs w:val="22"/>
        </w:rPr>
        <w:t>„Opracowanie programów nauczania do umiejętności dodatkowych dla zawodów (DUZ) dla branży rybackiej i branży transportu wodnego- OBSZAR X”</w:t>
      </w:r>
      <w:r w:rsidR="00C45953" w:rsidRPr="0003300F">
        <w:rPr>
          <w:rFonts w:ascii="Arial Narrow" w:hAnsi="Arial Narrow" w:cs="Calibri"/>
          <w:b/>
          <w:sz w:val="22"/>
          <w:szCs w:val="22"/>
        </w:rPr>
        <w:t>, współfinansowanego ze środków Unii Europejskiej w ramach Europejskiego Funduszu Społecznego</w:t>
      </w:r>
      <w:r w:rsidR="006C221A">
        <w:rPr>
          <w:rFonts w:ascii="Arial Narrow" w:hAnsi="Arial Narrow" w:cs="Calibri"/>
          <w:b/>
          <w:sz w:val="22"/>
          <w:szCs w:val="22"/>
        </w:rPr>
        <w:t>.</w:t>
      </w:r>
    </w:p>
    <w:p w14:paraId="450DBCDB" w14:textId="270449E8" w:rsidR="00C45953" w:rsidRPr="0003300F" w:rsidRDefault="00C45953" w:rsidP="00B34312">
      <w:pPr>
        <w:keepNext/>
        <w:numPr>
          <w:ilvl w:val="0"/>
          <w:numId w:val="3"/>
        </w:numPr>
        <w:spacing w:before="240" w:line="276" w:lineRule="auto"/>
        <w:ind w:left="284" w:hanging="284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 xml:space="preserve">Nazwa i adres </w:t>
      </w:r>
      <w:r w:rsidR="009119FB">
        <w:rPr>
          <w:rFonts w:ascii="Arial Narrow" w:hAnsi="Arial Narrow" w:cs="Calibri"/>
          <w:b/>
          <w:sz w:val="22"/>
          <w:szCs w:val="22"/>
        </w:rPr>
        <w:t>Oferenta</w:t>
      </w:r>
    </w:p>
    <w:p w14:paraId="3B12EA83" w14:textId="72AFFFBE" w:rsidR="00C45953" w:rsidRPr="009119FB" w:rsidRDefault="00C45953" w:rsidP="009119FB">
      <w:pPr>
        <w:pStyle w:val="Akapitzlist"/>
        <w:numPr>
          <w:ilvl w:val="0"/>
          <w:numId w:val="16"/>
        </w:num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9119FB">
        <w:rPr>
          <w:rFonts w:ascii="Arial Narrow" w:hAnsi="Arial Narrow" w:cs="Calibri"/>
          <w:sz w:val="22"/>
          <w:szCs w:val="22"/>
        </w:rPr>
        <w:t>nazwa</w:t>
      </w:r>
      <w:r w:rsidR="00EA2DC5" w:rsidRPr="009119FB">
        <w:rPr>
          <w:rFonts w:ascii="Arial Narrow" w:hAnsi="Arial Narrow" w:cs="Calibri"/>
          <w:sz w:val="22"/>
          <w:szCs w:val="22"/>
        </w:rPr>
        <w:t>/imię i nazwisko</w:t>
      </w:r>
      <w:r w:rsidRPr="009119FB">
        <w:rPr>
          <w:rFonts w:ascii="Arial Narrow" w:hAnsi="Arial Narrow" w:cs="Calibri"/>
          <w:sz w:val="22"/>
          <w:szCs w:val="22"/>
        </w:rPr>
        <w:t xml:space="preserve">: </w:t>
      </w:r>
      <w:r w:rsidRPr="009119FB">
        <w:rPr>
          <w:rFonts w:ascii="Arial Narrow" w:hAnsi="Arial Narrow" w:cs="Calibri"/>
          <w:sz w:val="22"/>
          <w:szCs w:val="22"/>
        </w:rPr>
        <w:tab/>
      </w:r>
    </w:p>
    <w:p w14:paraId="5FBB6BF8" w14:textId="77777777" w:rsidR="008A2159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adres siedziby</w:t>
      </w:r>
      <w:r w:rsidR="00900118" w:rsidRPr="0003300F">
        <w:rPr>
          <w:rFonts w:ascii="Arial Narrow" w:hAnsi="Arial Narrow" w:cs="Calibri"/>
          <w:sz w:val="22"/>
          <w:szCs w:val="22"/>
        </w:rPr>
        <w:t>:</w:t>
      </w:r>
      <w:r w:rsidR="008A2159" w:rsidRPr="0003300F">
        <w:rPr>
          <w:rFonts w:ascii="Arial Narrow" w:hAnsi="Arial Narrow" w:cs="Calibri"/>
          <w:sz w:val="22"/>
          <w:szCs w:val="22"/>
        </w:rPr>
        <w:t xml:space="preserve"> </w:t>
      </w:r>
      <w:r w:rsidR="008A2159" w:rsidRPr="0003300F">
        <w:rPr>
          <w:rFonts w:ascii="Arial Narrow" w:hAnsi="Arial Narrow" w:cs="Calibri"/>
          <w:i/>
          <w:szCs w:val="22"/>
        </w:rPr>
        <w:t>(dotyczy podmiotów prawnych i osób fizycznych prowadzących działalność gospodarczą)</w:t>
      </w:r>
    </w:p>
    <w:p w14:paraId="3429F4C4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489FDDB7" w14:textId="77777777" w:rsidR="00604DF6" w:rsidRPr="0003300F" w:rsidRDefault="00604DF6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adres zamieszkania</w:t>
      </w:r>
      <w:r w:rsidR="00900118" w:rsidRPr="0003300F">
        <w:rPr>
          <w:rFonts w:ascii="Arial Narrow" w:hAnsi="Arial Narrow" w:cs="Calibri"/>
          <w:sz w:val="22"/>
          <w:szCs w:val="22"/>
        </w:rPr>
        <w:t>:</w:t>
      </w:r>
      <w:r w:rsidRPr="0003300F">
        <w:rPr>
          <w:rFonts w:ascii="Arial Narrow" w:hAnsi="Arial Narrow" w:cs="Calibri"/>
          <w:sz w:val="22"/>
          <w:szCs w:val="22"/>
        </w:rPr>
        <w:t xml:space="preserve"> </w:t>
      </w:r>
      <w:r w:rsidRPr="0003300F">
        <w:rPr>
          <w:rFonts w:ascii="Arial Narrow" w:hAnsi="Arial Narrow" w:cs="Calibri"/>
          <w:i/>
        </w:rPr>
        <w:t>(dotyczy osób fizycznych i osób fizycznych prowadzących działalność gospodarczą)</w:t>
      </w:r>
    </w:p>
    <w:p w14:paraId="38099F81" w14:textId="77777777" w:rsidR="00604DF6" w:rsidRPr="0003300F" w:rsidRDefault="00604DF6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6438F286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  <w:lang w:val="en-US"/>
        </w:rPr>
      </w:pPr>
      <w:proofErr w:type="spellStart"/>
      <w:r w:rsidRPr="0003300F">
        <w:rPr>
          <w:rFonts w:ascii="Arial Narrow" w:hAnsi="Arial Narrow" w:cs="Calibri"/>
          <w:sz w:val="22"/>
          <w:szCs w:val="22"/>
          <w:lang w:val="en-US"/>
        </w:rPr>
        <w:t>numer</w:t>
      </w:r>
      <w:proofErr w:type="spellEnd"/>
      <w:r w:rsidRPr="0003300F">
        <w:rPr>
          <w:rFonts w:ascii="Arial Narrow" w:hAnsi="Arial Narrow" w:cs="Calibri"/>
          <w:sz w:val="22"/>
          <w:szCs w:val="22"/>
          <w:lang w:val="en-US"/>
        </w:rPr>
        <w:t xml:space="preserve"> tel.: </w:t>
      </w:r>
      <w:r w:rsidRPr="0003300F">
        <w:rPr>
          <w:rFonts w:ascii="Arial Narrow" w:hAnsi="Arial Narrow" w:cs="Calibri"/>
          <w:sz w:val="22"/>
          <w:szCs w:val="22"/>
          <w:lang w:val="en-US"/>
        </w:rPr>
        <w:tab/>
      </w:r>
    </w:p>
    <w:p w14:paraId="77BCF6A3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  <w:lang w:val="en-US"/>
        </w:rPr>
      </w:pPr>
      <w:proofErr w:type="spellStart"/>
      <w:r w:rsidRPr="0003300F">
        <w:rPr>
          <w:rFonts w:ascii="Arial Narrow" w:hAnsi="Arial Narrow" w:cs="Calibri"/>
          <w:sz w:val="22"/>
          <w:szCs w:val="22"/>
          <w:lang w:val="en-US"/>
        </w:rPr>
        <w:t>adres</w:t>
      </w:r>
      <w:proofErr w:type="spellEnd"/>
      <w:r w:rsidRPr="0003300F">
        <w:rPr>
          <w:rFonts w:ascii="Arial Narrow" w:hAnsi="Arial Narrow" w:cs="Calibri"/>
          <w:sz w:val="22"/>
          <w:szCs w:val="22"/>
          <w:lang w:val="en-US"/>
        </w:rPr>
        <w:t xml:space="preserve"> e-mail: </w:t>
      </w:r>
      <w:r w:rsidRPr="0003300F">
        <w:rPr>
          <w:rFonts w:ascii="Arial Narrow" w:hAnsi="Arial Narrow" w:cs="Calibri"/>
          <w:sz w:val="22"/>
          <w:szCs w:val="22"/>
          <w:lang w:val="en-US"/>
        </w:rPr>
        <w:tab/>
      </w:r>
    </w:p>
    <w:p w14:paraId="274EC400" w14:textId="77777777" w:rsidR="00C45953" w:rsidRPr="0003300F" w:rsidRDefault="00C45953" w:rsidP="00B34312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REGON:</w:t>
      </w:r>
      <w:r w:rsidR="00604DF6" w:rsidRPr="0003300F">
        <w:rPr>
          <w:rFonts w:ascii="Arial Narrow" w:hAnsi="Arial Narrow" w:cs="Calibri"/>
          <w:sz w:val="22"/>
          <w:szCs w:val="22"/>
        </w:rPr>
        <w:t xml:space="preserve"> </w:t>
      </w:r>
      <w:r w:rsidRPr="0003300F">
        <w:rPr>
          <w:rFonts w:ascii="Arial Narrow" w:hAnsi="Arial Narrow" w:cs="Calibri"/>
          <w:sz w:val="22"/>
          <w:szCs w:val="22"/>
        </w:rPr>
        <w:tab/>
        <w:t xml:space="preserve"> NIP: </w:t>
      </w:r>
      <w:r w:rsidRPr="0003300F">
        <w:rPr>
          <w:rFonts w:ascii="Arial Narrow" w:hAnsi="Arial Narrow" w:cs="Calibri"/>
          <w:sz w:val="22"/>
          <w:szCs w:val="22"/>
        </w:rPr>
        <w:tab/>
      </w:r>
      <w:r w:rsidR="00EA2DC5" w:rsidRPr="0003300F">
        <w:rPr>
          <w:rFonts w:ascii="Arial Narrow" w:hAnsi="Arial Narrow" w:cs="Calibri"/>
          <w:i/>
        </w:rPr>
        <w:t>(dotyczy wyłącznie podmiotów gospodarczych)</w:t>
      </w:r>
    </w:p>
    <w:p w14:paraId="13C20659" w14:textId="601ECFBE" w:rsidR="00604DF6" w:rsidRDefault="00604DF6" w:rsidP="00B34312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 xml:space="preserve">PESEL: </w:t>
      </w:r>
      <w:r w:rsidRPr="0003300F">
        <w:rPr>
          <w:rFonts w:ascii="Arial Narrow" w:hAnsi="Arial Narrow" w:cs="Calibri"/>
          <w:sz w:val="22"/>
          <w:szCs w:val="22"/>
        </w:rPr>
        <w:tab/>
      </w:r>
      <w:r w:rsidRPr="0003300F">
        <w:rPr>
          <w:rFonts w:ascii="Arial Narrow" w:hAnsi="Arial Narrow" w:cs="Calibri"/>
          <w:i/>
          <w:szCs w:val="22"/>
        </w:rPr>
        <w:t>(dotyczy wyłącznie osób fizycznych nieprowadzących działalności gospodarczej)</w:t>
      </w:r>
    </w:p>
    <w:p w14:paraId="19148B43" w14:textId="77777777" w:rsidR="009119FB" w:rsidRDefault="009119FB" w:rsidP="00B34312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Cs w:val="22"/>
        </w:rPr>
      </w:pPr>
    </w:p>
    <w:p w14:paraId="5CACEE48" w14:textId="16E92E04" w:rsidR="009119FB" w:rsidRPr="009119FB" w:rsidRDefault="009119FB" w:rsidP="009119FB">
      <w:pPr>
        <w:pStyle w:val="Akapitzlist"/>
        <w:numPr>
          <w:ilvl w:val="0"/>
          <w:numId w:val="16"/>
        </w:num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9119FB">
        <w:rPr>
          <w:rFonts w:ascii="Arial Narrow" w:hAnsi="Arial Narrow" w:cs="Calibri"/>
          <w:i/>
          <w:sz w:val="22"/>
          <w:szCs w:val="22"/>
        </w:rPr>
        <w:t xml:space="preserve">nazwa/imię i nazwisko: </w:t>
      </w:r>
      <w:r w:rsidRPr="009119FB">
        <w:rPr>
          <w:rFonts w:ascii="Arial Narrow" w:hAnsi="Arial Narrow" w:cs="Calibri"/>
          <w:i/>
          <w:sz w:val="22"/>
          <w:szCs w:val="22"/>
        </w:rPr>
        <w:tab/>
      </w:r>
    </w:p>
    <w:p w14:paraId="713E174C" w14:textId="77777777" w:rsidR="009119FB" w:rsidRPr="00F546F7" w:rsidRDefault="009119FB" w:rsidP="009119FB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F546F7">
        <w:rPr>
          <w:rFonts w:ascii="Arial Narrow" w:hAnsi="Arial Narrow" w:cs="Calibri"/>
          <w:i/>
          <w:sz w:val="22"/>
          <w:szCs w:val="22"/>
        </w:rPr>
        <w:t>adres siedziby: (dotyczy podmiotów prawnych i osób fizycznych prowadzących działalność gospodarczą)</w:t>
      </w:r>
    </w:p>
    <w:p w14:paraId="7610A1F6" w14:textId="77777777" w:rsidR="009119FB" w:rsidRPr="00F546F7" w:rsidRDefault="009119FB" w:rsidP="009119FB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F546F7">
        <w:rPr>
          <w:rFonts w:ascii="Arial Narrow" w:hAnsi="Arial Narrow" w:cs="Calibri"/>
          <w:i/>
          <w:sz w:val="22"/>
          <w:szCs w:val="22"/>
        </w:rPr>
        <w:tab/>
      </w:r>
    </w:p>
    <w:p w14:paraId="7722552C" w14:textId="77777777" w:rsidR="009119FB" w:rsidRPr="00F546F7" w:rsidRDefault="009119FB" w:rsidP="009119FB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F546F7">
        <w:rPr>
          <w:rFonts w:ascii="Arial Narrow" w:hAnsi="Arial Narrow" w:cs="Calibri"/>
          <w:i/>
          <w:sz w:val="22"/>
          <w:szCs w:val="22"/>
        </w:rPr>
        <w:t>adres zamieszkania: (dotyczy osób fizycznych i osób fizycznych prowadzących działalność gospodarczą)</w:t>
      </w:r>
    </w:p>
    <w:p w14:paraId="7B2A6E18" w14:textId="77777777" w:rsidR="009119FB" w:rsidRPr="00F546F7" w:rsidRDefault="009119FB" w:rsidP="009119FB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F546F7">
        <w:rPr>
          <w:rFonts w:ascii="Arial Narrow" w:hAnsi="Arial Narrow" w:cs="Calibri"/>
          <w:i/>
          <w:sz w:val="22"/>
          <w:szCs w:val="22"/>
        </w:rPr>
        <w:tab/>
      </w:r>
    </w:p>
    <w:p w14:paraId="25CE8B54" w14:textId="77777777" w:rsidR="009119FB" w:rsidRPr="00F546F7" w:rsidRDefault="009119FB" w:rsidP="009119FB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F546F7">
        <w:rPr>
          <w:rFonts w:ascii="Arial Narrow" w:hAnsi="Arial Narrow" w:cs="Calibri"/>
          <w:i/>
          <w:sz w:val="22"/>
          <w:szCs w:val="22"/>
        </w:rPr>
        <w:t xml:space="preserve">numer tel.: </w:t>
      </w:r>
      <w:r w:rsidRPr="00F546F7">
        <w:rPr>
          <w:rFonts w:ascii="Arial Narrow" w:hAnsi="Arial Narrow" w:cs="Calibri"/>
          <w:i/>
          <w:sz w:val="22"/>
          <w:szCs w:val="22"/>
        </w:rPr>
        <w:tab/>
      </w:r>
    </w:p>
    <w:p w14:paraId="7FC3CBAF" w14:textId="77777777" w:rsidR="009119FB" w:rsidRPr="00F546F7" w:rsidRDefault="009119FB" w:rsidP="009119FB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F546F7">
        <w:rPr>
          <w:rFonts w:ascii="Arial Narrow" w:hAnsi="Arial Narrow" w:cs="Calibri"/>
          <w:i/>
          <w:sz w:val="22"/>
          <w:szCs w:val="22"/>
        </w:rPr>
        <w:t xml:space="preserve">adres e-mail: </w:t>
      </w:r>
      <w:r w:rsidRPr="00F546F7">
        <w:rPr>
          <w:rFonts w:ascii="Arial Narrow" w:hAnsi="Arial Narrow" w:cs="Calibri"/>
          <w:i/>
          <w:sz w:val="22"/>
          <w:szCs w:val="22"/>
        </w:rPr>
        <w:tab/>
      </w:r>
    </w:p>
    <w:p w14:paraId="156A054B" w14:textId="77777777" w:rsidR="009119FB" w:rsidRPr="00F546F7" w:rsidRDefault="009119FB" w:rsidP="009119FB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F546F7">
        <w:rPr>
          <w:rFonts w:ascii="Arial Narrow" w:hAnsi="Arial Narrow" w:cs="Calibri"/>
          <w:i/>
          <w:sz w:val="22"/>
          <w:szCs w:val="22"/>
        </w:rPr>
        <w:t xml:space="preserve">REGON: </w:t>
      </w:r>
      <w:r w:rsidRPr="00F546F7">
        <w:rPr>
          <w:rFonts w:ascii="Arial Narrow" w:hAnsi="Arial Narrow" w:cs="Calibri"/>
          <w:i/>
          <w:sz w:val="22"/>
          <w:szCs w:val="22"/>
        </w:rPr>
        <w:tab/>
        <w:t xml:space="preserve"> NIP: </w:t>
      </w:r>
      <w:r w:rsidRPr="00F546F7">
        <w:rPr>
          <w:rFonts w:ascii="Arial Narrow" w:hAnsi="Arial Narrow" w:cs="Calibri"/>
          <w:i/>
          <w:sz w:val="22"/>
          <w:szCs w:val="22"/>
        </w:rPr>
        <w:tab/>
        <w:t>(dotyczy wyłącznie podmiotów gospodarczych)</w:t>
      </w:r>
    </w:p>
    <w:p w14:paraId="4D344F0A" w14:textId="2FB14D48" w:rsidR="009119FB" w:rsidRPr="0003300F" w:rsidRDefault="009119FB" w:rsidP="00B34312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F546F7">
        <w:rPr>
          <w:rFonts w:ascii="Arial Narrow" w:hAnsi="Arial Narrow" w:cs="Calibri"/>
          <w:i/>
          <w:sz w:val="22"/>
          <w:szCs w:val="22"/>
        </w:rPr>
        <w:t xml:space="preserve">PESEL: </w:t>
      </w:r>
      <w:r w:rsidRPr="00F546F7">
        <w:rPr>
          <w:rFonts w:ascii="Arial Narrow" w:hAnsi="Arial Narrow" w:cs="Calibri"/>
          <w:i/>
          <w:sz w:val="22"/>
          <w:szCs w:val="22"/>
        </w:rPr>
        <w:tab/>
        <w:t>(dotyczy wyłącznie osób fizycznych nieprowadzących działalności gospodarczej)</w:t>
      </w:r>
    </w:p>
    <w:p w14:paraId="157A4FB6" w14:textId="77777777" w:rsidR="00C45953" w:rsidRPr="0003300F" w:rsidRDefault="00C45953" w:rsidP="00B34312">
      <w:pPr>
        <w:keepNext/>
        <w:numPr>
          <w:ilvl w:val="0"/>
          <w:numId w:val="3"/>
        </w:numPr>
        <w:spacing w:before="240" w:line="276" w:lineRule="auto"/>
        <w:ind w:left="284" w:hanging="284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Nazwa i adres Zamawiającego</w:t>
      </w:r>
    </w:p>
    <w:p w14:paraId="1050C89F" w14:textId="7C993EDA" w:rsidR="00421D18" w:rsidRPr="00421D18" w:rsidRDefault="00962BC0" w:rsidP="00B34312">
      <w:pPr>
        <w:spacing w:before="120" w:line="276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Eduexpert Sp</w:t>
      </w:r>
      <w:r w:rsidR="009119FB">
        <w:rPr>
          <w:rFonts w:ascii="Arial Narrow" w:hAnsi="Arial Narrow" w:cs="Calibri"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z o.o.</w:t>
      </w:r>
    </w:p>
    <w:p w14:paraId="062D2487" w14:textId="2A272EF9" w:rsidR="00421D18" w:rsidRPr="00421D18" w:rsidRDefault="00421D18" w:rsidP="00B34312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421D18">
        <w:rPr>
          <w:rFonts w:ascii="Arial Narrow" w:hAnsi="Arial Narrow" w:cs="Calibri"/>
          <w:sz w:val="22"/>
          <w:szCs w:val="22"/>
        </w:rPr>
        <w:t xml:space="preserve">ul. </w:t>
      </w:r>
      <w:r w:rsidR="00962BC0">
        <w:rPr>
          <w:rFonts w:ascii="Arial Narrow" w:hAnsi="Arial Narrow" w:cs="Calibri"/>
          <w:sz w:val="22"/>
          <w:szCs w:val="22"/>
        </w:rPr>
        <w:t>Kociewska 22A</w:t>
      </w:r>
    </w:p>
    <w:p w14:paraId="0CDEFB54" w14:textId="43A20941" w:rsidR="00421D18" w:rsidRPr="00421D18" w:rsidRDefault="00962BC0" w:rsidP="00B34312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87-100 Toruń</w:t>
      </w:r>
    </w:p>
    <w:p w14:paraId="615C8667" w14:textId="650AD013" w:rsidR="00421D18" w:rsidRPr="00421D18" w:rsidRDefault="00421D18" w:rsidP="00B34312">
      <w:pPr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421D18">
        <w:rPr>
          <w:rFonts w:ascii="Arial Narrow" w:hAnsi="Arial Narrow" w:cs="Calibri"/>
          <w:sz w:val="22"/>
          <w:szCs w:val="22"/>
        </w:rPr>
        <w:t xml:space="preserve">NIP </w:t>
      </w:r>
      <w:r w:rsidR="00962BC0">
        <w:rPr>
          <w:rFonts w:ascii="Arial Narrow" w:hAnsi="Arial Narrow" w:cs="Calibri"/>
          <w:sz w:val="22"/>
          <w:szCs w:val="22"/>
        </w:rPr>
        <w:t>9562313418</w:t>
      </w:r>
      <w:r w:rsidRPr="00421D18">
        <w:rPr>
          <w:rFonts w:ascii="Arial Narrow" w:hAnsi="Arial Narrow" w:cs="Calibri"/>
          <w:sz w:val="22"/>
          <w:szCs w:val="22"/>
        </w:rPr>
        <w:t xml:space="preserve">, REGON </w:t>
      </w:r>
      <w:r w:rsidR="00962BC0">
        <w:rPr>
          <w:rFonts w:ascii="Arial Narrow" w:hAnsi="Arial Narrow" w:cs="Calibri"/>
          <w:sz w:val="22"/>
          <w:szCs w:val="22"/>
        </w:rPr>
        <w:t>362646180</w:t>
      </w:r>
    </w:p>
    <w:p w14:paraId="359D02CC" w14:textId="02BEEF09" w:rsidR="00421D18" w:rsidRDefault="00962BC0" w:rsidP="00B34312">
      <w:pPr>
        <w:spacing w:before="120" w:after="120" w:line="276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eduexpert.eu</w:t>
      </w:r>
    </w:p>
    <w:p w14:paraId="24E4A13E" w14:textId="08ED5374" w:rsidR="00C66D3B" w:rsidRDefault="00C45953" w:rsidP="00C66D3B">
      <w:pPr>
        <w:spacing w:before="120" w:line="257" w:lineRule="auto"/>
        <w:jc w:val="both"/>
        <w:rPr>
          <w:rFonts w:ascii="Arial Narrow" w:eastAsia="Calibri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iCs/>
          <w:sz w:val="22"/>
          <w:szCs w:val="22"/>
        </w:rPr>
        <w:t>W związku z zapytaniem ofertowym</w:t>
      </w:r>
      <w:r w:rsidR="00A1500A">
        <w:rPr>
          <w:rFonts w:ascii="Arial Narrow" w:eastAsia="Calibri" w:hAnsi="Arial Narrow" w:cs="Calibri"/>
          <w:sz w:val="22"/>
          <w:szCs w:val="22"/>
        </w:rPr>
        <w:t xml:space="preserve"> </w:t>
      </w:r>
      <w:r w:rsidR="00A1500A" w:rsidRPr="00BE5131">
        <w:rPr>
          <w:rFonts w:ascii="Arial Narrow" w:hAnsi="Arial Narrow" w:cs="Calibri"/>
          <w:sz w:val="22"/>
          <w:szCs w:val="22"/>
        </w:rPr>
        <w:t xml:space="preserve">w przedmiocie wyboru </w:t>
      </w:r>
      <w:r w:rsidR="00452F09" w:rsidRPr="00452F09">
        <w:rPr>
          <w:rFonts w:ascii="Arial Narrow" w:hAnsi="Arial Narrow" w:cs="Calibri"/>
          <w:sz w:val="22"/>
          <w:szCs w:val="22"/>
        </w:rPr>
        <w:t>dwóch ekspertów branżowych wspierających opracowanie</w:t>
      </w:r>
      <w:r w:rsidR="00A1500A" w:rsidRPr="00A1500A">
        <w:rPr>
          <w:rFonts w:ascii="Arial Narrow" w:eastAsia="Calibri" w:hAnsi="Arial Narrow" w:cs="Calibri"/>
          <w:bCs/>
          <w:sz w:val="22"/>
          <w:szCs w:val="22"/>
        </w:rPr>
        <w:t xml:space="preserve"> programów nauczania do dodatkowych</w:t>
      </w:r>
      <w:r w:rsidR="006C221A">
        <w:rPr>
          <w:rFonts w:ascii="Arial Narrow" w:eastAsia="Calibri" w:hAnsi="Arial Narrow" w:cs="Calibri"/>
          <w:bCs/>
          <w:sz w:val="22"/>
          <w:szCs w:val="22"/>
        </w:rPr>
        <w:t xml:space="preserve"> umiejętności zawodowych</w:t>
      </w:r>
      <w:r w:rsidR="003564D7">
        <w:rPr>
          <w:rFonts w:ascii="Arial Narrow" w:eastAsia="Calibri" w:hAnsi="Arial Narrow" w:cs="Calibri"/>
          <w:bCs/>
          <w:sz w:val="22"/>
          <w:szCs w:val="22"/>
        </w:rPr>
        <w:t xml:space="preserve"> </w:t>
      </w:r>
      <w:r w:rsidR="006C221A">
        <w:rPr>
          <w:rFonts w:ascii="Arial Narrow" w:eastAsia="Calibri" w:hAnsi="Arial Narrow" w:cs="Calibri"/>
          <w:bCs/>
          <w:sz w:val="22"/>
          <w:szCs w:val="22"/>
        </w:rPr>
        <w:t>(DUZ)</w:t>
      </w:r>
      <w:r w:rsidR="00A1500A" w:rsidRPr="00A1500A">
        <w:rPr>
          <w:rFonts w:ascii="Arial Narrow" w:eastAsia="Calibri" w:hAnsi="Arial Narrow" w:cs="Calibri"/>
          <w:bCs/>
          <w:sz w:val="22"/>
          <w:szCs w:val="22"/>
        </w:rPr>
        <w:t xml:space="preserve"> w </w:t>
      </w:r>
      <w:r w:rsidR="00FA01C4">
        <w:rPr>
          <w:rFonts w:ascii="Arial Narrow" w:eastAsia="Calibri" w:hAnsi="Arial Narrow" w:cs="Calibri"/>
          <w:bCs/>
          <w:sz w:val="22"/>
          <w:szCs w:val="22"/>
        </w:rPr>
        <w:t>branży rybackiej</w:t>
      </w:r>
      <w:r w:rsidR="00ED6EA7">
        <w:rPr>
          <w:rFonts w:ascii="Arial Narrow" w:eastAsia="Calibri" w:hAnsi="Arial Narrow" w:cs="Calibri"/>
          <w:bCs/>
          <w:sz w:val="22"/>
          <w:szCs w:val="22"/>
        </w:rPr>
        <w:t xml:space="preserve"> i </w:t>
      </w:r>
      <w:r w:rsidR="00C66D3B">
        <w:rPr>
          <w:rFonts w:ascii="Arial Narrow" w:eastAsia="Calibri" w:hAnsi="Arial Narrow" w:cs="Calibri"/>
          <w:bCs/>
          <w:sz w:val="22"/>
          <w:szCs w:val="22"/>
        </w:rPr>
        <w:t>transportu wodnego</w:t>
      </w:r>
      <w:r w:rsidR="00A1500A" w:rsidRPr="00A1500A">
        <w:rPr>
          <w:rFonts w:ascii="Arial Narrow" w:eastAsia="Calibri" w:hAnsi="Arial Narrow" w:cs="Calibri"/>
          <w:bCs/>
          <w:sz w:val="22"/>
          <w:szCs w:val="22"/>
        </w:rPr>
        <w:t>, dla</w:t>
      </w:r>
      <w:r w:rsidR="00ED6EA7">
        <w:rPr>
          <w:rFonts w:ascii="Arial Narrow" w:eastAsia="Calibri" w:hAnsi="Arial Narrow" w:cs="Calibri"/>
          <w:bCs/>
          <w:sz w:val="22"/>
          <w:szCs w:val="22"/>
        </w:rPr>
        <w:t xml:space="preserve"> </w:t>
      </w:r>
      <w:r w:rsidR="00A1500A" w:rsidRPr="00A1500A">
        <w:rPr>
          <w:rFonts w:ascii="Arial Narrow" w:eastAsia="Calibri" w:hAnsi="Arial Narrow" w:cs="Calibri"/>
          <w:bCs/>
          <w:sz w:val="22"/>
          <w:szCs w:val="22"/>
        </w:rPr>
        <w:t>zawodów</w:t>
      </w:r>
      <w:r w:rsidR="003564D7">
        <w:rPr>
          <w:rFonts w:ascii="Arial Narrow" w:eastAsia="Calibri" w:hAnsi="Arial Narrow" w:cs="Calibri"/>
          <w:bCs/>
          <w:sz w:val="22"/>
          <w:szCs w:val="22"/>
        </w:rPr>
        <w:t>:</w:t>
      </w:r>
      <w:r w:rsidR="003564D7" w:rsidRPr="003564D7">
        <w:t xml:space="preserve"> </w:t>
      </w:r>
      <w:bookmarkStart w:id="0" w:name="_Hlk106009778"/>
      <w:r w:rsidR="003564D7" w:rsidRPr="003564D7">
        <w:rPr>
          <w:rFonts w:ascii="Arial Narrow" w:eastAsia="Calibri" w:hAnsi="Arial Narrow" w:cs="Calibri"/>
          <w:b/>
          <w:sz w:val="22"/>
          <w:szCs w:val="22"/>
        </w:rPr>
        <w:t xml:space="preserve">technik </w:t>
      </w:r>
      <w:r w:rsidR="003564D7" w:rsidRPr="003564D7">
        <w:rPr>
          <w:rFonts w:ascii="Arial Narrow" w:eastAsia="Calibri" w:hAnsi="Arial Narrow" w:cs="Calibri"/>
          <w:b/>
          <w:sz w:val="22"/>
          <w:szCs w:val="22"/>
        </w:rPr>
        <w:lastRenderedPageBreak/>
        <w:t>rybactwa śródlądowego, technik rybołówstwa morskiego</w:t>
      </w:r>
      <w:bookmarkEnd w:id="0"/>
      <w:r w:rsidR="00F26C92">
        <w:rPr>
          <w:rFonts w:ascii="Arial Narrow" w:eastAsia="Calibri" w:hAnsi="Arial Narrow" w:cs="Calibri"/>
          <w:b/>
          <w:sz w:val="22"/>
          <w:szCs w:val="22"/>
        </w:rPr>
        <w:t>,</w:t>
      </w:r>
      <w:r w:rsidR="00C66D3B" w:rsidRPr="00C66D3B">
        <w:t xml:space="preserve"> </w:t>
      </w:r>
      <w:r w:rsidR="00C66D3B" w:rsidRPr="00C66D3B">
        <w:rPr>
          <w:rFonts w:ascii="Arial Narrow" w:eastAsia="Calibri" w:hAnsi="Arial Narrow" w:cs="Calibri"/>
          <w:b/>
          <w:sz w:val="22"/>
          <w:szCs w:val="22"/>
        </w:rPr>
        <w:t>technik budownictwa wodnego, monter jachtów i łodzi, technik budowy jednostek pływających, technik mechanik okrętowy, technik nawigator morski, technik żeglugi śródlądowej</w:t>
      </w:r>
    </w:p>
    <w:p w14:paraId="63811CBB" w14:textId="6CCA1F79" w:rsidR="00C45953" w:rsidRPr="0003300F" w:rsidRDefault="00421D18" w:rsidP="00C66D3B">
      <w:pPr>
        <w:spacing w:before="120" w:line="257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421D18">
        <w:rPr>
          <w:rFonts w:ascii="Arial Narrow" w:eastAsia="Calibri" w:hAnsi="Arial Narrow" w:cs="Calibri"/>
          <w:sz w:val="22"/>
          <w:szCs w:val="22"/>
        </w:rPr>
        <w:t xml:space="preserve">w ramach projektu </w:t>
      </w:r>
      <w:r w:rsidR="00C66D3B" w:rsidRPr="00C66D3B">
        <w:rPr>
          <w:rFonts w:ascii="Arial Narrow" w:eastAsia="Calibri" w:hAnsi="Arial Narrow" w:cs="Calibri"/>
          <w:sz w:val="22"/>
          <w:szCs w:val="22"/>
        </w:rPr>
        <w:t>„Opracowanie programów nauczania do umiejętności dodatkowych dla zawodów (DUZ) dla branży rybackiej i branży transportu wodnego- OBSZAR X”</w:t>
      </w:r>
      <w:r w:rsidR="00C45953" w:rsidRPr="00962BC0">
        <w:rPr>
          <w:rFonts w:ascii="Arial Narrow" w:hAnsi="Arial Narrow" w:cs="Calibri"/>
          <w:bCs/>
          <w:sz w:val="22"/>
          <w:szCs w:val="22"/>
        </w:rPr>
        <w:t>,</w:t>
      </w:r>
      <w:r w:rsidR="00C45953" w:rsidRPr="0003300F">
        <w:rPr>
          <w:rFonts w:ascii="Arial Narrow" w:hAnsi="Arial Narrow" w:cs="Calibri"/>
          <w:sz w:val="22"/>
          <w:szCs w:val="22"/>
        </w:rPr>
        <w:t xml:space="preserve"> współfinansowanego ze środków Unii Europejskiej w ramach Europejskiego Funduszu Społecznego </w:t>
      </w:r>
      <w:r w:rsidR="00C45953" w:rsidRPr="0003300F">
        <w:rPr>
          <w:rFonts w:ascii="Arial Narrow" w:hAnsi="Arial Narrow" w:cs="Calibri"/>
          <w:bCs/>
          <w:sz w:val="22"/>
          <w:szCs w:val="22"/>
        </w:rPr>
        <w:t>przedstawiam/y ofertę.</w:t>
      </w:r>
    </w:p>
    <w:tbl>
      <w:tblPr>
        <w:tblStyle w:val="Tabela-Siatka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170"/>
        <w:gridCol w:w="2230"/>
      </w:tblGrid>
      <w:tr w:rsidR="00421D18" w:rsidRPr="0003300F" w14:paraId="23A75471" w14:textId="77777777" w:rsidTr="00BE112C">
        <w:trPr>
          <w:jc w:val="center"/>
        </w:trPr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6B381CDB" w14:textId="1D327BA6" w:rsidR="00421D18" w:rsidRPr="0003300F" w:rsidRDefault="009119FB" w:rsidP="00B34312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Nr części</w:t>
            </w:r>
            <w:r w:rsidR="00421D18"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17" w:type="pct"/>
            <w:shd w:val="clear" w:color="auto" w:fill="D9D9D9" w:themeFill="background1" w:themeFillShade="D9"/>
            <w:vAlign w:val="center"/>
          </w:tcPr>
          <w:p w14:paraId="62B7DF1D" w14:textId="77777777" w:rsidR="00421D18" w:rsidRPr="0003300F" w:rsidRDefault="00421D18" w:rsidP="00B34312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Nazwa części</w:t>
            </w:r>
          </w:p>
        </w:tc>
        <w:tc>
          <w:tcPr>
            <w:tcW w:w="1094" w:type="pct"/>
            <w:shd w:val="clear" w:color="auto" w:fill="D9D9D9" w:themeFill="background1" w:themeFillShade="D9"/>
            <w:vAlign w:val="center"/>
          </w:tcPr>
          <w:p w14:paraId="42F7488E" w14:textId="7E8988FB" w:rsidR="00421D18" w:rsidRPr="0003300F" w:rsidRDefault="00421D18" w:rsidP="00B34312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>Cena brutto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br/>
            </w:r>
          </w:p>
        </w:tc>
      </w:tr>
      <w:tr w:rsidR="00C66D3B" w:rsidRPr="0003300F" w14:paraId="25B74826" w14:textId="77777777" w:rsidTr="00B916FD">
        <w:trPr>
          <w:trHeight w:val="195"/>
          <w:jc w:val="center"/>
        </w:trPr>
        <w:tc>
          <w:tcPr>
            <w:tcW w:w="389" w:type="pct"/>
            <w:vAlign w:val="center"/>
          </w:tcPr>
          <w:p w14:paraId="60F56629" w14:textId="284B9A67" w:rsidR="00C66D3B" w:rsidRPr="003564D7" w:rsidRDefault="00C66D3B" w:rsidP="00C66D3B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3564D7">
              <w:rPr>
                <w:rFonts w:ascii="Arial Narrow" w:hAnsi="Arial Narrow" w:cs="Calibri"/>
                <w:b/>
                <w:sz w:val="22"/>
                <w:szCs w:val="22"/>
              </w:rPr>
              <w:t>1</w:t>
            </w:r>
          </w:p>
        </w:tc>
        <w:tc>
          <w:tcPr>
            <w:tcW w:w="3517" w:type="pct"/>
            <w:shd w:val="clear" w:color="auto" w:fill="FFFFFF" w:themeFill="background1"/>
          </w:tcPr>
          <w:p w14:paraId="415D1AAC" w14:textId="0D0B5DAD" w:rsidR="00C66D3B" w:rsidRPr="00C806E7" w:rsidRDefault="003564D7" w:rsidP="00C66D3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T</w:t>
            </w:r>
            <w:r w:rsidRPr="003564D7">
              <w:rPr>
                <w:rFonts w:ascii="Arial Narrow" w:hAnsi="Arial Narrow" w:cs="Calibri"/>
                <w:sz w:val="22"/>
                <w:szCs w:val="22"/>
              </w:rPr>
              <w:t>echnik rybactwa śródlądowego</w:t>
            </w:r>
          </w:p>
        </w:tc>
        <w:tc>
          <w:tcPr>
            <w:tcW w:w="1094" w:type="pct"/>
            <w:vAlign w:val="center"/>
          </w:tcPr>
          <w:p w14:paraId="2BD501EA" w14:textId="77777777" w:rsidR="00C66D3B" w:rsidRPr="0003300F" w:rsidRDefault="00C66D3B" w:rsidP="00C66D3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3564D7" w:rsidRPr="0003300F" w14:paraId="7E8B30C4" w14:textId="77777777" w:rsidTr="00B916FD">
        <w:trPr>
          <w:trHeight w:val="195"/>
          <w:jc w:val="center"/>
        </w:trPr>
        <w:tc>
          <w:tcPr>
            <w:tcW w:w="389" w:type="pct"/>
            <w:vAlign w:val="center"/>
          </w:tcPr>
          <w:p w14:paraId="381D07A1" w14:textId="3CDACCDC" w:rsidR="003564D7" w:rsidRPr="003564D7" w:rsidRDefault="003564D7" w:rsidP="00C66D3B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3564D7">
              <w:rPr>
                <w:rFonts w:ascii="Arial Narrow" w:hAnsi="Arial Narrow" w:cs="Calibri"/>
                <w:b/>
                <w:sz w:val="22"/>
                <w:szCs w:val="22"/>
              </w:rPr>
              <w:t>2</w:t>
            </w:r>
          </w:p>
        </w:tc>
        <w:tc>
          <w:tcPr>
            <w:tcW w:w="3517" w:type="pct"/>
            <w:shd w:val="clear" w:color="auto" w:fill="FFFFFF" w:themeFill="background1"/>
          </w:tcPr>
          <w:p w14:paraId="4CBA701F" w14:textId="3B30E766" w:rsidR="003564D7" w:rsidRPr="00C806E7" w:rsidRDefault="003564D7" w:rsidP="00C66D3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T</w:t>
            </w:r>
            <w:r w:rsidRPr="003564D7">
              <w:rPr>
                <w:rFonts w:ascii="Arial Narrow" w:hAnsi="Arial Narrow" w:cs="Calibri"/>
                <w:sz w:val="22"/>
                <w:szCs w:val="22"/>
              </w:rPr>
              <w:t>echnik rybołówstwa morskiego</w:t>
            </w:r>
          </w:p>
        </w:tc>
        <w:tc>
          <w:tcPr>
            <w:tcW w:w="1094" w:type="pct"/>
            <w:vAlign w:val="center"/>
          </w:tcPr>
          <w:p w14:paraId="276C3DCA" w14:textId="77777777" w:rsidR="003564D7" w:rsidRPr="0003300F" w:rsidRDefault="003564D7" w:rsidP="00C66D3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3564D7" w:rsidRPr="0003300F" w14:paraId="53AE2734" w14:textId="77777777" w:rsidTr="00B916FD">
        <w:trPr>
          <w:trHeight w:val="195"/>
          <w:jc w:val="center"/>
        </w:trPr>
        <w:tc>
          <w:tcPr>
            <w:tcW w:w="389" w:type="pct"/>
            <w:vAlign w:val="center"/>
          </w:tcPr>
          <w:p w14:paraId="0987CD6A" w14:textId="30F1DEED" w:rsidR="003564D7" w:rsidRPr="003564D7" w:rsidRDefault="003564D7" w:rsidP="00C66D3B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3564D7">
              <w:rPr>
                <w:rFonts w:ascii="Arial Narrow" w:hAnsi="Arial Narrow" w:cs="Calibri"/>
                <w:b/>
                <w:sz w:val="22"/>
                <w:szCs w:val="22"/>
              </w:rPr>
              <w:t>3</w:t>
            </w:r>
          </w:p>
        </w:tc>
        <w:tc>
          <w:tcPr>
            <w:tcW w:w="3517" w:type="pct"/>
            <w:shd w:val="clear" w:color="auto" w:fill="FFFFFF" w:themeFill="background1"/>
          </w:tcPr>
          <w:p w14:paraId="39E01009" w14:textId="7C5D2014" w:rsidR="003564D7" w:rsidRPr="004F00BF" w:rsidRDefault="003564D7" w:rsidP="00C66D3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564D7">
              <w:rPr>
                <w:rFonts w:ascii="Arial Narrow" w:hAnsi="Arial Narrow"/>
                <w:sz w:val="22"/>
                <w:szCs w:val="22"/>
              </w:rPr>
              <w:t>Technik budownictwa wodnego</w:t>
            </w:r>
          </w:p>
        </w:tc>
        <w:tc>
          <w:tcPr>
            <w:tcW w:w="1094" w:type="pct"/>
            <w:vAlign w:val="center"/>
          </w:tcPr>
          <w:p w14:paraId="63D3E968" w14:textId="77777777" w:rsidR="003564D7" w:rsidRPr="0003300F" w:rsidRDefault="003564D7" w:rsidP="00C66D3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C66D3B" w:rsidRPr="0003300F" w14:paraId="1DEE2EA5" w14:textId="77777777" w:rsidTr="00B916FD">
        <w:trPr>
          <w:trHeight w:val="264"/>
          <w:jc w:val="center"/>
        </w:trPr>
        <w:tc>
          <w:tcPr>
            <w:tcW w:w="389" w:type="pct"/>
          </w:tcPr>
          <w:p w14:paraId="2E3EC78D" w14:textId="49584BA1" w:rsidR="00C66D3B" w:rsidRDefault="003564D7" w:rsidP="00C66D3B">
            <w:pPr>
              <w:rPr>
                <w:rFonts w:ascii="Arial Narrow" w:eastAsia="ヒラギノ角ゴ Pro W3" w:hAnsi="Arial Narrow" w:cs="Calibri"/>
                <w:b/>
                <w:sz w:val="22"/>
                <w:szCs w:val="22"/>
              </w:rPr>
            </w:pPr>
            <w:r>
              <w:rPr>
                <w:rFonts w:ascii="Arial Narrow" w:eastAsia="ヒラギノ角ゴ Pro W3" w:hAnsi="Arial Narrow" w:cs="Calibri"/>
                <w:b/>
                <w:sz w:val="22"/>
                <w:szCs w:val="22"/>
              </w:rPr>
              <w:t>4</w:t>
            </w:r>
          </w:p>
        </w:tc>
        <w:tc>
          <w:tcPr>
            <w:tcW w:w="3517" w:type="pct"/>
            <w:shd w:val="clear" w:color="auto" w:fill="FFFFFF" w:themeFill="background1"/>
          </w:tcPr>
          <w:p w14:paraId="397A2DEF" w14:textId="73006163" w:rsidR="00C66D3B" w:rsidRPr="008A0758" w:rsidRDefault="00C66D3B" w:rsidP="00C66D3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4F00BF">
              <w:rPr>
                <w:rFonts w:ascii="Arial Narrow" w:hAnsi="Arial Narrow"/>
                <w:sz w:val="22"/>
                <w:szCs w:val="22"/>
              </w:rPr>
              <w:t>Monter jachtów i łodzi</w:t>
            </w:r>
          </w:p>
        </w:tc>
        <w:tc>
          <w:tcPr>
            <w:tcW w:w="1094" w:type="pct"/>
            <w:vAlign w:val="center"/>
          </w:tcPr>
          <w:p w14:paraId="1F410F21" w14:textId="77777777" w:rsidR="00C66D3B" w:rsidRPr="0003300F" w:rsidRDefault="00C66D3B" w:rsidP="00C66D3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C66D3B" w:rsidRPr="0003300F" w14:paraId="4CA59E9F" w14:textId="77777777" w:rsidTr="00B916FD">
        <w:trPr>
          <w:trHeight w:val="207"/>
          <w:jc w:val="center"/>
        </w:trPr>
        <w:tc>
          <w:tcPr>
            <w:tcW w:w="389" w:type="pct"/>
          </w:tcPr>
          <w:p w14:paraId="256A38DA" w14:textId="2DFA4CD6" w:rsidR="00C66D3B" w:rsidRDefault="003564D7" w:rsidP="00C66D3B">
            <w:pPr>
              <w:rPr>
                <w:rFonts w:ascii="Arial Narrow" w:eastAsia="ヒラギノ角ゴ Pro W3" w:hAnsi="Arial Narrow" w:cs="Calibri"/>
                <w:b/>
                <w:sz w:val="22"/>
                <w:szCs w:val="22"/>
              </w:rPr>
            </w:pPr>
            <w:r>
              <w:rPr>
                <w:rFonts w:ascii="Arial Narrow" w:eastAsia="ヒラギノ角ゴ Pro W3" w:hAnsi="Arial Narrow" w:cs="Calibri"/>
                <w:b/>
                <w:sz w:val="22"/>
                <w:szCs w:val="22"/>
              </w:rPr>
              <w:t>5</w:t>
            </w:r>
          </w:p>
        </w:tc>
        <w:tc>
          <w:tcPr>
            <w:tcW w:w="3517" w:type="pct"/>
            <w:shd w:val="clear" w:color="auto" w:fill="FFFFFF" w:themeFill="background1"/>
          </w:tcPr>
          <w:p w14:paraId="7713D5C3" w14:textId="062DFDC5" w:rsidR="00C66D3B" w:rsidRPr="004A3B61" w:rsidRDefault="00C66D3B" w:rsidP="00C66D3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4F00BF">
              <w:rPr>
                <w:rFonts w:ascii="Arial Narrow" w:hAnsi="Arial Narrow"/>
                <w:sz w:val="22"/>
                <w:szCs w:val="22"/>
              </w:rPr>
              <w:t>Technik budowy jednostek pływających</w:t>
            </w:r>
          </w:p>
        </w:tc>
        <w:tc>
          <w:tcPr>
            <w:tcW w:w="1094" w:type="pct"/>
            <w:vAlign w:val="center"/>
          </w:tcPr>
          <w:p w14:paraId="4EFCA07C" w14:textId="77777777" w:rsidR="00C66D3B" w:rsidRPr="0003300F" w:rsidRDefault="00C66D3B" w:rsidP="00C66D3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C66D3B" w:rsidRPr="0003300F" w14:paraId="569E94D4" w14:textId="77777777" w:rsidTr="00B916FD">
        <w:trPr>
          <w:trHeight w:val="279"/>
          <w:jc w:val="center"/>
        </w:trPr>
        <w:tc>
          <w:tcPr>
            <w:tcW w:w="389" w:type="pct"/>
          </w:tcPr>
          <w:p w14:paraId="6E3E94DE" w14:textId="3CE411B5" w:rsidR="00C66D3B" w:rsidRDefault="003564D7" w:rsidP="00C66D3B">
            <w:pPr>
              <w:rPr>
                <w:rFonts w:ascii="Arial Narrow" w:eastAsia="ヒラギノ角ゴ Pro W3" w:hAnsi="Arial Narrow" w:cs="Calibri"/>
                <w:b/>
                <w:sz w:val="22"/>
                <w:szCs w:val="22"/>
              </w:rPr>
            </w:pPr>
            <w:r>
              <w:rPr>
                <w:rFonts w:ascii="Arial Narrow" w:eastAsia="ヒラギノ角ゴ Pro W3" w:hAnsi="Arial Narrow" w:cs="Calibri"/>
                <w:b/>
                <w:sz w:val="22"/>
                <w:szCs w:val="22"/>
              </w:rPr>
              <w:t>6</w:t>
            </w:r>
          </w:p>
        </w:tc>
        <w:tc>
          <w:tcPr>
            <w:tcW w:w="3517" w:type="pct"/>
            <w:shd w:val="clear" w:color="auto" w:fill="FFFFFF" w:themeFill="background1"/>
          </w:tcPr>
          <w:p w14:paraId="71E1F4FE" w14:textId="50637EC9" w:rsidR="00C66D3B" w:rsidRPr="004A3B61" w:rsidRDefault="00C66D3B" w:rsidP="00C66D3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4F00BF">
              <w:rPr>
                <w:rFonts w:ascii="Arial Narrow" w:hAnsi="Arial Narrow"/>
                <w:sz w:val="22"/>
                <w:szCs w:val="22"/>
              </w:rPr>
              <w:t>Technik mechanik okrętowy</w:t>
            </w:r>
          </w:p>
        </w:tc>
        <w:tc>
          <w:tcPr>
            <w:tcW w:w="1094" w:type="pct"/>
            <w:vAlign w:val="center"/>
          </w:tcPr>
          <w:p w14:paraId="0480A74B" w14:textId="77777777" w:rsidR="00C66D3B" w:rsidRPr="0003300F" w:rsidRDefault="00C66D3B" w:rsidP="00C66D3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C66D3B" w:rsidRPr="0003300F" w14:paraId="78854C6F" w14:textId="77777777" w:rsidTr="00B916FD">
        <w:trPr>
          <w:trHeight w:val="231"/>
          <w:jc w:val="center"/>
        </w:trPr>
        <w:tc>
          <w:tcPr>
            <w:tcW w:w="389" w:type="pct"/>
          </w:tcPr>
          <w:p w14:paraId="1EE6F618" w14:textId="44C1F7F6" w:rsidR="00C66D3B" w:rsidRDefault="003564D7" w:rsidP="00C66D3B">
            <w:pPr>
              <w:rPr>
                <w:rFonts w:ascii="Arial Narrow" w:eastAsia="ヒラギノ角ゴ Pro W3" w:hAnsi="Arial Narrow" w:cs="Calibri"/>
                <w:b/>
                <w:sz w:val="22"/>
                <w:szCs w:val="22"/>
              </w:rPr>
            </w:pPr>
            <w:r>
              <w:rPr>
                <w:rFonts w:ascii="Arial Narrow" w:eastAsia="ヒラギノ角ゴ Pro W3" w:hAnsi="Arial Narrow" w:cs="Calibri"/>
                <w:b/>
                <w:sz w:val="22"/>
                <w:szCs w:val="22"/>
              </w:rPr>
              <w:t>7</w:t>
            </w:r>
          </w:p>
        </w:tc>
        <w:tc>
          <w:tcPr>
            <w:tcW w:w="3517" w:type="pct"/>
            <w:shd w:val="clear" w:color="auto" w:fill="FFFFFF" w:themeFill="background1"/>
          </w:tcPr>
          <w:p w14:paraId="1D7BBBCE" w14:textId="707E3B6B" w:rsidR="00C66D3B" w:rsidRPr="004A3B61" w:rsidRDefault="00C66D3B" w:rsidP="00C66D3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4F00BF">
              <w:rPr>
                <w:rFonts w:ascii="Arial Narrow" w:hAnsi="Arial Narrow"/>
                <w:sz w:val="22"/>
                <w:szCs w:val="22"/>
              </w:rPr>
              <w:t>Technik nawigator morski</w:t>
            </w:r>
          </w:p>
        </w:tc>
        <w:tc>
          <w:tcPr>
            <w:tcW w:w="1094" w:type="pct"/>
            <w:vAlign w:val="center"/>
          </w:tcPr>
          <w:p w14:paraId="2EE09372" w14:textId="77777777" w:rsidR="00C66D3B" w:rsidRPr="0003300F" w:rsidRDefault="00C66D3B" w:rsidP="00C66D3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C66D3B" w:rsidRPr="0003300F" w14:paraId="72F96B36" w14:textId="77777777" w:rsidTr="00B916FD">
        <w:trPr>
          <w:trHeight w:val="299"/>
          <w:jc w:val="center"/>
        </w:trPr>
        <w:tc>
          <w:tcPr>
            <w:tcW w:w="389" w:type="pct"/>
          </w:tcPr>
          <w:p w14:paraId="0749343D" w14:textId="56EB61CD" w:rsidR="00C66D3B" w:rsidRDefault="003564D7" w:rsidP="00C66D3B">
            <w:pPr>
              <w:rPr>
                <w:rFonts w:ascii="Arial Narrow" w:eastAsia="ヒラギノ角ゴ Pro W3" w:hAnsi="Arial Narrow" w:cs="Calibri"/>
                <w:b/>
                <w:sz w:val="22"/>
                <w:szCs w:val="22"/>
              </w:rPr>
            </w:pPr>
            <w:r>
              <w:rPr>
                <w:rFonts w:ascii="Arial Narrow" w:eastAsia="ヒラギノ角ゴ Pro W3" w:hAnsi="Arial Narrow" w:cs="Calibri"/>
                <w:b/>
                <w:sz w:val="22"/>
                <w:szCs w:val="22"/>
              </w:rPr>
              <w:t>8</w:t>
            </w:r>
          </w:p>
        </w:tc>
        <w:tc>
          <w:tcPr>
            <w:tcW w:w="3517" w:type="pct"/>
            <w:shd w:val="clear" w:color="auto" w:fill="FFFFFF" w:themeFill="background1"/>
          </w:tcPr>
          <w:p w14:paraId="1E65BCC3" w14:textId="4930B59A" w:rsidR="00C66D3B" w:rsidRPr="005F35D1" w:rsidRDefault="00C66D3B" w:rsidP="00C66D3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4F00BF">
              <w:rPr>
                <w:rFonts w:ascii="Arial Narrow" w:hAnsi="Arial Narrow" w:cs="Calibri"/>
                <w:sz w:val="22"/>
                <w:szCs w:val="22"/>
              </w:rPr>
              <w:t>Technik żeglugi śródlądowej</w:t>
            </w:r>
          </w:p>
        </w:tc>
        <w:tc>
          <w:tcPr>
            <w:tcW w:w="1094" w:type="pct"/>
            <w:vAlign w:val="center"/>
          </w:tcPr>
          <w:p w14:paraId="40074BF2" w14:textId="77777777" w:rsidR="00C66D3B" w:rsidRPr="0003300F" w:rsidRDefault="00C66D3B" w:rsidP="00C66D3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</w:tbl>
    <w:p w14:paraId="5BF1FA9B" w14:textId="1E5A5B2B" w:rsidR="00264878" w:rsidRPr="0003300F" w:rsidRDefault="00264878" w:rsidP="00B34312">
      <w:pPr>
        <w:spacing w:before="120" w:line="276" w:lineRule="auto"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 xml:space="preserve">Oświadczenie dotyczące stawki VAT zawartej w cenie brutto </w:t>
      </w:r>
      <w:r w:rsidRPr="0003300F">
        <w:rPr>
          <w:rFonts w:ascii="Arial Narrow" w:hAnsi="Arial Narrow" w:cs="Calibri"/>
          <w:b/>
          <w:i/>
          <w:sz w:val="22"/>
          <w:szCs w:val="22"/>
          <w:u w:val="single"/>
        </w:rPr>
        <w:t>(proszę postawić X przy właściwym stwierdzeniu)</w:t>
      </w:r>
      <w:r w:rsidRPr="0003300F">
        <w:rPr>
          <w:rFonts w:ascii="Arial Narrow" w:hAnsi="Arial Narrow" w:cs="Calibri"/>
          <w:b/>
          <w:sz w:val="22"/>
          <w:szCs w:val="22"/>
          <w:u w:val="single"/>
        </w:rPr>
        <w:t>:</w:t>
      </w:r>
    </w:p>
    <w:p w14:paraId="6D27FD26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brutto nie zawiera VAT, oferentem jest osoba fizyczna nieprowadząca działalności gospodarczej,</w:t>
      </w:r>
    </w:p>
    <w:p w14:paraId="322789C6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brutto nie zawiera VAT, oferentem jest podmiot zwolniony z VAT,</w:t>
      </w:r>
    </w:p>
    <w:p w14:paraId="31DD4B38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nie zawiera VAT, usługa zwolniona z VAT,</w:t>
      </w:r>
    </w:p>
    <w:p w14:paraId="119B7877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w cenie brutto zawarty jest podatek VAT naliczony zgodnie ze stawką </w:t>
      </w:r>
      <w:r w:rsidRPr="0003300F">
        <w:rPr>
          <w:rFonts w:ascii="Arial Narrow" w:hAnsi="Arial Narrow" w:cs="Calibri"/>
          <w:i/>
          <w:sz w:val="22"/>
          <w:szCs w:val="22"/>
        </w:rPr>
        <w:t>(proszę wpisać)</w:t>
      </w:r>
      <w:r w:rsidRPr="0003300F">
        <w:rPr>
          <w:rFonts w:ascii="Arial Narrow" w:hAnsi="Arial Narrow" w:cs="Calibri"/>
          <w:sz w:val="22"/>
          <w:szCs w:val="22"/>
        </w:rPr>
        <w:t>: ………………</w:t>
      </w:r>
    </w:p>
    <w:p w14:paraId="14692DE6" w14:textId="77777777" w:rsidR="00C45953" w:rsidRPr="0003300F" w:rsidRDefault="00C45953" w:rsidP="00B34312">
      <w:pPr>
        <w:keepNext/>
        <w:spacing w:before="240" w:line="276" w:lineRule="auto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>Oferowana cena obejmuje wynagrodzenie za:</w:t>
      </w:r>
    </w:p>
    <w:p w14:paraId="5CE069FF" w14:textId="169C2F47" w:rsidR="005F697E" w:rsidRDefault="0056486B" w:rsidP="005F697E">
      <w:pPr>
        <w:pStyle w:val="Akapitzlist"/>
        <w:keepNext/>
        <w:numPr>
          <w:ilvl w:val="0"/>
          <w:numId w:val="20"/>
        </w:numPr>
        <w:spacing w:before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Wsparcie branżowe</w:t>
      </w:r>
      <w:r w:rsidR="005F697E" w:rsidRPr="005F697E">
        <w:rPr>
          <w:rFonts w:ascii="Arial Narrow" w:hAnsi="Arial Narrow" w:cs="Calibri"/>
          <w:sz w:val="22"/>
          <w:szCs w:val="22"/>
        </w:rPr>
        <w:t xml:space="preserve"> nad pracami zespołu autorskiego, opracowującego programy nauczania dodatkowych umiejętności zawodowych, w zakresie części metodologiczno-dydaktycznej przez cały okres realizacji zamówienia</w:t>
      </w:r>
      <w:r w:rsidR="005F697E">
        <w:rPr>
          <w:rFonts w:ascii="Arial Narrow" w:hAnsi="Arial Narrow" w:cs="Calibri"/>
          <w:sz w:val="22"/>
          <w:szCs w:val="22"/>
        </w:rPr>
        <w:t>.</w:t>
      </w:r>
    </w:p>
    <w:p w14:paraId="6CF7651A" w14:textId="3ACEA14B" w:rsidR="00C45953" w:rsidRPr="00BC1EA9" w:rsidRDefault="00BC1EA9" w:rsidP="00BC1EA9">
      <w:pPr>
        <w:keepNext/>
        <w:spacing w:before="240" w:line="276" w:lineRule="auto"/>
        <w:rPr>
          <w:rFonts w:ascii="Arial Narrow" w:hAnsi="Arial Narrow" w:cs="Calibri"/>
          <w:sz w:val="22"/>
          <w:szCs w:val="22"/>
        </w:rPr>
      </w:pPr>
      <w:r w:rsidRPr="00BC1EA9">
        <w:rPr>
          <w:rFonts w:ascii="Arial Narrow" w:hAnsi="Arial Narrow" w:cs="Calibri"/>
          <w:sz w:val="22"/>
          <w:szCs w:val="22"/>
        </w:rPr>
        <w:br w:type="page"/>
      </w:r>
      <w:r w:rsidR="00C45953" w:rsidRPr="00BC1EA9">
        <w:rPr>
          <w:rFonts w:ascii="Arial Narrow" w:hAnsi="Arial Narrow" w:cs="Calibri"/>
          <w:b/>
          <w:sz w:val="22"/>
          <w:szCs w:val="22"/>
          <w:u w:val="single"/>
        </w:rPr>
        <w:lastRenderedPageBreak/>
        <w:t>Oświadczam</w:t>
      </w:r>
      <w:r w:rsidR="00C45953" w:rsidRPr="00BC1EA9">
        <w:rPr>
          <w:rFonts w:ascii="Arial Narrow" w:hAnsi="Arial Narrow" w:cs="Calibri"/>
          <w:b/>
          <w:iCs/>
          <w:sz w:val="22"/>
          <w:szCs w:val="22"/>
          <w:u w:val="single"/>
        </w:rPr>
        <w:t>, że</w:t>
      </w:r>
      <w:r w:rsidR="00C45953" w:rsidRPr="00BC1EA9">
        <w:rPr>
          <w:rFonts w:ascii="Arial Narrow" w:hAnsi="Arial Narrow" w:cs="Calibri"/>
          <w:iCs/>
          <w:sz w:val="22"/>
          <w:szCs w:val="22"/>
        </w:rPr>
        <w:t xml:space="preserve"> :</w:t>
      </w:r>
    </w:p>
    <w:p w14:paraId="69EE99CB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zapoznałem się z zapytaniem ofertowym, nie wnoszę do niego zastrzeżeń oraz uzyskałem informacje niezbędne do przygotowania oferty,</w:t>
      </w:r>
    </w:p>
    <w:p w14:paraId="018EEAA0" w14:textId="099365B5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iCs/>
          <w:sz w:val="22"/>
          <w:szCs w:val="22"/>
        </w:rPr>
        <w:t>spełniam warunki udziału w postępowaniu</w:t>
      </w:r>
      <w:r w:rsidRPr="0003300F">
        <w:rPr>
          <w:rFonts w:ascii="Arial Narrow" w:hAnsi="Arial Narrow" w:cs="Calibri"/>
          <w:sz w:val="22"/>
          <w:szCs w:val="22"/>
        </w:rPr>
        <w:t xml:space="preserve"> o udzielenie zamówienia</w:t>
      </w:r>
      <w:r w:rsidRPr="0003300F">
        <w:rPr>
          <w:rFonts w:ascii="Arial Narrow" w:hAnsi="Arial Narrow" w:cs="Calibri"/>
          <w:iCs/>
          <w:sz w:val="22"/>
          <w:szCs w:val="22"/>
        </w:rPr>
        <w:t xml:space="preserve"> określone w zapytaniu ofertowym z dnia </w:t>
      </w:r>
      <w:r w:rsidR="0056486B">
        <w:rPr>
          <w:rFonts w:ascii="Arial Narrow" w:hAnsi="Arial Narrow" w:cs="Calibri"/>
          <w:iCs/>
          <w:sz w:val="22"/>
          <w:szCs w:val="22"/>
        </w:rPr>
        <w:t>13</w:t>
      </w:r>
      <w:r w:rsidR="00B537AC">
        <w:rPr>
          <w:rFonts w:ascii="Arial Narrow" w:hAnsi="Arial Narrow" w:cs="Calibri"/>
          <w:iCs/>
          <w:sz w:val="22"/>
          <w:szCs w:val="22"/>
        </w:rPr>
        <w:t>.0</w:t>
      </w:r>
      <w:r w:rsidR="005F697E">
        <w:rPr>
          <w:rFonts w:ascii="Arial Narrow" w:hAnsi="Arial Narrow" w:cs="Calibri"/>
          <w:iCs/>
          <w:sz w:val="22"/>
          <w:szCs w:val="22"/>
        </w:rPr>
        <w:t>6</w:t>
      </w:r>
      <w:r w:rsidR="00B537AC">
        <w:rPr>
          <w:rFonts w:ascii="Arial Narrow" w:hAnsi="Arial Narrow" w:cs="Calibri"/>
          <w:iCs/>
          <w:sz w:val="22"/>
          <w:szCs w:val="22"/>
        </w:rPr>
        <w:t>.2022</w:t>
      </w:r>
      <w:r w:rsidRPr="0003300F">
        <w:rPr>
          <w:rFonts w:ascii="Arial Narrow" w:hAnsi="Arial Narrow" w:cs="Calibri"/>
          <w:iCs/>
          <w:sz w:val="22"/>
          <w:szCs w:val="22"/>
        </w:rPr>
        <w:t xml:space="preserve"> r. dotyczącym </w:t>
      </w:r>
      <w:r w:rsidR="005602BE" w:rsidRPr="005602BE">
        <w:rPr>
          <w:rFonts w:ascii="Arial Narrow" w:hAnsi="Arial Narrow" w:cs="Calibri"/>
          <w:sz w:val="22"/>
          <w:szCs w:val="22"/>
          <w:lang w:eastAsia="pl-PL"/>
        </w:rPr>
        <w:t xml:space="preserve">wyboru </w:t>
      </w:r>
      <w:r w:rsidR="006F75B3">
        <w:rPr>
          <w:rFonts w:ascii="Arial Narrow" w:hAnsi="Arial Narrow" w:cs="Calibri"/>
          <w:sz w:val="22"/>
          <w:szCs w:val="22"/>
          <w:lang w:eastAsia="pl-PL"/>
        </w:rPr>
        <w:t>ekspertów branżowych wspierających</w:t>
      </w:r>
      <w:r w:rsidR="005602BE" w:rsidRPr="005602BE">
        <w:rPr>
          <w:rFonts w:ascii="Arial Narrow" w:hAnsi="Arial Narrow" w:cs="Calibri"/>
          <w:sz w:val="22"/>
          <w:szCs w:val="22"/>
          <w:lang w:eastAsia="pl-PL"/>
        </w:rPr>
        <w:t xml:space="preserve"> opracowanie programów nauczania do umiejętności dodatkowych w branży </w:t>
      </w:r>
      <w:r w:rsidR="00ED6EA7">
        <w:rPr>
          <w:rFonts w:ascii="Arial Narrow" w:hAnsi="Arial Narrow" w:cs="Calibri"/>
          <w:sz w:val="22"/>
          <w:szCs w:val="22"/>
          <w:lang w:eastAsia="pl-PL"/>
        </w:rPr>
        <w:t xml:space="preserve">rybackiej i </w:t>
      </w:r>
      <w:r w:rsidR="00C66D3B">
        <w:rPr>
          <w:rFonts w:ascii="Arial Narrow" w:hAnsi="Arial Narrow" w:cs="Calibri"/>
          <w:sz w:val="22"/>
          <w:szCs w:val="22"/>
          <w:lang w:eastAsia="pl-PL"/>
        </w:rPr>
        <w:t>transportu wodnego</w:t>
      </w:r>
      <w:r w:rsidR="005602BE">
        <w:rPr>
          <w:rFonts w:ascii="Arial Narrow" w:hAnsi="Arial Narrow" w:cs="Calibri"/>
          <w:sz w:val="22"/>
          <w:szCs w:val="22"/>
        </w:rPr>
        <w:t>,</w:t>
      </w:r>
      <w:r w:rsidRPr="0003300F">
        <w:rPr>
          <w:rFonts w:ascii="Arial Narrow" w:hAnsi="Arial Narrow" w:cs="Calibri"/>
          <w:sz w:val="22"/>
          <w:szCs w:val="22"/>
        </w:rPr>
        <w:t xml:space="preserve"> </w:t>
      </w:r>
      <w:r w:rsidR="005602BE">
        <w:rPr>
          <w:rFonts w:ascii="Arial Narrow" w:hAnsi="Arial Narrow" w:cs="Calibri"/>
          <w:sz w:val="22"/>
          <w:szCs w:val="22"/>
        </w:rPr>
        <w:t xml:space="preserve">na </w:t>
      </w:r>
      <w:r w:rsidRPr="0003300F">
        <w:rPr>
          <w:rFonts w:ascii="Arial Narrow" w:hAnsi="Arial Narrow" w:cs="Calibri"/>
          <w:sz w:val="22"/>
          <w:szCs w:val="22"/>
        </w:rPr>
        <w:t>potwierdzenie przedstawiam życiorys</w:t>
      </w:r>
      <w:r w:rsidR="00ED6EA7">
        <w:rPr>
          <w:rFonts w:ascii="Arial Narrow" w:hAnsi="Arial Narrow" w:cs="Calibri"/>
          <w:sz w:val="22"/>
          <w:szCs w:val="22"/>
        </w:rPr>
        <w:t>y</w:t>
      </w:r>
      <w:r w:rsidRPr="0003300F">
        <w:rPr>
          <w:rFonts w:ascii="Arial Narrow" w:hAnsi="Arial Narrow" w:cs="Calibri"/>
          <w:sz w:val="22"/>
          <w:szCs w:val="22"/>
        </w:rPr>
        <w:t xml:space="preserve"> zawodow</w:t>
      </w:r>
      <w:r w:rsidR="00ED6EA7">
        <w:rPr>
          <w:rFonts w:ascii="Arial Narrow" w:hAnsi="Arial Narrow" w:cs="Calibri"/>
          <w:sz w:val="22"/>
          <w:szCs w:val="22"/>
        </w:rPr>
        <w:t>y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</w:t>
      </w:r>
      <w:r w:rsidR="009A3536">
        <w:rPr>
          <w:rFonts w:ascii="Arial Narrow" w:hAnsi="Arial Narrow" w:cs="Calibri"/>
          <w:sz w:val="22"/>
          <w:szCs w:val="22"/>
        </w:rPr>
        <w:t>osób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wskazan</w:t>
      </w:r>
      <w:r w:rsidR="009A3536">
        <w:rPr>
          <w:rFonts w:ascii="Arial Narrow" w:hAnsi="Arial Narrow" w:cs="Calibri"/>
          <w:sz w:val="22"/>
          <w:szCs w:val="22"/>
        </w:rPr>
        <w:t>ych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do realizacji zamówienia</w:t>
      </w:r>
      <w:r w:rsidRPr="0003300F">
        <w:rPr>
          <w:rFonts w:ascii="Arial Narrow" w:hAnsi="Arial Narrow" w:cs="Calibri"/>
          <w:sz w:val="22"/>
          <w:szCs w:val="22"/>
        </w:rPr>
        <w:t>,</w:t>
      </w:r>
    </w:p>
    <w:p w14:paraId="62CBA27D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w cenę oferty zostały wliczone wszelkie koszty związane z realizacją zamówienia,</w:t>
      </w:r>
    </w:p>
    <w:p w14:paraId="39256F40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wszystkie informacje zamieszczone w ofercie są prawdziwe,</w:t>
      </w:r>
    </w:p>
    <w:p w14:paraId="19D2F257" w14:textId="77777777" w:rsidR="00C45953" w:rsidRPr="0003300F" w:rsidRDefault="00F03056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uważam się za związanego</w:t>
      </w:r>
      <w:r w:rsidR="00C45953" w:rsidRPr="0003300F">
        <w:rPr>
          <w:rFonts w:ascii="Arial Narrow" w:hAnsi="Arial Narrow" w:cs="Calibri"/>
          <w:sz w:val="22"/>
          <w:szCs w:val="22"/>
          <w:lang w:eastAsia="pl-PL"/>
        </w:rPr>
        <w:t xml:space="preserve"> niniejszą ofertą przez 30 dni od ostatecznego upływu terminu składania oferty.</w:t>
      </w:r>
    </w:p>
    <w:p w14:paraId="4CA7B145" w14:textId="77777777" w:rsidR="008A2159" w:rsidRPr="0003300F" w:rsidRDefault="008A2159" w:rsidP="00B34312">
      <w:pPr>
        <w:keepNext/>
        <w:spacing w:before="240" w:line="276" w:lineRule="auto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>Wykaz osób, które będą osobiście zaangażowane do realizacji zamówienia: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3048"/>
        <w:gridCol w:w="3048"/>
        <w:gridCol w:w="3685"/>
      </w:tblGrid>
      <w:tr w:rsidR="006F75B3" w:rsidRPr="0003300F" w14:paraId="4EDE9AB9" w14:textId="77777777" w:rsidTr="00B66114">
        <w:tc>
          <w:tcPr>
            <w:tcW w:w="567" w:type="dxa"/>
            <w:vAlign w:val="center"/>
          </w:tcPr>
          <w:p w14:paraId="584890B6" w14:textId="77777777" w:rsidR="006F75B3" w:rsidRPr="0003300F" w:rsidRDefault="006F75B3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sz w:val="22"/>
                <w:szCs w:val="22"/>
              </w:rPr>
              <w:t>Lp.</w:t>
            </w:r>
          </w:p>
        </w:tc>
        <w:tc>
          <w:tcPr>
            <w:tcW w:w="3048" w:type="dxa"/>
            <w:vAlign w:val="center"/>
          </w:tcPr>
          <w:p w14:paraId="74E1AFF2" w14:textId="34107AA1" w:rsidR="006F75B3" w:rsidRPr="0003300F" w:rsidRDefault="006F75B3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6F75B3">
              <w:rPr>
                <w:rFonts w:ascii="Arial Narrow" w:hAnsi="Arial Narrow" w:cs="Calibri"/>
                <w:sz w:val="22"/>
                <w:szCs w:val="22"/>
              </w:rPr>
              <w:t>Imię i nazwisko pierwszego eksperta branżowego</w:t>
            </w:r>
          </w:p>
        </w:tc>
        <w:tc>
          <w:tcPr>
            <w:tcW w:w="3048" w:type="dxa"/>
            <w:vAlign w:val="center"/>
          </w:tcPr>
          <w:p w14:paraId="72E47E7D" w14:textId="0CD82AD4" w:rsidR="006F75B3" w:rsidRPr="0003300F" w:rsidRDefault="006F75B3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6F75B3">
              <w:rPr>
                <w:rFonts w:ascii="Arial Narrow" w:hAnsi="Arial Narrow" w:cs="Calibri"/>
                <w:sz w:val="22"/>
                <w:szCs w:val="22"/>
              </w:rPr>
              <w:t xml:space="preserve">Imię i nazwisko </w:t>
            </w:r>
            <w:r>
              <w:rPr>
                <w:rFonts w:ascii="Arial Narrow" w:hAnsi="Arial Narrow" w:cs="Calibri"/>
                <w:sz w:val="22"/>
                <w:szCs w:val="22"/>
              </w:rPr>
              <w:t>drugiego</w:t>
            </w:r>
            <w:r w:rsidRPr="006F75B3">
              <w:rPr>
                <w:rFonts w:ascii="Arial Narrow" w:hAnsi="Arial Narrow" w:cs="Calibri"/>
                <w:sz w:val="22"/>
                <w:szCs w:val="22"/>
              </w:rPr>
              <w:t xml:space="preserve"> eksperta branżowego</w:t>
            </w:r>
          </w:p>
        </w:tc>
        <w:tc>
          <w:tcPr>
            <w:tcW w:w="3685" w:type="dxa"/>
            <w:vAlign w:val="center"/>
          </w:tcPr>
          <w:p w14:paraId="42D58296" w14:textId="23D95247" w:rsidR="006F75B3" w:rsidRPr="0003300F" w:rsidRDefault="006F75B3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</w:t>
            </w:r>
            <w:r w:rsidRPr="0003300F">
              <w:rPr>
                <w:rFonts w:ascii="Arial Narrow" w:hAnsi="Arial Narrow" w:cs="Calibri"/>
                <w:sz w:val="22"/>
                <w:szCs w:val="22"/>
              </w:rPr>
              <w:t>zęść zamówienia</w:t>
            </w:r>
            <w:r>
              <w:rPr>
                <w:rFonts w:ascii="Arial Narrow" w:hAnsi="Arial Narrow" w:cs="Calibri"/>
                <w:sz w:val="22"/>
                <w:szCs w:val="22"/>
              </w:rPr>
              <w:t>,</w:t>
            </w:r>
            <w:r w:rsidRPr="0003300F">
              <w:rPr>
                <w:rFonts w:ascii="Arial Narrow" w:hAnsi="Arial Narrow" w:cs="Calibri"/>
                <w:sz w:val="22"/>
                <w:szCs w:val="22"/>
              </w:rPr>
              <w:t xml:space="preserve"> do której realizacji będzie zaangażowana osoba</w:t>
            </w:r>
          </w:p>
        </w:tc>
      </w:tr>
      <w:tr w:rsidR="006F75B3" w:rsidRPr="0003300F" w14:paraId="7BBF0A48" w14:textId="77777777" w:rsidTr="008E3B6A">
        <w:tc>
          <w:tcPr>
            <w:tcW w:w="567" w:type="dxa"/>
          </w:tcPr>
          <w:p w14:paraId="4CE27E4D" w14:textId="1696CABF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048" w:type="dxa"/>
          </w:tcPr>
          <w:p w14:paraId="785A18CB" w14:textId="77777777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048" w:type="dxa"/>
          </w:tcPr>
          <w:p w14:paraId="28143AAC" w14:textId="7F83A4E6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B1BA523" w14:textId="77777777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6F75B3" w:rsidRPr="0003300F" w14:paraId="373CF2A4" w14:textId="77777777" w:rsidTr="002B18B7">
        <w:tc>
          <w:tcPr>
            <w:tcW w:w="567" w:type="dxa"/>
          </w:tcPr>
          <w:p w14:paraId="6AFA6B88" w14:textId="3E8F32A5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048" w:type="dxa"/>
          </w:tcPr>
          <w:p w14:paraId="411A6336" w14:textId="77777777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048" w:type="dxa"/>
          </w:tcPr>
          <w:p w14:paraId="23FC3885" w14:textId="68A5F0F9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E110063" w14:textId="740D0BFB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6F75B3" w:rsidRPr="0003300F" w14:paraId="38F0C440" w14:textId="77777777" w:rsidTr="00590570">
        <w:tc>
          <w:tcPr>
            <w:tcW w:w="567" w:type="dxa"/>
          </w:tcPr>
          <w:p w14:paraId="4D9B8115" w14:textId="15AA3A67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048" w:type="dxa"/>
          </w:tcPr>
          <w:p w14:paraId="20E4EC0D" w14:textId="77777777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048" w:type="dxa"/>
          </w:tcPr>
          <w:p w14:paraId="4AEA271A" w14:textId="5042773B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3EAFCCB" w14:textId="77777777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6F75B3" w:rsidRPr="0003300F" w14:paraId="65769C2F" w14:textId="77777777" w:rsidTr="00083E26">
        <w:tc>
          <w:tcPr>
            <w:tcW w:w="567" w:type="dxa"/>
          </w:tcPr>
          <w:p w14:paraId="0D2263F8" w14:textId="77777777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048" w:type="dxa"/>
          </w:tcPr>
          <w:p w14:paraId="7946BA9D" w14:textId="77777777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048" w:type="dxa"/>
          </w:tcPr>
          <w:p w14:paraId="7657F1DA" w14:textId="732F5116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6E6206C" w14:textId="77777777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6F75B3" w:rsidRPr="0003300F" w14:paraId="62D5C941" w14:textId="77777777" w:rsidTr="00AD79A2">
        <w:tc>
          <w:tcPr>
            <w:tcW w:w="567" w:type="dxa"/>
          </w:tcPr>
          <w:p w14:paraId="09957BB1" w14:textId="77777777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048" w:type="dxa"/>
          </w:tcPr>
          <w:p w14:paraId="43255E3F" w14:textId="77777777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048" w:type="dxa"/>
          </w:tcPr>
          <w:p w14:paraId="70D0BA30" w14:textId="15F71676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283BC26" w14:textId="77777777" w:rsidR="006F75B3" w:rsidRPr="0003300F" w:rsidRDefault="006F75B3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38354669" w14:textId="77777777" w:rsidR="008A2159" w:rsidRPr="0003300F" w:rsidRDefault="008A2159" w:rsidP="00B34312">
      <w:pPr>
        <w:spacing w:before="240"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 xml:space="preserve">Każda z osób wymienionych w powyższym zestawieniu spełnia wymaganie określone w zapytaniu ofertowym: </w:t>
      </w:r>
    </w:p>
    <w:p w14:paraId="5EB62228" w14:textId="06440954" w:rsidR="00872A68" w:rsidRPr="005A730A" w:rsidRDefault="00872A68" w:rsidP="00872A68">
      <w:pPr>
        <w:pStyle w:val="Akapitzlist"/>
        <w:numPr>
          <w:ilvl w:val="2"/>
          <w:numId w:val="12"/>
        </w:numPr>
        <w:spacing w:line="257" w:lineRule="auto"/>
        <w:ind w:left="709" w:hanging="283"/>
        <w:rPr>
          <w:rFonts w:ascii="Arial Narrow" w:hAnsi="Arial Narrow" w:cs="Calibri"/>
          <w:sz w:val="22"/>
          <w:szCs w:val="22"/>
        </w:rPr>
      </w:pPr>
      <w:bookmarkStart w:id="1" w:name="_Hlk100048359"/>
      <w:bookmarkStart w:id="2" w:name="_Hlk104983041"/>
      <w:r>
        <w:rPr>
          <w:rFonts w:ascii="Arial Narrow" w:hAnsi="Arial Narrow" w:cs="Calibri"/>
          <w:bCs/>
          <w:sz w:val="22"/>
          <w:szCs w:val="22"/>
        </w:rPr>
        <w:t>wykształcenie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wyższ</w:t>
      </w:r>
      <w:r>
        <w:rPr>
          <w:rFonts w:ascii="Arial Narrow" w:hAnsi="Arial Narrow" w:cs="Calibri"/>
          <w:bCs/>
          <w:sz w:val="22"/>
          <w:szCs w:val="22"/>
        </w:rPr>
        <w:t>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magisterskie</w:t>
      </w:r>
      <w:r>
        <w:rPr>
          <w:rFonts w:ascii="Arial Narrow" w:hAnsi="Arial Narrow" w:cs="Calibri"/>
          <w:bCs/>
          <w:sz w:val="22"/>
          <w:szCs w:val="22"/>
        </w:rPr>
        <w:t xml:space="preserve"> lub inżynierskie</w:t>
      </w:r>
      <w:bookmarkEnd w:id="1"/>
      <w:r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F75B3" w:rsidRPr="006F75B3">
        <w:rPr>
          <w:rFonts w:ascii="Arial Narrow" w:hAnsi="Arial Narrow" w:cs="Calibri"/>
          <w:sz w:val="22"/>
          <w:szCs w:val="22"/>
        </w:rPr>
        <w:t>branżowe</w:t>
      </w:r>
      <w:r w:rsidRPr="006F75B3">
        <w:rPr>
          <w:rFonts w:ascii="Arial Narrow" w:hAnsi="Arial Narrow" w:cs="Calibri"/>
          <w:sz w:val="22"/>
          <w:szCs w:val="22"/>
        </w:rPr>
        <w:t>–</w:t>
      </w:r>
      <w:r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Pr="005A730A">
        <w:rPr>
          <w:rFonts w:ascii="Arial Narrow" w:hAnsi="Arial Narrow" w:cs="Calibri"/>
          <w:sz w:val="22"/>
          <w:szCs w:val="22"/>
        </w:rPr>
        <w:t>wymóg weryfikowany na podstawie przedstawionych do oferty dokumentów potwierdzających wykształcenie</w:t>
      </w:r>
      <w:r>
        <w:rPr>
          <w:rFonts w:ascii="Arial Narrow" w:hAnsi="Arial Narrow" w:cs="Calibri"/>
          <w:sz w:val="22"/>
          <w:szCs w:val="22"/>
        </w:rPr>
        <w:t xml:space="preserve"> (</w:t>
      </w:r>
      <w:r w:rsidRPr="005A730A">
        <w:rPr>
          <w:rFonts w:ascii="Arial Narrow" w:hAnsi="Arial Narrow" w:cs="Calibri"/>
          <w:sz w:val="22"/>
          <w:szCs w:val="22"/>
        </w:rPr>
        <w:t>odpis dyplomu</w:t>
      </w:r>
      <w:r>
        <w:rPr>
          <w:rFonts w:ascii="Arial Narrow" w:hAnsi="Arial Narrow" w:cs="Calibri"/>
          <w:sz w:val="22"/>
          <w:szCs w:val="22"/>
        </w:rPr>
        <w:t xml:space="preserve"> itp.),</w:t>
      </w:r>
    </w:p>
    <w:p w14:paraId="0C492E7A" w14:textId="77777777" w:rsidR="00872A68" w:rsidRPr="005A730A" w:rsidRDefault="00872A68" w:rsidP="00872A68">
      <w:pPr>
        <w:pStyle w:val="Akapitzlist"/>
        <w:numPr>
          <w:ilvl w:val="2"/>
          <w:numId w:val="12"/>
        </w:numPr>
        <w:spacing w:line="257" w:lineRule="auto"/>
        <w:ind w:left="709" w:hanging="283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min. 3 lata doświadczenia związanego z </w:t>
      </w:r>
      <w:r w:rsidRPr="00217870">
        <w:rPr>
          <w:rFonts w:ascii="Arial Narrow" w:hAnsi="Arial Narrow" w:cs="Calibri"/>
          <w:bCs/>
          <w:sz w:val="22"/>
          <w:szCs w:val="22"/>
        </w:rPr>
        <w:t xml:space="preserve">formułowaniem efektów kształcenia//uczenia się, opracowywaniu materiałów </w:t>
      </w:r>
      <w:proofErr w:type="spellStart"/>
      <w:r w:rsidRPr="00217870">
        <w:rPr>
          <w:rFonts w:ascii="Arial Narrow" w:hAnsi="Arial Narrow" w:cs="Calibri"/>
          <w:bCs/>
          <w:sz w:val="22"/>
          <w:szCs w:val="22"/>
        </w:rPr>
        <w:t>zawodoznawczych</w:t>
      </w:r>
      <w:proofErr w:type="spellEnd"/>
      <w:r w:rsidRPr="00217870">
        <w:rPr>
          <w:rFonts w:ascii="Arial Narrow" w:hAnsi="Arial Narrow" w:cs="Calibri"/>
          <w:bCs/>
          <w:sz w:val="22"/>
          <w:szCs w:val="22"/>
        </w:rPr>
        <w:t xml:space="preserve"> (opisów zawodów)</w:t>
      </w:r>
      <w:r>
        <w:rPr>
          <w:rFonts w:ascii="Arial Narrow" w:hAnsi="Arial Narrow" w:cs="Calibri"/>
          <w:bCs/>
          <w:sz w:val="22"/>
          <w:szCs w:val="22"/>
        </w:rPr>
        <w:t xml:space="preserve"> - wymóg weryfikowany na podstawie przedstawionych do oferty dokumentów potwierdzających doświadczenie (referencje, umowy, protokoły odbioru, itp.),</w:t>
      </w:r>
    </w:p>
    <w:p w14:paraId="6E88BEE8" w14:textId="77777777" w:rsidR="00872A68" w:rsidRPr="00217870" w:rsidRDefault="00872A68" w:rsidP="00872A68">
      <w:pPr>
        <w:pStyle w:val="Akapitzlist"/>
        <w:numPr>
          <w:ilvl w:val="2"/>
          <w:numId w:val="12"/>
        </w:numPr>
        <w:spacing w:line="257" w:lineRule="auto"/>
        <w:ind w:left="709" w:hanging="283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posiadający wiedzę w zakresie obowiązujących przepisów</w:t>
      </w:r>
      <w:r w:rsidRPr="00217870">
        <w:rPr>
          <w:rFonts w:ascii="Arial Narrow" w:hAnsi="Arial Narrow" w:cs="Calibri"/>
          <w:bCs/>
          <w:sz w:val="22"/>
          <w:szCs w:val="22"/>
        </w:rPr>
        <w:t xml:space="preserve"> prawa oświatowego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217870">
        <w:rPr>
          <w:rFonts w:ascii="Arial Narrow" w:hAnsi="Arial Narrow" w:cs="Calibri"/>
          <w:bCs/>
          <w:sz w:val="22"/>
          <w:szCs w:val="22"/>
        </w:rPr>
        <w:t>i/lub programów kształcenia zawodowego, programów kursów umiejętności zawodowych programów dodatkowych umiejętności zawodowych</w:t>
      </w:r>
      <w:r>
        <w:rPr>
          <w:rFonts w:ascii="Arial Narrow" w:hAnsi="Arial Narrow" w:cs="Calibri"/>
          <w:bCs/>
          <w:sz w:val="22"/>
          <w:szCs w:val="22"/>
        </w:rPr>
        <w:t xml:space="preserve"> – wymóg weryfikowany na podstawie oświadczenia osoby skierowanej do realizacji zamówienia,</w:t>
      </w:r>
    </w:p>
    <w:bookmarkEnd w:id="2"/>
    <w:p w14:paraId="40096AD0" w14:textId="69930EEA" w:rsidR="008A2159" w:rsidRPr="0003300F" w:rsidRDefault="008A2159" w:rsidP="00B34312">
      <w:pPr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Na potwierdzenie spełnienia wymagań, o których mowa powyżej przedstawiam życiorysy zawodowe każdej z</w:t>
      </w:r>
      <w:r w:rsidR="0077450F">
        <w:rPr>
          <w:rFonts w:ascii="Arial Narrow" w:hAnsi="Arial Narrow" w:cs="Calibri"/>
          <w:sz w:val="22"/>
          <w:szCs w:val="22"/>
          <w:lang w:eastAsia="pl-PL"/>
        </w:rPr>
        <w:t> </w:t>
      </w:r>
      <w:r w:rsidRPr="0003300F">
        <w:rPr>
          <w:rFonts w:ascii="Arial Narrow" w:hAnsi="Arial Narrow" w:cs="Calibri"/>
          <w:sz w:val="22"/>
          <w:szCs w:val="22"/>
          <w:lang w:eastAsia="pl-PL"/>
        </w:rPr>
        <w:t xml:space="preserve"> osób, które będą osobiście zaangażowane do </w:t>
      </w:r>
      <w:r w:rsidR="006F75B3">
        <w:rPr>
          <w:rFonts w:ascii="Arial Narrow" w:hAnsi="Arial Narrow" w:cs="Calibri"/>
          <w:sz w:val="22"/>
          <w:szCs w:val="22"/>
          <w:lang w:eastAsia="pl-PL"/>
        </w:rPr>
        <w:t xml:space="preserve">wsparcia branżowego nad </w:t>
      </w:r>
      <w:r w:rsidR="00955950">
        <w:rPr>
          <w:rFonts w:ascii="Arial Narrow" w:hAnsi="Arial Narrow" w:cs="Calibri"/>
          <w:sz w:val="22"/>
          <w:szCs w:val="22"/>
          <w:lang w:eastAsia="pl-PL"/>
        </w:rPr>
        <w:t xml:space="preserve"> pracami zespołu</w:t>
      </w:r>
      <w:r w:rsidR="006A539C">
        <w:rPr>
          <w:rFonts w:ascii="Arial Narrow" w:hAnsi="Arial Narrow" w:cs="Calibri"/>
          <w:sz w:val="22"/>
          <w:szCs w:val="22"/>
          <w:lang w:eastAsia="pl-PL"/>
        </w:rPr>
        <w:t xml:space="preserve"> </w:t>
      </w:r>
      <w:r w:rsidR="00955950">
        <w:rPr>
          <w:rFonts w:ascii="Arial Narrow" w:hAnsi="Arial Narrow" w:cs="Calibri"/>
          <w:sz w:val="22"/>
          <w:szCs w:val="22"/>
          <w:lang w:eastAsia="pl-PL"/>
        </w:rPr>
        <w:t>autorskiego, opracowującego programy nauczania dodatkowych umiejętności zawodowych</w:t>
      </w:r>
      <w:r w:rsidRPr="0003300F">
        <w:rPr>
          <w:rFonts w:ascii="Arial Narrow" w:hAnsi="Arial Narrow" w:cs="Calibri"/>
          <w:sz w:val="22"/>
          <w:szCs w:val="22"/>
          <w:lang w:eastAsia="pl-PL"/>
        </w:rPr>
        <w:t xml:space="preserve"> w przypadku mojej oferty. </w:t>
      </w:r>
    </w:p>
    <w:p w14:paraId="44538108" w14:textId="291CDB33" w:rsidR="008A2159" w:rsidRPr="0003300F" w:rsidRDefault="008A2159" w:rsidP="00B34312">
      <w:pPr>
        <w:spacing w:line="276" w:lineRule="auto"/>
        <w:jc w:val="both"/>
        <w:rPr>
          <w:rFonts w:ascii="Arial Narrow" w:hAnsi="Arial Narrow" w:cs="Calibri"/>
          <w:i/>
          <w:szCs w:val="22"/>
          <w:lang w:eastAsia="pl-PL"/>
        </w:rPr>
      </w:pPr>
      <w:r w:rsidRPr="0003300F">
        <w:rPr>
          <w:rFonts w:ascii="Arial Narrow" w:hAnsi="Arial Narrow" w:cs="Calibri"/>
          <w:i/>
          <w:szCs w:val="22"/>
          <w:lang w:eastAsia="pl-PL"/>
        </w:rPr>
        <w:t>(Życiorys</w:t>
      </w:r>
      <w:r w:rsidR="00F26C92">
        <w:rPr>
          <w:rFonts w:ascii="Arial Narrow" w:hAnsi="Arial Narrow" w:cs="Calibri"/>
          <w:i/>
          <w:szCs w:val="22"/>
          <w:lang w:eastAsia="pl-PL"/>
        </w:rPr>
        <w:t>y</w:t>
      </w:r>
      <w:r w:rsidRPr="0003300F">
        <w:rPr>
          <w:rFonts w:ascii="Arial Narrow" w:hAnsi="Arial Narrow" w:cs="Calibri"/>
          <w:i/>
          <w:szCs w:val="22"/>
          <w:lang w:eastAsia="pl-PL"/>
        </w:rPr>
        <w:t xml:space="preserve"> opracowan</w:t>
      </w:r>
      <w:r w:rsidR="00F26C92">
        <w:rPr>
          <w:rFonts w:ascii="Arial Narrow" w:hAnsi="Arial Narrow" w:cs="Calibri"/>
          <w:i/>
          <w:szCs w:val="22"/>
          <w:lang w:eastAsia="pl-PL"/>
        </w:rPr>
        <w:t xml:space="preserve">e </w:t>
      </w:r>
      <w:r w:rsidRPr="0003300F">
        <w:rPr>
          <w:rFonts w:ascii="Arial Narrow" w:hAnsi="Arial Narrow" w:cs="Calibri"/>
          <w:i/>
          <w:szCs w:val="22"/>
          <w:lang w:eastAsia="pl-PL"/>
        </w:rPr>
        <w:t xml:space="preserve">według wzoru załączonego do formularza należy złożyć wraz z ofertą dla </w:t>
      </w:r>
      <w:r w:rsidR="00A668DE">
        <w:rPr>
          <w:rFonts w:ascii="Arial Narrow" w:hAnsi="Arial Narrow" w:cs="Calibri"/>
          <w:i/>
          <w:szCs w:val="22"/>
          <w:lang w:eastAsia="pl-PL"/>
        </w:rPr>
        <w:t xml:space="preserve">każdego </w:t>
      </w:r>
      <w:r w:rsidR="00F26C92">
        <w:rPr>
          <w:rFonts w:ascii="Arial Narrow" w:hAnsi="Arial Narrow" w:cs="Calibri"/>
          <w:i/>
          <w:szCs w:val="22"/>
          <w:lang w:eastAsia="pl-PL"/>
        </w:rPr>
        <w:t>zespołu eksperckiego</w:t>
      </w:r>
      <w:r w:rsidR="006E3C10">
        <w:rPr>
          <w:rFonts w:ascii="Arial Narrow" w:hAnsi="Arial Narrow" w:cs="Calibri"/>
          <w:i/>
          <w:szCs w:val="22"/>
          <w:lang w:eastAsia="pl-PL"/>
        </w:rPr>
        <w:t xml:space="preserve"> w zakresie DUZ</w:t>
      </w:r>
      <w:r w:rsidRPr="0003300F">
        <w:rPr>
          <w:rFonts w:ascii="Arial Narrow" w:hAnsi="Arial Narrow" w:cs="Calibri"/>
          <w:i/>
          <w:szCs w:val="22"/>
          <w:lang w:eastAsia="pl-PL"/>
        </w:rPr>
        <w:t>).</w:t>
      </w:r>
    </w:p>
    <w:p w14:paraId="5289F715" w14:textId="77777777" w:rsidR="00C45953" w:rsidRPr="0003300F" w:rsidRDefault="00C45953" w:rsidP="00B34312">
      <w:pPr>
        <w:pStyle w:val="Tekstpodstawowy2"/>
        <w:tabs>
          <w:tab w:val="left" w:pos="5670"/>
          <w:tab w:val="left" w:leader="dot" w:pos="9070"/>
        </w:tabs>
        <w:spacing w:before="48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11D8BF0B" w14:textId="3307569C" w:rsidR="00C45953" w:rsidRPr="0003300F" w:rsidRDefault="00C45953" w:rsidP="00B34312">
      <w:pPr>
        <w:tabs>
          <w:tab w:val="center" w:pos="6946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B537AC">
        <w:rPr>
          <w:rFonts w:ascii="Arial Narrow" w:hAnsi="Arial Narrow" w:cs="Calibri"/>
          <w:i/>
          <w:iCs/>
          <w:sz w:val="18"/>
          <w:szCs w:val="22"/>
        </w:rPr>
        <w:t>Oferent</w:t>
      </w:r>
      <w:r w:rsidR="006A539C">
        <w:rPr>
          <w:rFonts w:ascii="Arial Narrow" w:hAnsi="Arial Narrow" w:cs="Calibri"/>
          <w:i/>
          <w:iCs/>
          <w:sz w:val="18"/>
          <w:szCs w:val="22"/>
        </w:rPr>
        <w:t>a</w:t>
      </w:r>
    </w:p>
    <w:p w14:paraId="4325B760" w14:textId="6C5AB044" w:rsidR="00C45953" w:rsidRPr="0003300F" w:rsidRDefault="00C45953" w:rsidP="00C45953">
      <w:pPr>
        <w:pageBreakBefore/>
        <w:spacing w:before="240" w:after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lastRenderedPageBreak/>
        <w:t xml:space="preserve">OŚWIADCZENIE O BRAKU POWIĄZAŃ </w:t>
      </w:r>
      <w:r w:rsidR="00BD6692">
        <w:rPr>
          <w:rFonts w:ascii="Arial Narrow" w:hAnsi="Arial Narrow" w:cs="Calibri"/>
          <w:b/>
          <w:sz w:val="22"/>
          <w:szCs w:val="22"/>
        </w:rPr>
        <w:t>OFERENTA</w:t>
      </w:r>
      <w:r w:rsidRPr="0003300F">
        <w:rPr>
          <w:rFonts w:ascii="Arial Narrow" w:hAnsi="Arial Narrow" w:cs="Calibri"/>
          <w:b/>
          <w:sz w:val="22"/>
          <w:szCs w:val="22"/>
        </w:rPr>
        <w:t xml:space="preserve"> Z ZAMAWIAJĄCYM</w:t>
      </w:r>
    </w:p>
    <w:p w14:paraId="3B0173B3" w14:textId="4504414D" w:rsidR="006A539C" w:rsidRPr="0063659A" w:rsidRDefault="00C45953" w:rsidP="006A539C">
      <w:pPr>
        <w:spacing w:before="120" w:line="257" w:lineRule="auto"/>
        <w:jc w:val="both"/>
        <w:rPr>
          <w:rFonts w:ascii="Arial Narrow" w:eastAsia="Calibri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sz w:val="22"/>
        </w:rPr>
        <w:t xml:space="preserve">Jako </w:t>
      </w:r>
      <w:r w:rsidR="00BD6692">
        <w:rPr>
          <w:rFonts w:ascii="Arial Narrow" w:hAnsi="Arial Narrow" w:cs="Calibri"/>
          <w:sz w:val="22"/>
        </w:rPr>
        <w:t>Oferent</w:t>
      </w:r>
      <w:r w:rsidRPr="0003300F">
        <w:rPr>
          <w:rFonts w:ascii="Arial Narrow" w:hAnsi="Arial Narrow" w:cs="Calibri"/>
          <w:sz w:val="22"/>
        </w:rPr>
        <w:t xml:space="preserve"> starający się o uzyskanie zamówienia w postępowaniu dotyczącym </w:t>
      </w:r>
      <w:r w:rsidR="006A539C" w:rsidRPr="00BE5131">
        <w:rPr>
          <w:rFonts w:ascii="Arial Narrow" w:hAnsi="Arial Narrow" w:cs="Calibri"/>
          <w:sz w:val="22"/>
          <w:szCs w:val="22"/>
        </w:rPr>
        <w:t>wyboru</w:t>
      </w:r>
      <w:r w:rsidR="006A539C">
        <w:rPr>
          <w:rFonts w:ascii="Arial Narrow" w:hAnsi="Arial Narrow" w:cs="Calibri"/>
          <w:sz w:val="22"/>
          <w:szCs w:val="22"/>
        </w:rPr>
        <w:t xml:space="preserve"> </w:t>
      </w:r>
      <w:r w:rsidR="00C7787E" w:rsidRPr="00C7787E">
        <w:rPr>
          <w:rFonts w:ascii="Arial Narrow" w:hAnsi="Arial Narrow" w:cs="Calibri"/>
          <w:sz w:val="22"/>
          <w:szCs w:val="22"/>
        </w:rPr>
        <w:t>dwóch ekspertów branżowych wspierających</w:t>
      </w:r>
      <w:r w:rsidR="006A539C" w:rsidRPr="006A539C">
        <w:rPr>
          <w:rFonts w:ascii="Arial Narrow" w:eastAsia="Calibri" w:hAnsi="Arial Narrow" w:cs="Calibri"/>
          <w:bCs/>
          <w:sz w:val="22"/>
          <w:szCs w:val="22"/>
        </w:rPr>
        <w:t xml:space="preserve"> opracowanie programów nauczania do dodatkowych</w:t>
      </w:r>
      <w:r w:rsidR="00C7787E">
        <w:rPr>
          <w:rFonts w:ascii="Arial Narrow" w:eastAsia="Calibri" w:hAnsi="Arial Narrow" w:cs="Calibri"/>
          <w:bCs/>
          <w:sz w:val="22"/>
          <w:szCs w:val="22"/>
        </w:rPr>
        <w:t xml:space="preserve"> umiejętności zawodowych (DUZ)</w:t>
      </w:r>
      <w:r w:rsidR="006A539C" w:rsidRPr="006A539C">
        <w:rPr>
          <w:rFonts w:ascii="Arial Narrow" w:eastAsia="Calibri" w:hAnsi="Arial Narrow" w:cs="Calibri"/>
          <w:bCs/>
          <w:sz w:val="22"/>
          <w:szCs w:val="22"/>
        </w:rPr>
        <w:t xml:space="preserve"> w </w:t>
      </w:r>
      <w:r w:rsidR="006A539C" w:rsidRPr="00297F03">
        <w:rPr>
          <w:rFonts w:ascii="Arial Narrow" w:eastAsia="Calibri" w:hAnsi="Arial Narrow" w:cs="Calibri"/>
          <w:b/>
          <w:sz w:val="22"/>
          <w:szCs w:val="22"/>
        </w:rPr>
        <w:t>branży</w:t>
      </w:r>
      <w:r w:rsidR="006A539C"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 w:rsidR="00297F03" w:rsidRPr="00297F03">
        <w:rPr>
          <w:rFonts w:ascii="Arial Narrow" w:eastAsia="Calibri" w:hAnsi="Arial Narrow" w:cs="Calibri"/>
          <w:b/>
          <w:sz w:val="22"/>
          <w:szCs w:val="22"/>
        </w:rPr>
        <w:t xml:space="preserve">rybackiej </w:t>
      </w:r>
      <w:r w:rsidR="00297F03">
        <w:rPr>
          <w:rFonts w:ascii="Arial Narrow" w:eastAsia="Calibri" w:hAnsi="Arial Narrow" w:cs="Calibri"/>
          <w:b/>
          <w:sz w:val="22"/>
          <w:szCs w:val="22"/>
        </w:rPr>
        <w:t>i </w:t>
      </w:r>
      <w:r w:rsidR="006E3C10">
        <w:rPr>
          <w:rFonts w:ascii="Arial Narrow" w:eastAsia="Calibri" w:hAnsi="Arial Narrow" w:cs="Calibri"/>
          <w:b/>
          <w:sz w:val="22"/>
          <w:szCs w:val="22"/>
        </w:rPr>
        <w:t>transportu wodnego</w:t>
      </w:r>
      <w:r w:rsidR="006A539C">
        <w:rPr>
          <w:rFonts w:ascii="Arial Narrow" w:eastAsia="Calibri" w:hAnsi="Arial Narrow" w:cs="Calibri"/>
          <w:b/>
          <w:sz w:val="22"/>
          <w:szCs w:val="22"/>
        </w:rPr>
        <w:t xml:space="preserve">, dla </w:t>
      </w:r>
      <w:r w:rsidR="00C7787E">
        <w:rPr>
          <w:rFonts w:ascii="Arial Narrow" w:eastAsia="Calibri" w:hAnsi="Arial Narrow" w:cs="Calibri"/>
          <w:b/>
          <w:sz w:val="22"/>
          <w:szCs w:val="22"/>
        </w:rPr>
        <w:t xml:space="preserve">każdego z </w:t>
      </w:r>
      <w:r w:rsidR="006A539C">
        <w:rPr>
          <w:rFonts w:ascii="Arial Narrow" w:eastAsia="Calibri" w:hAnsi="Arial Narrow" w:cs="Calibri"/>
          <w:b/>
          <w:sz w:val="22"/>
          <w:szCs w:val="22"/>
        </w:rPr>
        <w:t xml:space="preserve">zawodów: </w:t>
      </w:r>
      <w:r w:rsidR="00F26C92" w:rsidRPr="00F26C92">
        <w:rPr>
          <w:rFonts w:ascii="Arial Narrow" w:eastAsia="Calibri" w:hAnsi="Arial Narrow" w:cs="Calibri"/>
          <w:b/>
          <w:sz w:val="22"/>
          <w:szCs w:val="22"/>
        </w:rPr>
        <w:t>technik rybactwa śródlądowego, technik rybołówstwa morskiego</w:t>
      </w:r>
      <w:r w:rsidR="00F26C92">
        <w:rPr>
          <w:rFonts w:ascii="Arial Narrow" w:eastAsia="Calibri" w:hAnsi="Arial Narrow" w:cs="Calibri"/>
          <w:b/>
          <w:sz w:val="22"/>
          <w:szCs w:val="22"/>
        </w:rPr>
        <w:t xml:space="preserve">, </w:t>
      </w:r>
      <w:r w:rsidR="006E3C10" w:rsidRPr="006E3C10">
        <w:rPr>
          <w:rFonts w:ascii="Arial Narrow" w:eastAsia="Calibri" w:hAnsi="Arial Narrow" w:cs="Calibri"/>
          <w:b/>
          <w:sz w:val="22"/>
          <w:szCs w:val="22"/>
        </w:rPr>
        <w:t>technik budownictwa wodnego, monter jachtów i łodzi, technik budowy jednostek pływających, technik mechanik okrętowy, technik nawigator morski, technik żeglugi śródlądowej</w:t>
      </w:r>
    </w:p>
    <w:p w14:paraId="18F8C86D" w14:textId="76CC3076" w:rsidR="00C45953" w:rsidRPr="00BA437B" w:rsidRDefault="00BA437B" w:rsidP="00BA437B">
      <w:pPr>
        <w:spacing w:before="120" w:line="257" w:lineRule="auto"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 w:rsidR="00C45953" w:rsidRPr="0003300F">
        <w:rPr>
          <w:rFonts w:ascii="Arial Narrow" w:hAnsi="Arial Narrow" w:cs="Calibri"/>
          <w:sz w:val="22"/>
        </w:rPr>
        <w:t xml:space="preserve">w ramach projektu </w:t>
      </w:r>
      <w:r w:rsidR="006E3C10" w:rsidRPr="006E3C10">
        <w:rPr>
          <w:rFonts w:ascii="Arial Narrow" w:hAnsi="Arial Narrow" w:cs="Calibri"/>
          <w:sz w:val="22"/>
        </w:rPr>
        <w:t>„Opracowanie programów nauczania do umiejętności dodatkowych dla zawodów (DUZ) dla branży rybackiej i branży transportu wodnego- OBSZAR X”</w:t>
      </w:r>
      <w:r w:rsidR="006E3C10">
        <w:rPr>
          <w:rFonts w:ascii="Arial Narrow" w:hAnsi="Arial Narrow" w:cs="Calibri"/>
          <w:sz w:val="22"/>
        </w:rPr>
        <w:t xml:space="preserve"> </w:t>
      </w:r>
      <w:r w:rsidR="00C45953" w:rsidRPr="0003300F">
        <w:rPr>
          <w:rFonts w:ascii="Arial Narrow" w:hAnsi="Arial Narrow" w:cs="Calibri"/>
          <w:sz w:val="22"/>
        </w:rPr>
        <w:t>współfinansowanego ze środków Unii Europejskiej w</w:t>
      </w:r>
      <w:r w:rsidR="0077450F">
        <w:rPr>
          <w:rFonts w:ascii="Arial Narrow" w:hAnsi="Arial Narrow" w:cs="Calibri"/>
          <w:sz w:val="22"/>
        </w:rPr>
        <w:t> </w:t>
      </w:r>
      <w:r w:rsidR="00C45953" w:rsidRPr="0003300F">
        <w:rPr>
          <w:rFonts w:ascii="Arial Narrow" w:hAnsi="Arial Narrow" w:cs="Calibri"/>
          <w:sz w:val="22"/>
        </w:rPr>
        <w:t xml:space="preserve"> ramach Europejskiego Funduszu Społecznego oświadczam, że nie podlegam wykluczeniu z postępowania o</w:t>
      </w:r>
      <w:r w:rsidR="0077450F">
        <w:rPr>
          <w:rFonts w:ascii="Arial Narrow" w:hAnsi="Arial Narrow" w:cs="Calibri"/>
          <w:sz w:val="22"/>
        </w:rPr>
        <w:t> </w:t>
      </w:r>
      <w:r w:rsidR="00C45953" w:rsidRPr="0003300F">
        <w:rPr>
          <w:rFonts w:ascii="Arial Narrow" w:hAnsi="Arial Narrow" w:cs="Calibri"/>
          <w:sz w:val="22"/>
        </w:rPr>
        <w:t xml:space="preserve"> udzielenie zamówienia ze względu na powiązania osobowe lub kapitałowe z Zamawiającym.</w:t>
      </w:r>
    </w:p>
    <w:p w14:paraId="1B2DBC51" w14:textId="77777777" w:rsidR="00C45953" w:rsidRPr="0003300F" w:rsidRDefault="00C45953" w:rsidP="00C45953">
      <w:pPr>
        <w:pStyle w:val="BasicText"/>
        <w:shd w:val="clear" w:color="auto" w:fill="FFFFFF"/>
        <w:spacing w:after="0" w:line="276" w:lineRule="auto"/>
        <w:rPr>
          <w:rFonts w:ascii="Arial Narrow" w:hAnsi="Arial Narrow" w:cs="Calibri"/>
          <w:color w:val="auto"/>
          <w:sz w:val="22"/>
        </w:rPr>
      </w:pPr>
      <w:r w:rsidRPr="0003300F">
        <w:rPr>
          <w:rFonts w:ascii="Arial Narrow" w:hAnsi="Arial Narrow" w:cs="Calibri"/>
          <w:color w:val="auto"/>
          <w:sz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449E242D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uczestniczeniu w spółce jako wspólnik spółki cywilnej lub spółki osobowej,</w:t>
      </w:r>
    </w:p>
    <w:p w14:paraId="01DEA765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posiadaniu co najmniej 10 % udziałów lub akcji,</w:t>
      </w:r>
    </w:p>
    <w:p w14:paraId="55C88763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pełnieniu funkcji członka organu nadzorczego lub zarządzającego, prokurenta, pełnomocnika,</w:t>
      </w:r>
    </w:p>
    <w:p w14:paraId="08FEB591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E882291" w14:textId="77777777" w:rsidR="00C45953" w:rsidRPr="0003300F" w:rsidRDefault="00C45953" w:rsidP="00C45953">
      <w:pPr>
        <w:pStyle w:val="Tekstpodstawowy2"/>
        <w:tabs>
          <w:tab w:val="left" w:pos="5670"/>
          <w:tab w:val="left" w:leader="dot" w:pos="9070"/>
        </w:tabs>
        <w:spacing w:before="72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37A2D291" w14:textId="0D4C7D53" w:rsidR="00C45953" w:rsidRPr="0003300F" w:rsidRDefault="00C45953" w:rsidP="00C45953">
      <w:pPr>
        <w:tabs>
          <w:tab w:val="center" w:pos="7088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BD6692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7C74DFDC" w14:textId="77777777" w:rsidR="00EA2DC5" w:rsidRPr="0003300F" w:rsidRDefault="00EA2DC5">
      <w:pPr>
        <w:spacing w:after="160" w:line="259" w:lineRule="auto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br w:type="page"/>
      </w:r>
    </w:p>
    <w:p w14:paraId="2ABCFD4C" w14:textId="689A5EEB" w:rsidR="00C45953" w:rsidRPr="0003300F" w:rsidRDefault="00C45953" w:rsidP="00C45953">
      <w:pPr>
        <w:pageBreakBefore/>
        <w:spacing w:before="240" w:after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lastRenderedPageBreak/>
        <w:t>ŻYCIORYS ZAWODOWY</w:t>
      </w:r>
      <w:r w:rsidR="00F26C92">
        <w:rPr>
          <w:rFonts w:ascii="Arial Narrow" w:hAnsi="Arial Narrow" w:cs="Calibri"/>
          <w:b/>
          <w:sz w:val="22"/>
          <w:szCs w:val="22"/>
        </w:rPr>
        <w:t xml:space="preserve"> ZESPOŁU EKSPERCKIEGO</w:t>
      </w:r>
      <w:r w:rsidR="00BD6692">
        <w:rPr>
          <w:rStyle w:val="Odwoanieprzypisudolnego"/>
          <w:rFonts w:ascii="Arial Narrow" w:hAnsi="Arial Narrow" w:cs="Calibri"/>
          <w:b/>
          <w:sz w:val="22"/>
          <w:szCs w:val="22"/>
        </w:rPr>
        <w:footnoteReference w:id="1"/>
      </w:r>
    </w:p>
    <w:p w14:paraId="18FCB3B5" w14:textId="5E8D2085" w:rsidR="00BD6692" w:rsidRDefault="00BD6692" w:rsidP="002A046A">
      <w:pPr>
        <w:tabs>
          <w:tab w:val="left" w:leader="dot" w:pos="5103"/>
        </w:tabs>
        <w:spacing w:line="276" w:lineRule="auto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Nazwa</w:t>
      </w:r>
      <w:r w:rsidR="00F26C92">
        <w:rPr>
          <w:rFonts w:ascii="Arial Narrow" w:hAnsi="Arial Narrow" w:cs="Calibri"/>
          <w:b/>
          <w:sz w:val="22"/>
          <w:szCs w:val="22"/>
        </w:rPr>
        <w:t>/y</w:t>
      </w:r>
      <w:r>
        <w:rPr>
          <w:rFonts w:ascii="Arial Narrow" w:hAnsi="Arial Narrow" w:cs="Calibri"/>
          <w:b/>
          <w:sz w:val="22"/>
          <w:szCs w:val="22"/>
        </w:rPr>
        <w:t xml:space="preserve"> części:</w:t>
      </w:r>
      <w:r w:rsidR="005C0370">
        <w:rPr>
          <w:rFonts w:ascii="Arial Narrow" w:hAnsi="Arial Narrow" w:cs="Calibri"/>
          <w:b/>
          <w:sz w:val="22"/>
          <w:szCs w:val="22"/>
        </w:rPr>
        <w:t>………………………………………………………………………</w:t>
      </w:r>
    </w:p>
    <w:p w14:paraId="08DB4D2A" w14:textId="77777777" w:rsidR="00F26C92" w:rsidRPr="00F26C92" w:rsidRDefault="00F26C92" w:rsidP="00F26C92">
      <w:pPr>
        <w:tabs>
          <w:tab w:val="left" w:leader="dot" w:pos="5103"/>
        </w:tabs>
        <w:spacing w:line="276" w:lineRule="auto"/>
        <w:rPr>
          <w:rFonts w:ascii="Arial Narrow" w:hAnsi="Arial Narrow" w:cs="Calibri"/>
          <w:b/>
          <w:sz w:val="22"/>
          <w:szCs w:val="22"/>
        </w:rPr>
      </w:pPr>
      <w:r w:rsidRPr="00F26C92">
        <w:rPr>
          <w:rFonts w:ascii="Arial Narrow" w:hAnsi="Arial Narrow" w:cs="Calibri"/>
          <w:b/>
          <w:sz w:val="22"/>
          <w:szCs w:val="22"/>
        </w:rPr>
        <w:t>Imię i nazwisko pierwszego eksperta branżowego………….……………………………………………………….</w:t>
      </w:r>
    </w:p>
    <w:p w14:paraId="7C3F933A" w14:textId="602C03B8" w:rsidR="00BD6692" w:rsidRPr="0003300F" w:rsidRDefault="00F26C92" w:rsidP="00F26C92">
      <w:pPr>
        <w:tabs>
          <w:tab w:val="left" w:leader="dot" w:pos="5103"/>
        </w:tabs>
        <w:spacing w:line="276" w:lineRule="auto"/>
        <w:rPr>
          <w:rFonts w:ascii="Arial Narrow" w:hAnsi="Arial Narrow" w:cs="Calibri"/>
          <w:b/>
          <w:sz w:val="22"/>
          <w:szCs w:val="22"/>
        </w:rPr>
      </w:pPr>
      <w:r w:rsidRPr="00F26C92">
        <w:rPr>
          <w:rFonts w:ascii="Arial Narrow" w:hAnsi="Arial Narrow" w:cs="Calibri"/>
          <w:b/>
          <w:sz w:val="22"/>
          <w:szCs w:val="22"/>
        </w:rPr>
        <w:t>Imię i nazwisko drugiego eksperta branżowego………….………………………………………………………….</w:t>
      </w:r>
    </w:p>
    <w:p w14:paraId="2433FDC8" w14:textId="59A72B6D" w:rsidR="00B34312" w:rsidRDefault="00B34312" w:rsidP="00231E8E">
      <w:pPr>
        <w:pStyle w:val="Akapitzlist"/>
        <w:numPr>
          <w:ilvl w:val="0"/>
          <w:numId w:val="14"/>
        </w:numPr>
        <w:tabs>
          <w:tab w:val="left" w:pos="284"/>
        </w:tabs>
        <w:spacing w:before="120"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891AD0">
        <w:rPr>
          <w:rFonts w:ascii="Arial Narrow" w:hAnsi="Arial Narrow" w:cs="Calibri"/>
          <w:sz w:val="22"/>
          <w:szCs w:val="22"/>
        </w:rPr>
        <w:t>Wykształcenie</w:t>
      </w:r>
      <w:r w:rsidR="00F26C92">
        <w:rPr>
          <w:rFonts w:ascii="Arial Narrow" w:hAnsi="Arial Narrow" w:cs="Calibri"/>
          <w:sz w:val="22"/>
          <w:szCs w:val="22"/>
        </w:rPr>
        <w:t xml:space="preserve"> pierwszego eksperta branżowego</w:t>
      </w:r>
      <w:r w:rsidR="00231E8E">
        <w:rPr>
          <w:rFonts w:ascii="Arial Narrow" w:hAnsi="Arial Narrow" w:cs="Calibri"/>
          <w:sz w:val="22"/>
          <w:szCs w:val="22"/>
        </w:rPr>
        <w:t>: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640"/>
        <w:gridCol w:w="2905"/>
        <w:gridCol w:w="6378"/>
      </w:tblGrid>
      <w:tr w:rsidR="00875891" w14:paraId="2678926A" w14:textId="77777777" w:rsidTr="006A539C">
        <w:tc>
          <w:tcPr>
            <w:tcW w:w="640" w:type="dxa"/>
            <w:tcMar>
              <w:left w:w="28" w:type="dxa"/>
              <w:right w:w="28" w:type="dxa"/>
            </w:tcMar>
          </w:tcPr>
          <w:p w14:paraId="2346C47A" w14:textId="2A95C323" w:rsidR="00875891" w:rsidRPr="002E4FC3" w:rsidRDefault="006A539C" w:rsidP="008A23C7">
            <w:pPr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ekspert</w:t>
            </w:r>
          </w:p>
        </w:tc>
        <w:tc>
          <w:tcPr>
            <w:tcW w:w="2905" w:type="dxa"/>
            <w:tcMar>
              <w:left w:w="28" w:type="dxa"/>
              <w:right w:w="57" w:type="dxa"/>
            </w:tcMar>
          </w:tcPr>
          <w:p w14:paraId="6CEC339D" w14:textId="1EA3787A" w:rsidR="00875891" w:rsidRDefault="00875891" w:rsidP="008A23C7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1B3326">
              <w:rPr>
                <w:rFonts w:ascii="Arial Narrow" w:hAnsi="Arial Narrow" w:cs="Calibri"/>
                <w:bCs/>
                <w:sz w:val="22"/>
                <w:szCs w:val="22"/>
              </w:rPr>
              <w:t>wykształcenie wyższe magisterskie lub inżynierskie</w:t>
            </w:r>
            <w:r w:rsidR="00F26C92">
              <w:rPr>
                <w:rFonts w:ascii="Arial Narrow" w:hAnsi="Arial Narrow" w:cs="Calibri"/>
                <w:bCs/>
                <w:sz w:val="22"/>
                <w:szCs w:val="22"/>
              </w:rPr>
              <w:t xml:space="preserve"> branżowe</w:t>
            </w:r>
            <w:r w:rsidRPr="001B3326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="005C0370">
              <w:rPr>
                <w:rFonts w:ascii="Arial Narrow" w:hAnsi="Arial Narrow" w:cs="Calibri"/>
                <w:bCs/>
                <w:sz w:val="22"/>
                <w:szCs w:val="22"/>
              </w:rPr>
              <w:t>poświadczone dyplomem</w:t>
            </w:r>
          </w:p>
        </w:tc>
        <w:tc>
          <w:tcPr>
            <w:tcW w:w="6378" w:type="dxa"/>
            <w:tcMar>
              <w:left w:w="28" w:type="dxa"/>
              <w:right w:w="28" w:type="dxa"/>
            </w:tcMar>
          </w:tcPr>
          <w:p w14:paraId="6FA27F63" w14:textId="6A757A38" w:rsidR="00BC1EA9" w:rsidRDefault="00875891" w:rsidP="008A23C7">
            <w:pPr>
              <w:pStyle w:val="Akapitzlist"/>
              <w:tabs>
                <w:tab w:val="left" w:leader="dot" w:pos="4250"/>
              </w:tabs>
              <w:spacing w:before="120"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nazwa uczelni: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  <w:r w:rsidR="00A100D2">
              <w:rPr>
                <w:rFonts w:ascii="Arial Narrow" w:hAnsi="Arial Narrow" w:cs="Calibri"/>
                <w:sz w:val="22"/>
                <w:szCs w:val="22"/>
              </w:rPr>
              <w:t>……………………………</w:t>
            </w:r>
          </w:p>
          <w:p w14:paraId="57CAC88B" w14:textId="61740E27" w:rsidR="00875891" w:rsidRDefault="00875891" w:rsidP="008A23C7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kierunek: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  <w:r w:rsidR="00A100D2">
              <w:rPr>
                <w:rFonts w:ascii="Arial Narrow" w:hAnsi="Arial Narrow" w:cs="Calibri"/>
                <w:sz w:val="22"/>
                <w:szCs w:val="22"/>
              </w:rPr>
              <w:t>……………………………</w:t>
            </w:r>
          </w:p>
          <w:p w14:paraId="5F71A94B" w14:textId="1C747D4F" w:rsidR="00875891" w:rsidRDefault="00875891" w:rsidP="00BC1EA9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uzyskany stopień/tytuł: 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ab/>
            </w:r>
            <w:r w:rsidR="00A100D2">
              <w:rPr>
                <w:rFonts w:ascii="Arial Narrow" w:hAnsi="Arial Narrow" w:cs="Calibri"/>
                <w:sz w:val="22"/>
                <w:szCs w:val="22"/>
              </w:rPr>
              <w:t>…………………………….</w:t>
            </w:r>
          </w:p>
        </w:tc>
      </w:tr>
    </w:tbl>
    <w:p w14:paraId="3B3E8DB9" w14:textId="4E5E5C76" w:rsidR="006A539C" w:rsidRDefault="006A539C" w:rsidP="006A539C">
      <w:pPr>
        <w:pStyle w:val="Akapitzlist"/>
        <w:spacing w:line="257" w:lineRule="auto"/>
        <w:ind w:left="284"/>
        <w:rPr>
          <w:rFonts w:ascii="Arial Narrow" w:hAnsi="Arial Narrow" w:cs="Calibri"/>
          <w:sz w:val="22"/>
          <w:szCs w:val="22"/>
        </w:rPr>
      </w:pPr>
    </w:p>
    <w:p w14:paraId="55D2CAC3" w14:textId="77777777" w:rsidR="00F26C92" w:rsidRDefault="00F26C92" w:rsidP="00F26C92">
      <w:pPr>
        <w:pStyle w:val="Akapitzlist"/>
        <w:numPr>
          <w:ilvl w:val="0"/>
          <w:numId w:val="14"/>
        </w:numPr>
        <w:ind w:left="284"/>
        <w:rPr>
          <w:rFonts w:ascii="Arial Narrow" w:hAnsi="Arial Narrow" w:cs="Calibri"/>
          <w:sz w:val="22"/>
          <w:szCs w:val="22"/>
        </w:rPr>
      </w:pPr>
      <w:r w:rsidRPr="00571EC1">
        <w:rPr>
          <w:rFonts w:ascii="Arial Narrow" w:hAnsi="Arial Narrow" w:cs="Calibri"/>
          <w:sz w:val="22"/>
          <w:szCs w:val="22"/>
        </w:rPr>
        <w:t xml:space="preserve">Wykształcenie </w:t>
      </w:r>
      <w:r>
        <w:rPr>
          <w:rFonts w:ascii="Arial Narrow" w:hAnsi="Arial Narrow" w:cs="Calibri"/>
          <w:sz w:val="22"/>
          <w:szCs w:val="22"/>
        </w:rPr>
        <w:t>drugiego</w:t>
      </w:r>
      <w:r w:rsidRPr="00571EC1">
        <w:rPr>
          <w:rFonts w:ascii="Arial Narrow" w:hAnsi="Arial Narrow" w:cs="Calibri"/>
          <w:sz w:val="22"/>
          <w:szCs w:val="22"/>
        </w:rPr>
        <w:t xml:space="preserve"> eksperta branżowego: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640"/>
        <w:gridCol w:w="2905"/>
        <w:gridCol w:w="6378"/>
      </w:tblGrid>
      <w:tr w:rsidR="00F26C92" w14:paraId="2E6A0318" w14:textId="77777777" w:rsidTr="00AF2BD2">
        <w:tc>
          <w:tcPr>
            <w:tcW w:w="640" w:type="dxa"/>
            <w:tcMar>
              <w:left w:w="28" w:type="dxa"/>
              <w:right w:w="28" w:type="dxa"/>
            </w:tcMar>
          </w:tcPr>
          <w:p w14:paraId="12B97D86" w14:textId="77777777" w:rsidR="00F26C92" w:rsidRPr="002E4FC3" w:rsidRDefault="00F26C92" w:rsidP="00AF2BD2">
            <w:pPr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ekspert</w:t>
            </w:r>
          </w:p>
        </w:tc>
        <w:tc>
          <w:tcPr>
            <w:tcW w:w="2905" w:type="dxa"/>
            <w:tcMar>
              <w:left w:w="28" w:type="dxa"/>
              <w:right w:w="57" w:type="dxa"/>
            </w:tcMar>
          </w:tcPr>
          <w:p w14:paraId="7111399F" w14:textId="77777777" w:rsidR="00F26C92" w:rsidRDefault="00F26C92" w:rsidP="00AF2BD2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1B3326">
              <w:rPr>
                <w:rFonts w:ascii="Arial Narrow" w:hAnsi="Arial Narrow" w:cs="Calibri"/>
                <w:bCs/>
                <w:sz w:val="22"/>
                <w:szCs w:val="22"/>
              </w:rPr>
              <w:t>wykształcenie wyższe magisterskie lub inżynierskie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branżowe</w:t>
            </w:r>
            <w:r w:rsidRPr="001B3326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poświadczone dyplomem</w:t>
            </w:r>
          </w:p>
        </w:tc>
        <w:tc>
          <w:tcPr>
            <w:tcW w:w="6378" w:type="dxa"/>
            <w:tcMar>
              <w:left w:w="28" w:type="dxa"/>
              <w:right w:w="28" w:type="dxa"/>
            </w:tcMar>
          </w:tcPr>
          <w:p w14:paraId="3CDC6E97" w14:textId="77777777" w:rsidR="00F26C92" w:rsidRDefault="00F26C92" w:rsidP="00AF2BD2">
            <w:pPr>
              <w:pStyle w:val="Akapitzlist"/>
              <w:tabs>
                <w:tab w:val="left" w:leader="dot" w:pos="4250"/>
              </w:tabs>
              <w:spacing w:before="120"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nazwa uczelni: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  <w:t>……………………………</w:t>
            </w:r>
          </w:p>
          <w:p w14:paraId="6F8B6AFF" w14:textId="77777777" w:rsidR="00F26C92" w:rsidRDefault="00F26C92" w:rsidP="00AF2BD2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kierunek: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  <w:t>……………………………</w:t>
            </w:r>
          </w:p>
          <w:p w14:paraId="5294B82A" w14:textId="77777777" w:rsidR="00F26C92" w:rsidRDefault="00F26C92" w:rsidP="00AF2BD2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uzyskany stopień/tytuł: 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ab/>
            </w:r>
            <w:r>
              <w:rPr>
                <w:rFonts w:ascii="Arial Narrow" w:hAnsi="Arial Narrow" w:cs="Calibri"/>
                <w:sz w:val="22"/>
                <w:szCs w:val="22"/>
              </w:rPr>
              <w:t>…………………………….</w:t>
            </w:r>
          </w:p>
        </w:tc>
      </w:tr>
    </w:tbl>
    <w:p w14:paraId="150E0C50" w14:textId="56FB0CB0" w:rsidR="00F26C92" w:rsidRDefault="00F26C92" w:rsidP="006A539C">
      <w:pPr>
        <w:pStyle w:val="Akapitzlist"/>
        <w:spacing w:line="257" w:lineRule="auto"/>
        <w:ind w:left="284"/>
        <w:rPr>
          <w:rFonts w:ascii="Arial Narrow" w:hAnsi="Arial Narrow" w:cs="Calibri"/>
          <w:sz w:val="22"/>
          <w:szCs w:val="22"/>
        </w:rPr>
      </w:pPr>
    </w:p>
    <w:p w14:paraId="49F60F67" w14:textId="77777777" w:rsidR="00231E8E" w:rsidRPr="002D13E0" w:rsidRDefault="00231E8E" w:rsidP="00231E8E">
      <w:pPr>
        <w:pStyle w:val="Akapitzlist"/>
        <w:numPr>
          <w:ilvl w:val="0"/>
          <w:numId w:val="14"/>
        </w:numPr>
        <w:spacing w:line="257" w:lineRule="auto"/>
        <w:ind w:left="284"/>
        <w:rPr>
          <w:rFonts w:ascii="Arial Narrow" w:hAnsi="Arial Narrow" w:cs="Calibri"/>
          <w:sz w:val="22"/>
          <w:szCs w:val="22"/>
        </w:rPr>
      </w:pPr>
      <w:r w:rsidRPr="00A100D2">
        <w:rPr>
          <w:rFonts w:ascii="Arial Narrow" w:hAnsi="Arial Narrow" w:cs="Calibri"/>
          <w:sz w:val="22"/>
          <w:szCs w:val="22"/>
        </w:rPr>
        <w:t>Doświadczenie zawodowe</w:t>
      </w:r>
      <w:r>
        <w:rPr>
          <w:rFonts w:ascii="Arial Narrow" w:hAnsi="Arial Narrow" w:cs="Calibri"/>
          <w:sz w:val="22"/>
          <w:szCs w:val="22"/>
        </w:rPr>
        <w:t xml:space="preserve"> pierwszego eksperta branżowego: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640"/>
        <w:gridCol w:w="2905"/>
        <w:gridCol w:w="6378"/>
      </w:tblGrid>
      <w:tr w:rsidR="00231E8E" w14:paraId="1FF2DCA6" w14:textId="77777777" w:rsidTr="00AF2BD2">
        <w:tc>
          <w:tcPr>
            <w:tcW w:w="640" w:type="dxa"/>
            <w:tcMar>
              <w:left w:w="28" w:type="dxa"/>
              <w:right w:w="28" w:type="dxa"/>
            </w:tcMar>
          </w:tcPr>
          <w:p w14:paraId="7FB9CD56" w14:textId="77777777" w:rsidR="00231E8E" w:rsidRPr="002E4FC3" w:rsidRDefault="00231E8E" w:rsidP="00AF2BD2">
            <w:pPr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ekspert</w:t>
            </w:r>
          </w:p>
        </w:tc>
        <w:tc>
          <w:tcPr>
            <w:tcW w:w="2905" w:type="dxa"/>
            <w:tcMar>
              <w:left w:w="28" w:type="dxa"/>
              <w:right w:w="57" w:type="dxa"/>
            </w:tcMar>
          </w:tcPr>
          <w:p w14:paraId="1607642A" w14:textId="77777777" w:rsidR="00231E8E" w:rsidRDefault="00231E8E" w:rsidP="00AF2BD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A100D2">
              <w:rPr>
                <w:rFonts w:ascii="Arial Narrow" w:hAnsi="Arial Narrow" w:cs="Calibri"/>
                <w:sz w:val="22"/>
                <w:szCs w:val="22"/>
              </w:rPr>
              <w:t xml:space="preserve">min. 3 lata doświadczenia związanego z formułowaniem efektów kształcenia//uczenia się, opracowywaniu materiałów </w:t>
            </w:r>
            <w:proofErr w:type="spellStart"/>
            <w:r w:rsidRPr="00A100D2">
              <w:rPr>
                <w:rFonts w:ascii="Arial Narrow" w:hAnsi="Arial Narrow" w:cs="Calibri"/>
                <w:sz w:val="22"/>
                <w:szCs w:val="22"/>
              </w:rPr>
              <w:t>zawodoznawczych</w:t>
            </w:r>
            <w:proofErr w:type="spellEnd"/>
            <w:r w:rsidRPr="00A100D2">
              <w:rPr>
                <w:rFonts w:ascii="Arial Narrow" w:hAnsi="Arial Narrow" w:cs="Calibri"/>
                <w:sz w:val="22"/>
                <w:szCs w:val="22"/>
              </w:rPr>
              <w:t xml:space="preserve"> (opisów zawodów)</w:t>
            </w:r>
            <w:r>
              <w:rPr>
                <w:rFonts w:ascii="Arial Narrow" w:hAnsi="Arial Narrow" w:cs="Calibri"/>
                <w:sz w:val="22"/>
                <w:szCs w:val="22"/>
              </w:rPr>
              <w:t>- instytucje, dla których było realizowane zamówienie</w:t>
            </w:r>
          </w:p>
        </w:tc>
        <w:tc>
          <w:tcPr>
            <w:tcW w:w="6378" w:type="dxa"/>
            <w:tcMar>
              <w:left w:w="28" w:type="dxa"/>
              <w:right w:w="28" w:type="dxa"/>
            </w:tcMar>
          </w:tcPr>
          <w:p w14:paraId="349A65EB" w14:textId="77777777" w:rsidR="00231E8E" w:rsidRDefault="00231E8E" w:rsidP="00AF2BD2">
            <w:pPr>
              <w:pStyle w:val="Akapitzlist"/>
              <w:tabs>
                <w:tab w:val="left" w:leader="dot" w:pos="4250"/>
              </w:tabs>
              <w:spacing w:before="120"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referencje: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  <w:t>…………………………..</w:t>
            </w:r>
          </w:p>
          <w:p w14:paraId="2244A6DD" w14:textId="77777777" w:rsidR="00231E8E" w:rsidRDefault="00231E8E" w:rsidP="00AF2BD2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umowy: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  <w:t>………………………….</w:t>
            </w:r>
          </w:p>
          <w:p w14:paraId="3EC2327E" w14:textId="77777777" w:rsidR="00231E8E" w:rsidRDefault="00231E8E" w:rsidP="00AF2BD2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protokoły odbioru: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ab/>
            </w:r>
            <w:r>
              <w:rPr>
                <w:rFonts w:ascii="Arial Narrow" w:hAnsi="Arial Narrow" w:cs="Calibri"/>
                <w:sz w:val="22"/>
                <w:szCs w:val="22"/>
              </w:rPr>
              <w:t>…………………………..</w:t>
            </w:r>
          </w:p>
          <w:p w14:paraId="3B17ED2E" w14:textId="77777777" w:rsidR="00231E8E" w:rsidRDefault="00231E8E" w:rsidP="00AF2BD2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łącznie doświadczenie w latach: ……………………….</w:t>
            </w:r>
          </w:p>
        </w:tc>
      </w:tr>
    </w:tbl>
    <w:p w14:paraId="488049CC" w14:textId="77777777" w:rsidR="00231E8E" w:rsidRPr="00231E8E" w:rsidRDefault="00231E8E" w:rsidP="00231E8E">
      <w:pPr>
        <w:spacing w:line="257" w:lineRule="auto"/>
        <w:rPr>
          <w:rFonts w:ascii="Arial Narrow" w:hAnsi="Arial Narrow" w:cs="Calibri"/>
          <w:sz w:val="22"/>
          <w:szCs w:val="22"/>
        </w:rPr>
      </w:pPr>
    </w:p>
    <w:p w14:paraId="45E69D86" w14:textId="496F4E9B" w:rsidR="005C0370" w:rsidRPr="00231E8E" w:rsidRDefault="001C01F3" w:rsidP="00231E8E">
      <w:pPr>
        <w:pStyle w:val="Akapitzlist"/>
        <w:numPr>
          <w:ilvl w:val="0"/>
          <w:numId w:val="14"/>
        </w:numPr>
        <w:spacing w:line="257" w:lineRule="auto"/>
        <w:ind w:left="284"/>
        <w:rPr>
          <w:rFonts w:ascii="Arial Narrow" w:hAnsi="Arial Narrow" w:cs="Calibri"/>
          <w:sz w:val="22"/>
          <w:szCs w:val="22"/>
        </w:rPr>
      </w:pPr>
      <w:r w:rsidRPr="00A100D2">
        <w:rPr>
          <w:rFonts w:ascii="Arial Narrow" w:hAnsi="Arial Narrow" w:cs="Calibri"/>
          <w:sz w:val="22"/>
          <w:szCs w:val="22"/>
        </w:rPr>
        <w:t>Do</w:t>
      </w:r>
      <w:r w:rsidR="00A100D2" w:rsidRPr="00A100D2">
        <w:rPr>
          <w:rFonts w:ascii="Arial Narrow" w:hAnsi="Arial Narrow" w:cs="Calibri"/>
          <w:sz w:val="22"/>
          <w:szCs w:val="22"/>
        </w:rPr>
        <w:t>świadczenie zawodowe</w:t>
      </w:r>
      <w:r w:rsidR="00231E8E">
        <w:rPr>
          <w:rFonts w:ascii="Arial Narrow" w:hAnsi="Arial Narrow" w:cs="Calibri"/>
          <w:sz w:val="22"/>
          <w:szCs w:val="22"/>
        </w:rPr>
        <w:t xml:space="preserve"> drugiego eksperta branżowego: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640"/>
        <w:gridCol w:w="2905"/>
        <w:gridCol w:w="6378"/>
      </w:tblGrid>
      <w:tr w:rsidR="00A100D2" w14:paraId="6BEE3778" w14:textId="77777777" w:rsidTr="008A3AF2">
        <w:tc>
          <w:tcPr>
            <w:tcW w:w="640" w:type="dxa"/>
            <w:tcMar>
              <w:left w:w="28" w:type="dxa"/>
              <w:right w:w="28" w:type="dxa"/>
            </w:tcMar>
          </w:tcPr>
          <w:p w14:paraId="31EEA2E9" w14:textId="77777777" w:rsidR="00A100D2" w:rsidRPr="002E4FC3" w:rsidRDefault="00A100D2" w:rsidP="008A3AF2">
            <w:pPr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ekspert</w:t>
            </w:r>
          </w:p>
        </w:tc>
        <w:tc>
          <w:tcPr>
            <w:tcW w:w="2905" w:type="dxa"/>
            <w:tcMar>
              <w:left w:w="28" w:type="dxa"/>
              <w:right w:w="57" w:type="dxa"/>
            </w:tcMar>
          </w:tcPr>
          <w:p w14:paraId="2AEC8B4E" w14:textId="1F80D1FB" w:rsidR="00A100D2" w:rsidRDefault="00A100D2" w:rsidP="00A100D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A100D2">
              <w:rPr>
                <w:rFonts w:ascii="Arial Narrow" w:hAnsi="Arial Narrow" w:cs="Calibri"/>
                <w:sz w:val="22"/>
                <w:szCs w:val="22"/>
              </w:rPr>
              <w:t xml:space="preserve">min. 3 lata doświadczenia związanego z formułowaniem efektów kształcenia//uczenia się, opracowywaniu materiałów </w:t>
            </w:r>
            <w:proofErr w:type="spellStart"/>
            <w:r w:rsidRPr="00A100D2">
              <w:rPr>
                <w:rFonts w:ascii="Arial Narrow" w:hAnsi="Arial Narrow" w:cs="Calibri"/>
                <w:sz w:val="22"/>
                <w:szCs w:val="22"/>
              </w:rPr>
              <w:t>zawodoznawczych</w:t>
            </w:r>
            <w:proofErr w:type="spellEnd"/>
            <w:r w:rsidRPr="00A100D2">
              <w:rPr>
                <w:rFonts w:ascii="Arial Narrow" w:hAnsi="Arial Narrow" w:cs="Calibri"/>
                <w:sz w:val="22"/>
                <w:szCs w:val="22"/>
              </w:rPr>
              <w:t xml:space="preserve"> (opisów zawodów)</w:t>
            </w:r>
            <w:r w:rsidR="00B60EFC">
              <w:rPr>
                <w:rFonts w:ascii="Arial Narrow" w:hAnsi="Arial Narrow" w:cs="Calibri"/>
                <w:sz w:val="22"/>
                <w:szCs w:val="22"/>
              </w:rPr>
              <w:t xml:space="preserve">- instytucje, dla których </w:t>
            </w:r>
            <w:r w:rsidR="005C0370">
              <w:rPr>
                <w:rFonts w:ascii="Arial Narrow" w:hAnsi="Arial Narrow" w:cs="Calibri"/>
                <w:sz w:val="22"/>
                <w:szCs w:val="22"/>
              </w:rPr>
              <w:t>było realizowane zamówienie</w:t>
            </w:r>
          </w:p>
        </w:tc>
        <w:tc>
          <w:tcPr>
            <w:tcW w:w="6378" w:type="dxa"/>
            <w:tcMar>
              <w:left w:w="28" w:type="dxa"/>
              <w:right w:w="28" w:type="dxa"/>
            </w:tcMar>
          </w:tcPr>
          <w:p w14:paraId="4FA8EDD3" w14:textId="198D70BC" w:rsidR="00A100D2" w:rsidRDefault="00A100D2" w:rsidP="008A3AF2">
            <w:pPr>
              <w:pStyle w:val="Akapitzlist"/>
              <w:tabs>
                <w:tab w:val="left" w:leader="dot" w:pos="4250"/>
              </w:tabs>
              <w:spacing w:before="120"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referencje: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  <w:t>…………………………..</w:t>
            </w:r>
          </w:p>
          <w:p w14:paraId="1EB8A43A" w14:textId="2FB65ED7" w:rsidR="00A100D2" w:rsidRDefault="00A100D2" w:rsidP="008A3AF2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umowy: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  <w:t>………………………….</w:t>
            </w:r>
          </w:p>
          <w:p w14:paraId="44D35C66" w14:textId="77777777" w:rsidR="00A100D2" w:rsidRDefault="00A100D2" w:rsidP="008A3AF2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protokoły odbioru</w:t>
            </w:r>
            <w:r w:rsidR="00B60EFC">
              <w:rPr>
                <w:rFonts w:ascii="Arial Narrow" w:hAnsi="Arial Narrow" w:cs="Calibri"/>
                <w:sz w:val="22"/>
                <w:szCs w:val="22"/>
              </w:rPr>
              <w:t>: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ab/>
            </w:r>
            <w:r>
              <w:rPr>
                <w:rFonts w:ascii="Arial Narrow" w:hAnsi="Arial Narrow" w:cs="Calibri"/>
                <w:sz w:val="22"/>
                <w:szCs w:val="22"/>
              </w:rPr>
              <w:t>…………………………..</w:t>
            </w:r>
          </w:p>
          <w:p w14:paraId="2C81001E" w14:textId="10BBC6AA" w:rsidR="00B60EFC" w:rsidRDefault="00B60EFC" w:rsidP="008A3AF2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łącznie doświadczenie w latach: ……………………….</w:t>
            </w:r>
          </w:p>
        </w:tc>
      </w:tr>
    </w:tbl>
    <w:p w14:paraId="7DA4E0C9" w14:textId="559210F4" w:rsidR="001C01F3" w:rsidRPr="00231E8E" w:rsidRDefault="001C01F3" w:rsidP="001A37FD">
      <w:pPr>
        <w:spacing w:before="240" w:after="120" w:line="276" w:lineRule="auto"/>
        <w:jc w:val="both"/>
        <w:rPr>
          <w:rFonts w:ascii="Arial Narrow" w:hAnsi="Arial Narrow" w:cs="Calibri"/>
        </w:rPr>
      </w:pPr>
      <w:r w:rsidRPr="00231E8E">
        <w:rPr>
          <w:rFonts w:ascii="Arial Narrow" w:hAnsi="Arial Narrow" w:cs="Calibri"/>
        </w:rPr>
        <w:t>Oświadczam, że posiadam wiedzę</w:t>
      </w:r>
      <w:r w:rsidRPr="00231E8E">
        <w:t xml:space="preserve"> </w:t>
      </w:r>
      <w:r w:rsidRPr="00231E8E">
        <w:rPr>
          <w:rFonts w:ascii="Arial Narrow" w:hAnsi="Arial Narrow" w:cs="Calibri"/>
        </w:rPr>
        <w:t>w zakresie obowiązujących przepisów prawa oświatowego i/lub programów kształcenia zawodowego, programów kursów umiejętności zawodowych programów dodatkowych umiejętności zawodowych</w:t>
      </w:r>
    </w:p>
    <w:p w14:paraId="7B4CCE66" w14:textId="0A4511B7" w:rsidR="005C0370" w:rsidRPr="00231E8E" w:rsidRDefault="005C0370" w:rsidP="005C0370">
      <w:pPr>
        <w:pStyle w:val="Tekstpodstawowy2"/>
        <w:tabs>
          <w:tab w:val="left" w:pos="5670"/>
          <w:tab w:val="left" w:leader="dot" w:pos="9070"/>
        </w:tabs>
        <w:spacing w:before="720" w:line="276" w:lineRule="auto"/>
        <w:jc w:val="right"/>
        <w:rPr>
          <w:rFonts w:ascii="Arial Narrow" w:hAnsi="Arial Narrow" w:cs="Calibri"/>
          <w:iCs w:val="0"/>
        </w:rPr>
      </w:pPr>
      <w:r w:rsidRPr="00231E8E">
        <w:rPr>
          <w:rFonts w:ascii="Arial Narrow" w:hAnsi="Arial Narrow" w:cs="Calibri"/>
          <w:iCs w:val="0"/>
        </w:rPr>
        <w:t>…………………………………………………….</w:t>
      </w:r>
    </w:p>
    <w:p w14:paraId="61CB6CD4" w14:textId="45A515CC" w:rsidR="001C01F3" w:rsidRPr="00231E8E" w:rsidRDefault="005C0370" w:rsidP="005C0370">
      <w:pPr>
        <w:tabs>
          <w:tab w:val="center" w:pos="7088"/>
        </w:tabs>
        <w:spacing w:line="276" w:lineRule="auto"/>
        <w:jc w:val="center"/>
        <w:rPr>
          <w:rFonts w:ascii="Arial Narrow" w:hAnsi="Arial Narrow" w:cs="Calibri"/>
          <w:i/>
          <w:iCs/>
        </w:rPr>
      </w:pPr>
      <w:r w:rsidRPr="00231E8E">
        <w:rPr>
          <w:rFonts w:ascii="Arial Narrow" w:hAnsi="Arial Narrow" w:cs="Calibri"/>
          <w:i/>
          <w:iCs/>
        </w:rPr>
        <w:tab/>
        <w:t>data oraz podpis Wykonawcy</w:t>
      </w:r>
    </w:p>
    <w:p w14:paraId="09D8D4ED" w14:textId="39508A03" w:rsidR="001A37FD" w:rsidRPr="00231E8E" w:rsidRDefault="001A37FD" w:rsidP="001A37FD">
      <w:pPr>
        <w:spacing w:before="240" w:after="120" w:line="276" w:lineRule="auto"/>
        <w:jc w:val="both"/>
        <w:rPr>
          <w:rFonts w:ascii="Arial Narrow" w:hAnsi="Arial Narrow" w:cs="Calibri"/>
        </w:rPr>
      </w:pPr>
      <w:r w:rsidRPr="00231E8E">
        <w:rPr>
          <w:rFonts w:ascii="Arial Narrow" w:hAnsi="Arial Narrow" w:cs="Calibri"/>
        </w:rPr>
        <w:t xml:space="preserve">Oświadczam, że ww. osoby </w:t>
      </w:r>
      <w:r w:rsidRPr="00231E8E">
        <w:rPr>
          <w:rFonts w:ascii="Arial Narrow" w:hAnsi="Arial Narrow" w:cs="Calibri"/>
          <w:b/>
        </w:rPr>
        <w:t>są/nie są</w:t>
      </w:r>
      <w:r w:rsidRPr="00231E8E">
        <w:rPr>
          <w:rStyle w:val="Odwoanieprzypisudolnego"/>
          <w:rFonts w:ascii="Arial Narrow" w:hAnsi="Arial Narrow" w:cs="Calibri"/>
          <w:b/>
        </w:rPr>
        <w:footnoteReference w:customMarkFollows="1" w:id="2"/>
        <w:t>*</w:t>
      </w:r>
      <w:r w:rsidRPr="00231E8E">
        <w:rPr>
          <w:rFonts w:ascii="Arial Narrow" w:hAnsi="Arial Narrow" w:cs="Calibri"/>
        </w:rPr>
        <w:t xml:space="preserve"> zatrudnione na podstawie umowy o pracę w Eduexpert Sp. z o.o.</w:t>
      </w:r>
    </w:p>
    <w:p w14:paraId="72A9FB3C" w14:textId="77777777" w:rsidR="00CE6572" w:rsidRPr="0003300F" w:rsidRDefault="00CE6572" w:rsidP="00231E8E">
      <w:pPr>
        <w:pStyle w:val="Tekstpodstawowy2"/>
        <w:tabs>
          <w:tab w:val="left" w:pos="5670"/>
          <w:tab w:val="left" w:leader="dot" w:pos="9070"/>
        </w:tabs>
        <w:spacing w:before="60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bookmarkStart w:id="3" w:name="_Hlk105055725"/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7E183430" w14:textId="64ACB1EA" w:rsidR="00CE6572" w:rsidRPr="0003300F" w:rsidRDefault="00CE6572" w:rsidP="00CE6572">
      <w:pPr>
        <w:tabs>
          <w:tab w:val="center" w:pos="7088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1A37FD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01971E56" w14:textId="77777777" w:rsidR="00CE6572" w:rsidRPr="0003300F" w:rsidRDefault="00CE6572">
      <w:pPr>
        <w:spacing w:after="160" w:line="259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br w:type="page"/>
      </w:r>
    </w:p>
    <w:bookmarkEnd w:id="3"/>
    <w:p w14:paraId="46FFDCD2" w14:textId="77777777" w:rsidR="002A046A" w:rsidRPr="0003300F" w:rsidRDefault="002A046A" w:rsidP="002A046A">
      <w:pPr>
        <w:spacing w:before="240" w:after="120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lastRenderedPageBreak/>
        <w:t>OŚWIADCZENIE PERSONELU</w:t>
      </w:r>
      <w:r w:rsidRPr="0003300F">
        <w:rPr>
          <w:rStyle w:val="Odwoanieprzypisudolnego"/>
          <w:rFonts w:ascii="Arial Narrow" w:hAnsi="Arial Narrow" w:cs="Calibri"/>
          <w:b/>
          <w:sz w:val="22"/>
          <w:szCs w:val="22"/>
        </w:rPr>
        <w:footnoteReference w:id="3"/>
      </w:r>
    </w:p>
    <w:p w14:paraId="60C72F11" w14:textId="6729CE1D" w:rsidR="002A046A" w:rsidRPr="0003300F" w:rsidRDefault="001A37FD" w:rsidP="002A046A">
      <w:pPr>
        <w:spacing w:line="245" w:lineRule="auto"/>
        <w:jc w:val="both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Jako </w:t>
      </w:r>
      <w:r>
        <w:rPr>
          <w:rFonts w:ascii="Arial Narrow" w:hAnsi="Arial Narrow" w:cs="Calibri"/>
          <w:sz w:val="21"/>
          <w:szCs w:val="21"/>
        </w:rPr>
        <w:t>Oferent</w:t>
      </w:r>
      <w:r w:rsidRPr="0003300F">
        <w:rPr>
          <w:rFonts w:ascii="Arial Narrow" w:hAnsi="Arial Narrow" w:cs="Calibri"/>
          <w:sz w:val="21"/>
          <w:szCs w:val="21"/>
        </w:rPr>
        <w:t xml:space="preserve">, ubiegający się o realizację na zlecenie </w:t>
      </w:r>
      <w:r>
        <w:rPr>
          <w:rFonts w:ascii="Arial Narrow" w:hAnsi="Arial Narrow" w:cs="Calibri"/>
          <w:sz w:val="21"/>
          <w:szCs w:val="21"/>
        </w:rPr>
        <w:t>Eduexpert Sp. z o.o.</w:t>
      </w:r>
      <w:r w:rsidRPr="00E725A7">
        <w:rPr>
          <w:rFonts w:ascii="Arial Narrow" w:hAnsi="Arial Narrow" w:cs="Calibri"/>
          <w:sz w:val="21"/>
          <w:szCs w:val="21"/>
        </w:rPr>
        <w:t xml:space="preserve"> </w:t>
      </w:r>
      <w:r w:rsidRPr="0003300F">
        <w:rPr>
          <w:rFonts w:ascii="Arial Narrow" w:hAnsi="Arial Narrow" w:cs="Calibri"/>
          <w:sz w:val="21"/>
          <w:szCs w:val="21"/>
        </w:rPr>
        <w:t>zamówienia, w ramach projektu</w:t>
      </w:r>
      <w:r w:rsidR="002A046A" w:rsidRPr="0003300F">
        <w:rPr>
          <w:rFonts w:ascii="Arial Narrow" w:hAnsi="Arial Narrow" w:cs="Calibri"/>
          <w:sz w:val="21"/>
          <w:szCs w:val="21"/>
        </w:rPr>
        <w:t xml:space="preserve"> </w:t>
      </w:r>
      <w:r w:rsidR="006E3C10" w:rsidRPr="006E3C10">
        <w:rPr>
          <w:rFonts w:ascii="Arial Narrow" w:hAnsi="Arial Narrow" w:cs="Calibri"/>
          <w:i/>
          <w:sz w:val="21"/>
          <w:szCs w:val="21"/>
        </w:rPr>
        <w:t>„Opracowanie programów nauczania do umiejętności dodatkowych dla zawodów (DUZ) dla branży rybackiej i branży transportu wodnego- OBSZAR X”</w:t>
      </w:r>
      <w:r w:rsidR="006E3C10">
        <w:rPr>
          <w:rFonts w:ascii="Arial Narrow" w:hAnsi="Arial Narrow" w:cs="Calibri"/>
          <w:i/>
          <w:sz w:val="21"/>
          <w:szCs w:val="21"/>
        </w:rPr>
        <w:t xml:space="preserve"> </w:t>
      </w:r>
      <w:r w:rsidR="002A046A" w:rsidRPr="0003300F">
        <w:rPr>
          <w:rFonts w:ascii="Arial Narrow" w:hAnsi="Arial Narrow" w:cs="Calibri"/>
          <w:sz w:val="21"/>
          <w:szCs w:val="21"/>
        </w:rPr>
        <w:t>współfinansowanego ze środków Unii Europejskiej w</w:t>
      </w:r>
      <w:r w:rsidR="00BF0B2E">
        <w:rPr>
          <w:rFonts w:ascii="Arial Narrow" w:hAnsi="Arial Narrow" w:cs="Calibri"/>
          <w:sz w:val="21"/>
          <w:szCs w:val="21"/>
        </w:rPr>
        <w:t xml:space="preserve"> </w:t>
      </w:r>
      <w:r w:rsidR="002A046A" w:rsidRPr="0003300F">
        <w:rPr>
          <w:rFonts w:ascii="Arial Narrow" w:hAnsi="Arial Narrow" w:cs="Calibri"/>
          <w:sz w:val="21"/>
          <w:szCs w:val="21"/>
        </w:rPr>
        <w:t>ramach Europejskiego Funduszu Społecznego świadom/-a odpowiedzialności za składanie oświadczeń niezgodnych z prawdą oświadczam, iż na dzień składania niniejszego oświadczenia:</w:t>
      </w:r>
    </w:p>
    <w:p w14:paraId="546583A7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moje łączne zaangażowanie zawodowe w realizację wszystkich projektów finansowanych z funduszy strukturalnych i Funduszu Spójności oraz działań finansowanych z innych źródeł, w tym środków własnych Zamawiającego i innych podmiotów, z uwzględnieniem prac planowanych do realizacji w ramach niniejszego zamówienia w całym jego planowanym okresie realizacji nie przekracza 276 godzin miesięcznie,</w:t>
      </w:r>
    </w:p>
    <w:p w14:paraId="55788DC2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wskazany w punkcie 1 limit zaangażowania zawodowego dotyczy wszystkich form mojego zaangażowania zawodowego, w szczególności:</w:t>
      </w:r>
    </w:p>
    <w:p w14:paraId="0CE3417E" w14:textId="77777777" w:rsidR="002A046A" w:rsidRPr="0003300F" w:rsidRDefault="002A046A" w:rsidP="002A046A">
      <w:pPr>
        <w:pStyle w:val="Akapitzlist"/>
        <w:numPr>
          <w:ilvl w:val="0"/>
          <w:numId w:val="2"/>
        </w:numPr>
        <w:spacing w:line="245" w:lineRule="auto"/>
        <w:ind w:left="567" w:hanging="283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w przypadku stosunku pracy – uwzględnia liczbę dni roboczych w danym miesiącu wynikających ze stosunku pracy, przy czym do limitu wlicza się czas mojej nieobecności związanej ze zwolnieniami lekarskimi i urlopem wypoczynkowym, a nie wlicza się czasu mojej nieobecności związanej z urlopem bezpłatnym,</w:t>
      </w:r>
    </w:p>
    <w:p w14:paraId="0554357A" w14:textId="77777777" w:rsidR="002A046A" w:rsidRPr="0003300F" w:rsidRDefault="002A046A" w:rsidP="002A046A">
      <w:pPr>
        <w:pStyle w:val="Akapitzlist"/>
        <w:numPr>
          <w:ilvl w:val="0"/>
          <w:numId w:val="2"/>
        </w:numPr>
        <w:spacing w:line="245" w:lineRule="auto"/>
        <w:ind w:left="567" w:hanging="283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w przypadku stosunku cywilnoprawnego, samozatrudnienia oraz innych form zaangażowania – uwzględnia czas faktycznie przepracowany, w tym czas zaangażowania w ramach własnej działalności gospodarczej poza projektami (o ile dotyczy).</w:t>
      </w:r>
    </w:p>
    <w:p w14:paraId="0A942D5D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warunek z punktu 1. będzie spełniony przeze mnie w każdym z miesięcy kalendarzowych, w których będę realizował/-a zadania w ramach zamówienia, w przypadku wyboru mojej oferty,</w:t>
      </w:r>
    </w:p>
    <w:p w14:paraId="719D0A6B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zobowiązuję się do niezwłocznego powiadomienia Zamawiającego o zmianie mojego zaangażowania zawodowego, skutkującej przekroczeniem łącznego miesięcznego wymiaru pracy zawodowej wynoszącego 276 godzin,</w:t>
      </w:r>
    </w:p>
    <w:p w14:paraId="30A5AF92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w przypadku wystąpienia nieprawidłowości w zakresie spełnienia warunku, związanego z godzinowym limitem zaangażowania w miesiącu, zobowiązuję się do niezwłocznego zwrotu środków, które zostaną uznane za niekwalifikowane, na rzecz Zamawiającego,</w:t>
      </w:r>
    </w:p>
    <w:p w14:paraId="5F4D41E3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zobowiązuję się do potwierdzenia wykonania powierzonych mi przez Zamawiającego zadań protokołem wskazującym liczbę oraz ewidencję godzin w danym miesiącu kalendarzowym poświęconych na wykonanie zadań w ramach zamówienia,</w:t>
      </w:r>
    </w:p>
    <w:p w14:paraId="31E5971A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pracuję/nie pracuję</w:t>
      </w:r>
      <w:r w:rsidRPr="0003300F">
        <w:rPr>
          <w:rStyle w:val="Odwoanieprzypisudolnego"/>
          <w:rFonts w:ascii="Arial Narrow" w:hAnsi="Arial Narrow" w:cs="Calibri"/>
          <w:sz w:val="21"/>
          <w:szCs w:val="21"/>
        </w:rPr>
        <w:footnoteReference w:id="4"/>
      </w:r>
      <w:r w:rsidRPr="0003300F">
        <w:rPr>
          <w:rFonts w:ascii="Arial Narrow" w:hAnsi="Arial Narrow" w:cs="Calibri"/>
          <w:sz w:val="21"/>
          <w:szCs w:val="21"/>
        </w:rPr>
        <w:t xml:space="preserve"> w instytucji uczestniczącej w realizacji Programu Operacyjnego Wiedza Edukacja Rozwój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footnoteReference w:id="5"/>
      </w:r>
      <w:r w:rsidRPr="0003300F">
        <w:rPr>
          <w:rFonts w:ascii="Arial Narrow" w:hAnsi="Arial Narrow" w:cs="Calibri"/>
          <w:sz w:val="21"/>
          <w:szCs w:val="21"/>
        </w:rPr>
        <w:t xml:space="preserve"> na podstawie stosunku pracy,</w:t>
      </w:r>
    </w:p>
    <w:p w14:paraId="4FE2A107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pracuję/nie pracuję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t>2</w:t>
      </w:r>
      <w:r w:rsidRPr="0003300F">
        <w:rPr>
          <w:rFonts w:ascii="Arial Narrow" w:hAnsi="Arial Narrow" w:cs="Calibri"/>
          <w:sz w:val="21"/>
          <w:szCs w:val="21"/>
        </w:rPr>
        <w:t xml:space="preserve"> w instytucji uczestniczącej w realizacji Programu Operacyjnego Wiedza Edukacja Rozwój na podstawie stosunku pracy, niemniej nie zachodzi konflikt interesów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footnoteReference w:id="6"/>
      </w:r>
      <w:r w:rsidRPr="0003300F">
        <w:rPr>
          <w:rFonts w:ascii="Arial Narrow" w:hAnsi="Arial Narrow" w:cs="Calibri"/>
          <w:sz w:val="21"/>
          <w:szCs w:val="21"/>
        </w:rPr>
        <w:t xml:space="preserve"> bądź podwójne finansowanie w przypadku zaangażowania w niniejszym projekcie.</w:t>
      </w:r>
    </w:p>
    <w:p w14:paraId="4448688D" w14:textId="2CFD0900" w:rsidR="002A046A" w:rsidRPr="0003300F" w:rsidRDefault="002A046A" w:rsidP="00E725A7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jestem/nie jestem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t>2</w:t>
      </w:r>
      <w:r w:rsidRPr="0003300F">
        <w:rPr>
          <w:rFonts w:ascii="Arial Narrow" w:hAnsi="Arial Narrow" w:cs="Calibri"/>
          <w:sz w:val="21"/>
          <w:szCs w:val="21"/>
        </w:rPr>
        <w:t xml:space="preserve"> zatrudniony na podstawie stosunku pracy w </w:t>
      </w:r>
      <w:r w:rsidR="00275502" w:rsidRPr="00275502">
        <w:rPr>
          <w:rFonts w:ascii="Arial Narrow" w:hAnsi="Arial Narrow" w:cs="Calibri"/>
          <w:sz w:val="21"/>
          <w:szCs w:val="21"/>
        </w:rPr>
        <w:t>Eduexpert Sp. z o.o.</w:t>
      </w:r>
      <w:r w:rsidRPr="0003300F">
        <w:rPr>
          <w:rFonts w:ascii="Arial Narrow" w:hAnsi="Arial Narrow" w:cs="Calibri"/>
          <w:sz w:val="21"/>
          <w:szCs w:val="21"/>
        </w:rPr>
        <w:t>.</w:t>
      </w:r>
    </w:p>
    <w:p w14:paraId="28DFCF5A" w14:textId="77777777" w:rsidR="002A046A" w:rsidRPr="0003300F" w:rsidRDefault="002A046A" w:rsidP="002A046A">
      <w:pPr>
        <w:tabs>
          <w:tab w:val="left" w:leader="dot" w:pos="9070"/>
        </w:tabs>
        <w:spacing w:before="360"/>
        <w:ind w:left="5670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1E935A82" w14:textId="64D2D1EF" w:rsidR="00F03056" w:rsidRPr="0003300F" w:rsidRDefault="002A046A" w:rsidP="00E725A7">
      <w:pPr>
        <w:tabs>
          <w:tab w:val="center" w:pos="7371"/>
        </w:tabs>
        <w:spacing w:line="276" w:lineRule="auto"/>
        <w:rPr>
          <w:rFonts w:ascii="Arial Narrow" w:hAnsi="Arial Narrow" w:cs="Calibri"/>
          <w:i/>
          <w:sz w:val="16"/>
          <w:szCs w:val="22"/>
        </w:rPr>
      </w:pPr>
      <w:r w:rsidRPr="0003300F">
        <w:rPr>
          <w:rFonts w:ascii="Arial Narrow" w:hAnsi="Arial Narrow" w:cs="Calibri"/>
          <w:i/>
          <w:sz w:val="16"/>
          <w:szCs w:val="22"/>
        </w:rPr>
        <w:tab/>
        <w:t>data oraz podpis</w:t>
      </w:r>
      <w:r w:rsidR="00275502">
        <w:rPr>
          <w:rFonts w:ascii="Arial Narrow" w:hAnsi="Arial Narrow" w:cs="Calibri"/>
          <w:i/>
          <w:sz w:val="16"/>
          <w:szCs w:val="22"/>
        </w:rPr>
        <w:t>/y</w:t>
      </w:r>
      <w:r w:rsidR="00224A0E">
        <w:rPr>
          <w:rFonts w:ascii="Arial Narrow" w:hAnsi="Arial Narrow" w:cs="Calibri"/>
          <w:i/>
          <w:sz w:val="16"/>
          <w:szCs w:val="22"/>
        </w:rPr>
        <w:t xml:space="preserve"> </w:t>
      </w:r>
      <w:r w:rsidR="00E725A7">
        <w:rPr>
          <w:rFonts w:ascii="Arial Narrow" w:hAnsi="Arial Narrow" w:cs="Calibri"/>
          <w:i/>
          <w:sz w:val="16"/>
          <w:szCs w:val="22"/>
        </w:rPr>
        <w:t>Oferenta</w:t>
      </w:r>
    </w:p>
    <w:sectPr w:rsidR="00F03056" w:rsidRPr="0003300F" w:rsidSect="00231E8E">
      <w:footerReference w:type="default" r:id="rId8"/>
      <w:pgSz w:w="11906" w:h="16838" w:code="9"/>
      <w:pgMar w:top="1134" w:right="851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EC081" w14:textId="77777777" w:rsidR="00974E2B" w:rsidRDefault="00974E2B" w:rsidP="009072C8">
      <w:r>
        <w:separator/>
      </w:r>
    </w:p>
  </w:endnote>
  <w:endnote w:type="continuationSeparator" w:id="0">
    <w:p w14:paraId="77F94F7D" w14:textId="77777777" w:rsidR="00974E2B" w:rsidRDefault="00974E2B" w:rsidP="0090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D78F" w14:textId="77777777" w:rsidR="009072C8" w:rsidRPr="005E4EB1" w:rsidRDefault="00C05EBE" w:rsidP="009072C8">
    <w:pPr>
      <w:rPr>
        <w:sz w:val="16"/>
        <w:szCs w:val="16"/>
      </w:rPr>
    </w:pPr>
    <w:r w:rsidRPr="00B67F21">
      <w:rPr>
        <w:noProof/>
        <w:sz w:val="2"/>
        <w:szCs w:val="2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14B714" wp14:editId="0E0DD076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79120" cy="43370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12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9780E" w14:textId="3441A02B" w:rsidR="00B67F21" w:rsidRPr="00B67F21" w:rsidRDefault="00B67F2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Arial Narrow" w:hAnsi="Arial Narrow"/>
                            </w:rPr>
                          </w:pPr>
                          <w:r w:rsidRPr="00B67F21">
                            <w:rPr>
                              <w:rFonts w:ascii="Arial Narrow" w:hAnsi="Arial Narrow"/>
                            </w:rPr>
                            <w:t xml:space="preserve">Strona | </w: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instrText>PAGE   \* MERGEFORMAT</w:instrTex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 w:rsidR="00446994">
                            <w:rPr>
                              <w:rFonts w:ascii="Arial Narrow" w:hAnsi="Arial Narrow"/>
                              <w:noProof/>
                            </w:rPr>
                            <w:t>3</w: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4B714" id="Prostokąt 1" o:spid="_x0000_s1026" style="position:absolute;margin-left:0;margin-top:0;width:45.6pt;height:34.1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" o:allowincell="f" stroked="f">
              <v:textbox style="mso-fit-shape-to-text:t" inset="0,,0">
                <w:txbxContent>
                  <w:p w14:paraId="0FD9780E" w14:textId="3441A02B" w:rsidR="00B67F21" w:rsidRPr="00B67F21" w:rsidRDefault="00B67F21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Arial Narrow" w:hAnsi="Arial Narrow"/>
                      </w:rPr>
                    </w:pPr>
                    <w:r w:rsidRPr="00B67F21">
                      <w:rPr>
                        <w:rFonts w:ascii="Arial Narrow" w:hAnsi="Arial Narrow"/>
                      </w:rPr>
                      <w:t xml:space="preserve">Strona | </w:t>
                    </w:r>
                    <w:r w:rsidRPr="00B67F21">
                      <w:rPr>
                        <w:rFonts w:ascii="Arial Narrow" w:hAnsi="Arial Narrow"/>
                      </w:rPr>
                      <w:fldChar w:fldCharType="begin"/>
                    </w:r>
                    <w:r w:rsidRPr="00B67F21">
                      <w:rPr>
                        <w:rFonts w:ascii="Arial Narrow" w:hAnsi="Arial Narrow"/>
                      </w:rPr>
                      <w:instrText>PAGE   \* MERGEFORMAT</w:instrText>
                    </w:r>
                    <w:r w:rsidRPr="00B67F21">
                      <w:rPr>
                        <w:rFonts w:ascii="Arial Narrow" w:hAnsi="Arial Narrow"/>
                      </w:rPr>
                      <w:fldChar w:fldCharType="separate"/>
                    </w:r>
                    <w:r w:rsidR="00446994">
                      <w:rPr>
                        <w:rFonts w:ascii="Arial Narrow" w:hAnsi="Arial Narrow"/>
                        <w:noProof/>
                      </w:rPr>
                      <w:t>3</w:t>
                    </w:r>
                    <w:r w:rsidRPr="00B67F21"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0FB560D" w14:textId="77777777" w:rsidR="009072C8" w:rsidRPr="00BB55A4" w:rsidRDefault="009072C8">
    <w:pPr>
      <w:pStyle w:val="Stopk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F3F7" w14:textId="77777777" w:rsidR="00974E2B" w:rsidRDefault="00974E2B" w:rsidP="009072C8">
      <w:r>
        <w:separator/>
      </w:r>
    </w:p>
  </w:footnote>
  <w:footnote w:type="continuationSeparator" w:id="0">
    <w:p w14:paraId="232018E1" w14:textId="77777777" w:rsidR="00974E2B" w:rsidRDefault="00974E2B" w:rsidP="009072C8">
      <w:r>
        <w:continuationSeparator/>
      </w:r>
    </w:p>
  </w:footnote>
  <w:footnote w:id="1">
    <w:p w14:paraId="3B58FCB8" w14:textId="31611ED9" w:rsidR="00BD6692" w:rsidRDefault="00BD66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6692">
        <w:t>Powielić w zależności od ilości części, na które oferta jest składana</w:t>
      </w:r>
      <w:r w:rsidR="00231E8E" w:rsidRPr="00231E8E">
        <w:t xml:space="preserve"> </w:t>
      </w:r>
      <w:r w:rsidR="00231E8E" w:rsidRPr="00231E8E">
        <w:t>wówczas kiedy zaproponowano kolejny/inny skład dwóch  ekspertów branżowych</w:t>
      </w:r>
    </w:p>
  </w:footnote>
  <w:footnote w:id="2">
    <w:p w14:paraId="5E6D2DEF" w14:textId="77777777" w:rsidR="001A37FD" w:rsidRPr="00CE6572" w:rsidRDefault="001A37FD" w:rsidP="001A37FD">
      <w:pPr>
        <w:pStyle w:val="Tekstprzypisudolnego"/>
        <w:rPr>
          <w:rFonts w:ascii="Arial Narrow" w:hAnsi="Arial Narrow"/>
        </w:rPr>
      </w:pPr>
      <w:r w:rsidRPr="00CE6572">
        <w:rPr>
          <w:rStyle w:val="Odwoanieprzypisudolnego"/>
          <w:rFonts w:ascii="Arial Narrow" w:hAnsi="Arial Narrow"/>
        </w:rPr>
        <w:t>*</w:t>
      </w:r>
      <w:r>
        <w:rPr>
          <w:rFonts w:ascii="Arial Narrow" w:hAnsi="Arial Narrow"/>
        </w:rPr>
        <w:t xml:space="preserve"> N</w:t>
      </w:r>
      <w:r w:rsidRPr="00CE6572">
        <w:rPr>
          <w:rFonts w:ascii="Arial Narrow" w:hAnsi="Arial Narrow"/>
        </w:rPr>
        <w:t>iewłaściwe skreślić</w:t>
      </w:r>
      <w:r>
        <w:rPr>
          <w:rFonts w:ascii="Arial Narrow" w:hAnsi="Arial Narrow"/>
        </w:rPr>
        <w:t>.</w:t>
      </w:r>
    </w:p>
  </w:footnote>
  <w:footnote w:id="3">
    <w:p w14:paraId="405B077F" w14:textId="77777777" w:rsidR="002A046A" w:rsidRPr="00A14CA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Style w:val="Odwoanieprzypisudolnego"/>
          <w:rFonts w:ascii="Arial Narrow" w:hAnsi="Arial Narrow"/>
          <w:sz w:val="19"/>
          <w:szCs w:val="19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Dotyczy wyłącznie osób fizycznych, w tym osób fizycznych prowadzących działalność gospodarczą, które są jednocześnie wykonawcami i będą osobiście wykonywać całość lub część przedmiotu zamówienia</w:t>
      </w:r>
      <w:r>
        <w:rPr>
          <w:rFonts w:ascii="Arial Narrow" w:hAnsi="Arial Narrow"/>
          <w:sz w:val="19"/>
          <w:szCs w:val="19"/>
        </w:rPr>
        <w:t>.</w:t>
      </w:r>
    </w:p>
  </w:footnote>
  <w:footnote w:id="4">
    <w:p w14:paraId="7F3B6973" w14:textId="77777777" w:rsidR="002A046A" w:rsidRPr="00957A0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957A0B">
        <w:rPr>
          <w:rStyle w:val="Odwoanieprzypisudolnego"/>
          <w:rFonts w:ascii="Arial Narrow" w:hAnsi="Arial Narrow"/>
          <w:sz w:val="19"/>
          <w:szCs w:val="19"/>
        </w:rPr>
        <w:footnoteRef/>
      </w:r>
      <w:r w:rsidR="00815EF1">
        <w:rPr>
          <w:rFonts w:ascii="Arial Narrow" w:hAnsi="Arial Narrow"/>
          <w:sz w:val="19"/>
          <w:szCs w:val="19"/>
        </w:rPr>
        <w:tab/>
        <w:t>N</w:t>
      </w:r>
      <w:r w:rsidRPr="00957A0B">
        <w:rPr>
          <w:rFonts w:ascii="Arial Narrow" w:hAnsi="Arial Narrow"/>
          <w:sz w:val="19"/>
          <w:szCs w:val="19"/>
        </w:rPr>
        <w:t>iewłaściwe skreślić</w:t>
      </w:r>
      <w:r w:rsidR="00815EF1">
        <w:rPr>
          <w:rFonts w:ascii="Arial Narrow" w:hAnsi="Arial Narrow"/>
          <w:sz w:val="19"/>
          <w:szCs w:val="19"/>
        </w:rPr>
        <w:t>.</w:t>
      </w:r>
    </w:p>
  </w:footnote>
  <w:footnote w:id="5">
    <w:p w14:paraId="25496A93" w14:textId="4A0B8154" w:rsidR="002A046A" w:rsidRPr="00A14CA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Fonts w:ascii="Arial Narrow" w:hAnsi="Arial Narrow"/>
          <w:sz w:val="19"/>
          <w:szCs w:val="19"/>
          <w:vertAlign w:val="superscript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Jako instytucję uczestniczącą w realizacji Programu Operacyjnego Wiedza Edukacja Rozwój rozumie się Instytucję Zarządzającą Programem Operacyjnym (ministra właściwego do spraw rozwoju regionalnego) lub instytucję, do której Instytucja Zarządzająca Programem Operacyjnym delegowała zadania związane z zarządzaniem Programem Operacyjnym (</w:t>
      </w:r>
      <w:r w:rsidR="00E725A7">
        <w:rPr>
          <w:rFonts w:ascii="Arial Narrow" w:hAnsi="Arial Narrow"/>
          <w:sz w:val="19"/>
          <w:szCs w:val="19"/>
        </w:rPr>
        <w:t>Ośrodek Rozwoju Edukacji</w:t>
      </w:r>
      <w:r w:rsidRPr="00A14CAB">
        <w:rPr>
          <w:rFonts w:ascii="Arial Narrow" w:hAnsi="Arial Narrow"/>
          <w:sz w:val="19"/>
          <w:szCs w:val="19"/>
        </w:rPr>
        <w:t>).</w:t>
      </w:r>
    </w:p>
  </w:footnote>
  <w:footnote w:id="6">
    <w:p w14:paraId="0C8A3E61" w14:textId="77777777" w:rsidR="002A046A" w:rsidRPr="00A14CA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Style w:val="Odwoanieprzypisudolnego"/>
          <w:rFonts w:ascii="Arial Narrow" w:hAnsi="Arial Narrow"/>
          <w:sz w:val="19"/>
          <w:szCs w:val="19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Konflikt interesów jest rozumiany jako naruszenie zasady bezinteresowności i bezstronności, tj. w szczególności: przyjmowanie jakiejkolwiek formy zapłaty za wykonywanie zadań mających związek lub kolidujących ze stanowiskiem służbowym.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0C4A"/>
    <w:multiLevelType w:val="hybridMultilevel"/>
    <w:tmpl w:val="8A8CA6A8"/>
    <w:lvl w:ilvl="0" w:tplc="F1DE8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5C62"/>
    <w:multiLevelType w:val="multilevel"/>
    <w:tmpl w:val="CE22A9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DC7D9F"/>
    <w:multiLevelType w:val="hybridMultilevel"/>
    <w:tmpl w:val="CCEE4A46"/>
    <w:lvl w:ilvl="0" w:tplc="401E20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7AB1"/>
    <w:multiLevelType w:val="multilevel"/>
    <w:tmpl w:val="CE22A9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4D1B47"/>
    <w:multiLevelType w:val="hybridMultilevel"/>
    <w:tmpl w:val="36C0D836"/>
    <w:lvl w:ilvl="0" w:tplc="1D8CE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64C50"/>
    <w:multiLevelType w:val="hybridMultilevel"/>
    <w:tmpl w:val="A7D64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E5484"/>
    <w:multiLevelType w:val="hybridMultilevel"/>
    <w:tmpl w:val="2F0C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476A0"/>
    <w:multiLevelType w:val="hybridMultilevel"/>
    <w:tmpl w:val="4438AD3A"/>
    <w:lvl w:ilvl="0" w:tplc="400C8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725AF"/>
    <w:multiLevelType w:val="hybridMultilevel"/>
    <w:tmpl w:val="B4F0E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8358E"/>
    <w:multiLevelType w:val="hybridMultilevel"/>
    <w:tmpl w:val="7996D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60390"/>
    <w:multiLevelType w:val="hybridMultilevel"/>
    <w:tmpl w:val="EE445444"/>
    <w:lvl w:ilvl="0" w:tplc="F1DE8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655CC"/>
    <w:multiLevelType w:val="hybridMultilevel"/>
    <w:tmpl w:val="8EA60A08"/>
    <w:lvl w:ilvl="0" w:tplc="6DB429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80741"/>
    <w:multiLevelType w:val="hybridMultilevel"/>
    <w:tmpl w:val="C890F20E"/>
    <w:lvl w:ilvl="0" w:tplc="B720B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E52C41"/>
    <w:multiLevelType w:val="hybridMultilevel"/>
    <w:tmpl w:val="A7807490"/>
    <w:lvl w:ilvl="0" w:tplc="2AE860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93BDD"/>
    <w:multiLevelType w:val="hybridMultilevel"/>
    <w:tmpl w:val="E2240BA0"/>
    <w:lvl w:ilvl="0" w:tplc="CC4CFD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21518"/>
    <w:multiLevelType w:val="hybridMultilevel"/>
    <w:tmpl w:val="E6C4A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17BA"/>
    <w:multiLevelType w:val="hybridMultilevel"/>
    <w:tmpl w:val="D0F6FE34"/>
    <w:lvl w:ilvl="0" w:tplc="7D886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F3C46"/>
    <w:multiLevelType w:val="hybridMultilevel"/>
    <w:tmpl w:val="271A7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062540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D49A2"/>
    <w:multiLevelType w:val="hybridMultilevel"/>
    <w:tmpl w:val="50BC9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F3BE1"/>
    <w:multiLevelType w:val="hybridMultilevel"/>
    <w:tmpl w:val="F3F0E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080254">
    <w:abstractNumId w:val="18"/>
  </w:num>
  <w:num w:numId="2" w16cid:durableId="1334139813">
    <w:abstractNumId w:val="15"/>
  </w:num>
  <w:num w:numId="3" w16cid:durableId="1802306222">
    <w:abstractNumId w:val="13"/>
  </w:num>
  <w:num w:numId="4" w16cid:durableId="872351174">
    <w:abstractNumId w:val="17"/>
  </w:num>
  <w:num w:numId="5" w16cid:durableId="253172832">
    <w:abstractNumId w:val="9"/>
  </w:num>
  <w:num w:numId="6" w16cid:durableId="1590773372">
    <w:abstractNumId w:val="8"/>
  </w:num>
  <w:num w:numId="7" w16cid:durableId="1865752259">
    <w:abstractNumId w:val="13"/>
  </w:num>
  <w:num w:numId="8" w16cid:durableId="955406655">
    <w:abstractNumId w:val="19"/>
  </w:num>
  <w:num w:numId="9" w16cid:durableId="23210000">
    <w:abstractNumId w:val="4"/>
  </w:num>
  <w:num w:numId="10" w16cid:durableId="1448810338">
    <w:abstractNumId w:val="12"/>
  </w:num>
  <w:num w:numId="11" w16cid:durableId="1361009155">
    <w:abstractNumId w:val="5"/>
  </w:num>
  <w:num w:numId="12" w16cid:durableId="571811597">
    <w:abstractNumId w:val="3"/>
  </w:num>
  <w:num w:numId="13" w16cid:durableId="745683537">
    <w:abstractNumId w:val="16"/>
  </w:num>
  <w:num w:numId="14" w16cid:durableId="1232882578">
    <w:abstractNumId w:val="10"/>
  </w:num>
  <w:num w:numId="15" w16cid:durableId="1221282876">
    <w:abstractNumId w:val="0"/>
  </w:num>
  <w:num w:numId="16" w16cid:durableId="2025864736">
    <w:abstractNumId w:val="2"/>
  </w:num>
  <w:num w:numId="17" w16cid:durableId="1526287139">
    <w:abstractNumId w:val="14"/>
  </w:num>
  <w:num w:numId="18" w16cid:durableId="836118230">
    <w:abstractNumId w:val="7"/>
  </w:num>
  <w:num w:numId="19" w16cid:durableId="1846089633">
    <w:abstractNumId w:val="6"/>
  </w:num>
  <w:num w:numId="20" w16cid:durableId="1763452791">
    <w:abstractNumId w:val="11"/>
  </w:num>
  <w:num w:numId="21" w16cid:durableId="188109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84"/>
    <w:rsid w:val="000023B4"/>
    <w:rsid w:val="00013C77"/>
    <w:rsid w:val="0003300F"/>
    <w:rsid w:val="00040E39"/>
    <w:rsid w:val="0005185C"/>
    <w:rsid w:val="00082558"/>
    <w:rsid w:val="000E203A"/>
    <w:rsid w:val="00121E87"/>
    <w:rsid w:val="001249BB"/>
    <w:rsid w:val="001551ED"/>
    <w:rsid w:val="00177B74"/>
    <w:rsid w:val="001A37FD"/>
    <w:rsid w:val="001C01F3"/>
    <w:rsid w:val="001D4C38"/>
    <w:rsid w:val="001E35E7"/>
    <w:rsid w:val="001E5C62"/>
    <w:rsid w:val="00224A0E"/>
    <w:rsid w:val="00231E8E"/>
    <w:rsid w:val="002429D3"/>
    <w:rsid w:val="002546A9"/>
    <w:rsid w:val="00264878"/>
    <w:rsid w:val="002728AA"/>
    <w:rsid w:val="00275002"/>
    <w:rsid w:val="00275502"/>
    <w:rsid w:val="00297F03"/>
    <w:rsid w:val="002A046A"/>
    <w:rsid w:val="002B30BC"/>
    <w:rsid w:val="002D048C"/>
    <w:rsid w:val="002D5EC7"/>
    <w:rsid w:val="002E4FC3"/>
    <w:rsid w:val="00314CCB"/>
    <w:rsid w:val="00324D47"/>
    <w:rsid w:val="00324E6C"/>
    <w:rsid w:val="0033053E"/>
    <w:rsid w:val="003564D7"/>
    <w:rsid w:val="0039308A"/>
    <w:rsid w:val="00394FD2"/>
    <w:rsid w:val="003B689D"/>
    <w:rsid w:val="003B6DA3"/>
    <w:rsid w:val="003D5314"/>
    <w:rsid w:val="003E64F2"/>
    <w:rsid w:val="003F24DA"/>
    <w:rsid w:val="003F7984"/>
    <w:rsid w:val="00421D18"/>
    <w:rsid w:val="00446994"/>
    <w:rsid w:val="00452F09"/>
    <w:rsid w:val="004535E0"/>
    <w:rsid w:val="00461D46"/>
    <w:rsid w:val="00484303"/>
    <w:rsid w:val="004C1F91"/>
    <w:rsid w:val="004D73FA"/>
    <w:rsid w:val="004E5DCC"/>
    <w:rsid w:val="00503447"/>
    <w:rsid w:val="0053049C"/>
    <w:rsid w:val="005602BE"/>
    <w:rsid w:val="0056486B"/>
    <w:rsid w:val="00566EE1"/>
    <w:rsid w:val="00591C4C"/>
    <w:rsid w:val="00597976"/>
    <w:rsid w:val="005B1D6B"/>
    <w:rsid w:val="005B31CD"/>
    <w:rsid w:val="005C0370"/>
    <w:rsid w:val="005E5C48"/>
    <w:rsid w:val="005F697E"/>
    <w:rsid w:val="00604DF6"/>
    <w:rsid w:val="00663B99"/>
    <w:rsid w:val="006A539C"/>
    <w:rsid w:val="006C1C8D"/>
    <w:rsid w:val="006C221A"/>
    <w:rsid w:val="006C3488"/>
    <w:rsid w:val="006E397A"/>
    <w:rsid w:val="006E3C10"/>
    <w:rsid w:val="006E6F31"/>
    <w:rsid w:val="006F75B3"/>
    <w:rsid w:val="00737876"/>
    <w:rsid w:val="0077450F"/>
    <w:rsid w:val="0079157A"/>
    <w:rsid w:val="00791F69"/>
    <w:rsid w:val="007B643D"/>
    <w:rsid w:val="007C04A7"/>
    <w:rsid w:val="007C3879"/>
    <w:rsid w:val="007D4E14"/>
    <w:rsid w:val="007E69EC"/>
    <w:rsid w:val="007F575A"/>
    <w:rsid w:val="0080485E"/>
    <w:rsid w:val="00815EF1"/>
    <w:rsid w:val="0083464A"/>
    <w:rsid w:val="00872A68"/>
    <w:rsid w:val="00875891"/>
    <w:rsid w:val="00891AD0"/>
    <w:rsid w:val="00897B2B"/>
    <w:rsid w:val="008A2159"/>
    <w:rsid w:val="008A519F"/>
    <w:rsid w:val="008E7886"/>
    <w:rsid w:val="00900118"/>
    <w:rsid w:val="009072C8"/>
    <w:rsid w:val="009119FB"/>
    <w:rsid w:val="009310B7"/>
    <w:rsid w:val="00955950"/>
    <w:rsid w:val="00962BC0"/>
    <w:rsid w:val="00974E2B"/>
    <w:rsid w:val="00993A8E"/>
    <w:rsid w:val="00996DF3"/>
    <w:rsid w:val="009A3536"/>
    <w:rsid w:val="009F00A0"/>
    <w:rsid w:val="00A066C0"/>
    <w:rsid w:val="00A100D2"/>
    <w:rsid w:val="00A1500A"/>
    <w:rsid w:val="00A27B68"/>
    <w:rsid w:val="00A41F64"/>
    <w:rsid w:val="00A639EB"/>
    <w:rsid w:val="00A668DE"/>
    <w:rsid w:val="00A70B10"/>
    <w:rsid w:val="00AB460E"/>
    <w:rsid w:val="00AB4B69"/>
    <w:rsid w:val="00AD6A28"/>
    <w:rsid w:val="00AE0ABC"/>
    <w:rsid w:val="00AF57BB"/>
    <w:rsid w:val="00B26230"/>
    <w:rsid w:val="00B34312"/>
    <w:rsid w:val="00B4034B"/>
    <w:rsid w:val="00B537AC"/>
    <w:rsid w:val="00B60EFC"/>
    <w:rsid w:val="00B6524B"/>
    <w:rsid w:val="00B67F21"/>
    <w:rsid w:val="00BA437B"/>
    <w:rsid w:val="00BB55A4"/>
    <w:rsid w:val="00BC1EA9"/>
    <w:rsid w:val="00BD6692"/>
    <w:rsid w:val="00BE112C"/>
    <w:rsid w:val="00BF0B2E"/>
    <w:rsid w:val="00C00BD7"/>
    <w:rsid w:val="00C05EBE"/>
    <w:rsid w:val="00C11960"/>
    <w:rsid w:val="00C138C8"/>
    <w:rsid w:val="00C13AF0"/>
    <w:rsid w:val="00C13DFC"/>
    <w:rsid w:val="00C162AB"/>
    <w:rsid w:val="00C260C1"/>
    <w:rsid w:val="00C3051C"/>
    <w:rsid w:val="00C45953"/>
    <w:rsid w:val="00C66D3B"/>
    <w:rsid w:val="00C7787E"/>
    <w:rsid w:val="00C84F25"/>
    <w:rsid w:val="00CA3B00"/>
    <w:rsid w:val="00CE6572"/>
    <w:rsid w:val="00CE7744"/>
    <w:rsid w:val="00CF019E"/>
    <w:rsid w:val="00D37179"/>
    <w:rsid w:val="00D47559"/>
    <w:rsid w:val="00D57903"/>
    <w:rsid w:val="00DC0069"/>
    <w:rsid w:val="00E054A4"/>
    <w:rsid w:val="00E45505"/>
    <w:rsid w:val="00E65EC5"/>
    <w:rsid w:val="00E725A7"/>
    <w:rsid w:val="00E7301A"/>
    <w:rsid w:val="00E83122"/>
    <w:rsid w:val="00E87F1D"/>
    <w:rsid w:val="00EA2DC5"/>
    <w:rsid w:val="00ED6EA7"/>
    <w:rsid w:val="00F03056"/>
    <w:rsid w:val="00F10EF6"/>
    <w:rsid w:val="00F26C92"/>
    <w:rsid w:val="00F6057C"/>
    <w:rsid w:val="00F63C41"/>
    <w:rsid w:val="00F6675D"/>
    <w:rsid w:val="00F67226"/>
    <w:rsid w:val="00F7363F"/>
    <w:rsid w:val="00F84D12"/>
    <w:rsid w:val="00FA01C4"/>
    <w:rsid w:val="00FC5568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A1D53"/>
  <w15:docId w15:val="{E11C8ABA-0E55-49CB-9C48-FB61A214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"/>
    <w:basedOn w:val="Normalny"/>
    <w:link w:val="TekstprzypisudolnegoZnak"/>
    <w:uiPriority w:val="99"/>
    <w:semiHidden/>
    <w:rsid w:val="009072C8"/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uiPriority w:val="99"/>
    <w:semiHidden/>
    <w:rsid w:val="009072C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rsid w:val="009072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2C8"/>
    <w:pPr>
      <w:spacing w:line="288" w:lineRule="auto"/>
      <w:ind w:left="720"/>
      <w:contextualSpacing/>
      <w:jc w:val="both"/>
    </w:pPr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072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2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nhideWhenUsed/>
    <w:rsid w:val="00907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72C8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ParagraphStyle">
    <w:name w:val="NormalParagraphStyle"/>
    <w:basedOn w:val="Normalny"/>
    <w:rsid w:val="009072C8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45953"/>
    <w:pPr>
      <w:jc w:val="center"/>
    </w:pPr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C45953"/>
    <w:rPr>
      <w:rFonts w:ascii="Times New Roman" w:eastAsia="Times New Roman" w:hAnsi="Times New Roman" w:cs="Times New Roman"/>
      <w:i/>
      <w:iCs/>
      <w:sz w:val="20"/>
      <w:szCs w:val="20"/>
    </w:rPr>
  </w:style>
  <w:style w:type="table" w:styleId="Tabela-Siatka">
    <w:name w:val="Table Grid"/>
    <w:basedOn w:val="Standardowy"/>
    <w:rsid w:val="00C4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C459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5953"/>
  </w:style>
  <w:style w:type="character" w:customStyle="1" w:styleId="TekstkomentarzaZnak">
    <w:name w:val="Tekst komentarza Znak"/>
    <w:basedOn w:val="Domylnaczcionkaakapitu"/>
    <w:link w:val="Tekstkomentarza"/>
    <w:rsid w:val="00C45953"/>
    <w:rPr>
      <w:rFonts w:ascii="Times New Roman" w:eastAsia="Times New Roman" w:hAnsi="Times New Roman" w:cs="Times New Roman"/>
      <w:sz w:val="20"/>
      <w:szCs w:val="20"/>
    </w:rPr>
  </w:style>
  <w:style w:type="paragraph" w:customStyle="1" w:styleId="BasicText">
    <w:name w:val="Basic Text"/>
    <w:rsid w:val="00C45953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9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953"/>
    <w:rPr>
      <w:rFonts w:ascii="Segoe UI" w:eastAsia="Times New Roman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421D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_2014-2020\_wzory%20dokument&#243;w,%20procedury\zasada%20konkurencyjno&#347;ci\formularz%20ofertowy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A85D-6A8A-4C8B-A059-278EF405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ofertowy_szablon</Template>
  <TotalTime>312</TotalTime>
  <Pages>6</Pages>
  <Words>1747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SWPS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Muczyńska</dc:creator>
  <cp:lastModifiedBy>Aneta Fałkowska</cp:lastModifiedBy>
  <cp:revision>27</cp:revision>
  <dcterms:created xsi:type="dcterms:W3CDTF">2022-04-05T10:14:00Z</dcterms:created>
  <dcterms:modified xsi:type="dcterms:W3CDTF">2022-06-13T09:47:00Z</dcterms:modified>
</cp:coreProperties>
</file>