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A6D" w:rsidRDefault="00C32A6D" w:rsidP="006F4659">
      <w:pPr>
        <w:pStyle w:val="Nagwek1"/>
      </w:pPr>
      <w:r>
        <w:rPr>
          <w:noProof/>
          <w:lang w:eastAsia="pl-PL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507</wp:posOffset>
            </wp:positionV>
            <wp:extent cx="7543800" cy="708153"/>
            <wp:effectExtent l="0" t="0" r="0" b="0"/>
            <wp:wrapTight wrapText="bothSides">
              <wp:wrapPolygon edited="0">
                <wp:start x="0" y="0"/>
                <wp:lineTo x="0" y="20922"/>
                <wp:lineTo x="21545" y="20922"/>
                <wp:lineTo x="21545" y="0"/>
                <wp:lineTo x="0" y="0"/>
              </wp:wrapPolygon>
            </wp:wrapTight>
            <wp:docPr id="7" name="Obraz 7" descr="C:\Users\liliana.ciesiolkiewi\AppData\Local\Microsoft\Windows\Temporary Internet Files\Content.Word\RPO+OP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 descr="C:\Users\liliana.ciesiolkiewi\AppData\Local\Microsoft\Windows\Temporary Internet Files\Content.Word\RPO+OP+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7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958" w:rsidRPr="00695DAE" w:rsidRDefault="00D82958" w:rsidP="00DF3721">
      <w:pPr>
        <w:jc w:val="right"/>
        <w:rPr>
          <w:rFonts w:ascii="Calibri" w:hAnsi="Calibri"/>
          <w:sz w:val="22"/>
          <w:szCs w:val="22"/>
        </w:rPr>
      </w:pPr>
    </w:p>
    <w:p w:rsidR="00DF3721" w:rsidRPr="006F4659" w:rsidRDefault="00DF3721" w:rsidP="006F4659">
      <w:pPr>
        <w:spacing w:after="120"/>
        <w:jc w:val="right"/>
        <w:rPr>
          <w:rFonts w:ascii="Calibri" w:hAnsi="Calibri"/>
          <w:sz w:val="22"/>
          <w:szCs w:val="22"/>
        </w:rPr>
      </w:pPr>
      <w:r w:rsidRPr="00695DAE">
        <w:rPr>
          <w:rFonts w:ascii="Calibri" w:hAnsi="Calibri"/>
          <w:i/>
          <w:sz w:val="22"/>
          <w:szCs w:val="22"/>
        </w:rPr>
        <w:tab/>
      </w:r>
      <w:r w:rsidR="00E265A7" w:rsidRPr="006F4659">
        <w:rPr>
          <w:rFonts w:ascii="Calibri" w:hAnsi="Calibri"/>
          <w:sz w:val="22"/>
          <w:szCs w:val="22"/>
        </w:rPr>
        <w:t>Załącznik nr 1</w:t>
      </w:r>
    </w:p>
    <w:p w:rsidR="00DF3721" w:rsidRPr="006F4659" w:rsidRDefault="00DF3721" w:rsidP="006F4659">
      <w:pPr>
        <w:spacing w:after="120"/>
        <w:jc w:val="right"/>
        <w:rPr>
          <w:rFonts w:ascii="Calibri" w:hAnsi="Calibri"/>
          <w:sz w:val="22"/>
          <w:szCs w:val="22"/>
        </w:rPr>
      </w:pPr>
      <w:r w:rsidRPr="00695DAE">
        <w:rPr>
          <w:rFonts w:ascii="Calibri" w:hAnsi="Calibri"/>
          <w:i/>
          <w:sz w:val="22"/>
          <w:szCs w:val="22"/>
        </w:rPr>
        <w:t xml:space="preserve">                                                                                                                     </w:t>
      </w:r>
      <w:r w:rsidRPr="006F4659">
        <w:rPr>
          <w:rFonts w:ascii="Calibri" w:hAnsi="Calibri"/>
          <w:sz w:val="22"/>
          <w:szCs w:val="22"/>
        </w:rPr>
        <w:t>do umowy nr …………………………….</w:t>
      </w:r>
    </w:p>
    <w:p w:rsidR="00D82958" w:rsidRPr="006F4659" w:rsidRDefault="00DF3721" w:rsidP="00DF3721">
      <w:pPr>
        <w:jc w:val="right"/>
        <w:rPr>
          <w:rFonts w:ascii="Calibri" w:hAnsi="Calibri"/>
          <w:b/>
          <w:sz w:val="22"/>
          <w:szCs w:val="22"/>
        </w:rPr>
      </w:pPr>
      <w:r w:rsidRPr="00695DAE">
        <w:rPr>
          <w:rFonts w:ascii="Calibri" w:hAnsi="Calibri"/>
          <w:i/>
          <w:sz w:val="22"/>
          <w:szCs w:val="22"/>
        </w:rPr>
        <w:tab/>
      </w:r>
      <w:r w:rsidRPr="00695DAE">
        <w:rPr>
          <w:rFonts w:ascii="Calibri" w:hAnsi="Calibri"/>
          <w:i/>
          <w:sz w:val="22"/>
          <w:szCs w:val="22"/>
        </w:rPr>
        <w:tab/>
      </w:r>
      <w:r w:rsidRPr="00695DAE">
        <w:rPr>
          <w:rFonts w:ascii="Calibri" w:hAnsi="Calibri"/>
          <w:i/>
          <w:sz w:val="22"/>
          <w:szCs w:val="22"/>
        </w:rPr>
        <w:tab/>
      </w:r>
      <w:r w:rsidRPr="00695DAE">
        <w:rPr>
          <w:rFonts w:ascii="Calibri" w:hAnsi="Calibri"/>
          <w:i/>
          <w:sz w:val="22"/>
          <w:szCs w:val="22"/>
        </w:rPr>
        <w:tab/>
      </w:r>
      <w:r w:rsidRPr="00695DAE">
        <w:rPr>
          <w:rFonts w:ascii="Calibri" w:hAnsi="Calibri"/>
          <w:i/>
          <w:sz w:val="22"/>
          <w:szCs w:val="22"/>
        </w:rPr>
        <w:tab/>
      </w:r>
      <w:r w:rsidRPr="00695DAE">
        <w:rPr>
          <w:rFonts w:ascii="Calibri" w:hAnsi="Calibri"/>
          <w:i/>
          <w:sz w:val="22"/>
          <w:szCs w:val="22"/>
        </w:rPr>
        <w:tab/>
      </w:r>
      <w:r w:rsidRPr="00695DAE">
        <w:rPr>
          <w:rFonts w:ascii="Calibri" w:hAnsi="Calibri"/>
          <w:i/>
          <w:sz w:val="22"/>
          <w:szCs w:val="22"/>
        </w:rPr>
        <w:tab/>
      </w:r>
      <w:r w:rsidRPr="00695DAE">
        <w:rPr>
          <w:rFonts w:ascii="Calibri" w:hAnsi="Calibri"/>
          <w:i/>
          <w:sz w:val="22"/>
          <w:szCs w:val="22"/>
        </w:rPr>
        <w:tab/>
      </w:r>
      <w:r w:rsidRPr="006F4659">
        <w:rPr>
          <w:rFonts w:ascii="Calibri" w:hAnsi="Calibri"/>
          <w:sz w:val="22"/>
          <w:szCs w:val="22"/>
        </w:rPr>
        <w:t xml:space="preserve"> z dnia …………………</w:t>
      </w:r>
      <w:r w:rsidRPr="006F4659">
        <w:rPr>
          <w:rFonts w:ascii="Calibri" w:hAnsi="Calibri"/>
          <w:b/>
          <w:sz w:val="22"/>
          <w:szCs w:val="22"/>
        </w:rPr>
        <w:t xml:space="preserve"> </w:t>
      </w:r>
    </w:p>
    <w:p w:rsidR="00344B7C" w:rsidRDefault="00DF3721" w:rsidP="00DF3721">
      <w:pPr>
        <w:jc w:val="right"/>
        <w:rPr>
          <w:i/>
          <w:sz w:val="20"/>
          <w:szCs w:val="20"/>
        </w:rPr>
      </w:pPr>
      <w:r w:rsidRPr="00695DAE">
        <w:rPr>
          <w:rFonts w:ascii="Calibri" w:hAnsi="Calibri"/>
          <w:b/>
          <w:i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15DEA" w:rsidRDefault="005B467C" w:rsidP="00D7488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</w:t>
      </w:r>
      <w:r w:rsidR="00422B86">
        <w:rPr>
          <w:i/>
          <w:sz w:val="20"/>
          <w:szCs w:val="20"/>
        </w:rPr>
        <w:t xml:space="preserve">        </w:t>
      </w:r>
      <w:r w:rsidR="00422B86">
        <w:rPr>
          <w:i/>
          <w:sz w:val="20"/>
          <w:szCs w:val="20"/>
        </w:rPr>
        <w:tab/>
      </w:r>
      <w:r w:rsidR="00422B86">
        <w:rPr>
          <w:i/>
          <w:sz w:val="20"/>
          <w:szCs w:val="20"/>
        </w:rPr>
        <w:tab/>
      </w:r>
      <w:r w:rsidR="00422B86">
        <w:rPr>
          <w:i/>
          <w:sz w:val="20"/>
          <w:szCs w:val="20"/>
        </w:rPr>
        <w:tab/>
        <w:t xml:space="preserve"> </w:t>
      </w:r>
    </w:p>
    <w:p w:rsidR="00C15DEA" w:rsidRDefault="00C15DEA" w:rsidP="00D7488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</w:t>
      </w:r>
    </w:p>
    <w:p w:rsidR="00344B7C" w:rsidRPr="00D74883" w:rsidRDefault="00C15DEA" w:rsidP="00D74883">
      <w:r>
        <w:rPr>
          <w:i/>
          <w:sz w:val="20"/>
          <w:szCs w:val="20"/>
        </w:rPr>
        <w:t xml:space="preserve">                                            </w:t>
      </w:r>
      <w:r>
        <w:rPr>
          <w:rFonts w:asciiTheme="minorHAnsi" w:hAnsiTheme="minorHAnsi"/>
          <w:b/>
          <w:sz w:val="22"/>
          <w:szCs w:val="22"/>
        </w:rPr>
        <w:t>Zakup wraz z dostawą stanowiska do resuscytacji</w:t>
      </w:r>
      <w:r w:rsidR="000349CF" w:rsidRPr="00A260C8">
        <w:rPr>
          <w:rFonts w:asciiTheme="minorHAnsi" w:hAnsiTheme="minorHAnsi"/>
          <w:b/>
          <w:sz w:val="22"/>
          <w:szCs w:val="22"/>
        </w:rPr>
        <w:t xml:space="preserve">–  </w:t>
      </w:r>
      <w:r>
        <w:rPr>
          <w:rFonts w:asciiTheme="minorHAnsi" w:hAnsiTheme="minorHAnsi"/>
          <w:b/>
          <w:sz w:val="22"/>
          <w:szCs w:val="22"/>
        </w:rPr>
        <w:t>1 szt.</w:t>
      </w:r>
      <w:r w:rsidR="000349CF">
        <w:rPr>
          <w:rFonts w:asciiTheme="minorHAnsi" w:hAnsiTheme="minorHAnsi"/>
          <w:b/>
          <w:sz w:val="22"/>
          <w:szCs w:val="22"/>
        </w:rPr>
        <w:t xml:space="preserve"> </w:t>
      </w:r>
    </w:p>
    <w:p w:rsidR="00344B7C" w:rsidRPr="00A260C8" w:rsidRDefault="005B467C">
      <w:pPr>
        <w:jc w:val="center"/>
        <w:rPr>
          <w:rFonts w:asciiTheme="minorHAnsi" w:hAnsiTheme="minorHAnsi"/>
          <w:sz w:val="22"/>
          <w:szCs w:val="22"/>
        </w:rPr>
      </w:pPr>
      <w:r w:rsidRPr="00A260C8">
        <w:rPr>
          <w:rFonts w:asciiTheme="minorHAnsi" w:hAnsiTheme="minorHAnsi"/>
          <w:sz w:val="22"/>
          <w:szCs w:val="22"/>
        </w:rPr>
        <w:t>(nazwa urządzenia oraz ilość sztuk)</w:t>
      </w:r>
    </w:p>
    <w:p w:rsidR="00344B7C" w:rsidRPr="00A260C8" w:rsidRDefault="00344B7C">
      <w:pPr>
        <w:jc w:val="center"/>
        <w:rPr>
          <w:rFonts w:asciiTheme="minorHAnsi" w:hAnsiTheme="minorHAnsi"/>
          <w:sz w:val="22"/>
          <w:szCs w:val="22"/>
        </w:rPr>
      </w:pPr>
    </w:p>
    <w:p w:rsidR="00344B7C" w:rsidRPr="00A260C8" w:rsidRDefault="005B467C">
      <w:pPr>
        <w:jc w:val="center"/>
        <w:rPr>
          <w:rFonts w:asciiTheme="minorHAnsi" w:hAnsiTheme="minorHAnsi"/>
          <w:b/>
          <w:sz w:val="22"/>
          <w:szCs w:val="22"/>
        </w:rPr>
      </w:pPr>
      <w:r w:rsidRPr="00A260C8">
        <w:rPr>
          <w:rFonts w:asciiTheme="minorHAnsi" w:hAnsiTheme="minorHAnsi"/>
          <w:sz w:val="22"/>
          <w:szCs w:val="22"/>
        </w:rPr>
        <w:t xml:space="preserve">dla potrzeb </w:t>
      </w:r>
      <w:r w:rsidR="00C15DEA">
        <w:rPr>
          <w:rFonts w:asciiTheme="minorHAnsi" w:hAnsiTheme="minorHAnsi"/>
          <w:b/>
          <w:sz w:val="22"/>
          <w:szCs w:val="22"/>
        </w:rPr>
        <w:t>sali porodowej Oddziału Ginekologiczno-Położniczego</w:t>
      </w:r>
      <w:r w:rsidR="00C26476" w:rsidRPr="00A260C8">
        <w:rPr>
          <w:rFonts w:asciiTheme="minorHAnsi" w:hAnsiTheme="minorHAnsi"/>
          <w:b/>
          <w:sz w:val="22"/>
          <w:szCs w:val="22"/>
        </w:rPr>
        <w:t xml:space="preserve">  </w:t>
      </w:r>
    </w:p>
    <w:p w:rsidR="00344B7C" w:rsidRPr="00A260C8" w:rsidRDefault="00C26476" w:rsidP="00C26476">
      <w:pPr>
        <w:tabs>
          <w:tab w:val="center" w:pos="4871"/>
          <w:tab w:val="left" w:pos="6440"/>
        </w:tabs>
        <w:rPr>
          <w:rFonts w:asciiTheme="minorHAnsi" w:hAnsiTheme="minorHAnsi"/>
          <w:sz w:val="22"/>
          <w:szCs w:val="22"/>
        </w:rPr>
      </w:pPr>
      <w:r w:rsidRPr="00A260C8">
        <w:rPr>
          <w:rFonts w:asciiTheme="minorHAnsi" w:hAnsiTheme="minorHAnsi"/>
          <w:sz w:val="22"/>
          <w:szCs w:val="22"/>
        </w:rPr>
        <w:tab/>
      </w:r>
      <w:r w:rsidR="005B467C" w:rsidRPr="00A260C8">
        <w:rPr>
          <w:rFonts w:asciiTheme="minorHAnsi" w:hAnsiTheme="minorHAnsi"/>
          <w:sz w:val="22"/>
          <w:szCs w:val="22"/>
        </w:rPr>
        <w:t>(nazwa komórki organizacyjnej)</w:t>
      </w:r>
      <w:r w:rsidRPr="00A260C8">
        <w:rPr>
          <w:rFonts w:asciiTheme="minorHAnsi" w:hAnsiTheme="minorHAnsi"/>
          <w:sz w:val="22"/>
          <w:szCs w:val="22"/>
        </w:rPr>
        <w:tab/>
      </w:r>
    </w:p>
    <w:p w:rsidR="00344B7C" w:rsidRPr="00A260C8" w:rsidRDefault="00344B7C">
      <w:pPr>
        <w:rPr>
          <w:rFonts w:asciiTheme="minorHAnsi" w:hAnsiTheme="minorHAnsi"/>
          <w:sz w:val="22"/>
          <w:szCs w:val="22"/>
        </w:rPr>
      </w:pPr>
    </w:p>
    <w:p w:rsidR="00344B7C" w:rsidRPr="00A260C8" w:rsidRDefault="005B467C">
      <w:pPr>
        <w:rPr>
          <w:rFonts w:asciiTheme="minorHAnsi" w:hAnsiTheme="minorHAnsi"/>
          <w:sz w:val="22"/>
          <w:szCs w:val="22"/>
        </w:rPr>
      </w:pPr>
      <w:r w:rsidRPr="00A260C8">
        <w:rPr>
          <w:rFonts w:asciiTheme="minorHAnsi" w:hAnsiTheme="minorHAnsi"/>
          <w:b/>
          <w:sz w:val="22"/>
          <w:szCs w:val="22"/>
        </w:rPr>
        <w:t>Model/typ oferowanego urządzenia: …………….…………    Producent/firma: ……………………….…</w:t>
      </w:r>
    </w:p>
    <w:p w:rsidR="00344B7C" w:rsidRPr="00A260C8" w:rsidRDefault="005B467C">
      <w:pPr>
        <w:rPr>
          <w:rFonts w:asciiTheme="minorHAnsi" w:hAnsiTheme="minorHAnsi"/>
          <w:sz w:val="22"/>
          <w:szCs w:val="22"/>
        </w:rPr>
      </w:pPr>
      <w:r w:rsidRPr="00A260C8">
        <w:rPr>
          <w:rFonts w:asciiTheme="minorHAnsi" w:hAnsiTheme="minorHAnsi"/>
          <w:b/>
          <w:sz w:val="22"/>
          <w:szCs w:val="22"/>
        </w:rPr>
        <w:t xml:space="preserve">                                               </w:t>
      </w:r>
      <w:r w:rsidR="00A260C8">
        <w:rPr>
          <w:rFonts w:asciiTheme="minorHAnsi" w:hAnsiTheme="minorHAnsi"/>
          <w:b/>
          <w:sz w:val="22"/>
          <w:szCs w:val="22"/>
        </w:rPr>
        <w:t xml:space="preserve">            </w:t>
      </w:r>
      <w:r w:rsidRPr="00A260C8">
        <w:rPr>
          <w:rFonts w:asciiTheme="minorHAnsi" w:hAnsiTheme="minorHAnsi"/>
          <w:b/>
          <w:sz w:val="22"/>
          <w:szCs w:val="22"/>
        </w:rPr>
        <w:t xml:space="preserve"> </w:t>
      </w:r>
      <w:r w:rsidRPr="00A260C8">
        <w:rPr>
          <w:rFonts w:asciiTheme="minorHAnsi" w:hAnsiTheme="minorHAnsi"/>
          <w:sz w:val="22"/>
          <w:szCs w:val="22"/>
        </w:rPr>
        <w:t xml:space="preserve">(wypełnia Wykonawca)         </w:t>
      </w:r>
      <w:r w:rsidR="00A260C8">
        <w:rPr>
          <w:rFonts w:asciiTheme="minorHAnsi" w:hAnsiTheme="minorHAnsi"/>
          <w:b/>
          <w:sz w:val="22"/>
          <w:szCs w:val="22"/>
        </w:rPr>
        <w:t xml:space="preserve">                    </w:t>
      </w:r>
      <w:r w:rsidRPr="00A260C8">
        <w:rPr>
          <w:rFonts w:asciiTheme="minorHAnsi" w:hAnsiTheme="minorHAnsi"/>
          <w:b/>
          <w:sz w:val="22"/>
          <w:szCs w:val="22"/>
        </w:rPr>
        <w:t xml:space="preserve">  </w:t>
      </w:r>
      <w:r w:rsidRPr="00A260C8">
        <w:rPr>
          <w:rFonts w:asciiTheme="minorHAnsi" w:hAnsiTheme="minorHAnsi"/>
          <w:sz w:val="22"/>
          <w:szCs w:val="22"/>
        </w:rPr>
        <w:t>(wypełnia Wykonawca)</w:t>
      </w:r>
    </w:p>
    <w:p w:rsidR="00344B7C" w:rsidRPr="00A260C8" w:rsidRDefault="002D76E7">
      <w:pPr>
        <w:rPr>
          <w:rFonts w:asciiTheme="minorHAnsi" w:hAnsiTheme="minorHAnsi"/>
          <w:sz w:val="22"/>
          <w:szCs w:val="22"/>
        </w:rPr>
      </w:pPr>
      <w:r w:rsidRPr="00A260C8">
        <w:rPr>
          <w:rFonts w:asciiTheme="minorHAnsi" w:hAnsiTheme="minorHAnsi"/>
          <w:b/>
          <w:sz w:val="22"/>
          <w:szCs w:val="22"/>
        </w:rPr>
        <w:t xml:space="preserve">Rok produkcji: </w:t>
      </w:r>
      <w:r w:rsidR="004A376B">
        <w:rPr>
          <w:rFonts w:asciiTheme="minorHAnsi" w:hAnsiTheme="minorHAnsi"/>
          <w:b/>
          <w:sz w:val="22"/>
          <w:szCs w:val="22"/>
        </w:rPr>
        <w:t>2021/2022</w:t>
      </w:r>
    </w:p>
    <w:p w:rsidR="00344B7C" w:rsidRDefault="005B467C">
      <w:pPr>
        <w:rPr>
          <w:rFonts w:asciiTheme="minorHAnsi" w:hAnsiTheme="minorHAnsi"/>
          <w:sz w:val="22"/>
          <w:szCs w:val="22"/>
        </w:rPr>
      </w:pPr>
      <w:r w:rsidRPr="00A260C8">
        <w:rPr>
          <w:rFonts w:asciiTheme="minorHAnsi" w:hAnsiTheme="minorHAnsi"/>
          <w:b/>
          <w:sz w:val="22"/>
          <w:szCs w:val="22"/>
        </w:rPr>
        <w:t xml:space="preserve"> </w:t>
      </w:r>
      <w:r w:rsidR="00A260C8">
        <w:rPr>
          <w:rFonts w:asciiTheme="minorHAnsi" w:hAnsiTheme="minorHAnsi"/>
          <w:b/>
          <w:sz w:val="22"/>
          <w:szCs w:val="22"/>
        </w:rPr>
        <w:t xml:space="preserve">                  </w:t>
      </w:r>
      <w:r w:rsidRPr="00A260C8">
        <w:rPr>
          <w:rFonts w:asciiTheme="minorHAnsi" w:hAnsiTheme="minorHAnsi"/>
          <w:b/>
          <w:sz w:val="22"/>
          <w:szCs w:val="22"/>
        </w:rPr>
        <w:t xml:space="preserve"> </w:t>
      </w:r>
      <w:r w:rsidRPr="00A260C8">
        <w:rPr>
          <w:rFonts w:asciiTheme="minorHAnsi" w:hAnsiTheme="minorHAnsi"/>
          <w:sz w:val="22"/>
          <w:szCs w:val="22"/>
        </w:rPr>
        <w:t>(wypełnia Zamawiający)</w:t>
      </w:r>
    </w:p>
    <w:p w:rsidR="00A260C8" w:rsidRPr="00A260C8" w:rsidRDefault="00A260C8">
      <w:pPr>
        <w:rPr>
          <w:rFonts w:asciiTheme="minorHAnsi" w:hAnsiTheme="minorHAnsi"/>
          <w:sz w:val="22"/>
          <w:szCs w:val="22"/>
        </w:rPr>
      </w:pPr>
    </w:p>
    <w:tbl>
      <w:tblPr>
        <w:tblW w:w="10304" w:type="dxa"/>
        <w:tblInd w:w="-207" w:type="dxa"/>
        <w:tblLayout w:type="fixed"/>
        <w:tblLook w:val="0000" w:firstRow="0" w:lastRow="0" w:firstColumn="0" w:lastColumn="0" w:noHBand="0" w:noVBand="0"/>
      </w:tblPr>
      <w:tblGrid>
        <w:gridCol w:w="632"/>
        <w:gridCol w:w="4643"/>
        <w:gridCol w:w="1428"/>
        <w:gridCol w:w="3128"/>
        <w:gridCol w:w="237"/>
        <w:gridCol w:w="236"/>
      </w:tblGrid>
      <w:tr w:rsidR="00344B7C" w:rsidRPr="00A260C8" w:rsidTr="00440976">
        <w:trPr>
          <w:gridAfter w:val="2"/>
          <w:wAfter w:w="473" w:type="dxa"/>
          <w:trHeight w:val="1360"/>
        </w:trPr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44B7C" w:rsidRPr="00A260C8" w:rsidRDefault="005B467C" w:rsidP="00A260C8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/>
                <w:sz w:val="22"/>
                <w:szCs w:val="22"/>
              </w:rPr>
              <w:t xml:space="preserve">Opis przedmiotu zamówienia                              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Potwierdzenie spełnienia wymagań minimalnych</w:t>
            </w:r>
          </w:p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/>
                <w:sz w:val="22"/>
                <w:szCs w:val="22"/>
              </w:rPr>
              <w:t>TAK / NIE*</w:t>
            </w:r>
          </w:p>
        </w:tc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 xml:space="preserve">W przypadku spełnienia jednocześnie wymagań minimalnych oraz przy parametrach urządzenia wyższych </w:t>
            </w:r>
            <w:r w:rsidRPr="00A260C8">
              <w:rPr>
                <w:rFonts w:asciiTheme="minorHAnsi" w:hAnsiTheme="minorHAnsi"/>
                <w:sz w:val="22"/>
                <w:szCs w:val="22"/>
              </w:rPr>
              <w:br/>
              <w:t xml:space="preserve">niż minimalne (korzystniejszych </w:t>
            </w:r>
            <w:r w:rsidRPr="00A260C8">
              <w:rPr>
                <w:rFonts w:asciiTheme="minorHAnsi" w:hAnsiTheme="minorHAnsi"/>
                <w:sz w:val="22"/>
                <w:szCs w:val="22"/>
              </w:rPr>
              <w:br/>
              <w:t>dla Zamawiającego) należy podać parametry oferowane</w:t>
            </w:r>
          </w:p>
        </w:tc>
      </w:tr>
      <w:tr w:rsidR="00344B7C" w:rsidRPr="00A260C8" w:rsidTr="00440976">
        <w:trPr>
          <w:gridAfter w:val="2"/>
          <w:wAfter w:w="473" w:type="dxa"/>
          <w:trHeight w:val="62"/>
        </w:trPr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/>
                <w:sz w:val="22"/>
                <w:szCs w:val="22"/>
              </w:rPr>
              <w:t>2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/>
                <w:sz w:val="22"/>
                <w:szCs w:val="22"/>
              </w:rPr>
              <w:t>3</w:t>
            </w:r>
          </w:p>
        </w:tc>
        <w:tc>
          <w:tcPr>
            <w:tcW w:w="31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</w:tr>
      <w:tr w:rsidR="00344B7C" w:rsidRPr="00A260C8" w:rsidTr="00440976">
        <w:trPr>
          <w:gridAfter w:val="2"/>
          <w:wAfter w:w="473" w:type="dxa"/>
        </w:trPr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/>
                <w:sz w:val="22"/>
                <w:szCs w:val="22"/>
              </w:rPr>
              <w:t>I</w:t>
            </w:r>
          </w:p>
        </w:tc>
        <w:tc>
          <w:tcPr>
            <w:tcW w:w="919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/>
                <w:sz w:val="22"/>
                <w:szCs w:val="22"/>
              </w:rPr>
              <w:t>PARAMETRY TECHNICZNE I FUNKCJONALNE URZĄDZENIA</w:t>
            </w:r>
          </w:p>
        </w:tc>
      </w:tr>
      <w:tr w:rsidR="00344B7C" w:rsidRPr="00A260C8" w:rsidTr="00440976">
        <w:tc>
          <w:tcPr>
            <w:tcW w:w="6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Zasilanie</w:t>
            </w:r>
          </w:p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 xml:space="preserve">Prąd zmienny 230 ± 20 V AC 50/60 </w:t>
            </w:r>
            <w:proofErr w:type="spellStart"/>
            <w:r w:rsidRPr="00A260C8">
              <w:rPr>
                <w:rFonts w:asciiTheme="minorHAnsi" w:hAnsiTheme="minorHAnsi"/>
                <w:sz w:val="22"/>
                <w:szCs w:val="22"/>
              </w:rPr>
              <w:t>Hz</w:t>
            </w:r>
            <w:proofErr w:type="spellEnd"/>
            <w:r w:rsidRPr="00A260C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 xml:space="preserve">Ogrzewanie promiennikiem podczerwieni z kwarcowym źródłem </w:t>
            </w:r>
            <w:proofErr w:type="spellStart"/>
            <w:r w:rsidRPr="00A260C8">
              <w:rPr>
                <w:rFonts w:asciiTheme="minorHAnsi" w:hAnsiTheme="minorHAnsi"/>
                <w:sz w:val="22"/>
                <w:szCs w:val="22"/>
              </w:rPr>
              <w:t>iR</w:t>
            </w:r>
            <w:proofErr w:type="spellEnd"/>
            <w:r w:rsidRPr="00A260C8">
              <w:rPr>
                <w:rFonts w:asciiTheme="minorHAnsi" w:hAnsiTheme="minorHAnsi"/>
                <w:sz w:val="22"/>
                <w:szCs w:val="22"/>
              </w:rPr>
              <w:t>. Kolumna mocująca promiennik wykonana w sposób umożliwiający dostęp do noworodka i jego pielęgnacje od strony główki noworodka (od strony kolumny).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636510">
        <w:trPr>
          <w:trHeight w:val="148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 xml:space="preserve">Regulacja temperatury grzania w układzie </w:t>
            </w:r>
            <w:proofErr w:type="spellStart"/>
            <w:r w:rsidRPr="00A260C8">
              <w:rPr>
                <w:rFonts w:asciiTheme="minorHAnsi" w:hAnsiTheme="minorHAnsi"/>
                <w:sz w:val="22"/>
                <w:szCs w:val="22"/>
              </w:rPr>
              <w:t>servo</w:t>
            </w:r>
            <w:proofErr w:type="spellEnd"/>
            <w:r w:rsidRPr="00A260C8">
              <w:rPr>
                <w:rFonts w:asciiTheme="minorHAnsi" w:hAnsiTheme="minorHAnsi"/>
                <w:sz w:val="22"/>
                <w:szCs w:val="22"/>
              </w:rPr>
              <w:t xml:space="preserve"> (pomiar na skórze) w zakresie 34-38ºC. Ręczna regulacja temperatury grzania. Cyfrowy miernik temperatury skóry noworodka: odczyt z rozdzielczością 0,1ºC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 xml:space="preserve">Funkcja wstępnego dogrzewania </w:t>
            </w:r>
            <w:proofErr w:type="spellStart"/>
            <w:r w:rsidRPr="00A260C8">
              <w:rPr>
                <w:rFonts w:asciiTheme="minorHAnsi" w:hAnsiTheme="minorHAnsi"/>
                <w:sz w:val="22"/>
                <w:szCs w:val="22"/>
              </w:rPr>
              <w:t>pre-heat</w:t>
            </w:r>
            <w:proofErr w:type="spellEnd"/>
            <w:r w:rsidRPr="00A260C8">
              <w:rPr>
                <w:rFonts w:asciiTheme="minorHAnsi" w:hAnsiTheme="minorHAnsi"/>
                <w:sz w:val="22"/>
                <w:szCs w:val="22"/>
              </w:rPr>
              <w:t xml:space="preserve"> – po włączeniu funkcji, stanowisko grzeje na 100 procent mocy promiennika, po uzyskaniu temperatury  automatycznie przechodzi w tryb manualny.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 w:rsidP="0024160A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 xml:space="preserve">Wbudowane w kolumnę promiennika oświetlenie zabiegowe LED </w:t>
            </w:r>
            <w:r w:rsidR="0024160A">
              <w:rPr>
                <w:rFonts w:asciiTheme="minorHAnsi" w:hAnsiTheme="minorHAnsi"/>
                <w:sz w:val="22"/>
                <w:szCs w:val="22"/>
              </w:rPr>
              <w:t xml:space="preserve">pozwalające na </w:t>
            </w:r>
            <w:r w:rsidRPr="00A260C8">
              <w:rPr>
                <w:rFonts w:asciiTheme="minorHAnsi" w:hAnsiTheme="minorHAnsi"/>
                <w:sz w:val="22"/>
                <w:szCs w:val="22"/>
              </w:rPr>
              <w:t xml:space="preserve"> jego włączenia lub wyłączenia, niezależnie od pracy promiennika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6.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 xml:space="preserve">Wyświetlacz z wydzieloną osobną sekcją dla temperatury, mocy grzałki, zegara APGAR. Zegar </w:t>
            </w:r>
            <w:proofErr w:type="spellStart"/>
            <w:r w:rsidRPr="00A260C8">
              <w:rPr>
                <w:rFonts w:asciiTheme="minorHAnsi" w:hAnsiTheme="minorHAnsi"/>
                <w:sz w:val="22"/>
                <w:szCs w:val="22"/>
              </w:rPr>
              <w:t>Apgar</w:t>
            </w:r>
            <w:proofErr w:type="spellEnd"/>
            <w:r w:rsidRPr="00A260C8">
              <w:rPr>
                <w:rFonts w:asciiTheme="minorHAnsi" w:hAnsiTheme="minorHAnsi"/>
                <w:sz w:val="22"/>
                <w:szCs w:val="22"/>
              </w:rPr>
              <w:t xml:space="preserve"> zintegrowany z urządzeniem, wyposażony w  sygnały dźwiękowe możliwe do ustawienia w 4 interwałach czasowych oraz zegar CPR.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Alarmy akustyczne i optyczne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8.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Lampa alarmów umieszczona w sposób dobrze widoczny z odległości kilku metrów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9.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 xml:space="preserve">Przekroczenia nastawionej temperatury pracy (przegrzania) w trybie ręcznym i </w:t>
            </w:r>
            <w:proofErr w:type="spellStart"/>
            <w:r w:rsidRPr="00A260C8">
              <w:rPr>
                <w:rFonts w:asciiTheme="minorHAnsi" w:hAnsiTheme="minorHAnsi"/>
                <w:sz w:val="22"/>
                <w:szCs w:val="22"/>
              </w:rPr>
              <w:t>servo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10.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Brak połączenia czujnika naskórnego – odklejenie czujnika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11.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Zanik napięcia zasilającego.</w:t>
            </w:r>
          </w:p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Alarmy techniczne – awaria grzałki, uszkodzenie czujnika temp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 xml:space="preserve">Promiennik nagrzewający obracany w płaszczyźnie poziomej o kąt 170º </w:t>
            </w:r>
            <w:r w:rsidRPr="00A260C8">
              <w:rPr>
                <w:rFonts w:asciiTheme="minorHAnsi" w:hAnsiTheme="minorHAnsi"/>
                <w:bCs/>
                <w:sz w:val="22"/>
                <w:szCs w:val="22"/>
              </w:rPr>
              <w:t>± 2º</w:t>
            </w:r>
            <w:r w:rsidRPr="00A260C8">
              <w:rPr>
                <w:rFonts w:asciiTheme="minorHAnsi" w:hAnsiTheme="minorHAnsi"/>
                <w:sz w:val="22"/>
                <w:szCs w:val="22"/>
              </w:rPr>
              <w:t xml:space="preserve">, w celu wykonania zdjęcia </w:t>
            </w:r>
            <w:proofErr w:type="spellStart"/>
            <w:r w:rsidRPr="00A260C8">
              <w:rPr>
                <w:rFonts w:asciiTheme="minorHAnsi" w:hAnsiTheme="minorHAnsi"/>
                <w:sz w:val="22"/>
                <w:szCs w:val="22"/>
              </w:rPr>
              <w:t>Rtg</w:t>
            </w:r>
            <w:proofErr w:type="spellEnd"/>
            <w:r w:rsidRPr="00A260C8">
              <w:rPr>
                <w:rFonts w:asciiTheme="minorHAnsi" w:hAnsiTheme="minorHAnsi"/>
                <w:sz w:val="22"/>
                <w:szCs w:val="22"/>
              </w:rPr>
              <w:t>. Wyposażony w wygodne uchwyty po obu jego stronach.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rPr>
          <w:trHeight w:val="55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13.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 w:rsidP="006100E5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Wymiary materacyka dla noworodka  700 x 500 mm - poziomica w platformie urządzenia.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14.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Cs/>
                <w:sz w:val="22"/>
                <w:szCs w:val="22"/>
              </w:rPr>
              <w:t xml:space="preserve">Regulowane położenie leża noworodka do pozycji </w:t>
            </w:r>
            <w:proofErr w:type="spellStart"/>
            <w:r w:rsidRPr="00A260C8">
              <w:rPr>
                <w:rFonts w:asciiTheme="minorHAnsi" w:hAnsiTheme="minorHAnsi"/>
                <w:bCs/>
                <w:sz w:val="22"/>
                <w:szCs w:val="22"/>
              </w:rPr>
              <w:t>Trendelenburga</w:t>
            </w:r>
            <w:proofErr w:type="spellEnd"/>
            <w:r w:rsidRPr="00A260C8">
              <w:rPr>
                <w:rFonts w:asciiTheme="minorHAnsi" w:hAnsiTheme="minorHAnsi"/>
                <w:bCs/>
                <w:sz w:val="22"/>
                <w:szCs w:val="22"/>
              </w:rPr>
              <w:t xml:space="preserve"> i anty/ </w:t>
            </w:r>
            <w:proofErr w:type="spellStart"/>
            <w:r w:rsidRPr="00A260C8">
              <w:rPr>
                <w:rFonts w:asciiTheme="minorHAnsi" w:hAnsiTheme="minorHAnsi"/>
                <w:bCs/>
                <w:sz w:val="22"/>
                <w:szCs w:val="22"/>
              </w:rPr>
              <w:t>Trendelenburga</w:t>
            </w:r>
            <w:proofErr w:type="spellEnd"/>
            <w:r w:rsidRPr="00A260C8">
              <w:rPr>
                <w:rFonts w:asciiTheme="minorHAnsi" w:hAnsiTheme="minorHAnsi"/>
                <w:bCs/>
                <w:sz w:val="22"/>
                <w:szCs w:val="22"/>
              </w:rPr>
              <w:t xml:space="preserve">  w sposób płynny i cichy (bezstresowo) zakres ± 13º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636510">
        <w:trPr>
          <w:trHeight w:val="57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15.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Cs/>
                <w:sz w:val="22"/>
                <w:szCs w:val="22"/>
              </w:rPr>
              <w:t>Stabilna konstrukcja osadzona na 4 kółkach, 2 kółka wyposażone w hamulec.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636510">
        <w:trPr>
          <w:trHeight w:val="286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16.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Cs/>
                <w:sz w:val="22"/>
                <w:szCs w:val="22"/>
              </w:rPr>
              <w:t>Ścianki boczne leża:</w:t>
            </w:r>
          </w:p>
          <w:p w:rsidR="00344B7C" w:rsidRPr="00A260C8" w:rsidRDefault="005B467C">
            <w:pPr>
              <w:widowControl w:val="0"/>
              <w:numPr>
                <w:ilvl w:val="0"/>
                <w:numId w:val="1"/>
              </w:numPr>
              <w:ind w:left="275" w:hanging="284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wykonane z tworzywa bezbarwnego odpornego na UV;</w:t>
            </w:r>
          </w:p>
          <w:p w:rsidR="00344B7C" w:rsidRPr="00A260C8" w:rsidRDefault="005B467C">
            <w:pPr>
              <w:widowControl w:val="0"/>
              <w:numPr>
                <w:ilvl w:val="0"/>
                <w:numId w:val="1"/>
              </w:numPr>
              <w:ind w:left="275" w:hanging="284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odporne na zmywanie w środkach dezynfekcyjnych;</w:t>
            </w:r>
          </w:p>
          <w:p w:rsidR="00344B7C" w:rsidRPr="00A260C8" w:rsidRDefault="005B467C">
            <w:pPr>
              <w:widowControl w:val="0"/>
              <w:numPr>
                <w:ilvl w:val="0"/>
                <w:numId w:val="1"/>
              </w:numPr>
              <w:ind w:left="275" w:hanging="284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odchylane o kąt 180º (min. 3 ścianki);</w:t>
            </w:r>
          </w:p>
          <w:p w:rsidR="00344B7C" w:rsidRPr="00A260C8" w:rsidRDefault="005B467C">
            <w:pPr>
              <w:widowControl w:val="0"/>
              <w:numPr>
                <w:ilvl w:val="0"/>
                <w:numId w:val="1"/>
              </w:numPr>
              <w:ind w:left="275" w:hanging="284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przynajmniej jedna ścianka posiada przepust dla mocowania rur i  przewodów;</w:t>
            </w:r>
          </w:p>
          <w:p w:rsidR="00344B7C" w:rsidRPr="00A260C8" w:rsidRDefault="005B467C">
            <w:pPr>
              <w:widowControl w:val="0"/>
              <w:numPr>
                <w:ilvl w:val="0"/>
                <w:numId w:val="1"/>
              </w:numPr>
              <w:ind w:left="275" w:hanging="284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ścianki wyposażone w mechanizm wolnego opadania (min. 3 ścianki)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636510">
        <w:trPr>
          <w:trHeight w:val="310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17.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C15DEA" w:rsidRDefault="005B467C">
            <w:pPr>
              <w:widowControl w:val="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color w:val="000000"/>
                <w:sz w:val="22"/>
                <w:szCs w:val="22"/>
              </w:rPr>
              <w:t>Zintegrowane do stanowiska urządzenie do resuscytacji noworodków, umieszczone cen</w:t>
            </w:r>
            <w:r w:rsidR="00C15DEA">
              <w:rPr>
                <w:rFonts w:asciiTheme="minorHAnsi" w:hAnsiTheme="minorHAnsi"/>
                <w:color w:val="000000"/>
                <w:sz w:val="22"/>
                <w:szCs w:val="22"/>
              </w:rPr>
              <w:t>tralnie na środku stanowiska, z</w:t>
            </w:r>
            <w:r w:rsidRPr="00A260C8">
              <w:rPr>
                <w:rFonts w:asciiTheme="minorHAnsi" w:hAnsiTheme="minorHAnsi"/>
                <w:color w:val="000000"/>
                <w:sz w:val="22"/>
                <w:szCs w:val="22"/>
              </w:rPr>
              <w:t>regulowanym ciśnieniem wde</w:t>
            </w:r>
            <w:r w:rsidR="001C320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chowym </w:t>
            </w:r>
            <w:proofErr w:type="spellStart"/>
            <w:r w:rsidR="00F23C21">
              <w:rPr>
                <w:rFonts w:asciiTheme="minorHAnsi" w:hAnsiTheme="minorHAnsi"/>
                <w:color w:val="000000"/>
                <w:sz w:val="22"/>
                <w:szCs w:val="22"/>
              </w:rPr>
              <w:t>Pmax</w:t>
            </w:r>
            <w:proofErr w:type="spellEnd"/>
            <w:r w:rsidR="00F23C2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w zakresie </w:t>
            </w:r>
            <w:r w:rsidR="001C3201">
              <w:rPr>
                <w:rFonts w:asciiTheme="minorHAnsi" w:hAnsiTheme="minorHAnsi"/>
                <w:color w:val="000000"/>
                <w:sz w:val="22"/>
                <w:szCs w:val="22"/>
              </w:rPr>
              <w:t>od 20 do 60 cm H2O i PEEP 3-13</w:t>
            </w:r>
            <w:r w:rsidRPr="00A260C8">
              <w:rPr>
                <w:rFonts w:asciiTheme="minorHAnsi" w:hAnsiTheme="minorHAnsi"/>
                <w:color w:val="000000"/>
                <w:sz w:val="22"/>
                <w:szCs w:val="22"/>
              </w:rPr>
              <w:t>cm</w:t>
            </w:r>
            <w:r w:rsidR="001C320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A260C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H2O. </w:t>
            </w:r>
            <w:r w:rsidR="001C3201">
              <w:rPr>
                <w:rFonts w:asciiTheme="minorHAnsi" w:hAnsiTheme="minorHAnsi"/>
                <w:color w:val="000000"/>
                <w:sz w:val="22"/>
                <w:szCs w:val="22"/>
              </w:rPr>
              <w:t>Regulacja PIP w zakresie od 1-50 cm H2O.</w:t>
            </w:r>
            <w:r w:rsidRPr="00A260C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Posiada wbudowany  manometr wskazujący ciśnienie w drogach oddechowych </w:t>
            </w:r>
            <w:r w:rsidRPr="00A260C8">
              <w:rPr>
                <w:rFonts w:asciiTheme="minorHAnsi" w:hAnsiTheme="minorHAnsi"/>
                <w:sz w:val="22"/>
                <w:szCs w:val="22"/>
              </w:rPr>
              <w:t>(zakres ciśnień : -20 (cm H</w:t>
            </w:r>
            <w:r w:rsidRPr="00A260C8">
              <w:rPr>
                <w:rFonts w:asciiTheme="minorHAnsi" w:hAnsiTheme="minorHAnsi"/>
                <w:sz w:val="22"/>
                <w:szCs w:val="22"/>
                <w:vertAlign w:val="subscript"/>
              </w:rPr>
              <w:t></w:t>
            </w:r>
            <w:r w:rsidRPr="00A260C8">
              <w:rPr>
                <w:rFonts w:asciiTheme="minorHAnsi" w:hAnsiTheme="minorHAnsi"/>
                <w:sz w:val="22"/>
                <w:szCs w:val="22"/>
              </w:rPr>
              <w:t>O).</w:t>
            </w:r>
            <w:r w:rsidRPr="00A260C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do +</w:t>
            </w:r>
            <w:r w:rsidRPr="00A260C8">
              <w:rPr>
                <w:rFonts w:asciiTheme="minorHAnsi" w:hAnsiTheme="minorHAnsi"/>
                <w:sz w:val="22"/>
                <w:szCs w:val="22"/>
              </w:rPr>
              <w:t>80 (cm H</w:t>
            </w:r>
            <w:r w:rsidRPr="00A260C8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A260C8">
              <w:rPr>
                <w:rFonts w:asciiTheme="minorHAnsi" w:hAnsiTheme="minorHAnsi"/>
                <w:sz w:val="22"/>
                <w:szCs w:val="22"/>
              </w:rPr>
              <w:t>O).</w:t>
            </w:r>
            <w:r w:rsidRPr="00A260C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24160A">
              <w:rPr>
                <w:rFonts w:asciiTheme="minorHAnsi" w:hAnsiTheme="minorHAnsi"/>
                <w:color w:val="000000"/>
                <w:sz w:val="22"/>
                <w:szCs w:val="22"/>
              </w:rPr>
              <w:t>Funkcja</w:t>
            </w:r>
            <w:r w:rsidR="001C3201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ustawiania przepływu w zakresie od 0-15 l/min. </w:t>
            </w:r>
            <w:r w:rsidRPr="00A260C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Wyposażony w wbudowany  </w:t>
            </w:r>
            <w:proofErr w:type="spellStart"/>
            <w:r w:rsidRPr="00A260C8">
              <w:rPr>
                <w:rFonts w:asciiTheme="minorHAnsi" w:hAnsiTheme="minorHAnsi"/>
                <w:color w:val="000000"/>
                <w:sz w:val="22"/>
                <w:szCs w:val="22"/>
              </w:rPr>
              <w:t>blender</w:t>
            </w:r>
            <w:proofErr w:type="spellEnd"/>
            <w:r w:rsidRPr="00A260C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lastRenderedPageBreak/>
              <w:t>18.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24160A" w:rsidP="001C3201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Funkcja</w:t>
            </w:r>
            <w:r w:rsidR="001C3201">
              <w:rPr>
                <w:rFonts w:asciiTheme="minorHAnsi" w:hAnsiTheme="minorHAnsi"/>
                <w:bCs/>
                <w:sz w:val="22"/>
                <w:szCs w:val="22"/>
              </w:rPr>
              <w:t xml:space="preserve"> ustawiania stężenia tlenu w zakresie od 21-100%</w:t>
            </w:r>
            <w:r w:rsidR="005B467C" w:rsidRPr="00A260C8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1C3201">
              <w:rPr>
                <w:rFonts w:asciiTheme="minorHAnsi" w:hAnsiTheme="minorHAnsi"/>
                <w:bCs/>
                <w:sz w:val="22"/>
                <w:szCs w:val="22"/>
              </w:rPr>
              <w:t>( wbudowany mieszalnik tlen/powietrze)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19.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Ssak inżektorowy zasilany sprężonym  powietrzem</w:t>
            </w:r>
          </w:p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 xml:space="preserve">   – 1 szt.</w:t>
            </w:r>
            <w:r w:rsidR="0070219B">
              <w:rPr>
                <w:rFonts w:asciiTheme="minorHAnsi" w:hAnsiTheme="minorHAnsi"/>
                <w:sz w:val="22"/>
                <w:szCs w:val="22"/>
              </w:rPr>
              <w:t xml:space="preserve"> Pojemnik na wy</w:t>
            </w:r>
            <w:r w:rsidR="003E2678">
              <w:rPr>
                <w:rFonts w:asciiTheme="minorHAnsi" w:hAnsiTheme="minorHAnsi"/>
                <w:sz w:val="22"/>
                <w:szCs w:val="22"/>
              </w:rPr>
              <w:t xml:space="preserve">dzielinę o poj. 1L, </w:t>
            </w:r>
            <w:r w:rsidR="00C43BFA">
              <w:rPr>
                <w:rFonts w:asciiTheme="minorHAnsi" w:hAnsiTheme="minorHAnsi"/>
                <w:sz w:val="22"/>
                <w:szCs w:val="22"/>
              </w:rPr>
              <w:t>kompatybilny z posiadanymi przez zamawiającego wkładami SERRES</w:t>
            </w:r>
          </w:p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Cs/>
                <w:i/>
                <w:sz w:val="22"/>
                <w:szCs w:val="22"/>
              </w:rPr>
              <w:t>(mocowanie do kolumny stanowiska z lewej lub prawej strony)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20.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 w:rsidP="00F133A8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Czujnik naskórny do kontrol</w:t>
            </w:r>
            <w:r w:rsidR="00F133A8">
              <w:rPr>
                <w:rFonts w:asciiTheme="minorHAnsi" w:hAnsiTheme="minorHAnsi"/>
                <w:sz w:val="22"/>
                <w:szCs w:val="22"/>
              </w:rPr>
              <w:t>i temperatury „</w:t>
            </w:r>
            <w:proofErr w:type="spellStart"/>
            <w:r w:rsidR="00F133A8">
              <w:rPr>
                <w:rFonts w:asciiTheme="minorHAnsi" w:hAnsiTheme="minorHAnsi"/>
                <w:sz w:val="22"/>
                <w:szCs w:val="22"/>
              </w:rPr>
              <w:t>servo</w:t>
            </w:r>
            <w:proofErr w:type="spellEnd"/>
            <w:r w:rsidR="00F133A8">
              <w:rPr>
                <w:rFonts w:asciiTheme="minorHAnsi" w:hAnsiTheme="minorHAnsi"/>
                <w:sz w:val="22"/>
                <w:szCs w:val="22"/>
              </w:rPr>
              <w:t>”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44B7C" w:rsidRPr="00A260C8" w:rsidTr="00440976">
        <w:trPr>
          <w:gridAfter w:val="2"/>
          <w:wAfter w:w="473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/>
                <w:sz w:val="22"/>
                <w:szCs w:val="22"/>
              </w:rPr>
              <w:t>II</w:t>
            </w:r>
          </w:p>
        </w:tc>
        <w:tc>
          <w:tcPr>
            <w:tcW w:w="9199" w:type="dxa"/>
            <w:gridSpan w:val="3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b/>
                <w:sz w:val="22"/>
                <w:szCs w:val="22"/>
              </w:rPr>
              <w:t>INNE WYMAGANIA</w:t>
            </w:r>
          </w:p>
        </w:tc>
      </w:tr>
      <w:tr w:rsidR="00344B7C" w:rsidRPr="00A260C8" w:rsidTr="00440976">
        <w:tc>
          <w:tcPr>
            <w:tcW w:w="6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Urządzenie fabrycznie nowe.</w:t>
            </w:r>
          </w:p>
        </w:tc>
        <w:tc>
          <w:tcPr>
            <w:tcW w:w="14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31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B07C68">
            <w:pPr>
              <w:widowControl w:val="0"/>
              <w:snapToGrid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 w:rsidRPr="00A260C8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52096" behindDoc="0" locked="0" layoutInCell="1" allowOverlap="1" wp14:anchorId="522EFA7A" wp14:editId="6F4BE95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10795</wp:posOffset>
                      </wp:positionV>
                      <wp:extent cx="1952625" cy="161925"/>
                      <wp:effectExtent l="19050" t="19050" r="47625" b="47625"/>
                      <wp:wrapNone/>
                      <wp:docPr id="1" name="Łącznik prosty ze strzałk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1619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E0152" id="Łącznik prosty ze strzałką 8" o:spid="_x0000_s1026" style="position:absolute;margin-left:-5.1pt;margin-top:.85pt;width:153.75pt;height:12.75pt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" path="m,l21600,21600e" filled="f" strokeweight=".26mm">
                      <v:stroke joinstyle="miter" endcap="square"/>
                      <v:path arrowok="t"/>
                    </v:shape>
                  </w:pict>
                </mc:Fallback>
              </mc:AlternateContent>
            </w:r>
            <w:r w:rsidR="00C32A6D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10795</wp:posOffset>
                      </wp:positionV>
                      <wp:extent cx="1933575" cy="152400"/>
                      <wp:effectExtent l="0" t="0" r="28575" b="1905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357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0F33CE" id="Łącznik prosty 8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.85pt" to="147.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4C76E0" w:rsidP="004C76E0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Urządzenie spełnia wymagania określone w ustawie z dnia 20 maja 2010 r. o wyrobach medycznych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t.j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Dz. U. z 2021 r. poz.1565), tzn. ma być oznakowane znakiem CE, a jeżeli ocena zgodności była przeprowadzana z udziałem jednostki notyfikowanej, to obok znaku CE ma być umieszczony numer identyfikacyjny tej jednostki.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B07C68">
            <w:pPr>
              <w:widowControl w:val="0"/>
              <w:snapToGrid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1EB9791" wp14:editId="062279B5">
                      <wp:simplePos x="0" y="0"/>
                      <wp:positionH relativeFrom="column">
                        <wp:posOffset>-55244</wp:posOffset>
                      </wp:positionH>
                      <wp:positionV relativeFrom="paragraph">
                        <wp:posOffset>14605</wp:posOffset>
                      </wp:positionV>
                      <wp:extent cx="1924050" cy="1323975"/>
                      <wp:effectExtent l="0" t="0" r="19050" b="28575"/>
                      <wp:wrapNone/>
                      <wp:docPr id="9" name="Łącznik prost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1323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7754E" id="Łącznik prosty 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.15pt" to="147.15pt,1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FF1CA7" wp14:editId="1DFB27A2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14605</wp:posOffset>
                      </wp:positionV>
                      <wp:extent cx="1924050" cy="1314450"/>
                      <wp:effectExtent l="0" t="0" r="19050" b="19050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24050" cy="1314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115CD" id="Łącznik prosty 13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.15pt" to="147.15pt,10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Instrukcja obsługi w języku polskim.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B7C" w:rsidRPr="00A260C8" w:rsidRDefault="00B07C68">
            <w:pPr>
              <w:widowControl w:val="0"/>
              <w:snapToGrid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E3C3FC0" wp14:editId="78667B9E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-3176</wp:posOffset>
                      </wp:positionV>
                      <wp:extent cx="1952625" cy="142875"/>
                      <wp:effectExtent l="0" t="0" r="28575" b="28575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262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1E115" id="Łącznik prosty 1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.25pt" to="147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C163400" wp14:editId="1AD5A9D6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-3175</wp:posOffset>
                      </wp:positionV>
                      <wp:extent cx="1933575" cy="152400"/>
                      <wp:effectExtent l="0" t="0" r="2857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485BC" id="Łącznik prosty 1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-.25pt" to="147.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</w:p>
        </w:tc>
      </w:tr>
      <w:tr w:rsidR="00344B7C" w:rsidRPr="00A260C8" w:rsidTr="00440976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4B7C" w:rsidRPr="00A260C8" w:rsidRDefault="005B467C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4B7C" w:rsidRPr="00A260C8" w:rsidRDefault="005B467C">
            <w:pPr>
              <w:widowControl w:val="0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Szkolenie pracowników w zakresie kompleksowej obsługi oferowanego urządzenia w siedzibie Zamawiającego.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4B7C" w:rsidRPr="00A260C8" w:rsidRDefault="00440976">
            <w:pPr>
              <w:widowControl w:val="0"/>
              <w:snapToGrid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1B4105" wp14:editId="039A61D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-8890</wp:posOffset>
                      </wp:positionV>
                      <wp:extent cx="1981200" cy="485775"/>
                      <wp:effectExtent l="0" t="0" r="19050" b="28575"/>
                      <wp:wrapNone/>
                      <wp:docPr id="16" name="Łącznik prost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53B32" id="Łącznik prosty 1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-.7pt" to="149.9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5E4A0A" wp14:editId="764B16D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19050</wp:posOffset>
                      </wp:positionV>
                      <wp:extent cx="1943100" cy="466725"/>
                      <wp:effectExtent l="0" t="0" r="19050" b="28575"/>
                      <wp:wrapNone/>
                      <wp:docPr id="15" name="Łącznik prost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4310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5E634" id="Łącznik prosty 1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pt,1.5pt" to="149.4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7" w:type="dxa"/>
            <w:tcBorders>
              <w:left w:val="single" w:sz="4" w:space="0" w:color="000000"/>
            </w:tcBorders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36" w:type="dxa"/>
            <w:shd w:val="clear" w:color="auto" w:fill="auto"/>
          </w:tcPr>
          <w:p w:rsidR="00344B7C" w:rsidRPr="00A260C8" w:rsidRDefault="00344B7C">
            <w:pPr>
              <w:widowControl w:val="0"/>
              <w:snapToGrid w:val="0"/>
              <w:rPr>
                <w:rFonts w:asciiTheme="minorHAnsi" w:hAnsiTheme="minorHAnsi"/>
                <w:b/>
                <w:sz w:val="22"/>
                <w:szCs w:val="22"/>
                <w:lang w:eastAsia="pl-PL"/>
              </w:rPr>
            </w:pPr>
          </w:p>
        </w:tc>
      </w:tr>
      <w:tr w:rsidR="00A556AD" w:rsidRPr="00A260C8" w:rsidTr="00440976">
        <w:trPr>
          <w:gridAfter w:val="2"/>
          <w:wAfter w:w="473" w:type="dxa"/>
          <w:trHeight w:val="513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56AD" w:rsidRPr="00A260C8" w:rsidRDefault="00A556AD" w:rsidP="00A556AD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6AD" w:rsidRPr="00A260C8" w:rsidRDefault="00A556AD" w:rsidP="00C32A6D">
            <w:pPr>
              <w:widowControl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260C8">
              <w:rPr>
                <w:rFonts w:asciiTheme="minorHAnsi" w:hAnsiTheme="minorHAnsi"/>
                <w:sz w:val="22"/>
                <w:szCs w:val="22"/>
              </w:rPr>
              <w:t>Gwarancja min 24 miesiące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6AD" w:rsidRPr="00A260C8" w:rsidRDefault="00531151" w:rsidP="00A556AD">
            <w:pPr>
              <w:widowControl w:val="0"/>
              <w:snapToGrid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3590AF" wp14:editId="59FC53D4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-8889</wp:posOffset>
                      </wp:positionV>
                      <wp:extent cx="9525" cy="19050"/>
                      <wp:effectExtent l="0" t="0" r="28575" b="19050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E7D6F" id="Łącznik prosty 1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6pt,-.7pt" to="73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32A6D"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6700FE5" wp14:editId="641E70C6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10160</wp:posOffset>
                      </wp:positionV>
                      <wp:extent cx="19050" cy="0"/>
                      <wp:effectExtent l="0" t="0" r="19050" b="19050"/>
                      <wp:wrapNone/>
                      <wp:docPr id="18" name="Łącznik prost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FD0FE" id="Łącznik prosty 18" o:spid="_x0000_s1026" style="position:absolute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1pt,.8pt" to="234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6AD" w:rsidRPr="00A260C8" w:rsidRDefault="00A556AD" w:rsidP="00A556AD">
            <w:pPr>
              <w:widowControl w:val="0"/>
              <w:snapToGrid w:val="0"/>
              <w:rPr>
                <w:rFonts w:asciiTheme="minorHAnsi" w:hAnsiTheme="minorHAnsi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ECDFDA" wp14:editId="675477D9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-635</wp:posOffset>
                      </wp:positionV>
                      <wp:extent cx="0" cy="200025"/>
                      <wp:effectExtent l="0" t="0" r="19050" b="28575"/>
                      <wp:wrapNone/>
                      <wp:docPr id="14" name="Łącznik prost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A6993C" id="Łącznik prosty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95pt,-.05pt" to="155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A556AD" w:rsidRDefault="003A68BD">
      <w:pPr>
        <w:rPr>
          <w:rFonts w:asciiTheme="minorHAnsi" w:hAnsiTheme="minorHAnsi"/>
          <w:i/>
          <w:sz w:val="22"/>
          <w:szCs w:val="22"/>
        </w:rPr>
      </w:pPr>
      <w:r w:rsidRPr="00A260C8">
        <w:rPr>
          <w:rFonts w:asciiTheme="minorHAnsi" w:hAnsi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74691DE" wp14:editId="4956D048">
                <wp:simplePos x="0" y="0"/>
                <wp:positionH relativeFrom="column">
                  <wp:posOffset>7534275</wp:posOffset>
                </wp:positionH>
                <wp:positionV relativeFrom="paragraph">
                  <wp:posOffset>128905</wp:posOffset>
                </wp:positionV>
                <wp:extent cx="2019300" cy="165735"/>
                <wp:effectExtent l="19050" t="19050" r="38100" b="43815"/>
                <wp:wrapNone/>
                <wp:docPr id="5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65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A9CAA" id="Łącznik prosty ze strzałką 4" o:spid="_x0000_s1026" style="position:absolute;margin-left:593.25pt;margin-top:10.15pt;width:159pt;height:13.05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" path="m,l21600,21600e" filled="f" strokeweight=".26mm">
                <v:stroke joinstyle="miter" endcap="square"/>
                <v:path arrowok="t"/>
              </v:shape>
            </w:pict>
          </mc:Fallback>
        </mc:AlternateContent>
      </w:r>
      <w:r w:rsidR="00527A5A" w:rsidRPr="00A260C8">
        <w:rPr>
          <w:rFonts w:asciiTheme="minorHAnsi" w:hAnsi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28143CF" wp14:editId="54131405">
                <wp:simplePos x="0" y="0"/>
                <wp:positionH relativeFrom="column">
                  <wp:posOffset>9448800</wp:posOffset>
                </wp:positionH>
                <wp:positionV relativeFrom="paragraph">
                  <wp:posOffset>-1760855</wp:posOffset>
                </wp:positionV>
                <wp:extent cx="2047875" cy="485775"/>
                <wp:effectExtent l="19050" t="19050" r="47625" b="47625"/>
                <wp:wrapNone/>
                <wp:docPr id="3" name="Łącznik prosty ze strzałk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85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1CD9A" id="Łącznik prosty ze strzałką 6" o:spid="_x0000_s1026" style="position:absolute;margin-left:744pt;margin-top:-138.65pt;width:161.25pt;height:38.25pt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" path="m,l21600,21600e" filled="f" strokeweight=".26mm">
                <v:stroke joinstyle="miter" endcap="square"/>
                <v:path arrowok="t"/>
              </v:shape>
            </w:pict>
          </mc:Fallback>
        </mc:AlternateContent>
      </w:r>
      <w:r w:rsidR="0070219B" w:rsidRPr="00A260C8">
        <w:rPr>
          <w:rFonts w:asciiTheme="minorHAnsi" w:hAnsi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AF3EA04" wp14:editId="7A65925C">
                <wp:simplePos x="0" y="0"/>
                <wp:positionH relativeFrom="column">
                  <wp:posOffset>8305800</wp:posOffset>
                </wp:positionH>
                <wp:positionV relativeFrom="paragraph">
                  <wp:posOffset>-1450975</wp:posOffset>
                </wp:positionV>
                <wp:extent cx="2019300" cy="811530"/>
                <wp:effectExtent l="19050" t="19050" r="38100" b="45720"/>
                <wp:wrapNone/>
                <wp:docPr id="10" name="Łącznik prosty ze strzałk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19300" cy="811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EF7F3" id="Łącznik prosty ze strzałką 5" o:spid="_x0000_s1026" style="position:absolute;margin-left:654pt;margin-top:-114.25pt;width:159pt;height:63.9pt;flip:x y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" path="m,l21600,21600e" filled="f" strokeweight=".26mm">
                <v:stroke joinstyle="miter" endcap="square"/>
                <v:path arrowok="t"/>
              </v:shape>
            </w:pict>
          </mc:Fallback>
        </mc:AlternateContent>
      </w:r>
    </w:p>
    <w:p w:rsidR="00A556AD" w:rsidRDefault="00A556AD">
      <w:pPr>
        <w:rPr>
          <w:rFonts w:asciiTheme="minorHAnsi" w:hAnsiTheme="minorHAnsi"/>
          <w:i/>
          <w:sz w:val="22"/>
          <w:szCs w:val="22"/>
        </w:rPr>
      </w:pPr>
    </w:p>
    <w:p w:rsidR="00344B7C" w:rsidRPr="00A260C8" w:rsidRDefault="005B467C">
      <w:pPr>
        <w:rPr>
          <w:rFonts w:asciiTheme="minorHAnsi" w:hAnsiTheme="minorHAnsi"/>
          <w:sz w:val="22"/>
          <w:szCs w:val="22"/>
        </w:rPr>
      </w:pPr>
      <w:r w:rsidRPr="00A260C8">
        <w:rPr>
          <w:rFonts w:asciiTheme="minorHAnsi" w:hAnsiTheme="minorHAnsi"/>
          <w:i/>
          <w:sz w:val="22"/>
          <w:szCs w:val="22"/>
        </w:rPr>
        <w:t>*</w:t>
      </w:r>
      <w:r w:rsidRPr="00A260C8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A260C8">
        <w:rPr>
          <w:rFonts w:asciiTheme="minorHAnsi" w:hAnsiTheme="minorHAnsi"/>
          <w:b/>
          <w:i/>
          <w:sz w:val="22"/>
          <w:szCs w:val="22"/>
          <w:u w:val="single"/>
        </w:rPr>
        <w:t>Uwaga!</w:t>
      </w:r>
    </w:p>
    <w:p w:rsidR="00344B7C" w:rsidRPr="00A260C8" w:rsidRDefault="005B467C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A260C8">
        <w:rPr>
          <w:rFonts w:asciiTheme="minorHAnsi" w:hAnsiTheme="minorHAnsi"/>
          <w:i/>
          <w:sz w:val="22"/>
          <w:szCs w:val="22"/>
        </w:rPr>
        <w:t xml:space="preserve">W powyższej tabeli kolumnę nr 3 wypełnia Wykonawca wpisując odpowiednio TAK lub NIE. </w:t>
      </w:r>
    </w:p>
    <w:p w:rsidR="00344B7C" w:rsidRPr="00636510" w:rsidRDefault="005B467C">
      <w:pPr>
        <w:numPr>
          <w:ilvl w:val="0"/>
          <w:numId w:val="2"/>
        </w:numPr>
        <w:tabs>
          <w:tab w:val="clear" w:pos="720"/>
          <w:tab w:val="left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A260C8">
        <w:rPr>
          <w:rFonts w:asciiTheme="minorHAnsi" w:hAnsiTheme="minorHAnsi"/>
          <w:i/>
          <w:sz w:val="22"/>
          <w:szCs w:val="22"/>
        </w:rPr>
        <w:t xml:space="preserve">W przypadku zaznaczenia w kolumnie nr 3 opcji NIE lub w przypadku niespełnienia minimalnych wymagań Zamawiającego, określonych w powyższej tabeli oferta Wykonawcy zostanie odrzucona. </w:t>
      </w:r>
    </w:p>
    <w:p w:rsidR="00636510" w:rsidRPr="000D3309" w:rsidRDefault="00636510" w:rsidP="00636510">
      <w:pPr>
        <w:spacing w:before="30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D3309">
        <w:rPr>
          <w:rFonts w:ascii="Calibri" w:hAnsi="Calibri" w:cs="Calibri"/>
          <w:b/>
          <w:sz w:val="28"/>
          <w:szCs w:val="28"/>
        </w:rPr>
        <w:t>OFERTA</w:t>
      </w:r>
    </w:p>
    <w:p w:rsidR="00636510" w:rsidRPr="000D3309" w:rsidRDefault="00636510" w:rsidP="0063651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D3309">
        <w:rPr>
          <w:rFonts w:ascii="Calibri" w:hAnsi="Calibri" w:cs="Calibri"/>
          <w:b/>
          <w:sz w:val="22"/>
          <w:szCs w:val="22"/>
        </w:rPr>
        <w:t xml:space="preserve">I. </w:t>
      </w:r>
      <w:r w:rsidRPr="000D3309">
        <w:rPr>
          <w:rFonts w:ascii="Calibri" w:hAnsi="Calibri" w:cs="Calibri"/>
          <w:b/>
        </w:rPr>
        <w:t>Dane Wykonawcy</w:t>
      </w:r>
    </w:p>
    <w:p w:rsidR="00636510" w:rsidRPr="000D3309" w:rsidRDefault="00636510" w:rsidP="00636510">
      <w:pPr>
        <w:spacing w:line="360" w:lineRule="auto"/>
        <w:ind w:firstLine="142"/>
        <w:jc w:val="both"/>
        <w:rPr>
          <w:rFonts w:ascii="Calibri" w:hAnsi="Calibri" w:cs="Calibri"/>
          <w:sz w:val="22"/>
          <w:szCs w:val="22"/>
        </w:rPr>
      </w:pPr>
      <w:r w:rsidRPr="000D3309">
        <w:rPr>
          <w:rFonts w:ascii="Calibri" w:hAnsi="Calibri" w:cs="Calibri"/>
          <w:sz w:val="22"/>
          <w:szCs w:val="22"/>
        </w:rPr>
        <w:t>Nazwa albo imię i nazwisko Wykonawcy: .....................................................................</w:t>
      </w:r>
    </w:p>
    <w:p w:rsidR="00636510" w:rsidRPr="000D3309" w:rsidRDefault="00636510" w:rsidP="00636510">
      <w:pPr>
        <w:spacing w:line="360" w:lineRule="auto"/>
        <w:ind w:firstLine="142"/>
        <w:jc w:val="both"/>
        <w:rPr>
          <w:rFonts w:ascii="Calibri" w:hAnsi="Calibri" w:cs="Calibri"/>
          <w:sz w:val="22"/>
          <w:szCs w:val="22"/>
        </w:rPr>
      </w:pPr>
      <w:proofErr w:type="spellStart"/>
      <w:r w:rsidRPr="000D3309">
        <w:rPr>
          <w:rFonts w:ascii="Calibri" w:hAnsi="Calibri" w:cs="Calibri"/>
          <w:sz w:val="22"/>
          <w:szCs w:val="22"/>
          <w:lang w:val="en-US"/>
        </w:rPr>
        <w:t>Adres</w:t>
      </w:r>
      <w:proofErr w:type="spellEnd"/>
      <w:r w:rsidRPr="000D3309">
        <w:rPr>
          <w:rFonts w:ascii="Calibri" w:hAnsi="Calibri" w:cs="Calibri"/>
          <w:sz w:val="22"/>
          <w:szCs w:val="22"/>
          <w:lang w:val="en-US"/>
        </w:rPr>
        <w:t>: .............................................................................................................................</w:t>
      </w:r>
    </w:p>
    <w:p w:rsidR="00636510" w:rsidRPr="000D3309" w:rsidRDefault="00636510" w:rsidP="00636510">
      <w:pPr>
        <w:spacing w:line="360" w:lineRule="auto"/>
        <w:ind w:firstLine="142"/>
        <w:jc w:val="both"/>
        <w:rPr>
          <w:rFonts w:ascii="Calibri" w:hAnsi="Calibri" w:cs="Calibri"/>
          <w:sz w:val="22"/>
          <w:szCs w:val="22"/>
        </w:rPr>
      </w:pPr>
      <w:r w:rsidRPr="000D3309">
        <w:rPr>
          <w:rFonts w:ascii="Calibri" w:hAnsi="Calibri" w:cs="Calibri"/>
          <w:sz w:val="22"/>
          <w:szCs w:val="22"/>
        </w:rPr>
        <w:t xml:space="preserve">w zależności od podmiotu NIP/PESEL: ............................   REGON: ........................ </w:t>
      </w:r>
    </w:p>
    <w:p w:rsidR="00636510" w:rsidRPr="000D3309" w:rsidRDefault="00636510" w:rsidP="00636510">
      <w:pPr>
        <w:spacing w:line="360" w:lineRule="auto"/>
        <w:ind w:firstLine="142"/>
        <w:jc w:val="both"/>
        <w:rPr>
          <w:rFonts w:ascii="Calibri" w:hAnsi="Calibri" w:cs="Calibri"/>
          <w:sz w:val="22"/>
          <w:szCs w:val="22"/>
          <w:lang w:val="en-US"/>
        </w:rPr>
      </w:pPr>
      <w:r w:rsidRPr="000D3309">
        <w:rPr>
          <w:rFonts w:ascii="Calibri" w:hAnsi="Calibri" w:cs="Calibri"/>
          <w:sz w:val="22"/>
          <w:szCs w:val="22"/>
        </w:rPr>
        <w:t xml:space="preserve">tel.: .....................................................   </w:t>
      </w:r>
    </w:p>
    <w:p w:rsidR="00636510" w:rsidRPr="000D3309" w:rsidRDefault="00636510" w:rsidP="00636510">
      <w:pPr>
        <w:spacing w:line="360" w:lineRule="auto"/>
        <w:ind w:firstLine="142"/>
        <w:jc w:val="both"/>
        <w:rPr>
          <w:rFonts w:ascii="Calibri" w:hAnsi="Calibri" w:cs="Calibri"/>
          <w:sz w:val="22"/>
          <w:szCs w:val="22"/>
        </w:rPr>
      </w:pPr>
      <w:r w:rsidRPr="000D3309">
        <w:rPr>
          <w:rFonts w:ascii="Calibri" w:hAnsi="Calibri" w:cs="Calibri"/>
          <w:sz w:val="22"/>
          <w:szCs w:val="22"/>
          <w:lang w:val="en-US"/>
        </w:rPr>
        <w:t xml:space="preserve">e-mail: </w:t>
      </w:r>
      <w:r w:rsidRPr="000D330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</w:t>
      </w:r>
    </w:p>
    <w:p w:rsidR="00636510" w:rsidRPr="000D3309" w:rsidRDefault="00636510" w:rsidP="0063651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D3309">
        <w:rPr>
          <w:rFonts w:ascii="Calibri" w:hAnsi="Calibri" w:cs="Calibri"/>
          <w:b/>
          <w:sz w:val="22"/>
          <w:szCs w:val="22"/>
        </w:rPr>
        <w:t>II.</w:t>
      </w:r>
      <w:r w:rsidRPr="000D3309">
        <w:rPr>
          <w:rFonts w:ascii="Calibri" w:hAnsi="Calibri" w:cs="Calibri"/>
          <w:b/>
        </w:rPr>
        <w:t xml:space="preserve"> Oferta</w:t>
      </w:r>
    </w:p>
    <w:p w:rsidR="00636510" w:rsidRPr="000D3309" w:rsidRDefault="00636510" w:rsidP="00636510">
      <w:pPr>
        <w:spacing w:line="360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0D3309">
        <w:rPr>
          <w:rFonts w:ascii="Calibri" w:hAnsi="Calibri" w:cs="Calibri"/>
          <w:sz w:val="22"/>
          <w:szCs w:val="22"/>
        </w:rPr>
        <w:t>Oferujemy wykonanie przedmiotu zamówienia tj. dostawę opisanych wyżej urządzeń za kwotę:</w:t>
      </w:r>
    </w:p>
    <w:p w:rsidR="00636510" w:rsidRPr="000D3309" w:rsidRDefault="001A2283" w:rsidP="00636510">
      <w:pPr>
        <w:pStyle w:val="Akapitzlist"/>
        <w:spacing w:line="360" w:lineRule="auto"/>
        <w:jc w:val="both"/>
        <w:rPr>
          <w:rFonts w:cs="Calibri"/>
          <w:b/>
        </w:rPr>
      </w:pPr>
      <w:r>
        <w:rPr>
          <w:rFonts w:cs="Calibri"/>
        </w:rPr>
        <w:t>1.</w:t>
      </w:r>
      <w:r w:rsidR="00636510" w:rsidRPr="000D3309">
        <w:rPr>
          <w:rFonts w:cs="Calibri"/>
        </w:rPr>
        <w:t xml:space="preserve">Wartość przedmiotu zamówienia brutto (za </w:t>
      </w:r>
      <w:r w:rsidR="00636510">
        <w:rPr>
          <w:rFonts w:cs="Calibri"/>
        </w:rPr>
        <w:t>1</w:t>
      </w:r>
      <w:r w:rsidR="00636510" w:rsidRPr="000D3309">
        <w:rPr>
          <w:rFonts w:cs="Calibri"/>
        </w:rPr>
        <w:t xml:space="preserve"> szt.): ………………..…………………….. zł </w:t>
      </w:r>
      <w:r w:rsidR="00636510" w:rsidRPr="000D3309">
        <w:rPr>
          <w:rFonts w:cs="Calibri"/>
          <w:b/>
        </w:rPr>
        <w:t>(cena oferty)</w:t>
      </w:r>
    </w:p>
    <w:p w:rsidR="00636510" w:rsidRPr="000D3309" w:rsidRDefault="00636510" w:rsidP="00636510">
      <w:pPr>
        <w:pStyle w:val="Akapitzlist"/>
        <w:spacing w:line="360" w:lineRule="auto"/>
        <w:jc w:val="both"/>
        <w:rPr>
          <w:rFonts w:cs="Calibri"/>
        </w:rPr>
      </w:pPr>
      <w:r w:rsidRPr="000D3309">
        <w:rPr>
          <w:rFonts w:cs="Calibri"/>
        </w:rPr>
        <w:t>w tym VAT …. %, kwota podatku VAT………………………………………… zł</w:t>
      </w:r>
    </w:p>
    <w:p w:rsidR="00636510" w:rsidRPr="000D3309" w:rsidRDefault="00636510" w:rsidP="00636510">
      <w:pPr>
        <w:pStyle w:val="Akapitzlist"/>
        <w:spacing w:line="360" w:lineRule="auto"/>
        <w:ind w:hanging="11"/>
        <w:rPr>
          <w:rFonts w:cs="Calibri"/>
          <w:b/>
        </w:rPr>
      </w:pPr>
      <w:r w:rsidRPr="000D3309">
        <w:rPr>
          <w:rFonts w:cs="Calibri"/>
        </w:rPr>
        <w:lastRenderedPageBreak/>
        <w:t>wartość przedmiotu zamówienia nett</w:t>
      </w:r>
      <w:r w:rsidR="001A2283">
        <w:rPr>
          <w:rFonts w:cs="Calibri"/>
        </w:rPr>
        <w:t xml:space="preserve">o </w:t>
      </w:r>
      <w:bookmarkStart w:id="0" w:name="_GoBack"/>
      <w:bookmarkEnd w:id="0"/>
      <w:r w:rsidR="001A2283">
        <w:rPr>
          <w:rFonts w:cs="Calibri"/>
        </w:rPr>
        <w:t>(za</w:t>
      </w:r>
      <w:r>
        <w:rPr>
          <w:rFonts w:cs="Calibri"/>
        </w:rPr>
        <w:t>1</w:t>
      </w:r>
      <w:r w:rsidRPr="000D3309">
        <w:rPr>
          <w:rFonts w:cs="Calibri"/>
        </w:rPr>
        <w:t xml:space="preserve">szt.): …………….………………………………….. zł </w:t>
      </w:r>
    </w:p>
    <w:p w:rsidR="00636510" w:rsidRPr="000D3309" w:rsidRDefault="00636510" w:rsidP="00636510">
      <w:pPr>
        <w:pStyle w:val="Akapitzlist"/>
        <w:numPr>
          <w:ilvl w:val="0"/>
          <w:numId w:val="5"/>
        </w:numPr>
        <w:suppressAutoHyphens w:val="0"/>
        <w:spacing w:line="360" w:lineRule="auto"/>
        <w:rPr>
          <w:rFonts w:cs="Calibri"/>
        </w:rPr>
      </w:pPr>
      <w:r w:rsidRPr="000D3309">
        <w:rPr>
          <w:rFonts w:cs="Calibri"/>
        </w:rPr>
        <w:t>Termin dostawy:</w:t>
      </w:r>
      <w:r w:rsidRPr="000D3309">
        <w:rPr>
          <w:rFonts w:cs="Calibri"/>
          <w:b/>
        </w:rPr>
        <w:t xml:space="preserve"> …….... </w:t>
      </w:r>
      <w:r>
        <w:rPr>
          <w:rFonts w:cs="Calibri"/>
          <w:b/>
        </w:rPr>
        <w:t>dni</w:t>
      </w:r>
      <w:r w:rsidRPr="000D3309">
        <w:rPr>
          <w:rFonts w:cs="Calibri"/>
          <w:i/>
        </w:rPr>
        <w:t xml:space="preserve">(należy podać ilość </w:t>
      </w:r>
      <w:r>
        <w:rPr>
          <w:rFonts w:cs="Calibri"/>
          <w:i/>
        </w:rPr>
        <w:t>tygodni</w:t>
      </w:r>
      <w:r w:rsidRPr="000D3309">
        <w:rPr>
          <w:rFonts w:cs="Calibri"/>
          <w:i/>
        </w:rPr>
        <w:t xml:space="preserve"> – </w:t>
      </w:r>
      <w:r>
        <w:rPr>
          <w:rFonts w:cs="Calibri"/>
          <w:b/>
          <w:i/>
        </w:rPr>
        <w:t>maksymalnie 60 dni</w:t>
      </w:r>
      <w:r w:rsidRPr="000D3309">
        <w:rPr>
          <w:rFonts w:cs="Calibri"/>
          <w:i/>
        </w:rPr>
        <w:t xml:space="preserve"> licząc od dnia udzielenia zamówienia - zawarcia umowy)</w:t>
      </w:r>
    </w:p>
    <w:p w:rsidR="00636510" w:rsidRPr="000D3309" w:rsidRDefault="00636510" w:rsidP="00636510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0D3309">
        <w:rPr>
          <w:rFonts w:ascii="Calibri" w:hAnsi="Calibri" w:cs="Calibri"/>
          <w:b/>
          <w:sz w:val="22"/>
          <w:szCs w:val="22"/>
        </w:rPr>
        <w:t>III. Oświadczenia</w:t>
      </w:r>
    </w:p>
    <w:p w:rsidR="00636510" w:rsidRPr="000D3309" w:rsidRDefault="00636510" w:rsidP="00636510">
      <w:pPr>
        <w:pStyle w:val="Akapitzlist"/>
        <w:numPr>
          <w:ilvl w:val="0"/>
          <w:numId w:val="4"/>
        </w:numPr>
        <w:spacing w:line="360" w:lineRule="auto"/>
        <w:rPr>
          <w:rFonts w:cs="Calibri"/>
        </w:rPr>
      </w:pPr>
      <w:r w:rsidRPr="000D3309">
        <w:rPr>
          <w:rFonts w:cs="Calibri"/>
        </w:rPr>
        <w:t>Oświadczamy, że akceptujemy wzór umowy i zobowiązujemy się w przypadku wyboru naszej oferty do zawarcia umowy na warunkach w nim zawartych w miejscu i terminie wskazanym przez Zamawiającego.</w:t>
      </w:r>
    </w:p>
    <w:p w:rsidR="00636510" w:rsidRPr="000D3309" w:rsidRDefault="00636510" w:rsidP="00636510">
      <w:pPr>
        <w:pStyle w:val="Akapitzlist"/>
        <w:numPr>
          <w:ilvl w:val="0"/>
          <w:numId w:val="4"/>
        </w:numPr>
        <w:spacing w:line="360" w:lineRule="auto"/>
        <w:rPr>
          <w:rFonts w:cs="Calibri"/>
        </w:rPr>
      </w:pPr>
      <w:r w:rsidRPr="000D3309">
        <w:rPr>
          <w:rFonts w:cs="Calibri"/>
        </w:rPr>
        <w:t xml:space="preserve">Oświadczamy, że nie zachodzą w stosunku do nas przesłanki wykluczenia z postępowania na podstawie </w:t>
      </w:r>
      <w:r>
        <w:rPr>
          <w:rFonts w:cs="Calibri"/>
        </w:rPr>
        <w:br/>
      </w:r>
      <w:r w:rsidRPr="000D3309">
        <w:rPr>
          <w:rFonts w:cs="Calibri"/>
        </w:rPr>
        <w:t>art.  7 ust. 1 ustawy z dnia 13 kwietnia 2022 r.</w:t>
      </w:r>
      <w:r w:rsidRPr="000D3309">
        <w:rPr>
          <w:rFonts w:cs="Calibri"/>
          <w:i/>
          <w:iCs/>
        </w:rPr>
        <w:t xml:space="preserve"> </w:t>
      </w:r>
      <w:r w:rsidRPr="000D3309">
        <w:rPr>
          <w:rFonts w:cs="Calibri"/>
          <w:iCs/>
          <w:color w:val="222222"/>
        </w:rPr>
        <w:t>o szczególnych rozwiązaniach w zakresie przeciwdziałania wspieraniu agresji na Ukrainę oraz służących ochronie bezpieczeństwa narodowego</w:t>
      </w:r>
      <w:r w:rsidRPr="000D3309">
        <w:rPr>
          <w:rFonts w:cs="Calibri"/>
          <w:i/>
          <w:iCs/>
          <w:color w:val="222222"/>
        </w:rPr>
        <w:t xml:space="preserve"> </w:t>
      </w:r>
      <w:r w:rsidRPr="000D3309">
        <w:rPr>
          <w:rFonts w:cs="Calibri"/>
          <w:iCs/>
          <w:color w:val="222222"/>
        </w:rPr>
        <w:t>(Dz. U. poz. 835).</w:t>
      </w:r>
    </w:p>
    <w:p w:rsidR="00636510" w:rsidRPr="000D3309" w:rsidRDefault="00636510" w:rsidP="00636510">
      <w:pPr>
        <w:pStyle w:val="Akapitzlist"/>
        <w:numPr>
          <w:ilvl w:val="0"/>
          <w:numId w:val="4"/>
        </w:numPr>
        <w:spacing w:line="360" w:lineRule="auto"/>
        <w:rPr>
          <w:rFonts w:cs="Calibri"/>
        </w:rPr>
      </w:pPr>
      <w:r w:rsidRPr="000D3309">
        <w:rPr>
          <w:rFonts w:cs="Calibri"/>
        </w:rPr>
        <w:t>Oświadczamy, że zostaliśmy</w:t>
      </w:r>
      <w:r w:rsidRPr="000D3309">
        <w:rPr>
          <w:rFonts w:cs="Calibri"/>
          <w:snapToGrid w:val="0"/>
          <w:lang w:eastAsia="x-none"/>
        </w:rPr>
        <w:t xml:space="preserve"> poinformowani o warunkach przetwarzania danych osobowych przez Zamawiającego i wyrażamy zgodę na przetwarzanie danych osobowych w związku z ubieganiem się o udzielenie zamówienia publicznego.</w:t>
      </w:r>
    </w:p>
    <w:p w:rsidR="00636510" w:rsidRPr="000D3309" w:rsidRDefault="00636510" w:rsidP="00636510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636510" w:rsidRPr="000D3309" w:rsidRDefault="00636510" w:rsidP="00636510">
      <w:pPr>
        <w:jc w:val="both"/>
        <w:rPr>
          <w:rFonts w:ascii="Calibri" w:hAnsi="Calibri" w:cs="Calibri"/>
          <w:sz w:val="22"/>
          <w:szCs w:val="22"/>
        </w:rPr>
      </w:pPr>
    </w:p>
    <w:p w:rsidR="00636510" w:rsidRPr="00A260C8" w:rsidRDefault="00636510" w:rsidP="00636510">
      <w:pPr>
        <w:tabs>
          <w:tab w:val="left" w:pos="36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344B7C" w:rsidRPr="00A260C8" w:rsidRDefault="00344B7C">
      <w:pPr>
        <w:ind w:left="720"/>
        <w:jc w:val="both"/>
        <w:rPr>
          <w:rFonts w:asciiTheme="minorHAnsi" w:hAnsiTheme="minorHAnsi"/>
          <w:i/>
          <w:sz w:val="22"/>
          <w:szCs w:val="22"/>
        </w:rPr>
      </w:pPr>
    </w:p>
    <w:p w:rsidR="00344B7C" w:rsidRPr="00A260C8" w:rsidRDefault="00344B7C">
      <w:pPr>
        <w:spacing w:before="120"/>
        <w:jc w:val="both"/>
        <w:rPr>
          <w:rFonts w:asciiTheme="minorHAnsi" w:hAnsiTheme="minorHAnsi"/>
          <w:b/>
          <w:sz w:val="22"/>
          <w:szCs w:val="22"/>
        </w:rPr>
      </w:pPr>
    </w:p>
    <w:p w:rsidR="00344B7C" w:rsidRDefault="00344B7C">
      <w:pPr>
        <w:jc w:val="both"/>
        <w:rPr>
          <w:i/>
          <w:sz w:val="22"/>
          <w:szCs w:val="22"/>
        </w:rPr>
      </w:pPr>
    </w:p>
    <w:p w:rsidR="00344B7C" w:rsidRDefault="00344B7C">
      <w:pPr>
        <w:pStyle w:val="Akapitzlist"/>
        <w:ind w:left="0"/>
      </w:pPr>
    </w:p>
    <w:p w:rsidR="00344B7C" w:rsidRDefault="00344B7C">
      <w:pPr>
        <w:pStyle w:val="Akapitzlist"/>
      </w:pPr>
    </w:p>
    <w:p w:rsidR="00344B7C" w:rsidRDefault="005B467C">
      <w:pPr>
        <w:pStyle w:val="Standard"/>
        <w:ind w:left="720"/>
      </w:pPr>
      <w:r>
        <w:rPr>
          <w:sz w:val="22"/>
          <w:szCs w:val="22"/>
        </w:rPr>
        <w:br/>
        <w:t xml:space="preserve">                                                                                            </w:t>
      </w:r>
    </w:p>
    <w:p w:rsidR="00344B7C" w:rsidRDefault="00344B7C"/>
    <w:p w:rsidR="00344B7C" w:rsidRPr="00D12B50" w:rsidRDefault="00344B7C">
      <w:pPr>
        <w:rPr>
          <w:b/>
        </w:rPr>
      </w:pPr>
    </w:p>
    <w:sectPr w:rsidR="00344B7C" w:rsidRPr="00D12B50" w:rsidSect="00C15DEA">
      <w:footerReference w:type="default" r:id="rId9"/>
      <w:pgSz w:w="11906" w:h="16838"/>
      <w:pgMar w:top="454" w:right="748" w:bottom="76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659" w:rsidRDefault="006F4659">
      <w:r>
        <w:separator/>
      </w:r>
    </w:p>
  </w:endnote>
  <w:endnote w:type="continuationSeparator" w:id="0">
    <w:p w:rsidR="006F4659" w:rsidRDefault="006F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659" w:rsidRDefault="006F4659" w:rsidP="00C15DEA">
    <w:pPr>
      <w:pStyle w:val="Standard"/>
      <w:spacing w:line="360" w:lineRule="auto"/>
      <w:jc w:val="both"/>
      <w:rPr>
        <w:rFonts w:ascii="Calibri" w:hAnsi="Calibri" w:cs="Calibri"/>
        <w:sz w:val="22"/>
        <w:szCs w:val="22"/>
      </w:rPr>
    </w:pPr>
    <w:r w:rsidRPr="00A247DA">
      <w:rPr>
        <w:rFonts w:ascii="Calibri" w:hAnsi="Calibri" w:cs="Arial"/>
        <w:sz w:val="22"/>
        <w:szCs w:val="22"/>
      </w:rPr>
      <w:t xml:space="preserve">Umowa Nr RPOP.10.01.01-16-0004/20-00 z dnia 23.02.2021r. Projekt </w:t>
    </w:r>
    <w:r w:rsidRPr="00A247DA">
      <w:rPr>
        <w:rFonts w:ascii="Calibri" w:hAnsi="Calibri" w:cs="Arial"/>
        <w:spacing w:val="-6"/>
        <w:sz w:val="22"/>
        <w:szCs w:val="22"/>
      </w:rPr>
      <w:t>„Poprawa wydajności usług medycznych w zakresie opieki nad matką i dzieckiem w Klinicznym Centrum Ginekologii, Położnictwa i Neonatologii w Opolu”</w:t>
    </w:r>
  </w:p>
  <w:p w:rsidR="006F4659" w:rsidRDefault="006F46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659" w:rsidRDefault="006F4659">
      <w:r>
        <w:separator/>
      </w:r>
    </w:p>
  </w:footnote>
  <w:footnote w:type="continuationSeparator" w:id="0">
    <w:p w:rsidR="006F4659" w:rsidRDefault="006F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B1F8226E"/>
    <w:lvl w:ilvl="0" w:tplc="271EF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61278"/>
    <w:multiLevelType w:val="multilevel"/>
    <w:tmpl w:val="8174D2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  <w:sz w:val="20"/>
        <w:szCs w:val="20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AD311F6"/>
    <w:multiLevelType w:val="multilevel"/>
    <w:tmpl w:val="7EBA09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C9501C5"/>
    <w:multiLevelType w:val="multilevel"/>
    <w:tmpl w:val="1A3E049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9100E72"/>
    <w:multiLevelType w:val="hybridMultilevel"/>
    <w:tmpl w:val="E11A55CC"/>
    <w:lvl w:ilvl="0" w:tplc="822C788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7C"/>
    <w:rsid w:val="000349CF"/>
    <w:rsid w:val="00061600"/>
    <w:rsid w:val="00101A2B"/>
    <w:rsid w:val="00113CBA"/>
    <w:rsid w:val="001A2283"/>
    <w:rsid w:val="001C3201"/>
    <w:rsid w:val="0024160A"/>
    <w:rsid w:val="00286B11"/>
    <w:rsid w:val="002D76E7"/>
    <w:rsid w:val="00327F41"/>
    <w:rsid w:val="00344B7C"/>
    <w:rsid w:val="00397A4A"/>
    <w:rsid w:val="003A68BD"/>
    <w:rsid w:val="003E2678"/>
    <w:rsid w:val="00422B86"/>
    <w:rsid w:val="00440976"/>
    <w:rsid w:val="00455921"/>
    <w:rsid w:val="00456B82"/>
    <w:rsid w:val="0046633F"/>
    <w:rsid w:val="00480CC0"/>
    <w:rsid w:val="004A376B"/>
    <w:rsid w:val="004C76E0"/>
    <w:rsid w:val="00527A5A"/>
    <w:rsid w:val="00531151"/>
    <w:rsid w:val="00561D5F"/>
    <w:rsid w:val="005B467C"/>
    <w:rsid w:val="0060599F"/>
    <w:rsid w:val="006100E5"/>
    <w:rsid w:val="00636510"/>
    <w:rsid w:val="006F4659"/>
    <w:rsid w:val="0070219B"/>
    <w:rsid w:val="007F0AB9"/>
    <w:rsid w:val="00873E38"/>
    <w:rsid w:val="008C6EB5"/>
    <w:rsid w:val="00996557"/>
    <w:rsid w:val="009C0CEB"/>
    <w:rsid w:val="00A260C8"/>
    <w:rsid w:val="00A556AD"/>
    <w:rsid w:val="00A72A55"/>
    <w:rsid w:val="00AB3E3B"/>
    <w:rsid w:val="00B07C68"/>
    <w:rsid w:val="00C12A2A"/>
    <w:rsid w:val="00C15DEA"/>
    <w:rsid w:val="00C26476"/>
    <w:rsid w:val="00C32A6D"/>
    <w:rsid w:val="00C43BFA"/>
    <w:rsid w:val="00C7517F"/>
    <w:rsid w:val="00CF5E9C"/>
    <w:rsid w:val="00D12B50"/>
    <w:rsid w:val="00D74883"/>
    <w:rsid w:val="00D82958"/>
    <w:rsid w:val="00DF3721"/>
    <w:rsid w:val="00E265A7"/>
    <w:rsid w:val="00F133A8"/>
    <w:rsid w:val="00F2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5D7C3ED-9C3A-4A6B-B207-55127F17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36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5336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5336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E7EE1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5336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53368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15336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E7EE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7E7E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46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rsid w:val="0063651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3E14A-549B-4C7E-BDEF-65ECF70A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8AB2129A</Template>
  <TotalTime>15</TotalTime>
  <Pages>4</Pages>
  <Words>1002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Sobczak</dc:creator>
  <dc:description/>
  <cp:lastModifiedBy>Mariola Kalina</cp:lastModifiedBy>
  <cp:revision>6</cp:revision>
  <cp:lastPrinted>2021-07-08T06:46:00Z</cp:lastPrinted>
  <dcterms:created xsi:type="dcterms:W3CDTF">2022-05-16T13:12:00Z</dcterms:created>
  <dcterms:modified xsi:type="dcterms:W3CDTF">2022-05-31T07:08:00Z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