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98F8" w14:textId="3EBE4FC4" w:rsidR="00047FB1" w:rsidRPr="00C45674" w:rsidRDefault="005E2071" w:rsidP="00047FB1">
      <w:pPr>
        <w:jc w:val="right"/>
        <w:rPr>
          <w:rFonts w:cstheme="minorHAnsi"/>
          <w:i/>
          <w:szCs w:val="22"/>
        </w:rPr>
      </w:pPr>
      <w:r w:rsidRPr="00AC1D63">
        <w:rPr>
          <w:rFonts w:cstheme="minorHAnsi"/>
          <w:i/>
          <w:szCs w:val="22"/>
        </w:rPr>
        <w:t xml:space="preserve">Załącznik nr 1 do </w:t>
      </w:r>
      <w:r w:rsidRPr="00C45674">
        <w:rPr>
          <w:rFonts w:cstheme="minorHAnsi"/>
          <w:i/>
          <w:szCs w:val="22"/>
        </w:rPr>
        <w:t xml:space="preserve">Zapytania Ofertowego nr </w:t>
      </w:r>
      <w:r w:rsidR="00047FB1" w:rsidRPr="00C45674">
        <w:rPr>
          <w:rFonts w:cstheme="minorHAnsi"/>
          <w:i/>
          <w:szCs w:val="22"/>
        </w:rPr>
        <w:t>ZO/1/2022/159/WLKP</w:t>
      </w:r>
    </w:p>
    <w:p w14:paraId="63EDD751" w14:textId="2F632E0E" w:rsidR="005E2071" w:rsidRPr="00C45674" w:rsidRDefault="005E2071" w:rsidP="00583FAB">
      <w:pPr>
        <w:jc w:val="right"/>
        <w:rPr>
          <w:rFonts w:cstheme="minorHAnsi"/>
          <w:szCs w:val="22"/>
        </w:rPr>
      </w:pPr>
    </w:p>
    <w:p w14:paraId="366A2BE6" w14:textId="77777777" w:rsidR="005E2071" w:rsidRPr="00C45674" w:rsidRDefault="005E2071" w:rsidP="005E2071">
      <w:pPr>
        <w:jc w:val="right"/>
        <w:rPr>
          <w:rFonts w:cstheme="minorHAnsi"/>
          <w:color w:val="000000" w:themeColor="text1"/>
        </w:rPr>
      </w:pPr>
    </w:p>
    <w:p w14:paraId="2222D87E" w14:textId="4B8B5D67" w:rsidR="005E2071" w:rsidRDefault="005E2071" w:rsidP="00DE67A3">
      <w:pPr>
        <w:pStyle w:val="Nagwek2"/>
        <w:jc w:val="center"/>
      </w:pPr>
      <w:bookmarkStart w:id="0" w:name="_Toc69113955"/>
      <w:bookmarkStart w:id="1" w:name="_Toc95478387"/>
      <w:r w:rsidRPr="00C45674">
        <w:t>FORMULARZ OFERTOWY</w:t>
      </w:r>
      <w:bookmarkEnd w:id="0"/>
      <w:bookmarkEnd w:id="1"/>
    </w:p>
    <w:p w14:paraId="3C8B23CA" w14:textId="40E8E163" w:rsidR="00A00F68" w:rsidRDefault="00A00F68" w:rsidP="00A00F68"/>
    <w:p w14:paraId="411B671C" w14:textId="77777777" w:rsidR="00A00F68" w:rsidRPr="00A00F68" w:rsidRDefault="00A00F68" w:rsidP="00A00F68"/>
    <w:p w14:paraId="595AEA0D" w14:textId="77777777" w:rsidR="005E2071" w:rsidRPr="00A00F68" w:rsidRDefault="005E2071" w:rsidP="005E2071">
      <w:pPr>
        <w:rPr>
          <w:rFonts w:cstheme="minorHAnsi"/>
          <w:color w:val="000000"/>
          <w:szCs w:val="22"/>
        </w:rPr>
      </w:pPr>
      <w:r w:rsidRPr="00A00F68">
        <w:rPr>
          <w:rFonts w:cstheme="minorHAnsi"/>
          <w:color w:val="000000"/>
          <w:szCs w:val="22"/>
        </w:rPr>
        <w:t>Nazwa (firma) Wykonawcy</w:t>
      </w:r>
    </w:p>
    <w:p w14:paraId="0FD1E4E5" w14:textId="7A3D8D3C" w:rsidR="005E2071" w:rsidRPr="00A00F68" w:rsidRDefault="005E2071" w:rsidP="005E2071">
      <w:pPr>
        <w:rPr>
          <w:rFonts w:cstheme="minorHAnsi"/>
          <w:color w:val="000000"/>
          <w:szCs w:val="22"/>
        </w:rPr>
      </w:pPr>
      <w:r w:rsidRPr="00A00F68">
        <w:rPr>
          <w:rFonts w:cstheme="minorHAnsi"/>
          <w:color w:val="000000"/>
          <w:szCs w:val="22"/>
        </w:rPr>
        <w:t>.................................................................................................</w:t>
      </w:r>
    </w:p>
    <w:p w14:paraId="1821227E" w14:textId="77777777" w:rsidR="00162DE6" w:rsidRPr="00A00F68" w:rsidRDefault="00162DE6" w:rsidP="005E2071">
      <w:pPr>
        <w:rPr>
          <w:rFonts w:cstheme="minorHAnsi"/>
          <w:color w:val="000000"/>
          <w:szCs w:val="22"/>
        </w:rPr>
      </w:pPr>
    </w:p>
    <w:p w14:paraId="662C20D6" w14:textId="7DB15BF1" w:rsidR="005E2071" w:rsidRPr="00A00F68" w:rsidRDefault="005E2071" w:rsidP="005E2071">
      <w:pPr>
        <w:rPr>
          <w:rFonts w:cstheme="minorHAnsi"/>
          <w:color w:val="000000"/>
          <w:szCs w:val="22"/>
        </w:rPr>
      </w:pPr>
      <w:r w:rsidRPr="00A00F68">
        <w:rPr>
          <w:rFonts w:cstheme="minorHAnsi"/>
          <w:color w:val="000000"/>
          <w:szCs w:val="22"/>
        </w:rPr>
        <w:t>Siedziba i adres Wykonawcy</w:t>
      </w:r>
    </w:p>
    <w:p w14:paraId="45F4AD4D" w14:textId="77777777" w:rsidR="005E2071" w:rsidRPr="00A00F68" w:rsidRDefault="005E2071" w:rsidP="005E2071">
      <w:pPr>
        <w:tabs>
          <w:tab w:val="left" w:pos="6512"/>
        </w:tabs>
        <w:rPr>
          <w:rFonts w:cstheme="minorHAnsi"/>
          <w:color w:val="000000"/>
          <w:szCs w:val="22"/>
        </w:rPr>
      </w:pPr>
      <w:r w:rsidRPr="00A00F68">
        <w:rPr>
          <w:rFonts w:cstheme="minorHAnsi"/>
          <w:color w:val="000000"/>
          <w:szCs w:val="22"/>
        </w:rPr>
        <w:t>.................................................................................................</w:t>
      </w:r>
    </w:p>
    <w:p w14:paraId="32D448A9" w14:textId="77777777" w:rsidR="005E2071" w:rsidRPr="00A00F68" w:rsidRDefault="005E2071" w:rsidP="005E2071">
      <w:pPr>
        <w:rPr>
          <w:rFonts w:cstheme="minorHAnsi"/>
          <w:color w:val="000000"/>
          <w:szCs w:val="22"/>
        </w:rPr>
      </w:pPr>
      <w:r w:rsidRPr="00A00F68">
        <w:rPr>
          <w:rFonts w:cstheme="minorHAnsi"/>
          <w:color w:val="000000"/>
          <w:szCs w:val="22"/>
        </w:rPr>
        <w:t>NIP ............................................</w:t>
      </w:r>
    </w:p>
    <w:p w14:paraId="14F458C2" w14:textId="77777777" w:rsidR="005E2071" w:rsidRPr="00A00F68" w:rsidRDefault="005E2071" w:rsidP="005E2071">
      <w:pPr>
        <w:rPr>
          <w:rFonts w:cstheme="minorHAnsi"/>
          <w:color w:val="000000"/>
          <w:szCs w:val="22"/>
        </w:rPr>
      </w:pPr>
      <w:r w:rsidRPr="00A00F68">
        <w:rPr>
          <w:rFonts w:cstheme="minorHAnsi"/>
          <w:color w:val="000000"/>
          <w:szCs w:val="22"/>
        </w:rPr>
        <w:t>Tel.............................................</w:t>
      </w:r>
    </w:p>
    <w:p w14:paraId="7CFDCA63" w14:textId="77777777" w:rsidR="005E2071" w:rsidRPr="00A00F68" w:rsidRDefault="005E2071" w:rsidP="005E2071">
      <w:pPr>
        <w:rPr>
          <w:rFonts w:cstheme="minorHAnsi"/>
          <w:color w:val="000000"/>
          <w:szCs w:val="22"/>
        </w:rPr>
      </w:pPr>
      <w:r w:rsidRPr="00A00F68">
        <w:rPr>
          <w:rFonts w:cstheme="minorHAnsi"/>
          <w:color w:val="000000"/>
          <w:szCs w:val="22"/>
        </w:rPr>
        <w:t>E-mail</w:t>
      </w:r>
      <w:r w:rsidRPr="00A00F68">
        <w:rPr>
          <w:rFonts w:cstheme="minorHAnsi"/>
          <w:color w:val="000000"/>
          <w:szCs w:val="22"/>
          <w:vertAlign w:val="superscript"/>
        </w:rPr>
        <w:t>*</w:t>
      </w:r>
      <w:r w:rsidRPr="00A00F68">
        <w:rPr>
          <w:rFonts w:cstheme="minorHAnsi"/>
          <w:color w:val="000000"/>
          <w:szCs w:val="22"/>
        </w:rPr>
        <w:t>.......................................</w:t>
      </w:r>
    </w:p>
    <w:p w14:paraId="2F4A35D9" w14:textId="77777777" w:rsidR="005E2071" w:rsidRPr="00A00F68" w:rsidRDefault="005E2071" w:rsidP="005E2071">
      <w:pPr>
        <w:rPr>
          <w:rFonts w:cstheme="minorHAnsi"/>
          <w:color w:val="000000"/>
          <w:szCs w:val="22"/>
        </w:rPr>
      </w:pPr>
      <w:r w:rsidRPr="00A00F68">
        <w:rPr>
          <w:rFonts w:cstheme="minorHAnsi"/>
          <w:color w:val="000000"/>
          <w:szCs w:val="22"/>
        </w:rPr>
        <w:t>*(na który należy kierować wszelką korespondencję)</w:t>
      </w:r>
    </w:p>
    <w:p w14:paraId="4D007F4D" w14:textId="77777777" w:rsidR="005E2071" w:rsidRPr="00A00F68" w:rsidRDefault="005E2071" w:rsidP="005E2071">
      <w:pPr>
        <w:autoSpaceDE w:val="0"/>
        <w:autoSpaceDN w:val="0"/>
        <w:adjustRightInd w:val="0"/>
        <w:rPr>
          <w:rFonts w:cstheme="minorHAnsi"/>
          <w:color w:val="000000" w:themeColor="text1"/>
          <w:szCs w:val="22"/>
        </w:rPr>
      </w:pPr>
    </w:p>
    <w:p w14:paraId="2D0C4168" w14:textId="77777777" w:rsidR="00DD380B" w:rsidRPr="00AC11AD" w:rsidRDefault="00DD380B" w:rsidP="005E2071">
      <w:pPr>
        <w:ind w:left="5245"/>
        <w:rPr>
          <w:rFonts w:cstheme="minorHAnsi"/>
          <w:b/>
          <w:color w:val="000000" w:themeColor="text1"/>
          <w:szCs w:val="22"/>
        </w:rPr>
      </w:pPr>
      <w:r w:rsidRPr="00AC11AD">
        <w:rPr>
          <w:rFonts w:cstheme="minorHAnsi"/>
          <w:b/>
          <w:color w:val="000000" w:themeColor="text1"/>
          <w:szCs w:val="22"/>
        </w:rPr>
        <w:t xml:space="preserve">MTD Consulting Marcin Król </w:t>
      </w:r>
    </w:p>
    <w:p w14:paraId="27B53628" w14:textId="19675A9F" w:rsidR="005E2071" w:rsidRPr="00AC11AD" w:rsidRDefault="005E2071" w:rsidP="005E2071">
      <w:pPr>
        <w:ind w:left="5245"/>
        <w:rPr>
          <w:rFonts w:cstheme="minorHAnsi"/>
          <w:b/>
          <w:color w:val="000000" w:themeColor="text1"/>
          <w:szCs w:val="22"/>
        </w:rPr>
      </w:pPr>
      <w:r w:rsidRPr="00AC11AD">
        <w:rPr>
          <w:rFonts w:cstheme="minorHAnsi"/>
          <w:b/>
          <w:color w:val="000000" w:themeColor="text1"/>
          <w:szCs w:val="22"/>
        </w:rPr>
        <w:t xml:space="preserve">ul. </w:t>
      </w:r>
      <w:proofErr w:type="spellStart"/>
      <w:r w:rsidRPr="00AC11AD">
        <w:rPr>
          <w:rFonts w:cstheme="minorHAnsi"/>
          <w:b/>
          <w:color w:val="000000" w:themeColor="text1"/>
          <w:szCs w:val="22"/>
        </w:rPr>
        <w:t>Garbary</w:t>
      </w:r>
      <w:proofErr w:type="spellEnd"/>
      <w:r w:rsidRPr="00AC11AD">
        <w:rPr>
          <w:rFonts w:cstheme="minorHAnsi"/>
          <w:b/>
          <w:color w:val="000000" w:themeColor="text1"/>
          <w:szCs w:val="22"/>
        </w:rPr>
        <w:t xml:space="preserve"> 100/11, </w:t>
      </w:r>
      <w:r w:rsidRPr="00AC11AD">
        <w:rPr>
          <w:rFonts w:cstheme="minorHAnsi"/>
          <w:b/>
          <w:color w:val="000000" w:themeColor="text1"/>
          <w:szCs w:val="22"/>
        </w:rPr>
        <w:br/>
        <w:t>61-757 Poznań</w:t>
      </w:r>
    </w:p>
    <w:p w14:paraId="6DEB625D" w14:textId="03CE0C9F" w:rsidR="005E2071" w:rsidRPr="00AC11AD" w:rsidRDefault="005E2071" w:rsidP="005E2071">
      <w:pPr>
        <w:ind w:left="5245"/>
        <w:rPr>
          <w:rFonts w:cstheme="minorHAnsi"/>
          <w:color w:val="000000" w:themeColor="text1"/>
          <w:szCs w:val="22"/>
        </w:rPr>
      </w:pPr>
      <w:r w:rsidRPr="00AC11AD">
        <w:rPr>
          <w:rFonts w:cstheme="minorHAnsi"/>
          <w:color w:val="000000" w:themeColor="text1"/>
          <w:szCs w:val="22"/>
        </w:rPr>
        <w:t>(Zamawiający)</w:t>
      </w:r>
    </w:p>
    <w:p w14:paraId="7A296EB6" w14:textId="77777777" w:rsidR="005E2071" w:rsidRPr="00AC11AD" w:rsidRDefault="005E2071" w:rsidP="005E2071">
      <w:pPr>
        <w:pStyle w:val="Akapitzlist"/>
        <w:ind w:left="0"/>
        <w:jc w:val="both"/>
        <w:rPr>
          <w:rFonts w:cstheme="minorHAnsi"/>
          <w:color w:val="000000" w:themeColor="text1"/>
          <w:szCs w:val="22"/>
        </w:rPr>
      </w:pPr>
    </w:p>
    <w:p w14:paraId="65ADAFF4" w14:textId="6EFB3B08" w:rsidR="00B900A5" w:rsidRPr="00047FB1" w:rsidRDefault="005E2071" w:rsidP="00047FB1">
      <w:pPr>
        <w:tabs>
          <w:tab w:val="left" w:pos="4060"/>
        </w:tabs>
        <w:spacing w:line="276" w:lineRule="auto"/>
        <w:ind w:right="-567"/>
        <w:jc w:val="both"/>
        <w:rPr>
          <w:rFonts w:cstheme="minorHAnsi"/>
          <w:b/>
          <w:bCs/>
          <w:color w:val="000000" w:themeColor="text1"/>
          <w:szCs w:val="22"/>
        </w:rPr>
      </w:pPr>
      <w:bookmarkStart w:id="2" w:name="_Hlk991460"/>
      <w:r w:rsidRPr="00AC11AD">
        <w:rPr>
          <w:rFonts w:cstheme="minorHAnsi"/>
          <w:color w:val="000000" w:themeColor="text1"/>
          <w:szCs w:val="22"/>
        </w:rPr>
        <w:t xml:space="preserve">W odpowiedzi na Zapytanie </w:t>
      </w:r>
      <w:r w:rsidRPr="00C45674">
        <w:rPr>
          <w:rFonts w:cstheme="minorHAnsi"/>
          <w:color w:val="000000" w:themeColor="text1"/>
          <w:szCs w:val="22"/>
        </w:rPr>
        <w:t xml:space="preserve">ofertowe nr </w:t>
      </w:r>
      <w:r w:rsidR="00047FB1" w:rsidRPr="00C45674">
        <w:rPr>
          <w:rFonts w:cstheme="minorHAnsi"/>
          <w:b/>
          <w:bCs/>
          <w:color w:val="000000" w:themeColor="text1"/>
          <w:szCs w:val="22"/>
        </w:rPr>
        <w:t xml:space="preserve">ZO/1/2022/159/WLKP </w:t>
      </w:r>
      <w:r w:rsidRPr="00C45674">
        <w:rPr>
          <w:rFonts w:cstheme="minorHAnsi"/>
          <w:color w:val="000000" w:themeColor="text1"/>
          <w:szCs w:val="22"/>
        </w:rPr>
        <w:t>dotyczące</w:t>
      </w:r>
      <w:bookmarkStart w:id="3" w:name="_Hlk506284831"/>
      <w:r w:rsidRPr="00C45674">
        <w:rPr>
          <w:rFonts w:cstheme="minorHAnsi"/>
          <w:color w:val="000000" w:themeColor="text1"/>
          <w:szCs w:val="22"/>
        </w:rPr>
        <w:t xml:space="preserve"> </w:t>
      </w:r>
      <w:r w:rsidRPr="00C45674">
        <w:rPr>
          <w:rFonts w:cstheme="minorHAnsi"/>
          <w:szCs w:val="22"/>
        </w:rPr>
        <w:t xml:space="preserve">zamówienia: </w:t>
      </w:r>
      <w:bookmarkStart w:id="4" w:name="_Hlk52408556"/>
      <w:r w:rsidR="00731345" w:rsidRPr="00C45674">
        <w:rPr>
          <w:rFonts w:cstheme="minorHAnsi"/>
          <w:szCs w:val="22"/>
        </w:rPr>
        <w:t>„</w:t>
      </w:r>
      <w:r w:rsidR="00A34AC2" w:rsidRPr="00C45674">
        <w:rPr>
          <w:rFonts w:cstheme="minorHAnsi"/>
          <w:b/>
          <w:szCs w:val="22"/>
        </w:rPr>
        <w:t xml:space="preserve">Zakup </w:t>
      </w:r>
      <w:r w:rsidR="00AA02BD" w:rsidRPr="00C45674">
        <w:rPr>
          <w:rFonts w:cstheme="minorHAnsi"/>
          <w:b/>
          <w:szCs w:val="22"/>
        </w:rPr>
        <w:br/>
      </w:r>
      <w:r w:rsidR="00A34AC2" w:rsidRPr="00C45674">
        <w:rPr>
          <w:rFonts w:cstheme="minorHAnsi"/>
          <w:b/>
          <w:szCs w:val="22"/>
        </w:rPr>
        <w:t xml:space="preserve">i dostawa drobnych usprawnień dla </w:t>
      </w:r>
      <w:r w:rsidR="00047FB1" w:rsidRPr="00C45674">
        <w:rPr>
          <w:rFonts w:cstheme="minorHAnsi"/>
          <w:b/>
          <w:szCs w:val="22"/>
        </w:rPr>
        <w:t>68</w:t>
      </w:r>
      <w:r w:rsidR="00A34AC2" w:rsidRPr="00C45674">
        <w:rPr>
          <w:rFonts w:cstheme="minorHAnsi"/>
          <w:b/>
          <w:szCs w:val="22"/>
        </w:rPr>
        <w:t xml:space="preserve"> </w:t>
      </w:r>
      <w:r w:rsidR="005737BF" w:rsidRPr="00C45674">
        <w:rPr>
          <w:rFonts w:cstheme="minorHAnsi"/>
          <w:b/>
          <w:szCs w:val="22"/>
        </w:rPr>
        <w:t xml:space="preserve">Jednostek Samorządu Terytorialnego </w:t>
      </w:r>
      <w:r w:rsidR="00AA02BD" w:rsidRPr="00C45674">
        <w:rPr>
          <w:rFonts w:cstheme="minorHAnsi"/>
          <w:b/>
          <w:szCs w:val="22"/>
        </w:rPr>
        <w:t xml:space="preserve">z terenu województwa </w:t>
      </w:r>
      <w:r w:rsidR="00047FB1" w:rsidRPr="00C45674">
        <w:rPr>
          <w:rFonts w:cstheme="minorHAnsi"/>
          <w:b/>
          <w:szCs w:val="22"/>
        </w:rPr>
        <w:t>wielkopolskiego</w:t>
      </w:r>
      <w:r w:rsidR="00AA02BD" w:rsidRPr="00C45674">
        <w:rPr>
          <w:rFonts w:cstheme="minorHAnsi"/>
          <w:b/>
          <w:szCs w:val="22"/>
        </w:rPr>
        <w:t xml:space="preserve"> w celu </w:t>
      </w:r>
      <w:r w:rsidR="00A34AC2" w:rsidRPr="00C45674">
        <w:rPr>
          <w:rFonts w:cstheme="minorHAnsi"/>
          <w:b/>
          <w:szCs w:val="22"/>
        </w:rPr>
        <w:t>zapewnienia dostępności Urzędów</w:t>
      </w:r>
      <w:r w:rsidR="00AA02BD" w:rsidRPr="00C45674">
        <w:rPr>
          <w:rFonts w:cstheme="minorHAnsi"/>
          <w:b/>
          <w:szCs w:val="22"/>
        </w:rPr>
        <w:t xml:space="preserve"> administracji publicznej dla potrzeb obsługi osób ze szczególnymi</w:t>
      </w:r>
      <w:r w:rsidR="00A34AC2" w:rsidRPr="00C45674">
        <w:rPr>
          <w:rFonts w:cstheme="minorHAnsi"/>
          <w:b/>
          <w:szCs w:val="22"/>
        </w:rPr>
        <w:t xml:space="preserve"> </w:t>
      </w:r>
      <w:r w:rsidR="00AA02BD" w:rsidRPr="00C45674">
        <w:rPr>
          <w:rFonts w:cstheme="minorHAnsi"/>
          <w:b/>
          <w:szCs w:val="22"/>
        </w:rPr>
        <w:t>potrzebam</w:t>
      </w:r>
      <w:r w:rsidR="00ED044A" w:rsidRPr="00C45674">
        <w:rPr>
          <w:rFonts w:cstheme="minorHAnsi"/>
          <w:b/>
          <w:szCs w:val="22"/>
        </w:rPr>
        <w:t>i</w:t>
      </w:r>
      <w:r w:rsidR="00731345" w:rsidRPr="00C45674">
        <w:rPr>
          <w:rFonts w:cstheme="minorHAnsi"/>
          <w:b/>
          <w:szCs w:val="22"/>
        </w:rPr>
        <w:t>”</w:t>
      </w:r>
      <w:r w:rsidR="0055569F" w:rsidRPr="00C45674">
        <w:rPr>
          <w:rFonts w:cstheme="minorHAnsi"/>
          <w:szCs w:val="22"/>
        </w:rPr>
        <w:t xml:space="preserve"> </w:t>
      </w:r>
      <w:r w:rsidRPr="00C45674">
        <w:rPr>
          <w:rFonts w:cstheme="minorHAnsi"/>
          <w:szCs w:val="22"/>
        </w:rPr>
        <w:t xml:space="preserve">w ramach projektu: </w:t>
      </w:r>
      <w:r w:rsidR="00790266" w:rsidRPr="00C45674">
        <w:rPr>
          <w:rFonts w:cstheme="minorHAnsi"/>
          <w:b/>
          <w:i/>
          <w:szCs w:val="22"/>
        </w:rPr>
        <w:t>„</w:t>
      </w:r>
      <w:r w:rsidR="00BF66C2" w:rsidRPr="00C45674">
        <w:rPr>
          <w:rFonts w:cstheme="minorHAnsi"/>
          <w:b/>
          <w:i/>
          <w:szCs w:val="22"/>
        </w:rPr>
        <w:t xml:space="preserve">DOSTĘPNOŚĆ PLUS w urzędach JST województwa </w:t>
      </w:r>
      <w:r w:rsidR="00047FB1" w:rsidRPr="00C45674">
        <w:rPr>
          <w:rFonts w:cstheme="minorHAnsi"/>
          <w:b/>
          <w:i/>
          <w:szCs w:val="22"/>
        </w:rPr>
        <w:t>wielkopolskiego</w:t>
      </w:r>
      <w:r w:rsidR="00790266" w:rsidRPr="00C45674">
        <w:rPr>
          <w:rFonts w:cstheme="minorHAnsi"/>
          <w:b/>
          <w:i/>
          <w:szCs w:val="22"/>
        </w:rPr>
        <w:t>”</w:t>
      </w:r>
      <w:r w:rsidR="00790266" w:rsidRPr="00C45674">
        <w:rPr>
          <w:rFonts w:cstheme="minorHAnsi"/>
          <w:szCs w:val="22"/>
        </w:rPr>
        <w:t xml:space="preserve"> nr POWR.02.18.00-00-01</w:t>
      </w:r>
      <w:r w:rsidR="00047FB1" w:rsidRPr="00C45674">
        <w:rPr>
          <w:rFonts w:cstheme="minorHAnsi"/>
          <w:szCs w:val="22"/>
        </w:rPr>
        <w:t>59</w:t>
      </w:r>
      <w:r w:rsidR="00790266" w:rsidRPr="00C45674">
        <w:rPr>
          <w:rFonts w:cstheme="minorHAnsi"/>
          <w:szCs w:val="22"/>
        </w:rPr>
        <w:t>/20,</w:t>
      </w:r>
      <w:r w:rsidRPr="00C45674">
        <w:rPr>
          <w:rFonts w:cstheme="minorHAnsi"/>
          <w:szCs w:val="22"/>
        </w:rPr>
        <w:t xml:space="preserve"> współfinansowanego ze środków Unii Europejskiej w</w:t>
      </w:r>
      <w:r w:rsidR="00715A8A">
        <w:rPr>
          <w:rFonts w:cstheme="minorHAnsi"/>
          <w:szCs w:val="22"/>
        </w:rPr>
        <w:t> </w:t>
      </w:r>
      <w:r w:rsidRPr="00C45674">
        <w:rPr>
          <w:rFonts w:cstheme="minorHAnsi"/>
          <w:szCs w:val="22"/>
        </w:rPr>
        <w:t>ramach Europejskiego Funduszu Społecznego, Program Operacyjny Wiedza Edukacja Rozwój (PO WER), II Oś Priorytetowa Efektywne polityki publiczne dla rynku</w:t>
      </w:r>
      <w:r w:rsidRPr="00A00F68">
        <w:rPr>
          <w:rFonts w:cstheme="minorHAnsi"/>
          <w:szCs w:val="22"/>
        </w:rPr>
        <w:t xml:space="preserve"> pracy, gospodarki i edukacji, działanie 2.18 Wysokiej jakości usługi administracyjne </w:t>
      </w:r>
      <w:bookmarkEnd w:id="3"/>
      <w:bookmarkEnd w:id="4"/>
      <w:r w:rsidRPr="00A00F68">
        <w:rPr>
          <w:rFonts w:cstheme="minorHAnsi"/>
          <w:b/>
          <w:szCs w:val="22"/>
        </w:rPr>
        <w:t xml:space="preserve">oświadczam, </w:t>
      </w:r>
      <w:bookmarkEnd w:id="2"/>
      <w:r w:rsidRPr="00A00F68">
        <w:rPr>
          <w:rFonts w:cstheme="minorHAnsi"/>
          <w:b/>
          <w:szCs w:val="22"/>
        </w:rPr>
        <w:t>że zapoznałem/</w:t>
      </w:r>
      <w:proofErr w:type="spellStart"/>
      <w:r w:rsidRPr="00A00F68">
        <w:rPr>
          <w:rFonts w:cstheme="minorHAnsi"/>
          <w:b/>
          <w:szCs w:val="22"/>
        </w:rPr>
        <w:t>am</w:t>
      </w:r>
      <w:proofErr w:type="spellEnd"/>
      <w:r w:rsidRPr="00A00F68">
        <w:rPr>
          <w:rFonts w:cstheme="minorHAnsi"/>
          <w:b/>
          <w:szCs w:val="22"/>
        </w:rPr>
        <w:t xml:space="preserve"> się z powyżej wskazanym Zapytaniem ofertowym i akceptuję w całości wszystkie warunki w nim zawarte</w:t>
      </w:r>
      <w:r w:rsidR="00B900A5">
        <w:rPr>
          <w:rFonts w:cstheme="minorHAnsi"/>
          <w:b/>
          <w:szCs w:val="22"/>
        </w:rPr>
        <w:t>.</w:t>
      </w:r>
    </w:p>
    <w:p w14:paraId="77E0A9FC" w14:textId="77777777" w:rsidR="00B900A5" w:rsidRDefault="00B900A5" w:rsidP="006122E2">
      <w:pPr>
        <w:tabs>
          <w:tab w:val="left" w:pos="4060"/>
        </w:tabs>
        <w:spacing w:line="276" w:lineRule="auto"/>
        <w:ind w:right="-567"/>
        <w:jc w:val="both"/>
        <w:rPr>
          <w:rFonts w:cstheme="minorHAnsi"/>
          <w:b/>
          <w:szCs w:val="22"/>
        </w:rPr>
      </w:pPr>
    </w:p>
    <w:p w14:paraId="55D2AB53" w14:textId="09931911" w:rsidR="005737BF" w:rsidRPr="002A73E3" w:rsidRDefault="00B900A5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/>
          <w:szCs w:val="22"/>
        </w:rPr>
      </w:pPr>
      <w:r w:rsidRPr="002A73E3">
        <w:rPr>
          <w:rFonts w:cstheme="minorHAnsi"/>
          <w:b/>
          <w:szCs w:val="22"/>
        </w:rPr>
        <w:t>S</w:t>
      </w:r>
      <w:r w:rsidR="005E2071" w:rsidRPr="002A73E3">
        <w:rPr>
          <w:rFonts w:cstheme="minorHAnsi"/>
          <w:b/>
          <w:szCs w:val="22"/>
        </w:rPr>
        <w:t>kładam ofertę na realizację przedmiotu zamówienia w zakresie określonym w Zapytaniu ofertowym, zgodnie z opisem przedmiotu zamówienia na następujących warunkach cenowych:</w:t>
      </w:r>
    </w:p>
    <w:tbl>
      <w:tblPr>
        <w:tblW w:w="53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2983"/>
        <w:gridCol w:w="1842"/>
        <w:gridCol w:w="1283"/>
        <w:gridCol w:w="2835"/>
      </w:tblGrid>
      <w:tr w:rsidR="00B00244" w:rsidRPr="006122E2" w14:paraId="5BB7435D" w14:textId="77777777" w:rsidTr="00D93D57">
        <w:trPr>
          <w:trHeight w:val="356"/>
        </w:trPr>
        <w:tc>
          <w:tcPr>
            <w:tcW w:w="290" w:type="pct"/>
            <w:vMerge w:val="restart"/>
            <w:shd w:val="clear" w:color="auto" w:fill="F2F2F2" w:themeFill="background1" w:themeFillShade="F2"/>
            <w:vAlign w:val="center"/>
          </w:tcPr>
          <w:p w14:paraId="16947751" w14:textId="77777777" w:rsidR="00A036F8" w:rsidRPr="006122E2" w:rsidRDefault="00A036F8" w:rsidP="006122E2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122E2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71" w:type="pct"/>
            <w:vMerge w:val="restart"/>
            <w:shd w:val="clear" w:color="auto" w:fill="F2F2F2" w:themeFill="background1" w:themeFillShade="F2"/>
            <w:vAlign w:val="center"/>
          </w:tcPr>
          <w:p w14:paraId="58B22E39" w14:textId="77777777" w:rsidR="00A036F8" w:rsidRPr="006122E2" w:rsidRDefault="00A036F8" w:rsidP="006122E2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6122E2">
              <w:rPr>
                <w:rFonts w:cs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23B779C2" w14:textId="279E0452" w:rsidR="00A036F8" w:rsidRPr="006122E2" w:rsidRDefault="00A036F8" w:rsidP="006122E2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122E2">
              <w:rPr>
                <w:rFonts w:cstheme="minorHAnsi"/>
                <w:b/>
                <w:color w:val="000000"/>
                <w:sz w:val="20"/>
                <w:szCs w:val="20"/>
              </w:rPr>
              <w:t>Cena jednostkowa brutto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[PLN]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785CF67E" w14:textId="0293D26D" w:rsidR="00A036F8" w:rsidRPr="006122E2" w:rsidRDefault="00A036F8" w:rsidP="006122E2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93" w:type="pct"/>
            <w:shd w:val="clear" w:color="auto" w:fill="F2F2F2" w:themeFill="background1" w:themeFillShade="F2"/>
            <w:vAlign w:val="center"/>
          </w:tcPr>
          <w:p w14:paraId="21693231" w14:textId="7B4443FB" w:rsidR="007421E9" w:rsidRPr="006122E2" w:rsidRDefault="005722C5" w:rsidP="00C3063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Łączna w</w:t>
            </w:r>
            <w:r w:rsidR="00A036F8">
              <w:rPr>
                <w:rFonts w:cstheme="minorHAnsi"/>
                <w:b/>
                <w:color w:val="000000"/>
                <w:sz w:val="20"/>
                <w:szCs w:val="20"/>
              </w:rPr>
              <w:t>artość brutto</w:t>
            </w:r>
            <w:r w:rsidR="00670659">
              <w:rPr>
                <w:rFonts w:cstheme="minorHAnsi"/>
                <w:b/>
                <w:color w:val="000000"/>
                <w:sz w:val="20"/>
                <w:szCs w:val="20"/>
              </w:rPr>
              <w:t xml:space="preserve"> oferty</w:t>
            </w:r>
            <w:r w:rsidR="00681308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4A41AB">
              <w:rPr>
                <w:rFonts w:cstheme="minorHAnsi"/>
                <w:b/>
                <w:color w:val="000000"/>
                <w:sz w:val="20"/>
                <w:szCs w:val="20"/>
              </w:rPr>
              <w:t>[PLN]</w:t>
            </w:r>
          </w:p>
        </w:tc>
      </w:tr>
      <w:tr w:rsidR="002A74FE" w:rsidRPr="006122E2" w14:paraId="7317F426" w14:textId="77777777" w:rsidTr="00D93D57"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395DBCFB" w14:textId="77777777" w:rsidR="00A036F8" w:rsidRPr="006122E2" w:rsidRDefault="00A036F8" w:rsidP="006122E2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vMerge/>
            <w:shd w:val="clear" w:color="auto" w:fill="F2F2F2" w:themeFill="background1" w:themeFillShade="F2"/>
            <w:vAlign w:val="center"/>
          </w:tcPr>
          <w:p w14:paraId="5C27AAD2" w14:textId="77777777" w:rsidR="00A036F8" w:rsidRPr="006122E2" w:rsidRDefault="00A036F8" w:rsidP="006122E2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78D1189F" w14:textId="054281D8" w:rsidR="00A036F8" w:rsidRPr="00A50C93" w:rsidRDefault="00A036F8" w:rsidP="006122E2">
            <w:pPr>
              <w:suppressAutoHyphens/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A50C9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08AA7FE7" w14:textId="637BF8E8" w:rsidR="00A036F8" w:rsidRPr="00A50C93" w:rsidRDefault="00A036F8" w:rsidP="006122E2">
            <w:pPr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A50C9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93" w:type="pct"/>
            <w:shd w:val="clear" w:color="auto" w:fill="F2F2F2" w:themeFill="background1" w:themeFillShade="F2"/>
            <w:vAlign w:val="center"/>
          </w:tcPr>
          <w:p w14:paraId="0FF98960" w14:textId="414E29BB" w:rsidR="00A036F8" w:rsidRPr="00A50C93" w:rsidRDefault="00A036F8" w:rsidP="006122E2">
            <w:pPr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A50C9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C</w:t>
            </w:r>
            <w:r w:rsidR="00C3063A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= A x B</w:t>
            </w:r>
          </w:p>
        </w:tc>
      </w:tr>
      <w:tr w:rsidR="002A74FE" w:rsidRPr="006122E2" w14:paraId="376B4046" w14:textId="77777777" w:rsidTr="00D93D57">
        <w:trPr>
          <w:trHeight w:val="851"/>
        </w:trPr>
        <w:tc>
          <w:tcPr>
            <w:tcW w:w="290" w:type="pct"/>
            <w:vAlign w:val="center"/>
          </w:tcPr>
          <w:p w14:paraId="20A01E27" w14:textId="4395DEA5" w:rsidR="000E11F7" w:rsidRPr="002A74FE" w:rsidRDefault="002A74FE" w:rsidP="00E60123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571" w:type="pct"/>
            <w:vAlign w:val="center"/>
          </w:tcPr>
          <w:p w14:paraId="39B19011" w14:textId="1317A1BC" w:rsidR="000E11F7" w:rsidRPr="00560851" w:rsidRDefault="000E11F7" w:rsidP="00560851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Nakładki kątowe na schody wraz z polami uwagi dla oznakowania krawędzi pierwszego i ostatniego stopnia w każdym biegu</w:t>
            </w:r>
            <w:r w:rsidR="002021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0" w:type="pct"/>
            <w:vAlign w:val="center"/>
          </w:tcPr>
          <w:p w14:paraId="39738E39" w14:textId="77777777" w:rsidR="000E11F7" w:rsidRPr="006122E2" w:rsidRDefault="000E11F7" w:rsidP="000E11F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2123E917" w14:textId="4E855AF6" w:rsidR="000E11F7" w:rsidRPr="00670659" w:rsidRDefault="000E11F7" w:rsidP="000E11F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79B1DCA9" w14:textId="77777777" w:rsidR="000E11F7" w:rsidRPr="006122E2" w:rsidRDefault="000E11F7" w:rsidP="000E11F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74FE" w:rsidRPr="006122E2" w14:paraId="449BEFD4" w14:textId="77777777" w:rsidTr="00D93D57">
        <w:trPr>
          <w:trHeight w:val="694"/>
        </w:trPr>
        <w:tc>
          <w:tcPr>
            <w:tcW w:w="290" w:type="pct"/>
            <w:vAlign w:val="center"/>
          </w:tcPr>
          <w:p w14:paraId="288D8117" w14:textId="1B2E4B15" w:rsidR="000E11F7" w:rsidRPr="002A74FE" w:rsidRDefault="00D412BB" w:rsidP="00E60123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571" w:type="pct"/>
            <w:vAlign w:val="center"/>
          </w:tcPr>
          <w:p w14:paraId="579E2A05" w14:textId="2D6DCAEB" w:rsidR="000E11F7" w:rsidRPr="00560851" w:rsidRDefault="008C2C19" w:rsidP="005608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Tabliczka brajlowska na drzwi wewnętrzne</w:t>
            </w:r>
            <w:r w:rsidR="0096536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60851">
              <w:rPr>
                <w:rFonts w:cstheme="minorHAnsi"/>
                <w:color w:val="000000"/>
                <w:sz w:val="20"/>
                <w:szCs w:val="20"/>
              </w:rPr>
              <w:t>(10cmx6cm srebrna)</w:t>
            </w:r>
          </w:p>
        </w:tc>
        <w:tc>
          <w:tcPr>
            <w:tcW w:w="970" w:type="pct"/>
            <w:vAlign w:val="center"/>
          </w:tcPr>
          <w:p w14:paraId="0CF08BD0" w14:textId="77777777" w:rsidR="000E11F7" w:rsidRPr="006122E2" w:rsidRDefault="000E11F7" w:rsidP="000E11F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3304F95" w14:textId="31465232" w:rsidR="000E11F7" w:rsidRPr="00670659" w:rsidRDefault="000E11F7" w:rsidP="000E11F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6F69B043" w14:textId="77777777" w:rsidR="000E11F7" w:rsidRPr="006122E2" w:rsidRDefault="000E11F7" w:rsidP="000E11F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74FE" w:rsidRPr="006122E2" w14:paraId="58742470" w14:textId="77777777" w:rsidTr="00D93D57">
        <w:trPr>
          <w:trHeight w:val="567"/>
        </w:trPr>
        <w:tc>
          <w:tcPr>
            <w:tcW w:w="290" w:type="pct"/>
            <w:vAlign w:val="center"/>
          </w:tcPr>
          <w:p w14:paraId="2D4C81BE" w14:textId="4769AB52" w:rsidR="000E11F7" w:rsidRPr="002A74FE" w:rsidRDefault="00D412BB" w:rsidP="00E60123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571" w:type="pct"/>
            <w:vAlign w:val="center"/>
          </w:tcPr>
          <w:p w14:paraId="6B1A14D0" w14:textId="56160EC5" w:rsidR="000E11F7" w:rsidRPr="00560851" w:rsidRDefault="003016D5" w:rsidP="00CB43C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yellow"/>
              </w:rPr>
            </w:pP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Tabliczka brajlowska na drzwi wewnętrzne (10cmx6cm złota)</w:t>
            </w:r>
          </w:p>
        </w:tc>
        <w:tc>
          <w:tcPr>
            <w:tcW w:w="970" w:type="pct"/>
            <w:vAlign w:val="center"/>
          </w:tcPr>
          <w:p w14:paraId="0BA19998" w14:textId="77777777" w:rsidR="000E11F7" w:rsidRPr="006122E2" w:rsidRDefault="000E11F7" w:rsidP="000E11F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518E02CE" w14:textId="71CC15DD" w:rsidR="000E11F7" w:rsidRPr="00670659" w:rsidRDefault="000E11F7" w:rsidP="000E11F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500E8794" w14:textId="77777777" w:rsidR="000E11F7" w:rsidRPr="006122E2" w:rsidRDefault="000E11F7" w:rsidP="000E11F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74FE" w:rsidRPr="006122E2" w14:paraId="68407A3D" w14:textId="77777777" w:rsidTr="00D93D57">
        <w:trPr>
          <w:trHeight w:val="566"/>
        </w:trPr>
        <w:tc>
          <w:tcPr>
            <w:tcW w:w="290" w:type="pct"/>
            <w:vAlign w:val="center"/>
          </w:tcPr>
          <w:p w14:paraId="78C18E33" w14:textId="5880EE3A" w:rsidR="003016D5" w:rsidRPr="002A74FE" w:rsidRDefault="00D412BB" w:rsidP="00D16A84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571" w:type="pct"/>
          </w:tcPr>
          <w:p w14:paraId="34793AA8" w14:textId="3864BF53" w:rsidR="003016D5" w:rsidRPr="00560851" w:rsidRDefault="003016D5" w:rsidP="002A74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Tabliczka brajlowska na drzwi wewnętrzne</w:t>
            </w:r>
            <w:r w:rsidR="009653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(12cmx8cm srebrna)</w:t>
            </w:r>
          </w:p>
        </w:tc>
        <w:tc>
          <w:tcPr>
            <w:tcW w:w="970" w:type="pct"/>
            <w:vAlign w:val="center"/>
          </w:tcPr>
          <w:p w14:paraId="17CEFCD5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7AC64766" w14:textId="4B8D6E41" w:rsidR="003016D5" w:rsidRPr="00670659" w:rsidRDefault="003016D5" w:rsidP="0056085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3AE13F6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74FE" w:rsidRPr="006122E2" w14:paraId="249411C2" w14:textId="77777777" w:rsidTr="00D93D57">
        <w:trPr>
          <w:trHeight w:val="566"/>
        </w:trPr>
        <w:tc>
          <w:tcPr>
            <w:tcW w:w="290" w:type="pct"/>
            <w:vAlign w:val="center"/>
          </w:tcPr>
          <w:p w14:paraId="770C3EAF" w14:textId="67804D80" w:rsidR="003016D5" w:rsidRPr="002A74FE" w:rsidRDefault="00D412BB" w:rsidP="00D16A84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571" w:type="pct"/>
            <w:vAlign w:val="center"/>
          </w:tcPr>
          <w:p w14:paraId="2BCDA76D" w14:textId="1F101727" w:rsidR="003016D5" w:rsidRPr="0096536A" w:rsidRDefault="003016D5" w:rsidP="002A74FE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Tabliczka brajlowska na drzwi wewnętrzne (12cmx8cm złota)</w:t>
            </w:r>
          </w:p>
        </w:tc>
        <w:tc>
          <w:tcPr>
            <w:tcW w:w="970" w:type="pct"/>
            <w:vAlign w:val="center"/>
          </w:tcPr>
          <w:p w14:paraId="00B57460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C3E26A5" w14:textId="0BCB8789" w:rsidR="003016D5" w:rsidRPr="00670659" w:rsidRDefault="003016D5" w:rsidP="0056085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075D6263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74FE" w:rsidRPr="006122E2" w14:paraId="289E1FD8" w14:textId="77777777" w:rsidTr="00D93D57">
        <w:trPr>
          <w:trHeight w:val="851"/>
        </w:trPr>
        <w:tc>
          <w:tcPr>
            <w:tcW w:w="290" w:type="pct"/>
            <w:vAlign w:val="center"/>
          </w:tcPr>
          <w:p w14:paraId="660F5476" w14:textId="2717B18E" w:rsidR="003016D5" w:rsidRPr="002A74FE" w:rsidRDefault="00D412BB" w:rsidP="00D16A84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571" w:type="pct"/>
            <w:vAlign w:val="center"/>
          </w:tcPr>
          <w:p w14:paraId="752819E4" w14:textId="6561DF52" w:rsidR="003016D5" w:rsidRPr="00560851" w:rsidRDefault="003016D5" w:rsidP="005608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 xml:space="preserve">Tabliczka </w:t>
            </w: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brajlowska z wypukłym piktogramem do oznakowania drzwi toalety (20cmx20cm niebieska)</w:t>
            </w:r>
          </w:p>
        </w:tc>
        <w:tc>
          <w:tcPr>
            <w:tcW w:w="970" w:type="pct"/>
            <w:vAlign w:val="center"/>
          </w:tcPr>
          <w:p w14:paraId="238EC691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7646631" w14:textId="1A1B5708" w:rsidR="003016D5" w:rsidRPr="00670659" w:rsidRDefault="003016D5" w:rsidP="0056085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1B14483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74FE" w:rsidRPr="006122E2" w14:paraId="370B7BD0" w14:textId="77777777" w:rsidTr="00D93D57">
        <w:trPr>
          <w:trHeight w:val="851"/>
        </w:trPr>
        <w:tc>
          <w:tcPr>
            <w:tcW w:w="290" w:type="pct"/>
            <w:vAlign w:val="center"/>
          </w:tcPr>
          <w:p w14:paraId="49FEF81E" w14:textId="424084D8" w:rsidR="003016D5" w:rsidRPr="002A74FE" w:rsidRDefault="00D412BB" w:rsidP="00D16A84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571" w:type="pct"/>
            <w:vAlign w:val="center"/>
          </w:tcPr>
          <w:p w14:paraId="558161C0" w14:textId="5620919C" w:rsidR="003016D5" w:rsidRPr="00560851" w:rsidRDefault="003016D5" w:rsidP="005608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Tabliczka brajlowska z wypukłym piktogramem do oznakowania drzwi toalety (20cmx20cm czarna)</w:t>
            </w:r>
          </w:p>
        </w:tc>
        <w:tc>
          <w:tcPr>
            <w:tcW w:w="970" w:type="pct"/>
            <w:vAlign w:val="center"/>
          </w:tcPr>
          <w:p w14:paraId="55F06EBD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3D52234" w14:textId="25E69397" w:rsidR="003016D5" w:rsidRPr="00670659" w:rsidRDefault="003016D5" w:rsidP="0056085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28DDAB1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74FE" w:rsidRPr="006122E2" w14:paraId="329AD9B4" w14:textId="77777777" w:rsidTr="00D93D57">
        <w:trPr>
          <w:trHeight w:val="851"/>
        </w:trPr>
        <w:tc>
          <w:tcPr>
            <w:tcW w:w="290" w:type="pct"/>
            <w:vAlign w:val="center"/>
          </w:tcPr>
          <w:p w14:paraId="238042D6" w14:textId="5222ADAF" w:rsidR="003016D5" w:rsidRPr="002A74FE" w:rsidRDefault="00D412BB" w:rsidP="00D16A84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571" w:type="pct"/>
            <w:vAlign w:val="center"/>
          </w:tcPr>
          <w:p w14:paraId="0A90C571" w14:textId="4EE61393" w:rsidR="003016D5" w:rsidRPr="00560851" w:rsidRDefault="003016D5" w:rsidP="005608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Tabliczka brajlowska z wypukłym piktogramem do oznakowania drzwi zewnętrznych - możliwości wejścia psa asystującego (</w:t>
            </w: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20cmx20cm niebieska)</w:t>
            </w:r>
          </w:p>
        </w:tc>
        <w:tc>
          <w:tcPr>
            <w:tcW w:w="970" w:type="pct"/>
            <w:vAlign w:val="center"/>
          </w:tcPr>
          <w:p w14:paraId="6D4AB885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695C70B" w14:textId="19B8DEDA" w:rsidR="003016D5" w:rsidRPr="00670659" w:rsidRDefault="003016D5" w:rsidP="0056085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1B01E42A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74FE" w:rsidRPr="006122E2" w14:paraId="14A20671" w14:textId="77777777" w:rsidTr="00D93D57">
        <w:trPr>
          <w:trHeight w:val="851"/>
        </w:trPr>
        <w:tc>
          <w:tcPr>
            <w:tcW w:w="290" w:type="pct"/>
            <w:vAlign w:val="center"/>
          </w:tcPr>
          <w:p w14:paraId="56DF036A" w14:textId="2CB4B1A1" w:rsidR="003016D5" w:rsidRPr="002A74FE" w:rsidRDefault="00D412BB" w:rsidP="00D16A84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1571" w:type="pct"/>
            <w:vAlign w:val="center"/>
          </w:tcPr>
          <w:p w14:paraId="4492D871" w14:textId="27C65ECE" w:rsidR="003016D5" w:rsidRPr="00560851" w:rsidRDefault="003016D5" w:rsidP="005608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Tabliczka brajlowska z wypukłym piktogramem do oznakowania drzwi zewnętrznych - możliwości wejścia psa asystującego (20cmx20cm czarna)</w:t>
            </w:r>
          </w:p>
        </w:tc>
        <w:tc>
          <w:tcPr>
            <w:tcW w:w="970" w:type="pct"/>
            <w:vAlign w:val="center"/>
          </w:tcPr>
          <w:p w14:paraId="20C93221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194DE73" w14:textId="644A0040" w:rsidR="003016D5" w:rsidRPr="00670659" w:rsidRDefault="003016D5" w:rsidP="0056085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726C00A" w14:textId="77777777" w:rsidR="003016D5" w:rsidRPr="006122E2" w:rsidRDefault="003016D5" w:rsidP="0056085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15A8A" w:rsidRPr="006122E2" w14:paraId="22BA3320" w14:textId="77777777" w:rsidTr="00D93D57">
        <w:trPr>
          <w:trHeight w:val="415"/>
        </w:trPr>
        <w:tc>
          <w:tcPr>
            <w:tcW w:w="290" w:type="pct"/>
            <w:vAlign w:val="center"/>
          </w:tcPr>
          <w:p w14:paraId="1FC56A4B" w14:textId="1EC953BE" w:rsidR="00715A8A" w:rsidRDefault="00D93D57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571" w:type="pct"/>
            <w:vAlign w:val="center"/>
          </w:tcPr>
          <w:p w14:paraId="738B89F2" w14:textId="7DCA9C91" w:rsidR="00715A8A" w:rsidRPr="00560851" w:rsidRDefault="00715A8A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Aktywator sznurowy gongu alarmowego do toalety wraz z odbiornikiem </w:t>
            </w:r>
          </w:p>
        </w:tc>
        <w:tc>
          <w:tcPr>
            <w:tcW w:w="970" w:type="pct"/>
            <w:vAlign w:val="center"/>
          </w:tcPr>
          <w:p w14:paraId="4B380CCA" w14:textId="77777777" w:rsidR="00715A8A" w:rsidRPr="006122E2" w:rsidRDefault="00715A8A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04F6F3C" w14:textId="77777777" w:rsidR="00715A8A" w:rsidRPr="00670659" w:rsidRDefault="00715A8A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426B2012" w14:textId="77777777" w:rsidR="00715A8A" w:rsidRPr="006122E2" w:rsidRDefault="00715A8A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639C" w:rsidRPr="006122E2" w14:paraId="1EBDAB8D" w14:textId="77777777" w:rsidTr="00D93D57">
        <w:trPr>
          <w:trHeight w:val="415"/>
        </w:trPr>
        <w:tc>
          <w:tcPr>
            <w:tcW w:w="290" w:type="pct"/>
            <w:vAlign w:val="center"/>
          </w:tcPr>
          <w:p w14:paraId="06BF23A6" w14:textId="52B692FF" w:rsidR="003F639C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D93D57"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571" w:type="pct"/>
            <w:vAlign w:val="center"/>
          </w:tcPr>
          <w:p w14:paraId="6DC74A1B" w14:textId="20CB1747" w:rsidR="003F639C" w:rsidRPr="00560851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System wezwania asysty</w:t>
            </w:r>
          </w:p>
        </w:tc>
        <w:tc>
          <w:tcPr>
            <w:tcW w:w="970" w:type="pct"/>
            <w:vAlign w:val="center"/>
          </w:tcPr>
          <w:p w14:paraId="1172CD7F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7C4232F6" w14:textId="77777777" w:rsidR="003F639C" w:rsidRPr="00670659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12A9FF8E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639C" w:rsidRPr="006122E2" w14:paraId="6D9DFBBC" w14:textId="77777777" w:rsidTr="00D93D57">
        <w:trPr>
          <w:trHeight w:val="685"/>
        </w:trPr>
        <w:tc>
          <w:tcPr>
            <w:tcW w:w="290" w:type="pct"/>
            <w:vAlign w:val="center"/>
          </w:tcPr>
          <w:p w14:paraId="62398E02" w14:textId="5379E409" w:rsidR="003F639C" w:rsidRPr="002A74FE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202727">
              <w:rPr>
                <w:rFonts w:cstheme="minorHAns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571" w:type="pct"/>
            <w:vAlign w:val="center"/>
          </w:tcPr>
          <w:p w14:paraId="5509C3FC" w14:textId="607C20F1" w:rsidR="003F639C" w:rsidRPr="00560851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Urządzenie do obsługi osób słabosłyszących - pętla indukcyjna (zestaw recepcyjny)</w:t>
            </w:r>
          </w:p>
        </w:tc>
        <w:tc>
          <w:tcPr>
            <w:tcW w:w="970" w:type="pct"/>
            <w:vAlign w:val="center"/>
          </w:tcPr>
          <w:p w14:paraId="18B53682" w14:textId="77777777" w:rsidR="003F639C" w:rsidRPr="003016D5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7AF8E1AE" w14:textId="5029EC56" w:rsidR="003F639C" w:rsidRPr="00670659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38F6C2DA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639C" w:rsidRPr="006122E2" w14:paraId="504250FB" w14:textId="77777777" w:rsidTr="00D93D57">
        <w:trPr>
          <w:trHeight w:val="654"/>
        </w:trPr>
        <w:tc>
          <w:tcPr>
            <w:tcW w:w="290" w:type="pct"/>
            <w:vAlign w:val="center"/>
          </w:tcPr>
          <w:p w14:paraId="756CBFAC" w14:textId="2FF0220B" w:rsidR="003F639C" w:rsidRPr="002A74FE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202727">
              <w:rPr>
                <w:rFonts w:cstheme="minorHAns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571" w:type="pct"/>
            <w:vAlign w:val="center"/>
          </w:tcPr>
          <w:p w14:paraId="680223B1" w14:textId="15089FA3" w:rsidR="003F639C" w:rsidRPr="00560851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Urządzenie do obsługi osób słabosłyszących - pętla indukcyjna (zestaw przenośny)</w:t>
            </w:r>
          </w:p>
        </w:tc>
        <w:tc>
          <w:tcPr>
            <w:tcW w:w="970" w:type="pct"/>
            <w:vAlign w:val="center"/>
          </w:tcPr>
          <w:p w14:paraId="1146E5B6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7E72A11" w14:textId="735C8FA2" w:rsidR="003F639C" w:rsidRPr="00670659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A45BBCC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639C" w:rsidRPr="006122E2" w14:paraId="4EF21E15" w14:textId="77777777" w:rsidTr="00D93D57">
        <w:trPr>
          <w:trHeight w:val="388"/>
        </w:trPr>
        <w:tc>
          <w:tcPr>
            <w:tcW w:w="290" w:type="pct"/>
            <w:vAlign w:val="center"/>
          </w:tcPr>
          <w:p w14:paraId="42110E2F" w14:textId="5D384338" w:rsidR="003F639C" w:rsidRPr="002A74FE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202727">
              <w:rPr>
                <w:rFonts w:cstheme="minorHAns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571" w:type="pct"/>
            <w:vAlign w:val="center"/>
          </w:tcPr>
          <w:p w14:paraId="235A0AF3" w14:textId="29B362BE" w:rsidR="003F639C" w:rsidRPr="00560851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Lupa elektroniczna</w:t>
            </w:r>
          </w:p>
        </w:tc>
        <w:tc>
          <w:tcPr>
            <w:tcW w:w="970" w:type="pct"/>
            <w:vAlign w:val="center"/>
          </w:tcPr>
          <w:p w14:paraId="5B9EFD90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7D7256D9" w14:textId="40FF2560" w:rsidR="003F639C" w:rsidRPr="00670659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67AC55C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639C" w:rsidRPr="006122E2" w14:paraId="36AC4A6C" w14:textId="77777777" w:rsidTr="00D93D57">
        <w:trPr>
          <w:trHeight w:val="547"/>
        </w:trPr>
        <w:tc>
          <w:tcPr>
            <w:tcW w:w="290" w:type="pct"/>
            <w:vAlign w:val="center"/>
          </w:tcPr>
          <w:p w14:paraId="29C7F605" w14:textId="53C4F9AA" w:rsidR="003F639C" w:rsidRPr="002A74FE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202727">
              <w:rPr>
                <w:rFonts w:cstheme="minorHAns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571" w:type="pct"/>
            <w:vAlign w:val="center"/>
          </w:tcPr>
          <w:p w14:paraId="7735DAF4" w14:textId="3748EA5E" w:rsidR="003F639C" w:rsidRPr="00560851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 xml:space="preserve">Ramka do podpisu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560851">
              <w:rPr>
                <w:rFonts w:cstheme="minorHAnsi"/>
                <w:color w:val="000000"/>
                <w:sz w:val="20"/>
                <w:szCs w:val="20"/>
              </w:rPr>
              <w:t>(zestaw 10 sztuk)</w:t>
            </w:r>
          </w:p>
        </w:tc>
        <w:tc>
          <w:tcPr>
            <w:tcW w:w="970" w:type="pct"/>
            <w:vAlign w:val="center"/>
          </w:tcPr>
          <w:p w14:paraId="681DCB3C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5A0A9BBB" w14:textId="77777777" w:rsidR="003F639C" w:rsidRPr="00670659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64053417" w14:textId="77777777" w:rsidR="003F639C" w:rsidRPr="006122E2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639C" w:rsidRPr="003F639C" w14:paraId="15BD0A4F" w14:textId="77777777" w:rsidTr="00D93D57">
        <w:trPr>
          <w:trHeight w:val="569"/>
        </w:trPr>
        <w:tc>
          <w:tcPr>
            <w:tcW w:w="290" w:type="pct"/>
            <w:vAlign w:val="center"/>
          </w:tcPr>
          <w:p w14:paraId="12251EA8" w14:textId="20F84618" w:rsidR="003F639C" w:rsidRPr="002A74FE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202727">
              <w:rPr>
                <w:rFonts w:cstheme="minorHAns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571" w:type="pct"/>
            <w:vAlign w:val="center"/>
          </w:tcPr>
          <w:p w14:paraId="3515C6CF" w14:textId="10B5852A" w:rsidR="003F639C" w:rsidRPr="003F639C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F639C">
              <w:rPr>
                <w:rFonts w:cstheme="minorHAnsi"/>
                <w:color w:val="000000"/>
                <w:sz w:val="20"/>
                <w:szCs w:val="20"/>
              </w:rPr>
              <w:t>Oprogramowanie – program powiększaj</w:t>
            </w:r>
            <w:r w:rsidR="00277D30">
              <w:rPr>
                <w:rFonts w:cstheme="minorHAnsi"/>
                <w:color w:val="000000"/>
                <w:sz w:val="20"/>
                <w:szCs w:val="20"/>
              </w:rPr>
              <w:t>ą</w:t>
            </w:r>
            <w:r w:rsidRPr="003F639C">
              <w:rPr>
                <w:rFonts w:cstheme="minorHAnsi"/>
                <w:color w:val="000000"/>
                <w:sz w:val="20"/>
                <w:szCs w:val="20"/>
              </w:rPr>
              <w:t xml:space="preserve">cy </w:t>
            </w:r>
            <w:r w:rsidR="00D93D57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3F639C">
              <w:rPr>
                <w:rFonts w:cstheme="minorHAnsi"/>
                <w:color w:val="000000"/>
                <w:sz w:val="20"/>
                <w:szCs w:val="20"/>
              </w:rPr>
              <w:t xml:space="preserve"> czytający </w:t>
            </w:r>
            <w:r w:rsidR="00D93D57">
              <w:rPr>
                <w:rFonts w:cstheme="minorHAnsi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970" w:type="pct"/>
            <w:vAlign w:val="center"/>
          </w:tcPr>
          <w:p w14:paraId="1F78BA62" w14:textId="77777777" w:rsidR="003F639C" w:rsidRPr="003F639C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75930A81" w14:textId="77777777" w:rsidR="003F639C" w:rsidRPr="003F639C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506ECF4" w14:textId="77777777" w:rsidR="003F639C" w:rsidRPr="003F639C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639C" w:rsidRPr="003016D5" w14:paraId="326144D4" w14:textId="77777777" w:rsidTr="00D93D57">
        <w:trPr>
          <w:trHeight w:val="361"/>
        </w:trPr>
        <w:tc>
          <w:tcPr>
            <w:tcW w:w="290" w:type="pct"/>
            <w:vAlign w:val="center"/>
          </w:tcPr>
          <w:p w14:paraId="497F7A98" w14:textId="284CE0BE" w:rsidR="003F639C" w:rsidRPr="002A74FE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571" w:type="pct"/>
            <w:vAlign w:val="center"/>
          </w:tcPr>
          <w:p w14:paraId="3A8EF169" w14:textId="20D4AAD4" w:rsidR="003F639C" w:rsidRPr="003F639C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F639C">
              <w:rPr>
                <w:rFonts w:cstheme="minorHAnsi"/>
                <w:color w:val="000000"/>
                <w:sz w:val="20"/>
                <w:szCs w:val="20"/>
              </w:rPr>
              <w:t>Specjalistyczna klawiatura komputerowa dla osób z</w:t>
            </w:r>
            <w:r w:rsidR="001F21E6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3F639C">
              <w:rPr>
                <w:rFonts w:cstheme="minorHAnsi"/>
                <w:color w:val="000000"/>
                <w:sz w:val="20"/>
                <w:szCs w:val="20"/>
              </w:rPr>
              <w:t>dysfunkcj</w:t>
            </w:r>
            <w:r>
              <w:rPr>
                <w:rFonts w:cstheme="minorHAnsi"/>
                <w:color w:val="000000"/>
                <w:sz w:val="20"/>
                <w:szCs w:val="20"/>
              </w:rPr>
              <w:t>ą wzroku</w:t>
            </w:r>
          </w:p>
        </w:tc>
        <w:tc>
          <w:tcPr>
            <w:tcW w:w="970" w:type="pct"/>
            <w:vAlign w:val="center"/>
          </w:tcPr>
          <w:p w14:paraId="18D01AF8" w14:textId="77777777" w:rsidR="003F639C" w:rsidRPr="003F639C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2A75D10" w14:textId="77777777" w:rsidR="003F639C" w:rsidRPr="003F639C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69A9CE6E" w14:textId="77777777" w:rsidR="003F639C" w:rsidRPr="003F639C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639C" w:rsidRPr="003016D5" w14:paraId="4437EE0D" w14:textId="77777777" w:rsidTr="00D93D57">
        <w:trPr>
          <w:trHeight w:val="400"/>
        </w:trPr>
        <w:tc>
          <w:tcPr>
            <w:tcW w:w="290" w:type="pct"/>
            <w:vAlign w:val="center"/>
          </w:tcPr>
          <w:p w14:paraId="755E2EFE" w14:textId="1C9ACDB1" w:rsidR="003F639C" w:rsidRPr="002A74FE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571" w:type="pct"/>
            <w:vAlign w:val="center"/>
          </w:tcPr>
          <w:p w14:paraId="393DC3B4" w14:textId="5DD3EC40" w:rsidR="003F639C" w:rsidRPr="00560851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851">
              <w:rPr>
                <w:rFonts w:cstheme="minorHAnsi"/>
                <w:color w:val="000000"/>
                <w:sz w:val="20"/>
                <w:szCs w:val="20"/>
                <w:lang w:val="en-US"/>
              </w:rPr>
              <w:t>Krzesło</w:t>
            </w:r>
            <w:proofErr w:type="spellEnd"/>
            <w:r w:rsidRPr="00560851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851">
              <w:rPr>
                <w:rFonts w:cstheme="minorHAnsi"/>
                <w:color w:val="000000"/>
                <w:sz w:val="20"/>
                <w:szCs w:val="20"/>
                <w:lang w:val="en-US"/>
              </w:rPr>
              <w:t>ewakuacyjne</w:t>
            </w:r>
            <w:proofErr w:type="spellEnd"/>
          </w:p>
        </w:tc>
        <w:tc>
          <w:tcPr>
            <w:tcW w:w="970" w:type="pct"/>
            <w:vAlign w:val="center"/>
          </w:tcPr>
          <w:p w14:paraId="1189ACEE" w14:textId="77777777" w:rsidR="003F639C" w:rsidRPr="003016D5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Align w:val="center"/>
          </w:tcPr>
          <w:p w14:paraId="69BBE673" w14:textId="77777777" w:rsidR="003F639C" w:rsidRPr="003016D5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pct"/>
            <w:vAlign w:val="center"/>
          </w:tcPr>
          <w:p w14:paraId="6884A843" w14:textId="77777777" w:rsidR="003F639C" w:rsidRPr="003016D5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3F639C" w:rsidRPr="003016D5" w14:paraId="5DBD43F5" w14:textId="77777777" w:rsidTr="00D93D57">
        <w:trPr>
          <w:trHeight w:val="400"/>
        </w:trPr>
        <w:tc>
          <w:tcPr>
            <w:tcW w:w="290" w:type="pct"/>
            <w:vAlign w:val="center"/>
          </w:tcPr>
          <w:p w14:paraId="7F2922E9" w14:textId="63874555" w:rsidR="003F639C" w:rsidRPr="002A74FE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1571" w:type="pct"/>
            <w:vAlign w:val="center"/>
          </w:tcPr>
          <w:p w14:paraId="682D4C56" w14:textId="6E935522" w:rsidR="003F639C" w:rsidRPr="00560851" w:rsidRDefault="003F639C" w:rsidP="003F63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Koc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ewakuacyjny</w:t>
            </w:r>
            <w:proofErr w:type="spellEnd"/>
          </w:p>
        </w:tc>
        <w:tc>
          <w:tcPr>
            <w:tcW w:w="970" w:type="pct"/>
            <w:vAlign w:val="center"/>
          </w:tcPr>
          <w:p w14:paraId="2CD67DA6" w14:textId="77777777" w:rsidR="003F639C" w:rsidRPr="003016D5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Align w:val="center"/>
          </w:tcPr>
          <w:p w14:paraId="3B9F0D31" w14:textId="77777777" w:rsidR="003F639C" w:rsidRPr="003016D5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pct"/>
            <w:vAlign w:val="center"/>
          </w:tcPr>
          <w:p w14:paraId="5FC9DA01" w14:textId="77777777" w:rsidR="003F639C" w:rsidRPr="003016D5" w:rsidRDefault="003F639C" w:rsidP="003F639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3F639C" w:rsidRPr="006122E2" w14:paraId="324CBF72" w14:textId="77777777" w:rsidTr="00D55700">
        <w:trPr>
          <w:trHeight w:val="490"/>
        </w:trPr>
        <w:tc>
          <w:tcPr>
            <w:tcW w:w="3507" w:type="pct"/>
            <w:gridSpan w:val="4"/>
            <w:shd w:val="clear" w:color="auto" w:fill="F2F2F2" w:themeFill="background1" w:themeFillShade="F2"/>
            <w:vAlign w:val="center"/>
          </w:tcPr>
          <w:p w14:paraId="3E501776" w14:textId="4164CB2D" w:rsidR="003F639C" w:rsidRPr="00142087" w:rsidRDefault="003F639C" w:rsidP="003F639C">
            <w:pPr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2"/>
              </w:rPr>
              <w:t>Łączna wartość brutto oferty</w:t>
            </w:r>
            <w:r w:rsidRPr="0014208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93" w:type="pct"/>
            <w:vAlign w:val="center"/>
          </w:tcPr>
          <w:p w14:paraId="21A0D65F" w14:textId="0472224A" w:rsidR="003F639C" w:rsidRPr="00E60123" w:rsidRDefault="003F639C" w:rsidP="003F639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430900" w14:textId="77777777" w:rsidR="00B00244" w:rsidRDefault="00B00244">
      <w:pPr>
        <w:rPr>
          <w:rFonts w:cs="Calibri"/>
        </w:rPr>
      </w:pPr>
    </w:p>
    <w:p w14:paraId="25D16C69" w14:textId="1CA63731" w:rsidR="002F4157" w:rsidRPr="002F4157" w:rsidRDefault="002F4157" w:rsidP="00A934F2">
      <w:pPr>
        <w:spacing w:line="480" w:lineRule="auto"/>
        <w:rPr>
          <w:rFonts w:cstheme="minorHAnsi"/>
          <w:b/>
          <w:bCs/>
          <w:szCs w:val="22"/>
        </w:rPr>
      </w:pPr>
      <w:r w:rsidRPr="002F4157">
        <w:rPr>
          <w:rFonts w:cstheme="minorHAnsi"/>
          <w:b/>
          <w:bCs/>
          <w:szCs w:val="22"/>
        </w:rPr>
        <w:t xml:space="preserve">Łączna wartość brutto oferty słownie: </w:t>
      </w:r>
      <w:r w:rsidRPr="002F4157"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2"/>
        </w:rPr>
        <w:t>…..</w:t>
      </w:r>
    </w:p>
    <w:p w14:paraId="0F3F42E3" w14:textId="1151D58B" w:rsidR="00B00A2E" w:rsidRDefault="00B00A2E">
      <w:pPr>
        <w:rPr>
          <w:rFonts w:cs="Calibri"/>
        </w:rPr>
      </w:pPr>
      <w:r>
        <w:rPr>
          <w:rFonts w:cs="Calibri"/>
        </w:rPr>
        <w:br w:type="page"/>
      </w:r>
    </w:p>
    <w:p w14:paraId="0B79EE85" w14:textId="77777777" w:rsidR="002F4157" w:rsidRDefault="002F4157">
      <w:pPr>
        <w:rPr>
          <w:rFonts w:cs="Calibri"/>
        </w:rPr>
      </w:pPr>
    </w:p>
    <w:p w14:paraId="509F3655" w14:textId="79FA3348" w:rsidR="0028527E" w:rsidRPr="002A73E3" w:rsidRDefault="0028527E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/>
          <w:szCs w:val="22"/>
        </w:rPr>
      </w:pPr>
      <w:r w:rsidRPr="002A73E3">
        <w:rPr>
          <w:rFonts w:cstheme="minorHAnsi"/>
          <w:b/>
          <w:szCs w:val="22"/>
        </w:rPr>
        <w:t xml:space="preserve">Oferuje </w:t>
      </w:r>
      <w:r w:rsidR="00DF6EE2" w:rsidRPr="002A73E3">
        <w:rPr>
          <w:rFonts w:cstheme="minorHAnsi"/>
          <w:b/>
          <w:szCs w:val="22"/>
        </w:rPr>
        <w:t>następujące drobne usprawnienia:</w:t>
      </w:r>
    </w:p>
    <w:tbl>
      <w:tblPr>
        <w:tblW w:w="53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3004"/>
        <w:gridCol w:w="2835"/>
        <w:gridCol w:w="3119"/>
      </w:tblGrid>
      <w:tr w:rsidR="0067760D" w:rsidRPr="006122E2" w14:paraId="6A26A0B0" w14:textId="0A5E2784" w:rsidTr="00421696">
        <w:trPr>
          <w:trHeight w:val="610"/>
        </w:trPr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E3BA408" w14:textId="77777777" w:rsidR="0067760D" w:rsidRPr="006122E2" w:rsidRDefault="0067760D" w:rsidP="00250C8D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122E2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82" w:type="pct"/>
            <w:shd w:val="clear" w:color="auto" w:fill="F2F2F2" w:themeFill="background1" w:themeFillShade="F2"/>
            <w:vAlign w:val="center"/>
          </w:tcPr>
          <w:p w14:paraId="3110BCC5" w14:textId="57482F24" w:rsidR="0067760D" w:rsidRPr="006122E2" w:rsidRDefault="0067760D" w:rsidP="00250C8D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Drobne usprawnienia</w:t>
            </w:r>
          </w:p>
        </w:tc>
        <w:tc>
          <w:tcPr>
            <w:tcW w:w="1493" w:type="pct"/>
            <w:shd w:val="clear" w:color="auto" w:fill="F2F2F2" w:themeFill="background1" w:themeFillShade="F2"/>
            <w:vAlign w:val="center"/>
          </w:tcPr>
          <w:p w14:paraId="17694B2A" w14:textId="426E6177" w:rsidR="0067760D" w:rsidRDefault="0067760D" w:rsidP="0067760D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152DA">
              <w:rPr>
                <w:rFonts w:cstheme="minorHAnsi"/>
                <w:b/>
                <w:color w:val="000000"/>
                <w:sz w:val="20"/>
                <w:szCs w:val="20"/>
              </w:rPr>
              <w:t>Model</w:t>
            </w:r>
            <w:r w:rsidR="00A152DA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A152DA" w:rsidRPr="00A152DA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1643" w:type="pct"/>
            <w:shd w:val="clear" w:color="auto" w:fill="F2F2F2" w:themeFill="background1" w:themeFillShade="F2"/>
            <w:vAlign w:val="center"/>
          </w:tcPr>
          <w:p w14:paraId="591EA4A1" w14:textId="79106AAA" w:rsidR="0067760D" w:rsidRDefault="0067760D" w:rsidP="0067760D">
            <w:pPr>
              <w:suppressAutoHyphens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Nazwa producenta</w:t>
            </w:r>
          </w:p>
        </w:tc>
      </w:tr>
      <w:tr w:rsidR="0096536A" w:rsidRPr="00560851" w14:paraId="5B08A826" w14:textId="77777777" w:rsidTr="00421696">
        <w:trPr>
          <w:trHeight w:val="990"/>
        </w:trPr>
        <w:tc>
          <w:tcPr>
            <w:tcW w:w="282" w:type="pct"/>
            <w:vAlign w:val="center"/>
          </w:tcPr>
          <w:p w14:paraId="61CA8ACD" w14:textId="44067FF3" w:rsidR="0096536A" w:rsidRPr="00202198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pct"/>
            <w:vAlign w:val="center"/>
          </w:tcPr>
          <w:p w14:paraId="323BD475" w14:textId="74C98EFC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Nakładki kątowe na schody wraz z polami uwagi dla oznakowania krawędzi pierwszego i ostatniego stopnia w każdym biegu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  <w:vAlign w:val="center"/>
          </w:tcPr>
          <w:p w14:paraId="3C525B41" w14:textId="77777777" w:rsidR="0096536A" w:rsidRPr="00E87D39" w:rsidRDefault="0096536A" w:rsidP="0096536A">
            <w:p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3E83A2C8" w14:textId="77777777" w:rsidR="0096536A" w:rsidRPr="00E87D39" w:rsidRDefault="0096536A" w:rsidP="0096536A">
            <w:p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062FCAAA" w14:textId="0B4EE6E3" w:rsidTr="0096536A">
        <w:trPr>
          <w:trHeight w:val="630"/>
        </w:trPr>
        <w:tc>
          <w:tcPr>
            <w:tcW w:w="282" w:type="pct"/>
            <w:vAlign w:val="center"/>
          </w:tcPr>
          <w:p w14:paraId="6C3FBCEF" w14:textId="4033EF5C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582" w:type="pct"/>
            <w:vAlign w:val="center"/>
          </w:tcPr>
          <w:p w14:paraId="643FFF3E" w14:textId="76BCF6D7" w:rsidR="0096536A" w:rsidRPr="00560851" w:rsidRDefault="0096536A" w:rsidP="0096536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Tabliczka brajlowska na drzwi wewnętrzne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60851">
              <w:rPr>
                <w:rFonts w:cstheme="minorHAnsi"/>
                <w:color w:val="000000"/>
                <w:sz w:val="20"/>
                <w:szCs w:val="20"/>
              </w:rPr>
              <w:t>(10cmx6cm srebrna)</w:t>
            </w:r>
          </w:p>
        </w:tc>
        <w:tc>
          <w:tcPr>
            <w:tcW w:w="1493" w:type="pct"/>
          </w:tcPr>
          <w:p w14:paraId="64D6EF13" w14:textId="77777777" w:rsidR="0096536A" w:rsidRPr="00560851" w:rsidRDefault="0096536A" w:rsidP="0096536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6CFC3FA5" w14:textId="77777777" w:rsidR="0096536A" w:rsidRPr="00560851" w:rsidRDefault="0096536A" w:rsidP="0096536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07A1916B" w14:textId="24228B17" w:rsidTr="0096536A">
        <w:trPr>
          <w:trHeight w:val="568"/>
        </w:trPr>
        <w:tc>
          <w:tcPr>
            <w:tcW w:w="282" w:type="pct"/>
            <w:vAlign w:val="center"/>
          </w:tcPr>
          <w:p w14:paraId="727E86C4" w14:textId="75DFC029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582" w:type="pct"/>
            <w:vAlign w:val="center"/>
          </w:tcPr>
          <w:p w14:paraId="7B04F114" w14:textId="757835F6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yellow"/>
              </w:rPr>
            </w:pP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Tabliczka brajlowska na drzwi wewnętrzne (10cmx6cm złota)</w:t>
            </w:r>
          </w:p>
        </w:tc>
        <w:tc>
          <w:tcPr>
            <w:tcW w:w="1493" w:type="pct"/>
          </w:tcPr>
          <w:p w14:paraId="70F93622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pct"/>
          </w:tcPr>
          <w:p w14:paraId="5C3EA56E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6536A" w:rsidRPr="00560851" w14:paraId="60EDD137" w14:textId="6A5D5004" w:rsidTr="00421696">
        <w:trPr>
          <w:trHeight w:val="566"/>
        </w:trPr>
        <w:tc>
          <w:tcPr>
            <w:tcW w:w="282" w:type="pct"/>
            <w:vAlign w:val="center"/>
          </w:tcPr>
          <w:p w14:paraId="5C5460CE" w14:textId="4416773E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582" w:type="pct"/>
          </w:tcPr>
          <w:p w14:paraId="2C129BC0" w14:textId="68E9B4D9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Tabliczka brajlowska na drzwi wewnętrzne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(12cmx8cm srebrna)</w:t>
            </w:r>
          </w:p>
        </w:tc>
        <w:tc>
          <w:tcPr>
            <w:tcW w:w="1493" w:type="pct"/>
          </w:tcPr>
          <w:p w14:paraId="172DC108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pct"/>
          </w:tcPr>
          <w:p w14:paraId="18D3883D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760D" w:rsidRPr="00560851" w14:paraId="1DA91055" w14:textId="061E5D63" w:rsidTr="0096536A">
        <w:trPr>
          <w:trHeight w:val="684"/>
        </w:trPr>
        <w:tc>
          <w:tcPr>
            <w:tcW w:w="282" w:type="pct"/>
            <w:vAlign w:val="center"/>
          </w:tcPr>
          <w:p w14:paraId="1E801B3A" w14:textId="106C5F6B" w:rsidR="0067760D" w:rsidRPr="002A74FE" w:rsidRDefault="00A850D2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582" w:type="pct"/>
            <w:vAlign w:val="center"/>
          </w:tcPr>
          <w:p w14:paraId="4AD30D11" w14:textId="31DB8F50" w:rsidR="0067760D" w:rsidRPr="0096536A" w:rsidRDefault="0067760D" w:rsidP="00250C8D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Tabliczka brajlowska na drzwi wewnętrzne (12cmx8cm złota)</w:t>
            </w:r>
          </w:p>
        </w:tc>
        <w:tc>
          <w:tcPr>
            <w:tcW w:w="1493" w:type="pct"/>
          </w:tcPr>
          <w:p w14:paraId="7CA68AE0" w14:textId="77777777" w:rsidR="0067760D" w:rsidRPr="00560851" w:rsidRDefault="0067760D" w:rsidP="00250C8D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pct"/>
          </w:tcPr>
          <w:p w14:paraId="55F14E8B" w14:textId="77777777" w:rsidR="0067760D" w:rsidRPr="00560851" w:rsidRDefault="0067760D" w:rsidP="00250C8D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6536A" w:rsidRPr="00560851" w14:paraId="44948F03" w14:textId="255F1173" w:rsidTr="00421696">
        <w:trPr>
          <w:trHeight w:val="851"/>
        </w:trPr>
        <w:tc>
          <w:tcPr>
            <w:tcW w:w="282" w:type="pct"/>
            <w:vAlign w:val="center"/>
          </w:tcPr>
          <w:p w14:paraId="79E44778" w14:textId="7F83F852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582" w:type="pct"/>
            <w:vAlign w:val="center"/>
          </w:tcPr>
          <w:p w14:paraId="4596C872" w14:textId="6CA3C011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 xml:space="preserve">Tabliczka </w:t>
            </w: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brajlowska z wypukłym piktogramem do oznakowania drzwi toalety (20cmx20cm niebieska)</w:t>
            </w:r>
          </w:p>
        </w:tc>
        <w:tc>
          <w:tcPr>
            <w:tcW w:w="1493" w:type="pct"/>
          </w:tcPr>
          <w:p w14:paraId="2ED8D3B0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4B2D3248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0F078192" w14:textId="1FEED544" w:rsidTr="00421696">
        <w:trPr>
          <w:trHeight w:val="851"/>
        </w:trPr>
        <w:tc>
          <w:tcPr>
            <w:tcW w:w="282" w:type="pct"/>
            <w:vAlign w:val="center"/>
          </w:tcPr>
          <w:p w14:paraId="123F3884" w14:textId="493BBB9A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582" w:type="pct"/>
            <w:vAlign w:val="center"/>
          </w:tcPr>
          <w:p w14:paraId="1E67CBF0" w14:textId="2B62EA75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Tabliczka brajlowska z wypukłym piktogramem do oznakowania drzwi toalety (20cmx20cm czarna)</w:t>
            </w:r>
          </w:p>
        </w:tc>
        <w:tc>
          <w:tcPr>
            <w:tcW w:w="1493" w:type="pct"/>
          </w:tcPr>
          <w:p w14:paraId="1083CAE5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287854C4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17150C9B" w14:textId="2B58AC7C" w:rsidTr="00421696">
        <w:trPr>
          <w:trHeight w:val="851"/>
        </w:trPr>
        <w:tc>
          <w:tcPr>
            <w:tcW w:w="282" w:type="pct"/>
            <w:vAlign w:val="center"/>
          </w:tcPr>
          <w:p w14:paraId="2E02672D" w14:textId="6CF2DED1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582" w:type="pct"/>
            <w:vAlign w:val="center"/>
          </w:tcPr>
          <w:p w14:paraId="2D3CF879" w14:textId="24AB3AB0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Tabliczka brajlowska z wypukłym piktogramem do oznakowania drzwi zewnętrznych - możliwości wejścia psa asystującego (</w:t>
            </w:r>
            <w:r w:rsidRPr="00560851">
              <w:rPr>
                <w:rFonts w:cstheme="minorHAnsi"/>
                <w:color w:val="000000" w:themeColor="text1"/>
                <w:sz w:val="20"/>
                <w:szCs w:val="20"/>
              </w:rPr>
              <w:t>20cmx20cm niebieska)</w:t>
            </w:r>
          </w:p>
        </w:tc>
        <w:tc>
          <w:tcPr>
            <w:tcW w:w="1493" w:type="pct"/>
          </w:tcPr>
          <w:p w14:paraId="7148CA74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03DDDD41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6593EB1E" w14:textId="717DAFAC" w:rsidTr="00421696">
        <w:trPr>
          <w:trHeight w:val="851"/>
        </w:trPr>
        <w:tc>
          <w:tcPr>
            <w:tcW w:w="282" w:type="pct"/>
            <w:vAlign w:val="center"/>
          </w:tcPr>
          <w:p w14:paraId="1D915733" w14:textId="71B7C408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1582" w:type="pct"/>
            <w:vAlign w:val="center"/>
          </w:tcPr>
          <w:p w14:paraId="6BCAFE8A" w14:textId="4068B969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Tabliczka brajlowska z wypukłym piktogramem do oznakowania drzwi zewnętrznych - możliwości wejścia psa asystującego (20cmx20cm czarna)</w:t>
            </w:r>
          </w:p>
        </w:tc>
        <w:tc>
          <w:tcPr>
            <w:tcW w:w="1493" w:type="pct"/>
          </w:tcPr>
          <w:p w14:paraId="58BC868C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7DC94800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F21E6" w:rsidRPr="00560851" w14:paraId="2AB22F31" w14:textId="77777777" w:rsidTr="00421696">
        <w:trPr>
          <w:trHeight w:val="851"/>
        </w:trPr>
        <w:tc>
          <w:tcPr>
            <w:tcW w:w="282" w:type="pct"/>
            <w:vAlign w:val="center"/>
          </w:tcPr>
          <w:p w14:paraId="5D0375A1" w14:textId="127DEEB9" w:rsidR="001F21E6" w:rsidRDefault="001F21E6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582" w:type="pct"/>
            <w:vAlign w:val="center"/>
          </w:tcPr>
          <w:p w14:paraId="68C47F5F" w14:textId="60E572CA" w:rsidR="001F21E6" w:rsidRPr="00560851" w:rsidRDefault="001F21E6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Aktywator sznurowy gongu alarmowego do toalety wraz z odbiornikiem </w:t>
            </w:r>
          </w:p>
        </w:tc>
        <w:tc>
          <w:tcPr>
            <w:tcW w:w="1493" w:type="pct"/>
          </w:tcPr>
          <w:p w14:paraId="55575034" w14:textId="77777777" w:rsidR="001F21E6" w:rsidRPr="00560851" w:rsidRDefault="001F21E6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11ACBBED" w14:textId="77777777" w:rsidR="001F21E6" w:rsidRPr="00560851" w:rsidRDefault="001F21E6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3E2BA87D" w14:textId="2DDC2535" w:rsidTr="0096536A">
        <w:trPr>
          <w:trHeight w:val="500"/>
        </w:trPr>
        <w:tc>
          <w:tcPr>
            <w:tcW w:w="282" w:type="pct"/>
            <w:vAlign w:val="center"/>
          </w:tcPr>
          <w:p w14:paraId="76AFC8D1" w14:textId="076BB126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1F21E6"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582" w:type="pct"/>
            <w:vAlign w:val="center"/>
          </w:tcPr>
          <w:p w14:paraId="50B801D8" w14:textId="1DBA4920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System wezwania asysty</w:t>
            </w:r>
          </w:p>
        </w:tc>
        <w:tc>
          <w:tcPr>
            <w:tcW w:w="1493" w:type="pct"/>
          </w:tcPr>
          <w:p w14:paraId="4FFF88A8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718C29CF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422FF480" w14:textId="1FEE7656" w:rsidTr="00421696">
        <w:trPr>
          <w:trHeight w:val="851"/>
        </w:trPr>
        <w:tc>
          <w:tcPr>
            <w:tcW w:w="282" w:type="pct"/>
            <w:vAlign w:val="center"/>
          </w:tcPr>
          <w:p w14:paraId="45335BA8" w14:textId="2C39ABF0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582" w:type="pct"/>
            <w:vAlign w:val="center"/>
          </w:tcPr>
          <w:p w14:paraId="5E501B30" w14:textId="33A1A5F2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Urządzenie do obsługi osób słabosłyszących - pętla indukcyjna (zestaw recepcyjny)</w:t>
            </w:r>
          </w:p>
        </w:tc>
        <w:tc>
          <w:tcPr>
            <w:tcW w:w="1493" w:type="pct"/>
          </w:tcPr>
          <w:p w14:paraId="071248ED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1A3E940A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427E9DF5" w14:textId="6DC21274" w:rsidTr="00421696">
        <w:trPr>
          <w:trHeight w:val="851"/>
        </w:trPr>
        <w:tc>
          <w:tcPr>
            <w:tcW w:w="282" w:type="pct"/>
            <w:vAlign w:val="center"/>
          </w:tcPr>
          <w:p w14:paraId="44C3BA33" w14:textId="1A9B6222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582" w:type="pct"/>
            <w:vAlign w:val="center"/>
          </w:tcPr>
          <w:p w14:paraId="23CB1F5B" w14:textId="41D1565F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Urządzenie do obsługi osób słabosłyszących - pętla indukcyjna (zestaw przenośny)</w:t>
            </w:r>
          </w:p>
        </w:tc>
        <w:tc>
          <w:tcPr>
            <w:tcW w:w="1493" w:type="pct"/>
          </w:tcPr>
          <w:p w14:paraId="6AC32002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494AEFA4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451ABF3D" w14:textId="5AD83806" w:rsidTr="00421696">
        <w:trPr>
          <w:trHeight w:val="401"/>
        </w:trPr>
        <w:tc>
          <w:tcPr>
            <w:tcW w:w="282" w:type="pct"/>
            <w:vAlign w:val="center"/>
          </w:tcPr>
          <w:p w14:paraId="0E7E86D1" w14:textId="512D2483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582" w:type="pct"/>
            <w:vAlign w:val="center"/>
          </w:tcPr>
          <w:p w14:paraId="2706A5FE" w14:textId="5DD90950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>Lupa elektroniczna</w:t>
            </w:r>
          </w:p>
        </w:tc>
        <w:tc>
          <w:tcPr>
            <w:tcW w:w="1493" w:type="pct"/>
          </w:tcPr>
          <w:p w14:paraId="2846ED79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33EA2907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54E49FBD" w14:textId="3934CC22" w:rsidTr="00421696">
        <w:trPr>
          <w:trHeight w:val="547"/>
        </w:trPr>
        <w:tc>
          <w:tcPr>
            <w:tcW w:w="282" w:type="pct"/>
            <w:vAlign w:val="center"/>
          </w:tcPr>
          <w:p w14:paraId="2E276951" w14:textId="32DE0FE5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1582" w:type="pct"/>
            <w:vAlign w:val="center"/>
          </w:tcPr>
          <w:p w14:paraId="39002051" w14:textId="47B81F8D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60851">
              <w:rPr>
                <w:rFonts w:cstheme="minorHAnsi"/>
                <w:color w:val="000000"/>
                <w:sz w:val="20"/>
                <w:szCs w:val="20"/>
              </w:rPr>
              <w:t xml:space="preserve">Ramka do podpisu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560851">
              <w:rPr>
                <w:rFonts w:cstheme="minorHAnsi"/>
                <w:color w:val="000000"/>
                <w:sz w:val="20"/>
                <w:szCs w:val="20"/>
              </w:rPr>
              <w:t>(zestaw 10 sztuk)</w:t>
            </w:r>
          </w:p>
        </w:tc>
        <w:tc>
          <w:tcPr>
            <w:tcW w:w="1493" w:type="pct"/>
          </w:tcPr>
          <w:p w14:paraId="5CB11ACA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3987FEFB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96536A" w14:paraId="5563C49E" w14:textId="314DB9BA" w:rsidTr="00421696">
        <w:trPr>
          <w:trHeight w:val="569"/>
        </w:trPr>
        <w:tc>
          <w:tcPr>
            <w:tcW w:w="282" w:type="pct"/>
            <w:vAlign w:val="center"/>
          </w:tcPr>
          <w:p w14:paraId="61D0E71B" w14:textId="0C1100D3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lastRenderedPageBreak/>
              <w:t>16</w:t>
            </w:r>
          </w:p>
        </w:tc>
        <w:tc>
          <w:tcPr>
            <w:tcW w:w="1582" w:type="pct"/>
            <w:vAlign w:val="center"/>
          </w:tcPr>
          <w:p w14:paraId="263EE1A9" w14:textId="542C4BB5" w:rsidR="0096536A" w:rsidRPr="0096536A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F639C">
              <w:rPr>
                <w:rFonts w:cstheme="minorHAnsi"/>
                <w:color w:val="000000"/>
                <w:sz w:val="20"/>
                <w:szCs w:val="20"/>
              </w:rPr>
              <w:t>Oprogramowanie – program powiększaj</w:t>
            </w:r>
            <w:r>
              <w:rPr>
                <w:rFonts w:cstheme="minorHAnsi"/>
                <w:color w:val="000000"/>
                <w:sz w:val="20"/>
                <w:szCs w:val="20"/>
              </w:rPr>
              <w:t>ą</w:t>
            </w:r>
            <w:r w:rsidRPr="003F639C">
              <w:rPr>
                <w:rFonts w:cstheme="minorHAnsi"/>
                <w:color w:val="000000"/>
                <w:sz w:val="20"/>
                <w:szCs w:val="20"/>
              </w:rPr>
              <w:t xml:space="preserve">cy </w:t>
            </w:r>
            <w:r w:rsidR="001F21E6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3F639C">
              <w:rPr>
                <w:rFonts w:cstheme="minorHAnsi"/>
                <w:color w:val="000000"/>
                <w:sz w:val="20"/>
                <w:szCs w:val="20"/>
              </w:rPr>
              <w:t xml:space="preserve"> czytający </w:t>
            </w:r>
            <w:r w:rsidR="001F21E6">
              <w:rPr>
                <w:rFonts w:cstheme="minorHAnsi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1493" w:type="pct"/>
          </w:tcPr>
          <w:p w14:paraId="5213F5C7" w14:textId="77777777" w:rsidR="0096536A" w:rsidRPr="0096536A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0DDAE68C" w14:textId="77777777" w:rsidR="0096536A" w:rsidRPr="0096536A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77EE690E" w14:textId="21CB3166" w:rsidTr="00421696">
        <w:trPr>
          <w:trHeight w:val="422"/>
        </w:trPr>
        <w:tc>
          <w:tcPr>
            <w:tcW w:w="282" w:type="pct"/>
            <w:vAlign w:val="center"/>
          </w:tcPr>
          <w:p w14:paraId="6F7AD263" w14:textId="175CAEE2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582" w:type="pct"/>
            <w:vAlign w:val="center"/>
          </w:tcPr>
          <w:p w14:paraId="55E61CDF" w14:textId="27014E2D" w:rsidR="0096536A" w:rsidRPr="0096536A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F639C">
              <w:rPr>
                <w:rFonts w:cstheme="minorHAnsi"/>
                <w:color w:val="000000"/>
                <w:sz w:val="20"/>
                <w:szCs w:val="20"/>
              </w:rPr>
              <w:t>Specjalistyczna klawiatura komputerowa dla osób z</w:t>
            </w:r>
            <w:r w:rsidR="001F21E6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3F639C">
              <w:rPr>
                <w:rFonts w:cstheme="minorHAnsi"/>
                <w:color w:val="000000"/>
                <w:sz w:val="20"/>
                <w:szCs w:val="20"/>
              </w:rPr>
              <w:t>dysfunkcj</w:t>
            </w:r>
            <w:r>
              <w:rPr>
                <w:rFonts w:cstheme="minorHAnsi"/>
                <w:color w:val="000000"/>
                <w:sz w:val="20"/>
                <w:szCs w:val="20"/>
              </w:rPr>
              <w:t>ą wzroku</w:t>
            </w:r>
          </w:p>
        </w:tc>
        <w:tc>
          <w:tcPr>
            <w:tcW w:w="1493" w:type="pct"/>
          </w:tcPr>
          <w:p w14:paraId="48619A9E" w14:textId="77777777" w:rsidR="0096536A" w:rsidRPr="0096536A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</w:tcPr>
          <w:p w14:paraId="0B32D3CD" w14:textId="77777777" w:rsidR="0096536A" w:rsidRPr="0096536A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6536A" w:rsidRPr="00560851" w14:paraId="5AB2EA83" w14:textId="37F4065C" w:rsidTr="00421696">
        <w:trPr>
          <w:trHeight w:val="400"/>
        </w:trPr>
        <w:tc>
          <w:tcPr>
            <w:tcW w:w="282" w:type="pct"/>
            <w:vAlign w:val="center"/>
          </w:tcPr>
          <w:p w14:paraId="10413A52" w14:textId="7D3B2E80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582" w:type="pct"/>
            <w:vAlign w:val="center"/>
          </w:tcPr>
          <w:p w14:paraId="3167158F" w14:textId="5493DDF9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851">
              <w:rPr>
                <w:rFonts w:cstheme="minorHAnsi"/>
                <w:color w:val="000000"/>
                <w:sz w:val="20"/>
                <w:szCs w:val="20"/>
                <w:lang w:val="en-US"/>
              </w:rPr>
              <w:t>Krzesło</w:t>
            </w:r>
            <w:proofErr w:type="spellEnd"/>
            <w:r w:rsidRPr="00560851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851">
              <w:rPr>
                <w:rFonts w:cstheme="minorHAnsi"/>
                <w:color w:val="000000"/>
                <w:sz w:val="20"/>
                <w:szCs w:val="20"/>
                <w:lang w:val="en-US"/>
              </w:rPr>
              <w:t>ewakuacyjne</w:t>
            </w:r>
            <w:proofErr w:type="spellEnd"/>
          </w:p>
        </w:tc>
        <w:tc>
          <w:tcPr>
            <w:tcW w:w="1493" w:type="pct"/>
          </w:tcPr>
          <w:p w14:paraId="2CC18A72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3" w:type="pct"/>
          </w:tcPr>
          <w:p w14:paraId="27A4DBAE" w14:textId="77777777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6536A" w:rsidRPr="00560851" w14:paraId="03E2CC37" w14:textId="7A8C5708" w:rsidTr="00421696">
        <w:trPr>
          <w:trHeight w:val="400"/>
        </w:trPr>
        <w:tc>
          <w:tcPr>
            <w:tcW w:w="282" w:type="pct"/>
            <w:vAlign w:val="center"/>
          </w:tcPr>
          <w:p w14:paraId="1CDB7C15" w14:textId="40F546B4" w:rsidR="0096536A" w:rsidRPr="002A74FE" w:rsidRDefault="0096536A" w:rsidP="0096536A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1582" w:type="pct"/>
            <w:vAlign w:val="center"/>
          </w:tcPr>
          <w:p w14:paraId="2B33F8F6" w14:textId="66EB3875" w:rsidR="0096536A" w:rsidRPr="00560851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Koc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ewakuacyjny</w:t>
            </w:r>
            <w:proofErr w:type="spellEnd"/>
          </w:p>
        </w:tc>
        <w:tc>
          <w:tcPr>
            <w:tcW w:w="1493" w:type="pct"/>
          </w:tcPr>
          <w:p w14:paraId="615C3266" w14:textId="77777777" w:rsidR="0096536A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3" w:type="pct"/>
          </w:tcPr>
          <w:p w14:paraId="74F3D047" w14:textId="77777777" w:rsidR="0096536A" w:rsidRDefault="0096536A" w:rsidP="009653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0CB3351" w14:textId="0E7C6061" w:rsidR="00DF6EE2" w:rsidRDefault="00DF6EE2" w:rsidP="00DE67A3">
      <w:pPr>
        <w:suppressAutoHyphens/>
        <w:contextualSpacing/>
        <w:jc w:val="both"/>
        <w:rPr>
          <w:rFonts w:cstheme="minorHAnsi"/>
          <w:b/>
          <w:bCs/>
          <w:color w:val="000000"/>
          <w:szCs w:val="22"/>
        </w:rPr>
      </w:pPr>
    </w:p>
    <w:p w14:paraId="548A1453" w14:textId="014D70C8" w:rsidR="00DF6EE2" w:rsidRPr="002A73E3" w:rsidRDefault="00F9535C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/>
          <w:szCs w:val="22"/>
        </w:rPr>
      </w:pPr>
      <w:r w:rsidRPr="002A73E3">
        <w:rPr>
          <w:rFonts w:cstheme="minorHAnsi"/>
          <w:b/>
          <w:szCs w:val="22"/>
        </w:rPr>
        <w:t>Oferuje następujący okres gwarancji</w:t>
      </w:r>
      <w:r w:rsidR="00284D0F" w:rsidRPr="002A73E3">
        <w:rPr>
          <w:rFonts w:cstheme="minorHAnsi"/>
          <w:b/>
          <w:szCs w:val="22"/>
        </w:rPr>
        <w:t>: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0"/>
        <w:gridCol w:w="5033"/>
      </w:tblGrid>
      <w:tr w:rsidR="00284D0F" w:rsidRPr="00296131" w14:paraId="288C7629" w14:textId="77777777" w:rsidTr="00284D0F">
        <w:trPr>
          <w:trHeight w:val="466"/>
        </w:trPr>
        <w:tc>
          <w:tcPr>
            <w:tcW w:w="2349" w:type="pct"/>
            <w:shd w:val="clear" w:color="auto" w:fill="F2F2F2" w:themeFill="background1" w:themeFillShade="F2"/>
            <w:vAlign w:val="center"/>
          </w:tcPr>
          <w:p w14:paraId="511F891C" w14:textId="77777777" w:rsidR="00284D0F" w:rsidRPr="00284D0F" w:rsidRDefault="00284D0F" w:rsidP="00250C8D">
            <w:pPr>
              <w:suppressAutoHyphens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84D0F">
              <w:rPr>
                <w:rFonts w:cstheme="minorHAnsi"/>
                <w:b/>
                <w:color w:val="000000"/>
                <w:szCs w:val="22"/>
              </w:rPr>
              <w:t>Kryterium</w:t>
            </w:r>
          </w:p>
        </w:tc>
        <w:tc>
          <w:tcPr>
            <w:tcW w:w="2651" w:type="pct"/>
            <w:shd w:val="clear" w:color="auto" w:fill="F2F2F2" w:themeFill="background1" w:themeFillShade="F2"/>
            <w:vAlign w:val="center"/>
          </w:tcPr>
          <w:p w14:paraId="41DBCE77" w14:textId="7815842F" w:rsidR="00284D0F" w:rsidRPr="00284D0F" w:rsidRDefault="00284D0F" w:rsidP="00250C8D">
            <w:pPr>
              <w:suppressAutoHyphens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84D0F">
              <w:rPr>
                <w:rFonts w:cstheme="minorHAnsi"/>
                <w:b/>
                <w:color w:val="000000"/>
                <w:szCs w:val="22"/>
              </w:rPr>
              <w:t>Deklarowany okres</w:t>
            </w:r>
            <w:r w:rsidR="002C0E58">
              <w:rPr>
                <w:rFonts w:cstheme="minorHAnsi"/>
                <w:b/>
                <w:color w:val="000000"/>
                <w:szCs w:val="22"/>
              </w:rPr>
              <w:t xml:space="preserve"> gwarancji</w:t>
            </w:r>
            <w:r w:rsidR="00FB041C">
              <w:rPr>
                <w:rFonts w:cstheme="minorHAnsi"/>
                <w:b/>
                <w:color w:val="000000"/>
                <w:szCs w:val="22"/>
              </w:rPr>
              <w:t xml:space="preserve"> </w:t>
            </w:r>
          </w:p>
        </w:tc>
      </w:tr>
      <w:tr w:rsidR="00284D0F" w:rsidRPr="00296131" w14:paraId="78CFC5F6" w14:textId="77777777" w:rsidTr="00284D0F">
        <w:trPr>
          <w:trHeight w:val="709"/>
        </w:trPr>
        <w:tc>
          <w:tcPr>
            <w:tcW w:w="2349" w:type="pct"/>
            <w:vAlign w:val="center"/>
          </w:tcPr>
          <w:p w14:paraId="2F9DCEF3" w14:textId="69E1C3A2" w:rsidR="00284D0F" w:rsidRPr="00284D0F" w:rsidRDefault="00284D0F" w:rsidP="00250C8D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284D0F">
              <w:rPr>
                <w:rFonts w:cstheme="minorHAnsi"/>
                <w:b/>
                <w:color w:val="000000" w:themeColor="text1"/>
                <w:szCs w:val="22"/>
              </w:rPr>
              <w:t>Kryterium B – Okres gwarancji na wszystkie drobne usprawnienia</w:t>
            </w:r>
          </w:p>
        </w:tc>
        <w:tc>
          <w:tcPr>
            <w:tcW w:w="2651" w:type="pct"/>
            <w:vAlign w:val="center"/>
          </w:tcPr>
          <w:p w14:paraId="541901C4" w14:textId="274F781B" w:rsidR="00284D0F" w:rsidRDefault="00284D0F" w:rsidP="00250C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 </w:t>
            </w:r>
            <w:r w:rsidRPr="00B36127">
              <w:rPr>
                <w:rFonts w:ascii="Tahoma" w:hAnsi="Tahoma" w:cs="Tahoma"/>
                <w:color w:val="000000"/>
              </w:rPr>
              <w:t xml:space="preserve">- </w:t>
            </w:r>
            <w:r w:rsidRPr="00C90977">
              <w:rPr>
                <w:rFonts w:cstheme="minorHAnsi"/>
                <w:color w:val="000000"/>
              </w:rPr>
              <w:t>24 m-c</w:t>
            </w:r>
            <w:r w:rsidR="0098001D" w:rsidRPr="00C90977">
              <w:rPr>
                <w:rFonts w:cstheme="minorHAnsi"/>
                <w:color w:val="000000"/>
              </w:rPr>
              <w:t>e</w:t>
            </w:r>
          </w:p>
          <w:p w14:paraId="5E658C9A" w14:textId="731460CE" w:rsidR="00284D0F" w:rsidRPr="00296131" w:rsidRDefault="00284D0F" w:rsidP="00250C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 - </w:t>
            </w:r>
            <w:r w:rsidRPr="00C90977">
              <w:rPr>
                <w:rFonts w:cstheme="minorHAnsi"/>
                <w:color w:val="000000"/>
              </w:rPr>
              <w:t>36 m-</w:t>
            </w:r>
            <w:proofErr w:type="spellStart"/>
            <w:r w:rsidRPr="00C90977">
              <w:rPr>
                <w:rFonts w:cstheme="minorHAnsi"/>
                <w:color w:val="000000"/>
              </w:rPr>
              <w:t>c</w:t>
            </w:r>
            <w:r w:rsidR="002C0E58" w:rsidRPr="00C90977">
              <w:rPr>
                <w:rFonts w:cstheme="minorHAnsi"/>
                <w:color w:val="000000"/>
              </w:rPr>
              <w:t>y</w:t>
            </w:r>
            <w:proofErr w:type="spellEnd"/>
          </w:p>
        </w:tc>
      </w:tr>
    </w:tbl>
    <w:p w14:paraId="33B3E144" w14:textId="16D5CEAA" w:rsidR="00446600" w:rsidRDefault="00446600" w:rsidP="00F9535C">
      <w:pPr>
        <w:spacing w:line="276" w:lineRule="auto"/>
        <w:jc w:val="both"/>
        <w:rPr>
          <w:rFonts w:cstheme="minorHAnsi"/>
          <w:b/>
          <w:bCs/>
          <w:szCs w:val="22"/>
          <w:u w:val="single"/>
        </w:rPr>
      </w:pPr>
    </w:p>
    <w:p w14:paraId="236604E2" w14:textId="1004BCA0" w:rsidR="00446600" w:rsidRPr="002A73E3" w:rsidRDefault="002C0E58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/>
          <w:szCs w:val="22"/>
        </w:rPr>
      </w:pPr>
      <w:r w:rsidRPr="002A73E3">
        <w:rPr>
          <w:rFonts w:cstheme="minorHAnsi"/>
          <w:b/>
          <w:szCs w:val="22"/>
        </w:rPr>
        <w:t xml:space="preserve">Oferuje następujący </w:t>
      </w:r>
      <w:r w:rsidR="00FB041C" w:rsidRPr="002A73E3">
        <w:rPr>
          <w:rFonts w:cstheme="minorHAnsi"/>
          <w:b/>
          <w:szCs w:val="22"/>
        </w:rPr>
        <w:t>termin dostawy drobnych usprawnień dla JST: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0"/>
        <w:gridCol w:w="5033"/>
      </w:tblGrid>
      <w:tr w:rsidR="00FB041C" w:rsidRPr="00296131" w14:paraId="355B7994" w14:textId="77777777" w:rsidTr="00250C8D">
        <w:trPr>
          <w:trHeight w:val="466"/>
        </w:trPr>
        <w:tc>
          <w:tcPr>
            <w:tcW w:w="2349" w:type="pct"/>
            <w:shd w:val="clear" w:color="auto" w:fill="F2F2F2" w:themeFill="background1" w:themeFillShade="F2"/>
            <w:vAlign w:val="center"/>
          </w:tcPr>
          <w:p w14:paraId="2FE0514E" w14:textId="77777777" w:rsidR="00FB041C" w:rsidRPr="00284D0F" w:rsidRDefault="00FB041C" w:rsidP="00250C8D">
            <w:pPr>
              <w:suppressAutoHyphens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84D0F">
              <w:rPr>
                <w:rFonts w:cstheme="minorHAnsi"/>
                <w:b/>
                <w:color w:val="000000"/>
                <w:szCs w:val="22"/>
              </w:rPr>
              <w:t>Kryterium</w:t>
            </w:r>
          </w:p>
        </w:tc>
        <w:tc>
          <w:tcPr>
            <w:tcW w:w="2651" w:type="pct"/>
            <w:shd w:val="clear" w:color="auto" w:fill="F2F2F2" w:themeFill="background1" w:themeFillShade="F2"/>
            <w:vAlign w:val="center"/>
          </w:tcPr>
          <w:p w14:paraId="4B9BDC33" w14:textId="470D25DA" w:rsidR="00FB041C" w:rsidRPr="00284D0F" w:rsidRDefault="00FB041C" w:rsidP="00250C8D">
            <w:pPr>
              <w:suppressAutoHyphens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84D0F">
              <w:rPr>
                <w:rFonts w:cstheme="minorHAnsi"/>
                <w:b/>
                <w:color w:val="000000"/>
                <w:szCs w:val="22"/>
              </w:rPr>
              <w:t xml:space="preserve">Deklarowany </w:t>
            </w:r>
            <w:r>
              <w:rPr>
                <w:rFonts w:cstheme="minorHAnsi"/>
                <w:b/>
                <w:color w:val="000000"/>
                <w:szCs w:val="22"/>
              </w:rPr>
              <w:t>termin dostawy</w:t>
            </w:r>
          </w:p>
        </w:tc>
      </w:tr>
      <w:tr w:rsidR="00FB041C" w:rsidRPr="00296131" w14:paraId="040CBF5A" w14:textId="77777777" w:rsidTr="00250C8D">
        <w:trPr>
          <w:trHeight w:val="709"/>
        </w:trPr>
        <w:tc>
          <w:tcPr>
            <w:tcW w:w="2349" w:type="pct"/>
            <w:vAlign w:val="center"/>
          </w:tcPr>
          <w:p w14:paraId="1153EF92" w14:textId="55B5EDEB" w:rsidR="00FB041C" w:rsidRPr="00284D0F" w:rsidRDefault="00FB041C" w:rsidP="00250C8D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284D0F">
              <w:rPr>
                <w:rFonts w:cstheme="minorHAnsi"/>
                <w:b/>
                <w:color w:val="000000" w:themeColor="text1"/>
                <w:szCs w:val="22"/>
              </w:rPr>
              <w:t xml:space="preserve">Kryterium </w:t>
            </w:r>
            <w:r>
              <w:rPr>
                <w:rFonts w:cstheme="minorHAnsi"/>
                <w:b/>
                <w:color w:val="000000" w:themeColor="text1"/>
                <w:szCs w:val="22"/>
              </w:rPr>
              <w:t>C</w:t>
            </w:r>
            <w:r w:rsidRPr="00284D0F">
              <w:rPr>
                <w:rFonts w:cstheme="minorHAnsi"/>
                <w:b/>
                <w:color w:val="000000" w:themeColor="text1"/>
                <w:szCs w:val="22"/>
              </w:rPr>
              <w:t xml:space="preserve"> – </w:t>
            </w:r>
            <w:r>
              <w:rPr>
                <w:rFonts w:cstheme="minorHAnsi"/>
                <w:b/>
                <w:color w:val="000000" w:themeColor="text1"/>
                <w:szCs w:val="22"/>
              </w:rPr>
              <w:t>Termin dostawy drobnych usprawnień dla JST</w:t>
            </w:r>
          </w:p>
        </w:tc>
        <w:tc>
          <w:tcPr>
            <w:tcW w:w="2651" w:type="pct"/>
            <w:vAlign w:val="center"/>
          </w:tcPr>
          <w:p w14:paraId="5C1A6E7B" w14:textId="2AFF3DFF" w:rsidR="00FB041C" w:rsidRPr="001F21E6" w:rsidRDefault="00FB041C" w:rsidP="00250C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F21E6">
              <w:rPr>
                <w:rFonts w:ascii="Tahoma" w:hAnsi="Tahoma" w:cs="Tahoma"/>
                <w:color w:val="000000"/>
              </w:rPr>
              <w:t xml:space="preserve"> - </w:t>
            </w:r>
            <w:r w:rsidRPr="001F21E6">
              <w:rPr>
                <w:rFonts w:cstheme="minorHAnsi"/>
                <w:color w:val="000000"/>
              </w:rPr>
              <w:t xml:space="preserve">do </w:t>
            </w:r>
            <w:r w:rsidR="00CB508B" w:rsidRPr="001F21E6">
              <w:rPr>
                <w:rFonts w:cstheme="minorHAnsi"/>
                <w:color w:val="000000"/>
              </w:rPr>
              <w:t>10</w:t>
            </w:r>
            <w:r w:rsidRPr="001F21E6">
              <w:rPr>
                <w:rFonts w:cstheme="minorHAnsi"/>
                <w:color w:val="000000"/>
              </w:rPr>
              <w:t>.0</w:t>
            </w:r>
            <w:r w:rsidR="007271CF" w:rsidRPr="001F21E6">
              <w:rPr>
                <w:rFonts w:cstheme="minorHAnsi"/>
                <w:color w:val="000000"/>
              </w:rPr>
              <w:t>6</w:t>
            </w:r>
            <w:r w:rsidRPr="001F21E6">
              <w:rPr>
                <w:rFonts w:cstheme="minorHAnsi"/>
                <w:color w:val="000000"/>
              </w:rPr>
              <w:t>.2022 r.</w:t>
            </w:r>
          </w:p>
          <w:p w14:paraId="7D0D5898" w14:textId="42D878E5" w:rsidR="00FB041C" w:rsidRPr="00296131" w:rsidRDefault="00FB041C" w:rsidP="00250C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F21E6">
              <w:rPr>
                <w:rFonts w:ascii="Tahoma" w:hAnsi="Tahoma" w:cs="Tahoma"/>
                <w:color w:val="000000"/>
              </w:rPr>
              <w:t xml:space="preserve"> - </w:t>
            </w:r>
            <w:r w:rsidRPr="001F21E6">
              <w:rPr>
                <w:rFonts w:cstheme="minorHAnsi"/>
                <w:color w:val="000000"/>
              </w:rPr>
              <w:t xml:space="preserve">do </w:t>
            </w:r>
            <w:r w:rsidR="007271CF" w:rsidRPr="001F21E6">
              <w:rPr>
                <w:rFonts w:cstheme="minorHAnsi"/>
                <w:color w:val="000000"/>
              </w:rPr>
              <w:t>2</w:t>
            </w:r>
            <w:r w:rsidR="00CB508B" w:rsidRPr="001F21E6">
              <w:rPr>
                <w:rFonts w:cstheme="minorHAnsi"/>
                <w:color w:val="000000"/>
              </w:rPr>
              <w:t>4</w:t>
            </w:r>
            <w:r w:rsidRPr="001F21E6">
              <w:rPr>
                <w:rFonts w:cstheme="minorHAnsi"/>
                <w:color w:val="000000"/>
              </w:rPr>
              <w:t>.0</w:t>
            </w:r>
            <w:r w:rsidR="007271CF" w:rsidRPr="001F21E6">
              <w:rPr>
                <w:rFonts w:cstheme="minorHAnsi"/>
                <w:color w:val="000000"/>
              </w:rPr>
              <w:t>6</w:t>
            </w:r>
            <w:r w:rsidRPr="001F21E6">
              <w:rPr>
                <w:rFonts w:cstheme="minorHAnsi"/>
                <w:color w:val="000000"/>
              </w:rPr>
              <w:t>.2022 r.</w:t>
            </w:r>
          </w:p>
        </w:tc>
      </w:tr>
    </w:tbl>
    <w:p w14:paraId="345719B1" w14:textId="77777777" w:rsidR="00FB041C" w:rsidRPr="00FB041C" w:rsidRDefault="00FB041C" w:rsidP="006C1ED9">
      <w:pPr>
        <w:spacing w:line="276" w:lineRule="auto"/>
        <w:ind w:left="284" w:right="-568" w:hanging="284"/>
        <w:jc w:val="both"/>
        <w:rPr>
          <w:rFonts w:cstheme="minorHAnsi"/>
          <w:b/>
          <w:bCs/>
          <w:szCs w:val="22"/>
        </w:rPr>
      </w:pPr>
    </w:p>
    <w:p w14:paraId="0E02843A" w14:textId="0FE4E9A1" w:rsidR="002F388F" w:rsidRPr="002A73E3" w:rsidRDefault="002F388F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8" w:hanging="284"/>
        <w:jc w:val="both"/>
        <w:rPr>
          <w:rFonts w:cstheme="minorHAnsi"/>
          <w:b/>
          <w:szCs w:val="22"/>
        </w:rPr>
      </w:pPr>
      <w:r w:rsidRPr="002A73E3">
        <w:rPr>
          <w:rFonts w:cstheme="minorHAnsi"/>
          <w:b/>
          <w:szCs w:val="22"/>
        </w:rPr>
        <w:t xml:space="preserve">Kryterium D – Klauzule społeczne: </w:t>
      </w:r>
    </w:p>
    <w:p w14:paraId="0CB73D68" w14:textId="6022E899" w:rsidR="005D6A8E" w:rsidRPr="0024113A" w:rsidRDefault="00387F41" w:rsidP="008B3B06">
      <w:pPr>
        <w:spacing w:line="276" w:lineRule="auto"/>
        <w:ind w:right="-568"/>
        <w:jc w:val="both"/>
        <w:rPr>
          <w:rFonts w:cstheme="minorHAnsi"/>
          <w:color w:val="000000" w:themeColor="text1"/>
          <w:szCs w:val="22"/>
        </w:rPr>
      </w:pPr>
      <w:r w:rsidRPr="0024113A">
        <w:rPr>
          <w:rFonts w:cstheme="minorHAnsi"/>
          <w:color w:val="000000" w:themeColor="text1"/>
          <w:szCs w:val="22"/>
        </w:rPr>
        <w:t xml:space="preserve">Zobowiązuję się do realizacji zamówienia z udziałem </w:t>
      </w:r>
      <w:r w:rsidRPr="0024113A">
        <w:rPr>
          <w:color w:val="000000" w:themeColor="text1"/>
        </w:rPr>
        <w:t xml:space="preserve">……. osób zatrudnionych na podstawie umowy pracę </w:t>
      </w:r>
      <w:r w:rsidRPr="0024113A">
        <w:rPr>
          <w:rFonts w:cstheme="minorHAnsi"/>
          <w:color w:val="000000" w:themeColor="text1"/>
          <w:szCs w:val="22"/>
        </w:rPr>
        <w:t>(w wymiarze min. ½ etatu)</w:t>
      </w:r>
      <w:r w:rsidRPr="0024113A">
        <w:rPr>
          <w:color w:val="000000" w:themeColor="text1"/>
        </w:rPr>
        <w:t xml:space="preserve">, znajdujących się </w:t>
      </w:r>
      <w:r w:rsidRPr="0024113A">
        <w:rPr>
          <w:rFonts w:cstheme="minorHAnsi"/>
          <w:color w:val="000000" w:themeColor="text1"/>
          <w:szCs w:val="22"/>
        </w:rPr>
        <w:t>w trudnej sytuacji na rynku pracy, posiadając</w:t>
      </w:r>
      <w:r w:rsidR="0024113A" w:rsidRPr="0024113A">
        <w:rPr>
          <w:rFonts w:cstheme="minorHAnsi"/>
          <w:color w:val="000000" w:themeColor="text1"/>
          <w:szCs w:val="22"/>
        </w:rPr>
        <w:t>ych</w:t>
      </w:r>
      <w:r w:rsidRPr="0024113A">
        <w:rPr>
          <w:rFonts w:cstheme="minorHAnsi"/>
          <w:color w:val="000000" w:themeColor="text1"/>
          <w:szCs w:val="22"/>
        </w:rPr>
        <w:t xml:space="preserve"> co najmniej jeden ze statusów osób:</w:t>
      </w:r>
    </w:p>
    <w:p w14:paraId="4F2CAC81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bezrobotnych,</w:t>
      </w:r>
    </w:p>
    <w:p w14:paraId="7FE2B603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młodocianych w celu przygotowania zawodowego,</w:t>
      </w:r>
    </w:p>
    <w:p w14:paraId="376D9989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niepełnosprawnych,</w:t>
      </w:r>
    </w:p>
    <w:p w14:paraId="02A7EDC5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bezdomnych realizujących indywidualny program wychodzenia z bezdomności,</w:t>
      </w:r>
    </w:p>
    <w:p w14:paraId="7F595F9A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uzależnionych od alkoholu, po zakończeniu programu psychoterapii w zakładzie lecznictwa odwykowego,</w:t>
      </w:r>
    </w:p>
    <w:p w14:paraId="22B58A44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uzależnionych od narkotyków lub innych środków odurzających, po zakończeniu programu terapeutycznego w zakładzie opieki zdrowotnej,</w:t>
      </w:r>
    </w:p>
    <w:p w14:paraId="29860BBA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chorych psychicznie,</w:t>
      </w:r>
    </w:p>
    <w:p w14:paraId="167C9AD1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zwalnianych z zakładów karnych, mających trudności w integracji ze środowiskiem,</w:t>
      </w:r>
    </w:p>
    <w:p w14:paraId="454BF8E6" w14:textId="77777777" w:rsidR="004C2238" w:rsidRPr="004C2238" w:rsidRDefault="004C2238" w:rsidP="00574F0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851" w:right="-568" w:hanging="425"/>
        <w:jc w:val="both"/>
        <w:rPr>
          <w:rFonts w:cstheme="minorHAnsi"/>
          <w:szCs w:val="22"/>
        </w:rPr>
      </w:pPr>
      <w:r w:rsidRPr="004C2238">
        <w:rPr>
          <w:rFonts w:cstheme="minorHAnsi"/>
          <w:szCs w:val="22"/>
        </w:rPr>
        <w:t>uchodźców realizujących indywidualny program integracji.</w:t>
      </w:r>
    </w:p>
    <w:p w14:paraId="2E239010" w14:textId="77777777" w:rsidR="001C53AC" w:rsidRDefault="001C53AC">
      <w:pPr>
        <w:rPr>
          <w:rFonts w:cs="Calibri"/>
        </w:rPr>
      </w:pPr>
    </w:p>
    <w:p w14:paraId="583AADA5" w14:textId="6BFDDF4D" w:rsidR="004507DC" w:rsidRPr="002A73E3" w:rsidRDefault="005E2071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Cs/>
          <w:szCs w:val="22"/>
        </w:rPr>
      </w:pPr>
      <w:r w:rsidRPr="002A73E3">
        <w:rPr>
          <w:rFonts w:cstheme="minorHAnsi"/>
          <w:bCs/>
          <w:szCs w:val="22"/>
        </w:rPr>
        <w:t>Oświadczam, iż złożona przeze mnie oferta spełnia wszystkie wymogi dotyczące przedmiotu zamówienia zawarte w Zapytaniu ofertowym.</w:t>
      </w:r>
    </w:p>
    <w:p w14:paraId="6F155B93" w14:textId="092F31FA" w:rsidR="004507DC" w:rsidRPr="002A73E3" w:rsidRDefault="005E2071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Cs/>
          <w:szCs w:val="22"/>
        </w:rPr>
      </w:pPr>
      <w:r w:rsidRPr="002A73E3">
        <w:rPr>
          <w:rFonts w:cstheme="minorHAnsi"/>
          <w:bCs/>
          <w:szCs w:val="22"/>
        </w:rPr>
        <w:t>Oświadczam, że uzyskałem/</w:t>
      </w:r>
      <w:proofErr w:type="spellStart"/>
      <w:r w:rsidRPr="002A73E3">
        <w:rPr>
          <w:rFonts w:cstheme="minorHAnsi"/>
          <w:bCs/>
          <w:szCs w:val="22"/>
        </w:rPr>
        <w:t>am</w:t>
      </w:r>
      <w:proofErr w:type="spellEnd"/>
      <w:r w:rsidRPr="002A73E3">
        <w:rPr>
          <w:rFonts w:cstheme="minorHAnsi"/>
          <w:bCs/>
          <w:szCs w:val="22"/>
        </w:rPr>
        <w:t xml:space="preserve"> wszelkie informacje niezbędne do prawidłowego przygotowania </w:t>
      </w:r>
      <w:r w:rsidR="003F410E" w:rsidRPr="002A73E3">
        <w:rPr>
          <w:rFonts w:cstheme="minorHAnsi"/>
          <w:bCs/>
          <w:szCs w:val="22"/>
        </w:rPr>
        <w:br/>
      </w:r>
      <w:r w:rsidRPr="002A73E3">
        <w:rPr>
          <w:rFonts w:cstheme="minorHAnsi"/>
          <w:bCs/>
          <w:szCs w:val="22"/>
        </w:rPr>
        <w:t>i złożenia niniejszej oferty.</w:t>
      </w:r>
    </w:p>
    <w:p w14:paraId="143D81DA" w14:textId="77777777" w:rsidR="003F410E" w:rsidRPr="002A73E3" w:rsidRDefault="005E2071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Cs/>
          <w:szCs w:val="22"/>
        </w:rPr>
      </w:pPr>
      <w:r w:rsidRPr="002A73E3">
        <w:rPr>
          <w:rFonts w:cstheme="minorHAnsi"/>
          <w:bCs/>
          <w:szCs w:val="22"/>
        </w:rPr>
        <w:t>Oświadczam, że jestem związany/a niniejszą ofertą przez okres 30 dni od dnia upływu terminu składania ofert.</w:t>
      </w:r>
    </w:p>
    <w:p w14:paraId="52C9FB83" w14:textId="43C7753E" w:rsidR="003F410E" w:rsidRPr="000073CE" w:rsidRDefault="005E2071" w:rsidP="000073CE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Cs/>
          <w:szCs w:val="22"/>
        </w:rPr>
      </w:pPr>
      <w:r w:rsidRPr="002A73E3">
        <w:rPr>
          <w:rFonts w:cstheme="minorHAnsi"/>
          <w:bCs/>
          <w:szCs w:val="22"/>
        </w:rPr>
        <w:lastRenderedPageBreak/>
        <w:t>Oświadczam, że niniejsza oferta zawiera na stronach od ….... do ........</w:t>
      </w:r>
      <w:r w:rsidRPr="007E57A6">
        <w:rPr>
          <w:rStyle w:val="Odwoanieprzypisudolnego"/>
          <w:rFonts w:cstheme="minorHAnsi"/>
          <w:sz w:val="18"/>
          <w:szCs w:val="18"/>
        </w:rPr>
        <w:footnoteReference w:id="1"/>
      </w:r>
      <w:r w:rsidRPr="007E57A6">
        <w:rPr>
          <w:rStyle w:val="Odwoanieprzypisudolnego"/>
          <w:sz w:val="18"/>
          <w:szCs w:val="18"/>
        </w:rPr>
        <w:t xml:space="preserve"> </w:t>
      </w:r>
      <w:r w:rsidR="007E57A6">
        <w:rPr>
          <w:rStyle w:val="Odwoanieprzypisudolnego"/>
          <w:sz w:val="18"/>
          <w:szCs w:val="18"/>
        </w:rPr>
        <w:t xml:space="preserve"> </w:t>
      </w:r>
      <w:r w:rsidR="007E57A6" w:rsidRPr="007E57A6">
        <w:rPr>
          <w:rFonts w:cstheme="minorHAnsi"/>
          <w:bCs/>
          <w:szCs w:val="22"/>
        </w:rPr>
        <w:t xml:space="preserve">informacje </w:t>
      </w:r>
      <w:r w:rsidRPr="002A73E3">
        <w:rPr>
          <w:rFonts w:cstheme="minorHAnsi"/>
          <w:bCs/>
          <w:szCs w:val="22"/>
        </w:rPr>
        <w:t xml:space="preserve">stanowiące </w:t>
      </w:r>
      <w:r w:rsidRPr="003F410E">
        <w:rPr>
          <w:rFonts w:cstheme="minorHAnsi"/>
          <w:bCs/>
          <w:szCs w:val="22"/>
        </w:rPr>
        <w:t>tajemnicę przedsiębiorstwa</w:t>
      </w:r>
      <w:r w:rsidRPr="002A73E3">
        <w:rPr>
          <w:rFonts w:cstheme="minorHAnsi"/>
          <w:bCs/>
          <w:szCs w:val="22"/>
        </w:rPr>
        <w:t xml:space="preserve"> w rozumieniu przepisów o zwalczaniu nieuczciwej konkurencji. (Nie ujawnia się informacji stanowiących tajemnicę przedsiębiorstwa w rozumieniu przepisów</w:t>
      </w:r>
      <w:r w:rsidR="00C04449">
        <w:rPr>
          <w:rFonts w:cstheme="minorHAnsi"/>
          <w:bCs/>
          <w:szCs w:val="22"/>
        </w:rPr>
        <w:t xml:space="preserve"> </w:t>
      </w:r>
      <w:r w:rsidRPr="002A73E3">
        <w:rPr>
          <w:rFonts w:cstheme="minorHAnsi"/>
          <w:bCs/>
          <w:szCs w:val="22"/>
        </w:rPr>
        <w:t xml:space="preserve">o zwalczaniu nieuczciwej konkurencji, jeżeli wykonawca, nie później niż w terminie składania ofert zastrzegł, że nie mogą być one udostępniane oraz wykazał, iż zastrzeżone informacje stanowią tajemnicę przedsiębiorstwa. Wykonawca nie może zastrzec informacji, o których mowa w </w:t>
      </w:r>
      <w:r w:rsidRPr="001D7074">
        <w:rPr>
          <w:rFonts w:cstheme="minorHAnsi"/>
          <w:bCs/>
          <w:szCs w:val="22"/>
        </w:rPr>
        <w:t>art.</w:t>
      </w:r>
      <w:r w:rsidR="00C04449" w:rsidRPr="001D7074">
        <w:rPr>
          <w:rFonts w:cstheme="minorHAnsi"/>
          <w:bCs/>
          <w:szCs w:val="22"/>
        </w:rPr>
        <w:t xml:space="preserve">225 ust. 5 </w:t>
      </w:r>
      <w:r w:rsidR="000073CE" w:rsidRPr="001D7074">
        <w:rPr>
          <w:rFonts w:cstheme="minorHAnsi"/>
          <w:szCs w:val="22"/>
        </w:rPr>
        <w:t>Ustawy</w:t>
      </w:r>
      <w:r w:rsidR="000073CE" w:rsidRPr="00392F1F">
        <w:rPr>
          <w:rFonts w:cstheme="minorHAnsi"/>
          <w:szCs w:val="22"/>
        </w:rPr>
        <w:t xml:space="preserve"> z dnia 11 września 2019 r. Prawo zamówień publicznych (tj. Dz. U. z 2021 poz. 1129 z </w:t>
      </w:r>
      <w:proofErr w:type="spellStart"/>
      <w:r w:rsidR="000073CE" w:rsidRPr="00392F1F">
        <w:rPr>
          <w:rFonts w:cstheme="minorHAnsi"/>
          <w:szCs w:val="22"/>
        </w:rPr>
        <w:t>późn</w:t>
      </w:r>
      <w:proofErr w:type="spellEnd"/>
      <w:r w:rsidR="000073CE" w:rsidRPr="00392F1F">
        <w:rPr>
          <w:rFonts w:cstheme="minorHAnsi"/>
          <w:szCs w:val="22"/>
        </w:rPr>
        <w:t>. zm.).</w:t>
      </w:r>
      <w:r w:rsidR="002512DE">
        <w:rPr>
          <w:rFonts w:cstheme="minorHAnsi"/>
          <w:szCs w:val="22"/>
        </w:rPr>
        <w:t xml:space="preserve"> </w:t>
      </w:r>
      <w:r w:rsidR="00DF04A0">
        <w:rPr>
          <w:rFonts w:cstheme="minorHAnsi"/>
          <w:bCs/>
          <w:szCs w:val="22"/>
        </w:rPr>
        <w:t>Uzasadnienie</w:t>
      </w:r>
      <w:r w:rsidRPr="000073CE">
        <w:rPr>
          <w:rFonts w:cstheme="minorHAnsi"/>
          <w:bCs/>
          <w:szCs w:val="22"/>
        </w:rPr>
        <w:t xml:space="preserve"> zastrzeżenia informacji jako tajemnica przedsiębiorstwa </w:t>
      </w:r>
      <w:r w:rsidRPr="000073CE">
        <w:rPr>
          <w:rFonts w:cstheme="minorHAnsi"/>
          <w:bCs/>
          <w:i/>
          <w:iCs/>
          <w:szCs w:val="22"/>
        </w:rPr>
        <w:t>(jeśli dotyczy):</w:t>
      </w:r>
    </w:p>
    <w:p w14:paraId="3B558FF8" w14:textId="5059C572" w:rsidR="005E2071" w:rsidRPr="003F410E" w:rsidRDefault="005E2071" w:rsidP="009830FF">
      <w:pPr>
        <w:pStyle w:val="Akapitzlist"/>
        <w:spacing w:line="276" w:lineRule="auto"/>
        <w:ind w:left="284" w:right="-568"/>
        <w:jc w:val="both"/>
        <w:rPr>
          <w:rFonts w:cstheme="minorHAnsi"/>
          <w:szCs w:val="22"/>
        </w:rPr>
      </w:pPr>
      <w:r w:rsidRPr="003F410E">
        <w:rPr>
          <w:rFonts w:cs="Calibri"/>
        </w:rPr>
        <w:t>………………………………………………………………………………………………</w:t>
      </w:r>
      <w:r w:rsidR="009830FF">
        <w:rPr>
          <w:rFonts w:cs="Calibri"/>
        </w:rPr>
        <w:t>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24D3CA1F" w14:textId="2C005202" w:rsidR="008D7B1C" w:rsidRDefault="005E2071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Cs/>
          <w:szCs w:val="22"/>
        </w:rPr>
      </w:pPr>
      <w:r w:rsidRPr="002A73E3">
        <w:rPr>
          <w:rFonts w:cstheme="minorHAnsi"/>
          <w:bCs/>
          <w:szCs w:val="22"/>
        </w:rPr>
        <w:t>Oświadczam, że zapoznałem/</w:t>
      </w:r>
      <w:proofErr w:type="spellStart"/>
      <w:r w:rsidRPr="002A73E3">
        <w:rPr>
          <w:rFonts w:cstheme="minorHAnsi"/>
          <w:bCs/>
          <w:szCs w:val="22"/>
        </w:rPr>
        <w:t>am</w:t>
      </w:r>
      <w:proofErr w:type="spellEnd"/>
      <w:r w:rsidRPr="002A73E3">
        <w:rPr>
          <w:rFonts w:cstheme="minorHAnsi"/>
          <w:bCs/>
          <w:szCs w:val="22"/>
        </w:rPr>
        <w:t xml:space="preserve"> się z wzorem umowy i zobowiązuję się, w przypadku wyboru mojej oferty, do zawarcia umowy zgodnej z niniejszą ofertą, na warunkach określonych w Zapytaniu ofertowym, w miejscu i terminie wyznaczonym przez Zamawiającego.</w:t>
      </w:r>
    </w:p>
    <w:p w14:paraId="39C3301C" w14:textId="4D071C41" w:rsidR="00483D68" w:rsidRPr="000E0B95" w:rsidRDefault="005E2071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szCs w:val="22"/>
        </w:rPr>
      </w:pPr>
      <w:r w:rsidRPr="000E0B95">
        <w:rPr>
          <w:rFonts w:cstheme="minorHAnsi"/>
          <w:szCs w:val="22"/>
        </w:rPr>
        <w:t>Wraz z ofertą (</w:t>
      </w:r>
      <w:r w:rsidRPr="000E0B95">
        <w:rPr>
          <w:rFonts w:cstheme="minorHAnsi"/>
          <w:i/>
          <w:szCs w:val="22"/>
        </w:rPr>
        <w:t>Załącznik nr 1</w:t>
      </w:r>
      <w:r w:rsidRPr="000E0B95">
        <w:rPr>
          <w:rFonts w:cstheme="minorHAnsi"/>
          <w:szCs w:val="22"/>
        </w:rPr>
        <w:t>) składam następujące oświadczenia i dokumenty</w:t>
      </w:r>
      <w:r w:rsidR="001E3C0F" w:rsidRPr="000E0B95">
        <w:rPr>
          <w:rFonts w:cstheme="minorHAnsi"/>
          <w:szCs w:val="22"/>
        </w:rPr>
        <w:t xml:space="preserve"> </w:t>
      </w:r>
      <w:r w:rsidRPr="000E0B95">
        <w:rPr>
          <w:rStyle w:val="Odwoanieprzypisudolnego"/>
          <w:rFonts w:cstheme="minorHAnsi"/>
          <w:szCs w:val="22"/>
        </w:rPr>
        <w:footnoteReference w:id="2"/>
      </w:r>
      <w:r w:rsidRPr="000E0B95">
        <w:rPr>
          <w:rFonts w:cstheme="minorHAnsi"/>
          <w:szCs w:val="22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13"/>
      </w:tblGrid>
      <w:tr w:rsidR="005E2071" w:rsidRPr="003C20F4" w14:paraId="0D9B55A0" w14:textId="77777777" w:rsidTr="006C1ED9">
        <w:trPr>
          <w:trHeight w:val="49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3A6D4921" w14:textId="77777777" w:rsidR="005E2071" w:rsidRPr="00145184" w:rsidRDefault="005E2071" w:rsidP="008D7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145184">
              <w:rPr>
                <w:rFonts w:cstheme="minorHAnsi"/>
                <w:b/>
                <w:bCs/>
                <w:szCs w:val="22"/>
                <w:shd w:val="clear" w:color="auto" w:fill="F2F2F2" w:themeFill="background1" w:themeFillShade="F2"/>
              </w:rPr>
              <w:t>Dokumenty załączone do Formularza</w:t>
            </w:r>
            <w:r w:rsidRPr="00145184">
              <w:rPr>
                <w:rFonts w:cstheme="minorHAnsi"/>
                <w:b/>
                <w:bCs/>
                <w:szCs w:val="22"/>
              </w:rPr>
              <w:t xml:space="preserve"> Ofertowego (oferty Wykonawcy)</w:t>
            </w:r>
          </w:p>
        </w:tc>
      </w:tr>
      <w:tr w:rsidR="005E2071" w:rsidRPr="003C20F4" w14:paraId="532B7CB8" w14:textId="77777777" w:rsidTr="006C1ED9">
        <w:trPr>
          <w:trHeight w:val="266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B309E6A" w14:textId="77777777" w:rsidR="005E2071" w:rsidRPr="00145184" w:rsidRDefault="005E2071" w:rsidP="008D7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>1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33A0055" w14:textId="77777777" w:rsidR="005E2071" w:rsidRPr="00145184" w:rsidRDefault="005E2071" w:rsidP="008D7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>2</w:t>
            </w:r>
          </w:p>
        </w:tc>
      </w:tr>
      <w:tr w:rsidR="005E2071" w:rsidRPr="003C20F4" w14:paraId="64FE36D5" w14:textId="77777777" w:rsidTr="006C1ED9">
        <w:trPr>
          <w:trHeight w:val="3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C6F64" w14:textId="77777777" w:rsidR="005E2071" w:rsidRPr="00145184" w:rsidRDefault="005E2071" w:rsidP="00371A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>Załącznik nr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3348" w14:textId="0262376C" w:rsidR="00154C87" w:rsidRPr="00145184" w:rsidRDefault="005E2071" w:rsidP="00145184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168"/>
              <w:jc w:val="both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>OŚWIADCZENIE O SPEŁNIANIU WARUNKÓW UDZIAŁU W POSTĘPOWANIU</w:t>
            </w:r>
          </w:p>
        </w:tc>
      </w:tr>
      <w:tr w:rsidR="005E2071" w:rsidRPr="003C20F4" w14:paraId="4E01CA9E" w14:textId="77777777" w:rsidTr="006C1ED9">
        <w:trPr>
          <w:trHeight w:val="3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A75E1" w14:textId="77777777" w:rsidR="005E2071" w:rsidRPr="00145184" w:rsidRDefault="005E2071" w:rsidP="00371A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>Załącznik nr 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8ECD0" w14:textId="1D3164EA" w:rsidR="00154C87" w:rsidRPr="00145184" w:rsidRDefault="005E2071" w:rsidP="00145184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168"/>
              <w:jc w:val="both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 xml:space="preserve">WYKAZ </w:t>
            </w:r>
            <w:r w:rsidR="004611BC" w:rsidRPr="00145184">
              <w:rPr>
                <w:rFonts w:cstheme="minorHAnsi"/>
                <w:szCs w:val="22"/>
              </w:rPr>
              <w:t>WYKONANYCH DOSTAW</w:t>
            </w:r>
          </w:p>
        </w:tc>
      </w:tr>
      <w:tr w:rsidR="005E2071" w:rsidRPr="003C20F4" w14:paraId="0CDE038E" w14:textId="77777777" w:rsidTr="006C1ED9">
        <w:trPr>
          <w:trHeight w:val="6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6EE2F" w14:textId="77777777" w:rsidR="005E2071" w:rsidRPr="00145184" w:rsidRDefault="005E2071" w:rsidP="00371A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>Załącznik nr 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524C" w14:textId="25DBE7D8" w:rsidR="005E2071" w:rsidRPr="00145184" w:rsidRDefault="005E2071" w:rsidP="00145184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168"/>
              <w:jc w:val="both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 xml:space="preserve">OŚWIADCZENIE O BRAKU POWIĄZAŃ OSOBOWYCH LUB KAPITAŁOWYCH </w:t>
            </w:r>
            <w:r w:rsidR="00145184">
              <w:rPr>
                <w:rFonts w:cstheme="minorHAnsi"/>
                <w:szCs w:val="22"/>
              </w:rPr>
              <w:br/>
            </w:r>
            <w:r w:rsidRPr="00145184">
              <w:rPr>
                <w:rFonts w:cstheme="minorHAnsi"/>
                <w:szCs w:val="22"/>
              </w:rPr>
              <w:t>Z ZAMAWIAJĄCYM</w:t>
            </w:r>
          </w:p>
        </w:tc>
      </w:tr>
      <w:tr w:rsidR="005E2071" w:rsidRPr="003C20F4" w14:paraId="689DEE4D" w14:textId="77777777" w:rsidTr="006C1ED9">
        <w:trPr>
          <w:trHeight w:val="7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B1F2D" w14:textId="77777777" w:rsidR="005E2071" w:rsidRPr="00145184" w:rsidRDefault="005E2071" w:rsidP="00371A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>Załącznik nr 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7CADA" w14:textId="63AF093C" w:rsidR="005E2071" w:rsidRPr="00145184" w:rsidRDefault="004611BC" w:rsidP="00145184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168"/>
              <w:jc w:val="both"/>
              <w:rPr>
                <w:rFonts w:cstheme="minorHAnsi"/>
                <w:szCs w:val="22"/>
              </w:rPr>
            </w:pPr>
            <w:r w:rsidRPr="00145184">
              <w:rPr>
                <w:rFonts w:cstheme="minorHAnsi"/>
                <w:szCs w:val="22"/>
              </w:rPr>
              <w:t xml:space="preserve">OŚWIADCZENIE O ZGODNOŚCI ZAMÓWIENIA ZE SPECYFIKACJĄ </w:t>
            </w:r>
            <w:r w:rsidR="00145184">
              <w:rPr>
                <w:rFonts w:cstheme="minorHAnsi"/>
                <w:szCs w:val="22"/>
              </w:rPr>
              <w:t>TECHNICZNĄ</w:t>
            </w:r>
            <w:r w:rsidRPr="00145184">
              <w:rPr>
                <w:rFonts w:cstheme="minorHAnsi"/>
                <w:szCs w:val="22"/>
              </w:rPr>
              <w:t xml:space="preserve"> (MINIMALNYMI WYMAGANIAMI) OKREŚLONĄ PRZEZ ZAMAWIAJĄCEGO</w:t>
            </w:r>
          </w:p>
        </w:tc>
      </w:tr>
    </w:tbl>
    <w:p w14:paraId="3E12B5DF" w14:textId="42F71B37" w:rsidR="00483D68" w:rsidRDefault="00483D68" w:rsidP="005E2071">
      <w:pPr>
        <w:rPr>
          <w:rFonts w:cs="Calibri"/>
        </w:rPr>
      </w:pPr>
    </w:p>
    <w:p w14:paraId="63E7A684" w14:textId="77777777" w:rsidR="000E0B95" w:rsidRPr="000E0B95" w:rsidRDefault="000E0B95" w:rsidP="00574F05">
      <w:pPr>
        <w:pStyle w:val="Akapitzlist"/>
        <w:numPr>
          <w:ilvl w:val="0"/>
          <w:numId w:val="57"/>
        </w:numPr>
        <w:tabs>
          <w:tab w:val="left" w:pos="4060"/>
        </w:tabs>
        <w:spacing w:line="276" w:lineRule="auto"/>
        <w:ind w:left="284" w:right="-567" w:hanging="284"/>
        <w:jc w:val="both"/>
        <w:rPr>
          <w:rFonts w:cstheme="minorHAnsi"/>
          <w:bCs/>
          <w:szCs w:val="22"/>
        </w:rPr>
      </w:pPr>
      <w:r w:rsidRPr="000E0B95">
        <w:rPr>
          <w:rFonts w:cstheme="minorHAnsi"/>
          <w:bCs/>
          <w:szCs w:val="22"/>
        </w:rPr>
        <w:t>Wszelką korespondencję związaną z niniejszym postępowaniem należy kierować na adres:</w:t>
      </w:r>
    </w:p>
    <w:p w14:paraId="48EBFAE2" w14:textId="77777777" w:rsidR="000E0B95" w:rsidRPr="005B7FF6" w:rsidRDefault="000E0B95" w:rsidP="000E0B95">
      <w:pPr>
        <w:autoSpaceDE w:val="0"/>
        <w:autoSpaceDN w:val="0"/>
        <w:adjustRightInd w:val="0"/>
        <w:ind w:left="426"/>
        <w:contextualSpacing/>
        <w:jc w:val="both"/>
        <w:rPr>
          <w:rFonts w:cstheme="minorHAnsi"/>
          <w:color w:val="000000"/>
          <w:szCs w:val="22"/>
        </w:rPr>
      </w:pPr>
    </w:p>
    <w:p w14:paraId="20047D48" w14:textId="77777777" w:rsidR="000E0B95" w:rsidRPr="005B7FF6" w:rsidRDefault="000E0B95" w:rsidP="000E0B9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Cs w:val="22"/>
        </w:rPr>
      </w:pPr>
      <w:r w:rsidRPr="005B7FF6">
        <w:rPr>
          <w:rFonts w:cstheme="minorHAnsi"/>
          <w:color w:val="000000"/>
          <w:szCs w:val="22"/>
        </w:rPr>
        <w:t>Imię i nazwisko ...............................................</w:t>
      </w:r>
    </w:p>
    <w:p w14:paraId="6746EA14" w14:textId="77777777" w:rsidR="000E0B95" w:rsidRPr="005B7FF6" w:rsidRDefault="000E0B95" w:rsidP="000E0B9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Cs w:val="22"/>
        </w:rPr>
      </w:pPr>
      <w:r w:rsidRPr="005B7FF6">
        <w:rPr>
          <w:rFonts w:cstheme="minorHAnsi"/>
          <w:color w:val="000000"/>
          <w:szCs w:val="22"/>
        </w:rPr>
        <w:t>Adres: .............................................................</w:t>
      </w:r>
    </w:p>
    <w:p w14:paraId="268EE094" w14:textId="77777777" w:rsidR="000E0B95" w:rsidRPr="005B7FF6" w:rsidRDefault="000E0B95" w:rsidP="000E0B9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Cs w:val="22"/>
        </w:rPr>
      </w:pPr>
      <w:r w:rsidRPr="005B7FF6">
        <w:rPr>
          <w:rFonts w:cstheme="minorHAnsi"/>
          <w:color w:val="000000"/>
          <w:szCs w:val="22"/>
        </w:rPr>
        <w:t>Telefon: ..........................................................</w:t>
      </w:r>
    </w:p>
    <w:p w14:paraId="643F1A7A" w14:textId="19072DE5" w:rsidR="000E0B95" w:rsidRPr="007D6E4C" w:rsidRDefault="000E0B95" w:rsidP="007D6E4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Cs w:val="22"/>
        </w:rPr>
      </w:pPr>
      <w:r w:rsidRPr="005B7FF6">
        <w:rPr>
          <w:rFonts w:cstheme="minorHAnsi"/>
          <w:color w:val="000000"/>
          <w:szCs w:val="22"/>
        </w:rPr>
        <w:t>E-mail: …………………………………………………………</w:t>
      </w:r>
    </w:p>
    <w:p w14:paraId="06E86C80" w14:textId="0867A61C" w:rsidR="00B721BB" w:rsidRDefault="00B721BB" w:rsidP="005E2071">
      <w:pPr>
        <w:rPr>
          <w:rFonts w:cstheme="minorHAnsi"/>
          <w:szCs w:val="22"/>
        </w:rPr>
      </w:pPr>
    </w:p>
    <w:p w14:paraId="0B5C271A" w14:textId="77777777" w:rsidR="00F73085" w:rsidRPr="00B721BB" w:rsidRDefault="00F73085" w:rsidP="005E2071">
      <w:pPr>
        <w:rPr>
          <w:rFonts w:cstheme="minorHAnsi"/>
          <w:szCs w:val="22"/>
        </w:rPr>
      </w:pPr>
    </w:p>
    <w:p w14:paraId="3EDA36E0" w14:textId="77777777" w:rsidR="005E2071" w:rsidRPr="00B721BB" w:rsidRDefault="005E2071" w:rsidP="005E2071">
      <w:pPr>
        <w:rPr>
          <w:rFonts w:cstheme="minorHAnsi"/>
          <w:szCs w:val="22"/>
        </w:rPr>
      </w:pPr>
      <w:r w:rsidRPr="00B721BB">
        <w:rPr>
          <w:rFonts w:cstheme="minorHAnsi"/>
          <w:szCs w:val="22"/>
        </w:rPr>
        <w:t>_____________________,</w:t>
      </w:r>
      <w:r w:rsidRPr="00B721BB">
        <w:rPr>
          <w:rFonts w:cstheme="minorHAnsi"/>
          <w:b/>
          <w:szCs w:val="22"/>
        </w:rPr>
        <w:t xml:space="preserve"> </w:t>
      </w:r>
      <w:r w:rsidRPr="00B721BB">
        <w:rPr>
          <w:rFonts w:cstheme="minorHAnsi"/>
          <w:szCs w:val="22"/>
        </w:rPr>
        <w:t>dnia _______________</w:t>
      </w:r>
    </w:p>
    <w:p w14:paraId="5477FCA0" w14:textId="77777777" w:rsidR="005E2071" w:rsidRPr="00B721BB" w:rsidRDefault="005E2071" w:rsidP="005E2071">
      <w:pPr>
        <w:rPr>
          <w:rFonts w:cstheme="minorHAnsi"/>
          <w:szCs w:val="22"/>
        </w:rPr>
      </w:pPr>
      <w:r w:rsidRPr="00B721BB">
        <w:rPr>
          <w:rFonts w:cstheme="minorHAnsi"/>
          <w:bCs/>
          <w:szCs w:val="22"/>
        </w:rPr>
        <w:t>(Miejscowość)</w:t>
      </w:r>
      <w:r w:rsidRPr="00B721BB">
        <w:rPr>
          <w:rFonts w:cstheme="minorHAnsi"/>
          <w:bCs/>
          <w:szCs w:val="22"/>
        </w:rPr>
        <w:tab/>
      </w:r>
      <w:r w:rsidRPr="00B721BB">
        <w:rPr>
          <w:rFonts w:cstheme="minorHAnsi"/>
          <w:bCs/>
          <w:szCs w:val="22"/>
        </w:rPr>
        <w:tab/>
      </w:r>
      <w:r w:rsidRPr="00B721BB">
        <w:rPr>
          <w:rFonts w:cstheme="minorHAnsi"/>
          <w:bCs/>
          <w:szCs w:val="22"/>
        </w:rPr>
        <w:tab/>
      </w:r>
      <w:r w:rsidRPr="00B721BB">
        <w:rPr>
          <w:rFonts w:cstheme="minorHAnsi"/>
          <w:bCs/>
          <w:szCs w:val="22"/>
        </w:rPr>
        <w:tab/>
        <w:t>(Data)</w:t>
      </w:r>
    </w:p>
    <w:p w14:paraId="19EC6BB3" w14:textId="672E547D" w:rsidR="00202F21" w:rsidRDefault="005E2071" w:rsidP="00BF66C2">
      <w:pPr>
        <w:pBdr>
          <w:top w:val="single" w:sz="4" w:space="1" w:color="auto"/>
        </w:pBdr>
        <w:ind w:left="5245"/>
        <w:jc w:val="center"/>
        <w:rPr>
          <w:rFonts w:cs="Calibri"/>
          <w:i/>
        </w:rPr>
      </w:pPr>
      <w:r w:rsidRPr="00B721BB">
        <w:rPr>
          <w:rFonts w:cstheme="minorHAnsi"/>
          <w:szCs w:val="22"/>
        </w:rPr>
        <w:t>podpis/y osoby/osób upoważnionej/</w:t>
      </w:r>
      <w:proofErr w:type="spellStart"/>
      <w:r w:rsidRPr="00B721BB">
        <w:rPr>
          <w:rFonts w:cstheme="minorHAnsi"/>
          <w:szCs w:val="22"/>
        </w:rPr>
        <w:t>ych</w:t>
      </w:r>
      <w:proofErr w:type="spellEnd"/>
      <w:r w:rsidR="00D174D1" w:rsidRPr="00B721BB">
        <w:rPr>
          <w:rFonts w:cstheme="minorHAnsi"/>
          <w:szCs w:val="22"/>
        </w:rPr>
        <w:t xml:space="preserve"> do</w:t>
      </w:r>
      <w:r w:rsidR="00483D68" w:rsidRPr="00B721BB">
        <w:rPr>
          <w:rFonts w:cstheme="minorHAnsi"/>
          <w:szCs w:val="22"/>
        </w:rPr>
        <w:t xml:space="preserve"> </w:t>
      </w:r>
      <w:r w:rsidRPr="00B721BB">
        <w:rPr>
          <w:rFonts w:cstheme="minorHAnsi"/>
          <w:szCs w:val="22"/>
        </w:rPr>
        <w:t>reprezentowania Wykonawcy</w:t>
      </w:r>
      <w:r w:rsidR="00202F21">
        <w:rPr>
          <w:rFonts w:cs="Calibri"/>
          <w:i/>
        </w:rPr>
        <w:br w:type="page"/>
      </w:r>
    </w:p>
    <w:p w14:paraId="0B9BA460" w14:textId="77777777" w:rsidR="00A714F9" w:rsidRPr="00A714F9" w:rsidRDefault="005E2071" w:rsidP="00A714F9">
      <w:pPr>
        <w:jc w:val="right"/>
        <w:rPr>
          <w:rFonts w:cstheme="minorHAnsi"/>
          <w:i/>
          <w:szCs w:val="22"/>
        </w:rPr>
      </w:pPr>
      <w:r w:rsidRPr="00E36C2C">
        <w:rPr>
          <w:rFonts w:cstheme="minorHAnsi"/>
          <w:i/>
          <w:szCs w:val="22"/>
        </w:rPr>
        <w:lastRenderedPageBreak/>
        <w:t xml:space="preserve">Załącznik nr 2 do </w:t>
      </w:r>
      <w:r w:rsidR="00E36C2C" w:rsidRPr="00AF5859">
        <w:rPr>
          <w:rFonts w:cstheme="minorHAnsi"/>
          <w:i/>
          <w:szCs w:val="22"/>
        </w:rPr>
        <w:t xml:space="preserve">Zapytania Ofertowego nr </w:t>
      </w:r>
      <w:r w:rsidR="00A714F9" w:rsidRPr="00AF5859">
        <w:rPr>
          <w:rFonts w:cstheme="minorHAnsi"/>
          <w:i/>
          <w:szCs w:val="22"/>
        </w:rPr>
        <w:t>ZO/1/2022/159/WLKP</w:t>
      </w:r>
    </w:p>
    <w:p w14:paraId="13279D0C" w14:textId="77777777" w:rsidR="005E2071" w:rsidRDefault="005E2071" w:rsidP="005E2071">
      <w:pPr>
        <w:rPr>
          <w:rFonts w:cs="Calibri"/>
        </w:rPr>
      </w:pPr>
    </w:p>
    <w:p w14:paraId="001ED259" w14:textId="77777777" w:rsidR="002F7006" w:rsidRDefault="002F7006" w:rsidP="005E2071">
      <w:pPr>
        <w:rPr>
          <w:rFonts w:cs="Calibri"/>
        </w:rPr>
      </w:pPr>
    </w:p>
    <w:p w14:paraId="48972F8B" w14:textId="77777777" w:rsidR="007D19EE" w:rsidRPr="00296131" w:rsidRDefault="007D19EE" w:rsidP="007D19EE">
      <w:pPr>
        <w:rPr>
          <w:rFonts w:cstheme="minorHAnsi"/>
          <w:color w:val="000000"/>
        </w:rPr>
      </w:pPr>
    </w:p>
    <w:p w14:paraId="26691C61" w14:textId="77777777" w:rsidR="00CA4738" w:rsidRPr="00CA4738" w:rsidRDefault="00CA4738" w:rsidP="00CA4738">
      <w:pPr>
        <w:rPr>
          <w:rFonts w:cstheme="minorHAnsi"/>
          <w:szCs w:val="22"/>
        </w:rPr>
      </w:pPr>
      <w:r w:rsidRPr="00CA4738">
        <w:rPr>
          <w:rFonts w:cstheme="minorHAnsi"/>
          <w:szCs w:val="22"/>
        </w:rPr>
        <w:t>..........................................</w:t>
      </w:r>
    </w:p>
    <w:p w14:paraId="2972706F" w14:textId="77777777" w:rsidR="00CA4738" w:rsidRPr="00CA4738" w:rsidRDefault="00CA4738" w:rsidP="00CA4738">
      <w:pPr>
        <w:rPr>
          <w:rFonts w:cstheme="minorHAnsi"/>
          <w:szCs w:val="22"/>
        </w:rPr>
      </w:pPr>
      <w:r w:rsidRPr="00CA4738">
        <w:rPr>
          <w:rFonts w:cstheme="minorHAnsi"/>
          <w:szCs w:val="22"/>
        </w:rPr>
        <w:t>Pieczęć Wykonawcy</w:t>
      </w:r>
    </w:p>
    <w:p w14:paraId="5E52A8FC" w14:textId="77777777" w:rsidR="007D19EE" w:rsidRDefault="007D19EE" w:rsidP="007D19EE">
      <w:pPr>
        <w:rPr>
          <w:rFonts w:cstheme="minorHAnsi"/>
          <w:b/>
          <w:color w:val="000000"/>
          <w:sz w:val="20"/>
          <w:szCs w:val="20"/>
        </w:rPr>
      </w:pPr>
    </w:p>
    <w:p w14:paraId="2429BE30" w14:textId="77777777" w:rsidR="007D19EE" w:rsidRPr="00296131" w:rsidRDefault="007D19EE" w:rsidP="007D19EE">
      <w:pPr>
        <w:rPr>
          <w:rFonts w:cstheme="minorHAnsi"/>
          <w:b/>
          <w:color w:val="000000"/>
          <w:sz w:val="20"/>
          <w:szCs w:val="20"/>
        </w:rPr>
      </w:pPr>
    </w:p>
    <w:p w14:paraId="62896869" w14:textId="76A33796" w:rsidR="007D19EE" w:rsidRPr="000D7B86" w:rsidRDefault="007D19EE" w:rsidP="00DE67A3">
      <w:pPr>
        <w:pStyle w:val="Nagwek2"/>
        <w:jc w:val="center"/>
        <w:rPr>
          <w:rFonts w:cstheme="minorHAnsi"/>
        </w:rPr>
      </w:pPr>
      <w:bookmarkStart w:id="5" w:name="_Toc85801705"/>
      <w:bookmarkStart w:id="6" w:name="_Toc95478388"/>
      <w:r w:rsidRPr="000D7B86">
        <w:rPr>
          <w:rFonts w:cstheme="minorHAnsi"/>
        </w:rPr>
        <w:t>OŚWIADCZENIE O SPEŁNI</w:t>
      </w:r>
      <w:r w:rsidR="00EF694E">
        <w:rPr>
          <w:rFonts w:cstheme="minorHAnsi"/>
        </w:rPr>
        <w:t>A</w:t>
      </w:r>
      <w:r w:rsidRPr="000D7B86">
        <w:rPr>
          <w:rFonts w:cstheme="minorHAnsi"/>
        </w:rPr>
        <w:t>NIU</w:t>
      </w:r>
      <w:bookmarkEnd w:id="5"/>
      <w:r w:rsidRPr="000D7B86">
        <w:rPr>
          <w:rFonts w:cstheme="minorHAnsi"/>
        </w:rPr>
        <w:t xml:space="preserve"> WARUNKÓW UDZIAŁU W POSTĘPOWANIU</w:t>
      </w:r>
      <w:bookmarkEnd w:id="6"/>
    </w:p>
    <w:p w14:paraId="4C7781A6" w14:textId="77777777" w:rsidR="007D19EE" w:rsidRPr="000D7B86" w:rsidRDefault="007D19EE" w:rsidP="007D19EE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55292076" w14:textId="55D0F880" w:rsidR="009B7A06" w:rsidRPr="00A714F9" w:rsidRDefault="00731345" w:rsidP="00A714F9">
      <w:pPr>
        <w:tabs>
          <w:tab w:val="left" w:pos="4060"/>
        </w:tabs>
        <w:spacing w:line="276" w:lineRule="auto"/>
        <w:jc w:val="both"/>
        <w:rPr>
          <w:rFonts w:cstheme="minorHAnsi"/>
          <w:b/>
          <w:bCs/>
          <w:color w:val="000000" w:themeColor="text1"/>
          <w:szCs w:val="22"/>
        </w:rPr>
      </w:pPr>
      <w:r w:rsidRPr="00AF5859">
        <w:rPr>
          <w:rFonts w:cstheme="minorHAnsi"/>
          <w:color w:val="000000"/>
          <w:szCs w:val="22"/>
        </w:rPr>
        <w:t xml:space="preserve">W odpowiedzi na Zapytanie ofertowe </w:t>
      </w:r>
      <w:r w:rsidRPr="00AF5859">
        <w:rPr>
          <w:rFonts w:cstheme="minorHAnsi"/>
          <w:color w:val="000000" w:themeColor="text1"/>
          <w:szCs w:val="22"/>
        </w:rPr>
        <w:t xml:space="preserve">nr </w:t>
      </w:r>
      <w:r w:rsidR="00A714F9" w:rsidRPr="00AF5859">
        <w:rPr>
          <w:rFonts w:cstheme="minorHAnsi"/>
          <w:b/>
          <w:bCs/>
          <w:color w:val="000000" w:themeColor="text1"/>
          <w:szCs w:val="22"/>
        </w:rPr>
        <w:t xml:space="preserve">ZO/1/2022/159/WLKP </w:t>
      </w:r>
      <w:r w:rsidRPr="00AF5859">
        <w:rPr>
          <w:rFonts w:cstheme="minorHAnsi"/>
          <w:color w:val="000000" w:themeColor="text1"/>
          <w:szCs w:val="22"/>
        </w:rPr>
        <w:t xml:space="preserve">dotyczące </w:t>
      </w:r>
      <w:r w:rsidR="007D19EE" w:rsidRPr="00AF5859">
        <w:rPr>
          <w:rFonts w:cstheme="minorHAnsi"/>
          <w:color w:val="000000"/>
          <w:szCs w:val="22"/>
        </w:rPr>
        <w:t>zamówienia</w:t>
      </w:r>
      <w:r w:rsidRPr="00AF5859">
        <w:rPr>
          <w:rFonts w:cstheme="minorHAnsi"/>
          <w:color w:val="000000"/>
          <w:szCs w:val="22"/>
        </w:rPr>
        <w:t>: „</w:t>
      </w:r>
      <w:r w:rsidR="00EF694E" w:rsidRPr="00AF5859">
        <w:rPr>
          <w:rFonts w:cstheme="minorHAnsi"/>
          <w:b/>
          <w:szCs w:val="22"/>
        </w:rPr>
        <w:t>Zakup i</w:t>
      </w:r>
      <w:r w:rsidR="00AF5859">
        <w:rPr>
          <w:rFonts w:cstheme="minorHAnsi"/>
          <w:b/>
          <w:szCs w:val="22"/>
        </w:rPr>
        <w:t> </w:t>
      </w:r>
      <w:r w:rsidR="00EF694E" w:rsidRPr="00AF5859">
        <w:rPr>
          <w:rFonts w:cstheme="minorHAnsi"/>
          <w:b/>
          <w:szCs w:val="22"/>
        </w:rPr>
        <w:t xml:space="preserve">dostawa drobnych usprawnień dla </w:t>
      </w:r>
      <w:r w:rsidR="00A714F9" w:rsidRPr="00AF5859">
        <w:rPr>
          <w:rFonts w:cstheme="minorHAnsi"/>
          <w:b/>
          <w:szCs w:val="22"/>
        </w:rPr>
        <w:t>68</w:t>
      </w:r>
      <w:r w:rsidR="00EF694E" w:rsidRPr="00AF5859">
        <w:rPr>
          <w:rFonts w:cstheme="minorHAnsi"/>
          <w:b/>
          <w:szCs w:val="22"/>
        </w:rPr>
        <w:t xml:space="preserve"> Jednostek Samorządu Terytorialnego z terenu województwa </w:t>
      </w:r>
      <w:r w:rsidR="00AF5859" w:rsidRPr="00AF5859">
        <w:rPr>
          <w:rFonts w:cstheme="minorHAnsi"/>
          <w:b/>
          <w:szCs w:val="22"/>
        </w:rPr>
        <w:t>wielkopolskiego</w:t>
      </w:r>
      <w:r w:rsidR="00EF694E" w:rsidRPr="00AF5859">
        <w:rPr>
          <w:rFonts w:cstheme="minorHAnsi"/>
          <w:b/>
          <w:szCs w:val="22"/>
        </w:rPr>
        <w:t xml:space="preserve"> w celu zapewnienia dostępności Urzędów administracji publicznej dla potrzeb obsługi osób ze szczególnymi potrzebami</w:t>
      </w:r>
      <w:r w:rsidRPr="00AF5859">
        <w:rPr>
          <w:rFonts w:cstheme="minorHAnsi"/>
          <w:b/>
          <w:szCs w:val="22"/>
        </w:rPr>
        <w:t>”</w:t>
      </w:r>
      <w:r w:rsidR="00EF694E" w:rsidRPr="00AF5859">
        <w:rPr>
          <w:rFonts w:cstheme="minorHAnsi"/>
          <w:szCs w:val="22"/>
        </w:rPr>
        <w:t xml:space="preserve"> </w:t>
      </w:r>
      <w:r w:rsidR="007D19EE" w:rsidRPr="00AF5859">
        <w:rPr>
          <w:rFonts w:cstheme="minorHAnsi"/>
          <w:color w:val="000000"/>
          <w:szCs w:val="22"/>
        </w:rPr>
        <w:t xml:space="preserve">w ramach projektu </w:t>
      </w:r>
      <w:r w:rsidRPr="00AF5859">
        <w:rPr>
          <w:rFonts w:cstheme="minorHAnsi"/>
          <w:color w:val="000000"/>
          <w:szCs w:val="22"/>
        </w:rPr>
        <w:br/>
      </w:r>
      <w:r w:rsidR="007D19EE" w:rsidRPr="00AF5859">
        <w:rPr>
          <w:rFonts w:cstheme="minorHAnsi"/>
          <w:color w:val="000000"/>
          <w:szCs w:val="22"/>
        </w:rPr>
        <w:t xml:space="preserve">pn. </w:t>
      </w:r>
      <w:r w:rsidR="007D19EE" w:rsidRPr="00AF5859">
        <w:rPr>
          <w:rFonts w:cstheme="minorHAnsi"/>
          <w:b/>
          <w:bCs/>
          <w:i/>
          <w:iCs/>
          <w:szCs w:val="22"/>
        </w:rPr>
        <w:t>„</w:t>
      </w:r>
      <w:r w:rsidR="007D19EE" w:rsidRPr="00AF5859">
        <w:rPr>
          <w:rFonts w:cstheme="minorHAnsi"/>
          <w:b/>
          <w:bCs/>
          <w:i/>
          <w:iCs/>
          <w:color w:val="000000"/>
          <w:szCs w:val="22"/>
        </w:rPr>
        <w:t xml:space="preserve">DOSTĘPNOŚĆ PLUS w urzędach JST województwa </w:t>
      </w:r>
      <w:r w:rsidR="00A714F9" w:rsidRPr="00AF5859">
        <w:rPr>
          <w:rFonts w:cstheme="minorHAnsi"/>
          <w:b/>
          <w:bCs/>
          <w:i/>
          <w:iCs/>
          <w:color w:val="000000"/>
          <w:szCs w:val="22"/>
        </w:rPr>
        <w:t>wielkopolskiego</w:t>
      </w:r>
      <w:r w:rsidR="007D19EE" w:rsidRPr="00AF5859">
        <w:rPr>
          <w:rFonts w:cstheme="minorHAnsi"/>
          <w:b/>
          <w:bCs/>
          <w:i/>
          <w:iCs/>
          <w:color w:val="000000"/>
          <w:szCs w:val="22"/>
        </w:rPr>
        <w:t>”</w:t>
      </w:r>
      <w:r w:rsidR="007D19EE" w:rsidRPr="00AF5859">
        <w:rPr>
          <w:rFonts w:cstheme="minorHAnsi"/>
          <w:color w:val="000000"/>
          <w:szCs w:val="22"/>
        </w:rPr>
        <w:t xml:space="preserve"> o numerze POWR.02.18.00-00-0</w:t>
      </w:r>
      <w:r w:rsidR="00C10E22" w:rsidRPr="00AF5859">
        <w:rPr>
          <w:rFonts w:cstheme="minorHAnsi"/>
          <w:color w:val="000000"/>
          <w:szCs w:val="22"/>
        </w:rPr>
        <w:t>1</w:t>
      </w:r>
      <w:r w:rsidR="00A714F9" w:rsidRPr="00AF5859">
        <w:rPr>
          <w:rFonts w:cstheme="minorHAnsi"/>
          <w:color w:val="000000"/>
          <w:szCs w:val="22"/>
        </w:rPr>
        <w:t>59</w:t>
      </w:r>
      <w:r w:rsidR="007D19EE" w:rsidRPr="00AF5859">
        <w:rPr>
          <w:rFonts w:cstheme="minorHAnsi"/>
          <w:color w:val="000000"/>
          <w:szCs w:val="22"/>
        </w:rPr>
        <w:t>/20</w:t>
      </w:r>
      <w:r w:rsidR="007D19EE" w:rsidRPr="00AF5859">
        <w:rPr>
          <w:rFonts w:cstheme="minorHAnsi"/>
          <w:bCs/>
          <w:color w:val="000000"/>
          <w:szCs w:val="22"/>
        </w:rPr>
        <w:t>,</w:t>
      </w:r>
      <w:r w:rsidR="006C6F92" w:rsidRPr="00AF5859">
        <w:rPr>
          <w:rFonts w:cstheme="minorHAnsi"/>
          <w:b/>
          <w:color w:val="000000"/>
          <w:szCs w:val="22"/>
        </w:rPr>
        <w:t xml:space="preserve"> </w:t>
      </w:r>
      <w:r w:rsidR="007D19EE" w:rsidRPr="00AF5859">
        <w:rPr>
          <w:rFonts w:cstheme="minorHAnsi"/>
          <w:color w:val="000000"/>
          <w:szCs w:val="22"/>
        </w:rPr>
        <w:t>współfinansowanego</w:t>
      </w:r>
      <w:r w:rsidR="007D19EE" w:rsidRPr="00AC11AD">
        <w:rPr>
          <w:rFonts w:cstheme="minorHAnsi"/>
          <w:color w:val="000000"/>
          <w:szCs w:val="22"/>
        </w:rPr>
        <w:t xml:space="preserve"> ze środków</w:t>
      </w:r>
      <w:r w:rsidR="007D19EE" w:rsidRPr="006C6F92">
        <w:rPr>
          <w:rFonts w:cstheme="minorHAnsi"/>
          <w:color w:val="000000"/>
          <w:szCs w:val="22"/>
        </w:rPr>
        <w:t xml:space="preserve"> Unii Europejskiej w ramach Europejskiego Funduszu Społecznego, w ramach Programu Operacyjnego Wiedza Edukacja Rozwój (PO WER), II Osi Priorytetowej Efektywne polityki publiczne dla rynku pracy, gospodarki i edukacji, Działania 2.18 Wysokiej jakości usługi administracyjne</w:t>
      </w:r>
      <w:r w:rsidR="009B7A06">
        <w:rPr>
          <w:rFonts w:cstheme="minorHAnsi"/>
          <w:color w:val="000000"/>
          <w:szCs w:val="22"/>
        </w:rPr>
        <w:t xml:space="preserve">, </w:t>
      </w:r>
      <w:r w:rsidR="007D19EE" w:rsidRPr="006C6F92">
        <w:rPr>
          <w:rFonts w:cstheme="minorHAnsi"/>
          <w:color w:val="000000"/>
          <w:szCs w:val="22"/>
        </w:rPr>
        <w:t xml:space="preserve">oświadczam, </w:t>
      </w:r>
      <w:r w:rsidR="007D19EE" w:rsidRPr="009B7A06">
        <w:rPr>
          <w:rFonts w:cstheme="minorHAnsi"/>
          <w:b/>
          <w:bCs/>
          <w:color w:val="000000"/>
          <w:szCs w:val="22"/>
        </w:rPr>
        <w:t>że</w:t>
      </w:r>
      <w:r w:rsidR="009B7A06" w:rsidRPr="009B7A06">
        <w:rPr>
          <w:rFonts w:cstheme="minorHAnsi"/>
          <w:b/>
          <w:bCs/>
          <w:color w:val="000000"/>
          <w:szCs w:val="22"/>
        </w:rPr>
        <w:t xml:space="preserve"> spełniam warunki udziału </w:t>
      </w:r>
      <w:r>
        <w:rPr>
          <w:rFonts w:cstheme="minorHAnsi"/>
          <w:b/>
          <w:bCs/>
          <w:color w:val="000000"/>
          <w:szCs w:val="22"/>
        </w:rPr>
        <w:br/>
      </w:r>
      <w:r w:rsidR="009B7A06" w:rsidRPr="009B7A06">
        <w:rPr>
          <w:rFonts w:cstheme="minorHAnsi"/>
          <w:b/>
          <w:bCs/>
          <w:color w:val="000000"/>
          <w:szCs w:val="22"/>
        </w:rPr>
        <w:t>w postepowaniu:</w:t>
      </w:r>
    </w:p>
    <w:p w14:paraId="4EB1E7E0" w14:textId="2A2E5E65" w:rsidR="009B7A06" w:rsidRPr="00B91E29" w:rsidRDefault="009B7A06" w:rsidP="00574F05">
      <w:pPr>
        <w:pStyle w:val="Akapitzlist"/>
        <w:numPr>
          <w:ilvl w:val="0"/>
          <w:numId w:val="58"/>
        </w:numPr>
        <w:spacing w:line="276" w:lineRule="auto"/>
        <w:jc w:val="both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P</w:t>
      </w:r>
      <w:r w:rsidRPr="00B91E29">
        <w:rPr>
          <w:rFonts w:cstheme="minorHAnsi"/>
          <w:color w:val="000000"/>
          <w:szCs w:val="22"/>
        </w:rPr>
        <w:t>osiada</w:t>
      </w:r>
      <w:r>
        <w:rPr>
          <w:rFonts w:cstheme="minorHAnsi"/>
          <w:color w:val="000000"/>
          <w:szCs w:val="22"/>
        </w:rPr>
        <w:t>m</w:t>
      </w:r>
      <w:r w:rsidRPr="00B91E29">
        <w:rPr>
          <w:rFonts w:cstheme="minorHAnsi"/>
          <w:color w:val="000000"/>
          <w:szCs w:val="22"/>
        </w:rPr>
        <w:t xml:space="preserve"> uprawnienia do wykonania określonej działalności zawodowej lub czynności, jeżeli przepisy prawa nakładają obowiązek ich posiadania.</w:t>
      </w:r>
    </w:p>
    <w:p w14:paraId="1A194941" w14:textId="127CA6E4" w:rsidR="009B7A06" w:rsidRPr="00B91E29" w:rsidRDefault="009B7A06" w:rsidP="00574F05">
      <w:pPr>
        <w:pStyle w:val="Akapitzlist"/>
        <w:numPr>
          <w:ilvl w:val="0"/>
          <w:numId w:val="58"/>
        </w:numPr>
        <w:spacing w:line="276" w:lineRule="auto"/>
        <w:jc w:val="both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Z</w:t>
      </w:r>
      <w:r w:rsidRPr="00B91E29">
        <w:rPr>
          <w:rFonts w:cstheme="minorHAnsi"/>
          <w:color w:val="000000"/>
          <w:szCs w:val="22"/>
        </w:rPr>
        <w:t>najduj</w:t>
      </w:r>
      <w:r>
        <w:rPr>
          <w:rFonts w:cstheme="minorHAnsi"/>
          <w:color w:val="000000"/>
          <w:szCs w:val="22"/>
        </w:rPr>
        <w:t>ę</w:t>
      </w:r>
      <w:r w:rsidRPr="00B91E29">
        <w:rPr>
          <w:rFonts w:cstheme="minorHAnsi"/>
          <w:color w:val="000000"/>
          <w:szCs w:val="22"/>
        </w:rPr>
        <w:t xml:space="preserve"> się w sytuacji ekonomiczno-finansowej zapewniającej prawidłowe wykonanie zamówienia.</w:t>
      </w:r>
    </w:p>
    <w:p w14:paraId="571C0406" w14:textId="6680F9BB" w:rsidR="009B7A06" w:rsidRPr="00B91E29" w:rsidRDefault="009B7A06" w:rsidP="00574F05">
      <w:pPr>
        <w:pStyle w:val="Akapitzlist"/>
        <w:numPr>
          <w:ilvl w:val="0"/>
          <w:numId w:val="58"/>
        </w:numPr>
        <w:spacing w:line="276" w:lineRule="auto"/>
        <w:jc w:val="both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D</w:t>
      </w:r>
      <w:r w:rsidRPr="00B91E29">
        <w:rPr>
          <w:rFonts w:cstheme="minorHAnsi"/>
          <w:color w:val="000000"/>
          <w:szCs w:val="22"/>
        </w:rPr>
        <w:t>ysponuj</w:t>
      </w:r>
      <w:r>
        <w:rPr>
          <w:rFonts w:cstheme="minorHAnsi"/>
          <w:color w:val="000000"/>
          <w:szCs w:val="22"/>
        </w:rPr>
        <w:t>ę</w:t>
      </w:r>
      <w:r w:rsidRPr="00B91E29">
        <w:rPr>
          <w:rFonts w:cstheme="minorHAnsi"/>
          <w:color w:val="000000"/>
          <w:szCs w:val="22"/>
        </w:rPr>
        <w:t xml:space="preserve"> potencjałem organizacyjnym i technicznym, a także osobami zdolnymi do wykonania zamówienia.</w:t>
      </w:r>
    </w:p>
    <w:p w14:paraId="68D349F8" w14:textId="1F2DE20C" w:rsidR="009B7A06" w:rsidRPr="00B91E29" w:rsidRDefault="009B7A06" w:rsidP="00574F05">
      <w:pPr>
        <w:pStyle w:val="Akapitzlist"/>
        <w:numPr>
          <w:ilvl w:val="0"/>
          <w:numId w:val="58"/>
        </w:numPr>
        <w:spacing w:line="276" w:lineRule="auto"/>
        <w:jc w:val="both"/>
        <w:rPr>
          <w:rFonts w:cstheme="minorHAnsi"/>
          <w:color w:val="000000"/>
          <w:szCs w:val="22"/>
        </w:rPr>
      </w:pPr>
      <w:r w:rsidRPr="00B91E29">
        <w:rPr>
          <w:rFonts w:cstheme="minorHAnsi"/>
          <w:color w:val="000000"/>
          <w:szCs w:val="22"/>
        </w:rPr>
        <w:t xml:space="preserve">Nie otwarto wobec </w:t>
      </w:r>
      <w:r>
        <w:rPr>
          <w:rFonts w:cstheme="minorHAnsi"/>
          <w:color w:val="000000"/>
          <w:szCs w:val="22"/>
        </w:rPr>
        <w:t>podmiotu, który reprezentuję</w:t>
      </w:r>
      <w:r w:rsidRPr="00B91E29">
        <w:rPr>
          <w:rFonts w:cstheme="minorHAnsi"/>
          <w:color w:val="000000"/>
          <w:szCs w:val="22"/>
        </w:rPr>
        <w:t xml:space="preserve"> likwidacji, ani nie ogłoszono upadłości.</w:t>
      </w:r>
    </w:p>
    <w:p w14:paraId="0CC9AF99" w14:textId="0966E0F3" w:rsidR="009B7A06" w:rsidRPr="00B91E29" w:rsidRDefault="009B7A06" w:rsidP="00574F05">
      <w:pPr>
        <w:pStyle w:val="Akapitzlist"/>
        <w:numPr>
          <w:ilvl w:val="0"/>
          <w:numId w:val="58"/>
        </w:numPr>
        <w:spacing w:line="276" w:lineRule="auto"/>
        <w:jc w:val="both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Podmiot, który reprezentuję n</w:t>
      </w:r>
      <w:r w:rsidRPr="00B91E29">
        <w:rPr>
          <w:rFonts w:cstheme="minorHAnsi"/>
          <w:color w:val="000000"/>
          <w:szCs w:val="22"/>
        </w:rPr>
        <w:t>ie zalega z uiszczeniem podatków, opłat lub składek na ubezpieczenie społeczne lub zdrowotne.</w:t>
      </w:r>
    </w:p>
    <w:p w14:paraId="306247C4" w14:textId="0BC36443" w:rsidR="009B7A06" w:rsidRPr="00B91E29" w:rsidRDefault="009B7A06" w:rsidP="00574F05">
      <w:pPr>
        <w:pStyle w:val="Akapitzlist"/>
        <w:numPr>
          <w:ilvl w:val="0"/>
          <w:numId w:val="58"/>
        </w:numPr>
        <w:spacing w:line="276" w:lineRule="auto"/>
        <w:jc w:val="both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Podmiot, który reprezentuję n</w:t>
      </w:r>
      <w:r w:rsidRPr="00B91E29">
        <w:rPr>
          <w:rFonts w:cstheme="minorHAnsi"/>
          <w:color w:val="000000"/>
          <w:szCs w:val="22"/>
        </w:rPr>
        <w:t xml:space="preserve">ie został prawomocnie skazany za przestępstwo popełnione w związku z postępowaniem o udzielenie zamówienia, przestępstwo przekupstwa, przestępstwo przeciwko obrotowi gospodarczemu lub inne przestępstwo popełnione w celu osiągnięcia korzyści majątkowych. </w:t>
      </w:r>
    </w:p>
    <w:p w14:paraId="4567F31C" w14:textId="51D957E8" w:rsidR="009B7A06" w:rsidRPr="00B91E29" w:rsidRDefault="009B7A06" w:rsidP="00574F05">
      <w:pPr>
        <w:pStyle w:val="Akapitzlist"/>
        <w:numPr>
          <w:ilvl w:val="0"/>
          <w:numId w:val="58"/>
        </w:numPr>
        <w:spacing w:line="276" w:lineRule="auto"/>
        <w:jc w:val="both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Reprezentuję podmiot, w</w:t>
      </w:r>
      <w:r w:rsidRPr="00B91E29">
        <w:rPr>
          <w:rFonts w:cstheme="minorHAnsi"/>
          <w:color w:val="000000"/>
          <w:szCs w:val="22"/>
        </w:rPr>
        <w:t>obec którego sąd nie orzekł zakazu ubiegania się o zamówienia, na podstawie przepisów o odpowiedzialności podmiotów zbiorowych za czyny zabronione pod groźbą kary.</w:t>
      </w:r>
    </w:p>
    <w:p w14:paraId="3FE648E5" w14:textId="1A0E3D2B" w:rsidR="009B7A06" w:rsidRPr="00B91E29" w:rsidRDefault="009B7A06" w:rsidP="00574F05">
      <w:pPr>
        <w:pStyle w:val="Akapitzlist"/>
        <w:numPr>
          <w:ilvl w:val="0"/>
          <w:numId w:val="58"/>
        </w:numPr>
        <w:spacing w:line="276" w:lineRule="auto"/>
        <w:jc w:val="both"/>
        <w:rPr>
          <w:rFonts w:cstheme="minorHAnsi"/>
          <w:color w:val="000000"/>
          <w:szCs w:val="22"/>
        </w:rPr>
      </w:pPr>
      <w:r w:rsidRPr="00B91E29">
        <w:rPr>
          <w:rFonts w:cstheme="minorHAnsi"/>
          <w:color w:val="000000"/>
          <w:szCs w:val="22"/>
        </w:rPr>
        <w:t>Posiada</w:t>
      </w:r>
      <w:r>
        <w:rPr>
          <w:rFonts w:cstheme="minorHAnsi"/>
          <w:color w:val="000000"/>
          <w:szCs w:val="22"/>
        </w:rPr>
        <w:t>m</w:t>
      </w:r>
      <w:r w:rsidRPr="00B91E29">
        <w:rPr>
          <w:rFonts w:cstheme="minorHAnsi"/>
          <w:color w:val="000000"/>
          <w:szCs w:val="22"/>
        </w:rPr>
        <w:t xml:space="preserve"> wiedzę i doświadczenie niezbędne do wykonania zamówienia.</w:t>
      </w:r>
    </w:p>
    <w:p w14:paraId="17427A77" w14:textId="6C60D4DC" w:rsidR="009B7A06" w:rsidRDefault="009B7A06" w:rsidP="007D19EE">
      <w:pPr>
        <w:tabs>
          <w:tab w:val="left" w:pos="4060"/>
        </w:tabs>
        <w:jc w:val="both"/>
        <w:rPr>
          <w:rFonts w:cstheme="minorHAnsi"/>
          <w:color w:val="000000"/>
          <w:szCs w:val="22"/>
        </w:rPr>
      </w:pPr>
    </w:p>
    <w:p w14:paraId="48FEAF0A" w14:textId="77777777" w:rsidR="007D19EE" w:rsidRPr="000D7B86" w:rsidRDefault="007D19EE" w:rsidP="009B7A06">
      <w:pPr>
        <w:contextualSpacing/>
        <w:jc w:val="both"/>
        <w:rPr>
          <w:rFonts w:cstheme="minorHAnsi"/>
          <w:color w:val="000000"/>
        </w:rPr>
      </w:pPr>
    </w:p>
    <w:p w14:paraId="665B06C3" w14:textId="77777777" w:rsidR="00D15D07" w:rsidRPr="000D7B86" w:rsidRDefault="00D15D07" w:rsidP="00D15D07">
      <w:pPr>
        <w:jc w:val="both"/>
        <w:rPr>
          <w:rFonts w:cs="Calibri"/>
          <w:i/>
        </w:rPr>
      </w:pPr>
    </w:p>
    <w:p w14:paraId="5A0EF154" w14:textId="77777777" w:rsidR="005E2071" w:rsidRPr="000D7B86" w:rsidRDefault="005E2071" w:rsidP="005E2071">
      <w:pPr>
        <w:ind w:left="567"/>
        <w:jc w:val="both"/>
        <w:rPr>
          <w:rFonts w:cs="Calibri"/>
          <w:i/>
        </w:rPr>
      </w:pPr>
    </w:p>
    <w:p w14:paraId="0A4D1470" w14:textId="77777777" w:rsidR="005E2071" w:rsidRPr="009B7A06" w:rsidRDefault="005E2071" w:rsidP="005E2071">
      <w:pPr>
        <w:rPr>
          <w:rFonts w:cstheme="minorHAnsi"/>
          <w:szCs w:val="22"/>
        </w:rPr>
      </w:pPr>
      <w:r w:rsidRPr="009B7A06">
        <w:rPr>
          <w:rFonts w:cstheme="minorHAnsi"/>
          <w:szCs w:val="22"/>
        </w:rPr>
        <w:t>_____________________,</w:t>
      </w:r>
      <w:r w:rsidRPr="009B7A06">
        <w:rPr>
          <w:rFonts w:cstheme="minorHAnsi"/>
          <w:b/>
          <w:szCs w:val="22"/>
        </w:rPr>
        <w:t xml:space="preserve"> </w:t>
      </w:r>
      <w:r w:rsidRPr="009B7A06">
        <w:rPr>
          <w:rFonts w:cstheme="minorHAnsi"/>
          <w:szCs w:val="22"/>
        </w:rPr>
        <w:t>dnia _______________</w:t>
      </w:r>
    </w:p>
    <w:p w14:paraId="4A15B5E6" w14:textId="77777777" w:rsidR="005E2071" w:rsidRPr="009B7A06" w:rsidRDefault="005E2071" w:rsidP="005E2071">
      <w:pPr>
        <w:rPr>
          <w:rFonts w:cstheme="minorHAnsi"/>
          <w:szCs w:val="22"/>
        </w:rPr>
      </w:pPr>
      <w:r w:rsidRPr="009B7A06">
        <w:rPr>
          <w:rFonts w:cstheme="minorHAnsi"/>
          <w:bCs/>
          <w:szCs w:val="22"/>
        </w:rPr>
        <w:t>(Miejscowość)</w:t>
      </w:r>
      <w:r w:rsidRPr="009B7A06">
        <w:rPr>
          <w:rFonts w:cstheme="minorHAnsi"/>
          <w:bCs/>
          <w:szCs w:val="22"/>
        </w:rPr>
        <w:tab/>
      </w:r>
      <w:r w:rsidRPr="009B7A06">
        <w:rPr>
          <w:rFonts w:cstheme="minorHAnsi"/>
          <w:bCs/>
          <w:szCs w:val="22"/>
        </w:rPr>
        <w:tab/>
      </w:r>
      <w:r w:rsidRPr="009B7A06">
        <w:rPr>
          <w:rFonts w:cstheme="minorHAnsi"/>
          <w:bCs/>
          <w:szCs w:val="22"/>
        </w:rPr>
        <w:tab/>
      </w:r>
      <w:r w:rsidRPr="009B7A06">
        <w:rPr>
          <w:rFonts w:cstheme="minorHAnsi"/>
          <w:bCs/>
          <w:szCs w:val="22"/>
        </w:rPr>
        <w:tab/>
        <w:t>(Data)</w:t>
      </w:r>
    </w:p>
    <w:p w14:paraId="3D6EC4D4" w14:textId="3372C0BE" w:rsidR="005E2071" w:rsidRPr="009B7A06" w:rsidRDefault="005E2071" w:rsidP="005E2071">
      <w:pPr>
        <w:pBdr>
          <w:top w:val="single" w:sz="4" w:space="1" w:color="auto"/>
        </w:pBdr>
        <w:ind w:left="5245"/>
        <w:jc w:val="center"/>
        <w:rPr>
          <w:rFonts w:cstheme="minorHAnsi"/>
          <w:szCs w:val="22"/>
        </w:rPr>
      </w:pPr>
      <w:r w:rsidRPr="009B7A06">
        <w:rPr>
          <w:rFonts w:cstheme="minorHAnsi"/>
          <w:szCs w:val="22"/>
        </w:rPr>
        <w:t>podpis/y osoby/osób upoważnionej/</w:t>
      </w:r>
      <w:proofErr w:type="spellStart"/>
      <w:r w:rsidRPr="009B7A06">
        <w:rPr>
          <w:rFonts w:cstheme="minorHAnsi"/>
          <w:szCs w:val="22"/>
        </w:rPr>
        <w:t>ych</w:t>
      </w:r>
      <w:proofErr w:type="spellEnd"/>
      <w:r w:rsidR="00D174D1" w:rsidRPr="009B7A06">
        <w:rPr>
          <w:rFonts w:cstheme="minorHAnsi"/>
          <w:szCs w:val="22"/>
        </w:rPr>
        <w:t xml:space="preserve"> do</w:t>
      </w:r>
      <w:r w:rsidR="00483D68" w:rsidRPr="009B7A06">
        <w:rPr>
          <w:rFonts w:cstheme="minorHAnsi"/>
          <w:szCs w:val="22"/>
        </w:rPr>
        <w:t xml:space="preserve"> </w:t>
      </w:r>
      <w:r w:rsidRPr="009B7A06">
        <w:rPr>
          <w:rFonts w:cstheme="minorHAnsi"/>
          <w:szCs w:val="22"/>
        </w:rPr>
        <w:t>reprezentowania Wykonawcy</w:t>
      </w:r>
    </w:p>
    <w:p w14:paraId="324E95C1" w14:textId="77777777" w:rsidR="00A714F9" w:rsidRPr="00A714F9" w:rsidRDefault="005E2071" w:rsidP="00A714F9">
      <w:pPr>
        <w:ind w:left="142"/>
        <w:jc w:val="right"/>
        <w:rPr>
          <w:rFonts w:cstheme="minorHAnsi"/>
          <w:i/>
          <w:szCs w:val="22"/>
        </w:rPr>
      </w:pPr>
      <w:r>
        <w:rPr>
          <w:rFonts w:cs="Calibri"/>
          <w:vertAlign w:val="superscript"/>
        </w:rPr>
        <w:br w:type="page"/>
      </w:r>
      <w:r w:rsidRPr="00E36C2C">
        <w:rPr>
          <w:rFonts w:cstheme="minorHAnsi"/>
          <w:i/>
          <w:szCs w:val="22"/>
        </w:rPr>
        <w:lastRenderedPageBreak/>
        <w:t xml:space="preserve">Załącznik nr 3 </w:t>
      </w:r>
      <w:r w:rsidR="00E36C2C" w:rsidRPr="00E36C2C">
        <w:rPr>
          <w:rFonts w:cstheme="minorHAnsi"/>
          <w:i/>
          <w:szCs w:val="22"/>
        </w:rPr>
        <w:t xml:space="preserve">do Zapytania </w:t>
      </w:r>
      <w:r w:rsidR="00E36C2C" w:rsidRPr="00AF5859">
        <w:rPr>
          <w:rFonts w:cstheme="minorHAnsi"/>
          <w:i/>
          <w:szCs w:val="22"/>
        </w:rPr>
        <w:t xml:space="preserve">Ofertowego nr </w:t>
      </w:r>
      <w:r w:rsidR="00A714F9" w:rsidRPr="00AF5859">
        <w:rPr>
          <w:rFonts w:cstheme="minorHAnsi"/>
          <w:i/>
          <w:szCs w:val="22"/>
        </w:rPr>
        <w:t>ZO/1/2022/159/WLKP</w:t>
      </w:r>
    </w:p>
    <w:p w14:paraId="5D81E0A4" w14:textId="2DABC919" w:rsidR="005E2071" w:rsidRPr="00E36C2C" w:rsidRDefault="005E2071" w:rsidP="005E2071">
      <w:pPr>
        <w:ind w:left="142"/>
        <w:jc w:val="right"/>
        <w:rPr>
          <w:rFonts w:cstheme="minorHAnsi"/>
          <w:szCs w:val="22"/>
        </w:rPr>
      </w:pPr>
    </w:p>
    <w:p w14:paraId="5A93D56F" w14:textId="77777777" w:rsidR="005E2071" w:rsidRDefault="005E2071" w:rsidP="005E2071">
      <w:pPr>
        <w:ind w:hanging="480"/>
        <w:rPr>
          <w:rFonts w:cs="Calibri"/>
          <w:color w:val="FF0000"/>
        </w:rPr>
      </w:pPr>
    </w:p>
    <w:p w14:paraId="746FE5B4" w14:textId="77777777" w:rsidR="005E2071" w:rsidRPr="003C20F4" w:rsidRDefault="005E2071" w:rsidP="005E2071">
      <w:pPr>
        <w:ind w:hanging="480"/>
        <w:rPr>
          <w:rFonts w:cs="Calibri"/>
          <w:color w:val="FF0000"/>
        </w:rPr>
      </w:pPr>
    </w:p>
    <w:p w14:paraId="39B8DCA0" w14:textId="77777777" w:rsidR="00476E41" w:rsidRPr="00CA4738" w:rsidRDefault="00476E41" w:rsidP="00476E41">
      <w:pPr>
        <w:rPr>
          <w:rFonts w:cstheme="minorHAnsi"/>
          <w:szCs w:val="22"/>
        </w:rPr>
      </w:pPr>
      <w:r w:rsidRPr="00CA4738">
        <w:rPr>
          <w:rFonts w:cstheme="minorHAnsi"/>
          <w:szCs w:val="22"/>
        </w:rPr>
        <w:t>..........................................</w:t>
      </w:r>
    </w:p>
    <w:p w14:paraId="03F4A70E" w14:textId="77777777" w:rsidR="00476E41" w:rsidRPr="00CA4738" w:rsidRDefault="00476E41" w:rsidP="00476E41">
      <w:pPr>
        <w:rPr>
          <w:rFonts w:cstheme="minorHAnsi"/>
          <w:szCs w:val="22"/>
        </w:rPr>
      </w:pPr>
      <w:r w:rsidRPr="00CA4738">
        <w:rPr>
          <w:rFonts w:cstheme="minorHAnsi"/>
          <w:szCs w:val="22"/>
        </w:rPr>
        <w:t>Pieczęć Wykonawcy</w:t>
      </w:r>
    </w:p>
    <w:p w14:paraId="3ABF1489" w14:textId="77777777" w:rsidR="005E2071" w:rsidRPr="007B5C9C" w:rsidRDefault="005E2071" w:rsidP="005E2071">
      <w:pPr>
        <w:rPr>
          <w:rFonts w:cstheme="minorHAnsi"/>
        </w:rPr>
      </w:pPr>
    </w:p>
    <w:p w14:paraId="7DBA2BC4" w14:textId="5AD265F9" w:rsidR="007D19EE" w:rsidRPr="007D19EE" w:rsidRDefault="007D19EE" w:rsidP="007D19EE">
      <w:pPr>
        <w:tabs>
          <w:tab w:val="left" w:pos="1680"/>
        </w:tabs>
        <w:jc w:val="center"/>
        <w:rPr>
          <w:rFonts w:cstheme="minorHAnsi"/>
          <w:bCs/>
          <w:color w:val="000000"/>
          <w:sz w:val="20"/>
          <w:szCs w:val="20"/>
        </w:rPr>
      </w:pPr>
      <w:bookmarkStart w:id="7" w:name="_Toc85801706"/>
      <w:bookmarkStart w:id="8" w:name="_Toc95478389"/>
      <w:r w:rsidRPr="00DE67A3">
        <w:rPr>
          <w:rStyle w:val="Nagwek2Znak"/>
        </w:rPr>
        <w:t>WYKAZ WYKONANYCH DOSTAW</w:t>
      </w:r>
      <w:bookmarkEnd w:id="7"/>
      <w:bookmarkEnd w:id="8"/>
      <w:r w:rsidRPr="00C62EEC">
        <w:rPr>
          <w:rFonts w:cstheme="minorHAnsi"/>
          <w:b/>
          <w:color w:val="000000"/>
          <w:szCs w:val="22"/>
          <w:vertAlign w:val="superscript"/>
        </w:rPr>
        <w:footnoteReference w:id="3"/>
      </w:r>
    </w:p>
    <w:p w14:paraId="6A2DF3FD" w14:textId="77777777" w:rsidR="007D19EE" w:rsidRPr="00296131" w:rsidRDefault="007D19EE" w:rsidP="007D19EE">
      <w:pPr>
        <w:jc w:val="center"/>
        <w:rPr>
          <w:rFonts w:cstheme="minorHAnsi"/>
          <w:b/>
          <w:color w:val="000000"/>
        </w:rPr>
      </w:pPr>
    </w:p>
    <w:p w14:paraId="7FF61F6D" w14:textId="6773BB6B" w:rsidR="007D19EE" w:rsidRPr="00A714F9" w:rsidRDefault="00911976" w:rsidP="00A714F9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color w:val="000000" w:themeColor="text1"/>
          <w:szCs w:val="22"/>
        </w:rPr>
      </w:pPr>
      <w:r>
        <w:rPr>
          <w:rFonts w:cstheme="minorHAnsi"/>
          <w:color w:val="000000"/>
          <w:szCs w:val="22"/>
        </w:rPr>
        <w:t xml:space="preserve">W odpowiedzi na </w:t>
      </w:r>
      <w:r w:rsidRPr="00AF5859">
        <w:rPr>
          <w:rFonts w:cstheme="minorHAnsi"/>
          <w:color w:val="000000"/>
          <w:szCs w:val="22"/>
        </w:rPr>
        <w:t xml:space="preserve">Zapytanie ofertowe </w:t>
      </w:r>
      <w:r w:rsidRPr="00AF5859">
        <w:rPr>
          <w:rFonts w:cstheme="minorHAnsi"/>
          <w:color w:val="000000" w:themeColor="text1"/>
          <w:szCs w:val="22"/>
        </w:rPr>
        <w:t xml:space="preserve">nr </w:t>
      </w:r>
      <w:r w:rsidR="00A714F9" w:rsidRPr="00AF5859">
        <w:rPr>
          <w:rFonts w:cstheme="minorHAnsi"/>
          <w:b/>
          <w:bCs/>
          <w:color w:val="000000" w:themeColor="text1"/>
          <w:szCs w:val="22"/>
        </w:rPr>
        <w:t xml:space="preserve">ZO/1/2022/159/WLKP </w:t>
      </w:r>
      <w:r w:rsidRPr="00AF5859">
        <w:rPr>
          <w:rFonts w:cstheme="minorHAnsi"/>
          <w:color w:val="000000" w:themeColor="text1"/>
          <w:szCs w:val="22"/>
        </w:rPr>
        <w:t xml:space="preserve">dotyczące </w:t>
      </w:r>
      <w:r w:rsidRPr="00AF5859">
        <w:rPr>
          <w:rFonts w:cstheme="minorHAnsi"/>
          <w:color w:val="000000"/>
          <w:szCs w:val="22"/>
        </w:rPr>
        <w:t>zamówienia: „</w:t>
      </w:r>
      <w:r w:rsidRPr="00AF5859">
        <w:rPr>
          <w:rFonts w:cstheme="minorHAnsi"/>
          <w:b/>
          <w:szCs w:val="22"/>
        </w:rPr>
        <w:t>Zakup i</w:t>
      </w:r>
      <w:r w:rsidR="00AF5859">
        <w:rPr>
          <w:rFonts w:cstheme="minorHAnsi"/>
          <w:b/>
          <w:szCs w:val="22"/>
        </w:rPr>
        <w:t> </w:t>
      </w:r>
      <w:r w:rsidRPr="00AF5859">
        <w:rPr>
          <w:rFonts w:cstheme="minorHAnsi"/>
          <w:b/>
          <w:szCs w:val="22"/>
        </w:rPr>
        <w:t xml:space="preserve">dostawa drobnych usprawnień dla </w:t>
      </w:r>
      <w:r w:rsidR="00A714F9" w:rsidRPr="00AF5859">
        <w:rPr>
          <w:rFonts w:cstheme="minorHAnsi"/>
          <w:b/>
          <w:szCs w:val="22"/>
        </w:rPr>
        <w:t>68</w:t>
      </w:r>
      <w:r w:rsidRPr="00AF5859">
        <w:rPr>
          <w:rFonts w:cstheme="minorHAnsi"/>
          <w:b/>
          <w:szCs w:val="22"/>
        </w:rPr>
        <w:t xml:space="preserve"> Jednostek Samorządu Terytorialnego z terenu województwa </w:t>
      </w:r>
      <w:r w:rsidR="00A714F9" w:rsidRPr="00AF5859">
        <w:rPr>
          <w:rFonts w:cstheme="minorHAnsi"/>
          <w:b/>
          <w:szCs w:val="22"/>
        </w:rPr>
        <w:t>wielkopolskiego</w:t>
      </w:r>
      <w:r w:rsidRPr="00AF5859">
        <w:rPr>
          <w:rFonts w:cstheme="minorHAnsi"/>
          <w:b/>
          <w:szCs w:val="22"/>
        </w:rPr>
        <w:t xml:space="preserve"> w celu zapewnienia dostępności Urzędów administracji publicznej dla potrzeb obsługi osób ze szczególnymi potrzebami”</w:t>
      </w:r>
      <w:r w:rsidRPr="00AF5859">
        <w:rPr>
          <w:rFonts w:cstheme="minorHAnsi"/>
          <w:szCs w:val="22"/>
        </w:rPr>
        <w:t xml:space="preserve"> </w:t>
      </w:r>
      <w:r w:rsidR="007D19EE" w:rsidRPr="00AF5859">
        <w:rPr>
          <w:rFonts w:cstheme="minorHAnsi"/>
          <w:color w:val="000000"/>
          <w:szCs w:val="22"/>
        </w:rPr>
        <w:t xml:space="preserve">w ramach projektu </w:t>
      </w:r>
      <w:r w:rsidRPr="00AF5859">
        <w:rPr>
          <w:rFonts w:cstheme="minorHAnsi"/>
          <w:color w:val="000000"/>
          <w:szCs w:val="22"/>
        </w:rPr>
        <w:br/>
      </w:r>
      <w:r w:rsidR="007D19EE" w:rsidRPr="00AF5859">
        <w:rPr>
          <w:rFonts w:cstheme="minorHAnsi"/>
          <w:color w:val="000000"/>
          <w:szCs w:val="22"/>
        </w:rPr>
        <w:t xml:space="preserve">pn. </w:t>
      </w:r>
      <w:r w:rsidR="007D19EE" w:rsidRPr="00AF5859">
        <w:rPr>
          <w:rFonts w:cstheme="minorHAnsi"/>
          <w:b/>
          <w:bCs/>
          <w:i/>
          <w:iCs/>
          <w:szCs w:val="22"/>
        </w:rPr>
        <w:t>„</w:t>
      </w:r>
      <w:r w:rsidR="007D19EE" w:rsidRPr="00AF5859">
        <w:rPr>
          <w:rFonts w:cstheme="minorHAnsi"/>
          <w:b/>
          <w:bCs/>
          <w:i/>
          <w:iCs/>
          <w:color w:val="000000"/>
          <w:szCs w:val="22"/>
        </w:rPr>
        <w:t xml:space="preserve">DOSTĘPNOŚĆ PLUS w urzędach JST województwa </w:t>
      </w:r>
      <w:r w:rsidR="00A714F9" w:rsidRPr="00AF5859">
        <w:rPr>
          <w:rFonts w:cstheme="minorHAnsi"/>
          <w:b/>
          <w:bCs/>
          <w:i/>
          <w:iCs/>
          <w:color w:val="000000"/>
          <w:szCs w:val="22"/>
        </w:rPr>
        <w:t>wielkopolskiego</w:t>
      </w:r>
      <w:r w:rsidR="007D19EE" w:rsidRPr="00AF5859">
        <w:rPr>
          <w:rFonts w:cstheme="minorHAnsi"/>
          <w:b/>
          <w:bCs/>
          <w:i/>
          <w:iCs/>
          <w:color w:val="000000"/>
          <w:szCs w:val="22"/>
        </w:rPr>
        <w:t>”</w:t>
      </w:r>
      <w:r w:rsidR="007D19EE" w:rsidRPr="00AF5859">
        <w:rPr>
          <w:rFonts w:cstheme="minorHAnsi"/>
          <w:color w:val="000000"/>
          <w:szCs w:val="22"/>
        </w:rPr>
        <w:t xml:space="preserve"> o numerze POWR.02.18.00-00-0</w:t>
      </w:r>
      <w:r w:rsidR="00C10E22" w:rsidRPr="00AF5859">
        <w:rPr>
          <w:rFonts w:cstheme="minorHAnsi"/>
          <w:color w:val="000000"/>
          <w:szCs w:val="22"/>
        </w:rPr>
        <w:t>1</w:t>
      </w:r>
      <w:r w:rsidR="00A714F9" w:rsidRPr="00AF5859">
        <w:rPr>
          <w:rFonts w:cstheme="minorHAnsi"/>
          <w:color w:val="000000"/>
          <w:szCs w:val="22"/>
        </w:rPr>
        <w:t>59</w:t>
      </w:r>
      <w:r w:rsidR="007D19EE" w:rsidRPr="00AF5859">
        <w:rPr>
          <w:rFonts w:cstheme="minorHAnsi"/>
          <w:color w:val="000000"/>
          <w:szCs w:val="22"/>
        </w:rPr>
        <w:t>/20</w:t>
      </w:r>
      <w:r w:rsidR="007D19EE" w:rsidRPr="00AF5859">
        <w:rPr>
          <w:rFonts w:cstheme="minorHAnsi"/>
          <w:b/>
          <w:color w:val="000000"/>
          <w:szCs w:val="22"/>
        </w:rPr>
        <w:t>,</w:t>
      </w:r>
      <w:r w:rsidR="007D19EE" w:rsidRPr="00AC11AD">
        <w:rPr>
          <w:rFonts w:cstheme="minorHAnsi"/>
          <w:color w:val="000000"/>
          <w:szCs w:val="22"/>
        </w:rPr>
        <w:t xml:space="preserve"> współfinansowanego ze środków</w:t>
      </w:r>
      <w:r w:rsidR="007D19EE" w:rsidRPr="00731345">
        <w:rPr>
          <w:rFonts w:cstheme="minorHAnsi"/>
          <w:color w:val="000000"/>
          <w:szCs w:val="22"/>
        </w:rPr>
        <w:t xml:space="preserve"> Unii Europejskiej w ramach Europejskiego Funduszu Społecznego, w ramach Programu Operacyjnego Wiedza Edukacja Rozwój (PO WER), II Osi Priorytetowej </w:t>
      </w:r>
      <w:r w:rsidR="007D19EE" w:rsidRPr="00AF5859">
        <w:rPr>
          <w:rFonts w:cstheme="minorHAnsi"/>
          <w:color w:val="000000"/>
          <w:szCs w:val="22"/>
        </w:rPr>
        <w:t>Efektywne polityki publiczne dla rynku pracy, gospodarki i edukacji, Działania 2.18 Wysokiej jakości usługi administracyjne</w:t>
      </w:r>
      <w:r w:rsidRPr="00AF5859">
        <w:rPr>
          <w:rFonts w:cstheme="minorHAnsi"/>
          <w:color w:val="000000"/>
          <w:szCs w:val="22"/>
        </w:rPr>
        <w:t xml:space="preserve">, </w:t>
      </w:r>
      <w:r w:rsidR="007D19EE" w:rsidRPr="00AF5859">
        <w:rPr>
          <w:rFonts w:cstheme="minorHAnsi"/>
          <w:b/>
          <w:bCs/>
          <w:color w:val="000000"/>
          <w:szCs w:val="22"/>
        </w:rPr>
        <w:t xml:space="preserve">oświadczam że w ciągu ostatnich </w:t>
      </w:r>
      <w:r w:rsidR="00CB508B" w:rsidRPr="00AF5859">
        <w:rPr>
          <w:rFonts w:cstheme="minorHAnsi"/>
          <w:b/>
          <w:bCs/>
          <w:color w:val="000000"/>
          <w:szCs w:val="22"/>
        </w:rPr>
        <w:t>pięciu</w:t>
      </w:r>
      <w:r w:rsidR="007D19EE" w:rsidRPr="00AF5859">
        <w:rPr>
          <w:rFonts w:cstheme="minorHAnsi"/>
          <w:b/>
          <w:bCs/>
          <w:color w:val="000000"/>
          <w:szCs w:val="22"/>
        </w:rPr>
        <w:t xml:space="preserve"> lat, a jeżeli okres prowadzenia działalności jest krótszy – w tym okresie, </w:t>
      </w:r>
      <w:r w:rsidRPr="00AF5859">
        <w:rPr>
          <w:rFonts w:cstheme="minorHAnsi"/>
          <w:b/>
          <w:bCs/>
          <w:color w:val="000000"/>
          <w:szCs w:val="22"/>
        </w:rPr>
        <w:t>wykonano</w:t>
      </w:r>
      <w:r w:rsidR="007D19EE" w:rsidRPr="00AF5859">
        <w:rPr>
          <w:rFonts w:cstheme="minorHAnsi"/>
          <w:b/>
          <w:bCs/>
          <w:color w:val="000000"/>
          <w:szCs w:val="22"/>
        </w:rPr>
        <w:t xml:space="preserve"> następujące dostawy:</w:t>
      </w:r>
    </w:p>
    <w:p w14:paraId="202095BB" w14:textId="77777777" w:rsidR="007D19EE" w:rsidRPr="00296131" w:rsidRDefault="007D19EE" w:rsidP="007D19EE">
      <w:pPr>
        <w:jc w:val="both"/>
        <w:rPr>
          <w:rFonts w:cs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90"/>
        <w:gridCol w:w="1386"/>
        <w:gridCol w:w="1399"/>
        <w:gridCol w:w="1386"/>
        <w:gridCol w:w="1877"/>
      </w:tblGrid>
      <w:tr w:rsidR="007D19EE" w:rsidRPr="00296131" w14:paraId="3B3717E3" w14:textId="77777777" w:rsidTr="00A951DB">
        <w:trPr>
          <w:cantSplit/>
          <w:trHeight w:val="380"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</w:tcPr>
          <w:p w14:paraId="1D1CE799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90" w:type="dxa"/>
            <w:vMerge w:val="restart"/>
            <w:shd w:val="clear" w:color="auto" w:fill="F2F2F2" w:themeFill="background1" w:themeFillShade="F2"/>
            <w:vAlign w:val="center"/>
          </w:tcPr>
          <w:p w14:paraId="78EDA90D" w14:textId="77777777" w:rsidR="007D19EE" w:rsidRPr="004C2BBF" w:rsidRDefault="007D19EE" w:rsidP="00250C8D">
            <w:pPr>
              <w:snapToGri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Przedmiot</w:t>
            </w:r>
          </w:p>
          <w:p w14:paraId="507B5B12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wykonanej dostawy</w:t>
            </w:r>
          </w:p>
        </w:tc>
        <w:tc>
          <w:tcPr>
            <w:tcW w:w="1386" w:type="dxa"/>
            <w:vMerge w:val="restart"/>
            <w:shd w:val="clear" w:color="auto" w:fill="F2F2F2" w:themeFill="background1" w:themeFillShade="F2"/>
            <w:vAlign w:val="center"/>
          </w:tcPr>
          <w:p w14:paraId="2761AB6A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Wartość brutto dostawy</w:t>
            </w:r>
          </w:p>
        </w:tc>
        <w:tc>
          <w:tcPr>
            <w:tcW w:w="2785" w:type="dxa"/>
            <w:gridSpan w:val="2"/>
            <w:shd w:val="clear" w:color="auto" w:fill="F2F2F2" w:themeFill="background1" w:themeFillShade="F2"/>
            <w:vAlign w:val="center"/>
          </w:tcPr>
          <w:p w14:paraId="68F9CE3B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Czas realizacji dostawy</w:t>
            </w:r>
          </w:p>
        </w:tc>
        <w:tc>
          <w:tcPr>
            <w:tcW w:w="1877" w:type="dxa"/>
            <w:vMerge w:val="restart"/>
            <w:shd w:val="clear" w:color="auto" w:fill="F2F2F2" w:themeFill="background1" w:themeFillShade="F2"/>
            <w:vAlign w:val="center"/>
          </w:tcPr>
          <w:p w14:paraId="5269ADA3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Nazwa, adres podmiotu, na rzecz którego dostawa została wykonana</w:t>
            </w:r>
          </w:p>
        </w:tc>
      </w:tr>
      <w:tr w:rsidR="007D19EE" w:rsidRPr="00296131" w14:paraId="17953BB2" w14:textId="77777777" w:rsidTr="00A951DB">
        <w:trPr>
          <w:cantSplit/>
          <w:trHeight w:val="380"/>
        </w:trPr>
        <w:tc>
          <w:tcPr>
            <w:tcW w:w="542" w:type="dxa"/>
            <w:vMerge/>
            <w:vAlign w:val="center"/>
          </w:tcPr>
          <w:p w14:paraId="4B9C38DB" w14:textId="77777777" w:rsidR="007D19EE" w:rsidRPr="00296131" w:rsidRDefault="007D19EE" w:rsidP="00250C8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90" w:type="dxa"/>
            <w:vMerge/>
            <w:vAlign w:val="center"/>
          </w:tcPr>
          <w:p w14:paraId="433DF7C9" w14:textId="77777777" w:rsidR="007D19EE" w:rsidRPr="00296131" w:rsidRDefault="007D19EE" w:rsidP="00250C8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86" w:type="dxa"/>
            <w:vMerge/>
            <w:vAlign w:val="center"/>
          </w:tcPr>
          <w:p w14:paraId="3B57A5C6" w14:textId="77777777" w:rsidR="007D19EE" w:rsidRPr="00296131" w:rsidRDefault="007D19EE" w:rsidP="00250C8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2C7F68E9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Początek</w:t>
            </w:r>
          </w:p>
          <w:p w14:paraId="2EE86D2A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dd.mm.rrrr</w:t>
            </w:r>
            <w:proofErr w:type="spellEnd"/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25B0B8C7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Zakończenie</w:t>
            </w:r>
          </w:p>
          <w:p w14:paraId="07AD7FF1" w14:textId="77777777" w:rsidR="007D19EE" w:rsidRPr="004C2BBF" w:rsidRDefault="007D19EE" w:rsidP="00250C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dd.mm.rrrr</w:t>
            </w:r>
            <w:proofErr w:type="spellEnd"/>
            <w:r w:rsidRPr="004C2BBF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77" w:type="dxa"/>
            <w:vMerge/>
            <w:shd w:val="clear" w:color="auto" w:fill="F2F2F2" w:themeFill="background1" w:themeFillShade="F2"/>
            <w:vAlign w:val="center"/>
          </w:tcPr>
          <w:p w14:paraId="2611E544" w14:textId="77777777" w:rsidR="007D19EE" w:rsidRPr="004C2BBF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D19EE" w:rsidRPr="00296131" w14:paraId="76E51ADD" w14:textId="77777777" w:rsidTr="00250C8D">
        <w:trPr>
          <w:trHeight w:val="1102"/>
        </w:trPr>
        <w:tc>
          <w:tcPr>
            <w:tcW w:w="542" w:type="dxa"/>
            <w:vAlign w:val="center"/>
          </w:tcPr>
          <w:p w14:paraId="531FD4E9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951DB">
              <w:rPr>
                <w:rFonts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90" w:type="dxa"/>
            <w:vAlign w:val="center"/>
          </w:tcPr>
          <w:p w14:paraId="0737BFCC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0C59DBA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384086EB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1E84AE81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63275497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D19EE" w:rsidRPr="00296131" w14:paraId="702480E8" w14:textId="77777777" w:rsidTr="00250C8D">
        <w:trPr>
          <w:trHeight w:val="1421"/>
        </w:trPr>
        <w:tc>
          <w:tcPr>
            <w:tcW w:w="542" w:type="dxa"/>
            <w:vAlign w:val="center"/>
          </w:tcPr>
          <w:p w14:paraId="4E4493B5" w14:textId="11B454A6" w:rsidR="007D19EE" w:rsidRPr="00A951DB" w:rsidRDefault="00CB508B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90" w:type="dxa"/>
            <w:vAlign w:val="center"/>
          </w:tcPr>
          <w:p w14:paraId="37E377AC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2C72D10F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BCB028B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462D5D05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55567071" w14:textId="77777777" w:rsidR="007D19EE" w:rsidRPr="00A951DB" w:rsidRDefault="007D19EE" w:rsidP="00250C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37226AA" w14:textId="77777777" w:rsidR="007D19EE" w:rsidRPr="00296131" w:rsidRDefault="007D19EE" w:rsidP="007D19EE">
      <w:pPr>
        <w:jc w:val="both"/>
        <w:rPr>
          <w:rFonts w:cstheme="minorHAnsi"/>
          <w:color w:val="000000"/>
          <w:u w:val="single"/>
        </w:rPr>
      </w:pPr>
    </w:p>
    <w:p w14:paraId="0D420E45" w14:textId="77777777" w:rsidR="007D19EE" w:rsidRPr="00296131" w:rsidRDefault="007D19EE" w:rsidP="007D19EE">
      <w:pPr>
        <w:jc w:val="both"/>
        <w:rPr>
          <w:rFonts w:cstheme="minorHAnsi"/>
          <w:color w:val="000000"/>
          <w:u w:val="single"/>
        </w:rPr>
      </w:pPr>
    </w:p>
    <w:p w14:paraId="27EF7C69" w14:textId="78630612" w:rsidR="005E2071" w:rsidRDefault="005E2071" w:rsidP="005E2071">
      <w:pPr>
        <w:jc w:val="both"/>
        <w:rPr>
          <w:rFonts w:cs="Calibri"/>
        </w:rPr>
      </w:pPr>
    </w:p>
    <w:p w14:paraId="09ECDEF2" w14:textId="77777777" w:rsidR="00483D68" w:rsidRPr="002112E6" w:rsidRDefault="00483D68" w:rsidP="005E2071">
      <w:pPr>
        <w:jc w:val="both"/>
        <w:rPr>
          <w:rFonts w:cstheme="minorHAnsi"/>
          <w:szCs w:val="22"/>
        </w:rPr>
      </w:pPr>
    </w:p>
    <w:p w14:paraId="29848D3B" w14:textId="77777777" w:rsidR="005E2071" w:rsidRPr="002112E6" w:rsidRDefault="005E2071" w:rsidP="005E2071">
      <w:pPr>
        <w:rPr>
          <w:rFonts w:cstheme="minorHAnsi"/>
          <w:szCs w:val="22"/>
        </w:rPr>
      </w:pPr>
      <w:r w:rsidRPr="002112E6">
        <w:rPr>
          <w:rFonts w:cstheme="minorHAnsi"/>
          <w:szCs w:val="22"/>
        </w:rPr>
        <w:t>_____________________,</w:t>
      </w:r>
      <w:r w:rsidRPr="002112E6">
        <w:rPr>
          <w:rFonts w:cstheme="minorHAnsi"/>
          <w:b/>
          <w:szCs w:val="22"/>
        </w:rPr>
        <w:t xml:space="preserve"> </w:t>
      </w:r>
      <w:r w:rsidRPr="002112E6">
        <w:rPr>
          <w:rFonts w:cstheme="minorHAnsi"/>
          <w:szCs w:val="22"/>
        </w:rPr>
        <w:t>dnia _______________</w:t>
      </w:r>
    </w:p>
    <w:p w14:paraId="5D2AD60A" w14:textId="77777777" w:rsidR="005E2071" w:rsidRPr="002112E6" w:rsidRDefault="005E2071" w:rsidP="005E2071">
      <w:pPr>
        <w:rPr>
          <w:rFonts w:cstheme="minorHAnsi"/>
          <w:szCs w:val="22"/>
        </w:rPr>
      </w:pPr>
      <w:r w:rsidRPr="002112E6">
        <w:rPr>
          <w:rFonts w:cstheme="minorHAnsi"/>
          <w:bCs/>
          <w:szCs w:val="22"/>
        </w:rPr>
        <w:t>(Miejscowość)</w:t>
      </w:r>
      <w:r w:rsidRPr="002112E6">
        <w:rPr>
          <w:rFonts w:cstheme="minorHAnsi"/>
          <w:bCs/>
          <w:szCs w:val="22"/>
        </w:rPr>
        <w:tab/>
      </w:r>
      <w:r w:rsidRPr="002112E6">
        <w:rPr>
          <w:rFonts w:cstheme="minorHAnsi"/>
          <w:bCs/>
          <w:szCs w:val="22"/>
        </w:rPr>
        <w:tab/>
      </w:r>
      <w:r w:rsidRPr="002112E6">
        <w:rPr>
          <w:rFonts w:cstheme="minorHAnsi"/>
          <w:bCs/>
          <w:szCs w:val="22"/>
        </w:rPr>
        <w:tab/>
      </w:r>
      <w:r w:rsidRPr="002112E6">
        <w:rPr>
          <w:rFonts w:cstheme="minorHAnsi"/>
          <w:bCs/>
          <w:szCs w:val="22"/>
        </w:rPr>
        <w:tab/>
        <w:t>(Data)</w:t>
      </w:r>
    </w:p>
    <w:p w14:paraId="4F623405" w14:textId="77777777" w:rsidR="005E2071" w:rsidRPr="002112E6" w:rsidRDefault="005E2071" w:rsidP="005E2071">
      <w:pPr>
        <w:pBdr>
          <w:top w:val="single" w:sz="4" w:space="0" w:color="auto"/>
        </w:pBdr>
        <w:ind w:left="5245"/>
        <w:jc w:val="center"/>
        <w:rPr>
          <w:rFonts w:cstheme="minorHAnsi"/>
          <w:szCs w:val="22"/>
        </w:rPr>
        <w:sectPr w:rsidR="005E2071" w:rsidRPr="002112E6" w:rsidSect="00483D68">
          <w:headerReference w:type="default" r:id="rId8"/>
          <w:footerReference w:type="default" r:id="rId9"/>
          <w:type w:val="continuous"/>
          <w:pgSz w:w="11906" w:h="16838"/>
          <w:pgMar w:top="1808" w:right="1558" w:bottom="993" w:left="1418" w:header="426" w:footer="1124" w:gutter="0"/>
          <w:cols w:space="708"/>
          <w:docGrid w:linePitch="360"/>
        </w:sectPr>
      </w:pPr>
      <w:r w:rsidRPr="002112E6">
        <w:rPr>
          <w:rFonts w:cstheme="minorHAnsi"/>
          <w:szCs w:val="22"/>
        </w:rPr>
        <w:t>podpis/y osoby/osób upoważnionej/</w:t>
      </w:r>
      <w:proofErr w:type="spellStart"/>
      <w:r w:rsidRPr="002112E6">
        <w:rPr>
          <w:rFonts w:cstheme="minorHAnsi"/>
          <w:szCs w:val="22"/>
        </w:rPr>
        <w:t>ych</w:t>
      </w:r>
      <w:proofErr w:type="spellEnd"/>
      <w:r w:rsidRPr="002112E6">
        <w:rPr>
          <w:rFonts w:cstheme="minorHAnsi"/>
          <w:szCs w:val="22"/>
        </w:rPr>
        <w:t xml:space="preserve"> do reprezentowania Wykonawcy</w:t>
      </w:r>
    </w:p>
    <w:p w14:paraId="05727D5C" w14:textId="06BB81C2" w:rsidR="005E2071" w:rsidRPr="00E36C2C" w:rsidRDefault="005E2071" w:rsidP="005E2071">
      <w:pPr>
        <w:jc w:val="right"/>
        <w:rPr>
          <w:rFonts w:cstheme="minorHAnsi"/>
          <w:i/>
          <w:szCs w:val="22"/>
        </w:rPr>
      </w:pPr>
      <w:r>
        <w:rPr>
          <w:rFonts w:cs="Calibri"/>
          <w:i/>
        </w:rPr>
        <w:br w:type="page"/>
      </w:r>
      <w:r w:rsidRPr="00E36C2C">
        <w:rPr>
          <w:rFonts w:cstheme="minorHAnsi"/>
          <w:i/>
          <w:szCs w:val="22"/>
        </w:rPr>
        <w:lastRenderedPageBreak/>
        <w:t xml:space="preserve">Załącznik nr 4 </w:t>
      </w:r>
      <w:r w:rsidR="00E36C2C" w:rsidRPr="00E36C2C">
        <w:rPr>
          <w:rFonts w:cstheme="minorHAnsi"/>
          <w:i/>
          <w:szCs w:val="22"/>
        </w:rPr>
        <w:t xml:space="preserve">do Zapytania </w:t>
      </w:r>
      <w:r w:rsidR="00E36C2C" w:rsidRPr="00AF5859">
        <w:rPr>
          <w:rFonts w:cstheme="minorHAnsi"/>
          <w:i/>
          <w:szCs w:val="22"/>
        </w:rPr>
        <w:t xml:space="preserve">Ofertowego nr </w:t>
      </w:r>
      <w:r w:rsidR="00A714F9" w:rsidRPr="00AF5859">
        <w:rPr>
          <w:rFonts w:cstheme="minorHAnsi"/>
          <w:i/>
          <w:szCs w:val="22"/>
        </w:rPr>
        <w:t>ZO/1/2022/159/WLKP</w:t>
      </w:r>
    </w:p>
    <w:p w14:paraId="143FE839" w14:textId="72EA2D71" w:rsidR="005E2071" w:rsidRDefault="005E2071" w:rsidP="005E2071">
      <w:pPr>
        <w:jc w:val="both"/>
        <w:rPr>
          <w:rFonts w:cs="Calibri"/>
          <w:color w:val="FF0000"/>
        </w:rPr>
      </w:pPr>
    </w:p>
    <w:p w14:paraId="1CDE3DC4" w14:textId="77777777" w:rsidR="0056272C" w:rsidRPr="003C20F4" w:rsidRDefault="0056272C" w:rsidP="005E2071">
      <w:pPr>
        <w:jc w:val="both"/>
        <w:rPr>
          <w:rFonts w:cs="Calibri"/>
          <w:color w:val="FF0000"/>
        </w:rPr>
      </w:pPr>
    </w:p>
    <w:p w14:paraId="5BB97370" w14:textId="77777777" w:rsidR="00476E41" w:rsidRPr="00CA4738" w:rsidRDefault="00476E41" w:rsidP="00476E41">
      <w:pPr>
        <w:rPr>
          <w:rFonts w:cstheme="minorHAnsi"/>
          <w:szCs w:val="22"/>
        </w:rPr>
      </w:pPr>
      <w:r w:rsidRPr="00CA4738">
        <w:rPr>
          <w:rFonts w:cstheme="minorHAnsi"/>
          <w:szCs w:val="22"/>
        </w:rPr>
        <w:t>..........................................</w:t>
      </w:r>
    </w:p>
    <w:p w14:paraId="748E8818" w14:textId="77777777" w:rsidR="00476E41" w:rsidRPr="00CA4738" w:rsidRDefault="00476E41" w:rsidP="00476E41">
      <w:pPr>
        <w:rPr>
          <w:rFonts w:cstheme="minorHAnsi"/>
          <w:szCs w:val="22"/>
        </w:rPr>
      </w:pPr>
      <w:r w:rsidRPr="00CA4738">
        <w:rPr>
          <w:rFonts w:cstheme="minorHAnsi"/>
          <w:szCs w:val="22"/>
        </w:rPr>
        <w:t>Pieczęć Wykonawcy</w:t>
      </w:r>
    </w:p>
    <w:p w14:paraId="51D81F61" w14:textId="77777777" w:rsidR="005E2071" w:rsidRPr="007B5C9C" w:rsidRDefault="005E2071" w:rsidP="005E2071">
      <w:pPr>
        <w:rPr>
          <w:rFonts w:cstheme="minorHAnsi"/>
        </w:rPr>
      </w:pPr>
    </w:p>
    <w:p w14:paraId="6B389DE8" w14:textId="77777777" w:rsidR="005E2071" w:rsidRPr="003C20F4" w:rsidRDefault="005E2071" w:rsidP="005E2071">
      <w:pPr>
        <w:rPr>
          <w:rFonts w:cs="Calibri"/>
          <w:b/>
        </w:rPr>
      </w:pPr>
    </w:p>
    <w:p w14:paraId="30DCA092" w14:textId="76722BF2" w:rsidR="005E2071" w:rsidRPr="003C20F4" w:rsidRDefault="005E2071" w:rsidP="004C2BBF">
      <w:pPr>
        <w:pStyle w:val="Nagwek2"/>
        <w:spacing w:line="276" w:lineRule="auto"/>
        <w:jc w:val="center"/>
      </w:pPr>
      <w:bookmarkStart w:id="9" w:name="_Toc95478390"/>
      <w:r w:rsidRPr="003C20F4">
        <w:t xml:space="preserve">OŚWIADCZENIE O BRAKU POWIĄZAŃ OSOBOWYCH LUB KAPITAŁOWYCH </w:t>
      </w:r>
      <w:r w:rsidR="00DE67A3">
        <w:t xml:space="preserve"> </w:t>
      </w:r>
      <w:r w:rsidR="004C2BBF">
        <w:br/>
      </w:r>
      <w:r w:rsidRPr="003C20F4">
        <w:t>Z ZAMAWIAJĄCYM</w:t>
      </w:r>
      <w:bookmarkEnd w:id="9"/>
    </w:p>
    <w:p w14:paraId="1B08D3D6" w14:textId="77777777" w:rsidR="005E2071" w:rsidRPr="003C20F4" w:rsidRDefault="005E2071" w:rsidP="005E2071">
      <w:pPr>
        <w:tabs>
          <w:tab w:val="left" w:pos="0"/>
        </w:tabs>
        <w:jc w:val="both"/>
        <w:rPr>
          <w:rFonts w:cs="Calibri"/>
        </w:rPr>
      </w:pPr>
    </w:p>
    <w:p w14:paraId="3CB38791" w14:textId="79FD2513" w:rsidR="005E2071" w:rsidRPr="004C2BBF" w:rsidRDefault="005E2071" w:rsidP="004C2BB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2"/>
        </w:rPr>
      </w:pPr>
      <w:r w:rsidRPr="004C2BBF">
        <w:rPr>
          <w:rFonts w:cstheme="minorHAnsi"/>
          <w:szCs w:val="22"/>
        </w:rPr>
        <w:t xml:space="preserve">W </w:t>
      </w:r>
      <w:r w:rsidRPr="00AF5859">
        <w:rPr>
          <w:rFonts w:cstheme="minorHAnsi"/>
          <w:szCs w:val="22"/>
        </w:rPr>
        <w:t xml:space="preserve">odpowiedzi na Zapytanie ofertowe nr </w:t>
      </w:r>
      <w:r w:rsidR="00A714F9" w:rsidRPr="00AF5859">
        <w:rPr>
          <w:rFonts w:cstheme="minorHAnsi"/>
          <w:b/>
          <w:bCs/>
          <w:szCs w:val="22"/>
        </w:rPr>
        <w:t xml:space="preserve">ZO/1/2022/159/WLKP </w:t>
      </w:r>
      <w:r w:rsidRPr="00AF5859">
        <w:rPr>
          <w:rFonts w:cstheme="minorHAnsi"/>
          <w:szCs w:val="22"/>
        </w:rPr>
        <w:t>dotyczące zamówienia:</w:t>
      </w:r>
      <w:r w:rsidR="004C2BBF" w:rsidRPr="00AF5859">
        <w:rPr>
          <w:rFonts w:cstheme="minorHAnsi"/>
          <w:color w:val="000000"/>
          <w:szCs w:val="22"/>
        </w:rPr>
        <w:t xml:space="preserve"> „</w:t>
      </w:r>
      <w:r w:rsidR="004C2BBF" w:rsidRPr="00AF5859">
        <w:rPr>
          <w:rFonts w:cstheme="minorHAnsi"/>
          <w:b/>
          <w:szCs w:val="22"/>
        </w:rPr>
        <w:t>Zakup i</w:t>
      </w:r>
      <w:r w:rsidR="00AF5859">
        <w:rPr>
          <w:rFonts w:cstheme="minorHAnsi"/>
          <w:b/>
          <w:szCs w:val="22"/>
        </w:rPr>
        <w:t> </w:t>
      </w:r>
      <w:r w:rsidR="004C2BBF" w:rsidRPr="00AF5859">
        <w:rPr>
          <w:rFonts w:cstheme="minorHAnsi"/>
          <w:b/>
          <w:szCs w:val="22"/>
        </w:rPr>
        <w:t xml:space="preserve">dostawa drobnych usprawnień dla </w:t>
      </w:r>
      <w:r w:rsidR="00601BB7" w:rsidRPr="00AF5859">
        <w:rPr>
          <w:rFonts w:cstheme="minorHAnsi"/>
          <w:b/>
          <w:szCs w:val="22"/>
        </w:rPr>
        <w:t>68</w:t>
      </w:r>
      <w:r w:rsidR="004C2BBF" w:rsidRPr="00AF5859">
        <w:rPr>
          <w:rFonts w:cstheme="minorHAnsi"/>
          <w:b/>
          <w:szCs w:val="22"/>
        </w:rPr>
        <w:t xml:space="preserve"> Jednostek Samorządu Terytorialnego z terenu województwa </w:t>
      </w:r>
      <w:r w:rsidR="00A714F9" w:rsidRPr="00AF5859">
        <w:rPr>
          <w:rFonts w:cstheme="minorHAnsi"/>
          <w:b/>
          <w:szCs w:val="22"/>
        </w:rPr>
        <w:t>wielkopolskiego</w:t>
      </w:r>
      <w:r w:rsidR="004C2BBF" w:rsidRPr="00AF5859">
        <w:rPr>
          <w:rFonts w:cstheme="minorHAnsi"/>
          <w:b/>
          <w:szCs w:val="22"/>
        </w:rPr>
        <w:t xml:space="preserve"> w celu zapewnienia dostępności Urzędów administracji publicznej dla potrzeb obsługi osób ze szczególnymi potrzebami” </w:t>
      </w:r>
      <w:r w:rsidR="0056272C" w:rsidRPr="00AF5859">
        <w:rPr>
          <w:rFonts w:cstheme="minorHAnsi"/>
          <w:color w:val="000000"/>
          <w:szCs w:val="22"/>
        </w:rPr>
        <w:t xml:space="preserve">w ramach projektu </w:t>
      </w:r>
      <w:r w:rsidR="004C2BBF" w:rsidRPr="00AF5859">
        <w:rPr>
          <w:rFonts w:cstheme="minorHAnsi"/>
          <w:color w:val="000000"/>
          <w:szCs w:val="22"/>
        </w:rPr>
        <w:br/>
      </w:r>
      <w:r w:rsidR="0056272C" w:rsidRPr="00AF5859">
        <w:rPr>
          <w:rFonts w:cstheme="minorHAnsi"/>
          <w:color w:val="000000"/>
          <w:szCs w:val="22"/>
        </w:rPr>
        <w:t xml:space="preserve">pn. </w:t>
      </w:r>
      <w:r w:rsidR="0056272C" w:rsidRPr="00AF5859">
        <w:rPr>
          <w:rFonts w:cstheme="minorHAnsi"/>
          <w:b/>
          <w:bCs/>
          <w:i/>
          <w:iCs/>
          <w:szCs w:val="22"/>
        </w:rPr>
        <w:t>„</w:t>
      </w:r>
      <w:r w:rsidR="0056272C" w:rsidRPr="00AF5859">
        <w:rPr>
          <w:rFonts w:cstheme="minorHAnsi"/>
          <w:b/>
          <w:bCs/>
          <w:i/>
          <w:iCs/>
          <w:color w:val="000000"/>
          <w:szCs w:val="22"/>
        </w:rPr>
        <w:t xml:space="preserve">DOSTĘPNOŚĆ PLUS w urzędach JST województwa </w:t>
      </w:r>
      <w:r w:rsidR="00A714F9" w:rsidRPr="00AF5859">
        <w:rPr>
          <w:rFonts w:cstheme="minorHAnsi"/>
          <w:b/>
          <w:bCs/>
          <w:i/>
          <w:iCs/>
          <w:color w:val="000000"/>
          <w:szCs w:val="22"/>
        </w:rPr>
        <w:t>wielkopolskiego</w:t>
      </w:r>
      <w:r w:rsidR="0056272C" w:rsidRPr="00AF5859">
        <w:rPr>
          <w:rFonts w:cstheme="minorHAnsi"/>
          <w:b/>
          <w:bCs/>
          <w:i/>
          <w:iCs/>
          <w:color w:val="000000"/>
          <w:szCs w:val="22"/>
        </w:rPr>
        <w:t>”</w:t>
      </w:r>
      <w:r w:rsidR="0056272C" w:rsidRPr="00AF5859">
        <w:rPr>
          <w:rFonts w:cstheme="minorHAnsi"/>
          <w:color w:val="000000"/>
          <w:szCs w:val="22"/>
        </w:rPr>
        <w:t xml:space="preserve"> o numerze</w:t>
      </w:r>
      <w:r w:rsidR="007D19EE" w:rsidRPr="00AF5859">
        <w:rPr>
          <w:rFonts w:cstheme="minorHAnsi"/>
          <w:b/>
          <w:szCs w:val="22"/>
        </w:rPr>
        <w:t xml:space="preserve"> </w:t>
      </w:r>
      <w:r w:rsidRPr="00AF5859">
        <w:rPr>
          <w:rFonts w:cstheme="minorHAnsi"/>
          <w:szCs w:val="22"/>
        </w:rPr>
        <w:t>nr</w:t>
      </w:r>
      <w:r w:rsidR="007269BD" w:rsidRPr="00AF5859">
        <w:rPr>
          <w:rFonts w:cstheme="minorHAnsi"/>
          <w:szCs w:val="22"/>
        </w:rPr>
        <w:t> </w:t>
      </w:r>
      <w:r w:rsidR="00790266" w:rsidRPr="00AF5859">
        <w:rPr>
          <w:rFonts w:cstheme="minorHAnsi"/>
          <w:szCs w:val="22"/>
        </w:rPr>
        <w:t>POWR.02.18.00-00-01</w:t>
      </w:r>
      <w:r w:rsidR="00A714F9" w:rsidRPr="00AF5859">
        <w:rPr>
          <w:rFonts w:cstheme="minorHAnsi"/>
          <w:szCs w:val="22"/>
        </w:rPr>
        <w:t>59</w:t>
      </w:r>
      <w:r w:rsidR="00790266" w:rsidRPr="00AF5859">
        <w:rPr>
          <w:rFonts w:cstheme="minorHAnsi"/>
          <w:szCs w:val="22"/>
        </w:rPr>
        <w:t>/20</w:t>
      </w:r>
      <w:r w:rsidRPr="00AF5859">
        <w:rPr>
          <w:rFonts w:cstheme="minorHAnsi"/>
          <w:szCs w:val="22"/>
        </w:rPr>
        <w:t>, współfinansowanego ze środków Unii Europejskiej w ramach Europejskiego Funduszu Społecznego, Program Operacyjny</w:t>
      </w:r>
      <w:r w:rsidRPr="004C2BBF">
        <w:rPr>
          <w:rFonts w:cstheme="minorHAnsi"/>
          <w:szCs w:val="22"/>
        </w:rPr>
        <w:t xml:space="preserve"> Wiedza Edukacja Rozwój (PO WER), II Oś Priorytetowa Efektywne polityki publiczne dla rynku pracy, gospodarki i edukacji, działanie 2.18 Wysokiej jakości usługi administracyjne</w:t>
      </w:r>
      <w:r w:rsidRPr="004C2BBF">
        <w:rPr>
          <w:rFonts w:cstheme="minorHAnsi"/>
          <w:b/>
          <w:szCs w:val="22"/>
        </w:rPr>
        <w:t xml:space="preserve"> oświadczam, że nie zachodzą powiązania osobowe lub kapitałowe z Zamawiającym</w:t>
      </w:r>
      <w:r w:rsidRPr="004C2BBF">
        <w:rPr>
          <w:rFonts w:cstheme="minorHAnsi"/>
          <w:szCs w:val="22"/>
        </w:rPr>
        <w:t>, rozumiane jako wzajemne powiązania między Zamawiającym lub osobami upoważnionymi do zaciągania zobowiązań w imieniu Zamawiającego lub osobami wykonującymi w imieniu Zamawiającego czynności związane z przeprowadzeniem procedury wyboru wykonawcy a Wykonawcą, polegające</w:t>
      </w:r>
      <w:r w:rsidR="00401079" w:rsidRPr="004C2BBF">
        <w:rPr>
          <w:rFonts w:cstheme="minorHAnsi"/>
          <w:szCs w:val="22"/>
        </w:rPr>
        <w:t xml:space="preserve"> </w:t>
      </w:r>
      <w:r w:rsidRPr="004C2BBF">
        <w:rPr>
          <w:rFonts w:cstheme="minorHAnsi"/>
          <w:szCs w:val="22"/>
        </w:rPr>
        <w:t>w szczególności na:</w:t>
      </w:r>
    </w:p>
    <w:p w14:paraId="4E64A2D0" w14:textId="77777777" w:rsidR="005E2071" w:rsidRPr="004C2BBF" w:rsidRDefault="005E2071" w:rsidP="00096B86">
      <w:pPr>
        <w:numPr>
          <w:ilvl w:val="0"/>
          <w:numId w:val="14"/>
        </w:numPr>
        <w:spacing w:line="276" w:lineRule="auto"/>
        <w:jc w:val="both"/>
        <w:rPr>
          <w:rFonts w:cstheme="minorHAnsi"/>
          <w:szCs w:val="22"/>
        </w:rPr>
      </w:pPr>
      <w:r w:rsidRPr="004C2BBF">
        <w:rPr>
          <w:rFonts w:cstheme="minorHAnsi"/>
          <w:szCs w:val="22"/>
        </w:rPr>
        <w:t xml:space="preserve">uczestniczeniu w spółce jako wspólnik spółki cywilnej lub spółki osobowej, </w:t>
      </w:r>
    </w:p>
    <w:p w14:paraId="05C6D6F0" w14:textId="77777777" w:rsidR="005E2071" w:rsidRPr="004C2BBF" w:rsidRDefault="005E2071" w:rsidP="00096B86">
      <w:pPr>
        <w:numPr>
          <w:ilvl w:val="0"/>
          <w:numId w:val="14"/>
        </w:numPr>
        <w:spacing w:line="276" w:lineRule="auto"/>
        <w:jc w:val="both"/>
        <w:rPr>
          <w:rFonts w:cstheme="minorHAnsi"/>
          <w:szCs w:val="22"/>
        </w:rPr>
      </w:pPr>
      <w:r w:rsidRPr="004C2BBF">
        <w:rPr>
          <w:rFonts w:cstheme="minorHAnsi"/>
          <w:szCs w:val="22"/>
        </w:rPr>
        <w:t xml:space="preserve">posiadaniu co najmniej 10% udziałów lub akcji, o ile niższy próg nie wynika z przepisów prawa lub nie został określony przez IZ PO, </w:t>
      </w:r>
    </w:p>
    <w:p w14:paraId="383072B4" w14:textId="77777777" w:rsidR="005E2071" w:rsidRPr="004C2BBF" w:rsidRDefault="005E2071" w:rsidP="00096B86">
      <w:pPr>
        <w:numPr>
          <w:ilvl w:val="0"/>
          <w:numId w:val="14"/>
        </w:numPr>
        <w:spacing w:line="276" w:lineRule="auto"/>
        <w:jc w:val="both"/>
        <w:rPr>
          <w:rFonts w:cstheme="minorHAnsi"/>
          <w:szCs w:val="22"/>
        </w:rPr>
      </w:pPr>
      <w:r w:rsidRPr="004C2BBF">
        <w:rPr>
          <w:rFonts w:cstheme="minorHAnsi"/>
          <w:szCs w:val="22"/>
        </w:rPr>
        <w:t xml:space="preserve">pełnieniu funkcji członka organu nadzorczego lub zarządzającego, prokurenta, pełnomocnika, </w:t>
      </w:r>
    </w:p>
    <w:p w14:paraId="35AD421A" w14:textId="77777777" w:rsidR="005E2071" w:rsidRPr="004C2BBF" w:rsidRDefault="005E2071" w:rsidP="00096B86">
      <w:pPr>
        <w:numPr>
          <w:ilvl w:val="0"/>
          <w:numId w:val="14"/>
        </w:numPr>
        <w:spacing w:line="276" w:lineRule="auto"/>
        <w:jc w:val="both"/>
        <w:rPr>
          <w:rFonts w:cstheme="minorHAnsi"/>
          <w:szCs w:val="22"/>
        </w:rPr>
      </w:pPr>
      <w:r w:rsidRPr="004C2BBF">
        <w:rPr>
          <w:rFonts w:cstheme="minorHAnsi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2CDA9B3" w14:textId="69E8C6EF" w:rsidR="005E2071" w:rsidRDefault="005E2071" w:rsidP="005E2071">
      <w:pPr>
        <w:pStyle w:val="Tekstpodstawowy"/>
        <w:spacing w:after="0"/>
        <w:jc w:val="both"/>
        <w:rPr>
          <w:rFonts w:ascii="Calibri" w:hAnsi="Calibri" w:cs="Calibri"/>
          <w:szCs w:val="22"/>
        </w:rPr>
      </w:pPr>
    </w:p>
    <w:p w14:paraId="2224A567" w14:textId="77777777" w:rsidR="0056272C" w:rsidRDefault="0056272C" w:rsidP="005E2071">
      <w:pPr>
        <w:pStyle w:val="Tekstpodstawowy"/>
        <w:spacing w:after="0"/>
        <w:jc w:val="both"/>
        <w:rPr>
          <w:rFonts w:ascii="Calibri" w:hAnsi="Calibri" w:cs="Calibri"/>
          <w:szCs w:val="22"/>
        </w:rPr>
      </w:pPr>
    </w:p>
    <w:p w14:paraId="36F41218" w14:textId="77777777" w:rsidR="005E2071" w:rsidRPr="003C20F4" w:rsidRDefault="005E2071" w:rsidP="005E2071">
      <w:pPr>
        <w:pStyle w:val="Tekstpodstawowy"/>
        <w:spacing w:after="0"/>
        <w:jc w:val="both"/>
        <w:rPr>
          <w:rFonts w:ascii="Calibri" w:hAnsi="Calibri" w:cs="Calibri"/>
          <w:szCs w:val="22"/>
        </w:rPr>
      </w:pPr>
    </w:p>
    <w:p w14:paraId="2948A7B2" w14:textId="77777777" w:rsidR="004C2BBF" w:rsidRPr="002112E6" w:rsidRDefault="004C2BBF" w:rsidP="004C2BBF">
      <w:pPr>
        <w:rPr>
          <w:rFonts w:cstheme="minorHAnsi"/>
          <w:szCs w:val="22"/>
        </w:rPr>
      </w:pPr>
      <w:r w:rsidRPr="002112E6">
        <w:rPr>
          <w:rFonts w:cstheme="minorHAnsi"/>
          <w:szCs w:val="22"/>
        </w:rPr>
        <w:t>_____________________,</w:t>
      </w:r>
      <w:r w:rsidRPr="002112E6">
        <w:rPr>
          <w:rFonts w:cstheme="minorHAnsi"/>
          <w:b/>
          <w:szCs w:val="22"/>
        </w:rPr>
        <w:t xml:space="preserve"> </w:t>
      </w:r>
      <w:r w:rsidRPr="002112E6">
        <w:rPr>
          <w:rFonts w:cstheme="minorHAnsi"/>
          <w:szCs w:val="22"/>
        </w:rPr>
        <w:t>dnia _______________</w:t>
      </w:r>
    </w:p>
    <w:p w14:paraId="63562271" w14:textId="77777777" w:rsidR="004C2BBF" w:rsidRPr="002112E6" w:rsidRDefault="004C2BBF" w:rsidP="004C2BBF">
      <w:pPr>
        <w:rPr>
          <w:rFonts w:cstheme="minorHAnsi"/>
          <w:szCs w:val="22"/>
        </w:rPr>
      </w:pPr>
      <w:r w:rsidRPr="002112E6">
        <w:rPr>
          <w:rFonts w:cstheme="minorHAnsi"/>
          <w:bCs/>
          <w:szCs w:val="22"/>
        </w:rPr>
        <w:t>(Miejscowość)</w:t>
      </w:r>
      <w:r w:rsidRPr="002112E6">
        <w:rPr>
          <w:rFonts w:cstheme="minorHAnsi"/>
          <w:bCs/>
          <w:szCs w:val="22"/>
        </w:rPr>
        <w:tab/>
      </w:r>
      <w:r w:rsidRPr="002112E6">
        <w:rPr>
          <w:rFonts w:cstheme="minorHAnsi"/>
          <w:bCs/>
          <w:szCs w:val="22"/>
        </w:rPr>
        <w:tab/>
      </w:r>
      <w:r w:rsidRPr="002112E6">
        <w:rPr>
          <w:rFonts w:cstheme="minorHAnsi"/>
          <w:bCs/>
          <w:szCs w:val="22"/>
        </w:rPr>
        <w:tab/>
      </w:r>
      <w:r w:rsidRPr="002112E6">
        <w:rPr>
          <w:rFonts w:cstheme="minorHAnsi"/>
          <w:bCs/>
          <w:szCs w:val="22"/>
        </w:rPr>
        <w:tab/>
        <w:t>(Data)</w:t>
      </w:r>
    </w:p>
    <w:p w14:paraId="7A742D87" w14:textId="77777777" w:rsidR="004C2BBF" w:rsidRPr="002112E6" w:rsidRDefault="004C2BBF" w:rsidP="004C2BBF">
      <w:pPr>
        <w:pBdr>
          <w:top w:val="single" w:sz="4" w:space="0" w:color="auto"/>
        </w:pBdr>
        <w:ind w:left="5245"/>
        <w:jc w:val="center"/>
        <w:rPr>
          <w:rFonts w:cstheme="minorHAnsi"/>
          <w:szCs w:val="22"/>
        </w:rPr>
        <w:sectPr w:rsidR="004C2BBF" w:rsidRPr="002112E6" w:rsidSect="00483D68">
          <w:headerReference w:type="default" r:id="rId10"/>
          <w:footerReference w:type="default" r:id="rId11"/>
          <w:type w:val="continuous"/>
          <w:pgSz w:w="11906" w:h="16838"/>
          <w:pgMar w:top="1808" w:right="1558" w:bottom="993" w:left="1418" w:header="426" w:footer="1124" w:gutter="0"/>
          <w:cols w:space="708"/>
          <w:docGrid w:linePitch="360"/>
        </w:sectPr>
      </w:pPr>
      <w:r w:rsidRPr="002112E6">
        <w:rPr>
          <w:rFonts w:cstheme="minorHAnsi"/>
          <w:szCs w:val="22"/>
        </w:rPr>
        <w:t>podpis/y osoby/osób upoważnionej/</w:t>
      </w:r>
      <w:proofErr w:type="spellStart"/>
      <w:r w:rsidRPr="002112E6">
        <w:rPr>
          <w:rFonts w:cstheme="minorHAnsi"/>
          <w:szCs w:val="22"/>
        </w:rPr>
        <w:t>ych</w:t>
      </w:r>
      <w:proofErr w:type="spellEnd"/>
      <w:r w:rsidRPr="002112E6">
        <w:rPr>
          <w:rFonts w:cstheme="minorHAnsi"/>
          <w:szCs w:val="22"/>
        </w:rPr>
        <w:t xml:space="preserve"> do reprezentowania Wykonawcy</w:t>
      </w:r>
    </w:p>
    <w:p w14:paraId="6156FBC3" w14:textId="77777777" w:rsidR="00401079" w:rsidRPr="003C20F4" w:rsidRDefault="00401079" w:rsidP="00401079">
      <w:pPr>
        <w:jc w:val="both"/>
        <w:rPr>
          <w:rFonts w:cs="Calibri"/>
        </w:rPr>
      </w:pPr>
    </w:p>
    <w:p w14:paraId="31DBC336" w14:textId="3AE7C117" w:rsidR="00401079" w:rsidRDefault="00401079">
      <w:pPr>
        <w:rPr>
          <w:rFonts w:cs="Calibri"/>
          <w:i/>
        </w:rPr>
      </w:pPr>
      <w:r>
        <w:rPr>
          <w:rFonts w:cs="Calibri"/>
          <w:i/>
        </w:rPr>
        <w:br w:type="page"/>
      </w:r>
    </w:p>
    <w:p w14:paraId="79C16763" w14:textId="06B7DF3F" w:rsidR="005E2071" w:rsidRPr="00A92CEB" w:rsidRDefault="005E2071" w:rsidP="005E2071">
      <w:pPr>
        <w:pStyle w:val="Tekstpodstawowy"/>
        <w:spacing w:after="0"/>
        <w:jc w:val="right"/>
        <w:rPr>
          <w:rFonts w:ascii="Calibri" w:hAnsi="Calibri" w:cs="Calibri"/>
          <w:i/>
          <w:szCs w:val="22"/>
        </w:rPr>
      </w:pPr>
      <w:r w:rsidRPr="00A92CEB">
        <w:rPr>
          <w:rFonts w:ascii="Calibri" w:hAnsi="Calibri" w:cs="Calibri"/>
          <w:i/>
          <w:szCs w:val="22"/>
        </w:rPr>
        <w:lastRenderedPageBreak/>
        <w:t xml:space="preserve">Załącznik nr 5 </w:t>
      </w:r>
      <w:r w:rsidR="00E36C2C" w:rsidRPr="00AC1D63">
        <w:rPr>
          <w:rFonts w:cstheme="minorHAnsi"/>
          <w:i/>
          <w:szCs w:val="22"/>
        </w:rPr>
        <w:t xml:space="preserve">do </w:t>
      </w:r>
      <w:r w:rsidR="00E36C2C" w:rsidRPr="00AF5859">
        <w:rPr>
          <w:rFonts w:cstheme="minorHAnsi"/>
          <w:i/>
          <w:szCs w:val="22"/>
        </w:rPr>
        <w:t xml:space="preserve">Zapytania Ofertowego nr </w:t>
      </w:r>
      <w:r w:rsidR="00A714F9" w:rsidRPr="00AF5859">
        <w:rPr>
          <w:rFonts w:cstheme="minorHAnsi"/>
          <w:i/>
          <w:szCs w:val="22"/>
        </w:rPr>
        <w:t>ZO/1/2022/159/WLKP</w:t>
      </w:r>
    </w:p>
    <w:p w14:paraId="0BA82D64" w14:textId="77777777" w:rsidR="005E2071" w:rsidRPr="00A94306" w:rsidRDefault="005E2071" w:rsidP="005E2071">
      <w:pPr>
        <w:pStyle w:val="Tekstpodstawowy"/>
        <w:spacing w:after="0"/>
        <w:jc w:val="right"/>
        <w:rPr>
          <w:rFonts w:ascii="Calibri" w:hAnsi="Calibri" w:cs="Calibri"/>
          <w:i/>
          <w:szCs w:val="22"/>
          <w:highlight w:val="yellow"/>
        </w:rPr>
      </w:pPr>
    </w:p>
    <w:p w14:paraId="4DE20282" w14:textId="4E61DC97" w:rsidR="005E2071" w:rsidRDefault="005E2071" w:rsidP="005E2071">
      <w:pPr>
        <w:pStyle w:val="Tekstpodstawowy"/>
        <w:spacing w:after="0"/>
        <w:jc w:val="right"/>
        <w:rPr>
          <w:rFonts w:ascii="Calibri" w:hAnsi="Calibri" w:cs="Calibri"/>
          <w:i/>
          <w:szCs w:val="22"/>
          <w:highlight w:val="yellow"/>
        </w:rPr>
      </w:pPr>
    </w:p>
    <w:p w14:paraId="1B586499" w14:textId="77777777" w:rsidR="0056272C" w:rsidRPr="00A94306" w:rsidRDefault="0056272C" w:rsidP="005E2071">
      <w:pPr>
        <w:pStyle w:val="Tekstpodstawowy"/>
        <w:spacing w:after="0"/>
        <w:jc w:val="right"/>
        <w:rPr>
          <w:rFonts w:ascii="Calibri" w:hAnsi="Calibri" w:cs="Calibri"/>
          <w:i/>
          <w:szCs w:val="22"/>
          <w:highlight w:val="yellow"/>
        </w:rPr>
      </w:pPr>
    </w:p>
    <w:p w14:paraId="1B07FCF4" w14:textId="77777777" w:rsidR="00476E41" w:rsidRPr="00CA4738" w:rsidRDefault="00476E41" w:rsidP="00476E41">
      <w:pPr>
        <w:rPr>
          <w:rFonts w:cstheme="minorHAnsi"/>
          <w:szCs w:val="22"/>
        </w:rPr>
      </w:pPr>
      <w:r w:rsidRPr="00CA4738">
        <w:rPr>
          <w:rFonts w:cstheme="minorHAnsi"/>
          <w:szCs w:val="22"/>
        </w:rPr>
        <w:t>..........................................</w:t>
      </w:r>
    </w:p>
    <w:p w14:paraId="1C7FD66A" w14:textId="77777777" w:rsidR="00476E41" w:rsidRPr="00CA4738" w:rsidRDefault="00476E41" w:rsidP="00476E41">
      <w:pPr>
        <w:rPr>
          <w:rFonts w:cstheme="minorHAnsi"/>
          <w:szCs w:val="22"/>
        </w:rPr>
      </w:pPr>
      <w:r w:rsidRPr="00CA4738">
        <w:rPr>
          <w:rFonts w:cstheme="minorHAnsi"/>
          <w:szCs w:val="22"/>
        </w:rPr>
        <w:t>Pieczęć Wykonawcy</w:t>
      </w:r>
    </w:p>
    <w:p w14:paraId="473806AA" w14:textId="29180FF5" w:rsidR="005E2071" w:rsidRDefault="005E2071" w:rsidP="005E2071">
      <w:pPr>
        <w:rPr>
          <w:rFonts w:cstheme="minorHAnsi"/>
        </w:rPr>
      </w:pPr>
    </w:p>
    <w:p w14:paraId="671AAB4D" w14:textId="77777777" w:rsidR="0056272C" w:rsidRDefault="0056272C" w:rsidP="005E2071">
      <w:pPr>
        <w:rPr>
          <w:rFonts w:cstheme="minorHAnsi"/>
        </w:rPr>
      </w:pPr>
    </w:p>
    <w:p w14:paraId="299DB31F" w14:textId="77777777" w:rsidR="0056272C" w:rsidRPr="007B5C9C" w:rsidRDefault="0056272C" w:rsidP="005E2071">
      <w:pPr>
        <w:rPr>
          <w:rFonts w:cstheme="minorHAnsi"/>
        </w:rPr>
      </w:pPr>
    </w:p>
    <w:p w14:paraId="00AB0E5B" w14:textId="5DF41449" w:rsidR="007D19EE" w:rsidRPr="00DE67A3" w:rsidRDefault="007D19EE" w:rsidP="003D4B71">
      <w:pPr>
        <w:pStyle w:val="Nagwek2"/>
        <w:spacing w:line="276" w:lineRule="auto"/>
        <w:jc w:val="center"/>
      </w:pPr>
      <w:bookmarkStart w:id="10" w:name="_Toc85801708"/>
      <w:bookmarkStart w:id="11" w:name="_Toc95478391"/>
      <w:r w:rsidRPr="00DE67A3">
        <w:t xml:space="preserve">OŚWIADCZENIE O ZGODNOŚCI ZAMÓWIENIA ZE SPECYFIKACJĄ </w:t>
      </w:r>
      <w:r w:rsidR="003D4B71">
        <w:t xml:space="preserve">TECHNICZNĄ </w:t>
      </w:r>
      <w:r w:rsidR="002B3667">
        <w:br/>
      </w:r>
      <w:r w:rsidRPr="00DE67A3">
        <w:t>(MINIMALNYMI WYMAGANIAMI) OKREŚLONĄ PRZEZ ZAMAWIAJĄCEGO</w:t>
      </w:r>
      <w:bookmarkEnd w:id="10"/>
      <w:bookmarkEnd w:id="11"/>
    </w:p>
    <w:p w14:paraId="3D526617" w14:textId="77777777" w:rsidR="007D19EE" w:rsidRPr="00296131" w:rsidRDefault="007D19EE" w:rsidP="007D19EE">
      <w:pPr>
        <w:jc w:val="both"/>
        <w:rPr>
          <w:rFonts w:cstheme="minorHAnsi"/>
          <w:b/>
          <w:color w:val="000000"/>
        </w:rPr>
      </w:pPr>
    </w:p>
    <w:p w14:paraId="1D236091" w14:textId="0F35207C" w:rsidR="007D19EE" w:rsidRPr="003D4B71" w:rsidRDefault="003D4B71" w:rsidP="003D4B7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Cs w:val="22"/>
        </w:rPr>
      </w:pPr>
      <w:r w:rsidRPr="00AC11AD">
        <w:rPr>
          <w:rFonts w:cstheme="minorHAnsi"/>
          <w:color w:val="000000"/>
          <w:szCs w:val="22"/>
        </w:rPr>
        <w:t>W odpowiedzi</w:t>
      </w:r>
      <w:r w:rsidR="007D19EE" w:rsidRPr="00AC11AD">
        <w:rPr>
          <w:rFonts w:cstheme="minorHAnsi"/>
          <w:color w:val="000000"/>
          <w:szCs w:val="22"/>
        </w:rPr>
        <w:t xml:space="preserve"> na </w:t>
      </w:r>
      <w:r w:rsidR="007D19EE" w:rsidRPr="00BA219D">
        <w:rPr>
          <w:rFonts w:cstheme="minorHAnsi"/>
          <w:color w:val="000000"/>
          <w:szCs w:val="22"/>
        </w:rPr>
        <w:t xml:space="preserve">Zapytanie ofertowe nr </w:t>
      </w:r>
      <w:r w:rsidR="00A714F9" w:rsidRPr="00BA219D">
        <w:rPr>
          <w:rFonts w:cstheme="minorHAnsi"/>
          <w:b/>
          <w:bCs/>
          <w:color w:val="000000"/>
          <w:szCs w:val="22"/>
        </w:rPr>
        <w:t xml:space="preserve">ZO/1/2022/159/WLKP </w:t>
      </w:r>
      <w:r w:rsidR="007D19EE" w:rsidRPr="00BA219D">
        <w:rPr>
          <w:rFonts w:cstheme="minorHAnsi"/>
          <w:color w:val="000000"/>
          <w:szCs w:val="22"/>
        </w:rPr>
        <w:t>dotyczące:</w:t>
      </w:r>
      <w:r w:rsidR="007D19EE" w:rsidRPr="00BA219D">
        <w:rPr>
          <w:rFonts w:cstheme="minorHAnsi"/>
          <w:b/>
          <w:color w:val="000000" w:themeColor="text1"/>
          <w:szCs w:val="22"/>
        </w:rPr>
        <w:t xml:space="preserve"> </w:t>
      </w:r>
      <w:r w:rsidRPr="00BA219D">
        <w:rPr>
          <w:rFonts w:cstheme="minorHAnsi"/>
          <w:color w:val="000000"/>
          <w:szCs w:val="22"/>
        </w:rPr>
        <w:t>„</w:t>
      </w:r>
      <w:r w:rsidRPr="00BA219D">
        <w:rPr>
          <w:rFonts w:cstheme="minorHAnsi"/>
          <w:b/>
          <w:szCs w:val="22"/>
        </w:rPr>
        <w:t xml:space="preserve">Zakup i dostawa drobnych usprawnień dla </w:t>
      </w:r>
      <w:r w:rsidR="00A714F9" w:rsidRPr="00BA219D">
        <w:rPr>
          <w:rFonts w:cstheme="minorHAnsi"/>
          <w:b/>
          <w:szCs w:val="22"/>
        </w:rPr>
        <w:t>68</w:t>
      </w:r>
      <w:r w:rsidRPr="00BA219D">
        <w:rPr>
          <w:rFonts w:cstheme="minorHAnsi"/>
          <w:b/>
          <w:szCs w:val="22"/>
        </w:rPr>
        <w:t xml:space="preserve"> Jednostek Samorządu Terytorialnego z terenu województwa </w:t>
      </w:r>
      <w:r w:rsidR="00A714F9" w:rsidRPr="00BA219D">
        <w:rPr>
          <w:rFonts w:cstheme="minorHAnsi"/>
          <w:b/>
          <w:szCs w:val="22"/>
        </w:rPr>
        <w:t>wielkopolskiego</w:t>
      </w:r>
      <w:r w:rsidRPr="00BA219D">
        <w:rPr>
          <w:rFonts w:cstheme="minorHAnsi"/>
          <w:b/>
          <w:szCs w:val="22"/>
        </w:rPr>
        <w:t xml:space="preserve"> w celu zapewnienia dostępności Urzędów administracji publicznej dla potrzeb obsługi osób ze szczególnymi potrzebami” </w:t>
      </w:r>
      <w:r w:rsidR="0056272C" w:rsidRPr="00BA219D">
        <w:rPr>
          <w:rFonts w:cstheme="minorHAnsi"/>
          <w:color w:val="000000"/>
          <w:szCs w:val="22"/>
        </w:rPr>
        <w:t xml:space="preserve">w ramach projektu pn. </w:t>
      </w:r>
      <w:r w:rsidR="0056272C" w:rsidRPr="00BA219D">
        <w:rPr>
          <w:rFonts w:cstheme="minorHAnsi"/>
          <w:b/>
          <w:bCs/>
          <w:i/>
          <w:iCs/>
          <w:szCs w:val="22"/>
        </w:rPr>
        <w:t>„</w:t>
      </w:r>
      <w:r w:rsidR="0056272C" w:rsidRPr="00BA219D">
        <w:rPr>
          <w:rFonts w:cstheme="minorHAnsi"/>
          <w:b/>
          <w:bCs/>
          <w:i/>
          <w:iCs/>
          <w:color w:val="000000"/>
          <w:szCs w:val="22"/>
        </w:rPr>
        <w:t xml:space="preserve">DOSTĘPNOŚĆ PLUS w urzędach JST województwa </w:t>
      </w:r>
      <w:r w:rsidR="00A714F9" w:rsidRPr="00BA219D">
        <w:rPr>
          <w:rFonts w:cstheme="minorHAnsi"/>
          <w:b/>
          <w:bCs/>
          <w:i/>
          <w:iCs/>
          <w:color w:val="000000"/>
          <w:szCs w:val="22"/>
        </w:rPr>
        <w:t>wielkopolskiego</w:t>
      </w:r>
      <w:r w:rsidR="0056272C" w:rsidRPr="00BA219D">
        <w:rPr>
          <w:rFonts w:cstheme="minorHAnsi"/>
          <w:b/>
          <w:bCs/>
          <w:i/>
          <w:iCs/>
          <w:color w:val="000000"/>
          <w:szCs w:val="22"/>
        </w:rPr>
        <w:t>”</w:t>
      </w:r>
      <w:r w:rsidR="0056272C" w:rsidRPr="00BA219D">
        <w:rPr>
          <w:rFonts w:cstheme="minorHAnsi"/>
          <w:color w:val="000000"/>
          <w:szCs w:val="22"/>
        </w:rPr>
        <w:t xml:space="preserve"> o numerze</w:t>
      </w:r>
      <w:r w:rsidR="007D19EE" w:rsidRPr="00BA219D">
        <w:rPr>
          <w:rFonts w:cstheme="minorHAnsi"/>
          <w:color w:val="000000"/>
          <w:szCs w:val="22"/>
        </w:rPr>
        <w:t xml:space="preserve"> POWR.02.18.00-00-0</w:t>
      </w:r>
      <w:r w:rsidR="0056272C" w:rsidRPr="00BA219D">
        <w:rPr>
          <w:rFonts w:cstheme="minorHAnsi"/>
          <w:color w:val="000000"/>
          <w:szCs w:val="22"/>
        </w:rPr>
        <w:t>1</w:t>
      </w:r>
      <w:r w:rsidR="00A714F9" w:rsidRPr="00BA219D">
        <w:rPr>
          <w:rFonts w:cstheme="minorHAnsi"/>
          <w:color w:val="000000"/>
          <w:szCs w:val="22"/>
        </w:rPr>
        <w:t>59</w:t>
      </w:r>
      <w:r w:rsidR="007D19EE" w:rsidRPr="00BA219D">
        <w:rPr>
          <w:rFonts w:cstheme="minorHAnsi"/>
          <w:color w:val="000000"/>
          <w:szCs w:val="22"/>
        </w:rPr>
        <w:t>/</w:t>
      </w:r>
      <w:r w:rsidR="0056272C" w:rsidRPr="00BA219D">
        <w:rPr>
          <w:rFonts w:cstheme="minorHAnsi"/>
          <w:color w:val="000000"/>
          <w:szCs w:val="22"/>
        </w:rPr>
        <w:t>20</w:t>
      </w:r>
      <w:r w:rsidR="007D19EE" w:rsidRPr="00BA219D">
        <w:rPr>
          <w:rFonts w:cstheme="minorHAnsi"/>
          <w:b/>
          <w:color w:val="000000"/>
          <w:szCs w:val="22"/>
        </w:rPr>
        <w:t>,</w:t>
      </w:r>
      <w:r w:rsidR="007D19EE" w:rsidRPr="00BA219D">
        <w:rPr>
          <w:rFonts w:cstheme="minorHAnsi"/>
          <w:color w:val="000000"/>
          <w:szCs w:val="22"/>
        </w:rPr>
        <w:t xml:space="preserve"> współfinansowanego ze środków Unii Europejskiej w ramach Europejskiego Funduszu Społecznego, w ramach Programu Operacyjnego Wiedza Edukacja Rozwój (PO WER), II Osi Priorytetowej Efektywne polityki publiczne dla rynku pracy, gospodarki i edukacji, Działania 2.18 Wysokiej jakości usługi administracyjne </w:t>
      </w:r>
      <w:r w:rsidR="007D19EE" w:rsidRPr="00BA219D">
        <w:rPr>
          <w:rFonts w:cstheme="minorHAnsi"/>
          <w:b/>
          <w:color w:val="000000"/>
          <w:szCs w:val="22"/>
        </w:rPr>
        <w:t xml:space="preserve">– </w:t>
      </w:r>
      <w:r w:rsidRPr="00BA219D">
        <w:rPr>
          <w:rFonts w:cstheme="minorHAnsi"/>
          <w:b/>
          <w:color w:val="000000"/>
          <w:szCs w:val="22"/>
        </w:rPr>
        <w:t>oświadczam</w:t>
      </w:r>
      <w:r w:rsidR="007D19EE" w:rsidRPr="00BA219D">
        <w:rPr>
          <w:rFonts w:cstheme="minorHAnsi"/>
          <w:b/>
          <w:color w:val="000000"/>
          <w:szCs w:val="22"/>
        </w:rPr>
        <w:t>, że</w:t>
      </w:r>
      <w:r w:rsidR="00ED044A" w:rsidRPr="00BA219D">
        <w:rPr>
          <w:rFonts w:cstheme="minorHAnsi"/>
          <w:b/>
          <w:color w:val="000000"/>
          <w:szCs w:val="22"/>
        </w:rPr>
        <w:t xml:space="preserve"> </w:t>
      </w:r>
      <w:r w:rsidR="007D19EE" w:rsidRPr="00BA219D">
        <w:rPr>
          <w:rFonts w:cstheme="minorHAnsi"/>
          <w:b/>
          <w:color w:val="000000"/>
          <w:szCs w:val="22"/>
        </w:rPr>
        <w:t xml:space="preserve">dostawa </w:t>
      </w:r>
      <w:r w:rsidRPr="00BA219D">
        <w:rPr>
          <w:rFonts w:cstheme="minorHAnsi"/>
          <w:b/>
          <w:color w:val="000000"/>
          <w:szCs w:val="22"/>
        </w:rPr>
        <w:t>drobnych usprawnień (tj. sprzętu, wyposażenia</w:t>
      </w:r>
      <w:r w:rsidR="00692E20" w:rsidRPr="00BA219D">
        <w:rPr>
          <w:rFonts w:cstheme="minorHAnsi"/>
          <w:b/>
          <w:color w:val="000000"/>
          <w:szCs w:val="22"/>
        </w:rPr>
        <w:t xml:space="preserve">, </w:t>
      </w:r>
      <w:r w:rsidRPr="00BA219D">
        <w:rPr>
          <w:rFonts w:cstheme="minorHAnsi"/>
          <w:b/>
          <w:color w:val="000000"/>
          <w:szCs w:val="22"/>
        </w:rPr>
        <w:t>oprogramowania)</w:t>
      </w:r>
      <w:r w:rsidR="007D19EE" w:rsidRPr="00BA219D">
        <w:rPr>
          <w:rFonts w:cstheme="minorHAnsi"/>
          <w:b/>
          <w:color w:val="000000"/>
          <w:szCs w:val="22"/>
        </w:rPr>
        <w:t xml:space="preserve"> stanowiąca przedmiot </w:t>
      </w:r>
      <w:r w:rsidR="00ED044A" w:rsidRPr="00BA219D">
        <w:rPr>
          <w:rFonts w:cstheme="minorHAnsi"/>
          <w:b/>
          <w:color w:val="000000"/>
          <w:szCs w:val="22"/>
        </w:rPr>
        <w:t xml:space="preserve">złożonej przeze mnie oferty, </w:t>
      </w:r>
      <w:r w:rsidR="007D19EE" w:rsidRPr="00BA219D">
        <w:rPr>
          <w:rFonts w:cstheme="minorHAnsi"/>
          <w:b/>
          <w:color w:val="000000"/>
          <w:szCs w:val="22"/>
        </w:rPr>
        <w:t xml:space="preserve">będzie zgodna ze specyfikacją </w:t>
      </w:r>
      <w:r w:rsidRPr="00BA219D">
        <w:rPr>
          <w:rFonts w:cstheme="minorHAnsi"/>
          <w:b/>
          <w:color w:val="000000"/>
          <w:szCs w:val="22"/>
        </w:rPr>
        <w:t>techniczną</w:t>
      </w:r>
      <w:r w:rsidR="007D19EE" w:rsidRPr="00BA219D">
        <w:rPr>
          <w:rFonts w:cstheme="minorHAnsi"/>
          <w:b/>
          <w:color w:val="000000"/>
          <w:szCs w:val="22"/>
        </w:rPr>
        <w:t xml:space="preserve"> (minimalnymi wymaganiami) określoną przez Zamawiającego w Zapytaniu ofertowym nr </w:t>
      </w:r>
      <w:r w:rsidR="00A714F9" w:rsidRPr="00BA219D">
        <w:rPr>
          <w:rFonts w:cstheme="minorHAnsi"/>
          <w:b/>
          <w:color w:val="000000"/>
          <w:szCs w:val="22"/>
        </w:rPr>
        <w:t>ZO/1/2022/159/WLKP</w:t>
      </w:r>
      <w:r w:rsidR="007D19EE" w:rsidRPr="00BA219D">
        <w:rPr>
          <w:rFonts w:cstheme="minorHAnsi"/>
          <w:b/>
          <w:color w:val="000000"/>
          <w:szCs w:val="22"/>
        </w:rPr>
        <w:t>.</w:t>
      </w:r>
    </w:p>
    <w:p w14:paraId="0E1EFACD" w14:textId="052A9E2A" w:rsidR="00401079" w:rsidRDefault="00401079" w:rsidP="00401079">
      <w:pPr>
        <w:rPr>
          <w:rFonts w:cs="Calibri"/>
        </w:rPr>
      </w:pPr>
    </w:p>
    <w:p w14:paraId="4F026808" w14:textId="2A5DCC48" w:rsidR="0056272C" w:rsidRDefault="0056272C" w:rsidP="00401079">
      <w:pPr>
        <w:rPr>
          <w:rFonts w:cs="Calibri"/>
        </w:rPr>
      </w:pPr>
    </w:p>
    <w:p w14:paraId="6B72A3AC" w14:textId="27FDDC32" w:rsidR="0056272C" w:rsidRDefault="0056272C" w:rsidP="00401079">
      <w:pPr>
        <w:rPr>
          <w:rFonts w:cs="Calibri"/>
        </w:rPr>
      </w:pPr>
    </w:p>
    <w:p w14:paraId="50F5346B" w14:textId="77777777" w:rsidR="0056272C" w:rsidRPr="003D4B71" w:rsidRDefault="0056272C" w:rsidP="00401079">
      <w:pPr>
        <w:rPr>
          <w:rFonts w:cstheme="minorHAnsi"/>
          <w:szCs w:val="22"/>
        </w:rPr>
      </w:pPr>
    </w:p>
    <w:p w14:paraId="0F0AD617" w14:textId="62A5CFBA" w:rsidR="00401079" w:rsidRPr="003D4B71" w:rsidRDefault="00401079" w:rsidP="00401079">
      <w:pPr>
        <w:rPr>
          <w:rFonts w:cstheme="minorHAnsi"/>
          <w:szCs w:val="22"/>
        </w:rPr>
      </w:pPr>
      <w:r w:rsidRPr="003D4B71">
        <w:rPr>
          <w:rFonts w:cstheme="minorHAnsi"/>
          <w:szCs w:val="22"/>
        </w:rPr>
        <w:t>_____________________,</w:t>
      </w:r>
      <w:r w:rsidRPr="003D4B71">
        <w:rPr>
          <w:rFonts w:cstheme="minorHAnsi"/>
          <w:b/>
          <w:szCs w:val="22"/>
        </w:rPr>
        <w:t xml:space="preserve"> </w:t>
      </w:r>
      <w:r w:rsidRPr="003D4B71">
        <w:rPr>
          <w:rFonts w:cstheme="minorHAnsi"/>
          <w:szCs w:val="22"/>
        </w:rPr>
        <w:t>dnia _______________</w:t>
      </w:r>
    </w:p>
    <w:p w14:paraId="2DC3EACD" w14:textId="77777777" w:rsidR="00401079" w:rsidRPr="003D4B71" w:rsidRDefault="00401079" w:rsidP="00401079">
      <w:pPr>
        <w:rPr>
          <w:rFonts w:cstheme="minorHAnsi"/>
          <w:szCs w:val="22"/>
        </w:rPr>
      </w:pPr>
      <w:r w:rsidRPr="003D4B71">
        <w:rPr>
          <w:rFonts w:cstheme="minorHAnsi"/>
          <w:bCs/>
          <w:szCs w:val="22"/>
        </w:rPr>
        <w:t>(Miejscowość)</w:t>
      </w:r>
      <w:r w:rsidRPr="003D4B71">
        <w:rPr>
          <w:rFonts w:cstheme="minorHAnsi"/>
          <w:bCs/>
          <w:szCs w:val="22"/>
        </w:rPr>
        <w:tab/>
      </w:r>
      <w:r w:rsidRPr="003D4B71">
        <w:rPr>
          <w:rFonts w:cstheme="minorHAnsi"/>
          <w:bCs/>
          <w:szCs w:val="22"/>
        </w:rPr>
        <w:tab/>
      </w:r>
      <w:r w:rsidRPr="003D4B71">
        <w:rPr>
          <w:rFonts w:cstheme="minorHAnsi"/>
          <w:bCs/>
          <w:szCs w:val="22"/>
        </w:rPr>
        <w:tab/>
      </w:r>
      <w:r w:rsidRPr="003D4B71">
        <w:rPr>
          <w:rFonts w:cstheme="minorHAnsi"/>
          <w:bCs/>
          <w:szCs w:val="22"/>
        </w:rPr>
        <w:tab/>
        <w:t>(Data)</w:t>
      </w:r>
    </w:p>
    <w:p w14:paraId="50138806" w14:textId="77777777" w:rsidR="00401079" w:rsidRPr="003D4B71" w:rsidRDefault="00401079" w:rsidP="00401079">
      <w:pPr>
        <w:pBdr>
          <w:top w:val="single" w:sz="4" w:space="0" w:color="auto"/>
        </w:pBdr>
        <w:ind w:left="5245"/>
        <w:jc w:val="center"/>
        <w:rPr>
          <w:rFonts w:cstheme="minorHAnsi"/>
          <w:szCs w:val="22"/>
        </w:rPr>
        <w:sectPr w:rsidR="00401079" w:rsidRPr="003D4B71" w:rsidSect="00483D68">
          <w:headerReference w:type="default" r:id="rId12"/>
          <w:footerReference w:type="default" r:id="rId13"/>
          <w:type w:val="continuous"/>
          <w:pgSz w:w="11906" w:h="16838"/>
          <w:pgMar w:top="1808" w:right="1558" w:bottom="993" w:left="1418" w:header="426" w:footer="1124" w:gutter="0"/>
          <w:cols w:space="708"/>
          <w:docGrid w:linePitch="360"/>
        </w:sectPr>
      </w:pPr>
      <w:r w:rsidRPr="003D4B71">
        <w:rPr>
          <w:rFonts w:cstheme="minorHAnsi"/>
          <w:szCs w:val="22"/>
        </w:rPr>
        <w:t>podpis/y osoby/osób upoważnionej/</w:t>
      </w:r>
      <w:proofErr w:type="spellStart"/>
      <w:r w:rsidRPr="003D4B71">
        <w:rPr>
          <w:rFonts w:cstheme="minorHAnsi"/>
          <w:szCs w:val="22"/>
        </w:rPr>
        <w:t>ych</w:t>
      </w:r>
      <w:proofErr w:type="spellEnd"/>
      <w:r w:rsidRPr="003D4B71">
        <w:rPr>
          <w:rFonts w:cstheme="minorHAnsi"/>
          <w:szCs w:val="22"/>
        </w:rPr>
        <w:t xml:space="preserve"> do reprezentowania Wykonawcy</w:t>
      </w:r>
    </w:p>
    <w:p w14:paraId="72D4486E" w14:textId="3DE659FE" w:rsidR="00401079" w:rsidRPr="00326F4B" w:rsidRDefault="0056272C" w:rsidP="00326F4B">
      <w:pPr>
        <w:rPr>
          <w:rFonts w:cs="Calibri"/>
          <w:i/>
          <w:color w:val="000000" w:themeColor="text1"/>
        </w:rPr>
      </w:pPr>
      <w:r w:rsidRPr="0062474E">
        <w:rPr>
          <w:rFonts w:cstheme="minorHAnsi"/>
          <w:color w:val="000000"/>
          <w:szCs w:val="22"/>
        </w:rPr>
        <w:t xml:space="preserve"> </w:t>
      </w:r>
    </w:p>
    <w:sectPr w:rsidR="00401079" w:rsidRPr="00326F4B" w:rsidSect="000179CA">
      <w:headerReference w:type="default" r:id="rId14"/>
      <w:footerReference w:type="default" r:id="rId15"/>
      <w:type w:val="continuous"/>
      <w:pgSz w:w="11906" w:h="16838"/>
      <w:pgMar w:top="1808" w:right="1841" w:bottom="993" w:left="1418" w:header="426" w:footer="1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2BF9" w14:textId="77777777" w:rsidR="001C6163" w:rsidRDefault="001C6163" w:rsidP="00A551D1">
      <w:r>
        <w:separator/>
      </w:r>
    </w:p>
  </w:endnote>
  <w:endnote w:type="continuationSeparator" w:id="0">
    <w:p w14:paraId="2A74F1B1" w14:textId="77777777" w:rsidR="001C6163" w:rsidRDefault="001C6163" w:rsidP="00A5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596105"/>
      <w:docPartObj>
        <w:docPartGallery w:val="Page Numbers (Bottom of Page)"/>
        <w:docPartUnique/>
      </w:docPartObj>
    </w:sdtPr>
    <w:sdtEndPr/>
    <w:sdtContent>
      <w:p w14:paraId="65168966" w14:textId="77777777" w:rsidR="00796676" w:rsidRDefault="007966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2CA1FE26" w14:textId="77777777" w:rsidR="00796676" w:rsidRDefault="00796676" w:rsidP="009B1F51">
    <w:pPr>
      <w:pStyle w:val="Nagwek"/>
      <w:tabs>
        <w:tab w:val="clear" w:pos="9072"/>
        <w:tab w:val="right" w:pos="4500"/>
      </w:tabs>
      <w:ind w:right="457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843807"/>
      <w:docPartObj>
        <w:docPartGallery w:val="Page Numbers (Bottom of Page)"/>
        <w:docPartUnique/>
      </w:docPartObj>
    </w:sdtPr>
    <w:sdtEndPr/>
    <w:sdtContent>
      <w:p w14:paraId="2F508D1C" w14:textId="77777777" w:rsidR="00796676" w:rsidRDefault="007966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14:paraId="40422983" w14:textId="77777777" w:rsidR="00796676" w:rsidRDefault="00796676" w:rsidP="009B1F51">
    <w:pPr>
      <w:pStyle w:val="Nagwek"/>
      <w:tabs>
        <w:tab w:val="clear" w:pos="9072"/>
        <w:tab w:val="right" w:pos="4500"/>
      </w:tabs>
      <w:ind w:right="457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609421"/>
      <w:docPartObj>
        <w:docPartGallery w:val="Page Numbers (Bottom of Page)"/>
        <w:docPartUnique/>
      </w:docPartObj>
    </w:sdtPr>
    <w:sdtEndPr/>
    <w:sdtContent>
      <w:p w14:paraId="73CB53E4" w14:textId="77777777" w:rsidR="00796676" w:rsidRDefault="007966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14:paraId="5A5E41C5" w14:textId="77777777" w:rsidR="00796676" w:rsidRDefault="00796676" w:rsidP="009B1F51">
    <w:pPr>
      <w:pStyle w:val="Nagwek"/>
      <w:tabs>
        <w:tab w:val="clear" w:pos="9072"/>
        <w:tab w:val="right" w:pos="4500"/>
      </w:tabs>
      <w:ind w:right="4572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253237"/>
      <w:docPartObj>
        <w:docPartGallery w:val="Page Numbers (Bottom of Page)"/>
        <w:docPartUnique/>
      </w:docPartObj>
    </w:sdtPr>
    <w:sdtEndPr/>
    <w:sdtContent>
      <w:p w14:paraId="4053DF3B" w14:textId="79F22522" w:rsidR="00796676" w:rsidRDefault="007966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fldChar w:fldCharType="end"/>
        </w:r>
      </w:p>
    </w:sdtContent>
  </w:sdt>
  <w:p w14:paraId="6D5155D2" w14:textId="7410B746" w:rsidR="00796676" w:rsidRDefault="00796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8708" w14:textId="77777777" w:rsidR="001C6163" w:rsidRDefault="001C6163" w:rsidP="00A551D1">
      <w:r>
        <w:separator/>
      </w:r>
    </w:p>
  </w:footnote>
  <w:footnote w:type="continuationSeparator" w:id="0">
    <w:p w14:paraId="3D95E0CF" w14:textId="77777777" w:rsidR="001C6163" w:rsidRDefault="001C6163" w:rsidP="00A551D1">
      <w:r>
        <w:continuationSeparator/>
      </w:r>
    </w:p>
  </w:footnote>
  <w:footnote w:id="1">
    <w:p w14:paraId="7B815DA4" w14:textId="77777777" w:rsidR="00796676" w:rsidRPr="00F948BB" w:rsidRDefault="00796676" w:rsidP="00910D56">
      <w:pPr>
        <w:pStyle w:val="Tekstprzypisudolnego"/>
        <w:jc w:val="both"/>
        <w:rPr>
          <w:rFonts w:cstheme="minorHAnsi"/>
          <w:sz w:val="18"/>
          <w:szCs w:val="18"/>
        </w:rPr>
      </w:pPr>
      <w:r w:rsidRPr="00F948BB">
        <w:rPr>
          <w:rStyle w:val="Odwoanieprzypisudolnego"/>
          <w:rFonts w:cstheme="minorHAnsi"/>
          <w:sz w:val="18"/>
          <w:szCs w:val="18"/>
        </w:rPr>
        <w:footnoteRef/>
      </w:r>
      <w:r w:rsidRPr="00F948BB">
        <w:rPr>
          <w:rFonts w:cstheme="minorHAnsi"/>
          <w:sz w:val="18"/>
          <w:szCs w:val="18"/>
        </w:rPr>
        <w:t xml:space="preserve"> Należy wpisać numery stron, lub „-” jeśli nie dotyczy.</w:t>
      </w:r>
    </w:p>
  </w:footnote>
  <w:footnote w:id="2">
    <w:p w14:paraId="2CF267CC" w14:textId="77777777" w:rsidR="00796676" w:rsidRPr="00904D8E" w:rsidRDefault="00796676" w:rsidP="00910D56">
      <w:pPr>
        <w:pStyle w:val="Tekstprzypisudolnego"/>
        <w:jc w:val="both"/>
        <w:rPr>
          <w:rFonts w:cs="Calibri"/>
        </w:rPr>
      </w:pPr>
      <w:r w:rsidRPr="00F948BB">
        <w:rPr>
          <w:rStyle w:val="Odwoanieprzypisudolnego"/>
          <w:rFonts w:cstheme="minorHAnsi"/>
          <w:sz w:val="18"/>
          <w:szCs w:val="18"/>
        </w:rPr>
        <w:footnoteRef/>
      </w:r>
      <w:r w:rsidRPr="00F948BB">
        <w:rPr>
          <w:rFonts w:cstheme="minorHAnsi"/>
          <w:sz w:val="18"/>
          <w:szCs w:val="18"/>
        </w:rPr>
        <w:t xml:space="preserve"> W tabeli „Dokumenty załączone do Formularza Ofertowego (oferty Wykonawcy)” należy wskazać wyłącznie Załączniki, które dołączono do oferty. Jeżeli danego załącznika nie dołączono, należy go usunąć lub wykreślić z tabeli.</w:t>
      </w:r>
    </w:p>
  </w:footnote>
  <w:footnote w:id="3">
    <w:p w14:paraId="3A2A1D9F" w14:textId="6BD6FDC7" w:rsidR="00796676" w:rsidRPr="000D1BAC" w:rsidRDefault="00796676" w:rsidP="007D19EE">
      <w:pPr>
        <w:pStyle w:val="Tekstprzypisudolnego"/>
        <w:jc w:val="both"/>
        <w:rPr>
          <w:sz w:val="18"/>
          <w:szCs w:val="18"/>
        </w:rPr>
      </w:pPr>
      <w:r w:rsidRPr="000D1BAC">
        <w:rPr>
          <w:rStyle w:val="Odwoanieprzypisudolnego"/>
          <w:sz w:val="18"/>
          <w:szCs w:val="18"/>
        </w:rPr>
        <w:footnoteRef/>
      </w:r>
      <w:r w:rsidRPr="000D1BAC">
        <w:rPr>
          <w:sz w:val="18"/>
          <w:szCs w:val="18"/>
        </w:rPr>
        <w:t xml:space="preserve"> </w:t>
      </w:r>
      <w:r w:rsidRPr="002112E6">
        <w:rPr>
          <w:rFonts w:cstheme="minorHAnsi"/>
          <w:sz w:val="18"/>
          <w:szCs w:val="18"/>
        </w:rPr>
        <w:t xml:space="preserve">Do </w:t>
      </w:r>
      <w:r>
        <w:rPr>
          <w:rFonts w:cstheme="minorHAnsi"/>
          <w:iCs/>
          <w:sz w:val="18"/>
          <w:szCs w:val="18"/>
        </w:rPr>
        <w:t>wykazu</w:t>
      </w:r>
      <w:r w:rsidRPr="002112E6">
        <w:rPr>
          <w:rFonts w:cstheme="minorHAnsi"/>
          <w:sz w:val="18"/>
          <w:szCs w:val="18"/>
        </w:rPr>
        <w:t xml:space="preserve"> należy dołączyć dowody ich należytego wykonania, przy czym dowodami, o których mowa</w:t>
      </w:r>
      <w:r>
        <w:rPr>
          <w:rFonts w:cstheme="minorHAnsi"/>
          <w:sz w:val="18"/>
          <w:szCs w:val="18"/>
        </w:rPr>
        <w:t xml:space="preserve"> są referencje bądź inne dokumenty wystawione przez podmiot, na rzecz którego dostawy zostały wykonane</w:t>
      </w:r>
      <w:r w:rsidR="00AF5859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7235" w14:textId="77777777" w:rsidR="00796676" w:rsidRPr="00CE5C02" w:rsidRDefault="00796676" w:rsidP="00CE5C02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5E9555E1" wp14:editId="220C7BDF">
          <wp:simplePos x="0" y="0"/>
          <wp:positionH relativeFrom="column">
            <wp:posOffset>3632200</wp:posOffset>
          </wp:positionH>
          <wp:positionV relativeFrom="paragraph">
            <wp:posOffset>-36830</wp:posOffset>
          </wp:positionV>
          <wp:extent cx="2451100" cy="721604"/>
          <wp:effectExtent l="0" t="0" r="0" b="0"/>
          <wp:wrapNone/>
          <wp:docPr id="3" name="Obraz 3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3F8D966" wp14:editId="0CB91186">
          <wp:simplePos x="0" y="0"/>
          <wp:positionH relativeFrom="column">
            <wp:posOffset>-349250</wp:posOffset>
          </wp:positionH>
          <wp:positionV relativeFrom="paragraph">
            <wp:posOffset>-151130</wp:posOffset>
          </wp:positionV>
          <wp:extent cx="2025650" cy="954039"/>
          <wp:effectExtent l="0" t="0" r="0" b="0"/>
          <wp:wrapNone/>
          <wp:docPr id="4" name="Obraz 4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CCFEB2" w14:textId="77777777" w:rsidR="00796676" w:rsidRPr="00CE5C02" w:rsidRDefault="00796676" w:rsidP="00CE5C02">
    <w:pPr>
      <w:tabs>
        <w:tab w:val="center" w:pos="4536"/>
        <w:tab w:val="right" w:pos="9072"/>
      </w:tabs>
    </w:pPr>
  </w:p>
  <w:p w14:paraId="3553C948" w14:textId="77777777" w:rsidR="00796676" w:rsidRDefault="00796676" w:rsidP="00F37EBD">
    <w:pPr>
      <w:jc w:val="center"/>
      <w:rPr>
        <w:sz w:val="21"/>
        <w:szCs w:val="21"/>
      </w:rPr>
    </w:pPr>
  </w:p>
  <w:p w14:paraId="6A5DA818" w14:textId="77777777" w:rsidR="00796676" w:rsidRPr="0013505B" w:rsidRDefault="00796676" w:rsidP="00F37EBD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86D9" w14:textId="77777777" w:rsidR="00796676" w:rsidRPr="00CE5C02" w:rsidRDefault="00796676" w:rsidP="00CE5C02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91008" behindDoc="0" locked="0" layoutInCell="1" allowOverlap="1" wp14:anchorId="2C1B255C" wp14:editId="2874F23F">
          <wp:simplePos x="0" y="0"/>
          <wp:positionH relativeFrom="column">
            <wp:posOffset>3632200</wp:posOffset>
          </wp:positionH>
          <wp:positionV relativeFrom="paragraph">
            <wp:posOffset>-36830</wp:posOffset>
          </wp:positionV>
          <wp:extent cx="2451100" cy="721604"/>
          <wp:effectExtent l="0" t="0" r="0" b="0"/>
          <wp:wrapNone/>
          <wp:docPr id="5" name="Obraz 5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297E1ABA" wp14:editId="65D4221E">
          <wp:simplePos x="0" y="0"/>
          <wp:positionH relativeFrom="column">
            <wp:posOffset>-349250</wp:posOffset>
          </wp:positionH>
          <wp:positionV relativeFrom="paragraph">
            <wp:posOffset>-151130</wp:posOffset>
          </wp:positionV>
          <wp:extent cx="2025650" cy="954039"/>
          <wp:effectExtent l="0" t="0" r="0" b="0"/>
          <wp:wrapNone/>
          <wp:docPr id="6" name="Obraz 6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E5FD3D" w14:textId="77777777" w:rsidR="00796676" w:rsidRPr="00CE5C02" w:rsidRDefault="00796676" w:rsidP="00CE5C02">
    <w:pPr>
      <w:tabs>
        <w:tab w:val="center" w:pos="4536"/>
        <w:tab w:val="right" w:pos="9072"/>
      </w:tabs>
    </w:pPr>
  </w:p>
  <w:p w14:paraId="4830CECC" w14:textId="77777777" w:rsidR="00796676" w:rsidRDefault="00796676" w:rsidP="00F37EBD">
    <w:pPr>
      <w:jc w:val="center"/>
      <w:rPr>
        <w:sz w:val="21"/>
        <w:szCs w:val="21"/>
      </w:rPr>
    </w:pPr>
  </w:p>
  <w:p w14:paraId="137A4672" w14:textId="77777777" w:rsidR="00796676" w:rsidRPr="0013505B" w:rsidRDefault="00796676" w:rsidP="00F37EBD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3FE9" w14:textId="77777777" w:rsidR="00796676" w:rsidRPr="00CE5C02" w:rsidRDefault="00796676" w:rsidP="00CE5C02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87936" behindDoc="0" locked="0" layoutInCell="1" allowOverlap="1" wp14:anchorId="4EC0DA9F" wp14:editId="578FEDB0">
          <wp:simplePos x="0" y="0"/>
          <wp:positionH relativeFrom="column">
            <wp:posOffset>3632200</wp:posOffset>
          </wp:positionH>
          <wp:positionV relativeFrom="paragraph">
            <wp:posOffset>-36830</wp:posOffset>
          </wp:positionV>
          <wp:extent cx="2451100" cy="721604"/>
          <wp:effectExtent l="0" t="0" r="0" b="0"/>
          <wp:wrapNone/>
          <wp:docPr id="10" name="Obraz 10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479E504E" wp14:editId="1F7B923C">
          <wp:simplePos x="0" y="0"/>
          <wp:positionH relativeFrom="column">
            <wp:posOffset>-349250</wp:posOffset>
          </wp:positionH>
          <wp:positionV relativeFrom="paragraph">
            <wp:posOffset>-151130</wp:posOffset>
          </wp:positionV>
          <wp:extent cx="2025650" cy="954039"/>
          <wp:effectExtent l="0" t="0" r="0" b="0"/>
          <wp:wrapNone/>
          <wp:docPr id="11" name="Obraz 11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F29B7E" w14:textId="77777777" w:rsidR="00796676" w:rsidRPr="00CE5C02" w:rsidRDefault="00796676" w:rsidP="00CE5C02">
    <w:pPr>
      <w:tabs>
        <w:tab w:val="center" w:pos="4536"/>
        <w:tab w:val="right" w:pos="9072"/>
      </w:tabs>
    </w:pPr>
  </w:p>
  <w:p w14:paraId="1D44266A" w14:textId="77777777" w:rsidR="00796676" w:rsidRDefault="00796676" w:rsidP="00F37EBD">
    <w:pPr>
      <w:jc w:val="center"/>
      <w:rPr>
        <w:sz w:val="21"/>
        <w:szCs w:val="21"/>
      </w:rPr>
    </w:pPr>
  </w:p>
  <w:p w14:paraId="5A826ABA" w14:textId="77777777" w:rsidR="00796676" w:rsidRPr="0013505B" w:rsidRDefault="00796676" w:rsidP="00F37EBD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3B9E" w14:textId="2F8392EE" w:rsidR="00796676" w:rsidRPr="00CE5C02" w:rsidRDefault="00796676" w:rsidP="00CE5C02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453D4CA8" wp14:editId="497C3B4D">
          <wp:simplePos x="0" y="0"/>
          <wp:positionH relativeFrom="column">
            <wp:posOffset>3632200</wp:posOffset>
          </wp:positionH>
          <wp:positionV relativeFrom="paragraph">
            <wp:posOffset>-36830</wp:posOffset>
          </wp:positionV>
          <wp:extent cx="2451100" cy="721604"/>
          <wp:effectExtent l="0" t="0" r="0" b="0"/>
          <wp:wrapNone/>
          <wp:docPr id="1" name="Obraz 1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C6775FA" wp14:editId="3DFBC77F">
          <wp:simplePos x="0" y="0"/>
          <wp:positionH relativeFrom="column">
            <wp:posOffset>-349250</wp:posOffset>
          </wp:positionH>
          <wp:positionV relativeFrom="paragraph">
            <wp:posOffset>-151130</wp:posOffset>
          </wp:positionV>
          <wp:extent cx="2025650" cy="954039"/>
          <wp:effectExtent l="0" t="0" r="0" b="0"/>
          <wp:wrapNone/>
          <wp:docPr id="2" name="Obraz 2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04E768" w14:textId="77777777" w:rsidR="00796676" w:rsidRPr="00CE5C02" w:rsidRDefault="00796676" w:rsidP="00CE5C02">
    <w:pPr>
      <w:tabs>
        <w:tab w:val="center" w:pos="4536"/>
        <w:tab w:val="right" w:pos="9072"/>
      </w:tabs>
    </w:pPr>
  </w:p>
  <w:p w14:paraId="6D2E2D70" w14:textId="77777777" w:rsidR="00796676" w:rsidRDefault="00796676" w:rsidP="00F37EBD">
    <w:pPr>
      <w:jc w:val="center"/>
      <w:rPr>
        <w:sz w:val="21"/>
        <w:szCs w:val="21"/>
      </w:rPr>
    </w:pPr>
  </w:p>
  <w:p w14:paraId="1F92056B" w14:textId="77777777" w:rsidR="00796676" w:rsidRPr="0013505B" w:rsidRDefault="00796676" w:rsidP="00F37EB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8"/>
    <w:multiLevelType w:val="hybridMultilevel"/>
    <w:tmpl w:val="2A9E49A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014D77"/>
    <w:multiLevelType w:val="hybridMultilevel"/>
    <w:tmpl w:val="170A2378"/>
    <w:lvl w:ilvl="0" w:tplc="78C811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30578"/>
    <w:multiLevelType w:val="hybridMultilevel"/>
    <w:tmpl w:val="F7C01AE0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924" w:hanging="180"/>
      </w:pPr>
    </w:lvl>
    <w:lvl w:ilvl="3" w:tplc="0415000F">
      <w:start w:val="1"/>
      <w:numFmt w:val="decimal"/>
      <w:lvlText w:val="%4."/>
      <w:lvlJc w:val="left"/>
      <w:pPr>
        <w:ind w:left="3644" w:hanging="360"/>
      </w:pPr>
    </w:lvl>
    <w:lvl w:ilvl="4" w:tplc="04150019">
      <w:start w:val="1"/>
      <w:numFmt w:val="lowerLetter"/>
      <w:lvlText w:val="%5."/>
      <w:lvlJc w:val="left"/>
      <w:pPr>
        <w:ind w:left="4364" w:hanging="360"/>
      </w:pPr>
    </w:lvl>
    <w:lvl w:ilvl="5" w:tplc="0415001B">
      <w:start w:val="1"/>
      <w:numFmt w:val="lowerRoman"/>
      <w:lvlText w:val="%6."/>
      <w:lvlJc w:val="right"/>
      <w:pPr>
        <w:ind w:left="5084" w:hanging="180"/>
      </w:pPr>
    </w:lvl>
    <w:lvl w:ilvl="6" w:tplc="0415000F">
      <w:start w:val="1"/>
      <w:numFmt w:val="decimal"/>
      <w:lvlText w:val="%7."/>
      <w:lvlJc w:val="left"/>
      <w:pPr>
        <w:ind w:left="5804" w:hanging="360"/>
      </w:pPr>
    </w:lvl>
    <w:lvl w:ilvl="7" w:tplc="04150019">
      <w:start w:val="1"/>
      <w:numFmt w:val="lowerLetter"/>
      <w:lvlText w:val="%8."/>
      <w:lvlJc w:val="left"/>
      <w:pPr>
        <w:ind w:left="6524" w:hanging="360"/>
      </w:pPr>
    </w:lvl>
    <w:lvl w:ilvl="8" w:tplc="0415001B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050E141A"/>
    <w:multiLevelType w:val="hybridMultilevel"/>
    <w:tmpl w:val="EC1C72C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71971"/>
    <w:multiLevelType w:val="hybridMultilevel"/>
    <w:tmpl w:val="6F2680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5EB2B6E"/>
    <w:multiLevelType w:val="hybridMultilevel"/>
    <w:tmpl w:val="51348704"/>
    <w:lvl w:ilvl="0" w:tplc="FFFFFFFF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677320C"/>
    <w:multiLevelType w:val="hybridMultilevel"/>
    <w:tmpl w:val="44608A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E7455F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FAD1B23"/>
    <w:multiLevelType w:val="hybridMultilevel"/>
    <w:tmpl w:val="7870C1CE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8E5AAD"/>
    <w:multiLevelType w:val="hybridMultilevel"/>
    <w:tmpl w:val="76E0EB1E"/>
    <w:lvl w:ilvl="0" w:tplc="04150011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 w15:restartNumberingAfterBreak="0">
    <w:nsid w:val="13445954"/>
    <w:multiLevelType w:val="hybridMultilevel"/>
    <w:tmpl w:val="693A5914"/>
    <w:lvl w:ilvl="0" w:tplc="89F28882">
      <w:start w:val="1"/>
      <w:numFmt w:val="upperRoman"/>
      <w:pStyle w:val="Nagwek1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B274E"/>
    <w:multiLevelType w:val="hybridMultilevel"/>
    <w:tmpl w:val="9F9213E0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82F0184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33012"/>
    <w:multiLevelType w:val="hybridMultilevel"/>
    <w:tmpl w:val="D7D0E29E"/>
    <w:lvl w:ilvl="0" w:tplc="547EF5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3779"/>
    <w:multiLevelType w:val="multilevel"/>
    <w:tmpl w:val="C0F2963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Calibri" w:hint="default"/>
      </w:rPr>
    </w:lvl>
  </w:abstractNum>
  <w:abstractNum w:abstractNumId="14" w15:restartNumberingAfterBreak="0">
    <w:nsid w:val="1B7A4FA8"/>
    <w:multiLevelType w:val="hybridMultilevel"/>
    <w:tmpl w:val="7258F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C14D24"/>
    <w:multiLevelType w:val="hybridMultilevel"/>
    <w:tmpl w:val="84FC1B2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1DDF372D"/>
    <w:multiLevelType w:val="hybridMultilevel"/>
    <w:tmpl w:val="51348704"/>
    <w:lvl w:ilvl="0" w:tplc="47980576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EF95CF8"/>
    <w:multiLevelType w:val="hybridMultilevel"/>
    <w:tmpl w:val="D8C48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25E3E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3726D"/>
    <w:multiLevelType w:val="hybridMultilevel"/>
    <w:tmpl w:val="0CAC6E8A"/>
    <w:lvl w:ilvl="0" w:tplc="4F76E4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83BC8"/>
    <w:multiLevelType w:val="hybridMultilevel"/>
    <w:tmpl w:val="5E50A994"/>
    <w:lvl w:ilvl="0" w:tplc="3D543E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8B69698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545FEA"/>
    <w:multiLevelType w:val="hybridMultilevel"/>
    <w:tmpl w:val="D59A1100"/>
    <w:lvl w:ilvl="0" w:tplc="6E40EA2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5347"/>
    <w:multiLevelType w:val="multilevel"/>
    <w:tmpl w:val="D6D67004"/>
    <w:lvl w:ilvl="0">
      <w:start w:val="2"/>
      <w:numFmt w:val="decimal"/>
      <w:lvlText w:val="%1."/>
      <w:lvlJc w:val="left"/>
      <w:pPr>
        <w:tabs>
          <w:tab w:val="num" w:pos="2855"/>
        </w:tabs>
        <w:ind w:left="2855" w:hanging="360"/>
      </w:pPr>
      <w:rPr>
        <w:rFonts w:cs="Times New Roman" w:hint="default"/>
      </w:rPr>
    </w:lvl>
    <w:lvl w:ilvl="1">
      <w:start w:val="4"/>
      <w:numFmt w:val="decimal"/>
      <w:lvlText w:val="%2"/>
      <w:lvlJc w:val="left"/>
      <w:pPr>
        <w:tabs>
          <w:tab w:val="num" w:pos="3575"/>
        </w:tabs>
        <w:ind w:left="357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4295"/>
        </w:tabs>
        <w:ind w:left="4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15"/>
        </w:tabs>
        <w:ind w:left="5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735"/>
        </w:tabs>
        <w:ind w:left="5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455"/>
        </w:tabs>
        <w:ind w:left="6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175"/>
        </w:tabs>
        <w:ind w:left="7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895"/>
        </w:tabs>
        <w:ind w:left="7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615"/>
        </w:tabs>
        <w:ind w:left="8615" w:hanging="180"/>
      </w:pPr>
      <w:rPr>
        <w:rFonts w:cs="Times New Roman"/>
      </w:rPr>
    </w:lvl>
  </w:abstractNum>
  <w:abstractNum w:abstractNumId="22" w15:restartNumberingAfterBreak="0">
    <w:nsid w:val="29B25096"/>
    <w:multiLevelType w:val="hybridMultilevel"/>
    <w:tmpl w:val="6AC4559C"/>
    <w:lvl w:ilvl="0" w:tplc="9CFE3F1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2A703745"/>
    <w:multiLevelType w:val="hybridMultilevel"/>
    <w:tmpl w:val="0A560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B017589"/>
    <w:multiLevelType w:val="hybridMultilevel"/>
    <w:tmpl w:val="5E184F10"/>
    <w:lvl w:ilvl="0" w:tplc="AB56B0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46798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267CB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ED44329"/>
    <w:multiLevelType w:val="hybridMultilevel"/>
    <w:tmpl w:val="2A9E49A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23601E2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815336E"/>
    <w:multiLevelType w:val="hybridMultilevel"/>
    <w:tmpl w:val="71125E0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8380000"/>
    <w:multiLevelType w:val="hybridMultilevel"/>
    <w:tmpl w:val="40F426E0"/>
    <w:lvl w:ilvl="0" w:tplc="B29CA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0096D"/>
    <w:multiLevelType w:val="hybridMultilevel"/>
    <w:tmpl w:val="2F7E5508"/>
    <w:lvl w:ilvl="0" w:tplc="AF3E4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DE17D3"/>
    <w:multiLevelType w:val="hybridMultilevel"/>
    <w:tmpl w:val="960E2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5E42D5"/>
    <w:multiLevelType w:val="hybridMultilevel"/>
    <w:tmpl w:val="4796BA7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1B3C0B"/>
    <w:multiLevelType w:val="hybridMultilevel"/>
    <w:tmpl w:val="B31E3D32"/>
    <w:lvl w:ilvl="0" w:tplc="D91A7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0D271EE"/>
    <w:multiLevelType w:val="hybridMultilevel"/>
    <w:tmpl w:val="A1E09956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14A6795"/>
    <w:multiLevelType w:val="hybridMultilevel"/>
    <w:tmpl w:val="9F9213E0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44F126AC"/>
    <w:multiLevelType w:val="hybridMultilevel"/>
    <w:tmpl w:val="44608A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5662A89"/>
    <w:multiLevelType w:val="hybridMultilevel"/>
    <w:tmpl w:val="B31E3D32"/>
    <w:lvl w:ilvl="0" w:tplc="D91A7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5CA08F5"/>
    <w:multiLevelType w:val="hybridMultilevel"/>
    <w:tmpl w:val="BFF0F4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52CFE"/>
    <w:multiLevelType w:val="hybridMultilevel"/>
    <w:tmpl w:val="A3BE6026"/>
    <w:lvl w:ilvl="0" w:tplc="04150011">
      <w:start w:val="1"/>
      <w:numFmt w:val="decimal"/>
      <w:lvlText w:val="%1)"/>
      <w:lvlJc w:val="left"/>
      <w:pPr>
        <w:tabs>
          <w:tab w:val="num" w:pos="906"/>
        </w:tabs>
        <w:ind w:left="906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D8550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Theme="minorHAnsi" w:eastAsia="Calibri" w:hAnsiTheme="minorHAnsi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4739067F"/>
    <w:multiLevelType w:val="hybridMultilevel"/>
    <w:tmpl w:val="B6D8EB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11340C"/>
    <w:multiLevelType w:val="hybridMultilevel"/>
    <w:tmpl w:val="BFF0F4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E7362F"/>
    <w:multiLevelType w:val="hybridMultilevel"/>
    <w:tmpl w:val="613A8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82CF2"/>
    <w:multiLevelType w:val="hybridMultilevel"/>
    <w:tmpl w:val="9A089900"/>
    <w:lvl w:ilvl="0" w:tplc="1CFEBE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19037A"/>
    <w:multiLevelType w:val="hybridMultilevel"/>
    <w:tmpl w:val="22625F30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331489F"/>
    <w:multiLevelType w:val="hybridMultilevel"/>
    <w:tmpl w:val="6B868058"/>
    <w:lvl w:ilvl="0" w:tplc="CB32C7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DD1E4B"/>
    <w:multiLevelType w:val="hybridMultilevel"/>
    <w:tmpl w:val="92B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431533"/>
    <w:multiLevelType w:val="hybridMultilevel"/>
    <w:tmpl w:val="8FC88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720ED4"/>
    <w:multiLevelType w:val="hybridMultilevel"/>
    <w:tmpl w:val="6F16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86A20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940542"/>
    <w:multiLevelType w:val="multilevel"/>
    <w:tmpl w:val="4D842C88"/>
    <w:lvl w:ilvl="0">
      <w:start w:val="1"/>
      <w:numFmt w:val="decimal"/>
      <w:lvlText w:val="%1."/>
      <w:lvlJc w:val="right"/>
      <w:pPr>
        <w:ind w:left="1429" w:hanging="720"/>
      </w:pPr>
      <w:rPr>
        <w:rFonts w:hint="default"/>
        <w:b/>
        <w:sz w:val="22"/>
      </w:rPr>
    </w:lvl>
    <w:lvl w:ilvl="1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3229" w:hanging="360"/>
      </w:pPr>
    </w:lvl>
    <w:lvl w:ilvl="4">
      <w:start w:val="1"/>
      <w:numFmt w:val="lowerLetter"/>
      <w:lvlText w:val="%5)"/>
      <w:lvlJc w:val="left"/>
      <w:pPr>
        <w:ind w:left="1635" w:hanging="360"/>
      </w:pPr>
    </w:lvl>
    <w:lvl w:ilvl="5">
      <w:start w:val="1"/>
      <w:numFmt w:val="lowerRoman"/>
      <w:lvlText w:val="%6."/>
      <w:lvlJc w:val="right"/>
      <w:pPr>
        <w:ind w:left="20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2" w15:restartNumberingAfterBreak="0">
    <w:nsid w:val="579A6625"/>
    <w:multiLevelType w:val="hybridMultilevel"/>
    <w:tmpl w:val="71125E0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79E23FC"/>
    <w:multiLevelType w:val="hybridMultilevel"/>
    <w:tmpl w:val="50FE8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572580"/>
    <w:multiLevelType w:val="hybridMultilevel"/>
    <w:tmpl w:val="59D0E52C"/>
    <w:lvl w:ilvl="0" w:tplc="9B30F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DE3AE4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BB4DA7"/>
    <w:multiLevelType w:val="hybridMultilevel"/>
    <w:tmpl w:val="EC1C72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5E6E703E"/>
    <w:multiLevelType w:val="hybridMultilevel"/>
    <w:tmpl w:val="AAAC13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5FB274E5"/>
    <w:multiLevelType w:val="hybridMultilevel"/>
    <w:tmpl w:val="9F9213E0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692A3632"/>
    <w:multiLevelType w:val="multilevel"/>
    <w:tmpl w:val="AC36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00F30BA"/>
    <w:multiLevelType w:val="multilevel"/>
    <w:tmpl w:val="3B743EC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cs="Calibri" w:hint="default"/>
      </w:rPr>
    </w:lvl>
  </w:abstractNum>
  <w:abstractNum w:abstractNumId="62" w15:restartNumberingAfterBreak="0">
    <w:nsid w:val="70194830"/>
    <w:multiLevelType w:val="hybridMultilevel"/>
    <w:tmpl w:val="E6501A08"/>
    <w:lvl w:ilvl="0" w:tplc="2CA652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543F7B"/>
    <w:multiLevelType w:val="hybridMultilevel"/>
    <w:tmpl w:val="1A465A2E"/>
    <w:lvl w:ilvl="0" w:tplc="CB32C72E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4" w15:restartNumberingAfterBreak="0">
    <w:nsid w:val="760A3108"/>
    <w:multiLevelType w:val="hybridMultilevel"/>
    <w:tmpl w:val="68F019D8"/>
    <w:lvl w:ilvl="0" w:tplc="B8763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78D27E6"/>
    <w:multiLevelType w:val="hybridMultilevel"/>
    <w:tmpl w:val="9880E0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076ED2"/>
    <w:multiLevelType w:val="hybridMultilevel"/>
    <w:tmpl w:val="960E2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1F7CA8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78EF2C57"/>
    <w:multiLevelType w:val="hybridMultilevel"/>
    <w:tmpl w:val="12802F5E"/>
    <w:lvl w:ilvl="0" w:tplc="607CE3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B555BB"/>
    <w:multiLevelType w:val="hybridMultilevel"/>
    <w:tmpl w:val="D374984C"/>
    <w:lvl w:ilvl="0" w:tplc="293A07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93791D"/>
    <w:multiLevelType w:val="hybridMultilevel"/>
    <w:tmpl w:val="46546532"/>
    <w:lvl w:ilvl="0" w:tplc="8ED86DEC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9"/>
  </w:num>
  <w:num w:numId="2">
    <w:abstractNumId w:val="26"/>
  </w:num>
  <w:num w:numId="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4"/>
  </w:num>
  <w:num w:numId="9">
    <w:abstractNumId w:val="24"/>
  </w:num>
  <w:num w:numId="10">
    <w:abstractNumId w:val="47"/>
  </w:num>
  <w:num w:numId="11">
    <w:abstractNumId w:val="43"/>
  </w:num>
  <w:num w:numId="12">
    <w:abstractNumId w:val="45"/>
  </w:num>
  <w:num w:numId="13">
    <w:abstractNumId w:val="66"/>
  </w:num>
  <w:num w:numId="14">
    <w:abstractNumId w:val="65"/>
  </w:num>
  <w:num w:numId="15">
    <w:abstractNumId w:val="46"/>
  </w:num>
  <w:num w:numId="16">
    <w:abstractNumId w:val="32"/>
  </w:num>
  <w:num w:numId="17">
    <w:abstractNumId w:val="11"/>
  </w:num>
  <w:num w:numId="18">
    <w:abstractNumId w:val="25"/>
  </w:num>
  <w:num w:numId="19">
    <w:abstractNumId w:val="55"/>
  </w:num>
  <w:num w:numId="20">
    <w:abstractNumId w:val="10"/>
  </w:num>
  <w:num w:numId="21">
    <w:abstractNumId w:val="28"/>
  </w:num>
  <w:num w:numId="22">
    <w:abstractNumId w:val="67"/>
  </w:num>
  <w:num w:numId="23">
    <w:abstractNumId w:val="38"/>
  </w:num>
  <w:num w:numId="24">
    <w:abstractNumId w:val="49"/>
  </w:num>
  <w:num w:numId="25">
    <w:abstractNumId w:val="69"/>
  </w:num>
  <w:num w:numId="26">
    <w:abstractNumId w:val="5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21"/>
  </w:num>
  <w:num w:numId="31">
    <w:abstractNumId w:val="64"/>
  </w:num>
  <w:num w:numId="32">
    <w:abstractNumId w:val="6"/>
  </w:num>
  <w:num w:numId="33">
    <w:abstractNumId w:val="1"/>
  </w:num>
  <w:num w:numId="34">
    <w:abstractNumId w:val="35"/>
  </w:num>
  <w:num w:numId="35">
    <w:abstractNumId w:val="70"/>
  </w:num>
  <w:num w:numId="36">
    <w:abstractNumId w:val="20"/>
  </w:num>
  <w:num w:numId="37">
    <w:abstractNumId w:val="44"/>
  </w:num>
  <w:num w:numId="38">
    <w:abstractNumId w:val="53"/>
  </w:num>
  <w:num w:numId="39">
    <w:abstractNumId w:val="5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0"/>
  </w:num>
  <w:num w:numId="43">
    <w:abstractNumId w:val="29"/>
  </w:num>
  <w:num w:numId="44">
    <w:abstractNumId w:val="52"/>
  </w:num>
  <w:num w:numId="45">
    <w:abstractNumId w:val="63"/>
  </w:num>
  <w:num w:numId="46">
    <w:abstractNumId w:val="57"/>
  </w:num>
  <w:num w:numId="47">
    <w:abstractNumId w:val="13"/>
  </w:num>
  <w:num w:numId="48">
    <w:abstractNumId w:val="61"/>
  </w:num>
  <w:num w:numId="49">
    <w:abstractNumId w:val="16"/>
  </w:num>
  <w:num w:numId="50">
    <w:abstractNumId w:val="5"/>
  </w:num>
  <w:num w:numId="51">
    <w:abstractNumId w:val="27"/>
  </w:num>
  <w:num w:numId="52">
    <w:abstractNumId w:val="17"/>
  </w:num>
  <w:num w:numId="53">
    <w:abstractNumId w:val="33"/>
  </w:num>
  <w:num w:numId="54">
    <w:abstractNumId w:val="42"/>
  </w:num>
  <w:num w:numId="55">
    <w:abstractNumId w:val="3"/>
  </w:num>
  <w:num w:numId="56">
    <w:abstractNumId w:val="4"/>
  </w:num>
  <w:num w:numId="57">
    <w:abstractNumId w:val="48"/>
  </w:num>
  <w:num w:numId="58">
    <w:abstractNumId w:val="23"/>
  </w:num>
  <w:num w:numId="59">
    <w:abstractNumId w:val="7"/>
  </w:num>
  <w:num w:numId="60">
    <w:abstractNumId w:val="62"/>
  </w:num>
  <w:num w:numId="61">
    <w:abstractNumId w:val="37"/>
  </w:num>
  <w:num w:numId="62">
    <w:abstractNumId w:val="39"/>
  </w:num>
  <w:num w:numId="63">
    <w:abstractNumId w:val="58"/>
  </w:num>
  <w:num w:numId="64">
    <w:abstractNumId w:val="9"/>
  </w:num>
  <w:num w:numId="65">
    <w:abstractNumId w:val="54"/>
  </w:num>
  <w:num w:numId="66">
    <w:abstractNumId w:val="30"/>
  </w:num>
  <w:num w:numId="67">
    <w:abstractNumId w:val="68"/>
  </w:num>
  <w:num w:numId="68">
    <w:abstractNumId w:val="9"/>
    <w:lvlOverride w:ilvl="0">
      <w:startOverride w:val="14"/>
    </w:lvlOverride>
  </w:num>
  <w:num w:numId="69">
    <w:abstractNumId w:val="18"/>
  </w:num>
  <w:num w:numId="70">
    <w:abstractNumId w:val="2"/>
  </w:num>
  <w:num w:numId="71">
    <w:abstractNumId w:val="36"/>
  </w:num>
  <w:num w:numId="72">
    <w:abstractNumId w:val="14"/>
  </w:num>
  <w:num w:numId="73">
    <w:abstractNumId w:val="2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C"/>
    <w:rsid w:val="00000996"/>
    <w:rsid w:val="00000DA3"/>
    <w:rsid w:val="00002320"/>
    <w:rsid w:val="00002603"/>
    <w:rsid w:val="00002989"/>
    <w:rsid w:val="00004436"/>
    <w:rsid w:val="00004BED"/>
    <w:rsid w:val="00004EA6"/>
    <w:rsid w:val="0000517F"/>
    <w:rsid w:val="00005CAF"/>
    <w:rsid w:val="00006923"/>
    <w:rsid w:val="00006999"/>
    <w:rsid w:val="000073CE"/>
    <w:rsid w:val="000076FD"/>
    <w:rsid w:val="0001002E"/>
    <w:rsid w:val="0001016D"/>
    <w:rsid w:val="00010541"/>
    <w:rsid w:val="000118AC"/>
    <w:rsid w:val="00014259"/>
    <w:rsid w:val="00014362"/>
    <w:rsid w:val="00014999"/>
    <w:rsid w:val="00014E4F"/>
    <w:rsid w:val="00015EB0"/>
    <w:rsid w:val="000162D5"/>
    <w:rsid w:val="0001655C"/>
    <w:rsid w:val="000172F7"/>
    <w:rsid w:val="00017468"/>
    <w:rsid w:val="00017820"/>
    <w:rsid w:val="000179CA"/>
    <w:rsid w:val="00017DF5"/>
    <w:rsid w:val="00017EB8"/>
    <w:rsid w:val="00020026"/>
    <w:rsid w:val="000201A5"/>
    <w:rsid w:val="00020868"/>
    <w:rsid w:val="000208B7"/>
    <w:rsid w:val="000208D7"/>
    <w:rsid w:val="00020923"/>
    <w:rsid w:val="00021143"/>
    <w:rsid w:val="00021B7F"/>
    <w:rsid w:val="00021DE3"/>
    <w:rsid w:val="00021E1F"/>
    <w:rsid w:val="00022BA9"/>
    <w:rsid w:val="0002369A"/>
    <w:rsid w:val="00023776"/>
    <w:rsid w:val="0002381B"/>
    <w:rsid w:val="0002408C"/>
    <w:rsid w:val="000240B3"/>
    <w:rsid w:val="000241CC"/>
    <w:rsid w:val="000245D3"/>
    <w:rsid w:val="0002481F"/>
    <w:rsid w:val="00025DC2"/>
    <w:rsid w:val="000275EB"/>
    <w:rsid w:val="0002795B"/>
    <w:rsid w:val="00027A1A"/>
    <w:rsid w:val="00027A60"/>
    <w:rsid w:val="00027C77"/>
    <w:rsid w:val="00027ED6"/>
    <w:rsid w:val="0003185E"/>
    <w:rsid w:val="000319D6"/>
    <w:rsid w:val="000323C2"/>
    <w:rsid w:val="00032548"/>
    <w:rsid w:val="000326A1"/>
    <w:rsid w:val="00032E1B"/>
    <w:rsid w:val="00032F59"/>
    <w:rsid w:val="00033CA0"/>
    <w:rsid w:val="00034082"/>
    <w:rsid w:val="000345DF"/>
    <w:rsid w:val="0003561A"/>
    <w:rsid w:val="00035EB1"/>
    <w:rsid w:val="000364B5"/>
    <w:rsid w:val="0003653C"/>
    <w:rsid w:val="000369EF"/>
    <w:rsid w:val="000379E3"/>
    <w:rsid w:val="00040FF4"/>
    <w:rsid w:val="00041146"/>
    <w:rsid w:val="00041843"/>
    <w:rsid w:val="000420EC"/>
    <w:rsid w:val="0004356F"/>
    <w:rsid w:val="00043981"/>
    <w:rsid w:val="00043F67"/>
    <w:rsid w:val="0004482F"/>
    <w:rsid w:val="00044AC1"/>
    <w:rsid w:val="00046366"/>
    <w:rsid w:val="0004636A"/>
    <w:rsid w:val="0004638A"/>
    <w:rsid w:val="00046C10"/>
    <w:rsid w:val="00047281"/>
    <w:rsid w:val="00047FB1"/>
    <w:rsid w:val="000504D8"/>
    <w:rsid w:val="00050DE7"/>
    <w:rsid w:val="000514B4"/>
    <w:rsid w:val="000514EE"/>
    <w:rsid w:val="00051915"/>
    <w:rsid w:val="000522AC"/>
    <w:rsid w:val="00052788"/>
    <w:rsid w:val="000531B0"/>
    <w:rsid w:val="000538EE"/>
    <w:rsid w:val="00053FF4"/>
    <w:rsid w:val="0005538D"/>
    <w:rsid w:val="000558F2"/>
    <w:rsid w:val="00056126"/>
    <w:rsid w:val="000562C3"/>
    <w:rsid w:val="000566B8"/>
    <w:rsid w:val="000567A1"/>
    <w:rsid w:val="00057579"/>
    <w:rsid w:val="00057639"/>
    <w:rsid w:val="000612F0"/>
    <w:rsid w:val="000614A5"/>
    <w:rsid w:val="000619F5"/>
    <w:rsid w:val="00061BE5"/>
    <w:rsid w:val="00061CB2"/>
    <w:rsid w:val="000622A1"/>
    <w:rsid w:val="00062459"/>
    <w:rsid w:val="00063829"/>
    <w:rsid w:val="00063FCF"/>
    <w:rsid w:val="00064243"/>
    <w:rsid w:val="00064D7C"/>
    <w:rsid w:val="00065173"/>
    <w:rsid w:val="0006537E"/>
    <w:rsid w:val="00065808"/>
    <w:rsid w:val="000671C9"/>
    <w:rsid w:val="00067CE9"/>
    <w:rsid w:val="00071641"/>
    <w:rsid w:val="00071961"/>
    <w:rsid w:val="00071F9B"/>
    <w:rsid w:val="00072081"/>
    <w:rsid w:val="0007212E"/>
    <w:rsid w:val="000722E1"/>
    <w:rsid w:val="00072D96"/>
    <w:rsid w:val="00072E7B"/>
    <w:rsid w:val="0007340F"/>
    <w:rsid w:val="00073532"/>
    <w:rsid w:val="000742BE"/>
    <w:rsid w:val="000743E4"/>
    <w:rsid w:val="00074685"/>
    <w:rsid w:val="0007525D"/>
    <w:rsid w:val="00075803"/>
    <w:rsid w:val="000758AC"/>
    <w:rsid w:val="00075D07"/>
    <w:rsid w:val="00077B2E"/>
    <w:rsid w:val="00080008"/>
    <w:rsid w:val="00080387"/>
    <w:rsid w:val="000806AC"/>
    <w:rsid w:val="000808A4"/>
    <w:rsid w:val="00080C1E"/>
    <w:rsid w:val="000821A9"/>
    <w:rsid w:val="000828A6"/>
    <w:rsid w:val="00082BDD"/>
    <w:rsid w:val="00082E3B"/>
    <w:rsid w:val="000839DC"/>
    <w:rsid w:val="00083D20"/>
    <w:rsid w:val="00084133"/>
    <w:rsid w:val="00084457"/>
    <w:rsid w:val="00084BCA"/>
    <w:rsid w:val="0008500B"/>
    <w:rsid w:val="0008617A"/>
    <w:rsid w:val="000862F7"/>
    <w:rsid w:val="0008698B"/>
    <w:rsid w:val="00090354"/>
    <w:rsid w:val="00090B00"/>
    <w:rsid w:val="00090C88"/>
    <w:rsid w:val="00090C9E"/>
    <w:rsid w:val="00090D05"/>
    <w:rsid w:val="0009255F"/>
    <w:rsid w:val="000925F5"/>
    <w:rsid w:val="000926D6"/>
    <w:rsid w:val="00092BCD"/>
    <w:rsid w:val="00092C57"/>
    <w:rsid w:val="00093B5B"/>
    <w:rsid w:val="00094397"/>
    <w:rsid w:val="00095352"/>
    <w:rsid w:val="00095452"/>
    <w:rsid w:val="0009545A"/>
    <w:rsid w:val="000954C0"/>
    <w:rsid w:val="000969FB"/>
    <w:rsid w:val="00096A4B"/>
    <w:rsid w:val="00096AAB"/>
    <w:rsid w:val="00096B86"/>
    <w:rsid w:val="00096CA5"/>
    <w:rsid w:val="00097143"/>
    <w:rsid w:val="000A037C"/>
    <w:rsid w:val="000A066A"/>
    <w:rsid w:val="000A0743"/>
    <w:rsid w:val="000A0F2F"/>
    <w:rsid w:val="000A1A33"/>
    <w:rsid w:val="000A23E2"/>
    <w:rsid w:val="000A2BB2"/>
    <w:rsid w:val="000A2F2D"/>
    <w:rsid w:val="000A2F9B"/>
    <w:rsid w:val="000A32A3"/>
    <w:rsid w:val="000A3A81"/>
    <w:rsid w:val="000A3DC4"/>
    <w:rsid w:val="000A4062"/>
    <w:rsid w:val="000A45FF"/>
    <w:rsid w:val="000A4863"/>
    <w:rsid w:val="000A5849"/>
    <w:rsid w:val="000A592A"/>
    <w:rsid w:val="000A5B1F"/>
    <w:rsid w:val="000A5FEA"/>
    <w:rsid w:val="000A65C3"/>
    <w:rsid w:val="000A6BB4"/>
    <w:rsid w:val="000A708A"/>
    <w:rsid w:val="000A71E1"/>
    <w:rsid w:val="000A74F2"/>
    <w:rsid w:val="000A767D"/>
    <w:rsid w:val="000B19E1"/>
    <w:rsid w:val="000B1D90"/>
    <w:rsid w:val="000B23A1"/>
    <w:rsid w:val="000B2438"/>
    <w:rsid w:val="000B2757"/>
    <w:rsid w:val="000B320B"/>
    <w:rsid w:val="000B3A85"/>
    <w:rsid w:val="000B3EE9"/>
    <w:rsid w:val="000B4283"/>
    <w:rsid w:val="000B44AD"/>
    <w:rsid w:val="000B6124"/>
    <w:rsid w:val="000B65F1"/>
    <w:rsid w:val="000B69DE"/>
    <w:rsid w:val="000B6BA5"/>
    <w:rsid w:val="000B7FAD"/>
    <w:rsid w:val="000B7FE3"/>
    <w:rsid w:val="000C0CC8"/>
    <w:rsid w:val="000C1D0C"/>
    <w:rsid w:val="000C1FCA"/>
    <w:rsid w:val="000C2A1A"/>
    <w:rsid w:val="000C2F3F"/>
    <w:rsid w:val="000C3BE2"/>
    <w:rsid w:val="000C3E41"/>
    <w:rsid w:val="000C40FB"/>
    <w:rsid w:val="000C461A"/>
    <w:rsid w:val="000C4BEB"/>
    <w:rsid w:val="000C4E59"/>
    <w:rsid w:val="000C50F5"/>
    <w:rsid w:val="000C6041"/>
    <w:rsid w:val="000C615C"/>
    <w:rsid w:val="000C61BE"/>
    <w:rsid w:val="000C7802"/>
    <w:rsid w:val="000D0D9A"/>
    <w:rsid w:val="000D1739"/>
    <w:rsid w:val="000D1853"/>
    <w:rsid w:val="000D2050"/>
    <w:rsid w:val="000D2A58"/>
    <w:rsid w:val="000D2CFA"/>
    <w:rsid w:val="000D3044"/>
    <w:rsid w:val="000D34FE"/>
    <w:rsid w:val="000D3C95"/>
    <w:rsid w:val="000D4090"/>
    <w:rsid w:val="000D41F3"/>
    <w:rsid w:val="000D4260"/>
    <w:rsid w:val="000D498B"/>
    <w:rsid w:val="000D4D5B"/>
    <w:rsid w:val="000D631A"/>
    <w:rsid w:val="000D647A"/>
    <w:rsid w:val="000D67FF"/>
    <w:rsid w:val="000D6FD1"/>
    <w:rsid w:val="000D721D"/>
    <w:rsid w:val="000D79CE"/>
    <w:rsid w:val="000D7B86"/>
    <w:rsid w:val="000D7D4D"/>
    <w:rsid w:val="000E0B95"/>
    <w:rsid w:val="000E0DE2"/>
    <w:rsid w:val="000E11F7"/>
    <w:rsid w:val="000E19C6"/>
    <w:rsid w:val="000E1F61"/>
    <w:rsid w:val="000E2271"/>
    <w:rsid w:val="000E24AF"/>
    <w:rsid w:val="000E2524"/>
    <w:rsid w:val="000E2726"/>
    <w:rsid w:val="000E2C99"/>
    <w:rsid w:val="000E3723"/>
    <w:rsid w:val="000E3839"/>
    <w:rsid w:val="000E38E7"/>
    <w:rsid w:val="000E464E"/>
    <w:rsid w:val="000E4F05"/>
    <w:rsid w:val="000E4F62"/>
    <w:rsid w:val="000E52F3"/>
    <w:rsid w:val="000E547C"/>
    <w:rsid w:val="000E56DF"/>
    <w:rsid w:val="000E5C3C"/>
    <w:rsid w:val="000E5D31"/>
    <w:rsid w:val="000E6001"/>
    <w:rsid w:val="000E7587"/>
    <w:rsid w:val="000E7CFC"/>
    <w:rsid w:val="000F038C"/>
    <w:rsid w:val="000F0929"/>
    <w:rsid w:val="000F0AFA"/>
    <w:rsid w:val="000F0DC1"/>
    <w:rsid w:val="000F14A6"/>
    <w:rsid w:val="000F17AA"/>
    <w:rsid w:val="000F2493"/>
    <w:rsid w:val="000F2BD1"/>
    <w:rsid w:val="000F3207"/>
    <w:rsid w:val="000F39A0"/>
    <w:rsid w:val="000F3D24"/>
    <w:rsid w:val="000F47BB"/>
    <w:rsid w:val="000F4E96"/>
    <w:rsid w:val="000F5012"/>
    <w:rsid w:val="000F52CE"/>
    <w:rsid w:val="000F5AD3"/>
    <w:rsid w:val="000F5CAC"/>
    <w:rsid w:val="000F5F35"/>
    <w:rsid w:val="000F7A7C"/>
    <w:rsid w:val="00100ABC"/>
    <w:rsid w:val="00100F96"/>
    <w:rsid w:val="001010B6"/>
    <w:rsid w:val="00101442"/>
    <w:rsid w:val="00101802"/>
    <w:rsid w:val="00101BE1"/>
    <w:rsid w:val="00102445"/>
    <w:rsid w:val="00103E13"/>
    <w:rsid w:val="00103FD9"/>
    <w:rsid w:val="00104058"/>
    <w:rsid w:val="001041D6"/>
    <w:rsid w:val="00104444"/>
    <w:rsid w:val="00104761"/>
    <w:rsid w:val="0010480B"/>
    <w:rsid w:val="00104DBA"/>
    <w:rsid w:val="0010549B"/>
    <w:rsid w:val="001054D9"/>
    <w:rsid w:val="001055B3"/>
    <w:rsid w:val="0010588E"/>
    <w:rsid w:val="00105CF7"/>
    <w:rsid w:val="00105E50"/>
    <w:rsid w:val="001062A3"/>
    <w:rsid w:val="001063CE"/>
    <w:rsid w:val="001066BD"/>
    <w:rsid w:val="001074C1"/>
    <w:rsid w:val="001103BE"/>
    <w:rsid w:val="00110416"/>
    <w:rsid w:val="001104CC"/>
    <w:rsid w:val="00110D4D"/>
    <w:rsid w:val="001110F8"/>
    <w:rsid w:val="00111DEC"/>
    <w:rsid w:val="001120F6"/>
    <w:rsid w:val="001139FE"/>
    <w:rsid w:val="00113D49"/>
    <w:rsid w:val="00113D60"/>
    <w:rsid w:val="00114511"/>
    <w:rsid w:val="00114D29"/>
    <w:rsid w:val="001167BE"/>
    <w:rsid w:val="00116C35"/>
    <w:rsid w:val="00117030"/>
    <w:rsid w:val="00117268"/>
    <w:rsid w:val="00117666"/>
    <w:rsid w:val="00117D57"/>
    <w:rsid w:val="00121625"/>
    <w:rsid w:val="001223E0"/>
    <w:rsid w:val="00122480"/>
    <w:rsid w:val="0012275B"/>
    <w:rsid w:val="001229E5"/>
    <w:rsid w:val="00123110"/>
    <w:rsid w:val="00123781"/>
    <w:rsid w:val="00123E5D"/>
    <w:rsid w:val="00124272"/>
    <w:rsid w:val="00124FA8"/>
    <w:rsid w:val="00125BBC"/>
    <w:rsid w:val="0012685C"/>
    <w:rsid w:val="00126E76"/>
    <w:rsid w:val="00127276"/>
    <w:rsid w:val="0012774C"/>
    <w:rsid w:val="00127FEC"/>
    <w:rsid w:val="001303BF"/>
    <w:rsid w:val="00130897"/>
    <w:rsid w:val="00130A25"/>
    <w:rsid w:val="00130B8D"/>
    <w:rsid w:val="0013157A"/>
    <w:rsid w:val="0013182D"/>
    <w:rsid w:val="0013318D"/>
    <w:rsid w:val="00133D8E"/>
    <w:rsid w:val="00134E02"/>
    <w:rsid w:val="0013505B"/>
    <w:rsid w:val="001352C4"/>
    <w:rsid w:val="00135366"/>
    <w:rsid w:val="00135D89"/>
    <w:rsid w:val="00136A3F"/>
    <w:rsid w:val="001374FE"/>
    <w:rsid w:val="00137730"/>
    <w:rsid w:val="001400F8"/>
    <w:rsid w:val="00140342"/>
    <w:rsid w:val="00140466"/>
    <w:rsid w:val="0014073E"/>
    <w:rsid w:val="00140C35"/>
    <w:rsid w:val="001417EE"/>
    <w:rsid w:val="00142087"/>
    <w:rsid w:val="0014378C"/>
    <w:rsid w:val="00143F00"/>
    <w:rsid w:val="00144AEC"/>
    <w:rsid w:val="00145184"/>
    <w:rsid w:val="00145296"/>
    <w:rsid w:val="00145D17"/>
    <w:rsid w:val="00146995"/>
    <w:rsid w:val="0015151E"/>
    <w:rsid w:val="001532D2"/>
    <w:rsid w:val="001532E6"/>
    <w:rsid w:val="00153BA0"/>
    <w:rsid w:val="00153F09"/>
    <w:rsid w:val="00154342"/>
    <w:rsid w:val="0015440E"/>
    <w:rsid w:val="00154ACB"/>
    <w:rsid w:val="00154C87"/>
    <w:rsid w:val="00155007"/>
    <w:rsid w:val="00155ED1"/>
    <w:rsid w:val="001575C2"/>
    <w:rsid w:val="00157FC8"/>
    <w:rsid w:val="0016097C"/>
    <w:rsid w:val="00162DE6"/>
    <w:rsid w:val="00163B7B"/>
    <w:rsid w:val="00163F0D"/>
    <w:rsid w:val="0016436C"/>
    <w:rsid w:val="00164C3F"/>
    <w:rsid w:val="00165311"/>
    <w:rsid w:val="00166055"/>
    <w:rsid w:val="001668EB"/>
    <w:rsid w:val="00167962"/>
    <w:rsid w:val="001708A7"/>
    <w:rsid w:val="001708D2"/>
    <w:rsid w:val="00170D17"/>
    <w:rsid w:val="00172EBE"/>
    <w:rsid w:val="001730BA"/>
    <w:rsid w:val="00173384"/>
    <w:rsid w:val="001737AE"/>
    <w:rsid w:val="0017587C"/>
    <w:rsid w:val="00175D87"/>
    <w:rsid w:val="0017629E"/>
    <w:rsid w:val="001767A4"/>
    <w:rsid w:val="0017712E"/>
    <w:rsid w:val="00177A6F"/>
    <w:rsid w:val="00177E64"/>
    <w:rsid w:val="001801D7"/>
    <w:rsid w:val="001803D4"/>
    <w:rsid w:val="00180809"/>
    <w:rsid w:val="00180E93"/>
    <w:rsid w:val="00180EB3"/>
    <w:rsid w:val="00181178"/>
    <w:rsid w:val="0018160C"/>
    <w:rsid w:val="0018325C"/>
    <w:rsid w:val="00183AD9"/>
    <w:rsid w:val="00183E5B"/>
    <w:rsid w:val="00184163"/>
    <w:rsid w:val="001845F9"/>
    <w:rsid w:val="00186105"/>
    <w:rsid w:val="00186512"/>
    <w:rsid w:val="00187E38"/>
    <w:rsid w:val="00190765"/>
    <w:rsid w:val="001907CC"/>
    <w:rsid w:val="00190F4A"/>
    <w:rsid w:val="00192003"/>
    <w:rsid w:val="00192070"/>
    <w:rsid w:val="001928BE"/>
    <w:rsid w:val="00192EBF"/>
    <w:rsid w:val="00193358"/>
    <w:rsid w:val="0019441F"/>
    <w:rsid w:val="00194777"/>
    <w:rsid w:val="00194D55"/>
    <w:rsid w:val="00194DDD"/>
    <w:rsid w:val="001952EA"/>
    <w:rsid w:val="001958FB"/>
    <w:rsid w:val="001960FB"/>
    <w:rsid w:val="00196642"/>
    <w:rsid w:val="00197748"/>
    <w:rsid w:val="001A0722"/>
    <w:rsid w:val="001A0CD8"/>
    <w:rsid w:val="001A1231"/>
    <w:rsid w:val="001A15B0"/>
    <w:rsid w:val="001A2D29"/>
    <w:rsid w:val="001A3492"/>
    <w:rsid w:val="001A34AD"/>
    <w:rsid w:val="001A3EB5"/>
    <w:rsid w:val="001A42A4"/>
    <w:rsid w:val="001A431B"/>
    <w:rsid w:val="001A4865"/>
    <w:rsid w:val="001A4D57"/>
    <w:rsid w:val="001A521F"/>
    <w:rsid w:val="001A55B2"/>
    <w:rsid w:val="001A5617"/>
    <w:rsid w:val="001A5694"/>
    <w:rsid w:val="001A57F4"/>
    <w:rsid w:val="001A5C2E"/>
    <w:rsid w:val="001A6E27"/>
    <w:rsid w:val="001A730F"/>
    <w:rsid w:val="001A73BB"/>
    <w:rsid w:val="001B09D2"/>
    <w:rsid w:val="001B0AD8"/>
    <w:rsid w:val="001B124E"/>
    <w:rsid w:val="001B1433"/>
    <w:rsid w:val="001B169F"/>
    <w:rsid w:val="001B2A48"/>
    <w:rsid w:val="001B2AA0"/>
    <w:rsid w:val="001B3317"/>
    <w:rsid w:val="001B4A3E"/>
    <w:rsid w:val="001B4A4D"/>
    <w:rsid w:val="001B567B"/>
    <w:rsid w:val="001B5CB9"/>
    <w:rsid w:val="001B650F"/>
    <w:rsid w:val="001C047D"/>
    <w:rsid w:val="001C0811"/>
    <w:rsid w:val="001C089D"/>
    <w:rsid w:val="001C0E14"/>
    <w:rsid w:val="001C15B1"/>
    <w:rsid w:val="001C2F52"/>
    <w:rsid w:val="001C3019"/>
    <w:rsid w:val="001C3244"/>
    <w:rsid w:val="001C3256"/>
    <w:rsid w:val="001C3381"/>
    <w:rsid w:val="001C4A69"/>
    <w:rsid w:val="001C4E52"/>
    <w:rsid w:val="001C51E5"/>
    <w:rsid w:val="001C53AC"/>
    <w:rsid w:val="001C5878"/>
    <w:rsid w:val="001C5CB2"/>
    <w:rsid w:val="001C5FE5"/>
    <w:rsid w:val="001C6163"/>
    <w:rsid w:val="001C66BC"/>
    <w:rsid w:val="001C7038"/>
    <w:rsid w:val="001C76E9"/>
    <w:rsid w:val="001C77EB"/>
    <w:rsid w:val="001D0C3E"/>
    <w:rsid w:val="001D2321"/>
    <w:rsid w:val="001D23A6"/>
    <w:rsid w:val="001D2713"/>
    <w:rsid w:val="001D2BD7"/>
    <w:rsid w:val="001D2D6B"/>
    <w:rsid w:val="001D2D94"/>
    <w:rsid w:val="001D2EFC"/>
    <w:rsid w:val="001D339B"/>
    <w:rsid w:val="001D33CF"/>
    <w:rsid w:val="001D386C"/>
    <w:rsid w:val="001D40C5"/>
    <w:rsid w:val="001D44EB"/>
    <w:rsid w:val="001D47E3"/>
    <w:rsid w:val="001D4A4E"/>
    <w:rsid w:val="001D4F67"/>
    <w:rsid w:val="001D5869"/>
    <w:rsid w:val="001D6088"/>
    <w:rsid w:val="001D6C5A"/>
    <w:rsid w:val="001D6CA9"/>
    <w:rsid w:val="001D7074"/>
    <w:rsid w:val="001D7298"/>
    <w:rsid w:val="001D74D2"/>
    <w:rsid w:val="001D74FF"/>
    <w:rsid w:val="001D7D7C"/>
    <w:rsid w:val="001D7E4E"/>
    <w:rsid w:val="001E0400"/>
    <w:rsid w:val="001E09C2"/>
    <w:rsid w:val="001E0D13"/>
    <w:rsid w:val="001E10CA"/>
    <w:rsid w:val="001E1ECE"/>
    <w:rsid w:val="001E2318"/>
    <w:rsid w:val="001E2698"/>
    <w:rsid w:val="001E28F4"/>
    <w:rsid w:val="001E3809"/>
    <w:rsid w:val="001E3C0F"/>
    <w:rsid w:val="001E403A"/>
    <w:rsid w:val="001E5222"/>
    <w:rsid w:val="001E5491"/>
    <w:rsid w:val="001E58D6"/>
    <w:rsid w:val="001E5958"/>
    <w:rsid w:val="001E5AA5"/>
    <w:rsid w:val="001E5C98"/>
    <w:rsid w:val="001E684D"/>
    <w:rsid w:val="001E70B1"/>
    <w:rsid w:val="001E78A4"/>
    <w:rsid w:val="001E7F82"/>
    <w:rsid w:val="001F0CD3"/>
    <w:rsid w:val="001F0F0B"/>
    <w:rsid w:val="001F12B6"/>
    <w:rsid w:val="001F181B"/>
    <w:rsid w:val="001F1B01"/>
    <w:rsid w:val="001F1B7A"/>
    <w:rsid w:val="001F2056"/>
    <w:rsid w:val="001F21E6"/>
    <w:rsid w:val="001F2C93"/>
    <w:rsid w:val="001F2D3F"/>
    <w:rsid w:val="001F400B"/>
    <w:rsid w:val="001F409A"/>
    <w:rsid w:val="001F434C"/>
    <w:rsid w:val="001F4772"/>
    <w:rsid w:val="001F5142"/>
    <w:rsid w:val="001F6732"/>
    <w:rsid w:val="001F6F4D"/>
    <w:rsid w:val="00200233"/>
    <w:rsid w:val="00200270"/>
    <w:rsid w:val="002006A2"/>
    <w:rsid w:val="00201311"/>
    <w:rsid w:val="00202198"/>
    <w:rsid w:val="00202727"/>
    <w:rsid w:val="00202A82"/>
    <w:rsid w:val="00202F21"/>
    <w:rsid w:val="0020315D"/>
    <w:rsid w:val="002035CC"/>
    <w:rsid w:val="002043FE"/>
    <w:rsid w:val="00204AC3"/>
    <w:rsid w:val="00206E6C"/>
    <w:rsid w:val="00207D84"/>
    <w:rsid w:val="002107F5"/>
    <w:rsid w:val="00210DC5"/>
    <w:rsid w:val="00211057"/>
    <w:rsid w:val="002112E6"/>
    <w:rsid w:val="0021151D"/>
    <w:rsid w:val="00211721"/>
    <w:rsid w:val="0021218C"/>
    <w:rsid w:val="002122FB"/>
    <w:rsid w:val="00212956"/>
    <w:rsid w:val="002132E0"/>
    <w:rsid w:val="00213F3A"/>
    <w:rsid w:val="00214D0F"/>
    <w:rsid w:val="00215AFE"/>
    <w:rsid w:val="00216855"/>
    <w:rsid w:val="0021795F"/>
    <w:rsid w:val="00217A1F"/>
    <w:rsid w:val="00217ACD"/>
    <w:rsid w:val="00220812"/>
    <w:rsid w:val="00221047"/>
    <w:rsid w:val="002211B5"/>
    <w:rsid w:val="002224CA"/>
    <w:rsid w:val="00222E31"/>
    <w:rsid w:val="00224AF0"/>
    <w:rsid w:val="00224EEA"/>
    <w:rsid w:val="00225449"/>
    <w:rsid w:val="00225667"/>
    <w:rsid w:val="0022584B"/>
    <w:rsid w:val="00226669"/>
    <w:rsid w:val="00226F74"/>
    <w:rsid w:val="00227CBD"/>
    <w:rsid w:val="00230663"/>
    <w:rsid w:val="00230751"/>
    <w:rsid w:val="0023112C"/>
    <w:rsid w:val="002316FA"/>
    <w:rsid w:val="00231BC3"/>
    <w:rsid w:val="00231FB4"/>
    <w:rsid w:val="002321D4"/>
    <w:rsid w:val="00232E50"/>
    <w:rsid w:val="002345F8"/>
    <w:rsid w:val="002351B0"/>
    <w:rsid w:val="0023532F"/>
    <w:rsid w:val="002354D1"/>
    <w:rsid w:val="002357B7"/>
    <w:rsid w:val="00235A05"/>
    <w:rsid w:val="002364B2"/>
    <w:rsid w:val="00236D76"/>
    <w:rsid w:val="00237010"/>
    <w:rsid w:val="00237227"/>
    <w:rsid w:val="0023748F"/>
    <w:rsid w:val="00237C6D"/>
    <w:rsid w:val="00237DE7"/>
    <w:rsid w:val="0024037E"/>
    <w:rsid w:val="0024113A"/>
    <w:rsid w:val="00241399"/>
    <w:rsid w:val="002415A9"/>
    <w:rsid w:val="0024338E"/>
    <w:rsid w:val="0024375E"/>
    <w:rsid w:val="00243DC9"/>
    <w:rsid w:val="00245516"/>
    <w:rsid w:val="002455B5"/>
    <w:rsid w:val="002455D4"/>
    <w:rsid w:val="00246CB2"/>
    <w:rsid w:val="00246F23"/>
    <w:rsid w:val="00247C8C"/>
    <w:rsid w:val="00250C8D"/>
    <w:rsid w:val="002512DE"/>
    <w:rsid w:val="0025137A"/>
    <w:rsid w:val="00252409"/>
    <w:rsid w:val="002527A5"/>
    <w:rsid w:val="00252904"/>
    <w:rsid w:val="00252C48"/>
    <w:rsid w:val="00252D29"/>
    <w:rsid w:val="00252E99"/>
    <w:rsid w:val="0025348C"/>
    <w:rsid w:val="00253A86"/>
    <w:rsid w:val="00254AB1"/>
    <w:rsid w:val="0025506E"/>
    <w:rsid w:val="002553B4"/>
    <w:rsid w:val="00255C35"/>
    <w:rsid w:val="00256CBC"/>
    <w:rsid w:val="0025755D"/>
    <w:rsid w:val="002576CD"/>
    <w:rsid w:val="00257D74"/>
    <w:rsid w:val="0026099F"/>
    <w:rsid w:val="0026253E"/>
    <w:rsid w:val="00262C8F"/>
    <w:rsid w:val="00263E13"/>
    <w:rsid w:val="00263E7A"/>
    <w:rsid w:val="00264A28"/>
    <w:rsid w:val="00265C34"/>
    <w:rsid w:val="00266086"/>
    <w:rsid w:val="002663CE"/>
    <w:rsid w:val="0026679C"/>
    <w:rsid w:val="00266F51"/>
    <w:rsid w:val="002670C6"/>
    <w:rsid w:val="002671C4"/>
    <w:rsid w:val="00270417"/>
    <w:rsid w:val="002715D1"/>
    <w:rsid w:val="00271E6C"/>
    <w:rsid w:val="00272760"/>
    <w:rsid w:val="0027281B"/>
    <w:rsid w:val="0027332E"/>
    <w:rsid w:val="002734A3"/>
    <w:rsid w:val="002737E2"/>
    <w:rsid w:val="00273E2E"/>
    <w:rsid w:val="00273F0D"/>
    <w:rsid w:val="00274857"/>
    <w:rsid w:val="00274DE9"/>
    <w:rsid w:val="00274EBA"/>
    <w:rsid w:val="0027598E"/>
    <w:rsid w:val="0027642C"/>
    <w:rsid w:val="0027651E"/>
    <w:rsid w:val="00277D30"/>
    <w:rsid w:val="00280530"/>
    <w:rsid w:val="00281E57"/>
    <w:rsid w:val="00282B3C"/>
    <w:rsid w:val="00282FB8"/>
    <w:rsid w:val="002831FF"/>
    <w:rsid w:val="00283522"/>
    <w:rsid w:val="0028379F"/>
    <w:rsid w:val="00284D0F"/>
    <w:rsid w:val="0028527E"/>
    <w:rsid w:val="002854DD"/>
    <w:rsid w:val="002857A5"/>
    <w:rsid w:val="00285BDE"/>
    <w:rsid w:val="0028654B"/>
    <w:rsid w:val="00286B49"/>
    <w:rsid w:val="00286B94"/>
    <w:rsid w:val="002875D7"/>
    <w:rsid w:val="002875E4"/>
    <w:rsid w:val="002878B7"/>
    <w:rsid w:val="00287BF0"/>
    <w:rsid w:val="00287EC5"/>
    <w:rsid w:val="0029038C"/>
    <w:rsid w:val="002910E8"/>
    <w:rsid w:val="002915C4"/>
    <w:rsid w:val="00291621"/>
    <w:rsid w:val="0029207E"/>
    <w:rsid w:val="0029215F"/>
    <w:rsid w:val="00292BF6"/>
    <w:rsid w:val="002933EF"/>
    <w:rsid w:val="0029354C"/>
    <w:rsid w:val="00293BA2"/>
    <w:rsid w:val="00294830"/>
    <w:rsid w:val="002949A2"/>
    <w:rsid w:val="00294BA9"/>
    <w:rsid w:val="00295075"/>
    <w:rsid w:val="00295298"/>
    <w:rsid w:val="00295528"/>
    <w:rsid w:val="0029552F"/>
    <w:rsid w:val="00296696"/>
    <w:rsid w:val="00297E16"/>
    <w:rsid w:val="00297F4C"/>
    <w:rsid w:val="002A02C7"/>
    <w:rsid w:val="002A073C"/>
    <w:rsid w:val="002A0947"/>
    <w:rsid w:val="002A0B75"/>
    <w:rsid w:val="002A0E8B"/>
    <w:rsid w:val="002A1BFA"/>
    <w:rsid w:val="002A2602"/>
    <w:rsid w:val="002A315F"/>
    <w:rsid w:val="002A37A5"/>
    <w:rsid w:val="002A38B7"/>
    <w:rsid w:val="002A3B20"/>
    <w:rsid w:val="002A3F44"/>
    <w:rsid w:val="002A3F9A"/>
    <w:rsid w:val="002A48B3"/>
    <w:rsid w:val="002A4BDE"/>
    <w:rsid w:val="002A6038"/>
    <w:rsid w:val="002A73E3"/>
    <w:rsid w:val="002A74FE"/>
    <w:rsid w:val="002B0023"/>
    <w:rsid w:val="002B008E"/>
    <w:rsid w:val="002B05F9"/>
    <w:rsid w:val="002B0881"/>
    <w:rsid w:val="002B0911"/>
    <w:rsid w:val="002B0AB5"/>
    <w:rsid w:val="002B0D3F"/>
    <w:rsid w:val="002B233D"/>
    <w:rsid w:val="002B272B"/>
    <w:rsid w:val="002B338A"/>
    <w:rsid w:val="002B3667"/>
    <w:rsid w:val="002B3C9C"/>
    <w:rsid w:val="002B48B7"/>
    <w:rsid w:val="002B4F00"/>
    <w:rsid w:val="002B5BA5"/>
    <w:rsid w:val="002B6228"/>
    <w:rsid w:val="002B75C9"/>
    <w:rsid w:val="002C039B"/>
    <w:rsid w:val="002C080F"/>
    <w:rsid w:val="002C0D3B"/>
    <w:rsid w:val="002C0E58"/>
    <w:rsid w:val="002C127E"/>
    <w:rsid w:val="002C1545"/>
    <w:rsid w:val="002C154C"/>
    <w:rsid w:val="002C1612"/>
    <w:rsid w:val="002C1AE7"/>
    <w:rsid w:val="002C1E17"/>
    <w:rsid w:val="002C26D3"/>
    <w:rsid w:val="002C2B2B"/>
    <w:rsid w:val="002C2BAF"/>
    <w:rsid w:val="002C3807"/>
    <w:rsid w:val="002C3F23"/>
    <w:rsid w:val="002C446D"/>
    <w:rsid w:val="002C4D73"/>
    <w:rsid w:val="002C5BB6"/>
    <w:rsid w:val="002C5DC7"/>
    <w:rsid w:val="002C604B"/>
    <w:rsid w:val="002C6995"/>
    <w:rsid w:val="002C6A7A"/>
    <w:rsid w:val="002C6AD1"/>
    <w:rsid w:val="002C70AA"/>
    <w:rsid w:val="002C7E10"/>
    <w:rsid w:val="002D0D64"/>
    <w:rsid w:val="002D13BC"/>
    <w:rsid w:val="002D1B74"/>
    <w:rsid w:val="002D2AFD"/>
    <w:rsid w:val="002D2FA0"/>
    <w:rsid w:val="002D2FCD"/>
    <w:rsid w:val="002D3A6F"/>
    <w:rsid w:val="002D3ADE"/>
    <w:rsid w:val="002D3DB1"/>
    <w:rsid w:val="002D417B"/>
    <w:rsid w:val="002D41C4"/>
    <w:rsid w:val="002D44C3"/>
    <w:rsid w:val="002D4BC9"/>
    <w:rsid w:val="002D51F9"/>
    <w:rsid w:val="002D6068"/>
    <w:rsid w:val="002D6330"/>
    <w:rsid w:val="002D6629"/>
    <w:rsid w:val="002D68C1"/>
    <w:rsid w:val="002D756E"/>
    <w:rsid w:val="002D783F"/>
    <w:rsid w:val="002E027C"/>
    <w:rsid w:val="002E0DC9"/>
    <w:rsid w:val="002E10D2"/>
    <w:rsid w:val="002E14D4"/>
    <w:rsid w:val="002E1BDE"/>
    <w:rsid w:val="002E2150"/>
    <w:rsid w:val="002E2342"/>
    <w:rsid w:val="002E3AC5"/>
    <w:rsid w:val="002E3B75"/>
    <w:rsid w:val="002E3F8A"/>
    <w:rsid w:val="002E470E"/>
    <w:rsid w:val="002E6359"/>
    <w:rsid w:val="002E6405"/>
    <w:rsid w:val="002E69C4"/>
    <w:rsid w:val="002E7306"/>
    <w:rsid w:val="002E7562"/>
    <w:rsid w:val="002E7982"/>
    <w:rsid w:val="002E7EC0"/>
    <w:rsid w:val="002F0F07"/>
    <w:rsid w:val="002F14F9"/>
    <w:rsid w:val="002F1A90"/>
    <w:rsid w:val="002F1CB1"/>
    <w:rsid w:val="002F1E65"/>
    <w:rsid w:val="002F2509"/>
    <w:rsid w:val="002F388F"/>
    <w:rsid w:val="002F3F70"/>
    <w:rsid w:val="002F3F72"/>
    <w:rsid w:val="002F404F"/>
    <w:rsid w:val="002F4157"/>
    <w:rsid w:val="002F44D8"/>
    <w:rsid w:val="002F5323"/>
    <w:rsid w:val="002F580B"/>
    <w:rsid w:val="002F5B7C"/>
    <w:rsid w:val="002F6909"/>
    <w:rsid w:val="002F6C5F"/>
    <w:rsid w:val="002F7006"/>
    <w:rsid w:val="002F7A6D"/>
    <w:rsid w:val="003009A7"/>
    <w:rsid w:val="003009E0"/>
    <w:rsid w:val="003016D5"/>
    <w:rsid w:val="00301BEA"/>
    <w:rsid w:val="00301CBA"/>
    <w:rsid w:val="0030229E"/>
    <w:rsid w:val="00303432"/>
    <w:rsid w:val="00303A39"/>
    <w:rsid w:val="003043D2"/>
    <w:rsid w:val="00304BC2"/>
    <w:rsid w:val="00304DB6"/>
    <w:rsid w:val="00304F3A"/>
    <w:rsid w:val="003051BA"/>
    <w:rsid w:val="00305A38"/>
    <w:rsid w:val="00305A6B"/>
    <w:rsid w:val="003060CE"/>
    <w:rsid w:val="003062D4"/>
    <w:rsid w:val="00306DA1"/>
    <w:rsid w:val="00307411"/>
    <w:rsid w:val="00307632"/>
    <w:rsid w:val="003078A7"/>
    <w:rsid w:val="00307AE1"/>
    <w:rsid w:val="00307DD4"/>
    <w:rsid w:val="00307FED"/>
    <w:rsid w:val="003100BE"/>
    <w:rsid w:val="0031036A"/>
    <w:rsid w:val="003104DD"/>
    <w:rsid w:val="003104EB"/>
    <w:rsid w:val="003105CF"/>
    <w:rsid w:val="00310C6D"/>
    <w:rsid w:val="003110C0"/>
    <w:rsid w:val="00311D4F"/>
    <w:rsid w:val="00312568"/>
    <w:rsid w:val="00313A66"/>
    <w:rsid w:val="00314667"/>
    <w:rsid w:val="00314FB2"/>
    <w:rsid w:val="00314FD9"/>
    <w:rsid w:val="003152BC"/>
    <w:rsid w:val="0031576A"/>
    <w:rsid w:val="00315B59"/>
    <w:rsid w:val="00315E87"/>
    <w:rsid w:val="0031616A"/>
    <w:rsid w:val="00320935"/>
    <w:rsid w:val="00320A7E"/>
    <w:rsid w:val="00320D4C"/>
    <w:rsid w:val="003211C6"/>
    <w:rsid w:val="003211F7"/>
    <w:rsid w:val="0032153D"/>
    <w:rsid w:val="00321634"/>
    <w:rsid w:val="00322C05"/>
    <w:rsid w:val="0032459D"/>
    <w:rsid w:val="003251B4"/>
    <w:rsid w:val="003253C7"/>
    <w:rsid w:val="00326583"/>
    <w:rsid w:val="00326BC8"/>
    <w:rsid w:val="00326C77"/>
    <w:rsid w:val="00326F4B"/>
    <w:rsid w:val="00327236"/>
    <w:rsid w:val="00327ABE"/>
    <w:rsid w:val="00327EF8"/>
    <w:rsid w:val="003305EE"/>
    <w:rsid w:val="0033078B"/>
    <w:rsid w:val="0033112D"/>
    <w:rsid w:val="0033134E"/>
    <w:rsid w:val="003314A6"/>
    <w:rsid w:val="00331B8C"/>
    <w:rsid w:val="00331CB4"/>
    <w:rsid w:val="00332ECD"/>
    <w:rsid w:val="00333DF8"/>
    <w:rsid w:val="00334785"/>
    <w:rsid w:val="00335250"/>
    <w:rsid w:val="0033543B"/>
    <w:rsid w:val="003357F4"/>
    <w:rsid w:val="003365F2"/>
    <w:rsid w:val="00336786"/>
    <w:rsid w:val="00336BEE"/>
    <w:rsid w:val="00336BFC"/>
    <w:rsid w:val="00340B35"/>
    <w:rsid w:val="00340E8E"/>
    <w:rsid w:val="00342E10"/>
    <w:rsid w:val="00343029"/>
    <w:rsid w:val="00343D50"/>
    <w:rsid w:val="003445C0"/>
    <w:rsid w:val="00344F5A"/>
    <w:rsid w:val="00345744"/>
    <w:rsid w:val="00346804"/>
    <w:rsid w:val="0034724C"/>
    <w:rsid w:val="0034758D"/>
    <w:rsid w:val="00347E77"/>
    <w:rsid w:val="003501DA"/>
    <w:rsid w:val="00350BEB"/>
    <w:rsid w:val="00351C93"/>
    <w:rsid w:val="00352408"/>
    <w:rsid w:val="00352461"/>
    <w:rsid w:val="0035249C"/>
    <w:rsid w:val="003532FE"/>
    <w:rsid w:val="003540A8"/>
    <w:rsid w:val="003540FC"/>
    <w:rsid w:val="0035461F"/>
    <w:rsid w:val="003546E9"/>
    <w:rsid w:val="00354A97"/>
    <w:rsid w:val="00354CB2"/>
    <w:rsid w:val="00355DFE"/>
    <w:rsid w:val="003563CC"/>
    <w:rsid w:val="00357086"/>
    <w:rsid w:val="00357301"/>
    <w:rsid w:val="003574D3"/>
    <w:rsid w:val="00357B62"/>
    <w:rsid w:val="00357B9D"/>
    <w:rsid w:val="00357D1E"/>
    <w:rsid w:val="0036010C"/>
    <w:rsid w:val="00360745"/>
    <w:rsid w:val="0036111C"/>
    <w:rsid w:val="00361590"/>
    <w:rsid w:val="00361C06"/>
    <w:rsid w:val="00362024"/>
    <w:rsid w:val="00363A26"/>
    <w:rsid w:val="003644B0"/>
    <w:rsid w:val="00364B29"/>
    <w:rsid w:val="00365351"/>
    <w:rsid w:val="00365EEC"/>
    <w:rsid w:val="003666EE"/>
    <w:rsid w:val="00367C5B"/>
    <w:rsid w:val="003701A3"/>
    <w:rsid w:val="003703DC"/>
    <w:rsid w:val="0037053B"/>
    <w:rsid w:val="0037173A"/>
    <w:rsid w:val="00371834"/>
    <w:rsid w:val="00371A9E"/>
    <w:rsid w:val="0037257C"/>
    <w:rsid w:val="003726A3"/>
    <w:rsid w:val="0037280B"/>
    <w:rsid w:val="00373901"/>
    <w:rsid w:val="0037401D"/>
    <w:rsid w:val="003740CD"/>
    <w:rsid w:val="00374E95"/>
    <w:rsid w:val="0037559C"/>
    <w:rsid w:val="00375795"/>
    <w:rsid w:val="00376144"/>
    <w:rsid w:val="0037636D"/>
    <w:rsid w:val="0037750C"/>
    <w:rsid w:val="00380D0F"/>
    <w:rsid w:val="00381594"/>
    <w:rsid w:val="00381D28"/>
    <w:rsid w:val="0038232D"/>
    <w:rsid w:val="00383577"/>
    <w:rsid w:val="00383B56"/>
    <w:rsid w:val="00383D44"/>
    <w:rsid w:val="00384747"/>
    <w:rsid w:val="0038495F"/>
    <w:rsid w:val="00384BA0"/>
    <w:rsid w:val="00384C8A"/>
    <w:rsid w:val="00384D9A"/>
    <w:rsid w:val="00384E02"/>
    <w:rsid w:val="00385A8E"/>
    <w:rsid w:val="00385B3E"/>
    <w:rsid w:val="00385E82"/>
    <w:rsid w:val="00386898"/>
    <w:rsid w:val="00386AF5"/>
    <w:rsid w:val="00386DFC"/>
    <w:rsid w:val="0038744D"/>
    <w:rsid w:val="00387698"/>
    <w:rsid w:val="00387DB4"/>
    <w:rsid w:val="00387F41"/>
    <w:rsid w:val="00390273"/>
    <w:rsid w:val="00390419"/>
    <w:rsid w:val="0039063B"/>
    <w:rsid w:val="00390681"/>
    <w:rsid w:val="00390724"/>
    <w:rsid w:val="00390AF6"/>
    <w:rsid w:val="0039100D"/>
    <w:rsid w:val="003913EF"/>
    <w:rsid w:val="00391842"/>
    <w:rsid w:val="003919EA"/>
    <w:rsid w:val="00392F1F"/>
    <w:rsid w:val="00393992"/>
    <w:rsid w:val="00393A1A"/>
    <w:rsid w:val="0039408A"/>
    <w:rsid w:val="003946AE"/>
    <w:rsid w:val="00394B0C"/>
    <w:rsid w:val="00395DE3"/>
    <w:rsid w:val="003965E9"/>
    <w:rsid w:val="00396772"/>
    <w:rsid w:val="0039695C"/>
    <w:rsid w:val="00396FF0"/>
    <w:rsid w:val="00397733"/>
    <w:rsid w:val="00397819"/>
    <w:rsid w:val="003A0709"/>
    <w:rsid w:val="003A0733"/>
    <w:rsid w:val="003A175B"/>
    <w:rsid w:val="003A185F"/>
    <w:rsid w:val="003A1B87"/>
    <w:rsid w:val="003A1F18"/>
    <w:rsid w:val="003A25A9"/>
    <w:rsid w:val="003A25E2"/>
    <w:rsid w:val="003A2B25"/>
    <w:rsid w:val="003A30ED"/>
    <w:rsid w:val="003A330E"/>
    <w:rsid w:val="003A373E"/>
    <w:rsid w:val="003A3A7F"/>
    <w:rsid w:val="003A3F1C"/>
    <w:rsid w:val="003A452C"/>
    <w:rsid w:val="003A4D98"/>
    <w:rsid w:val="003A4E36"/>
    <w:rsid w:val="003A56AF"/>
    <w:rsid w:val="003A5AAC"/>
    <w:rsid w:val="003A68E7"/>
    <w:rsid w:val="003A6953"/>
    <w:rsid w:val="003A71C7"/>
    <w:rsid w:val="003A7E98"/>
    <w:rsid w:val="003B0A82"/>
    <w:rsid w:val="003B1307"/>
    <w:rsid w:val="003B16CB"/>
    <w:rsid w:val="003B1B33"/>
    <w:rsid w:val="003B3606"/>
    <w:rsid w:val="003B3C9B"/>
    <w:rsid w:val="003B4BAB"/>
    <w:rsid w:val="003B4EFA"/>
    <w:rsid w:val="003B597A"/>
    <w:rsid w:val="003B5CBA"/>
    <w:rsid w:val="003B5CD4"/>
    <w:rsid w:val="003B630F"/>
    <w:rsid w:val="003B6EE3"/>
    <w:rsid w:val="003B7769"/>
    <w:rsid w:val="003B7824"/>
    <w:rsid w:val="003C0547"/>
    <w:rsid w:val="003C1B76"/>
    <w:rsid w:val="003C2CCB"/>
    <w:rsid w:val="003C2F89"/>
    <w:rsid w:val="003C30DB"/>
    <w:rsid w:val="003C363D"/>
    <w:rsid w:val="003C3E74"/>
    <w:rsid w:val="003C4621"/>
    <w:rsid w:val="003C683E"/>
    <w:rsid w:val="003D2668"/>
    <w:rsid w:val="003D29C3"/>
    <w:rsid w:val="003D2B7D"/>
    <w:rsid w:val="003D2CB5"/>
    <w:rsid w:val="003D32B0"/>
    <w:rsid w:val="003D4076"/>
    <w:rsid w:val="003D4B71"/>
    <w:rsid w:val="003D589E"/>
    <w:rsid w:val="003D5C50"/>
    <w:rsid w:val="003D6696"/>
    <w:rsid w:val="003D74E5"/>
    <w:rsid w:val="003D7C7D"/>
    <w:rsid w:val="003E0A4B"/>
    <w:rsid w:val="003E0BBE"/>
    <w:rsid w:val="003E12C5"/>
    <w:rsid w:val="003E13E0"/>
    <w:rsid w:val="003E1775"/>
    <w:rsid w:val="003E2660"/>
    <w:rsid w:val="003E32BF"/>
    <w:rsid w:val="003E386D"/>
    <w:rsid w:val="003E387A"/>
    <w:rsid w:val="003E40FF"/>
    <w:rsid w:val="003E4843"/>
    <w:rsid w:val="003E48BB"/>
    <w:rsid w:val="003E4D9D"/>
    <w:rsid w:val="003E5230"/>
    <w:rsid w:val="003E57FD"/>
    <w:rsid w:val="003E6481"/>
    <w:rsid w:val="003E6AC0"/>
    <w:rsid w:val="003E6AC8"/>
    <w:rsid w:val="003E6AF0"/>
    <w:rsid w:val="003E6DDE"/>
    <w:rsid w:val="003E7615"/>
    <w:rsid w:val="003E7E28"/>
    <w:rsid w:val="003F03D0"/>
    <w:rsid w:val="003F1F1A"/>
    <w:rsid w:val="003F1F1C"/>
    <w:rsid w:val="003F2A3A"/>
    <w:rsid w:val="003F3031"/>
    <w:rsid w:val="003F3793"/>
    <w:rsid w:val="003F3E99"/>
    <w:rsid w:val="003F410E"/>
    <w:rsid w:val="003F4789"/>
    <w:rsid w:val="003F5095"/>
    <w:rsid w:val="003F5238"/>
    <w:rsid w:val="003F5444"/>
    <w:rsid w:val="003F546B"/>
    <w:rsid w:val="003F6127"/>
    <w:rsid w:val="003F639C"/>
    <w:rsid w:val="003F69A9"/>
    <w:rsid w:val="004009A7"/>
    <w:rsid w:val="00401079"/>
    <w:rsid w:val="00402875"/>
    <w:rsid w:val="00402E7E"/>
    <w:rsid w:val="004035D8"/>
    <w:rsid w:val="00403A6A"/>
    <w:rsid w:val="00403EC8"/>
    <w:rsid w:val="00404C7A"/>
    <w:rsid w:val="00405AC2"/>
    <w:rsid w:val="00405B8B"/>
    <w:rsid w:val="00405D9B"/>
    <w:rsid w:val="00405E02"/>
    <w:rsid w:val="00405EAE"/>
    <w:rsid w:val="00406F84"/>
    <w:rsid w:val="004110E3"/>
    <w:rsid w:val="00411D4E"/>
    <w:rsid w:val="0041223B"/>
    <w:rsid w:val="004125F0"/>
    <w:rsid w:val="0041330B"/>
    <w:rsid w:val="00413F33"/>
    <w:rsid w:val="00413F56"/>
    <w:rsid w:val="0041453F"/>
    <w:rsid w:val="00414A90"/>
    <w:rsid w:val="00414AA7"/>
    <w:rsid w:val="00414D90"/>
    <w:rsid w:val="00415B15"/>
    <w:rsid w:val="00416414"/>
    <w:rsid w:val="00416E16"/>
    <w:rsid w:val="00417378"/>
    <w:rsid w:val="00420217"/>
    <w:rsid w:val="0042047A"/>
    <w:rsid w:val="00421360"/>
    <w:rsid w:val="00421696"/>
    <w:rsid w:val="004225A6"/>
    <w:rsid w:val="004226F6"/>
    <w:rsid w:val="004227A7"/>
    <w:rsid w:val="00422807"/>
    <w:rsid w:val="0042292A"/>
    <w:rsid w:val="00422B4F"/>
    <w:rsid w:val="0042331B"/>
    <w:rsid w:val="004237BD"/>
    <w:rsid w:val="00424A51"/>
    <w:rsid w:val="00424C38"/>
    <w:rsid w:val="004257EC"/>
    <w:rsid w:val="00425E00"/>
    <w:rsid w:val="00425FD9"/>
    <w:rsid w:val="00426290"/>
    <w:rsid w:val="00426339"/>
    <w:rsid w:val="00426FA6"/>
    <w:rsid w:val="00427A15"/>
    <w:rsid w:val="00430530"/>
    <w:rsid w:val="0043081B"/>
    <w:rsid w:val="004308E9"/>
    <w:rsid w:val="00430CFE"/>
    <w:rsid w:val="00431058"/>
    <w:rsid w:val="0043142E"/>
    <w:rsid w:val="004317B4"/>
    <w:rsid w:val="0043190F"/>
    <w:rsid w:val="00431998"/>
    <w:rsid w:val="00433677"/>
    <w:rsid w:val="00433D23"/>
    <w:rsid w:val="00433EE5"/>
    <w:rsid w:val="004342B1"/>
    <w:rsid w:val="00434457"/>
    <w:rsid w:val="00434520"/>
    <w:rsid w:val="00435261"/>
    <w:rsid w:val="004353D5"/>
    <w:rsid w:val="004353EE"/>
    <w:rsid w:val="00435B9E"/>
    <w:rsid w:val="00435F87"/>
    <w:rsid w:val="00436075"/>
    <w:rsid w:val="004369B5"/>
    <w:rsid w:val="0044003E"/>
    <w:rsid w:val="00440042"/>
    <w:rsid w:val="00440633"/>
    <w:rsid w:val="0044096D"/>
    <w:rsid w:val="00441123"/>
    <w:rsid w:val="00441759"/>
    <w:rsid w:val="004419EC"/>
    <w:rsid w:val="00442199"/>
    <w:rsid w:val="004421B0"/>
    <w:rsid w:val="00442429"/>
    <w:rsid w:val="00442A2F"/>
    <w:rsid w:val="00442E69"/>
    <w:rsid w:val="00443080"/>
    <w:rsid w:val="0044318C"/>
    <w:rsid w:val="004433A9"/>
    <w:rsid w:val="0044345A"/>
    <w:rsid w:val="00443F3A"/>
    <w:rsid w:val="00444015"/>
    <w:rsid w:val="0044541E"/>
    <w:rsid w:val="00446077"/>
    <w:rsid w:val="00446589"/>
    <w:rsid w:val="00446600"/>
    <w:rsid w:val="00446878"/>
    <w:rsid w:val="00446A3E"/>
    <w:rsid w:val="0044792B"/>
    <w:rsid w:val="00447A30"/>
    <w:rsid w:val="00447E17"/>
    <w:rsid w:val="00447F49"/>
    <w:rsid w:val="00447FF6"/>
    <w:rsid w:val="004507DC"/>
    <w:rsid w:val="00450BFC"/>
    <w:rsid w:val="004525DB"/>
    <w:rsid w:val="00452B72"/>
    <w:rsid w:val="00453060"/>
    <w:rsid w:val="004535E7"/>
    <w:rsid w:val="00454FDD"/>
    <w:rsid w:val="004550D2"/>
    <w:rsid w:val="0045576C"/>
    <w:rsid w:val="00455BE7"/>
    <w:rsid w:val="0045615B"/>
    <w:rsid w:val="00456183"/>
    <w:rsid w:val="00456239"/>
    <w:rsid w:val="004564F1"/>
    <w:rsid w:val="00456F77"/>
    <w:rsid w:val="0046040D"/>
    <w:rsid w:val="00460CC0"/>
    <w:rsid w:val="00461015"/>
    <w:rsid w:val="0046108F"/>
    <w:rsid w:val="004611BC"/>
    <w:rsid w:val="0046282B"/>
    <w:rsid w:val="00463137"/>
    <w:rsid w:val="004641C7"/>
    <w:rsid w:val="00464F4D"/>
    <w:rsid w:val="004650AE"/>
    <w:rsid w:val="004650FB"/>
    <w:rsid w:val="004655B9"/>
    <w:rsid w:val="004656EC"/>
    <w:rsid w:val="0046583C"/>
    <w:rsid w:val="00466650"/>
    <w:rsid w:val="004667AE"/>
    <w:rsid w:val="00466849"/>
    <w:rsid w:val="00466ACE"/>
    <w:rsid w:val="00466CA3"/>
    <w:rsid w:val="00467CB5"/>
    <w:rsid w:val="00467EEF"/>
    <w:rsid w:val="00470002"/>
    <w:rsid w:val="00470383"/>
    <w:rsid w:val="004708D2"/>
    <w:rsid w:val="00471090"/>
    <w:rsid w:val="0047191C"/>
    <w:rsid w:val="00472F6C"/>
    <w:rsid w:val="00473503"/>
    <w:rsid w:val="00473513"/>
    <w:rsid w:val="00473B86"/>
    <w:rsid w:val="00473CFF"/>
    <w:rsid w:val="004743E2"/>
    <w:rsid w:val="00474565"/>
    <w:rsid w:val="0047476D"/>
    <w:rsid w:val="004748EF"/>
    <w:rsid w:val="00476C95"/>
    <w:rsid w:val="00476E41"/>
    <w:rsid w:val="00477882"/>
    <w:rsid w:val="00480B48"/>
    <w:rsid w:val="00482906"/>
    <w:rsid w:val="00482CBB"/>
    <w:rsid w:val="00483B08"/>
    <w:rsid w:val="00483D68"/>
    <w:rsid w:val="00483FF2"/>
    <w:rsid w:val="0048460E"/>
    <w:rsid w:val="0048484C"/>
    <w:rsid w:val="00484BB0"/>
    <w:rsid w:val="00485E71"/>
    <w:rsid w:val="0048645C"/>
    <w:rsid w:val="004878BB"/>
    <w:rsid w:val="0049094A"/>
    <w:rsid w:val="0049100F"/>
    <w:rsid w:val="00492BF2"/>
    <w:rsid w:val="00492E12"/>
    <w:rsid w:val="00493CBF"/>
    <w:rsid w:val="0049423E"/>
    <w:rsid w:val="00494796"/>
    <w:rsid w:val="004948E6"/>
    <w:rsid w:val="00494D75"/>
    <w:rsid w:val="00495795"/>
    <w:rsid w:val="00495A73"/>
    <w:rsid w:val="00495DD5"/>
    <w:rsid w:val="004962E2"/>
    <w:rsid w:val="00496997"/>
    <w:rsid w:val="004969FC"/>
    <w:rsid w:val="00496B87"/>
    <w:rsid w:val="00496C23"/>
    <w:rsid w:val="00496EE1"/>
    <w:rsid w:val="004975C3"/>
    <w:rsid w:val="0049764C"/>
    <w:rsid w:val="0049773F"/>
    <w:rsid w:val="004A0524"/>
    <w:rsid w:val="004A118E"/>
    <w:rsid w:val="004A27E9"/>
    <w:rsid w:val="004A3AD9"/>
    <w:rsid w:val="004A41AB"/>
    <w:rsid w:val="004A4798"/>
    <w:rsid w:val="004A5D89"/>
    <w:rsid w:val="004A6173"/>
    <w:rsid w:val="004A76A7"/>
    <w:rsid w:val="004A7CDF"/>
    <w:rsid w:val="004B06CB"/>
    <w:rsid w:val="004B0D4A"/>
    <w:rsid w:val="004B16BD"/>
    <w:rsid w:val="004B2554"/>
    <w:rsid w:val="004B26F0"/>
    <w:rsid w:val="004B26F1"/>
    <w:rsid w:val="004B2820"/>
    <w:rsid w:val="004B29EB"/>
    <w:rsid w:val="004B29FA"/>
    <w:rsid w:val="004B2C8B"/>
    <w:rsid w:val="004B30C1"/>
    <w:rsid w:val="004B3876"/>
    <w:rsid w:val="004B3AA7"/>
    <w:rsid w:val="004B3B91"/>
    <w:rsid w:val="004B407B"/>
    <w:rsid w:val="004B47FA"/>
    <w:rsid w:val="004B4A73"/>
    <w:rsid w:val="004B50B1"/>
    <w:rsid w:val="004B5916"/>
    <w:rsid w:val="004B5A8E"/>
    <w:rsid w:val="004B6370"/>
    <w:rsid w:val="004B6479"/>
    <w:rsid w:val="004B6A0F"/>
    <w:rsid w:val="004B783E"/>
    <w:rsid w:val="004B7ACC"/>
    <w:rsid w:val="004B7E05"/>
    <w:rsid w:val="004C0066"/>
    <w:rsid w:val="004C02AB"/>
    <w:rsid w:val="004C09FB"/>
    <w:rsid w:val="004C18A4"/>
    <w:rsid w:val="004C1B33"/>
    <w:rsid w:val="004C1C85"/>
    <w:rsid w:val="004C1FF2"/>
    <w:rsid w:val="004C2238"/>
    <w:rsid w:val="004C2A1D"/>
    <w:rsid w:val="004C2BBF"/>
    <w:rsid w:val="004C32C6"/>
    <w:rsid w:val="004C32F0"/>
    <w:rsid w:val="004C393B"/>
    <w:rsid w:val="004C495C"/>
    <w:rsid w:val="004C4A4F"/>
    <w:rsid w:val="004C4AB7"/>
    <w:rsid w:val="004C4C40"/>
    <w:rsid w:val="004C5108"/>
    <w:rsid w:val="004C5B1D"/>
    <w:rsid w:val="004C5DD4"/>
    <w:rsid w:val="004C6380"/>
    <w:rsid w:val="004C6823"/>
    <w:rsid w:val="004C71F5"/>
    <w:rsid w:val="004C73CF"/>
    <w:rsid w:val="004C7662"/>
    <w:rsid w:val="004C77BE"/>
    <w:rsid w:val="004C7933"/>
    <w:rsid w:val="004C799D"/>
    <w:rsid w:val="004C7B62"/>
    <w:rsid w:val="004D0455"/>
    <w:rsid w:val="004D05D4"/>
    <w:rsid w:val="004D07B6"/>
    <w:rsid w:val="004D104E"/>
    <w:rsid w:val="004D11C0"/>
    <w:rsid w:val="004D138C"/>
    <w:rsid w:val="004D1774"/>
    <w:rsid w:val="004D1E10"/>
    <w:rsid w:val="004D2BFA"/>
    <w:rsid w:val="004D2F7C"/>
    <w:rsid w:val="004D350D"/>
    <w:rsid w:val="004D38DD"/>
    <w:rsid w:val="004D3992"/>
    <w:rsid w:val="004D3BE8"/>
    <w:rsid w:val="004D3E71"/>
    <w:rsid w:val="004D43E7"/>
    <w:rsid w:val="004D46A7"/>
    <w:rsid w:val="004D4779"/>
    <w:rsid w:val="004D5892"/>
    <w:rsid w:val="004D5E70"/>
    <w:rsid w:val="004D71E7"/>
    <w:rsid w:val="004E1745"/>
    <w:rsid w:val="004E177A"/>
    <w:rsid w:val="004E2A4E"/>
    <w:rsid w:val="004E2C1C"/>
    <w:rsid w:val="004E4405"/>
    <w:rsid w:val="004E46DF"/>
    <w:rsid w:val="004E52DF"/>
    <w:rsid w:val="004E566B"/>
    <w:rsid w:val="004E689D"/>
    <w:rsid w:val="004E6C3B"/>
    <w:rsid w:val="004E6E6B"/>
    <w:rsid w:val="004E7931"/>
    <w:rsid w:val="004E7FE1"/>
    <w:rsid w:val="004F0301"/>
    <w:rsid w:val="004F0397"/>
    <w:rsid w:val="004F07F4"/>
    <w:rsid w:val="004F0C22"/>
    <w:rsid w:val="004F0EDA"/>
    <w:rsid w:val="004F1E19"/>
    <w:rsid w:val="004F1EF4"/>
    <w:rsid w:val="004F27AF"/>
    <w:rsid w:val="004F2937"/>
    <w:rsid w:val="004F3221"/>
    <w:rsid w:val="004F36B1"/>
    <w:rsid w:val="004F53C5"/>
    <w:rsid w:val="004F56F9"/>
    <w:rsid w:val="004F6DF2"/>
    <w:rsid w:val="004F70F8"/>
    <w:rsid w:val="004F7428"/>
    <w:rsid w:val="004F7B7D"/>
    <w:rsid w:val="004F7B8E"/>
    <w:rsid w:val="005000A7"/>
    <w:rsid w:val="00501001"/>
    <w:rsid w:val="00501FF3"/>
    <w:rsid w:val="00502047"/>
    <w:rsid w:val="00502451"/>
    <w:rsid w:val="00503329"/>
    <w:rsid w:val="005034C2"/>
    <w:rsid w:val="00503CD2"/>
    <w:rsid w:val="00504225"/>
    <w:rsid w:val="005044CA"/>
    <w:rsid w:val="00504A5B"/>
    <w:rsid w:val="00506382"/>
    <w:rsid w:val="00506F66"/>
    <w:rsid w:val="00507294"/>
    <w:rsid w:val="00507876"/>
    <w:rsid w:val="00507C36"/>
    <w:rsid w:val="0051041D"/>
    <w:rsid w:val="00511405"/>
    <w:rsid w:val="005115B6"/>
    <w:rsid w:val="00511951"/>
    <w:rsid w:val="00511EAD"/>
    <w:rsid w:val="00511FBA"/>
    <w:rsid w:val="00512157"/>
    <w:rsid w:val="0051315E"/>
    <w:rsid w:val="005133B8"/>
    <w:rsid w:val="0051481F"/>
    <w:rsid w:val="00514B1F"/>
    <w:rsid w:val="00514CB2"/>
    <w:rsid w:val="005157C3"/>
    <w:rsid w:val="00515C60"/>
    <w:rsid w:val="00515FFE"/>
    <w:rsid w:val="005168A5"/>
    <w:rsid w:val="005168DF"/>
    <w:rsid w:val="00517529"/>
    <w:rsid w:val="005176E7"/>
    <w:rsid w:val="005177C0"/>
    <w:rsid w:val="0052052D"/>
    <w:rsid w:val="00520B20"/>
    <w:rsid w:val="00521370"/>
    <w:rsid w:val="00522243"/>
    <w:rsid w:val="00522670"/>
    <w:rsid w:val="0052297F"/>
    <w:rsid w:val="00522C1F"/>
    <w:rsid w:val="00523223"/>
    <w:rsid w:val="00523561"/>
    <w:rsid w:val="00523803"/>
    <w:rsid w:val="00523B4F"/>
    <w:rsid w:val="0052453A"/>
    <w:rsid w:val="00524AA0"/>
    <w:rsid w:val="00524B29"/>
    <w:rsid w:val="0052526A"/>
    <w:rsid w:val="005257C0"/>
    <w:rsid w:val="005267CC"/>
    <w:rsid w:val="00527460"/>
    <w:rsid w:val="00527A89"/>
    <w:rsid w:val="00527B16"/>
    <w:rsid w:val="00527FF1"/>
    <w:rsid w:val="00530AD4"/>
    <w:rsid w:val="00530C30"/>
    <w:rsid w:val="005312A4"/>
    <w:rsid w:val="00531B4F"/>
    <w:rsid w:val="00532315"/>
    <w:rsid w:val="005333EE"/>
    <w:rsid w:val="005336B6"/>
    <w:rsid w:val="00533720"/>
    <w:rsid w:val="00534101"/>
    <w:rsid w:val="005346AA"/>
    <w:rsid w:val="00534916"/>
    <w:rsid w:val="005349A4"/>
    <w:rsid w:val="00535E02"/>
    <w:rsid w:val="0053754F"/>
    <w:rsid w:val="00537DE8"/>
    <w:rsid w:val="00537E95"/>
    <w:rsid w:val="00540225"/>
    <w:rsid w:val="0054110A"/>
    <w:rsid w:val="00542F3B"/>
    <w:rsid w:val="00543A71"/>
    <w:rsid w:val="00543CAB"/>
    <w:rsid w:val="00544051"/>
    <w:rsid w:val="00544370"/>
    <w:rsid w:val="00544AAE"/>
    <w:rsid w:val="00544BE6"/>
    <w:rsid w:val="00544E30"/>
    <w:rsid w:val="00545715"/>
    <w:rsid w:val="005462FA"/>
    <w:rsid w:val="0054655B"/>
    <w:rsid w:val="00546A21"/>
    <w:rsid w:val="005475D6"/>
    <w:rsid w:val="00547725"/>
    <w:rsid w:val="00550C17"/>
    <w:rsid w:val="005510CB"/>
    <w:rsid w:val="005513BD"/>
    <w:rsid w:val="00551CC8"/>
    <w:rsid w:val="00551D27"/>
    <w:rsid w:val="005522F8"/>
    <w:rsid w:val="00552D95"/>
    <w:rsid w:val="00553555"/>
    <w:rsid w:val="00554E08"/>
    <w:rsid w:val="0055508F"/>
    <w:rsid w:val="0055569F"/>
    <w:rsid w:val="00555753"/>
    <w:rsid w:val="00555AFF"/>
    <w:rsid w:val="00555FCE"/>
    <w:rsid w:val="00556A67"/>
    <w:rsid w:val="00556E3E"/>
    <w:rsid w:val="0055763D"/>
    <w:rsid w:val="00557698"/>
    <w:rsid w:val="005578D7"/>
    <w:rsid w:val="00560315"/>
    <w:rsid w:val="0056055B"/>
    <w:rsid w:val="005607BA"/>
    <w:rsid w:val="00560851"/>
    <w:rsid w:val="00560F2C"/>
    <w:rsid w:val="0056101D"/>
    <w:rsid w:val="00561550"/>
    <w:rsid w:val="00561AFE"/>
    <w:rsid w:val="0056272C"/>
    <w:rsid w:val="00562B48"/>
    <w:rsid w:val="00562D9F"/>
    <w:rsid w:val="0056375C"/>
    <w:rsid w:val="00563F1E"/>
    <w:rsid w:val="00564502"/>
    <w:rsid w:val="005646DB"/>
    <w:rsid w:val="00564A9E"/>
    <w:rsid w:val="00565866"/>
    <w:rsid w:val="00565B28"/>
    <w:rsid w:val="005661A5"/>
    <w:rsid w:val="0056648E"/>
    <w:rsid w:val="00566650"/>
    <w:rsid w:val="00566801"/>
    <w:rsid w:val="00567F73"/>
    <w:rsid w:val="0057043E"/>
    <w:rsid w:val="00570815"/>
    <w:rsid w:val="00570C78"/>
    <w:rsid w:val="005722C5"/>
    <w:rsid w:val="00573055"/>
    <w:rsid w:val="005737BF"/>
    <w:rsid w:val="00573CB9"/>
    <w:rsid w:val="00573D0A"/>
    <w:rsid w:val="00573EA4"/>
    <w:rsid w:val="0057426C"/>
    <w:rsid w:val="00574A35"/>
    <w:rsid w:val="00574ED0"/>
    <w:rsid w:val="00574F05"/>
    <w:rsid w:val="00574F94"/>
    <w:rsid w:val="00575E0A"/>
    <w:rsid w:val="00575E6B"/>
    <w:rsid w:val="00575EE1"/>
    <w:rsid w:val="00576282"/>
    <w:rsid w:val="0057665E"/>
    <w:rsid w:val="005768C3"/>
    <w:rsid w:val="005773BB"/>
    <w:rsid w:val="00577B85"/>
    <w:rsid w:val="0058141E"/>
    <w:rsid w:val="00581A6A"/>
    <w:rsid w:val="005827E1"/>
    <w:rsid w:val="00582A88"/>
    <w:rsid w:val="00583273"/>
    <w:rsid w:val="00583794"/>
    <w:rsid w:val="00583D53"/>
    <w:rsid w:val="00583DF6"/>
    <w:rsid w:val="00583FAB"/>
    <w:rsid w:val="00584B86"/>
    <w:rsid w:val="005851D4"/>
    <w:rsid w:val="00585C2F"/>
    <w:rsid w:val="00585CF2"/>
    <w:rsid w:val="005863A4"/>
    <w:rsid w:val="005865B2"/>
    <w:rsid w:val="00586991"/>
    <w:rsid w:val="00587A5C"/>
    <w:rsid w:val="00587B62"/>
    <w:rsid w:val="00587D09"/>
    <w:rsid w:val="005906CC"/>
    <w:rsid w:val="00590C34"/>
    <w:rsid w:val="00590C51"/>
    <w:rsid w:val="00591F2B"/>
    <w:rsid w:val="0059347E"/>
    <w:rsid w:val="00593730"/>
    <w:rsid w:val="00593DEA"/>
    <w:rsid w:val="00594180"/>
    <w:rsid w:val="005953A4"/>
    <w:rsid w:val="00595D87"/>
    <w:rsid w:val="00596A13"/>
    <w:rsid w:val="005A0A51"/>
    <w:rsid w:val="005A0D81"/>
    <w:rsid w:val="005A17AA"/>
    <w:rsid w:val="005A1B15"/>
    <w:rsid w:val="005A1ED6"/>
    <w:rsid w:val="005A203A"/>
    <w:rsid w:val="005A2736"/>
    <w:rsid w:val="005A2864"/>
    <w:rsid w:val="005A2A43"/>
    <w:rsid w:val="005A2FA3"/>
    <w:rsid w:val="005A31FF"/>
    <w:rsid w:val="005A3290"/>
    <w:rsid w:val="005A3A2C"/>
    <w:rsid w:val="005A3C8D"/>
    <w:rsid w:val="005A4AEB"/>
    <w:rsid w:val="005A4E6D"/>
    <w:rsid w:val="005A6503"/>
    <w:rsid w:val="005A6BCB"/>
    <w:rsid w:val="005A6CE3"/>
    <w:rsid w:val="005A727B"/>
    <w:rsid w:val="005A763E"/>
    <w:rsid w:val="005A76B2"/>
    <w:rsid w:val="005B0D44"/>
    <w:rsid w:val="005B1FFF"/>
    <w:rsid w:val="005B2990"/>
    <w:rsid w:val="005B4398"/>
    <w:rsid w:val="005B43F6"/>
    <w:rsid w:val="005B44F5"/>
    <w:rsid w:val="005B53B2"/>
    <w:rsid w:val="005B5878"/>
    <w:rsid w:val="005B6078"/>
    <w:rsid w:val="005B6A9B"/>
    <w:rsid w:val="005B6C6B"/>
    <w:rsid w:val="005B7A8D"/>
    <w:rsid w:val="005B7FF6"/>
    <w:rsid w:val="005C0A93"/>
    <w:rsid w:val="005C0BA0"/>
    <w:rsid w:val="005C0E42"/>
    <w:rsid w:val="005C10F7"/>
    <w:rsid w:val="005C14F3"/>
    <w:rsid w:val="005C1765"/>
    <w:rsid w:val="005C219A"/>
    <w:rsid w:val="005C2294"/>
    <w:rsid w:val="005C2B90"/>
    <w:rsid w:val="005C35CC"/>
    <w:rsid w:val="005C3DA0"/>
    <w:rsid w:val="005C49FD"/>
    <w:rsid w:val="005C4C2F"/>
    <w:rsid w:val="005C5493"/>
    <w:rsid w:val="005C59FC"/>
    <w:rsid w:val="005C61BB"/>
    <w:rsid w:val="005C6E10"/>
    <w:rsid w:val="005C7501"/>
    <w:rsid w:val="005D0048"/>
    <w:rsid w:val="005D00BE"/>
    <w:rsid w:val="005D1711"/>
    <w:rsid w:val="005D1C20"/>
    <w:rsid w:val="005D1FFF"/>
    <w:rsid w:val="005D28D1"/>
    <w:rsid w:val="005D2B61"/>
    <w:rsid w:val="005D5B9F"/>
    <w:rsid w:val="005D6709"/>
    <w:rsid w:val="005D6A70"/>
    <w:rsid w:val="005D6A8E"/>
    <w:rsid w:val="005E054C"/>
    <w:rsid w:val="005E05C4"/>
    <w:rsid w:val="005E06E9"/>
    <w:rsid w:val="005E0B13"/>
    <w:rsid w:val="005E1697"/>
    <w:rsid w:val="005E202A"/>
    <w:rsid w:val="005E2071"/>
    <w:rsid w:val="005E2406"/>
    <w:rsid w:val="005E287D"/>
    <w:rsid w:val="005E2A96"/>
    <w:rsid w:val="005E2BAE"/>
    <w:rsid w:val="005E2BF2"/>
    <w:rsid w:val="005E31D5"/>
    <w:rsid w:val="005E31E0"/>
    <w:rsid w:val="005E39C3"/>
    <w:rsid w:val="005E41A6"/>
    <w:rsid w:val="005E4645"/>
    <w:rsid w:val="005E64FD"/>
    <w:rsid w:val="005E7CAA"/>
    <w:rsid w:val="005E7D7C"/>
    <w:rsid w:val="005F05F5"/>
    <w:rsid w:val="005F0FDE"/>
    <w:rsid w:val="005F12CA"/>
    <w:rsid w:val="005F1B53"/>
    <w:rsid w:val="005F21EB"/>
    <w:rsid w:val="005F2629"/>
    <w:rsid w:val="005F2CD2"/>
    <w:rsid w:val="005F2EF5"/>
    <w:rsid w:val="005F3084"/>
    <w:rsid w:val="005F3517"/>
    <w:rsid w:val="005F3778"/>
    <w:rsid w:val="005F48DD"/>
    <w:rsid w:val="005F4B7C"/>
    <w:rsid w:val="005F4C13"/>
    <w:rsid w:val="005F56B2"/>
    <w:rsid w:val="005F57F0"/>
    <w:rsid w:val="005F69F2"/>
    <w:rsid w:val="005F77D6"/>
    <w:rsid w:val="00600808"/>
    <w:rsid w:val="006008F1"/>
    <w:rsid w:val="00600CA2"/>
    <w:rsid w:val="0060176D"/>
    <w:rsid w:val="00601BB7"/>
    <w:rsid w:val="00601FFD"/>
    <w:rsid w:val="00602482"/>
    <w:rsid w:val="0060274B"/>
    <w:rsid w:val="00602EBB"/>
    <w:rsid w:val="006035F4"/>
    <w:rsid w:val="00603EED"/>
    <w:rsid w:val="00604FCB"/>
    <w:rsid w:val="006056DA"/>
    <w:rsid w:val="00605BB2"/>
    <w:rsid w:val="0060618F"/>
    <w:rsid w:val="00606C42"/>
    <w:rsid w:val="00607793"/>
    <w:rsid w:val="00607829"/>
    <w:rsid w:val="00607F72"/>
    <w:rsid w:val="00610650"/>
    <w:rsid w:val="00610F60"/>
    <w:rsid w:val="00611974"/>
    <w:rsid w:val="00611D1D"/>
    <w:rsid w:val="006122E2"/>
    <w:rsid w:val="0061274C"/>
    <w:rsid w:val="00612BC7"/>
    <w:rsid w:val="00612EDD"/>
    <w:rsid w:val="00613934"/>
    <w:rsid w:val="006142D9"/>
    <w:rsid w:val="00616FD4"/>
    <w:rsid w:val="006171CF"/>
    <w:rsid w:val="006173A0"/>
    <w:rsid w:val="00617431"/>
    <w:rsid w:val="006174DA"/>
    <w:rsid w:val="00620D7F"/>
    <w:rsid w:val="00620F96"/>
    <w:rsid w:val="00620FBE"/>
    <w:rsid w:val="006215C4"/>
    <w:rsid w:val="00621667"/>
    <w:rsid w:val="0062197A"/>
    <w:rsid w:val="006220F5"/>
    <w:rsid w:val="00622A6A"/>
    <w:rsid w:val="00622BB1"/>
    <w:rsid w:val="006234E8"/>
    <w:rsid w:val="00623B0E"/>
    <w:rsid w:val="0062474E"/>
    <w:rsid w:val="00624DD0"/>
    <w:rsid w:val="0062546E"/>
    <w:rsid w:val="006254F4"/>
    <w:rsid w:val="00625AF1"/>
    <w:rsid w:val="00625B0A"/>
    <w:rsid w:val="00625B13"/>
    <w:rsid w:val="00625BFF"/>
    <w:rsid w:val="00626BAE"/>
    <w:rsid w:val="00626CD3"/>
    <w:rsid w:val="00626DA9"/>
    <w:rsid w:val="0062779F"/>
    <w:rsid w:val="00627A76"/>
    <w:rsid w:val="00630BEC"/>
    <w:rsid w:val="00630EB5"/>
    <w:rsid w:val="0063133B"/>
    <w:rsid w:val="006316A2"/>
    <w:rsid w:val="006321EB"/>
    <w:rsid w:val="00633959"/>
    <w:rsid w:val="00634925"/>
    <w:rsid w:val="00635445"/>
    <w:rsid w:val="00635490"/>
    <w:rsid w:val="00635B71"/>
    <w:rsid w:val="00635C83"/>
    <w:rsid w:val="00636597"/>
    <w:rsid w:val="006370D9"/>
    <w:rsid w:val="00637D03"/>
    <w:rsid w:val="00637D34"/>
    <w:rsid w:val="00640240"/>
    <w:rsid w:val="00640AD4"/>
    <w:rsid w:val="00640ED2"/>
    <w:rsid w:val="00641056"/>
    <w:rsid w:val="00641722"/>
    <w:rsid w:val="006418F1"/>
    <w:rsid w:val="00642593"/>
    <w:rsid w:val="00642A2A"/>
    <w:rsid w:val="00642CDC"/>
    <w:rsid w:val="006431B1"/>
    <w:rsid w:val="006433CD"/>
    <w:rsid w:val="00643877"/>
    <w:rsid w:val="00643CA2"/>
    <w:rsid w:val="006442B2"/>
    <w:rsid w:val="006444E6"/>
    <w:rsid w:val="00645251"/>
    <w:rsid w:val="0064560D"/>
    <w:rsid w:val="0064561E"/>
    <w:rsid w:val="00645EA1"/>
    <w:rsid w:val="00646D1B"/>
    <w:rsid w:val="006475DB"/>
    <w:rsid w:val="0064775B"/>
    <w:rsid w:val="00647C90"/>
    <w:rsid w:val="00647D21"/>
    <w:rsid w:val="00650188"/>
    <w:rsid w:val="00650A26"/>
    <w:rsid w:val="00650A3B"/>
    <w:rsid w:val="00650BDD"/>
    <w:rsid w:val="00650E93"/>
    <w:rsid w:val="006522C1"/>
    <w:rsid w:val="00652444"/>
    <w:rsid w:val="0065309B"/>
    <w:rsid w:val="006530D9"/>
    <w:rsid w:val="0065333B"/>
    <w:rsid w:val="0065404D"/>
    <w:rsid w:val="00654663"/>
    <w:rsid w:val="00654BD7"/>
    <w:rsid w:val="00655196"/>
    <w:rsid w:val="0065564A"/>
    <w:rsid w:val="00655843"/>
    <w:rsid w:val="006569E7"/>
    <w:rsid w:val="00656F5A"/>
    <w:rsid w:val="00657D43"/>
    <w:rsid w:val="00657DBA"/>
    <w:rsid w:val="006611D5"/>
    <w:rsid w:val="006621A7"/>
    <w:rsid w:val="00662D44"/>
    <w:rsid w:val="00663886"/>
    <w:rsid w:val="00663DF4"/>
    <w:rsid w:val="00663E75"/>
    <w:rsid w:val="0066402E"/>
    <w:rsid w:val="006649DC"/>
    <w:rsid w:val="00664B3C"/>
    <w:rsid w:val="00664F53"/>
    <w:rsid w:val="0066562D"/>
    <w:rsid w:val="006660D6"/>
    <w:rsid w:val="00666444"/>
    <w:rsid w:val="006666AB"/>
    <w:rsid w:val="00666D87"/>
    <w:rsid w:val="0066704E"/>
    <w:rsid w:val="006675AB"/>
    <w:rsid w:val="00667613"/>
    <w:rsid w:val="00667B85"/>
    <w:rsid w:val="00667CEE"/>
    <w:rsid w:val="00667E60"/>
    <w:rsid w:val="006700CD"/>
    <w:rsid w:val="00670659"/>
    <w:rsid w:val="00670E1A"/>
    <w:rsid w:val="00671288"/>
    <w:rsid w:val="006726D7"/>
    <w:rsid w:val="006732B3"/>
    <w:rsid w:val="00673616"/>
    <w:rsid w:val="00673F7F"/>
    <w:rsid w:val="00674285"/>
    <w:rsid w:val="0067477D"/>
    <w:rsid w:val="00674DBF"/>
    <w:rsid w:val="006754A7"/>
    <w:rsid w:val="00675DA2"/>
    <w:rsid w:val="00675E94"/>
    <w:rsid w:val="00676479"/>
    <w:rsid w:val="0067654C"/>
    <w:rsid w:val="006772F2"/>
    <w:rsid w:val="0067733E"/>
    <w:rsid w:val="0067760D"/>
    <w:rsid w:val="006779D4"/>
    <w:rsid w:val="00677CF6"/>
    <w:rsid w:val="00680327"/>
    <w:rsid w:val="00680540"/>
    <w:rsid w:val="00681308"/>
    <w:rsid w:val="00681D10"/>
    <w:rsid w:val="00682117"/>
    <w:rsid w:val="006826E1"/>
    <w:rsid w:val="006844E3"/>
    <w:rsid w:val="006851E0"/>
    <w:rsid w:val="00686EC6"/>
    <w:rsid w:val="00687E2C"/>
    <w:rsid w:val="00690EDD"/>
    <w:rsid w:val="006916EC"/>
    <w:rsid w:val="00692E20"/>
    <w:rsid w:val="00693D5F"/>
    <w:rsid w:val="006948D2"/>
    <w:rsid w:val="00695804"/>
    <w:rsid w:val="00695D1D"/>
    <w:rsid w:val="00696645"/>
    <w:rsid w:val="006966A7"/>
    <w:rsid w:val="0069680F"/>
    <w:rsid w:val="00697136"/>
    <w:rsid w:val="006A0C5B"/>
    <w:rsid w:val="006A129F"/>
    <w:rsid w:val="006A155C"/>
    <w:rsid w:val="006A2583"/>
    <w:rsid w:val="006A4A6E"/>
    <w:rsid w:val="006A4B20"/>
    <w:rsid w:val="006A4C22"/>
    <w:rsid w:val="006A51D2"/>
    <w:rsid w:val="006A6799"/>
    <w:rsid w:val="006A6B0F"/>
    <w:rsid w:val="006A73CC"/>
    <w:rsid w:val="006A7592"/>
    <w:rsid w:val="006A7B51"/>
    <w:rsid w:val="006A7D53"/>
    <w:rsid w:val="006B01B0"/>
    <w:rsid w:val="006B029B"/>
    <w:rsid w:val="006B07D2"/>
    <w:rsid w:val="006B0B3C"/>
    <w:rsid w:val="006B10C6"/>
    <w:rsid w:val="006B10F6"/>
    <w:rsid w:val="006B199A"/>
    <w:rsid w:val="006B2436"/>
    <w:rsid w:val="006B24BE"/>
    <w:rsid w:val="006B32AC"/>
    <w:rsid w:val="006B3F01"/>
    <w:rsid w:val="006B4327"/>
    <w:rsid w:val="006B4373"/>
    <w:rsid w:val="006B43AF"/>
    <w:rsid w:val="006B47DD"/>
    <w:rsid w:val="006B48BF"/>
    <w:rsid w:val="006B5896"/>
    <w:rsid w:val="006B6398"/>
    <w:rsid w:val="006B6AB6"/>
    <w:rsid w:val="006B6B6B"/>
    <w:rsid w:val="006B6C53"/>
    <w:rsid w:val="006C192D"/>
    <w:rsid w:val="006C1ABA"/>
    <w:rsid w:val="006C1ED9"/>
    <w:rsid w:val="006C3D72"/>
    <w:rsid w:val="006C41D0"/>
    <w:rsid w:val="006C472A"/>
    <w:rsid w:val="006C4B66"/>
    <w:rsid w:val="006C4D86"/>
    <w:rsid w:val="006C5E4A"/>
    <w:rsid w:val="006C5ECD"/>
    <w:rsid w:val="006C6354"/>
    <w:rsid w:val="006C6F92"/>
    <w:rsid w:val="006C7619"/>
    <w:rsid w:val="006C7C98"/>
    <w:rsid w:val="006D0218"/>
    <w:rsid w:val="006D0B93"/>
    <w:rsid w:val="006D22FB"/>
    <w:rsid w:val="006D254C"/>
    <w:rsid w:val="006D2855"/>
    <w:rsid w:val="006D3E47"/>
    <w:rsid w:val="006D44E1"/>
    <w:rsid w:val="006D470F"/>
    <w:rsid w:val="006D519A"/>
    <w:rsid w:val="006D56DB"/>
    <w:rsid w:val="006D7ADE"/>
    <w:rsid w:val="006D7F99"/>
    <w:rsid w:val="006E005D"/>
    <w:rsid w:val="006E06DF"/>
    <w:rsid w:val="006E177A"/>
    <w:rsid w:val="006E1B33"/>
    <w:rsid w:val="006E2082"/>
    <w:rsid w:val="006E27EA"/>
    <w:rsid w:val="006E2835"/>
    <w:rsid w:val="006E2E0B"/>
    <w:rsid w:val="006E3655"/>
    <w:rsid w:val="006E3A5D"/>
    <w:rsid w:val="006E3D2A"/>
    <w:rsid w:val="006E4089"/>
    <w:rsid w:val="006E438E"/>
    <w:rsid w:val="006E543B"/>
    <w:rsid w:val="006E5929"/>
    <w:rsid w:val="006E595E"/>
    <w:rsid w:val="006E5E08"/>
    <w:rsid w:val="006E616F"/>
    <w:rsid w:val="006E6C4C"/>
    <w:rsid w:val="006E6CD3"/>
    <w:rsid w:val="006E7035"/>
    <w:rsid w:val="006E7BCE"/>
    <w:rsid w:val="006E7D99"/>
    <w:rsid w:val="006F1123"/>
    <w:rsid w:val="006F12BC"/>
    <w:rsid w:val="006F197E"/>
    <w:rsid w:val="006F1FE5"/>
    <w:rsid w:val="006F26D9"/>
    <w:rsid w:val="006F2A5F"/>
    <w:rsid w:val="006F2AB9"/>
    <w:rsid w:val="006F2E8B"/>
    <w:rsid w:val="006F399D"/>
    <w:rsid w:val="006F3C3E"/>
    <w:rsid w:val="006F4182"/>
    <w:rsid w:val="006F49CB"/>
    <w:rsid w:val="006F49EF"/>
    <w:rsid w:val="006F52C9"/>
    <w:rsid w:val="006F5836"/>
    <w:rsid w:val="006F59EF"/>
    <w:rsid w:val="006F6196"/>
    <w:rsid w:val="006F6516"/>
    <w:rsid w:val="006F7335"/>
    <w:rsid w:val="006F7D87"/>
    <w:rsid w:val="00700BDB"/>
    <w:rsid w:val="00700CF4"/>
    <w:rsid w:val="007012DC"/>
    <w:rsid w:val="00702740"/>
    <w:rsid w:val="0070293D"/>
    <w:rsid w:val="00702FB1"/>
    <w:rsid w:val="0070314F"/>
    <w:rsid w:val="00703DE4"/>
    <w:rsid w:val="00703E73"/>
    <w:rsid w:val="00704274"/>
    <w:rsid w:val="00705413"/>
    <w:rsid w:val="00705FEC"/>
    <w:rsid w:val="0070650A"/>
    <w:rsid w:val="00706962"/>
    <w:rsid w:val="00707BCF"/>
    <w:rsid w:val="00707FB6"/>
    <w:rsid w:val="007102EF"/>
    <w:rsid w:val="0071040C"/>
    <w:rsid w:val="00710CC6"/>
    <w:rsid w:val="00710F59"/>
    <w:rsid w:val="00710FE7"/>
    <w:rsid w:val="00711148"/>
    <w:rsid w:val="007111F1"/>
    <w:rsid w:val="00711784"/>
    <w:rsid w:val="00711C9D"/>
    <w:rsid w:val="0071203A"/>
    <w:rsid w:val="00712E9A"/>
    <w:rsid w:val="00713079"/>
    <w:rsid w:val="00714415"/>
    <w:rsid w:val="00714ACF"/>
    <w:rsid w:val="00715052"/>
    <w:rsid w:val="0071529A"/>
    <w:rsid w:val="00715A66"/>
    <w:rsid w:val="00715A8A"/>
    <w:rsid w:val="00716406"/>
    <w:rsid w:val="007167AB"/>
    <w:rsid w:val="00716908"/>
    <w:rsid w:val="0071729A"/>
    <w:rsid w:val="007175CA"/>
    <w:rsid w:val="00717BE8"/>
    <w:rsid w:val="00720B8F"/>
    <w:rsid w:val="00721502"/>
    <w:rsid w:val="007216A3"/>
    <w:rsid w:val="00721768"/>
    <w:rsid w:val="00721A52"/>
    <w:rsid w:val="00722298"/>
    <w:rsid w:val="00722DE2"/>
    <w:rsid w:val="007239AB"/>
    <w:rsid w:val="00724089"/>
    <w:rsid w:val="0072459D"/>
    <w:rsid w:val="0072556D"/>
    <w:rsid w:val="00725A1D"/>
    <w:rsid w:val="007269BD"/>
    <w:rsid w:val="0072716E"/>
    <w:rsid w:val="007271CF"/>
    <w:rsid w:val="00727312"/>
    <w:rsid w:val="00727599"/>
    <w:rsid w:val="00730043"/>
    <w:rsid w:val="00730DF5"/>
    <w:rsid w:val="00731345"/>
    <w:rsid w:val="00731443"/>
    <w:rsid w:val="0073184E"/>
    <w:rsid w:val="00731B3B"/>
    <w:rsid w:val="00731D6D"/>
    <w:rsid w:val="007327FA"/>
    <w:rsid w:val="00733D2D"/>
    <w:rsid w:val="007340AA"/>
    <w:rsid w:val="00735A3C"/>
    <w:rsid w:val="00735CC7"/>
    <w:rsid w:val="0073622C"/>
    <w:rsid w:val="007366E4"/>
    <w:rsid w:val="00736DBB"/>
    <w:rsid w:val="00736F98"/>
    <w:rsid w:val="00737FAD"/>
    <w:rsid w:val="007401A1"/>
    <w:rsid w:val="00740718"/>
    <w:rsid w:val="00740A09"/>
    <w:rsid w:val="00740AA6"/>
    <w:rsid w:val="00740AC8"/>
    <w:rsid w:val="00740BA6"/>
    <w:rsid w:val="00740D2F"/>
    <w:rsid w:val="00740DCC"/>
    <w:rsid w:val="00741259"/>
    <w:rsid w:val="00741BA3"/>
    <w:rsid w:val="007421E9"/>
    <w:rsid w:val="00742543"/>
    <w:rsid w:val="00743E46"/>
    <w:rsid w:val="007449EE"/>
    <w:rsid w:val="00744C8B"/>
    <w:rsid w:val="007452E6"/>
    <w:rsid w:val="0074556F"/>
    <w:rsid w:val="007458F6"/>
    <w:rsid w:val="00745BDC"/>
    <w:rsid w:val="00745C59"/>
    <w:rsid w:val="007463CF"/>
    <w:rsid w:val="007464C1"/>
    <w:rsid w:val="0074756B"/>
    <w:rsid w:val="0074786B"/>
    <w:rsid w:val="00747A64"/>
    <w:rsid w:val="00750B59"/>
    <w:rsid w:val="00750B77"/>
    <w:rsid w:val="00750F3E"/>
    <w:rsid w:val="007510AA"/>
    <w:rsid w:val="007518D6"/>
    <w:rsid w:val="00751D0C"/>
    <w:rsid w:val="00751E13"/>
    <w:rsid w:val="00754012"/>
    <w:rsid w:val="00754673"/>
    <w:rsid w:val="0075478E"/>
    <w:rsid w:val="00755625"/>
    <w:rsid w:val="00755D6B"/>
    <w:rsid w:val="0075651A"/>
    <w:rsid w:val="0075673E"/>
    <w:rsid w:val="00756B2F"/>
    <w:rsid w:val="00757726"/>
    <w:rsid w:val="007578C6"/>
    <w:rsid w:val="0076029C"/>
    <w:rsid w:val="007603B2"/>
    <w:rsid w:val="00760CC0"/>
    <w:rsid w:val="00760CD2"/>
    <w:rsid w:val="0076357F"/>
    <w:rsid w:val="00763CC6"/>
    <w:rsid w:val="00764020"/>
    <w:rsid w:val="007642E3"/>
    <w:rsid w:val="00764827"/>
    <w:rsid w:val="00764AE1"/>
    <w:rsid w:val="00764F71"/>
    <w:rsid w:val="0076548A"/>
    <w:rsid w:val="007658DD"/>
    <w:rsid w:val="00765DC7"/>
    <w:rsid w:val="007660D9"/>
    <w:rsid w:val="0076644F"/>
    <w:rsid w:val="00767350"/>
    <w:rsid w:val="00767E82"/>
    <w:rsid w:val="00770072"/>
    <w:rsid w:val="00770A9B"/>
    <w:rsid w:val="00771095"/>
    <w:rsid w:val="007712A2"/>
    <w:rsid w:val="0077177A"/>
    <w:rsid w:val="00771A5E"/>
    <w:rsid w:val="00771ACD"/>
    <w:rsid w:val="00771B82"/>
    <w:rsid w:val="00771D2E"/>
    <w:rsid w:val="00771D3F"/>
    <w:rsid w:val="0077227B"/>
    <w:rsid w:val="00772844"/>
    <w:rsid w:val="00772EAD"/>
    <w:rsid w:val="00773EE1"/>
    <w:rsid w:val="00775C01"/>
    <w:rsid w:val="00775DE7"/>
    <w:rsid w:val="00775F7B"/>
    <w:rsid w:val="00776164"/>
    <w:rsid w:val="0077656B"/>
    <w:rsid w:val="007765C6"/>
    <w:rsid w:val="0077663A"/>
    <w:rsid w:val="00776C8B"/>
    <w:rsid w:val="00776FBB"/>
    <w:rsid w:val="00780F9F"/>
    <w:rsid w:val="00781698"/>
    <w:rsid w:val="00782535"/>
    <w:rsid w:val="007826DC"/>
    <w:rsid w:val="00782756"/>
    <w:rsid w:val="00782D5F"/>
    <w:rsid w:val="0078300B"/>
    <w:rsid w:val="007830A4"/>
    <w:rsid w:val="00783308"/>
    <w:rsid w:val="0078374D"/>
    <w:rsid w:val="00783AF8"/>
    <w:rsid w:val="00784A55"/>
    <w:rsid w:val="00785099"/>
    <w:rsid w:val="007855A0"/>
    <w:rsid w:val="00785A23"/>
    <w:rsid w:val="00790266"/>
    <w:rsid w:val="00790665"/>
    <w:rsid w:val="00790DA8"/>
    <w:rsid w:val="00791CE1"/>
    <w:rsid w:val="007927DC"/>
    <w:rsid w:val="007928A3"/>
    <w:rsid w:val="007934F0"/>
    <w:rsid w:val="007937C1"/>
    <w:rsid w:val="007938DA"/>
    <w:rsid w:val="007939C1"/>
    <w:rsid w:val="00793A54"/>
    <w:rsid w:val="00793E0A"/>
    <w:rsid w:val="00794099"/>
    <w:rsid w:val="0079414F"/>
    <w:rsid w:val="007948F8"/>
    <w:rsid w:val="00794CD3"/>
    <w:rsid w:val="00794FEC"/>
    <w:rsid w:val="007958DF"/>
    <w:rsid w:val="00795C48"/>
    <w:rsid w:val="00796676"/>
    <w:rsid w:val="00796E6B"/>
    <w:rsid w:val="00797A08"/>
    <w:rsid w:val="00797B87"/>
    <w:rsid w:val="007A292A"/>
    <w:rsid w:val="007A46DB"/>
    <w:rsid w:val="007A4F62"/>
    <w:rsid w:val="007A5136"/>
    <w:rsid w:val="007A68BB"/>
    <w:rsid w:val="007A74AF"/>
    <w:rsid w:val="007A7A2B"/>
    <w:rsid w:val="007B0642"/>
    <w:rsid w:val="007B0768"/>
    <w:rsid w:val="007B10FD"/>
    <w:rsid w:val="007B13B8"/>
    <w:rsid w:val="007B1456"/>
    <w:rsid w:val="007B153A"/>
    <w:rsid w:val="007B1C72"/>
    <w:rsid w:val="007B2549"/>
    <w:rsid w:val="007B2868"/>
    <w:rsid w:val="007B286C"/>
    <w:rsid w:val="007B2E84"/>
    <w:rsid w:val="007B3301"/>
    <w:rsid w:val="007B39B4"/>
    <w:rsid w:val="007B3C65"/>
    <w:rsid w:val="007B3E9A"/>
    <w:rsid w:val="007B5141"/>
    <w:rsid w:val="007B550A"/>
    <w:rsid w:val="007B592D"/>
    <w:rsid w:val="007B5C9C"/>
    <w:rsid w:val="007B5CBE"/>
    <w:rsid w:val="007B5EBE"/>
    <w:rsid w:val="007B5F51"/>
    <w:rsid w:val="007B636B"/>
    <w:rsid w:val="007B64CD"/>
    <w:rsid w:val="007B6896"/>
    <w:rsid w:val="007B6AF6"/>
    <w:rsid w:val="007B7800"/>
    <w:rsid w:val="007C03F2"/>
    <w:rsid w:val="007C2D8C"/>
    <w:rsid w:val="007C30CF"/>
    <w:rsid w:val="007C32CC"/>
    <w:rsid w:val="007C35C6"/>
    <w:rsid w:val="007C36C5"/>
    <w:rsid w:val="007C40FF"/>
    <w:rsid w:val="007C419A"/>
    <w:rsid w:val="007C444E"/>
    <w:rsid w:val="007C45C3"/>
    <w:rsid w:val="007C45E5"/>
    <w:rsid w:val="007C5B8F"/>
    <w:rsid w:val="007C5D5B"/>
    <w:rsid w:val="007C5E71"/>
    <w:rsid w:val="007C60AD"/>
    <w:rsid w:val="007C673E"/>
    <w:rsid w:val="007C6D10"/>
    <w:rsid w:val="007C6D66"/>
    <w:rsid w:val="007C7334"/>
    <w:rsid w:val="007D051B"/>
    <w:rsid w:val="007D08EC"/>
    <w:rsid w:val="007D0D1A"/>
    <w:rsid w:val="007D1100"/>
    <w:rsid w:val="007D1753"/>
    <w:rsid w:val="007D19EE"/>
    <w:rsid w:val="007D19FB"/>
    <w:rsid w:val="007D220D"/>
    <w:rsid w:val="007D3044"/>
    <w:rsid w:val="007D3076"/>
    <w:rsid w:val="007D3560"/>
    <w:rsid w:val="007D3739"/>
    <w:rsid w:val="007D3D09"/>
    <w:rsid w:val="007D45D1"/>
    <w:rsid w:val="007D4D08"/>
    <w:rsid w:val="007D503C"/>
    <w:rsid w:val="007D5734"/>
    <w:rsid w:val="007D582A"/>
    <w:rsid w:val="007D5DE7"/>
    <w:rsid w:val="007D6C19"/>
    <w:rsid w:val="007D6E4C"/>
    <w:rsid w:val="007D71E4"/>
    <w:rsid w:val="007D799B"/>
    <w:rsid w:val="007D7F21"/>
    <w:rsid w:val="007E0210"/>
    <w:rsid w:val="007E03D8"/>
    <w:rsid w:val="007E18DC"/>
    <w:rsid w:val="007E2018"/>
    <w:rsid w:val="007E22C5"/>
    <w:rsid w:val="007E2E92"/>
    <w:rsid w:val="007E3803"/>
    <w:rsid w:val="007E3A74"/>
    <w:rsid w:val="007E3CF4"/>
    <w:rsid w:val="007E3FA6"/>
    <w:rsid w:val="007E4340"/>
    <w:rsid w:val="007E4DC6"/>
    <w:rsid w:val="007E53D4"/>
    <w:rsid w:val="007E57A6"/>
    <w:rsid w:val="007E5AD5"/>
    <w:rsid w:val="007E623E"/>
    <w:rsid w:val="007E659E"/>
    <w:rsid w:val="007F0213"/>
    <w:rsid w:val="007F0406"/>
    <w:rsid w:val="007F0713"/>
    <w:rsid w:val="007F10A5"/>
    <w:rsid w:val="007F1BEC"/>
    <w:rsid w:val="007F287E"/>
    <w:rsid w:val="007F2B01"/>
    <w:rsid w:val="007F3209"/>
    <w:rsid w:val="007F3D3B"/>
    <w:rsid w:val="007F3DC7"/>
    <w:rsid w:val="007F5BDA"/>
    <w:rsid w:val="007F67E4"/>
    <w:rsid w:val="007F687D"/>
    <w:rsid w:val="007F6DB2"/>
    <w:rsid w:val="007F7DF8"/>
    <w:rsid w:val="0080001F"/>
    <w:rsid w:val="008004A5"/>
    <w:rsid w:val="00800B73"/>
    <w:rsid w:val="00800DC7"/>
    <w:rsid w:val="00800EAB"/>
    <w:rsid w:val="00800F29"/>
    <w:rsid w:val="008025F2"/>
    <w:rsid w:val="00802DC8"/>
    <w:rsid w:val="00802EE1"/>
    <w:rsid w:val="0080309B"/>
    <w:rsid w:val="008030B8"/>
    <w:rsid w:val="00804387"/>
    <w:rsid w:val="0080441A"/>
    <w:rsid w:val="0080464D"/>
    <w:rsid w:val="008047FD"/>
    <w:rsid w:val="0080488B"/>
    <w:rsid w:val="0080492E"/>
    <w:rsid w:val="008049BA"/>
    <w:rsid w:val="0080516F"/>
    <w:rsid w:val="00805262"/>
    <w:rsid w:val="0080620A"/>
    <w:rsid w:val="00806283"/>
    <w:rsid w:val="00806A2D"/>
    <w:rsid w:val="00806BED"/>
    <w:rsid w:val="008071CC"/>
    <w:rsid w:val="00807C95"/>
    <w:rsid w:val="00810234"/>
    <w:rsid w:val="008102D4"/>
    <w:rsid w:val="00810655"/>
    <w:rsid w:val="008106EC"/>
    <w:rsid w:val="0081076E"/>
    <w:rsid w:val="00810C3F"/>
    <w:rsid w:val="0081105C"/>
    <w:rsid w:val="00811C9E"/>
    <w:rsid w:val="00811E44"/>
    <w:rsid w:val="0081271D"/>
    <w:rsid w:val="0081277D"/>
    <w:rsid w:val="00812818"/>
    <w:rsid w:val="0081307D"/>
    <w:rsid w:val="00813F7C"/>
    <w:rsid w:val="00814CFD"/>
    <w:rsid w:val="00815596"/>
    <w:rsid w:val="00815666"/>
    <w:rsid w:val="00815C43"/>
    <w:rsid w:val="00816C12"/>
    <w:rsid w:val="0081750C"/>
    <w:rsid w:val="00817C38"/>
    <w:rsid w:val="00817E6B"/>
    <w:rsid w:val="00817E6C"/>
    <w:rsid w:val="00817E78"/>
    <w:rsid w:val="00817F59"/>
    <w:rsid w:val="008205DF"/>
    <w:rsid w:val="00821C73"/>
    <w:rsid w:val="00822A17"/>
    <w:rsid w:val="008231FF"/>
    <w:rsid w:val="00823404"/>
    <w:rsid w:val="00823A25"/>
    <w:rsid w:val="00824174"/>
    <w:rsid w:val="00824256"/>
    <w:rsid w:val="0082450C"/>
    <w:rsid w:val="00824D65"/>
    <w:rsid w:val="00825D14"/>
    <w:rsid w:val="00826019"/>
    <w:rsid w:val="008265C8"/>
    <w:rsid w:val="008269CE"/>
    <w:rsid w:val="008274E4"/>
    <w:rsid w:val="00827707"/>
    <w:rsid w:val="00827DD9"/>
    <w:rsid w:val="00830331"/>
    <w:rsid w:val="00830E5F"/>
    <w:rsid w:val="008313CE"/>
    <w:rsid w:val="00831440"/>
    <w:rsid w:val="0083251E"/>
    <w:rsid w:val="00832EA2"/>
    <w:rsid w:val="00833155"/>
    <w:rsid w:val="0083377C"/>
    <w:rsid w:val="008346C3"/>
    <w:rsid w:val="00834FBF"/>
    <w:rsid w:val="008351C4"/>
    <w:rsid w:val="008353A8"/>
    <w:rsid w:val="008359DA"/>
    <w:rsid w:val="00835CFC"/>
    <w:rsid w:val="00837014"/>
    <w:rsid w:val="008410CE"/>
    <w:rsid w:val="00841A45"/>
    <w:rsid w:val="00842249"/>
    <w:rsid w:val="00842D0F"/>
    <w:rsid w:val="0084396B"/>
    <w:rsid w:val="00845864"/>
    <w:rsid w:val="00845B6C"/>
    <w:rsid w:val="008460A7"/>
    <w:rsid w:val="00846239"/>
    <w:rsid w:val="008466C8"/>
    <w:rsid w:val="00846B13"/>
    <w:rsid w:val="0084733E"/>
    <w:rsid w:val="00847CB6"/>
    <w:rsid w:val="008507E9"/>
    <w:rsid w:val="00850C5D"/>
    <w:rsid w:val="008512AE"/>
    <w:rsid w:val="00851E5B"/>
    <w:rsid w:val="0085228C"/>
    <w:rsid w:val="008527BC"/>
    <w:rsid w:val="0085345A"/>
    <w:rsid w:val="00853E48"/>
    <w:rsid w:val="00854416"/>
    <w:rsid w:val="008546CB"/>
    <w:rsid w:val="0085511B"/>
    <w:rsid w:val="00855A0F"/>
    <w:rsid w:val="00855E10"/>
    <w:rsid w:val="0085626E"/>
    <w:rsid w:val="008577D6"/>
    <w:rsid w:val="00861106"/>
    <w:rsid w:val="00861A28"/>
    <w:rsid w:val="00861B01"/>
    <w:rsid w:val="00861F4A"/>
    <w:rsid w:val="00862105"/>
    <w:rsid w:val="00862487"/>
    <w:rsid w:val="00862ACF"/>
    <w:rsid w:val="00862B72"/>
    <w:rsid w:val="00862CD6"/>
    <w:rsid w:val="00862D2F"/>
    <w:rsid w:val="0086415E"/>
    <w:rsid w:val="008642D0"/>
    <w:rsid w:val="00864598"/>
    <w:rsid w:val="00864667"/>
    <w:rsid w:val="00865785"/>
    <w:rsid w:val="008657D6"/>
    <w:rsid w:val="008660D8"/>
    <w:rsid w:val="008663E6"/>
    <w:rsid w:val="00866D18"/>
    <w:rsid w:val="00866E20"/>
    <w:rsid w:val="0086774C"/>
    <w:rsid w:val="00870D63"/>
    <w:rsid w:val="008713BD"/>
    <w:rsid w:val="00871416"/>
    <w:rsid w:val="008726DC"/>
    <w:rsid w:val="008727F2"/>
    <w:rsid w:val="008728DF"/>
    <w:rsid w:val="00872C12"/>
    <w:rsid w:val="00872C2E"/>
    <w:rsid w:val="00874EFE"/>
    <w:rsid w:val="00874FBD"/>
    <w:rsid w:val="008757B1"/>
    <w:rsid w:val="0087622C"/>
    <w:rsid w:val="00876598"/>
    <w:rsid w:val="0087677F"/>
    <w:rsid w:val="00876831"/>
    <w:rsid w:val="00877B4A"/>
    <w:rsid w:val="00877BBA"/>
    <w:rsid w:val="00877F5D"/>
    <w:rsid w:val="00880493"/>
    <w:rsid w:val="00880D32"/>
    <w:rsid w:val="00881A80"/>
    <w:rsid w:val="008821DE"/>
    <w:rsid w:val="008829F8"/>
    <w:rsid w:val="00882DF0"/>
    <w:rsid w:val="008831D6"/>
    <w:rsid w:val="00883633"/>
    <w:rsid w:val="00884857"/>
    <w:rsid w:val="00884BD6"/>
    <w:rsid w:val="008858FF"/>
    <w:rsid w:val="00885F00"/>
    <w:rsid w:val="00885FC3"/>
    <w:rsid w:val="00886265"/>
    <w:rsid w:val="00886744"/>
    <w:rsid w:val="008869AB"/>
    <w:rsid w:val="00886C99"/>
    <w:rsid w:val="00886CC7"/>
    <w:rsid w:val="0088744E"/>
    <w:rsid w:val="00887964"/>
    <w:rsid w:val="00887D03"/>
    <w:rsid w:val="00890017"/>
    <w:rsid w:val="008900C7"/>
    <w:rsid w:val="008906BD"/>
    <w:rsid w:val="00890944"/>
    <w:rsid w:val="00890C63"/>
    <w:rsid w:val="00891151"/>
    <w:rsid w:val="00891207"/>
    <w:rsid w:val="008924E3"/>
    <w:rsid w:val="00892667"/>
    <w:rsid w:val="00892A2F"/>
    <w:rsid w:val="00892E72"/>
    <w:rsid w:val="00893887"/>
    <w:rsid w:val="008939B5"/>
    <w:rsid w:val="00893C38"/>
    <w:rsid w:val="0089408C"/>
    <w:rsid w:val="00894B38"/>
    <w:rsid w:val="00894F00"/>
    <w:rsid w:val="0089534F"/>
    <w:rsid w:val="008971DC"/>
    <w:rsid w:val="00897244"/>
    <w:rsid w:val="0089793C"/>
    <w:rsid w:val="008A0205"/>
    <w:rsid w:val="008A08E1"/>
    <w:rsid w:val="008A0ABC"/>
    <w:rsid w:val="008A0AF5"/>
    <w:rsid w:val="008A0E6B"/>
    <w:rsid w:val="008A0EDE"/>
    <w:rsid w:val="008A242C"/>
    <w:rsid w:val="008A24BD"/>
    <w:rsid w:val="008A3CC1"/>
    <w:rsid w:val="008A3F51"/>
    <w:rsid w:val="008A48BF"/>
    <w:rsid w:val="008A55A2"/>
    <w:rsid w:val="008A59AD"/>
    <w:rsid w:val="008A66AA"/>
    <w:rsid w:val="008A6778"/>
    <w:rsid w:val="008A698B"/>
    <w:rsid w:val="008A6DC8"/>
    <w:rsid w:val="008A77E7"/>
    <w:rsid w:val="008A7AFC"/>
    <w:rsid w:val="008B0156"/>
    <w:rsid w:val="008B0C76"/>
    <w:rsid w:val="008B1FA1"/>
    <w:rsid w:val="008B1FC4"/>
    <w:rsid w:val="008B3B06"/>
    <w:rsid w:val="008B42E6"/>
    <w:rsid w:val="008B461D"/>
    <w:rsid w:val="008B481F"/>
    <w:rsid w:val="008B4891"/>
    <w:rsid w:val="008B5F77"/>
    <w:rsid w:val="008B6415"/>
    <w:rsid w:val="008B71AB"/>
    <w:rsid w:val="008B72E9"/>
    <w:rsid w:val="008C001A"/>
    <w:rsid w:val="008C001E"/>
    <w:rsid w:val="008C0303"/>
    <w:rsid w:val="008C0E48"/>
    <w:rsid w:val="008C23AD"/>
    <w:rsid w:val="008C24DC"/>
    <w:rsid w:val="008C294F"/>
    <w:rsid w:val="008C2AE0"/>
    <w:rsid w:val="008C2C19"/>
    <w:rsid w:val="008C2E3B"/>
    <w:rsid w:val="008C345F"/>
    <w:rsid w:val="008C3555"/>
    <w:rsid w:val="008C37D0"/>
    <w:rsid w:val="008C385F"/>
    <w:rsid w:val="008C38E4"/>
    <w:rsid w:val="008C3967"/>
    <w:rsid w:val="008C4FDE"/>
    <w:rsid w:val="008C5029"/>
    <w:rsid w:val="008C5BE6"/>
    <w:rsid w:val="008C6054"/>
    <w:rsid w:val="008C67C6"/>
    <w:rsid w:val="008C67F5"/>
    <w:rsid w:val="008C6900"/>
    <w:rsid w:val="008C6C9A"/>
    <w:rsid w:val="008C71A8"/>
    <w:rsid w:val="008C71CB"/>
    <w:rsid w:val="008C7EA1"/>
    <w:rsid w:val="008D08C2"/>
    <w:rsid w:val="008D0CBA"/>
    <w:rsid w:val="008D0F6F"/>
    <w:rsid w:val="008D11A0"/>
    <w:rsid w:val="008D1B47"/>
    <w:rsid w:val="008D1F93"/>
    <w:rsid w:val="008D2004"/>
    <w:rsid w:val="008D238E"/>
    <w:rsid w:val="008D2E1B"/>
    <w:rsid w:val="008D34CE"/>
    <w:rsid w:val="008D3824"/>
    <w:rsid w:val="008D3840"/>
    <w:rsid w:val="008D3928"/>
    <w:rsid w:val="008D3EFB"/>
    <w:rsid w:val="008D4797"/>
    <w:rsid w:val="008D4AE0"/>
    <w:rsid w:val="008D4C9E"/>
    <w:rsid w:val="008D53A1"/>
    <w:rsid w:val="008D65E8"/>
    <w:rsid w:val="008D6A20"/>
    <w:rsid w:val="008D6B01"/>
    <w:rsid w:val="008D6BE6"/>
    <w:rsid w:val="008D746D"/>
    <w:rsid w:val="008D77E5"/>
    <w:rsid w:val="008D7B1C"/>
    <w:rsid w:val="008D7EC4"/>
    <w:rsid w:val="008E03AA"/>
    <w:rsid w:val="008E0894"/>
    <w:rsid w:val="008E1949"/>
    <w:rsid w:val="008E1CA9"/>
    <w:rsid w:val="008E26BA"/>
    <w:rsid w:val="008E2BD4"/>
    <w:rsid w:val="008E3D2B"/>
    <w:rsid w:val="008E4136"/>
    <w:rsid w:val="008E4404"/>
    <w:rsid w:val="008E470D"/>
    <w:rsid w:val="008E4BF0"/>
    <w:rsid w:val="008E53AF"/>
    <w:rsid w:val="008E56CF"/>
    <w:rsid w:val="008E626C"/>
    <w:rsid w:val="008E6458"/>
    <w:rsid w:val="008E6DF6"/>
    <w:rsid w:val="008F0431"/>
    <w:rsid w:val="008F0E68"/>
    <w:rsid w:val="008F1677"/>
    <w:rsid w:val="008F17E7"/>
    <w:rsid w:val="008F1F36"/>
    <w:rsid w:val="008F1FD9"/>
    <w:rsid w:val="008F2081"/>
    <w:rsid w:val="008F34D8"/>
    <w:rsid w:val="008F3E5D"/>
    <w:rsid w:val="008F4B70"/>
    <w:rsid w:val="008F5A6C"/>
    <w:rsid w:val="008F66FE"/>
    <w:rsid w:val="008F6A87"/>
    <w:rsid w:val="008F6F94"/>
    <w:rsid w:val="008F726B"/>
    <w:rsid w:val="008F7830"/>
    <w:rsid w:val="008F79F4"/>
    <w:rsid w:val="008F7E57"/>
    <w:rsid w:val="008F7EDE"/>
    <w:rsid w:val="00900A97"/>
    <w:rsid w:val="00900D3A"/>
    <w:rsid w:val="009014F9"/>
    <w:rsid w:val="00901903"/>
    <w:rsid w:val="00903760"/>
    <w:rsid w:val="0090413D"/>
    <w:rsid w:val="009044CB"/>
    <w:rsid w:val="009048DA"/>
    <w:rsid w:val="009048FE"/>
    <w:rsid w:val="009063ED"/>
    <w:rsid w:val="00906F7A"/>
    <w:rsid w:val="009070C3"/>
    <w:rsid w:val="00907289"/>
    <w:rsid w:val="00910128"/>
    <w:rsid w:val="0091074D"/>
    <w:rsid w:val="009107AB"/>
    <w:rsid w:val="00910D0A"/>
    <w:rsid w:val="00910D56"/>
    <w:rsid w:val="009116FB"/>
    <w:rsid w:val="00911949"/>
    <w:rsid w:val="00911976"/>
    <w:rsid w:val="00912BF0"/>
    <w:rsid w:val="00913D83"/>
    <w:rsid w:val="00913EE0"/>
    <w:rsid w:val="00914392"/>
    <w:rsid w:val="0091571A"/>
    <w:rsid w:val="0091651E"/>
    <w:rsid w:val="00917036"/>
    <w:rsid w:val="009170AA"/>
    <w:rsid w:val="009173AB"/>
    <w:rsid w:val="00917B10"/>
    <w:rsid w:val="00917D94"/>
    <w:rsid w:val="00920053"/>
    <w:rsid w:val="00920363"/>
    <w:rsid w:val="00920CA7"/>
    <w:rsid w:val="0092117C"/>
    <w:rsid w:val="00921686"/>
    <w:rsid w:val="0092257C"/>
    <w:rsid w:val="00923715"/>
    <w:rsid w:val="0092378B"/>
    <w:rsid w:val="00923B0F"/>
    <w:rsid w:val="00923FE8"/>
    <w:rsid w:val="009240D4"/>
    <w:rsid w:val="009243A8"/>
    <w:rsid w:val="009246F3"/>
    <w:rsid w:val="00925107"/>
    <w:rsid w:val="00925B2E"/>
    <w:rsid w:val="00925F19"/>
    <w:rsid w:val="0092689F"/>
    <w:rsid w:val="00926A49"/>
    <w:rsid w:val="00927D59"/>
    <w:rsid w:val="00927E18"/>
    <w:rsid w:val="00930168"/>
    <w:rsid w:val="00930264"/>
    <w:rsid w:val="0093036B"/>
    <w:rsid w:val="00930C9C"/>
    <w:rsid w:val="009317EA"/>
    <w:rsid w:val="00931857"/>
    <w:rsid w:val="009318D4"/>
    <w:rsid w:val="00931BD3"/>
    <w:rsid w:val="009321AC"/>
    <w:rsid w:val="00932242"/>
    <w:rsid w:val="00932AC3"/>
    <w:rsid w:val="00932C61"/>
    <w:rsid w:val="00932DA7"/>
    <w:rsid w:val="00933157"/>
    <w:rsid w:val="0093361E"/>
    <w:rsid w:val="00934109"/>
    <w:rsid w:val="00934171"/>
    <w:rsid w:val="00934DAA"/>
    <w:rsid w:val="00934FD8"/>
    <w:rsid w:val="009364E1"/>
    <w:rsid w:val="009370C7"/>
    <w:rsid w:val="0093729C"/>
    <w:rsid w:val="0093737F"/>
    <w:rsid w:val="00937943"/>
    <w:rsid w:val="00937D13"/>
    <w:rsid w:val="009402C4"/>
    <w:rsid w:val="00940864"/>
    <w:rsid w:val="0094111F"/>
    <w:rsid w:val="009420D9"/>
    <w:rsid w:val="00942230"/>
    <w:rsid w:val="00942697"/>
    <w:rsid w:val="0094276C"/>
    <w:rsid w:val="0094378A"/>
    <w:rsid w:val="00943933"/>
    <w:rsid w:val="00943DB6"/>
    <w:rsid w:val="0094422F"/>
    <w:rsid w:val="00944E5B"/>
    <w:rsid w:val="00944F27"/>
    <w:rsid w:val="00945226"/>
    <w:rsid w:val="0094555D"/>
    <w:rsid w:val="00945E4F"/>
    <w:rsid w:val="0094606B"/>
    <w:rsid w:val="00946186"/>
    <w:rsid w:val="00946F3A"/>
    <w:rsid w:val="00947050"/>
    <w:rsid w:val="00947203"/>
    <w:rsid w:val="00947500"/>
    <w:rsid w:val="00947684"/>
    <w:rsid w:val="009500F2"/>
    <w:rsid w:val="00950EEA"/>
    <w:rsid w:val="009520DD"/>
    <w:rsid w:val="00952342"/>
    <w:rsid w:val="009535B6"/>
    <w:rsid w:val="009546E3"/>
    <w:rsid w:val="00954A65"/>
    <w:rsid w:val="009558F8"/>
    <w:rsid w:val="00955B66"/>
    <w:rsid w:val="0095645F"/>
    <w:rsid w:val="00956BE4"/>
    <w:rsid w:val="009575D8"/>
    <w:rsid w:val="00957B23"/>
    <w:rsid w:val="00957B2B"/>
    <w:rsid w:val="00957EB4"/>
    <w:rsid w:val="009601C9"/>
    <w:rsid w:val="009605C5"/>
    <w:rsid w:val="00960EA3"/>
    <w:rsid w:val="00960FD5"/>
    <w:rsid w:val="009610B3"/>
    <w:rsid w:val="0096155D"/>
    <w:rsid w:val="00961A34"/>
    <w:rsid w:val="00961FFD"/>
    <w:rsid w:val="00962681"/>
    <w:rsid w:val="00962D1A"/>
    <w:rsid w:val="00962DEF"/>
    <w:rsid w:val="009632B5"/>
    <w:rsid w:val="00963345"/>
    <w:rsid w:val="00963454"/>
    <w:rsid w:val="00963C8A"/>
    <w:rsid w:val="00963D6B"/>
    <w:rsid w:val="00964203"/>
    <w:rsid w:val="0096428D"/>
    <w:rsid w:val="00964D0E"/>
    <w:rsid w:val="00964D66"/>
    <w:rsid w:val="00964E74"/>
    <w:rsid w:val="00965167"/>
    <w:rsid w:val="0096536A"/>
    <w:rsid w:val="00965B7C"/>
    <w:rsid w:val="00966158"/>
    <w:rsid w:val="0096672C"/>
    <w:rsid w:val="00966E02"/>
    <w:rsid w:val="0096783D"/>
    <w:rsid w:val="00967DAD"/>
    <w:rsid w:val="00970C6B"/>
    <w:rsid w:val="00970E06"/>
    <w:rsid w:val="00971C0C"/>
    <w:rsid w:val="0097222C"/>
    <w:rsid w:val="00972916"/>
    <w:rsid w:val="00972BEE"/>
    <w:rsid w:val="009739EE"/>
    <w:rsid w:val="00973A4B"/>
    <w:rsid w:val="00973AF8"/>
    <w:rsid w:val="00974337"/>
    <w:rsid w:val="00974578"/>
    <w:rsid w:val="00974916"/>
    <w:rsid w:val="009754B9"/>
    <w:rsid w:val="009759B9"/>
    <w:rsid w:val="0097657D"/>
    <w:rsid w:val="00976B43"/>
    <w:rsid w:val="00976C77"/>
    <w:rsid w:val="00977190"/>
    <w:rsid w:val="00977EC3"/>
    <w:rsid w:val="0098001D"/>
    <w:rsid w:val="00980458"/>
    <w:rsid w:val="00980463"/>
    <w:rsid w:val="009809F7"/>
    <w:rsid w:val="00980DF8"/>
    <w:rsid w:val="009811FB"/>
    <w:rsid w:val="00981765"/>
    <w:rsid w:val="00982B8B"/>
    <w:rsid w:val="009830FF"/>
    <w:rsid w:val="0098346C"/>
    <w:rsid w:val="009839EC"/>
    <w:rsid w:val="009843A5"/>
    <w:rsid w:val="009844EE"/>
    <w:rsid w:val="0098466E"/>
    <w:rsid w:val="009846C3"/>
    <w:rsid w:val="009847B3"/>
    <w:rsid w:val="00984A46"/>
    <w:rsid w:val="00984DC9"/>
    <w:rsid w:val="00984EDB"/>
    <w:rsid w:val="009864EF"/>
    <w:rsid w:val="009866E4"/>
    <w:rsid w:val="00986891"/>
    <w:rsid w:val="00986E87"/>
    <w:rsid w:val="00987898"/>
    <w:rsid w:val="009909CA"/>
    <w:rsid w:val="00990A2A"/>
    <w:rsid w:val="00990BAA"/>
    <w:rsid w:val="0099107C"/>
    <w:rsid w:val="00991769"/>
    <w:rsid w:val="00991C42"/>
    <w:rsid w:val="00991DA1"/>
    <w:rsid w:val="00991ECD"/>
    <w:rsid w:val="00992175"/>
    <w:rsid w:val="00992578"/>
    <w:rsid w:val="00992886"/>
    <w:rsid w:val="00992B31"/>
    <w:rsid w:val="0099319D"/>
    <w:rsid w:val="009937D9"/>
    <w:rsid w:val="00993890"/>
    <w:rsid w:val="00993A4E"/>
    <w:rsid w:val="00993AA8"/>
    <w:rsid w:val="0099404D"/>
    <w:rsid w:val="0099443F"/>
    <w:rsid w:val="009948A6"/>
    <w:rsid w:val="00994B63"/>
    <w:rsid w:val="00995C9B"/>
    <w:rsid w:val="009960FD"/>
    <w:rsid w:val="00996567"/>
    <w:rsid w:val="0099664D"/>
    <w:rsid w:val="009966AD"/>
    <w:rsid w:val="00996A88"/>
    <w:rsid w:val="00997971"/>
    <w:rsid w:val="00997CDE"/>
    <w:rsid w:val="009A0FBC"/>
    <w:rsid w:val="009A1865"/>
    <w:rsid w:val="009A1E08"/>
    <w:rsid w:val="009A1EE1"/>
    <w:rsid w:val="009A200F"/>
    <w:rsid w:val="009A24E5"/>
    <w:rsid w:val="009A3152"/>
    <w:rsid w:val="009A3400"/>
    <w:rsid w:val="009A361B"/>
    <w:rsid w:val="009A4031"/>
    <w:rsid w:val="009A4851"/>
    <w:rsid w:val="009A49C4"/>
    <w:rsid w:val="009A513D"/>
    <w:rsid w:val="009A5A54"/>
    <w:rsid w:val="009A616A"/>
    <w:rsid w:val="009A64D3"/>
    <w:rsid w:val="009A68E4"/>
    <w:rsid w:val="009B047C"/>
    <w:rsid w:val="009B059B"/>
    <w:rsid w:val="009B1159"/>
    <w:rsid w:val="009B1821"/>
    <w:rsid w:val="009B1F51"/>
    <w:rsid w:val="009B23EE"/>
    <w:rsid w:val="009B2BC7"/>
    <w:rsid w:val="009B36A9"/>
    <w:rsid w:val="009B3E27"/>
    <w:rsid w:val="009B4093"/>
    <w:rsid w:val="009B417E"/>
    <w:rsid w:val="009B57A4"/>
    <w:rsid w:val="009B64D0"/>
    <w:rsid w:val="009B6B90"/>
    <w:rsid w:val="009B72D1"/>
    <w:rsid w:val="009B761C"/>
    <w:rsid w:val="009B7A06"/>
    <w:rsid w:val="009B7A99"/>
    <w:rsid w:val="009C05F0"/>
    <w:rsid w:val="009C09B2"/>
    <w:rsid w:val="009C0C4D"/>
    <w:rsid w:val="009C0ECB"/>
    <w:rsid w:val="009C0FF0"/>
    <w:rsid w:val="009C1484"/>
    <w:rsid w:val="009C16F8"/>
    <w:rsid w:val="009C2249"/>
    <w:rsid w:val="009C23B5"/>
    <w:rsid w:val="009C24CC"/>
    <w:rsid w:val="009C2593"/>
    <w:rsid w:val="009C33BE"/>
    <w:rsid w:val="009C3531"/>
    <w:rsid w:val="009C3D97"/>
    <w:rsid w:val="009C429E"/>
    <w:rsid w:val="009C42DD"/>
    <w:rsid w:val="009C48A1"/>
    <w:rsid w:val="009C4D1C"/>
    <w:rsid w:val="009C5D57"/>
    <w:rsid w:val="009C6AA4"/>
    <w:rsid w:val="009C6D3F"/>
    <w:rsid w:val="009C799F"/>
    <w:rsid w:val="009C7C89"/>
    <w:rsid w:val="009C7DD3"/>
    <w:rsid w:val="009D0F92"/>
    <w:rsid w:val="009D1827"/>
    <w:rsid w:val="009D2313"/>
    <w:rsid w:val="009D2EF4"/>
    <w:rsid w:val="009D3204"/>
    <w:rsid w:val="009D36CC"/>
    <w:rsid w:val="009D378D"/>
    <w:rsid w:val="009D3C60"/>
    <w:rsid w:val="009D3DB4"/>
    <w:rsid w:val="009D40F1"/>
    <w:rsid w:val="009D4131"/>
    <w:rsid w:val="009D483D"/>
    <w:rsid w:val="009D6252"/>
    <w:rsid w:val="009D69DE"/>
    <w:rsid w:val="009D6AC0"/>
    <w:rsid w:val="009D709A"/>
    <w:rsid w:val="009D71A0"/>
    <w:rsid w:val="009D7578"/>
    <w:rsid w:val="009E0902"/>
    <w:rsid w:val="009E161B"/>
    <w:rsid w:val="009E1724"/>
    <w:rsid w:val="009E2650"/>
    <w:rsid w:val="009E3D2E"/>
    <w:rsid w:val="009E50D5"/>
    <w:rsid w:val="009E5DB9"/>
    <w:rsid w:val="009E62E6"/>
    <w:rsid w:val="009E796B"/>
    <w:rsid w:val="009E7AD9"/>
    <w:rsid w:val="009E7B7A"/>
    <w:rsid w:val="009E7BB8"/>
    <w:rsid w:val="009F0422"/>
    <w:rsid w:val="009F04CB"/>
    <w:rsid w:val="009F09B1"/>
    <w:rsid w:val="009F0EA3"/>
    <w:rsid w:val="009F1352"/>
    <w:rsid w:val="009F14FA"/>
    <w:rsid w:val="009F191A"/>
    <w:rsid w:val="009F197D"/>
    <w:rsid w:val="009F1AE4"/>
    <w:rsid w:val="009F226F"/>
    <w:rsid w:val="009F2418"/>
    <w:rsid w:val="009F2F13"/>
    <w:rsid w:val="009F2FE9"/>
    <w:rsid w:val="009F353E"/>
    <w:rsid w:val="009F3E60"/>
    <w:rsid w:val="009F3FEA"/>
    <w:rsid w:val="009F4003"/>
    <w:rsid w:val="009F4055"/>
    <w:rsid w:val="009F4193"/>
    <w:rsid w:val="009F4379"/>
    <w:rsid w:val="009F43A3"/>
    <w:rsid w:val="009F45FE"/>
    <w:rsid w:val="009F48C3"/>
    <w:rsid w:val="009F4906"/>
    <w:rsid w:val="009F5674"/>
    <w:rsid w:val="009F5968"/>
    <w:rsid w:val="009F61D6"/>
    <w:rsid w:val="009F62D6"/>
    <w:rsid w:val="009F63B6"/>
    <w:rsid w:val="009F68DE"/>
    <w:rsid w:val="009F7059"/>
    <w:rsid w:val="009F7C13"/>
    <w:rsid w:val="009F7D95"/>
    <w:rsid w:val="00A00529"/>
    <w:rsid w:val="00A00AD9"/>
    <w:rsid w:val="00A00F68"/>
    <w:rsid w:val="00A01256"/>
    <w:rsid w:val="00A015EC"/>
    <w:rsid w:val="00A01994"/>
    <w:rsid w:val="00A01D88"/>
    <w:rsid w:val="00A02282"/>
    <w:rsid w:val="00A028D5"/>
    <w:rsid w:val="00A02C9B"/>
    <w:rsid w:val="00A0355B"/>
    <w:rsid w:val="00A036F8"/>
    <w:rsid w:val="00A03F4F"/>
    <w:rsid w:val="00A0407E"/>
    <w:rsid w:val="00A04495"/>
    <w:rsid w:val="00A05A02"/>
    <w:rsid w:val="00A05D32"/>
    <w:rsid w:val="00A05E3E"/>
    <w:rsid w:val="00A05E84"/>
    <w:rsid w:val="00A06482"/>
    <w:rsid w:val="00A067DE"/>
    <w:rsid w:val="00A06A00"/>
    <w:rsid w:val="00A06DAB"/>
    <w:rsid w:val="00A06E82"/>
    <w:rsid w:val="00A073CF"/>
    <w:rsid w:val="00A07415"/>
    <w:rsid w:val="00A07734"/>
    <w:rsid w:val="00A079D2"/>
    <w:rsid w:val="00A07E4E"/>
    <w:rsid w:val="00A104F7"/>
    <w:rsid w:val="00A1050B"/>
    <w:rsid w:val="00A10556"/>
    <w:rsid w:val="00A10EB2"/>
    <w:rsid w:val="00A10F0B"/>
    <w:rsid w:val="00A11922"/>
    <w:rsid w:val="00A11C9F"/>
    <w:rsid w:val="00A11FD3"/>
    <w:rsid w:val="00A121B4"/>
    <w:rsid w:val="00A130E5"/>
    <w:rsid w:val="00A13871"/>
    <w:rsid w:val="00A14CFE"/>
    <w:rsid w:val="00A1513F"/>
    <w:rsid w:val="00A152DA"/>
    <w:rsid w:val="00A153DB"/>
    <w:rsid w:val="00A1575F"/>
    <w:rsid w:val="00A15956"/>
    <w:rsid w:val="00A159D8"/>
    <w:rsid w:val="00A15DF3"/>
    <w:rsid w:val="00A20224"/>
    <w:rsid w:val="00A20AAE"/>
    <w:rsid w:val="00A2110D"/>
    <w:rsid w:val="00A21119"/>
    <w:rsid w:val="00A212DD"/>
    <w:rsid w:val="00A213AB"/>
    <w:rsid w:val="00A21CD8"/>
    <w:rsid w:val="00A21D75"/>
    <w:rsid w:val="00A22008"/>
    <w:rsid w:val="00A221B2"/>
    <w:rsid w:val="00A22446"/>
    <w:rsid w:val="00A22738"/>
    <w:rsid w:val="00A23F2A"/>
    <w:rsid w:val="00A24C46"/>
    <w:rsid w:val="00A24D39"/>
    <w:rsid w:val="00A2516A"/>
    <w:rsid w:val="00A254A5"/>
    <w:rsid w:val="00A256A5"/>
    <w:rsid w:val="00A258E1"/>
    <w:rsid w:val="00A2603E"/>
    <w:rsid w:val="00A27C99"/>
    <w:rsid w:val="00A30227"/>
    <w:rsid w:val="00A3078B"/>
    <w:rsid w:val="00A31011"/>
    <w:rsid w:val="00A3151E"/>
    <w:rsid w:val="00A31B42"/>
    <w:rsid w:val="00A32177"/>
    <w:rsid w:val="00A326DB"/>
    <w:rsid w:val="00A3277E"/>
    <w:rsid w:val="00A32CB1"/>
    <w:rsid w:val="00A334D3"/>
    <w:rsid w:val="00A348A3"/>
    <w:rsid w:val="00A34AC2"/>
    <w:rsid w:val="00A34B30"/>
    <w:rsid w:val="00A34D78"/>
    <w:rsid w:val="00A35C35"/>
    <w:rsid w:val="00A36097"/>
    <w:rsid w:val="00A364C5"/>
    <w:rsid w:val="00A36967"/>
    <w:rsid w:val="00A37052"/>
    <w:rsid w:val="00A37646"/>
    <w:rsid w:val="00A401E8"/>
    <w:rsid w:val="00A40BF1"/>
    <w:rsid w:val="00A40D46"/>
    <w:rsid w:val="00A4140B"/>
    <w:rsid w:val="00A41579"/>
    <w:rsid w:val="00A416DC"/>
    <w:rsid w:val="00A41997"/>
    <w:rsid w:val="00A41C75"/>
    <w:rsid w:val="00A41DA2"/>
    <w:rsid w:val="00A4323A"/>
    <w:rsid w:val="00A4325B"/>
    <w:rsid w:val="00A437C9"/>
    <w:rsid w:val="00A4426A"/>
    <w:rsid w:val="00A44852"/>
    <w:rsid w:val="00A44963"/>
    <w:rsid w:val="00A459FE"/>
    <w:rsid w:val="00A469C4"/>
    <w:rsid w:val="00A46C85"/>
    <w:rsid w:val="00A473EE"/>
    <w:rsid w:val="00A476D6"/>
    <w:rsid w:val="00A47842"/>
    <w:rsid w:val="00A47C07"/>
    <w:rsid w:val="00A503CC"/>
    <w:rsid w:val="00A504F6"/>
    <w:rsid w:val="00A50C93"/>
    <w:rsid w:val="00A519B2"/>
    <w:rsid w:val="00A51D27"/>
    <w:rsid w:val="00A52B4D"/>
    <w:rsid w:val="00A52DAD"/>
    <w:rsid w:val="00A531DC"/>
    <w:rsid w:val="00A53491"/>
    <w:rsid w:val="00A54098"/>
    <w:rsid w:val="00A54EF4"/>
    <w:rsid w:val="00A551D1"/>
    <w:rsid w:val="00A562E8"/>
    <w:rsid w:val="00A5776B"/>
    <w:rsid w:val="00A57828"/>
    <w:rsid w:val="00A57F57"/>
    <w:rsid w:val="00A60D91"/>
    <w:rsid w:val="00A60F03"/>
    <w:rsid w:val="00A60FF0"/>
    <w:rsid w:val="00A611DA"/>
    <w:rsid w:val="00A61783"/>
    <w:rsid w:val="00A61F0E"/>
    <w:rsid w:val="00A62158"/>
    <w:rsid w:val="00A622C6"/>
    <w:rsid w:val="00A62D63"/>
    <w:rsid w:val="00A62E07"/>
    <w:rsid w:val="00A637D5"/>
    <w:rsid w:val="00A6477E"/>
    <w:rsid w:val="00A64F47"/>
    <w:rsid w:val="00A65B9D"/>
    <w:rsid w:val="00A65EC4"/>
    <w:rsid w:val="00A66267"/>
    <w:rsid w:val="00A6639E"/>
    <w:rsid w:val="00A66A34"/>
    <w:rsid w:val="00A67F7C"/>
    <w:rsid w:val="00A70598"/>
    <w:rsid w:val="00A70C8B"/>
    <w:rsid w:val="00A70F48"/>
    <w:rsid w:val="00A7115F"/>
    <w:rsid w:val="00A714F9"/>
    <w:rsid w:val="00A716B3"/>
    <w:rsid w:val="00A717AC"/>
    <w:rsid w:val="00A723ED"/>
    <w:rsid w:val="00A72869"/>
    <w:rsid w:val="00A72B49"/>
    <w:rsid w:val="00A72B56"/>
    <w:rsid w:val="00A72BF8"/>
    <w:rsid w:val="00A739A2"/>
    <w:rsid w:val="00A73AF4"/>
    <w:rsid w:val="00A73BDF"/>
    <w:rsid w:val="00A7512A"/>
    <w:rsid w:val="00A7616F"/>
    <w:rsid w:val="00A7674F"/>
    <w:rsid w:val="00A76795"/>
    <w:rsid w:val="00A772FD"/>
    <w:rsid w:val="00A77C54"/>
    <w:rsid w:val="00A77D64"/>
    <w:rsid w:val="00A80853"/>
    <w:rsid w:val="00A80A84"/>
    <w:rsid w:val="00A80B62"/>
    <w:rsid w:val="00A80FA1"/>
    <w:rsid w:val="00A81829"/>
    <w:rsid w:val="00A81BF9"/>
    <w:rsid w:val="00A81C08"/>
    <w:rsid w:val="00A82914"/>
    <w:rsid w:val="00A832D4"/>
    <w:rsid w:val="00A83651"/>
    <w:rsid w:val="00A8370F"/>
    <w:rsid w:val="00A84890"/>
    <w:rsid w:val="00A850D2"/>
    <w:rsid w:val="00A85AD7"/>
    <w:rsid w:val="00A85AFA"/>
    <w:rsid w:val="00A85B96"/>
    <w:rsid w:val="00A86E4C"/>
    <w:rsid w:val="00A86F8E"/>
    <w:rsid w:val="00A90249"/>
    <w:rsid w:val="00A904C2"/>
    <w:rsid w:val="00A90537"/>
    <w:rsid w:val="00A90943"/>
    <w:rsid w:val="00A90CD9"/>
    <w:rsid w:val="00A90DD9"/>
    <w:rsid w:val="00A91181"/>
    <w:rsid w:val="00A91350"/>
    <w:rsid w:val="00A91401"/>
    <w:rsid w:val="00A92103"/>
    <w:rsid w:val="00A921F0"/>
    <w:rsid w:val="00A92B59"/>
    <w:rsid w:val="00A92C43"/>
    <w:rsid w:val="00A92CEB"/>
    <w:rsid w:val="00A934F2"/>
    <w:rsid w:val="00A9399F"/>
    <w:rsid w:val="00A93B59"/>
    <w:rsid w:val="00A93D8C"/>
    <w:rsid w:val="00A94306"/>
    <w:rsid w:val="00A94E5E"/>
    <w:rsid w:val="00A94F07"/>
    <w:rsid w:val="00A94F79"/>
    <w:rsid w:val="00A951DB"/>
    <w:rsid w:val="00A95E89"/>
    <w:rsid w:val="00A95EBF"/>
    <w:rsid w:val="00A95F21"/>
    <w:rsid w:val="00A96273"/>
    <w:rsid w:val="00A97B81"/>
    <w:rsid w:val="00A97CB0"/>
    <w:rsid w:val="00AA00CB"/>
    <w:rsid w:val="00AA02BD"/>
    <w:rsid w:val="00AA0335"/>
    <w:rsid w:val="00AA051F"/>
    <w:rsid w:val="00AA0958"/>
    <w:rsid w:val="00AA0D27"/>
    <w:rsid w:val="00AA117F"/>
    <w:rsid w:val="00AA14DE"/>
    <w:rsid w:val="00AA23CC"/>
    <w:rsid w:val="00AA2497"/>
    <w:rsid w:val="00AA2A37"/>
    <w:rsid w:val="00AA2AC4"/>
    <w:rsid w:val="00AA2D64"/>
    <w:rsid w:val="00AA35D7"/>
    <w:rsid w:val="00AA406C"/>
    <w:rsid w:val="00AA4280"/>
    <w:rsid w:val="00AA43EF"/>
    <w:rsid w:val="00AA4990"/>
    <w:rsid w:val="00AA4C60"/>
    <w:rsid w:val="00AA4DFA"/>
    <w:rsid w:val="00AA638E"/>
    <w:rsid w:val="00AA63DE"/>
    <w:rsid w:val="00AA7228"/>
    <w:rsid w:val="00AB0C49"/>
    <w:rsid w:val="00AB1980"/>
    <w:rsid w:val="00AB2B24"/>
    <w:rsid w:val="00AB2F10"/>
    <w:rsid w:val="00AB357F"/>
    <w:rsid w:val="00AB3BA3"/>
    <w:rsid w:val="00AB3FFE"/>
    <w:rsid w:val="00AB42E2"/>
    <w:rsid w:val="00AB45FC"/>
    <w:rsid w:val="00AB4A64"/>
    <w:rsid w:val="00AB4D19"/>
    <w:rsid w:val="00AB55F7"/>
    <w:rsid w:val="00AB5925"/>
    <w:rsid w:val="00AB7482"/>
    <w:rsid w:val="00AB756F"/>
    <w:rsid w:val="00AB7D6E"/>
    <w:rsid w:val="00AC0A65"/>
    <w:rsid w:val="00AC0C33"/>
    <w:rsid w:val="00AC0EDA"/>
    <w:rsid w:val="00AC0F9F"/>
    <w:rsid w:val="00AC11AD"/>
    <w:rsid w:val="00AC14BB"/>
    <w:rsid w:val="00AC197F"/>
    <w:rsid w:val="00AC1D63"/>
    <w:rsid w:val="00AC1DE8"/>
    <w:rsid w:val="00AC253C"/>
    <w:rsid w:val="00AC25C2"/>
    <w:rsid w:val="00AC2666"/>
    <w:rsid w:val="00AC2C6D"/>
    <w:rsid w:val="00AC2CB2"/>
    <w:rsid w:val="00AC343C"/>
    <w:rsid w:val="00AC36A8"/>
    <w:rsid w:val="00AC3BB6"/>
    <w:rsid w:val="00AC4B33"/>
    <w:rsid w:val="00AC52BA"/>
    <w:rsid w:val="00AC5746"/>
    <w:rsid w:val="00AC5C43"/>
    <w:rsid w:val="00AC5CE4"/>
    <w:rsid w:val="00AC6218"/>
    <w:rsid w:val="00AC657F"/>
    <w:rsid w:val="00AC6A56"/>
    <w:rsid w:val="00AC6E42"/>
    <w:rsid w:val="00AC6ED8"/>
    <w:rsid w:val="00AC7337"/>
    <w:rsid w:val="00AC753B"/>
    <w:rsid w:val="00AC7892"/>
    <w:rsid w:val="00AC7CDF"/>
    <w:rsid w:val="00AD000B"/>
    <w:rsid w:val="00AD1AF3"/>
    <w:rsid w:val="00AD1D2C"/>
    <w:rsid w:val="00AD27E3"/>
    <w:rsid w:val="00AD2FC1"/>
    <w:rsid w:val="00AD2FEE"/>
    <w:rsid w:val="00AD3E84"/>
    <w:rsid w:val="00AD3FAD"/>
    <w:rsid w:val="00AD40D3"/>
    <w:rsid w:val="00AD4D55"/>
    <w:rsid w:val="00AD667A"/>
    <w:rsid w:val="00AD66DD"/>
    <w:rsid w:val="00AD6C18"/>
    <w:rsid w:val="00AD7287"/>
    <w:rsid w:val="00AD7D4B"/>
    <w:rsid w:val="00AD7D70"/>
    <w:rsid w:val="00AE00B6"/>
    <w:rsid w:val="00AE08CD"/>
    <w:rsid w:val="00AE0AFA"/>
    <w:rsid w:val="00AE0F20"/>
    <w:rsid w:val="00AE16E3"/>
    <w:rsid w:val="00AE17A9"/>
    <w:rsid w:val="00AE1B9E"/>
    <w:rsid w:val="00AE1C07"/>
    <w:rsid w:val="00AE3358"/>
    <w:rsid w:val="00AE3A8E"/>
    <w:rsid w:val="00AE408A"/>
    <w:rsid w:val="00AE4366"/>
    <w:rsid w:val="00AE57FE"/>
    <w:rsid w:val="00AE60D0"/>
    <w:rsid w:val="00AE6207"/>
    <w:rsid w:val="00AE663D"/>
    <w:rsid w:val="00AE7036"/>
    <w:rsid w:val="00AF01B9"/>
    <w:rsid w:val="00AF0733"/>
    <w:rsid w:val="00AF2CFE"/>
    <w:rsid w:val="00AF303A"/>
    <w:rsid w:val="00AF3085"/>
    <w:rsid w:val="00AF30AB"/>
    <w:rsid w:val="00AF30DC"/>
    <w:rsid w:val="00AF3798"/>
    <w:rsid w:val="00AF3A89"/>
    <w:rsid w:val="00AF4343"/>
    <w:rsid w:val="00AF4831"/>
    <w:rsid w:val="00AF5328"/>
    <w:rsid w:val="00AF5859"/>
    <w:rsid w:val="00AF5E2E"/>
    <w:rsid w:val="00AF650D"/>
    <w:rsid w:val="00AF7069"/>
    <w:rsid w:val="00AF712F"/>
    <w:rsid w:val="00AF721F"/>
    <w:rsid w:val="00AF79AE"/>
    <w:rsid w:val="00AF7D58"/>
    <w:rsid w:val="00B00244"/>
    <w:rsid w:val="00B00A2E"/>
    <w:rsid w:val="00B00D6C"/>
    <w:rsid w:val="00B01D19"/>
    <w:rsid w:val="00B01FC0"/>
    <w:rsid w:val="00B01FD6"/>
    <w:rsid w:val="00B025BD"/>
    <w:rsid w:val="00B02BC2"/>
    <w:rsid w:val="00B02D05"/>
    <w:rsid w:val="00B02FDB"/>
    <w:rsid w:val="00B03032"/>
    <w:rsid w:val="00B04E8F"/>
    <w:rsid w:val="00B050B6"/>
    <w:rsid w:val="00B052CE"/>
    <w:rsid w:val="00B057EA"/>
    <w:rsid w:val="00B06146"/>
    <w:rsid w:val="00B065BD"/>
    <w:rsid w:val="00B073CC"/>
    <w:rsid w:val="00B0747F"/>
    <w:rsid w:val="00B101A4"/>
    <w:rsid w:val="00B1058B"/>
    <w:rsid w:val="00B1103A"/>
    <w:rsid w:val="00B11308"/>
    <w:rsid w:val="00B117EF"/>
    <w:rsid w:val="00B11D2D"/>
    <w:rsid w:val="00B1293C"/>
    <w:rsid w:val="00B1309A"/>
    <w:rsid w:val="00B130FB"/>
    <w:rsid w:val="00B14638"/>
    <w:rsid w:val="00B15CFE"/>
    <w:rsid w:val="00B15EB3"/>
    <w:rsid w:val="00B16E6B"/>
    <w:rsid w:val="00B1731A"/>
    <w:rsid w:val="00B1734A"/>
    <w:rsid w:val="00B176E5"/>
    <w:rsid w:val="00B1796F"/>
    <w:rsid w:val="00B17FCA"/>
    <w:rsid w:val="00B222B4"/>
    <w:rsid w:val="00B22E72"/>
    <w:rsid w:val="00B22F67"/>
    <w:rsid w:val="00B2387D"/>
    <w:rsid w:val="00B23F9B"/>
    <w:rsid w:val="00B245E1"/>
    <w:rsid w:val="00B24CB0"/>
    <w:rsid w:val="00B25233"/>
    <w:rsid w:val="00B255C1"/>
    <w:rsid w:val="00B2566C"/>
    <w:rsid w:val="00B26369"/>
    <w:rsid w:val="00B2682A"/>
    <w:rsid w:val="00B269E4"/>
    <w:rsid w:val="00B26F9E"/>
    <w:rsid w:val="00B273B8"/>
    <w:rsid w:val="00B27C84"/>
    <w:rsid w:val="00B3015E"/>
    <w:rsid w:val="00B304D3"/>
    <w:rsid w:val="00B3130B"/>
    <w:rsid w:val="00B331F6"/>
    <w:rsid w:val="00B33289"/>
    <w:rsid w:val="00B335E4"/>
    <w:rsid w:val="00B3374F"/>
    <w:rsid w:val="00B33E3D"/>
    <w:rsid w:val="00B342DD"/>
    <w:rsid w:val="00B34E7B"/>
    <w:rsid w:val="00B35E4E"/>
    <w:rsid w:val="00B368DC"/>
    <w:rsid w:val="00B36FFE"/>
    <w:rsid w:val="00B373ED"/>
    <w:rsid w:val="00B402A3"/>
    <w:rsid w:val="00B4047B"/>
    <w:rsid w:val="00B40A8A"/>
    <w:rsid w:val="00B40BC2"/>
    <w:rsid w:val="00B415BA"/>
    <w:rsid w:val="00B41914"/>
    <w:rsid w:val="00B43BB1"/>
    <w:rsid w:val="00B43E58"/>
    <w:rsid w:val="00B44459"/>
    <w:rsid w:val="00B44601"/>
    <w:rsid w:val="00B45525"/>
    <w:rsid w:val="00B45ABB"/>
    <w:rsid w:val="00B46A04"/>
    <w:rsid w:val="00B46F6C"/>
    <w:rsid w:val="00B47BB2"/>
    <w:rsid w:val="00B501BD"/>
    <w:rsid w:val="00B502DD"/>
    <w:rsid w:val="00B50A8D"/>
    <w:rsid w:val="00B50D07"/>
    <w:rsid w:val="00B5154F"/>
    <w:rsid w:val="00B51BB6"/>
    <w:rsid w:val="00B52496"/>
    <w:rsid w:val="00B53423"/>
    <w:rsid w:val="00B539DB"/>
    <w:rsid w:val="00B54D1A"/>
    <w:rsid w:val="00B5518F"/>
    <w:rsid w:val="00B55BCC"/>
    <w:rsid w:val="00B560C9"/>
    <w:rsid w:val="00B563A3"/>
    <w:rsid w:val="00B56CF3"/>
    <w:rsid w:val="00B57014"/>
    <w:rsid w:val="00B5737B"/>
    <w:rsid w:val="00B57732"/>
    <w:rsid w:val="00B57FC8"/>
    <w:rsid w:val="00B60F74"/>
    <w:rsid w:val="00B6115C"/>
    <w:rsid w:val="00B614FA"/>
    <w:rsid w:val="00B61DA4"/>
    <w:rsid w:val="00B6240F"/>
    <w:rsid w:val="00B63063"/>
    <w:rsid w:val="00B63282"/>
    <w:rsid w:val="00B63A09"/>
    <w:rsid w:val="00B647EC"/>
    <w:rsid w:val="00B64FFF"/>
    <w:rsid w:val="00B65D2A"/>
    <w:rsid w:val="00B66EA8"/>
    <w:rsid w:val="00B70293"/>
    <w:rsid w:val="00B7033B"/>
    <w:rsid w:val="00B7042D"/>
    <w:rsid w:val="00B70561"/>
    <w:rsid w:val="00B7098F"/>
    <w:rsid w:val="00B70DE5"/>
    <w:rsid w:val="00B7185A"/>
    <w:rsid w:val="00B721BB"/>
    <w:rsid w:val="00B728A9"/>
    <w:rsid w:val="00B74435"/>
    <w:rsid w:val="00B75A3E"/>
    <w:rsid w:val="00B76320"/>
    <w:rsid w:val="00B7678C"/>
    <w:rsid w:val="00B76873"/>
    <w:rsid w:val="00B77835"/>
    <w:rsid w:val="00B779D7"/>
    <w:rsid w:val="00B80046"/>
    <w:rsid w:val="00B800D0"/>
    <w:rsid w:val="00B817F9"/>
    <w:rsid w:val="00B818DA"/>
    <w:rsid w:val="00B82384"/>
    <w:rsid w:val="00B82907"/>
    <w:rsid w:val="00B83201"/>
    <w:rsid w:val="00B83DD4"/>
    <w:rsid w:val="00B8449F"/>
    <w:rsid w:val="00B845B0"/>
    <w:rsid w:val="00B85384"/>
    <w:rsid w:val="00B8541D"/>
    <w:rsid w:val="00B85503"/>
    <w:rsid w:val="00B858F3"/>
    <w:rsid w:val="00B859D3"/>
    <w:rsid w:val="00B85EB6"/>
    <w:rsid w:val="00B86730"/>
    <w:rsid w:val="00B86E77"/>
    <w:rsid w:val="00B87347"/>
    <w:rsid w:val="00B87CE0"/>
    <w:rsid w:val="00B87F0E"/>
    <w:rsid w:val="00B900A5"/>
    <w:rsid w:val="00B90DD5"/>
    <w:rsid w:val="00B91437"/>
    <w:rsid w:val="00B91C6A"/>
    <w:rsid w:val="00B91E29"/>
    <w:rsid w:val="00B92541"/>
    <w:rsid w:val="00B92A13"/>
    <w:rsid w:val="00B944DC"/>
    <w:rsid w:val="00B94A28"/>
    <w:rsid w:val="00B964F3"/>
    <w:rsid w:val="00B9675F"/>
    <w:rsid w:val="00B96B54"/>
    <w:rsid w:val="00B96BA3"/>
    <w:rsid w:val="00B97694"/>
    <w:rsid w:val="00B97D65"/>
    <w:rsid w:val="00BA219D"/>
    <w:rsid w:val="00BA21F3"/>
    <w:rsid w:val="00BA4C5D"/>
    <w:rsid w:val="00BA5631"/>
    <w:rsid w:val="00BA5A95"/>
    <w:rsid w:val="00BA6199"/>
    <w:rsid w:val="00BA6751"/>
    <w:rsid w:val="00BA6852"/>
    <w:rsid w:val="00BA6BE8"/>
    <w:rsid w:val="00BA6EE8"/>
    <w:rsid w:val="00BB047D"/>
    <w:rsid w:val="00BB0951"/>
    <w:rsid w:val="00BB0B84"/>
    <w:rsid w:val="00BB10AD"/>
    <w:rsid w:val="00BB12BF"/>
    <w:rsid w:val="00BB20D3"/>
    <w:rsid w:val="00BB31EA"/>
    <w:rsid w:val="00BB3208"/>
    <w:rsid w:val="00BB362B"/>
    <w:rsid w:val="00BB36D0"/>
    <w:rsid w:val="00BB4951"/>
    <w:rsid w:val="00BB4B94"/>
    <w:rsid w:val="00BB566B"/>
    <w:rsid w:val="00BB585F"/>
    <w:rsid w:val="00BB5898"/>
    <w:rsid w:val="00BB5E82"/>
    <w:rsid w:val="00BB764A"/>
    <w:rsid w:val="00BC004F"/>
    <w:rsid w:val="00BC0228"/>
    <w:rsid w:val="00BC0333"/>
    <w:rsid w:val="00BC0FFB"/>
    <w:rsid w:val="00BC1009"/>
    <w:rsid w:val="00BC14D8"/>
    <w:rsid w:val="00BC1D69"/>
    <w:rsid w:val="00BC2035"/>
    <w:rsid w:val="00BC2B59"/>
    <w:rsid w:val="00BC2FE2"/>
    <w:rsid w:val="00BC34CB"/>
    <w:rsid w:val="00BC3AEA"/>
    <w:rsid w:val="00BC3B81"/>
    <w:rsid w:val="00BC4E65"/>
    <w:rsid w:val="00BC5E71"/>
    <w:rsid w:val="00BC6F14"/>
    <w:rsid w:val="00BC7F1D"/>
    <w:rsid w:val="00BD059D"/>
    <w:rsid w:val="00BD0680"/>
    <w:rsid w:val="00BD0806"/>
    <w:rsid w:val="00BD082D"/>
    <w:rsid w:val="00BD08D7"/>
    <w:rsid w:val="00BD0C1B"/>
    <w:rsid w:val="00BD159C"/>
    <w:rsid w:val="00BD1A59"/>
    <w:rsid w:val="00BD1F83"/>
    <w:rsid w:val="00BD2497"/>
    <w:rsid w:val="00BD2CA4"/>
    <w:rsid w:val="00BD3DDD"/>
    <w:rsid w:val="00BD3F57"/>
    <w:rsid w:val="00BD490C"/>
    <w:rsid w:val="00BD4C7B"/>
    <w:rsid w:val="00BD5082"/>
    <w:rsid w:val="00BD52C7"/>
    <w:rsid w:val="00BD54AD"/>
    <w:rsid w:val="00BD56CF"/>
    <w:rsid w:val="00BD5B25"/>
    <w:rsid w:val="00BD5CD5"/>
    <w:rsid w:val="00BD5EFF"/>
    <w:rsid w:val="00BD6065"/>
    <w:rsid w:val="00BD674E"/>
    <w:rsid w:val="00BD6FC7"/>
    <w:rsid w:val="00BD7241"/>
    <w:rsid w:val="00BD72ED"/>
    <w:rsid w:val="00BD7E9B"/>
    <w:rsid w:val="00BD7F17"/>
    <w:rsid w:val="00BD7F22"/>
    <w:rsid w:val="00BE0959"/>
    <w:rsid w:val="00BE0E2B"/>
    <w:rsid w:val="00BE1CF7"/>
    <w:rsid w:val="00BE1D4B"/>
    <w:rsid w:val="00BE209D"/>
    <w:rsid w:val="00BE2568"/>
    <w:rsid w:val="00BE2F40"/>
    <w:rsid w:val="00BE32E8"/>
    <w:rsid w:val="00BE3E26"/>
    <w:rsid w:val="00BE4C0E"/>
    <w:rsid w:val="00BE5223"/>
    <w:rsid w:val="00BE5682"/>
    <w:rsid w:val="00BE5C62"/>
    <w:rsid w:val="00BE6331"/>
    <w:rsid w:val="00BE7BC7"/>
    <w:rsid w:val="00BE7F9A"/>
    <w:rsid w:val="00BF0528"/>
    <w:rsid w:val="00BF0545"/>
    <w:rsid w:val="00BF061F"/>
    <w:rsid w:val="00BF0CE0"/>
    <w:rsid w:val="00BF1108"/>
    <w:rsid w:val="00BF1D5E"/>
    <w:rsid w:val="00BF220A"/>
    <w:rsid w:val="00BF2593"/>
    <w:rsid w:val="00BF281C"/>
    <w:rsid w:val="00BF29B8"/>
    <w:rsid w:val="00BF2E36"/>
    <w:rsid w:val="00BF3462"/>
    <w:rsid w:val="00BF37D6"/>
    <w:rsid w:val="00BF406B"/>
    <w:rsid w:val="00BF42E8"/>
    <w:rsid w:val="00BF4B5F"/>
    <w:rsid w:val="00BF4D2D"/>
    <w:rsid w:val="00BF5D07"/>
    <w:rsid w:val="00BF66C2"/>
    <w:rsid w:val="00BF6EA7"/>
    <w:rsid w:val="00BF7407"/>
    <w:rsid w:val="00BF76A4"/>
    <w:rsid w:val="00BF7849"/>
    <w:rsid w:val="00BF7BB4"/>
    <w:rsid w:val="00BF7C97"/>
    <w:rsid w:val="00C017D8"/>
    <w:rsid w:val="00C01D32"/>
    <w:rsid w:val="00C01F92"/>
    <w:rsid w:val="00C02340"/>
    <w:rsid w:val="00C02C12"/>
    <w:rsid w:val="00C02C25"/>
    <w:rsid w:val="00C03BBB"/>
    <w:rsid w:val="00C03D1F"/>
    <w:rsid w:val="00C03D42"/>
    <w:rsid w:val="00C04449"/>
    <w:rsid w:val="00C04D10"/>
    <w:rsid w:val="00C06952"/>
    <w:rsid w:val="00C06991"/>
    <w:rsid w:val="00C06EC5"/>
    <w:rsid w:val="00C075CE"/>
    <w:rsid w:val="00C07EFB"/>
    <w:rsid w:val="00C10B44"/>
    <w:rsid w:val="00C10E22"/>
    <w:rsid w:val="00C11103"/>
    <w:rsid w:val="00C1289F"/>
    <w:rsid w:val="00C12939"/>
    <w:rsid w:val="00C12B0F"/>
    <w:rsid w:val="00C12ED2"/>
    <w:rsid w:val="00C13183"/>
    <w:rsid w:val="00C13D64"/>
    <w:rsid w:val="00C1432E"/>
    <w:rsid w:val="00C14568"/>
    <w:rsid w:val="00C14C30"/>
    <w:rsid w:val="00C14E07"/>
    <w:rsid w:val="00C1569E"/>
    <w:rsid w:val="00C1635B"/>
    <w:rsid w:val="00C16661"/>
    <w:rsid w:val="00C1686F"/>
    <w:rsid w:val="00C169EE"/>
    <w:rsid w:val="00C16A60"/>
    <w:rsid w:val="00C17061"/>
    <w:rsid w:val="00C178D5"/>
    <w:rsid w:val="00C179B8"/>
    <w:rsid w:val="00C17A5E"/>
    <w:rsid w:val="00C17A8A"/>
    <w:rsid w:val="00C17C47"/>
    <w:rsid w:val="00C17C8E"/>
    <w:rsid w:val="00C207FD"/>
    <w:rsid w:val="00C2089B"/>
    <w:rsid w:val="00C21388"/>
    <w:rsid w:val="00C22819"/>
    <w:rsid w:val="00C2298E"/>
    <w:rsid w:val="00C22DC7"/>
    <w:rsid w:val="00C22FC8"/>
    <w:rsid w:val="00C23001"/>
    <w:rsid w:val="00C2301A"/>
    <w:rsid w:val="00C23416"/>
    <w:rsid w:val="00C2357F"/>
    <w:rsid w:val="00C23FCF"/>
    <w:rsid w:val="00C247B3"/>
    <w:rsid w:val="00C2504A"/>
    <w:rsid w:val="00C303EC"/>
    <w:rsid w:val="00C3060E"/>
    <w:rsid w:val="00C3063A"/>
    <w:rsid w:val="00C30AC9"/>
    <w:rsid w:val="00C329C3"/>
    <w:rsid w:val="00C33049"/>
    <w:rsid w:val="00C33BEA"/>
    <w:rsid w:val="00C33C40"/>
    <w:rsid w:val="00C3432A"/>
    <w:rsid w:val="00C343DA"/>
    <w:rsid w:val="00C34AAB"/>
    <w:rsid w:val="00C35419"/>
    <w:rsid w:val="00C36833"/>
    <w:rsid w:val="00C376ED"/>
    <w:rsid w:val="00C378C7"/>
    <w:rsid w:val="00C37F58"/>
    <w:rsid w:val="00C41875"/>
    <w:rsid w:val="00C41F85"/>
    <w:rsid w:val="00C41FCE"/>
    <w:rsid w:val="00C4325B"/>
    <w:rsid w:val="00C44412"/>
    <w:rsid w:val="00C44CE3"/>
    <w:rsid w:val="00C45275"/>
    <w:rsid w:val="00C45674"/>
    <w:rsid w:val="00C46405"/>
    <w:rsid w:val="00C46A01"/>
    <w:rsid w:val="00C46AB6"/>
    <w:rsid w:val="00C46D55"/>
    <w:rsid w:val="00C46EAE"/>
    <w:rsid w:val="00C47156"/>
    <w:rsid w:val="00C471DA"/>
    <w:rsid w:val="00C47299"/>
    <w:rsid w:val="00C472C0"/>
    <w:rsid w:val="00C47796"/>
    <w:rsid w:val="00C47ADC"/>
    <w:rsid w:val="00C50658"/>
    <w:rsid w:val="00C51690"/>
    <w:rsid w:val="00C51A1F"/>
    <w:rsid w:val="00C51C75"/>
    <w:rsid w:val="00C51F66"/>
    <w:rsid w:val="00C5233B"/>
    <w:rsid w:val="00C523B2"/>
    <w:rsid w:val="00C52532"/>
    <w:rsid w:val="00C52939"/>
    <w:rsid w:val="00C52F45"/>
    <w:rsid w:val="00C54238"/>
    <w:rsid w:val="00C549ED"/>
    <w:rsid w:val="00C54BCD"/>
    <w:rsid w:val="00C54CA2"/>
    <w:rsid w:val="00C557DD"/>
    <w:rsid w:val="00C55C2C"/>
    <w:rsid w:val="00C562FD"/>
    <w:rsid w:val="00C56F24"/>
    <w:rsid w:val="00C571C9"/>
    <w:rsid w:val="00C57A6B"/>
    <w:rsid w:val="00C57DEA"/>
    <w:rsid w:val="00C60065"/>
    <w:rsid w:val="00C60150"/>
    <w:rsid w:val="00C60CE2"/>
    <w:rsid w:val="00C60F08"/>
    <w:rsid w:val="00C60F46"/>
    <w:rsid w:val="00C60F7E"/>
    <w:rsid w:val="00C61512"/>
    <w:rsid w:val="00C618F8"/>
    <w:rsid w:val="00C62EEC"/>
    <w:rsid w:val="00C63225"/>
    <w:rsid w:val="00C64086"/>
    <w:rsid w:val="00C640AA"/>
    <w:rsid w:val="00C64498"/>
    <w:rsid w:val="00C64D04"/>
    <w:rsid w:val="00C658B6"/>
    <w:rsid w:val="00C65CA3"/>
    <w:rsid w:val="00C65E7E"/>
    <w:rsid w:val="00C66223"/>
    <w:rsid w:val="00C66E33"/>
    <w:rsid w:val="00C676EE"/>
    <w:rsid w:val="00C701D2"/>
    <w:rsid w:val="00C70572"/>
    <w:rsid w:val="00C70654"/>
    <w:rsid w:val="00C70978"/>
    <w:rsid w:val="00C70CC3"/>
    <w:rsid w:val="00C70CE1"/>
    <w:rsid w:val="00C71374"/>
    <w:rsid w:val="00C71A6C"/>
    <w:rsid w:val="00C7232A"/>
    <w:rsid w:val="00C73F5B"/>
    <w:rsid w:val="00C74550"/>
    <w:rsid w:val="00C74C04"/>
    <w:rsid w:val="00C74CD5"/>
    <w:rsid w:val="00C75572"/>
    <w:rsid w:val="00C75B98"/>
    <w:rsid w:val="00C75BE7"/>
    <w:rsid w:val="00C75D7B"/>
    <w:rsid w:val="00C76071"/>
    <w:rsid w:val="00C7636C"/>
    <w:rsid w:val="00C76642"/>
    <w:rsid w:val="00C76849"/>
    <w:rsid w:val="00C768F3"/>
    <w:rsid w:val="00C771B5"/>
    <w:rsid w:val="00C77A1D"/>
    <w:rsid w:val="00C804D5"/>
    <w:rsid w:val="00C806E5"/>
    <w:rsid w:val="00C80E6C"/>
    <w:rsid w:val="00C80F71"/>
    <w:rsid w:val="00C81221"/>
    <w:rsid w:val="00C815DE"/>
    <w:rsid w:val="00C81917"/>
    <w:rsid w:val="00C81E94"/>
    <w:rsid w:val="00C81F0A"/>
    <w:rsid w:val="00C82C1D"/>
    <w:rsid w:val="00C834C5"/>
    <w:rsid w:val="00C83853"/>
    <w:rsid w:val="00C83E3E"/>
    <w:rsid w:val="00C847DC"/>
    <w:rsid w:val="00C85AF8"/>
    <w:rsid w:val="00C85D95"/>
    <w:rsid w:val="00C85D96"/>
    <w:rsid w:val="00C85F59"/>
    <w:rsid w:val="00C85FDA"/>
    <w:rsid w:val="00C86B65"/>
    <w:rsid w:val="00C86BCD"/>
    <w:rsid w:val="00C8762A"/>
    <w:rsid w:val="00C87E47"/>
    <w:rsid w:val="00C902A9"/>
    <w:rsid w:val="00C903C5"/>
    <w:rsid w:val="00C9055C"/>
    <w:rsid w:val="00C9069A"/>
    <w:rsid w:val="00C90977"/>
    <w:rsid w:val="00C90B92"/>
    <w:rsid w:val="00C927C6"/>
    <w:rsid w:val="00C9315C"/>
    <w:rsid w:val="00C937DD"/>
    <w:rsid w:val="00C94628"/>
    <w:rsid w:val="00C954BD"/>
    <w:rsid w:val="00C95944"/>
    <w:rsid w:val="00C959D6"/>
    <w:rsid w:val="00C964E6"/>
    <w:rsid w:val="00C96995"/>
    <w:rsid w:val="00C96A05"/>
    <w:rsid w:val="00C96A3D"/>
    <w:rsid w:val="00C96A45"/>
    <w:rsid w:val="00C96B85"/>
    <w:rsid w:val="00CA027D"/>
    <w:rsid w:val="00CA0688"/>
    <w:rsid w:val="00CA1595"/>
    <w:rsid w:val="00CA1687"/>
    <w:rsid w:val="00CA19AB"/>
    <w:rsid w:val="00CA19C8"/>
    <w:rsid w:val="00CA1A6A"/>
    <w:rsid w:val="00CA20C7"/>
    <w:rsid w:val="00CA2953"/>
    <w:rsid w:val="00CA29B7"/>
    <w:rsid w:val="00CA2DB3"/>
    <w:rsid w:val="00CA4620"/>
    <w:rsid w:val="00CA4738"/>
    <w:rsid w:val="00CA47E4"/>
    <w:rsid w:val="00CA4A00"/>
    <w:rsid w:val="00CA5D19"/>
    <w:rsid w:val="00CA5DF0"/>
    <w:rsid w:val="00CA601E"/>
    <w:rsid w:val="00CA606A"/>
    <w:rsid w:val="00CA6F87"/>
    <w:rsid w:val="00CA77F3"/>
    <w:rsid w:val="00CB00D8"/>
    <w:rsid w:val="00CB129B"/>
    <w:rsid w:val="00CB1BFF"/>
    <w:rsid w:val="00CB1E23"/>
    <w:rsid w:val="00CB20E4"/>
    <w:rsid w:val="00CB2318"/>
    <w:rsid w:val="00CB2C96"/>
    <w:rsid w:val="00CB2CDE"/>
    <w:rsid w:val="00CB2CE2"/>
    <w:rsid w:val="00CB2D3C"/>
    <w:rsid w:val="00CB2D43"/>
    <w:rsid w:val="00CB306A"/>
    <w:rsid w:val="00CB428B"/>
    <w:rsid w:val="00CB43CB"/>
    <w:rsid w:val="00CB46F6"/>
    <w:rsid w:val="00CB4769"/>
    <w:rsid w:val="00CB4B97"/>
    <w:rsid w:val="00CB508B"/>
    <w:rsid w:val="00CB52B0"/>
    <w:rsid w:val="00CB5668"/>
    <w:rsid w:val="00CB5DC4"/>
    <w:rsid w:val="00CB6460"/>
    <w:rsid w:val="00CB6925"/>
    <w:rsid w:val="00CB7176"/>
    <w:rsid w:val="00CC0954"/>
    <w:rsid w:val="00CC10C5"/>
    <w:rsid w:val="00CC10D0"/>
    <w:rsid w:val="00CC11E2"/>
    <w:rsid w:val="00CC1209"/>
    <w:rsid w:val="00CC1284"/>
    <w:rsid w:val="00CC1D95"/>
    <w:rsid w:val="00CC21E2"/>
    <w:rsid w:val="00CC2E06"/>
    <w:rsid w:val="00CC3088"/>
    <w:rsid w:val="00CC3AF9"/>
    <w:rsid w:val="00CC3DDC"/>
    <w:rsid w:val="00CC4085"/>
    <w:rsid w:val="00CC4B49"/>
    <w:rsid w:val="00CC4D8A"/>
    <w:rsid w:val="00CC5728"/>
    <w:rsid w:val="00CC5790"/>
    <w:rsid w:val="00CC5869"/>
    <w:rsid w:val="00CC6133"/>
    <w:rsid w:val="00CC6C66"/>
    <w:rsid w:val="00CC6FA1"/>
    <w:rsid w:val="00CC7960"/>
    <w:rsid w:val="00CD021A"/>
    <w:rsid w:val="00CD0C3C"/>
    <w:rsid w:val="00CD0E02"/>
    <w:rsid w:val="00CD141C"/>
    <w:rsid w:val="00CD21B8"/>
    <w:rsid w:val="00CD2D4A"/>
    <w:rsid w:val="00CD3164"/>
    <w:rsid w:val="00CD3FAC"/>
    <w:rsid w:val="00CD43C1"/>
    <w:rsid w:val="00CD4A25"/>
    <w:rsid w:val="00CD4BF9"/>
    <w:rsid w:val="00CD5789"/>
    <w:rsid w:val="00CD6334"/>
    <w:rsid w:val="00CD6539"/>
    <w:rsid w:val="00CD7DAF"/>
    <w:rsid w:val="00CE06AD"/>
    <w:rsid w:val="00CE087C"/>
    <w:rsid w:val="00CE0DD1"/>
    <w:rsid w:val="00CE11E9"/>
    <w:rsid w:val="00CE2956"/>
    <w:rsid w:val="00CE2CD1"/>
    <w:rsid w:val="00CE3E73"/>
    <w:rsid w:val="00CE4DED"/>
    <w:rsid w:val="00CE5002"/>
    <w:rsid w:val="00CE50F5"/>
    <w:rsid w:val="00CE54E4"/>
    <w:rsid w:val="00CE5C02"/>
    <w:rsid w:val="00CE617A"/>
    <w:rsid w:val="00CE6E23"/>
    <w:rsid w:val="00CE718E"/>
    <w:rsid w:val="00CE7768"/>
    <w:rsid w:val="00CE781B"/>
    <w:rsid w:val="00CF1274"/>
    <w:rsid w:val="00CF12C0"/>
    <w:rsid w:val="00CF1751"/>
    <w:rsid w:val="00CF1C75"/>
    <w:rsid w:val="00CF208C"/>
    <w:rsid w:val="00CF23F1"/>
    <w:rsid w:val="00CF2408"/>
    <w:rsid w:val="00CF25E7"/>
    <w:rsid w:val="00CF3777"/>
    <w:rsid w:val="00CF37E2"/>
    <w:rsid w:val="00CF3A0A"/>
    <w:rsid w:val="00CF43A4"/>
    <w:rsid w:val="00CF4452"/>
    <w:rsid w:val="00CF4AF7"/>
    <w:rsid w:val="00CF4C4C"/>
    <w:rsid w:val="00CF5046"/>
    <w:rsid w:val="00CF5BE2"/>
    <w:rsid w:val="00CF5C56"/>
    <w:rsid w:val="00CF682C"/>
    <w:rsid w:val="00CF6C92"/>
    <w:rsid w:val="00CF6F32"/>
    <w:rsid w:val="00D00558"/>
    <w:rsid w:val="00D0161C"/>
    <w:rsid w:val="00D0174E"/>
    <w:rsid w:val="00D01BB9"/>
    <w:rsid w:val="00D01DC8"/>
    <w:rsid w:val="00D01FC9"/>
    <w:rsid w:val="00D0388F"/>
    <w:rsid w:val="00D046A5"/>
    <w:rsid w:val="00D04B9D"/>
    <w:rsid w:val="00D059B9"/>
    <w:rsid w:val="00D05C01"/>
    <w:rsid w:val="00D0610F"/>
    <w:rsid w:val="00D06812"/>
    <w:rsid w:val="00D0687B"/>
    <w:rsid w:val="00D070E5"/>
    <w:rsid w:val="00D07279"/>
    <w:rsid w:val="00D073D5"/>
    <w:rsid w:val="00D073D8"/>
    <w:rsid w:val="00D07552"/>
    <w:rsid w:val="00D075BB"/>
    <w:rsid w:val="00D07DF0"/>
    <w:rsid w:val="00D1085B"/>
    <w:rsid w:val="00D115BD"/>
    <w:rsid w:val="00D11D55"/>
    <w:rsid w:val="00D12589"/>
    <w:rsid w:val="00D131F2"/>
    <w:rsid w:val="00D13305"/>
    <w:rsid w:val="00D13320"/>
    <w:rsid w:val="00D13590"/>
    <w:rsid w:val="00D13756"/>
    <w:rsid w:val="00D13CD0"/>
    <w:rsid w:val="00D13D68"/>
    <w:rsid w:val="00D13EF5"/>
    <w:rsid w:val="00D149E8"/>
    <w:rsid w:val="00D15307"/>
    <w:rsid w:val="00D159F2"/>
    <w:rsid w:val="00D15D07"/>
    <w:rsid w:val="00D16A84"/>
    <w:rsid w:val="00D174D1"/>
    <w:rsid w:val="00D17E74"/>
    <w:rsid w:val="00D17F4B"/>
    <w:rsid w:val="00D2005E"/>
    <w:rsid w:val="00D20215"/>
    <w:rsid w:val="00D2062C"/>
    <w:rsid w:val="00D21452"/>
    <w:rsid w:val="00D21628"/>
    <w:rsid w:val="00D223B5"/>
    <w:rsid w:val="00D23126"/>
    <w:rsid w:val="00D23547"/>
    <w:rsid w:val="00D235DF"/>
    <w:rsid w:val="00D2439D"/>
    <w:rsid w:val="00D24FF2"/>
    <w:rsid w:val="00D25096"/>
    <w:rsid w:val="00D2547D"/>
    <w:rsid w:val="00D25C8C"/>
    <w:rsid w:val="00D261BE"/>
    <w:rsid w:val="00D26368"/>
    <w:rsid w:val="00D26687"/>
    <w:rsid w:val="00D27A5C"/>
    <w:rsid w:val="00D27E4F"/>
    <w:rsid w:val="00D27E5C"/>
    <w:rsid w:val="00D27F87"/>
    <w:rsid w:val="00D30658"/>
    <w:rsid w:val="00D30D1E"/>
    <w:rsid w:val="00D30F6A"/>
    <w:rsid w:val="00D31433"/>
    <w:rsid w:val="00D3143C"/>
    <w:rsid w:val="00D31477"/>
    <w:rsid w:val="00D31FD9"/>
    <w:rsid w:val="00D3297E"/>
    <w:rsid w:val="00D32C8D"/>
    <w:rsid w:val="00D353D8"/>
    <w:rsid w:val="00D35547"/>
    <w:rsid w:val="00D3665C"/>
    <w:rsid w:val="00D366CD"/>
    <w:rsid w:val="00D36CD5"/>
    <w:rsid w:val="00D37195"/>
    <w:rsid w:val="00D372E6"/>
    <w:rsid w:val="00D379E1"/>
    <w:rsid w:val="00D37E58"/>
    <w:rsid w:val="00D40262"/>
    <w:rsid w:val="00D40B46"/>
    <w:rsid w:val="00D41288"/>
    <w:rsid w:val="00D412BB"/>
    <w:rsid w:val="00D416BC"/>
    <w:rsid w:val="00D428C4"/>
    <w:rsid w:val="00D42B62"/>
    <w:rsid w:val="00D43173"/>
    <w:rsid w:val="00D436DC"/>
    <w:rsid w:val="00D4421B"/>
    <w:rsid w:val="00D44719"/>
    <w:rsid w:val="00D44B5B"/>
    <w:rsid w:val="00D456F8"/>
    <w:rsid w:val="00D46375"/>
    <w:rsid w:val="00D4732F"/>
    <w:rsid w:val="00D47B21"/>
    <w:rsid w:val="00D503D5"/>
    <w:rsid w:val="00D50A02"/>
    <w:rsid w:val="00D51A94"/>
    <w:rsid w:val="00D51E2F"/>
    <w:rsid w:val="00D52032"/>
    <w:rsid w:val="00D522CB"/>
    <w:rsid w:val="00D5257B"/>
    <w:rsid w:val="00D52A75"/>
    <w:rsid w:val="00D52B41"/>
    <w:rsid w:val="00D52B51"/>
    <w:rsid w:val="00D52F5D"/>
    <w:rsid w:val="00D54936"/>
    <w:rsid w:val="00D5495C"/>
    <w:rsid w:val="00D554C2"/>
    <w:rsid w:val="00D55700"/>
    <w:rsid w:val="00D5672A"/>
    <w:rsid w:val="00D56B70"/>
    <w:rsid w:val="00D571D4"/>
    <w:rsid w:val="00D5765E"/>
    <w:rsid w:val="00D6052F"/>
    <w:rsid w:val="00D60D2D"/>
    <w:rsid w:val="00D60DB1"/>
    <w:rsid w:val="00D620AB"/>
    <w:rsid w:val="00D6251D"/>
    <w:rsid w:val="00D6350E"/>
    <w:rsid w:val="00D63D96"/>
    <w:rsid w:val="00D64514"/>
    <w:rsid w:val="00D64543"/>
    <w:rsid w:val="00D6539D"/>
    <w:rsid w:val="00D658EA"/>
    <w:rsid w:val="00D65B01"/>
    <w:rsid w:val="00D65E69"/>
    <w:rsid w:val="00D66200"/>
    <w:rsid w:val="00D6654C"/>
    <w:rsid w:val="00D6664D"/>
    <w:rsid w:val="00D674FC"/>
    <w:rsid w:val="00D67E29"/>
    <w:rsid w:val="00D7001A"/>
    <w:rsid w:val="00D701F0"/>
    <w:rsid w:val="00D70DD9"/>
    <w:rsid w:val="00D71C34"/>
    <w:rsid w:val="00D72959"/>
    <w:rsid w:val="00D72978"/>
    <w:rsid w:val="00D72AA6"/>
    <w:rsid w:val="00D72BA2"/>
    <w:rsid w:val="00D72CEE"/>
    <w:rsid w:val="00D731F1"/>
    <w:rsid w:val="00D736AE"/>
    <w:rsid w:val="00D73D55"/>
    <w:rsid w:val="00D74BB5"/>
    <w:rsid w:val="00D74E79"/>
    <w:rsid w:val="00D74F09"/>
    <w:rsid w:val="00D75074"/>
    <w:rsid w:val="00D7662E"/>
    <w:rsid w:val="00D76722"/>
    <w:rsid w:val="00D76ECA"/>
    <w:rsid w:val="00D773F0"/>
    <w:rsid w:val="00D802D4"/>
    <w:rsid w:val="00D80AD5"/>
    <w:rsid w:val="00D80B32"/>
    <w:rsid w:val="00D81212"/>
    <w:rsid w:val="00D81CC9"/>
    <w:rsid w:val="00D81DAB"/>
    <w:rsid w:val="00D829D3"/>
    <w:rsid w:val="00D8363D"/>
    <w:rsid w:val="00D84B55"/>
    <w:rsid w:val="00D85A59"/>
    <w:rsid w:val="00D85C18"/>
    <w:rsid w:val="00D8614C"/>
    <w:rsid w:val="00D86E39"/>
    <w:rsid w:val="00D87FE8"/>
    <w:rsid w:val="00D901CD"/>
    <w:rsid w:val="00D90B02"/>
    <w:rsid w:val="00D92E5A"/>
    <w:rsid w:val="00D92EEF"/>
    <w:rsid w:val="00D9304D"/>
    <w:rsid w:val="00D932FA"/>
    <w:rsid w:val="00D9360A"/>
    <w:rsid w:val="00D93D57"/>
    <w:rsid w:val="00D943BF"/>
    <w:rsid w:val="00D94438"/>
    <w:rsid w:val="00D94495"/>
    <w:rsid w:val="00D944AF"/>
    <w:rsid w:val="00D948CD"/>
    <w:rsid w:val="00D95C90"/>
    <w:rsid w:val="00D95D45"/>
    <w:rsid w:val="00D95D7B"/>
    <w:rsid w:val="00D95E3E"/>
    <w:rsid w:val="00D95E86"/>
    <w:rsid w:val="00D963C1"/>
    <w:rsid w:val="00D96829"/>
    <w:rsid w:val="00D96E19"/>
    <w:rsid w:val="00D9796E"/>
    <w:rsid w:val="00DA0837"/>
    <w:rsid w:val="00DA1086"/>
    <w:rsid w:val="00DA1113"/>
    <w:rsid w:val="00DA1830"/>
    <w:rsid w:val="00DA1878"/>
    <w:rsid w:val="00DA19F5"/>
    <w:rsid w:val="00DA1CD4"/>
    <w:rsid w:val="00DA1E43"/>
    <w:rsid w:val="00DA21C1"/>
    <w:rsid w:val="00DA30A8"/>
    <w:rsid w:val="00DA35A4"/>
    <w:rsid w:val="00DA49A5"/>
    <w:rsid w:val="00DA4CE7"/>
    <w:rsid w:val="00DA53D4"/>
    <w:rsid w:val="00DA5F93"/>
    <w:rsid w:val="00DA5FF3"/>
    <w:rsid w:val="00DA65C3"/>
    <w:rsid w:val="00DA68AC"/>
    <w:rsid w:val="00DA6951"/>
    <w:rsid w:val="00DA720D"/>
    <w:rsid w:val="00DA732E"/>
    <w:rsid w:val="00DB0096"/>
    <w:rsid w:val="00DB032C"/>
    <w:rsid w:val="00DB0C25"/>
    <w:rsid w:val="00DB1CA1"/>
    <w:rsid w:val="00DB3425"/>
    <w:rsid w:val="00DB5053"/>
    <w:rsid w:val="00DB55A1"/>
    <w:rsid w:val="00DB55D9"/>
    <w:rsid w:val="00DB5752"/>
    <w:rsid w:val="00DB57C4"/>
    <w:rsid w:val="00DB5B37"/>
    <w:rsid w:val="00DB60CE"/>
    <w:rsid w:val="00DB6272"/>
    <w:rsid w:val="00DB6F3A"/>
    <w:rsid w:val="00DC021C"/>
    <w:rsid w:val="00DC0643"/>
    <w:rsid w:val="00DC0D44"/>
    <w:rsid w:val="00DC1C73"/>
    <w:rsid w:val="00DC1F67"/>
    <w:rsid w:val="00DC20F1"/>
    <w:rsid w:val="00DC2184"/>
    <w:rsid w:val="00DC2E07"/>
    <w:rsid w:val="00DC416E"/>
    <w:rsid w:val="00DC4224"/>
    <w:rsid w:val="00DC49F0"/>
    <w:rsid w:val="00DC54CA"/>
    <w:rsid w:val="00DC5922"/>
    <w:rsid w:val="00DC5B3E"/>
    <w:rsid w:val="00DC5E2B"/>
    <w:rsid w:val="00DC6C41"/>
    <w:rsid w:val="00DC7003"/>
    <w:rsid w:val="00DC7BCF"/>
    <w:rsid w:val="00DC7C74"/>
    <w:rsid w:val="00DD02A0"/>
    <w:rsid w:val="00DD157E"/>
    <w:rsid w:val="00DD21F1"/>
    <w:rsid w:val="00DD2560"/>
    <w:rsid w:val="00DD27D3"/>
    <w:rsid w:val="00DD380B"/>
    <w:rsid w:val="00DD461F"/>
    <w:rsid w:val="00DD497E"/>
    <w:rsid w:val="00DD4CD8"/>
    <w:rsid w:val="00DD5877"/>
    <w:rsid w:val="00DD599A"/>
    <w:rsid w:val="00DD5A05"/>
    <w:rsid w:val="00DD6277"/>
    <w:rsid w:val="00DD6473"/>
    <w:rsid w:val="00DD6963"/>
    <w:rsid w:val="00DD69BF"/>
    <w:rsid w:val="00DD6D98"/>
    <w:rsid w:val="00DD6DFE"/>
    <w:rsid w:val="00DD7108"/>
    <w:rsid w:val="00DD7F13"/>
    <w:rsid w:val="00DE009F"/>
    <w:rsid w:val="00DE059B"/>
    <w:rsid w:val="00DE08BF"/>
    <w:rsid w:val="00DE0934"/>
    <w:rsid w:val="00DE0CF1"/>
    <w:rsid w:val="00DE10AB"/>
    <w:rsid w:val="00DE12F1"/>
    <w:rsid w:val="00DE17EF"/>
    <w:rsid w:val="00DE2DC6"/>
    <w:rsid w:val="00DE3372"/>
    <w:rsid w:val="00DE380B"/>
    <w:rsid w:val="00DE4C7A"/>
    <w:rsid w:val="00DE50CA"/>
    <w:rsid w:val="00DE5510"/>
    <w:rsid w:val="00DE5805"/>
    <w:rsid w:val="00DE5EEC"/>
    <w:rsid w:val="00DE607B"/>
    <w:rsid w:val="00DE6279"/>
    <w:rsid w:val="00DE67A3"/>
    <w:rsid w:val="00DE7053"/>
    <w:rsid w:val="00DE71D7"/>
    <w:rsid w:val="00DE7DBC"/>
    <w:rsid w:val="00DF0091"/>
    <w:rsid w:val="00DF04A0"/>
    <w:rsid w:val="00DF064C"/>
    <w:rsid w:val="00DF0A16"/>
    <w:rsid w:val="00DF0A31"/>
    <w:rsid w:val="00DF16BD"/>
    <w:rsid w:val="00DF16D6"/>
    <w:rsid w:val="00DF17FD"/>
    <w:rsid w:val="00DF3AF6"/>
    <w:rsid w:val="00DF433C"/>
    <w:rsid w:val="00DF441D"/>
    <w:rsid w:val="00DF4745"/>
    <w:rsid w:val="00DF4775"/>
    <w:rsid w:val="00DF502A"/>
    <w:rsid w:val="00DF58A1"/>
    <w:rsid w:val="00DF58B1"/>
    <w:rsid w:val="00DF5EBB"/>
    <w:rsid w:val="00DF60EF"/>
    <w:rsid w:val="00DF63BB"/>
    <w:rsid w:val="00DF670B"/>
    <w:rsid w:val="00DF6DA2"/>
    <w:rsid w:val="00DF6EE2"/>
    <w:rsid w:val="00DF76E2"/>
    <w:rsid w:val="00DF785C"/>
    <w:rsid w:val="00DF7CFE"/>
    <w:rsid w:val="00DF7E80"/>
    <w:rsid w:val="00E00498"/>
    <w:rsid w:val="00E01D12"/>
    <w:rsid w:val="00E0236D"/>
    <w:rsid w:val="00E02677"/>
    <w:rsid w:val="00E031BD"/>
    <w:rsid w:val="00E0408E"/>
    <w:rsid w:val="00E042E6"/>
    <w:rsid w:val="00E04E80"/>
    <w:rsid w:val="00E05522"/>
    <w:rsid w:val="00E05794"/>
    <w:rsid w:val="00E061D2"/>
    <w:rsid w:val="00E06C8E"/>
    <w:rsid w:val="00E0709C"/>
    <w:rsid w:val="00E07352"/>
    <w:rsid w:val="00E073F6"/>
    <w:rsid w:val="00E07814"/>
    <w:rsid w:val="00E1017A"/>
    <w:rsid w:val="00E10DA6"/>
    <w:rsid w:val="00E1295E"/>
    <w:rsid w:val="00E12C1B"/>
    <w:rsid w:val="00E13E73"/>
    <w:rsid w:val="00E1429E"/>
    <w:rsid w:val="00E143CB"/>
    <w:rsid w:val="00E144A9"/>
    <w:rsid w:val="00E14533"/>
    <w:rsid w:val="00E145FA"/>
    <w:rsid w:val="00E14E57"/>
    <w:rsid w:val="00E14F4A"/>
    <w:rsid w:val="00E1530A"/>
    <w:rsid w:val="00E1649B"/>
    <w:rsid w:val="00E169B8"/>
    <w:rsid w:val="00E16CFA"/>
    <w:rsid w:val="00E2038B"/>
    <w:rsid w:val="00E206BD"/>
    <w:rsid w:val="00E20EBD"/>
    <w:rsid w:val="00E21169"/>
    <w:rsid w:val="00E211CB"/>
    <w:rsid w:val="00E21410"/>
    <w:rsid w:val="00E21A6E"/>
    <w:rsid w:val="00E22703"/>
    <w:rsid w:val="00E233F4"/>
    <w:rsid w:val="00E23534"/>
    <w:rsid w:val="00E24075"/>
    <w:rsid w:val="00E246FD"/>
    <w:rsid w:val="00E24FF4"/>
    <w:rsid w:val="00E25174"/>
    <w:rsid w:val="00E25778"/>
    <w:rsid w:val="00E257CF"/>
    <w:rsid w:val="00E25B9F"/>
    <w:rsid w:val="00E26AF6"/>
    <w:rsid w:val="00E26CF4"/>
    <w:rsid w:val="00E2753E"/>
    <w:rsid w:val="00E275BF"/>
    <w:rsid w:val="00E27814"/>
    <w:rsid w:val="00E27E86"/>
    <w:rsid w:val="00E303B4"/>
    <w:rsid w:val="00E31069"/>
    <w:rsid w:val="00E31204"/>
    <w:rsid w:val="00E3125F"/>
    <w:rsid w:val="00E31D3F"/>
    <w:rsid w:val="00E31ECE"/>
    <w:rsid w:val="00E32317"/>
    <w:rsid w:val="00E32A66"/>
    <w:rsid w:val="00E32E49"/>
    <w:rsid w:val="00E33634"/>
    <w:rsid w:val="00E35565"/>
    <w:rsid w:val="00E36017"/>
    <w:rsid w:val="00E36C2C"/>
    <w:rsid w:val="00E4062D"/>
    <w:rsid w:val="00E40C7F"/>
    <w:rsid w:val="00E410A0"/>
    <w:rsid w:val="00E41202"/>
    <w:rsid w:val="00E4135A"/>
    <w:rsid w:val="00E416E1"/>
    <w:rsid w:val="00E42006"/>
    <w:rsid w:val="00E42313"/>
    <w:rsid w:val="00E44F1C"/>
    <w:rsid w:val="00E45C44"/>
    <w:rsid w:val="00E46177"/>
    <w:rsid w:val="00E505C7"/>
    <w:rsid w:val="00E505DF"/>
    <w:rsid w:val="00E52146"/>
    <w:rsid w:val="00E52581"/>
    <w:rsid w:val="00E52760"/>
    <w:rsid w:val="00E5355A"/>
    <w:rsid w:val="00E53F44"/>
    <w:rsid w:val="00E5424A"/>
    <w:rsid w:val="00E542E3"/>
    <w:rsid w:val="00E54BCD"/>
    <w:rsid w:val="00E54D50"/>
    <w:rsid w:val="00E55597"/>
    <w:rsid w:val="00E55613"/>
    <w:rsid w:val="00E55CC6"/>
    <w:rsid w:val="00E5624B"/>
    <w:rsid w:val="00E57C90"/>
    <w:rsid w:val="00E60123"/>
    <w:rsid w:val="00E604C8"/>
    <w:rsid w:val="00E60CC2"/>
    <w:rsid w:val="00E60DE7"/>
    <w:rsid w:val="00E61036"/>
    <w:rsid w:val="00E61B07"/>
    <w:rsid w:val="00E61E38"/>
    <w:rsid w:val="00E621F5"/>
    <w:rsid w:val="00E62908"/>
    <w:rsid w:val="00E62F71"/>
    <w:rsid w:val="00E633F9"/>
    <w:rsid w:val="00E63DB1"/>
    <w:rsid w:val="00E63DF6"/>
    <w:rsid w:val="00E64A12"/>
    <w:rsid w:val="00E64EE8"/>
    <w:rsid w:val="00E65120"/>
    <w:rsid w:val="00E6540E"/>
    <w:rsid w:val="00E656D1"/>
    <w:rsid w:val="00E66917"/>
    <w:rsid w:val="00E66DC2"/>
    <w:rsid w:val="00E67659"/>
    <w:rsid w:val="00E67A6E"/>
    <w:rsid w:val="00E7034C"/>
    <w:rsid w:val="00E70626"/>
    <w:rsid w:val="00E71167"/>
    <w:rsid w:val="00E71246"/>
    <w:rsid w:val="00E7157B"/>
    <w:rsid w:val="00E7163D"/>
    <w:rsid w:val="00E72A03"/>
    <w:rsid w:val="00E72DF5"/>
    <w:rsid w:val="00E73244"/>
    <w:rsid w:val="00E73CE1"/>
    <w:rsid w:val="00E73F87"/>
    <w:rsid w:val="00E740F5"/>
    <w:rsid w:val="00E74384"/>
    <w:rsid w:val="00E7555B"/>
    <w:rsid w:val="00E7578D"/>
    <w:rsid w:val="00E75925"/>
    <w:rsid w:val="00E76111"/>
    <w:rsid w:val="00E769A8"/>
    <w:rsid w:val="00E769D4"/>
    <w:rsid w:val="00E77369"/>
    <w:rsid w:val="00E779A6"/>
    <w:rsid w:val="00E77A90"/>
    <w:rsid w:val="00E807F3"/>
    <w:rsid w:val="00E80803"/>
    <w:rsid w:val="00E80B32"/>
    <w:rsid w:val="00E81454"/>
    <w:rsid w:val="00E817B4"/>
    <w:rsid w:val="00E81834"/>
    <w:rsid w:val="00E825FE"/>
    <w:rsid w:val="00E82C24"/>
    <w:rsid w:val="00E82C4C"/>
    <w:rsid w:val="00E8341A"/>
    <w:rsid w:val="00E8344A"/>
    <w:rsid w:val="00E8418F"/>
    <w:rsid w:val="00E84216"/>
    <w:rsid w:val="00E8458E"/>
    <w:rsid w:val="00E8587E"/>
    <w:rsid w:val="00E85996"/>
    <w:rsid w:val="00E85D8E"/>
    <w:rsid w:val="00E85D9A"/>
    <w:rsid w:val="00E864EE"/>
    <w:rsid w:val="00E87022"/>
    <w:rsid w:val="00E87952"/>
    <w:rsid w:val="00E87D39"/>
    <w:rsid w:val="00E904A1"/>
    <w:rsid w:val="00E9095A"/>
    <w:rsid w:val="00E91FED"/>
    <w:rsid w:val="00E93026"/>
    <w:rsid w:val="00E931CE"/>
    <w:rsid w:val="00E93CA9"/>
    <w:rsid w:val="00E94138"/>
    <w:rsid w:val="00E94350"/>
    <w:rsid w:val="00E94D0D"/>
    <w:rsid w:val="00E94D5D"/>
    <w:rsid w:val="00E95C76"/>
    <w:rsid w:val="00E96633"/>
    <w:rsid w:val="00E96A4A"/>
    <w:rsid w:val="00EA0949"/>
    <w:rsid w:val="00EA34B1"/>
    <w:rsid w:val="00EA4851"/>
    <w:rsid w:val="00EA48D7"/>
    <w:rsid w:val="00EA4AB6"/>
    <w:rsid w:val="00EA5517"/>
    <w:rsid w:val="00EA5BA5"/>
    <w:rsid w:val="00EA5E24"/>
    <w:rsid w:val="00EA5E83"/>
    <w:rsid w:val="00EA6B16"/>
    <w:rsid w:val="00EA6BDF"/>
    <w:rsid w:val="00EA6F1E"/>
    <w:rsid w:val="00EB0280"/>
    <w:rsid w:val="00EB0DA6"/>
    <w:rsid w:val="00EB1735"/>
    <w:rsid w:val="00EB1CB9"/>
    <w:rsid w:val="00EB1D45"/>
    <w:rsid w:val="00EB2608"/>
    <w:rsid w:val="00EB2A51"/>
    <w:rsid w:val="00EB2E9F"/>
    <w:rsid w:val="00EB3058"/>
    <w:rsid w:val="00EB4891"/>
    <w:rsid w:val="00EB504B"/>
    <w:rsid w:val="00EB52B5"/>
    <w:rsid w:val="00EB5376"/>
    <w:rsid w:val="00EB56E9"/>
    <w:rsid w:val="00EB6643"/>
    <w:rsid w:val="00EB6D9A"/>
    <w:rsid w:val="00EB6FD4"/>
    <w:rsid w:val="00EB70D6"/>
    <w:rsid w:val="00EB74A7"/>
    <w:rsid w:val="00EB7A0B"/>
    <w:rsid w:val="00EB7A81"/>
    <w:rsid w:val="00EC0364"/>
    <w:rsid w:val="00EC0CA2"/>
    <w:rsid w:val="00EC12FB"/>
    <w:rsid w:val="00EC1FAE"/>
    <w:rsid w:val="00EC20DD"/>
    <w:rsid w:val="00EC356A"/>
    <w:rsid w:val="00EC3924"/>
    <w:rsid w:val="00EC4D34"/>
    <w:rsid w:val="00EC4F34"/>
    <w:rsid w:val="00EC5A2D"/>
    <w:rsid w:val="00EC5E53"/>
    <w:rsid w:val="00EC66F1"/>
    <w:rsid w:val="00EC6C48"/>
    <w:rsid w:val="00EC6DE2"/>
    <w:rsid w:val="00EC6EAE"/>
    <w:rsid w:val="00EC6F06"/>
    <w:rsid w:val="00EC783A"/>
    <w:rsid w:val="00ED0042"/>
    <w:rsid w:val="00ED044A"/>
    <w:rsid w:val="00ED060E"/>
    <w:rsid w:val="00ED1A26"/>
    <w:rsid w:val="00ED1D46"/>
    <w:rsid w:val="00ED208B"/>
    <w:rsid w:val="00ED4440"/>
    <w:rsid w:val="00ED461B"/>
    <w:rsid w:val="00ED47D3"/>
    <w:rsid w:val="00ED482E"/>
    <w:rsid w:val="00ED5151"/>
    <w:rsid w:val="00ED6E87"/>
    <w:rsid w:val="00ED714A"/>
    <w:rsid w:val="00ED7D95"/>
    <w:rsid w:val="00EE02BE"/>
    <w:rsid w:val="00EE0A51"/>
    <w:rsid w:val="00EE0ADA"/>
    <w:rsid w:val="00EE0B71"/>
    <w:rsid w:val="00EE1C3D"/>
    <w:rsid w:val="00EE215F"/>
    <w:rsid w:val="00EE280F"/>
    <w:rsid w:val="00EE2A6C"/>
    <w:rsid w:val="00EE39B6"/>
    <w:rsid w:val="00EE4BDD"/>
    <w:rsid w:val="00EE582A"/>
    <w:rsid w:val="00EE60DB"/>
    <w:rsid w:val="00EE7415"/>
    <w:rsid w:val="00EE7758"/>
    <w:rsid w:val="00EE7CDB"/>
    <w:rsid w:val="00EF0218"/>
    <w:rsid w:val="00EF03C2"/>
    <w:rsid w:val="00EF0A74"/>
    <w:rsid w:val="00EF130A"/>
    <w:rsid w:val="00EF1857"/>
    <w:rsid w:val="00EF1A4B"/>
    <w:rsid w:val="00EF214B"/>
    <w:rsid w:val="00EF2235"/>
    <w:rsid w:val="00EF2A78"/>
    <w:rsid w:val="00EF302E"/>
    <w:rsid w:val="00EF3A15"/>
    <w:rsid w:val="00EF3A23"/>
    <w:rsid w:val="00EF3DA1"/>
    <w:rsid w:val="00EF469C"/>
    <w:rsid w:val="00EF4F86"/>
    <w:rsid w:val="00EF64EE"/>
    <w:rsid w:val="00EF694E"/>
    <w:rsid w:val="00EF764C"/>
    <w:rsid w:val="00EF7BF1"/>
    <w:rsid w:val="00F00CF9"/>
    <w:rsid w:val="00F0120E"/>
    <w:rsid w:val="00F02475"/>
    <w:rsid w:val="00F025BE"/>
    <w:rsid w:val="00F02E11"/>
    <w:rsid w:val="00F03221"/>
    <w:rsid w:val="00F0346E"/>
    <w:rsid w:val="00F03AB8"/>
    <w:rsid w:val="00F04B53"/>
    <w:rsid w:val="00F05992"/>
    <w:rsid w:val="00F05B5C"/>
    <w:rsid w:val="00F06ACB"/>
    <w:rsid w:val="00F0730F"/>
    <w:rsid w:val="00F07ADB"/>
    <w:rsid w:val="00F1012E"/>
    <w:rsid w:val="00F10556"/>
    <w:rsid w:val="00F10972"/>
    <w:rsid w:val="00F10B5E"/>
    <w:rsid w:val="00F11DAA"/>
    <w:rsid w:val="00F13883"/>
    <w:rsid w:val="00F13ECF"/>
    <w:rsid w:val="00F140A8"/>
    <w:rsid w:val="00F147D4"/>
    <w:rsid w:val="00F1499C"/>
    <w:rsid w:val="00F157F7"/>
    <w:rsid w:val="00F16112"/>
    <w:rsid w:val="00F16B04"/>
    <w:rsid w:val="00F16D3B"/>
    <w:rsid w:val="00F17AF7"/>
    <w:rsid w:val="00F207FE"/>
    <w:rsid w:val="00F21373"/>
    <w:rsid w:val="00F22303"/>
    <w:rsid w:val="00F22A89"/>
    <w:rsid w:val="00F2346D"/>
    <w:rsid w:val="00F23858"/>
    <w:rsid w:val="00F23D16"/>
    <w:rsid w:val="00F24E96"/>
    <w:rsid w:val="00F25CE5"/>
    <w:rsid w:val="00F25D1C"/>
    <w:rsid w:val="00F2693E"/>
    <w:rsid w:val="00F26A25"/>
    <w:rsid w:val="00F2776B"/>
    <w:rsid w:val="00F2777B"/>
    <w:rsid w:val="00F30497"/>
    <w:rsid w:val="00F30B19"/>
    <w:rsid w:val="00F32B5C"/>
    <w:rsid w:val="00F340D6"/>
    <w:rsid w:val="00F35F92"/>
    <w:rsid w:val="00F36687"/>
    <w:rsid w:val="00F378EA"/>
    <w:rsid w:val="00F37B43"/>
    <w:rsid w:val="00F37E7D"/>
    <w:rsid w:val="00F37EBD"/>
    <w:rsid w:val="00F40232"/>
    <w:rsid w:val="00F405AA"/>
    <w:rsid w:val="00F4097A"/>
    <w:rsid w:val="00F40BC2"/>
    <w:rsid w:val="00F40E1C"/>
    <w:rsid w:val="00F40EDC"/>
    <w:rsid w:val="00F42002"/>
    <w:rsid w:val="00F42176"/>
    <w:rsid w:val="00F4230C"/>
    <w:rsid w:val="00F4231C"/>
    <w:rsid w:val="00F4256D"/>
    <w:rsid w:val="00F427A0"/>
    <w:rsid w:val="00F42AE0"/>
    <w:rsid w:val="00F42E8C"/>
    <w:rsid w:val="00F4301B"/>
    <w:rsid w:val="00F4389B"/>
    <w:rsid w:val="00F44296"/>
    <w:rsid w:val="00F447A1"/>
    <w:rsid w:val="00F4503D"/>
    <w:rsid w:val="00F45288"/>
    <w:rsid w:val="00F4599C"/>
    <w:rsid w:val="00F45AD1"/>
    <w:rsid w:val="00F45E56"/>
    <w:rsid w:val="00F4617C"/>
    <w:rsid w:val="00F46B52"/>
    <w:rsid w:val="00F46C30"/>
    <w:rsid w:val="00F4744F"/>
    <w:rsid w:val="00F475CF"/>
    <w:rsid w:val="00F47816"/>
    <w:rsid w:val="00F47884"/>
    <w:rsid w:val="00F47BC9"/>
    <w:rsid w:val="00F5046F"/>
    <w:rsid w:val="00F513EF"/>
    <w:rsid w:val="00F51F17"/>
    <w:rsid w:val="00F527AB"/>
    <w:rsid w:val="00F52849"/>
    <w:rsid w:val="00F528CF"/>
    <w:rsid w:val="00F52C6A"/>
    <w:rsid w:val="00F52F3B"/>
    <w:rsid w:val="00F5322A"/>
    <w:rsid w:val="00F53712"/>
    <w:rsid w:val="00F5375D"/>
    <w:rsid w:val="00F537D9"/>
    <w:rsid w:val="00F53857"/>
    <w:rsid w:val="00F538BE"/>
    <w:rsid w:val="00F53B48"/>
    <w:rsid w:val="00F53B65"/>
    <w:rsid w:val="00F53C6D"/>
    <w:rsid w:val="00F5420D"/>
    <w:rsid w:val="00F54440"/>
    <w:rsid w:val="00F54BE2"/>
    <w:rsid w:val="00F55968"/>
    <w:rsid w:val="00F55EDA"/>
    <w:rsid w:val="00F56274"/>
    <w:rsid w:val="00F56691"/>
    <w:rsid w:val="00F56E4A"/>
    <w:rsid w:val="00F574F3"/>
    <w:rsid w:val="00F602E6"/>
    <w:rsid w:val="00F611DC"/>
    <w:rsid w:val="00F617C4"/>
    <w:rsid w:val="00F61E4E"/>
    <w:rsid w:val="00F623FC"/>
    <w:rsid w:val="00F62448"/>
    <w:rsid w:val="00F6282A"/>
    <w:rsid w:val="00F629E0"/>
    <w:rsid w:val="00F634C1"/>
    <w:rsid w:val="00F63A8F"/>
    <w:rsid w:val="00F640C2"/>
    <w:rsid w:val="00F6436A"/>
    <w:rsid w:val="00F648BA"/>
    <w:rsid w:val="00F64C90"/>
    <w:rsid w:val="00F659E9"/>
    <w:rsid w:val="00F6726E"/>
    <w:rsid w:val="00F70076"/>
    <w:rsid w:val="00F70748"/>
    <w:rsid w:val="00F711ED"/>
    <w:rsid w:val="00F71F9D"/>
    <w:rsid w:val="00F72F76"/>
    <w:rsid w:val="00F73085"/>
    <w:rsid w:val="00F73088"/>
    <w:rsid w:val="00F73149"/>
    <w:rsid w:val="00F73207"/>
    <w:rsid w:val="00F73384"/>
    <w:rsid w:val="00F73939"/>
    <w:rsid w:val="00F7460E"/>
    <w:rsid w:val="00F7466B"/>
    <w:rsid w:val="00F74678"/>
    <w:rsid w:val="00F74A64"/>
    <w:rsid w:val="00F7538A"/>
    <w:rsid w:val="00F763B9"/>
    <w:rsid w:val="00F768D4"/>
    <w:rsid w:val="00F76C01"/>
    <w:rsid w:val="00F77D3F"/>
    <w:rsid w:val="00F80376"/>
    <w:rsid w:val="00F8082E"/>
    <w:rsid w:val="00F82022"/>
    <w:rsid w:val="00F82158"/>
    <w:rsid w:val="00F83445"/>
    <w:rsid w:val="00F83C46"/>
    <w:rsid w:val="00F83D77"/>
    <w:rsid w:val="00F852D5"/>
    <w:rsid w:val="00F85E2E"/>
    <w:rsid w:val="00F8642D"/>
    <w:rsid w:val="00F867F1"/>
    <w:rsid w:val="00F87520"/>
    <w:rsid w:val="00F87A69"/>
    <w:rsid w:val="00F87D78"/>
    <w:rsid w:val="00F91B09"/>
    <w:rsid w:val="00F92970"/>
    <w:rsid w:val="00F92DC9"/>
    <w:rsid w:val="00F92F6E"/>
    <w:rsid w:val="00F92FB6"/>
    <w:rsid w:val="00F931D4"/>
    <w:rsid w:val="00F937DB"/>
    <w:rsid w:val="00F94218"/>
    <w:rsid w:val="00F948BB"/>
    <w:rsid w:val="00F94AB4"/>
    <w:rsid w:val="00F9535C"/>
    <w:rsid w:val="00F954A6"/>
    <w:rsid w:val="00F95B82"/>
    <w:rsid w:val="00F96025"/>
    <w:rsid w:val="00F96DED"/>
    <w:rsid w:val="00F96F7D"/>
    <w:rsid w:val="00F96FAF"/>
    <w:rsid w:val="00F97254"/>
    <w:rsid w:val="00F97E91"/>
    <w:rsid w:val="00FA0866"/>
    <w:rsid w:val="00FA0CF5"/>
    <w:rsid w:val="00FA0E30"/>
    <w:rsid w:val="00FA0FD9"/>
    <w:rsid w:val="00FA1080"/>
    <w:rsid w:val="00FA1F6B"/>
    <w:rsid w:val="00FA21FE"/>
    <w:rsid w:val="00FA25C0"/>
    <w:rsid w:val="00FA298F"/>
    <w:rsid w:val="00FA2B87"/>
    <w:rsid w:val="00FA2C5D"/>
    <w:rsid w:val="00FA39DD"/>
    <w:rsid w:val="00FA3C69"/>
    <w:rsid w:val="00FA5DA6"/>
    <w:rsid w:val="00FA6BD1"/>
    <w:rsid w:val="00FA6F98"/>
    <w:rsid w:val="00FA731A"/>
    <w:rsid w:val="00FA7B65"/>
    <w:rsid w:val="00FA7EB8"/>
    <w:rsid w:val="00FB00D5"/>
    <w:rsid w:val="00FB00F5"/>
    <w:rsid w:val="00FB041C"/>
    <w:rsid w:val="00FB045C"/>
    <w:rsid w:val="00FB0C64"/>
    <w:rsid w:val="00FB11A1"/>
    <w:rsid w:val="00FB1492"/>
    <w:rsid w:val="00FB1E3E"/>
    <w:rsid w:val="00FB22D8"/>
    <w:rsid w:val="00FB231B"/>
    <w:rsid w:val="00FB235C"/>
    <w:rsid w:val="00FB2AE8"/>
    <w:rsid w:val="00FB2B93"/>
    <w:rsid w:val="00FB30E1"/>
    <w:rsid w:val="00FB3491"/>
    <w:rsid w:val="00FB3E35"/>
    <w:rsid w:val="00FB43F8"/>
    <w:rsid w:val="00FB4C5E"/>
    <w:rsid w:val="00FB5116"/>
    <w:rsid w:val="00FB51F0"/>
    <w:rsid w:val="00FB55CA"/>
    <w:rsid w:val="00FB6942"/>
    <w:rsid w:val="00FB6EB1"/>
    <w:rsid w:val="00FB7051"/>
    <w:rsid w:val="00FB7102"/>
    <w:rsid w:val="00FB72C1"/>
    <w:rsid w:val="00FC04AF"/>
    <w:rsid w:val="00FC0BE1"/>
    <w:rsid w:val="00FC1DD9"/>
    <w:rsid w:val="00FC2419"/>
    <w:rsid w:val="00FC2F1B"/>
    <w:rsid w:val="00FC3F16"/>
    <w:rsid w:val="00FC3FF2"/>
    <w:rsid w:val="00FC4263"/>
    <w:rsid w:val="00FC5493"/>
    <w:rsid w:val="00FC597A"/>
    <w:rsid w:val="00FC5DB9"/>
    <w:rsid w:val="00FC6051"/>
    <w:rsid w:val="00FC6609"/>
    <w:rsid w:val="00FC69F8"/>
    <w:rsid w:val="00FC791C"/>
    <w:rsid w:val="00FC7968"/>
    <w:rsid w:val="00FC7AFA"/>
    <w:rsid w:val="00FD06AD"/>
    <w:rsid w:val="00FD08D5"/>
    <w:rsid w:val="00FD09CA"/>
    <w:rsid w:val="00FD0F23"/>
    <w:rsid w:val="00FD146A"/>
    <w:rsid w:val="00FD1F40"/>
    <w:rsid w:val="00FD28BF"/>
    <w:rsid w:val="00FD2B0B"/>
    <w:rsid w:val="00FD2D62"/>
    <w:rsid w:val="00FD359A"/>
    <w:rsid w:val="00FD3BE2"/>
    <w:rsid w:val="00FD3D73"/>
    <w:rsid w:val="00FD40EC"/>
    <w:rsid w:val="00FD4D9D"/>
    <w:rsid w:val="00FD4E00"/>
    <w:rsid w:val="00FD4F48"/>
    <w:rsid w:val="00FD5DCD"/>
    <w:rsid w:val="00FD5F62"/>
    <w:rsid w:val="00FD601B"/>
    <w:rsid w:val="00FD60C4"/>
    <w:rsid w:val="00FD6CCE"/>
    <w:rsid w:val="00FD7028"/>
    <w:rsid w:val="00FD733D"/>
    <w:rsid w:val="00FD7A52"/>
    <w:rsid w:val="00FE14F9"/>
    <w:rsid w:val="00FE3BA2"/>
    <w:rsid w:val="00FE3CDC"/>
    <w:rsid w:val="00FE3E49"/>
    <w:rsid w:val="00FE4B66"/>
    <w:rsid w:val="00FE4DB4"/>
    <w:rsid w:val="00FE4E48"/>
    <w:rsid w:val="00FE5405"/>
    <w:rsid w:val="00FE582E"/>
    <w:rsid w:val="00FE5ACE"/>
    <w:rsid w:val="00FE6482"/>
    <w:rsid w:val="00FE6773"/>
    <w:rsid w:val="00FE70B6"/>
    <w:rsid w:val="00FE7163"/>
    <w:rsid w:val="00FE7BD3"/>
    <w:rsid w:val="00FF0675"/>
    <w:rsid w:val="00FF06F0"/>
    <w:rsid w:val="00FF0A91"/>
    <w:rsid w:val="00FF0C0F"/>
    <w:rsid w:val="00FF173D"/>
    <w:rsid w:val="00FF1E78"/>
    <w:rsid w:val="00FF234E"/>
    <w:rsid w:val="00FF2660"/>
    <w:rsid w:val="00FF2D0D"/>
    <w:rsid w:val="00FF2E18"/>
    <w:rsid w:val="00FF2E20"/>
    <w:rsid w:val="00FF33D6"/>
    <w:rsid w:val="00FF35AB"/>
    <w:rsid w:val="00FF39E4"/>
    <w:rsid w:val="00FF4735"/>
    <w:rsid w:val="00FF4A78"/>
    <w:rsid w:val="00FF4AD8"/>
    <w:rsid w:val="00FF4D84"/>
    <w:rsid w:val="00FF5FD7"/>
    <w:rsid w:val="00FF6232"/>
    <w:rsid w:val="00FF6628"/>
    <w:rsid w:val="00FF6D23"/>
    <w:rsid w:val="00FF6DC8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BAC4E5"/>
  <w15:docId w15:val="{67D98A8B-039B-45B9-8857-E8248C0C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61F"/>
    <w:rPr>
      <w:rFonts w:asciiTheme="minorHAnsi" w:eastAsia="Times New Roman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DD461F"/>
    <w:pPr>
      <w:keepNext/>
      <w:numPr>
        <w:numId w:val="64"/>
      </w:numPr>
      <w:spacing w:before="24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A97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51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8E4136"/>
    <w:rPr>
      <w:color w:val="0000FF"/>
      <w:u w:val="single"/>
    </w:rPr>
  </w:style>
  <w:style w:type="character" w:styleId="Uwydatnienie">
    <w:name w:val="Emphasis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aliases w:val="List Paragraph,L1,Akapit z listą5,Numerowanie,Akapit z listą BS,sw tekst,lp1,Preambuła,Lista num,HŁ_Bullet1,Obiekt,List Paragraph1,Punkt 1.1,Akapit,T_SZ_List Paragraph"/>
    <w:basedOn w:val="Normalny"/>
    <w:link w:val="AkapitzlistZnak"/>
    <w:uiPriority w:val="34"/>
    <w:qFormat/>
    <w:rsid w:val="003A30ED"/>
    <w:pPr>
      <w:ind w:left="720"/>
      <w:contextualSpacing/>
    </w:pPr>
  </w:style>
  <w:style w:type="character" w:styleId="Pogrubienie">
    <w:name w:val="Strong"/>
    <w:uiPriority w:val="22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qFormat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3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uiPriority w:val="99"/>
    <w:rsid w:val="00785099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1"/>
      </w:numPr>
      <w:spacing w:before="120" w:after="120"/>
      <w:jc w:val="both"/>
      <w:outlineLvl w:val="0"/>
    </w:pPr>
    <w:rPr>
      <w:b/>
      <w:caps/>
      <w:szCs w:val="20"/>
      <w:lang w:val="en-US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1"/>
      </w:numPr>
      <w:tabs>
        <w:tab w:val="center" w:pos="851"/>
      </w:tabs>
      <w:spacing w:before="120" w:after="120"/>
      <w:jc w:val="center"/>
      <w:outlineLvl w:val="1"/>
    </w:pPr>
    <w:rPr>
      <w:b/>
      <w:szCs w:val="20"/>
      <w:lang w:val="en-US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15C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E00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E005D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qFormat/>
    <w:rsid w:val="006E005D"/>
    <w:rPr>
      <w:vertAlign w:val="superscript"/>
    </w:rPr>
  </w:style>
  <w:style w:type="character" w:customStyle="1" w:styleId="AkapitzlistZnak">
    <w:name w:val="Akapit z listą Znak"/>
    <w:aliases w:val="List Paragraph Znak,L1 Znak,Akapit z listą5 Znak,Numerowanie Znak,Akapit z listą BS Znak,sw tekst Znak,lp1 Znak,Preambuła Znak,Lista num Znak,HŁ_Bullet1 Znak,Obiekt Znak,List Paragraph1 Znak,Punkt 1.1 Znak,Akapit Znak"/>
    <w:basedOn w:val="Domylnaczcionkaakapitu"/>
    <w:link w:val="Akapitzlist"/>
    <w:uiPriority w:val="34"/>
    <w:qFormat/>
    <w:rsid w:val="006E005D"/>
    <w:rPr>
      <w:sz w:val="22"/>
      <w:szCs w:val="22"/>
      <w:lang w:eastAsia="en-US"/>
    </w:rPr>
  </w:style>
  <w:style w:type="paragraph" w:customStyle="1" w:styleId="normaltableau">
    <w:name w:val="normal_tableau"/>
    <w:basedOn w:val="Normalny"/>
    <w:rsid w:val="006E005D"/>
    <w:pPr>
      <w:spacing w:before="120" w:after="120"/>
      <w:jc w:val="both"/>
    </w:pPr>
    <w:rPr>
      <w:rFonts w:ascii="Optima" w:hAnsi="Optima"/>
      <w:lang w:val="en-GB"/>
    </w:rPr>
  </w:style>
  <w:style w:type="paragraph" w:customStyle="1" w:styleId="Tretekstu">
    <w:name w:val="Treść tekstu"/>
    <w:basedOn w:val="Normalny"/>
    <w:uiPriority w:val="99"/>
    <w:rsid w:val="00C12ED2"/>
    <w:pPr>
      <w:spacing w:after="120"/>
    </w:pPr>
    <w:rPr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08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081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F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FA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FAC"/>
    <w:rPr>
      <w:vertAlign w:val="superscript"/>
    </w:rPr>
  </w:style>
  <w:style w:type="paragraph" w:styleId="Poprawka">
    <w:name w:val="Revision"/>
    <w:hidden/>
    <w:uiPriority w:val="99"/>
    <w:semiHidden/>
    <w:rsid w:val="00CD021A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DD461F"/>
    <w:rPr>
      <w:rFonts w:asciiTheme="minorHAnsi" w:eastAsia="Times New Roman" w:hAnsiTheme="minorHAnsi"/>
      <w:b/>
      <w:bCs/>
      <w:kern w:val="32"/>
      <w:sz w:val="22"/>
      <w:szCs w:val="32"/>
    </w:rPr>
  </w:style>
  <w:style w:type="character" w:customStyle="1" w:styleId="BezodstpwZnak">
    <w:name w:val="Bez odstępów Znak"/>
    <w:link w:val="Bezodstpw"/>
    <w:uiPriority w:val="1"/>
    <w:locked/>
    <w:rsid w:val="00C60150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54A97"/>
    <w:rPr>
      <w:rFonts w:asciiTheme="minorHAnsi" w:eastAsiaTheme="majorEastAsia" w:hAnsiTheme="minorHAnsi" w:cstheme="majorBidi"/>
      <w:b/>
      <w:sz w:val="22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5827E1"/>
    <w:pPr>
      <w:ind w:left="720"/>
    </w:pPr>
  </w:style>
  <w:style w:type="character" w:customStyle="1" w:styleId="apple-converted-space">
    <w:name w:val="apple-converted-space"/>
    <w:basedOn w:val="Domylnaczcionkaakapitu"/>
    <w:rsid w:val="000F501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6306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967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F5BE2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uiPriority w:val="59"/>
    <w:rsid w:val="00D12589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6375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B91C6A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B91C6A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4227A7"/>
    <w:pPr>
      <w:widowControl w:val="0"/>
      <w:autoSpaceDE w:val="0"/>
      <w:autoSpaceDN w:val="0"/>
    </w:pPr>
    <w:rPr>
      <w:rFonts w:ascii="Verdana" w:eastAsia="Verdana" w:hAnsi="Verdana" w:cs="Verdan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1097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33D2D"/>
    <w:pPr>
      <w:tabs>
        <w:tab w:val="left" w:pos="480"/>
        <w:tab w:val="right" w:leader="dot" w:pos="8920"/>
      </w:tabs>
      <w:spacing w:before="120" w:after="120" w:line="276" w:lineRule="auto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D76ECA"/>
    <w:pPr>
      <w:tabs>
        <w:tab w:val="right" w:leader="dot" w:pos="8920"/>
      </w:tabs>
      <w:ind w:left="24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F3E60"/>
    <w:pPr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F3E60"/>
    <w:pPr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F3E60"/>
    <w:pPr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F3E60"/>
    <w:pPr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F3E60"/>
    <w:pPr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F3E60"/>
    <w:pPr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F3E60"/>
    <w:pPr>
      <w:ind w:left="1920"/>
    </w:pPr>
    <w:rPr>
      <w:rFonts w:cstheme="minorHAns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ED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D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29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6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8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E3BF-11FC-2B47-A7DC-D26AD213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1</TotalTime>
  <Pages>9</Pages>
  <Words>2188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MTDD</dc:creator>
  <cp:lastModifiedBy>Biuro</cp:lastModifiedBy>
  <cp:revision>4</cp:revision>
  <cp:lastPrinted>2022-04-04T12:52:00Z</cp:lastPrinted>
  <dcterms:created xsi:type="dcterms:W3CDTF">2022-04-05T09:49:00Z</dcterms:created>
  <dcterms:modified xsi:type="dcterms:W3CDTF">2022-04-05T12:16:00Z</dcterms:modified>
</cp:coreProperties>
</file>