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2CFC3" w14:textId="6CBD6661" w:rsidR="00371698" w:rsidRDefault="001A4D90" w:rsidP="0089150A">
      <w:pPr>
        <w:spacing w:line="276" w:lineRule="auto"/>
        <w:ind w:left="4254"/>
        <w:jc w:val="right"/>
        <w:rPr>
          <w:rFonts w:asciiTheme="minorHAnsi" w:hAnsiTheme="minorHAnsi" w:cstheme="minorHAnsi"/>
          <w:b/>
          <w:i/>
          <w:highlight w:val="yellow"/>
        </w:rPr>
      </w:pPr>
      <w:bookmarkStart w:id="0" w:name="_GoBack"/>
      <w:bookmarkEnd w:id="0"/>
      <w:r w:rsidRPr="004F3AFE">
        <w:rPr>
          <w:rFonts w:asciiTheme="minorHAnsi" w:hAnsiTheme="minorHAnsi" w:cstheme="minorHAnsi"/>
          <w:b/>
          <w:i/>
        </w:rPr>
        <w:t>Załącznik nr 3</w:t>
      </w:r>
      <w:r w:rsidR="00063D93" w:rsidRPr="004F3AFE">
        <w:rPr>
          <w:rFonts w:asciiTheme="minorHAnsi" w:hAnsiTheme="minorHAnsi" w:cstheme="minorHAnsi"/>
          <w:b/>
          <w:i/>
        </w:rPr>
        <w:t xml:space="preserve"> do Zapytania ofertowego </w:t>
      </w:r>
      <w:r w:rsidR="00063D93" w:rsidRPr="004F3AFE">
        <w:rPr>
          <w:rFonts w:asciiTheme="minorHAnsi" w:hAnsiTheme="minorHAnsi" w:cstheme="minorHAnsi"/>
          <w:b/>
          <w:i/>
        </w:rPr>
        <w:br/>
      </w:r>
    </w:p>
    <w:p w14:paraId="42F37820" w14:textId="77777777" w:rsidR="00AB4DBD" w:rsidRPr="004F3AFE" w:rsidRDefault="00AB4DBD" w:rsidP="0089150A">
      <w:pPr>
        <w:spacing w:line="276" w:lineRule="auto"/>
        <w:ind w:left="4254"/>
        <w:jc w:val="right"/>
        <w:rPr>
          <w:rFonts w:asciiTheme="minorHAnsi" w:hAnsiTheme="minorHAnsi" w:cstheme="minorHAnsi"/>
          <w:b/>
          <w:i/>
          <w:highlight w:val="yellow"/>
        </w:rPr>
      </w:pPr>
    </w:p>
    <w:p w14:paraId="17E70D5A" w14:textId="548DEDDF" w:rsidR="0089150A" w:rsidRDefault="007642A1" w:rsidP="007642A1">
      <w:pPr>
        <w:pStyle w:val="Tekstpodstawowy"/>
        <w:spacing w:after="0" w:line="240" w:lineRule="auto"/>
        <w:ind w:firstLine="0"/>
        <w:jc w:val="center"/>
        <w:rPr>
          <w:rFonts w:asciiTheme="minorHAnsi" w:hAnsiTheme="minorHAnsi" w:cs="Calibri"/>
          <w:b/>
          <w:sz w:val="28"/>
          <w:szCs w:val="28"/>
        </w:rPr>
      </w:pPr>
      <w:r w:rsidRPr="002F37BA">
        <w:rPr>
          <w:rFonts w:asciiTheme="minorHAnsi" w:hAnsiTheme="minorHAnsi" w:cs="Calibri"/>
          <w:b/>
          <w:sz w:val="28"/>
          <w:szCs w:val="28"/>
        </w:rPr>
        <w:t xml:space="preserve">Wykaz zrealizowanych usług </w:t>
      </w:r>
    </w:p>
    <w:p w14:paraId="3BC87408" w14:textId="77777777" w:rsidR="00F13876" w:rsidRPr="002F37BA" w:rsidRDefault="00F13876" w:rsidP="007642A1">
      <w:pPr>
        <w:pStyle w:val="Tekstpodstawowy"/>
        <w:spacing w:after="0" w:line="240" w:lineRule="auto"/>
        <w:ind w:firstLine="0"/>
        <w:jc w:val="center"/>
        <w:rPr>
          <w:rFonts w:asciiTheme="minorHAnsi" w:hAnsiTheme="minorHAnsi" w:cs="Calibri"/>
          <w:b/>
          <w:sz w:val="28"/>
          <w:szCs w:val="28"/>
        </w:rPr>
      </w:pPr>
    </w:p>
    <w:p w14:paraId="15F7E4C1" w14:textId="77777777" w:rsidR="0089150A" w:rsidRPr="00292DA5" w:rsidRDefault="0089150A" w:rsidP="007642A1">
      <w:pPr>
        <w:pStyle w:val="Tekstpodstawowy"/>
        <w:spacing w:after="0" w:line="240" w:lineRule="auto"/>
        <w:ind w:firstLine="0"/>
        <w:jc w:val="center"/>
        <w:rPr>
          <w:rFonts w:asciiTheme="minorHAnsi" w:hAnsiTheme="minorHAnsi" w:cs="Calibri"/>
          <w:b/>
          <w:sz w:val="22"/>
          <w:szCs w:val="22"/>
          <w:lang w:eastAsia="pl-PL"/>
        </w:rPr>
      </w:pPr>
    </w:p>
    <w:p w14:paraId="604C848B" w14:textId="6DBCBD31" w:rsidR="0089150A" w:rsidRPr="002F37BA" w:rsidRDefault="0089150A" w:rsidP="002F37B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99CC00"/>
          <w:sz w:val="22"/>
          <w:szCs w:val="22"/>
        </w:rPr>
      </w:pPr>
      <w:r w:rsidRPr="00FA060B">
        <w:rPr>
          <w:rFonts w:asciiTheme="minorHAnsi" w:hAnsiTheme="minorHAnsi" w:cstheme="minorHAnsi"/>
          <w:b/>
          <w:bCs/>
          <w:sz w:val="22"/>
          <w:szCs w:val="22"/>
        </w:rPr>
        <w:t xml:space="preserve">Postępowanie na usługę: </w:t>
      </w:r>
      <w:r w:rsidRPr="00FA060B">
        <w:rPr>
          <w:rFonts w:asciiTheme="minorHAnsi" w:hAnsiTheme="minorHAnsi" w:cstheme="minorHAnsi"/>
          <w:sz w:val="22"/>
          <w:szCs w:val="22"/>
        </w:rPr>
        <w:t>dostarczenia i wdrożenia zintegrowanego systemu informatycznego  w celu zwiększenia dostępności Uczelni.</w:t>
      </w:r>
    </w:p>
    <w:p w14:paraId="0C7AC5DD" w14:textId="7237BC98" w:rsidR="0089150A" w:rsidRPr="00FA060B" w:rsidRDefault="0089150A" w:rsidP="0089150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60B">
        <w:rPr>
          <w:rFonts w:asciiTheme="minorHAnsi" w:hAnsiTheme="minorHAnsi" w:cstheme="minorHAnsi"/>
          <w:b/>
          <w:sz w:val="22"/>
          <w:szCs w:val="22"/>
        </w:rPr>
        <w:t>Dotyczy projektu:</w:t>
      </w:r>
      <w:r w:rsidRPr="00FA060B">
        <w:rPr>
          <w:rFonts w:asciiTheme="minorHAnsi" w:hAnsiTheme="minorHAnsi" w:cstheme="minorHAnsi"/>
          <w:sz w:val="22"/>
          <w:szCs w:val="22"/>
        </w:rPr>
        <w:t xml:space="preserve"> „WSJO Uczelnią równych szans” dofinansowanego ze środków Europejskiego Funduszu Społecznego, w ramach Programu Operacyjnego Wiedza Edukacja Rozwój, Priorytet III Szkolnictwo wyższe dla gospodarki i rozwoju, Działania 3.5. Kompleksowe programy szkół wyższych.</w:t>
      </w:r>
    </w:p>
    <w:p w14:paraId="5F236FD3" w14:textId="77777777" w:rsidR="00791EEC" w:rsidRDefault="00791EEC" w:rsidP="0089150A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681EBCB" w14:textId="77777777" w:rsidR="00AB4DBD" w:rsidRPr="009F0BBD" w:rsidRDefault="00AB4DBD" w:rsidP="00AB4DB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F0BB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Zamawiający: </w:t>
      </w:r>
    </w:p>
    <w:p w14:paraId="313FAE54" w14:textId="77777777" w:rsidR="00AB4DBD" w:rsidRPr="009F0BBD" w:rsidRDefault="00AB4DBD" w:rsidP="00AB4DBD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300"/>
        <w:gridCol w:w="5548"/>
      </w:tblGrid>
      <w:tr w:rsidR="00AB4DBD" w:rsidRPr="009F0BBD" w14:paraId="61635CF6" w14:textId="77777777" w:rsidTr="0082607A">
        <w:trPr>
          <w:tblCellSpacing w:w="20" w:type="dxa"/>
        </w:trPr>
        <w:tc>
          <w:tcPr>
            <w:tcW w:w="3240" w:type="dxa"/>
            <w:shd w:val="clear" w:color="auto" w:fill="auto"/>
          </w:tcPr>
          <w:p w14:paraId="730F8F59" w14:textId="77777777" w:rsidR="00AB4DBD" w:rsidRPr="009F0BBD" w:rsidRDefault="00AB4DBD" w:rsidP="008260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0B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ZAMAWIAJĄCY- NAZWA FIRMY</w:t>
            </w:r>
          </w:p>
        </w:tc>
        <w:tc>
          <w:tcPr>
            <w:tcW w:w="5488" w:type="dxa"/>
            <w:shd w:val="clear" w:color="auto" w:fill="auto"/>
          </w:tcPr>
          <w:p w14:paraId="36FB4A6F" w14:textId="77777777" w:rsidR="00AB4DBD" w:rsidRPr="009F0BBD" w:rsidRDefault="00AB4DBD" w:rsidP="008260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0B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Wyższa Szkoła Języków Obcych im. Samuela Bogumiła Lindego</w:t>
            </w:r>
          </w:p>
        </w:tc>
      </w:tr>
      <w:tr w:rsidR="00AB4DBD" w:rsidRPr="009F0BBD" w14:paraId="3E87DF2D" w14:textId="77777777" w:rsidTr="0082607A">
        <w:trPr>
          <w:tblCellSpacing w:w="20" w:type="dxa"/>
        </w:trPr>
        <w:tc>
          <w:tcPr>
            <w:tcW w:w="3240" w:type="dxa"/>
            <w:shd w:val="clear" w:color="auto" w:fill="auto"/>
          </w:tcPr>
          <w:p w14:paraId="3BF24500" w14:textId="77777777" w:rsidR="00AB4DBD" w:rsidRPr="009F0BBD" w:rsidRDefault="00AB4DBD" w:rsidP="008260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0B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ADRES</w:t>
            </w:r>
          </w:p>
        </w:tc>
        <w:tc>
          <w:tcPr>
            <w:tcW w:w="5488" w:type="dxa"/>
            <w:shd w:val="clear" w:color="auto" w:fill="auto"/>
          </w:tcPr>
          <w:p w14:paraId="584DDF99" w14:textId="77777777" w:rsidR="00AB4DBD" w:rsidRPr="009F0BBD" w:rsidRDefault="00AB4DBD" w:rsidP="008260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0B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ul. Różana 17A, 61-577 Poznań</w:t>
            </w:r>
          </w:p>
        </w:tc>
      </w:tr>
      <w:tr w:rsidR="00AB4DBD" w:rsidRPr="009F0BBD" w14:paraId="1D8F5807" w14:textId="77777777" w:rsidTr="0082607A">
        <w:trPr>
          <w:tblCellSpacing w:w="20" w:type="dxa"/>
        </w:trPr>
        <w:tc>
          <w:tcPr>
            <w:tcW w:w="3240" w:type="dxa"/>
            <w:shd w:val="clear" w:color="auto" w:fill="auto"/>
          </w:tcPr>
          <w:p w14:paraId="7D899F14" w14:textId="77777777" w:rsidR="00AB4DBD" w:rsidRPr="009F0BBD" w:rsidRDefault="00AB4DBD" w:rsidP="008260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0B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5488" w:type="dxa"/>
            <w:shd w:val="clear" w:color="auto" w:fill="auto"/>
          </w:tcPr>
          <w:p w14:paraId="23A8CB63" w14:textId="77777777" w:rsidR="00AB4DBD" w:rsidRPr="009F0BBD" w:rsidRDefault="00AB4DBD" w:rsidP="0082607A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0BB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NIP: 778-13-81-471</w:t>
            </w:r>
          </w:p>
        </w:tc>
      </w:tr>
    </w:tbl>
    <w:p w14:paraId="64C1703D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FBD0B0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479974" w14:textId="77777777" w:rsidR="0089150A" w:rsidRPr="00791EEC" w:rsidRDefault="0089150A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1EEC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38D4791C" w14:textId="77777777" w:rsidR="0089150A" w:rsidRPr="00791EEC" w:rsidRDefault="0089150A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00CF57" w14:textId="3B720B1F" w:rsidR="0089150A" w:rsidRDefault="0089150A" w:rsidP="0089150A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791EEC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</w:p>
    <w:p w14:paraId="4C487DAE" w14:textId="77777777" w:rsidR="00AB4DBD" w:rsidRPr="00791EEC" w:rsidRDefault="00AB4DBD" w:rsidP="0089150A">
      <w:pPr>
        <w:spacing w:after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136B35E" w14:textId="5A8BACD3" w:rsidR="0089150A" w:rsidRDefault="0089150A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1EEC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</w:p>
    <w:p w14:paraId="6D48EEBC" w14:textId="77777777" w:rsidR="00AB4DBD" w:rsidRPr="00791EEC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A8C0168" w14:textId="77777777" w:rsidR="0089150A" w:rsidRDefault="0089150A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1EEC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</w:p>
    <w:p w14:paraId="140A6171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11BDBE" w14:textId="77777777" w:rsidR="00791EEC" w:rsidRDefault="00791EEC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1FB9577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A1B0C0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068A46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F34EB6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F1F6732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C6C327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398EC6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273972" w14:textId="77777777" w:rsidR="00AB4DBD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D37319" w14:textId="77777777" w:rsidR="00AB4DBD" w:rsidRPr="00791EEC" w:rsidRDefault="00AB4DBD" w:rsidP="0089150A">
      <w:pPr>
        <w:spacing w:after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9B617FC" w14:textId="77777777" w:rsidR="00AB4DBD" w:rsidRDefault="007642A1" w:rsidP="007642A1">
      <w:pPr>
        <w:rPr>
          <w:rFonts w:asciiTheme="minorHAnsi" w:hAnsiTheme="minorHAnsi" w:cstheme="minorHAnsi"/>
          <w:b/>
          <w:sz w:val="22"/>
          <w:szCs w:val="22"/>
        </w:rPr>
      </w:pPr>
      <w:r w:rsidRPr="00791EEC">
        <w:rPr>
          <w:rFonts w:asciiTheme="minorHAnsi" w:hAnsiTheme="minorHAnsi" w:cstheme="minorHAnsi"/>
          <w:b/>
          <w:sz w:val="22"/>
          <w:szCs w:val="22"/>
        </w:rPr>
        <w:tab/>
      </w:r>
    </w:p>
    <w:p w14:paraId="40962F72" w14:textId="29C2E6B4" w:rsidR="007642A1" w:rsidRPr="00791EEC" w:rsidRDefault="007642A1" w:rsidP="007642A1">
      <w:pPr>
        <w:rPr>
          <w:rFonts w:asciiTheme="minorHAnsi" w:hAnsiTheme="minorHAnsi" w:cstheme="minorHAnsi"/>
          <w:b/>
          <w:sz w:val="22"/>
          <w:szCs w:val="22"/>
        </w:rPr>
      </w:pPr>
      <w:r w:rsidRPr="00791EEC">
        <w:rPr>
          <w:rFonts w:asciiTheme="minorHAnsi" w:hAnsiTheme="minorHAnsi" w:cstheme="minorHAnsi"/>
          <w:b/>
          <w:sz w:val="22"/>
          <w:szCs w:val="22"/>
        </w:rPr>
        <w:lastRenderedPageBreak/>
        <w:tab/>
      </w:r>
      <w:r w:rsidRPr="00791EEC">
        <w:rPr>
          <w:rFonts w:asciiTheme="minorHAnsi" w:hAnsiTheme="minorHAnsi" w:cstheme="minorHAnsi"/>
          <w:b/>
          <w:sz w:val="22"/>
          <w:szCs w:val="22"/>
        </w:rPr>
        <w:tab/>
      </w:r>
      <w:r w:rsidRPr="00791EEC">
        <w:rPr>
          <w:rFonts w:asciiTheme="minorHAnsi" w:hAnsiTheme="minorHAnsi" w:cstheme="minorHAnsi"/>
          <w:b/>
          <w:sz w:val="22"/>
          <w:szCs w:val="22"/>
        </w:rPr>
        <w:tab/>
      </w:r>
      <w:r w:rsidRPr="00791EEC">
        <w:rPr>
          <w:rFonts w:asciiTheme="minorHAnsi" w:hAnsiTheme="minorHAnsi" w:cstheme="minorHAnsi"/>
          <w:b/>
          <w:sz w:val="22"/>
          <w:szCs w:val="22"/>
        </w:rPr>
        <w:tab/>
      </w:r>
      <w:r w:rsidRPr="00791EEC">
        <w:rPr>
          <w:rFonts w:asciiTheme="minorHAnsi" w:hAnsiTheme="minorHAnsi" w:cstheme="minorHAnsi"/>
          <w:b/>
          <w:sz w:val="22"/>
          <w:szCs w:val="22"/>
        </w:rPr>
        <w:tab/>
      </w:r>
      <w:r w:rsidRPr="00791EEC">
        <w:rPr>
          <w:rFonts w:asciiTheme="minorHAnsi" w:hAnsiTheme="minorHAnsi" w:cstheme="minorHAnsi"/>
          <w:b/>
          <w:sz w:val="22"/>
          <w:szCs w:val="22"/>
        </w:rPr>
        <w:tab/>
      </w:r>
      <w:r w:rsidRPr="00791EEC">
        <w:rPr>
          <w:rFonts w:asciiTheme="minorHAnsi" w:hAnsiTheme="minorHAnsi" w:cstheme="minorHAnsi"/>
          <w:b/>
          <w:sz w:val="22"/>
          <w:szCs w:val="22"/>
        </w:rPr>
        <w:tab/>
      </w:r>
      <w:r w:rsidRPr="00791EEC">
        <w:rPr>
          <w:rFonts w:asciiTheme="minorHAnsi" w:hAnsiTheme="minorHAnsi" w:cstheme="minorHAnsi"/>
          <w:b/>
          <w:sz w:val="22"/>
          <w:szCs w:val="22"/>
        </w:rPr>
        <w:tab/>
      </w:r>
      <w:r w:rsidRPr="00791EEC">
        <w:rPr>
          <w:rFonts w:asciiTheme="minorHAnsi" w:hAnsiTheme="minorHAnsi" w:cstheme="minorHAnsi"/>
          <w:b/>
          <w:sz w:val="22"/>
          <w:szCs w:val="22"/>
        </w:rPr>
        <w:tab/>
      </w:r>
      <w:r w:rsidRPr="00791EEC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2216"/>
        <w:gridCol w:w="1418"/>
        <w:gridCol w:w="2694"/>
        <w:gridCol w:w="2692"/>
      </w:tblGrid>
      <w:tr w:rsidR="009B68BB" w:rsidRPr="00791EEC" w14:paraId="60FA52DC" w14:textId="77777777" w:rsidTr="00FC59FE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FB0F" w14:textId="77777777" w:rsidR="009B68BB" w:rsidRPr="00791EEC" w:rsidRDefault="009B68BB" w:rsidP="001A4D90">
            <w:pPr>
              <w:tabs>
                <w:tab w:val="center" w:pos="4536"/>
                <w:tab w:val="right" w:pos="9072"/>
              </w:tabs>
              <w:spacing w:after="0" w:line="24" w:lineRule="atLeast"/>
              <w:jc w:val="center"/>
              <w:rPr>
                <w:rFonts w:asciiTheme="minorHAnsi" w:hAnsiTheme="minorHAnsi" w:cstheme="minorHAnsi"/>
              </w:rPr>
            </w:pPr>
            <w:r w:rsidRPr="00791EEC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55B4" w14:textId="49867D83" w:rsidR="009B68BB" w:rsidRPr="00791EEC" w:rsidRDefault="00F13876" w:rsidP="001A4D90">
            <w:pPr>
              <w:spacing w:after="0" w:line="24" w:lineRule="atLeast"/>
              <w:jc w:val="center"/>
              <w:rPr>
                <w:rFonts w:asciiTheme="minorHAnsi" w:hAnsiTheme="minorHAnsi" w:cstheme="minorHAnsi"/>
              </w:rPr>
            </w:pPr>
            <w:r w:rsidRPr="00791EEC">
              <w:rPr>
                <w:rFonts w:asciiTheme="minorHAnsi" w:hAnsiTheme="minorHAnsi" w:cstheme="minorHAnsi"/>
                <w:sz w:val="22"/>
                <w:szCs w:val="22"/>
              </w:rPr>
              <w:t>Nazwa (przedmiot zamówienia/</w:t>
            </w:r>
            <w:r w:rsidR="009B68BB" w:rsidRPr="00791EEC">
              <w:rPr>
                <w:rFonts w:asciiTheme="minorHAnsi" w:hAnsiTheme="minorHAnsi" w:cstheme="minorHAnsi"/>
                <w:sz w:val="22"/>
                <w:szCs w:val="22"/>
              </w:rPr>
              <w:t>zlecenia)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9967" w14:textId="77777777" w:rsidR="009B68BB" w:rsidRPr="00791EEC" w:rsidRDefault="009B68BB" w:rsidP="001A4D90">
            <w:pPr>
              <w:spacing w:after="0" w:line="24" w:lineRule="atLeast"/>
              <w:jc w:val="center"/>
              <w:rPr>
                <w:rFonts w:asciiTheme="minorHAnsi" w:hAnsiTheme="minorHAnsi" w:cstheme="minorHAnsi"/>
              </w:rPr>
            </w:pPr>
            <w:r w:rsidRPr="00791EEC">
              <w:rPr>
                <w:rFonts w:asciiTheme="minorHAnsi" w:hAnsiTheme="minorHAnsi" w:cstheme="minorHAnsi"/>
                <w:sz w:val="22"/>
                <w:szCs w:val="22"/>
              </w:rPr>
              <w:t xml:space="preserve">Termin wykonania 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7FB67" w14:textId="77777777" w:rsidR="009B68BB" w:rsidRPr="00791EEC" w:rsidRDefault="009B68BB" w:rsidP="001A4D90">
            <w:pPr>
              <w:spacing w:after="0" w:line="24" w:lineRule="atLeast"/>
              <w:jc w:val="center"/>
              <w:rPr>
                <w:rFonts w:asciiTheme="minorHAnsi" w:hAnsiTheme="minorHAnsi" w:cstheme="minorHAnsi"/>
              </w:rPr>
            </w:pPr>
            <w:r w:rsidRPr="00791EEC">
              <w:rPr>
                <w:rFonts w:asciiTheme="minorHAnsi" w:hAnsiTheme="minorHAnsi" w:cstheme="minorHAnsi"/>
                <w:sz w:val="22"/>
                <w:szCs w:val="22"/>
              </w:rPr>
              <w:t>Podmiot (zamawiający, zleceniodawca) na rzecz którego wykonano usługę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B02A" w14:textId="77777777" w:rsidR="009B68BB" w:rsidRPr="00791EEC" w:rsidRDefault="009B68BB" w:rsidP="001A4D90">
            <w:pPr>
              <w:spacing w:after="0" w:line="24" w:lineRule="atLeast"/>
              <w:jc w:val="center"/>
              <w:rPr>
                <w:rFonts w:asciiTheme="minorHAnsi" w:hAnsiTheme="minorHAnsi" w:cstheme="minorHAnsi"/>
              </w:rPr>
            </w:pPr>
            <w:r w:rsidRPr="00791EEC">
              <w:rPr>
                <w:rFonts w:asciiTheme="minorHAnsi" w:hAnsiTheme="minorHAnsi" w:cstheme="minorHAnsi"/>
                <w:sz w:val="22"/>
                <w:szCs w:val="22"/>
              </w:rPr>
              <w:t>Wartość usługi</w:t>
            </w:r>
          </w:p>
          <w:p w14:paraId="39F401EA" w14:textId="44249A64" w:rsidR="009B68BB" w:rsidRPr="00791EEC" w:rsidRDefault="009B68BB" w:rsidP="001A4D90">
            <w:pPr>
              <w:spacing w:after="0" w:line="24" w:lineRule="atLeast"/>
              <w:jc w:val="center"/>
              <w:rPr>
                <w:rFonts w:asciiTheme="minorHAnsi" w:hAnsiTheme="minorHAnsi" w:cstheme="minorHAnsi"/>
              </w:rPr>
            </w:pPr>
            <w:r w:rsidRPr="00791EEC">
              <w:rPr>
                <w:rFonts w:asciiTheme="minorHAnsi" w:hAnsiTheme="minorHAnsi" w:cstheme="minorHAnsi"/>
                <w:sz w:val="22"/>
                <w:szCs w:val="22"/>
              </w:rPr>
              <w:t>(brutto)</w:t>
            </w:r>
            <w:r w:rsidR="00791EEC">
              <w:rPr>
                <w:rFonts w:asciiTheme="minorHAnsi" w:hAnsiTheme="minorHAnsi" w:cstheme="minorHAnsi"/>
                <w:sz w:val="22"/>
                <w:szCs w:val="22"/>
              </w:rPr>
              <w:t xml:space="preserve"> zgodnie z opisem zap.</w:t>
            </w:r>
            <w:r w:rsidR="00FC59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1EEC">
              <w:rPr>
                <w:rFonts w:asciiTheme="minorHAnsi" w:hAnsiTheme="minorHAnsi" w:cstheme="minorHAnsi"/>
                <w:sz w:val="22"/>
                <w:szCs w:val="22"/>
              </w:rPr>
              <w:t>ofert., pkt IV,</w:t>
            </w:r>
            <w:r w:rsidR="00FC59FE">
              <w:rPr>
                <w:rFonts w:asciiTheme="minorHAnsi" w:hAnsiTheme="minorHAnsi" w:cstheme="minorHAnsi"/>
                <w:sz w:val="22"/>
                <w:szCs w:val="22"/>
              </w:rPr>
              <w:t xml:space="preserve"> podp.</w:t>
            </w:r>
            <w:r w:rsidR="00791EEC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="00FC59F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B68BB" w:rsidRPr="00791EEC" w14:paraId="5570A52E" w14:textId="77777777" w:rsidTr="00FC59FE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AE7D" w14:textId="77777777" w:rsidR="009B68BB" w:rsidRPr="00791EEC" w:rsidRDefault="009B68BB" w:rsidP="001A4D90">
            <w:pPr>
              <w:spacing w:after="0" w:line="24" w:lineRule="atLeast"/>
              <w:ind w:left="274" w:hanging="274"/>
              <w:jc w:val="both"/>
              <w:rPr>
                <w:rFonts w:asciiTheme="minorHAnsi" w:hAnsiTheme="minorHAnsi" w:cstheme="minorHAnsi"/>
              </w:rPr>
            </w:pPr>
            <w:r w:rsidRPr="00791EEC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7D7B" w14:textId="77777777" w:rsidR="009B68BB" w:rsidRPr="00791EEC" w:rsidRDefault="009B68BB" w:rsidP="001A4D90">
            <w:pPr>
              <w:spacing w:after="0" w:line="24" w:lineRule="atLeast"/>
              <w:ind w:left="274"/>
              <w:jc w:val="both"/>
              <w:rPr>
                <w:rFonts w:asciiTheme="minorHAnsi" w:hAnsiTheme="minorHAnsi" w:cstheme="minorHAnsi"/>
              </w:rPr>
            </w:pPr>
          </w:p>
          <w:p w14:paraId="6BB7F92E" w14:textId="77777777" w:rsidR="00414941" w:rsidRPr="00791EEC" w:rsidRDefault="00414941" w:rsidP="001A4D90">
            <w:pPr>
              <w:spacing w:after="0" w:line="24" w:lineRule="atLeast"/>
              <w:ind w:left="274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8A6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12E" w14:textId="77777777" w:rsidR="009B68BB" w:rsidRPr="00791EEC" w:rsidRDefault="009B68BB" w:rsidP="001A4D90">
            <w:pPr>
              <w:spacing w:after="0" w:line="24" w:lineRule="atLeast"/>
              <w:ind w:left="45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1D08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68BB" w:rsidRPr="00791EEC" w14:paraId="65C60E20" w14:textId="77777777" w:rsidTr="00FC59FE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B76A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  <w:r w:rsidRPr="00791EE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3EA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  <w:p w14:paraId="3AF25851" w14:textId="77777777" w:rsidR="00414941" w:rsidRPr="00791EEC" w:rsidRDefault="00414941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EA19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B6A6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5798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68BB" w:rsidRPr="00791EEC" w14:paraId="136BE5F7" w14:textId="77777777" w:rsidTr="00FC59FE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CC65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  <w:r w:rsidRPr="00791EE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9825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  <w:p w14:paraId="246638AD" w14:textId="77777777" w:rsidR="00414941" w:rsidRPr="00791EEC" w:rsidRDefault="00414941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39A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AC1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0288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1EEC" w:rsidRPr="00791EEC" w14:paraId="75300913" w14:textId="77777777" w:rsidTr="00FC59FE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EC60" w14:textId="77777777" w:rsid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  <w:p w14:paraId="2A80CF7E" w14:textId="4ED90F6B" w:rsidR="00791EEC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B53" w14:textId="77777777" w:rsidR="00791EEC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EB9F" w14:textId="77777777" w:rsidR="00791EEC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FCA4" w14:textId="77777777" w:rsidR="00791EEC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FD29" w14:textId="77777777" w:rsidR="00791EEC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791EEC" w:rsidRPr="00791EEC" w14:paraId="7716FE51" w14:textId="77777777" w:rsidTr="00FC59FE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EC6C" w14:textId="77777777" w:rsid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  <w:p w14:paraId="227C6D35" w14:textId="78315CE6" w:rsidR="00791EEC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4C58" w14:textId="77777777" w:rsidR="00791EEC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8763" w14:textId="77777777" w:rsidR="00791EEC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BC61" w14:textId="77777777" w:rsidR="00791EEC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FCA" w14:textId="77777777" w:rsidR="00791EEC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  <w:tr w:rsidR="009B68BB" w:rsidRPr="00791EEC" w14:paraId="287BF043" w14:textId="77777777" w:rsidTr="00FC59FE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1DDF1" w14:textId="14B519A4" w:rsidR="009B68BB" w:rsidRPr="00791EEC" w:rsidRDefault="00791EEC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9B68BB" w:rsidRPr="00791E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78A4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  <w:p w14:paraId="1E8C3CA5" w14:textId="77777777" w:rsidR="00414941" w:rsidRPr="00791EEC" w:rsidRDefault="00414941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5478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0DB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0BE3" w14:textId="77777777" w:rsidR="009B68BB" w:rsidRPr="00791EEC" w:rsidRDefault="009B68BB" w:rsidP="001A4D90">
            <w:pPr>
              <w:spacing w:after="0" w:line="24" w:lineRule="atLeas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AA3B616" w14:textId="77777777" w:rsidR="00791EEC" w:rsidRPr="00791EEC" w:rsidRDefault="00791EEC" w:rsidP="00791EEC">
      <w:pPr>
        <w:spacing w:after="0"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6C067F2" w14:textId="6DF2FF14" w:rsidR="00791EEC" w:rsidRPr="004F3AFE" w:rsidRDefault="00791EEC" w:rsidP="00791EEC">
      <w:pPr>
        <w:spacing w:after="0" w:line="259" w:lineRule="auto"/>
        <w:jc w:val="both"/>
        <w:rPr>
          <w:rFonts w:asciiTheme="minorHAnsi" w:hAnsiTheme="minorHAnsi" w:cstheme="minorHAnsi"/>
          <w:bCs/>
          <w:i/>
          <w:sz w:val="20"/>
          <w:szCs w:val="20"/>
        </w:rPr>
      </w:pPr>
      <w:r w:rsidRPr="004F3AFE">
        <w:rPr>
          <w:rFonts w:asciiTheme="minorHAnsi" w:hAnsiTheme="minorHAnsi" w:cstheme="minorHAnsi"/>
          <w:bCs/>
          <w:i/>
          <w:sz w:val="20"/>
          <w:szCs w:val="20"/>
        </w:rPr>
        <w:t xml:space="preserve">Do wykazu wykonawca zobowiązany jest przedłożyć referencje (lub inne dokumenty potwierdzające należyte wykonanie usług, wystawione przez podmiot na rzecz, którego były wykonywane/są wykonywane). </w:t>
      </w:r>
    </w:p>
    <w:p w14:paraId="48ED9D9B" w14:textId="77777777" w:rsidR="00791EEC" w:rsidRPr="00791EEC" w:rsidRDefault="00791EEC" w:rsidP="00791EEC">
      <w:pPr>
        <w:tabs>
          <w:tab w:val="left" w:pos="390"/>
        </w:tabs>
        <w:suppressAutoHyphens/>
        <w:spacing w:line="200" w:lineRule="atLeast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35CF3DB2" w14:textId="77777777" w:rsidR="00791EEC" w:rsidRPr="00791EEC" w:rsidRDefault="00791EEC" w:rsidP="007642A1">
      <w:pPr>
        <w:rPr>
          <w:rFonts w:asciiTheme="minorHAnsi" w:hAnsiTheme="minorHAnsi" w:cstheme="minorHAnsi"/>
          <w:sz w:val="22"/>
          <w:szCs w:val="22"/>
        </w:rPr>
      </w:pPr>
    </w:p>
    <w:p w14:paraId="221F390A" w14:textId="77777777" w:rsidR="00791EEC" w:rsidRPr="00791EEC" w:rsidRDefault="00791EEC" w:rsidP="007642A1">
      <w:pPr>
        <w:rPr>
          <w:rFonts w:asciiTheme="minorHAnsi" w:hAnsiTheme="minorHAnsi" w:cstheme="minorHAnsi"/>
          <w:sz w:val="22"/>
          <w:szCs w:val="22"/>
        </w:rPr>
      </w:pPr>
    </w:p>
    <w:p w14:paraId="4912C80A" w14:textId="585546D8" w:rsidR="00063D93" w:rsidRPr="00791EEC" w:rsidRDefault="0089150A" w:rsidP="007642A1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791EEC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70911061" w14:textId="52B4AE46" w:rsidR="00063D93" w:rsidRPr="00791EEC" w:rsidRDefault="0089150A" w:rsidP="007642A1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791EEC">
        <w:rPr>
          <w:rFonts w:asciiTheme="minorHAnsi" w:hAnsiTheme="minorHAnsi" w:cstheme="minorHAnsi"/>
          <w:i/>
          <w:sz w:val="22"/>
          <w:szCs w:val="22"/>
        </w:rPr>
        <w:t>miejscowość, data</w:t>
      </w:r>
    </w:p>
    <w:p w14:paraId="54354895" w14:textId="77777777" w:rsidR="0089150A" w:rsidRPr="00791EEC" w:rsidRDefault="0089150A" w:rsidP="007642A1">
      <w:pPr>
        <w:tabs>
          <w:tab w:val="left" w:pos="390"/>
        </w:tabs>
        <w:suppressAutoHyphens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DC0974" w14:textId="77777777" w:rsidR="00791EEC" w:rsidRPr="00791EEC" w:rsidRDefault="00791EEC" w:rsidP="007642A1">
      <w:pPr>
        <w:tabs>
          <w:tab w:val="left" w:pos="390"/>
        </w:tabs>
        <w:suppressAutoHyphens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E63724B" w14:textId="77777777" w:rsidR="00791EEC" w:rsidRPr="00791EEC" w:rsidRDefault="00791EEC" w:rsidP="007642A1">
      <w:pPr>
        <w:tabs>
          <w:tab w:val="left" w:pos="390"/>
        </w:tabs>
        <w:suppressAutoHyphens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BFE65B1" w14:textId="29AEC366" w:rsidR="0089150A" w:rsidRPr="00791EEC" w:rsidRDefault="0089150A" w:rsidP="007642A1">
      <w:pPr>
        <w:tabs>
          <w:tab w:val="left" w:pos="390"/>
        </w:tabs>
        <w:suppressAutoHyphens/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91E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………………………………………………………………….</w:t>
      </w:r>
    </w:p>
    <w:p w14:paraId="373C05CE" w14:textId="040A8D49" w:rsidR="001358C0" w:rsidRPr="002F37BA" w:rsidRDefault="006626EB" w:rsidP="006626EB">
      <w:pPr>
        <w:rPr>
          <w:rFonts w:asciiTheme="minorHAnsi" w:hAnsiTheme="minorHAnsi" w:cstheme="minorHAnsi"/>
          <w:i/>
          <w:sz w:val="22"/>
        </w:rPr>
      </w:pPr>
      <w:r w:rsidRPr="00791EEC">
        <w:rPr>
          <w:rFonts w:asciiTheme="minorHAnsi" w:hAnsiTheme="minorHAnsi" w:cstheme="minorHAnsi"/>
          <w:i/>
          <w:sz w:val="22"/>
        </w:rPr>
        <w:t>podpis upoważnionego Przedstawiciela</w:t>
      </w:r>
      <w:r w:rsidRPr="002F37BA">
        <w:rPr>
          <w:rFonts w:asciiTheme="minorHAnsi" w:hAnsiTheme="minorHAnsi" w:cstheme="minorHAnsi"/>
          <w:i/>
          <w:sz w:val="22"/>
        </w:rPr>
        <w:t xml:space="preserve"> Wykonawcy</w:t>
      </w:r>
    </w:p>
    <w:sectPr w:rsidR="001358C0" w:rsidRPr="002F37BA" w:rsidSect="00C10A44">
      <w:headerReference w:type="default" r:id="rId11"/>
      <w:footerReference w:type="default" r:id="rId12"/>
      <w:pgSz w:w="11906" w:h="16838"/>
      <w:pgMar w:top="1899" w:right="1417" w:bottom="1417" w:left="1417" w:header="0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4E30E" w14:textId="77777777" w:rsidR="00791EEC" w:rsidRDefault="00791EEC" w:rsidP="000D279C">
      <w:pPr>
        <w:spacing w:after="0"/>
      </w:pPr>
      <w:r>
        <w:separator/>
      </w:r>
    </w:p>
  </w:endnote>
  <w:endnote w:type="continuationSeparator" w:id="0">
    <w:p w14:paraId="15C51121" w14:textId="77777777" w:rsidR="00791EEC" w:rsidRDefault="00791EEC" w:rsidP="000D2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venir Next Medium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63737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682F10F7" w14:textId="77777777" w:rsidR="00791EEC" w:rsidRDefault="00791EE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1835B6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1835B6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70AAB044" w14:textId="77777777" w:rsidR="00791EEC" w:rsidRDefault="00791E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FEF952" w14:textId="77777777" w:rsidR="00791EEC" w:rsidRDefault="00791EEC" w:rsidP="000D279C">
      <w:pPr>
        <w:spacing w:after="0"/>
      </w:pPr>
      <w:r>
        <w:separator/>
      </w:r>
    </w:p>
  </w:footnote>
  <w:footnote w:type="continuationSeparator" w:id="0">
    <w:p w14:paraId="3BA5B90D" w14:textId="77777777" w:rsidR="00791EEC" w:rsidRDefault="00791EEC" w:rsidP="000D27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EB4B1" w14:textId="77777777" w:rsidR="00791EEC" w:rsidRDefault="00791EEC">
    <w:pPr>
      <w:pStyle w:val="Nagwek"/>
    </w:pPr>
  </w:p>
  <w:p w14:paraId="03C6A0A1" w14:textId="77777777" w:rsidR="00791EEC" w:rsidRDefault="00791EEC">
    <w:pPr>
      <w:pStyle w:val="Nagwek"/>
    </w:pPr>
    <w:r w:rsidRPr="00063D93">
      <w:rPr>
        <w:noProof/>
      </w:rPr>
      <w:drawing>
        <wp:anchor distT="0" distB="0" distL="114300" distR="114300" simplePos="0" relativeHeight="251659264" behindDoc="0" locked="0" layoutInCell="1" allowOverlap="1" wp14:anchorId="3F33B67E" wp14:editId="3DECDDF5">
          <wp:simplePos x="0" y="0"/>
          <wp:positionH relativeFrom="column">
            <wp:posOffset>5080</wp:posOffset>
          </wp:positionH>
          <wp:positionV relativeFrom="page">
            <wp:posOffset>342900</wp:posOffset>
          </wp:positionV>
          <wp:extent cx="5762625" cy="742950"/>
          <wp:effectExtent l="0" t="0" r="0" b="0"/>
          <wp:wrapSquare wrapText="bothSides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31B"/>
    <w:multiLevelType w:val="hybridMultilevel"/>
    <w:tmpl w:val="5E4C00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A20CC"/>
    <w:multiLevelType w:val="hybridMultilevel"/>
    <w:tmpl w:val="04CA27B2"/>
    <w:lvl w:ilvl="0" w:tplc="38BA9030">
      <w:start w:val="1"/>
      <w:numFmt w:val="decimal"/>
      <w:lvlText w:val="%1)"/>
      <w:lvlJc w:val="left"/>
      <w:pPr>
        <w:ind w:left="933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653" w:hanging="360"/>
      </w:pPr>
    </w:lvl>
    <w:lvl w:ilvl="2" w:tplc="0415001B">
      <w:start w:val="1"/>
      <w:numFmt w:val="lowerRoman"/>
      <w:lvlText w:val="%3."/>
      <w:lvlJc w:val="right"/>
      <w:pPr>
        <w:ind w:left="2373" w:hanging="180"/>
      </w:pPr>
    </w:lvl>
    <w:lvl w:ilvl="3" w:tplc="0415000F">
      <w:start w:val="1"/>
      <w:numFmt w:val="decimal"/>
      <w:lvlText w:val="%4."/>
      <w:lvlJc w:val="left"/>
      <w:pPr>
        <w:ind w:left="3093" w:hanging="360"/>
      </w:pPr>
    </w:lvl>
    <w:lvl w:ilvl="4" w:tplc="04150019">
      <w:start w:val="1"/>
      <w:numFmt w:val="lowerLetter"/>
      <w:lvlText w:val="%5."/>
      <w:lvlJc w:val="left"/>
      <w:pPr>
        <w:ind w:left="3813" w:hanging="360"/>
      </w:pPr>
    </w:lvl>
    <w:lvl w:ilvl="5" w:tplc="0415001B">
      <w:start w:val="1"/>
      <w:numFmt w:val="lowerRoman"/>
      <w:lvlText w:val="%6."/>
      <w:lvlJc w:val="right"/>
      <w:pPr>
        <w:ind w:left="4533" w:hanging="180"/>
      </w:pPr>
    </w:lvl>
    <w:lvl w:ilvl="6" w:tplc="0415000F">
      <w:start w:val="1"/>
      <w:numFmt w:val="decimal"/>
      <w:lvlText w:val="%7."/>
      <w:lvlJc w:val="left"/>
      <w:pPr>
        <w:ind w:left="5253" w:hanging="360"/>
      </w:pPr>
    </w:lvl>
    <w:lvl w:ilvl="7" w:tplc="04150019">
      <w:start w:val="1"/>
      <w:numFmt w:val="lowerLetter"/>
      <w:lvlText w:val="%8."/>
      <w:lvlJc w:val="left"/>
      <w:pPr>
        <w:ind w:left="5973" w:hanging="360"/>
      </w:pPr>
    </w:lvl>
    <w:lvl w:ilvl="8" w:tplc="0415001B">
      <w:start w:val="1"/>
      <w:numFmt w:val="lowerRoman"/>
      <w:lvlText w:val="%9."/>
      <w:lvlJc w:val="right"/>
      <w:pPr>
        <w:ind w:left="6693" w:hanging="180"/>
      </w:pPr>
    </w:lvl>
  </w:abstractNum>
  <w:abstractNum w:abstractNumId="2">
    <w:nsid w:val="0B7A763F"/>
    <w:multiLevelType w:val="hybridMultilevel"/>
    <w:tmpl w:val="52FCF2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21D52"/>
    <w:multiLevelType w:val="hybridMultilevel"/>
    <w:tmpl w:val="1A92D7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48517E"/>
    <w:multiLevelType w:val="hybridMultilevel"/>
    <w:tmpl w:val="C242E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65742"/>
    <w:multiLevelType w:val="hybridMultilevel"/>
    <w:tmpl w:val="A40CE86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930A17"/>
    <w:multiLevelType w:val="hybridMultilevel"/>
    <w:tmpl w:val="65B67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D5140"/>
    <w:multiLevelType w:val="hybridMultilevel"/>
    <w:tmpl w:val="1562D848"/>
    <w:lvl w:ilvl="0" w:tplc="9A60D4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921D80"/>
    <w:multiLevelType w:val="hybridMultilevel"/>
    <w:tmpl w:val="E9528386"/>
    <w:lvl w:ilvl="0" w:tplc="C1427474">
      <w:start w:val="1"/>
      <w:numFmt w:val="lowerLetter"/>
      <w:lvlText w:val="%1)"/>
      <w:lvlJc w:val="left"/>
      <w:pPr>
        <w:ind w:left="644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91338F"/>
    <w:multiLevelType w:val="hybridMultilevel"/>
    <w:tmpl w:val="8208EA9C"/>
    <w:lvl w:ilvl="0" w:tplc="F8FA477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4103E"/>
    <w:multiLevelType w:val="hybridMultilevel"/>
    <w:tmpl w:val="862CC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DC58E1"/>
    <w:multiLevelType w:val="hybridMultilevel"/>
    <w:tmpl w:val="D21C08D2"/>
    <w:lvl w:ilvl="0" w:tplc="0A64EF28">
      <w:start w:val="5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B21A5"/>
    <w:multiLevelType w:val="hybridMultilevel"/>
    <w:tmpl w:val="DFCC3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3857BB"/>
    <w:multiLevelType w:val="hybridMultilevel"/>
    <w:tmpl w:val="1CF08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B000DA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923A22"/>
    <w:multiLevelType w:val="hybridMultilevel"/>
    <w:tmpl w:val="CD50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F9448F"/>
    <w:multiLevelType w:val="hybridMultilevel"/>
    <w:tmpl w:val="ECF4F4FA"/>
    <w:lvl w:ilvl="0" w:tplc="DECE148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FF2C8D"/>
    <w:multiLevelType w:val="hybridMultilevel"/>
    <w:tmpl w:val="AD1CB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73A9C"/>
    <w:multiLevelType w:val="hybridMultilevel"/>
    <w:tmpl w:val="6C12795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4F97214E"/>
    <w:multiLevelType w:val="multilevel"/>
    <w:tmpl w:val="E41461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="Times New Roman" w:hint="default"/>
        <w:b/>
        <w:i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eastAsia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</w:lvl>
    <w:lvl w:ilvl="3">
      <w:start w:val="1"/>
      <w:numFmt w:val="lowerLetter"/>
      <w:lvlText w:val="%4)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D2524B"/>
    <w:multiLevelType w:val="hybridMultilevel"/>
    <w:tmpl w:val="24145B48"/>
    <w:lvl w:ilvl="0" w:tplc="361C3120">
      <w:start w:val="5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D83C1B"/>
    <w:multiLevelType w:val="hybridMultilevel"/>
    <w:tmpl w:val="2F5431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571C134B"/>
    <w:multiLevelType w:val="hybridMultilevel"/>
    <w:tmpl w:val="EB386604"/>
    <w:lvl w:ilvl="0" w:tplc="3BB2818C">
      <w:start w:val="1"/>
      <w:numFmt w:val="upperRoman"/>
      <w:lvlText w:val="%1."/>
      <w:lvlJc w:val="right"/>
      <w:pPr>
        <w:ind w:left="720" w:hanging="360"/>
      </w:pPr>
      <w:rPr>
        <w:b/>
        <w:sz w:val="32"/>
        <w:szCs w:val="32"/>
      </w:rPr>
    </w:lvl>
    <w:lvl w:ilvl="1" w:tplc="326E0604">
      <w:start w:val="5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A5B65"/>
    <w:multiLevelType w:val="multilevel"/>
    <w:tmpl w:val="3F9CB566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pStyle w:val="Nagwek5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gwek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Nagwek7"/>
      <w:lvlText w:val="%1.%2.%3.%4.%5.%6.%7."/>
      <w:lvlJc w:val="left"/>
      <w:pPr>
        <w:tabs>
          <w:tab w:val="num" w:pos="2160"/>
        </w:tabs>
        <w:ind w:left="1296" w:hanging="1296"/>
      </w:pPr>
    </w:lvl>
    <w:lvl w:ilvl="7">
      <w:start w:val="1"/>
      <w:numFmt w:val="decimal"/>
      <w:pStyle w:val="Nagwek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Nagwek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23">
    <w:nsid w:val="5F4B044A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6107121A"/>
    <w:multiLevelType w:val="multilevel"/>
    <w:tmpl w:val="30047BBC"/>
    <w:lvl w:ilvl="0">
      <w:start w:val="1"/>
      <w:numFmt w:val="lowerLetter"/>
      <w:lvlText w:val="%1)"/>
      <w:lvlJc w:val="left"/>
      <w:pPr>
        <w:ind w:left="2145" w:hanging="360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5">
    <w:nsid w:val="6F282F1E"/>
    <w:multiLevelType w:val="hybridMultilevel"/>
    <w:tmpl w:val="C65E9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B3DA7"/>
    <w:multiLevelType w:val="hybridMultilevel"/>
    <w:tmpl w:val="0830790C"/>
    <w:lvl w:ilvl="0" w:tplc="538A561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8BC01F2">
      <w:start w:val="4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5436DB6"/>
    <w:multiLevelType w:val="hybridMultilevel"/>
    <w:tmpl w:val="899E1300"/>
    <w:lvl w:ilvl="0" w:tplc="5BBE0F7C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/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  <w:num w:numId="24">
    <w:abstractNumId w:val="21"/>
  </w:num>
  <w:num w:numId="25">
    <w:abstractNumId w:val="10"/>
  </w:num>
  <w:num w:numId="26">
    <w:abstractNumId w:val="1"/>
  </w:num>
  <w:num w:numId="27">
    <w:abstractNumId w:val="24"/>
  </w:num>
  <w:num w:numId="28">
    <w:abstractNumId w:val="25"/>
  </w:num>
  <w:num w:numId="29">
    <w:abstractNumId w:val="2"/>
  </w:num>
  <w:num w:numId="30">
    <w:abstractNumId w:val="18"/>
  </w:num>
  <w:num w:numId="31">
    <w:abstractNumId w:val="15"/>
  </w:num>
  <w:num w:numId="32">
    <w:abstractNumId w:val="26"/>
  </w:num>
  <w:num w:numId="33">
    <w:abstractNumId w:val="14"/>
  </w:num>
  <w:num w:numId="34">
    <w:abstractNumId w:val="6"/>
  </w:num>
  <w:num w:numId="35">
    <w:abstractNumId w:val="17"/>
  </w:num>
  <w:num w:numId="36">
    <w:abstractNumId w:val="13"/>
  </w:num>
  <w:num w:numId="37">
    <w:abstractNumId w:val="20"/>
  </w:num>
  <w:num w:numId="38">
    <w:abstractNumId w:val="5"/>
  </w:num>
  <w:num w:numId="39">
    <w:abstractNumId w:val="19"/>
  </w:num>
  <w:num w:numId="40">
    <w:abstractNumId w:val="11"/>
  </w:num>
  <w:num w:numId="41">
    <w:abstractNumId w:val="23"/>
  </w:num>
  <w:num w:numId="42">
    <w:abstractNumId w:val="5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2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9C"/>
    <w:rsid w:val="00060BF8"/>
    <w:rsid w:val="00063D93"/>
    <w:rsid w:val="00077B52"/>
    <w:rsid w:val="00092378"/>
    <w:rsid w:val="000D279C"/>
    <w:rsid w:val="000E205E"/>
    <w:rsid w:val="000F337A"/>
    <w:rsid w:val="001358C0"/>
    <w:rsid w:val="001578FE"/>
    <w:rsid w:val="00164A8A"/>
    <w:rsid w:val="00171658"/>
    <w:rsid w:val="001835B6"/>
    <w:rsid w:val="001907FC"/>
    <w:rsid w:val="001A4D90"/>
    <w:rsid w:val="001C66DE"/>
    <w:rsid w:val="00291235"/>
    <w:rsid w:val="00292DA5"/>
    <w:rsid w:val="002D45ED"/>
    <w:rsid w:val="002F37BA"/>
    <w:rsid w:val="003077CC"/>
    <w:rsid w:val="003164FD"/>
    <w:rsid w:val="00371698"/>
    <w:rsid w:val="003F509F"/>
    <w:rsid w:val="003F700A"/>
    <w:rsid w:val="00414941"/>
    <w:rsid w:val="004431BE"/>
    <w:rsid w:val="004E1FA0"/>
    <w:rsid w:val="004F3AFE"/>
    <w:rsid w:val="005071B3"/>
    <w:rsid w:val="0051306F"/>
    <w:rsid w:val="00525703"/>
    <w:rsid w:val="00541D15"/>
    <w:rsid w:val="005605AE"/>
    <w:rsid w:val="00570F01"/>
    <w:rsid w:val="00585476"/>
    <w:rsid w:val="00604613"/>
    <w:rsid w:val="00625464"/>
    <w:rsid w:val="006626EB"/>
    <w:rsid w:val="00690942"/>
    <w:rsid w:val="006F44E4"/>
    <w:rsid w:val="00706F47"/>
    <w:rsid w:val="007109D6"/>
    <w:rsid w:val="00726C87"/>
    <w:rsid w:val="007614F6"/>
    <w:rsid w:val="007642A1"/>
    <w:rsid w:val="00791EEC"/>
    <w:rsid w:val="007C6CC5"/>
    <w:rsid w:val="007D2B5F"/>
    <w:rsid w:val="008025B3"/>
    <w:rsid w:val="0089150A"/>
    <w:rsid w:val="008923E5"/>
    <w:rsid w:val="008F4F42"/>
    <w:rsid w:val="009628E8"/>
    <w:rsid w:val="009A75E9"/>
    <w:rsid w:val="009B68BB"/>
    <w:rsid w:val="009E3F09"/>
    <w:rsid w:val="00A92BEB"/>
    <w:rsid w:val="00AB4DBD"/>
    <w:rsid w:val="00AC318A"/>
    <w:rsid w:val="00AD3E81"/>
    <w:rsid w:val="00AE1974"/>
    <w:rsid w:val="00AF120C"/>
    <w:rsid w:val="00AF79DE"/>
    <w:rsid w:val="00B60C24"/>
    <w:rsid w:val="00BD0D9F"/>
    <w:rsid w:val="00C10A44"/>
    <w:rsid w:val="00C137AD"/>
    <w:rsid w:val="00C3724F"/>
    <w:rsid w:val="00C45BBC"/>
    <w:rsid w:val="00CA1ABC"/>
    <w:rsid w:val="00CA4A1A"/>
    <w:rsid w:val="00CA676E"/>
    <w:rsid w:val="00CB0374"/>
    <w:rsid w:val="00D0122B"/>
    <w:rsid w:val="00D074C5"/>
    <w:rsid w:val="00D253FB"/>
    <w:rsid w:val="00D8285E"/>
    <w:rsid w:val="00D949EB"/>
    <w:rsid w:val="00DA3BB8"/>
    <w:rsid w:val="00DB56F7"/>
    <w:rsid w:val="00DB5940"/>
    <w:rsid w:val="00DC5EFA"/>
    <w:rsid w:val="00DF1F0B"/>
    <w:rsid w:val="00E27F52"/>
    <w:rsid w:val="00E44F3B"/>
    <w:rsid w:val="00EC34A0"/>
    <w:rsid w:val="00ED1258"/>
    <w:rsid w:val="00F13876"/>
    <w:rsid w:val="00F24517"/>
    <w:rsid w:val="00F320B0"/>
    <w:rsid w:val="00F535CF"/>
    <w:rsid w:val="00F74180"/>
    <w:rsid w:val="00F82685"/>
    <w:rsid w:val="00FA655A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8B4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7F52"/>
    <w:pPr>
      <w:keepNext/>
      <w:numPr>
        <w:numId w:val="43"/>
      </w:numPr>
      <w:spacing w:before="120" w:after="240"/>
      <w:ind w:left="431" w:hanging="431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7F52"/>
    <w:pPr>
      <w:keepNext/>
      <w:numPr>
        <w:ilvl w:val="1"/>
        <w:numId w:val="43"/>
      </w:numPr>
      <w:spacing w:before="120" w:after="180"/>
      <w:ind w:left="578" w:hanging="578"/>
      <w:outlineLvl w:val="1"/>
    </w:pPr>
    <w:rPr>
      <w:rFonts w:ascii="Arial" w:hAnsi="Arial" w:cs="Arial"/>
      <w:b/>
      <w:bCs/>
      <w:i/>
      <w:i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27F52"/>
    <w:pPr>
      <w:keepNext/>
      <w:numPr>
        <w:ilvl w:val="2"/>
        <w:numId w:val="43"/>
      </w:numPr>
      <w:spacing w:before="120"/>
      <w:outlineLvl w:val="2"/>
    </w:pPr>
    <w:rPr>
      <w:rFonts w:ascii="Arial" w:hAnsi="Arial" w:cs="Arial"/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27F52"/>
    <w:pPr>
      <w:keepNext/>
      <w:numPr>
        <w:ilvl w:val="3"/>
        <w:numId w:val="4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27F52"/>
    <w:pPr>
      <w:numPr>
        <w:ilvl w:val="4"/>
        <w:numId w:val="4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27F52"/>
    <w:pPr>
      <w:numPr>
        <w:ilvl w:val="5"/>
        <w:numId w:val="4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27F52"/>
    <w:pPr>
      <w:numPr>
        <w:ilvl w:val="6"/>
        <w:numId w:val="4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27F52"/>
    <w:pPr>
      <w:numPr>
        <w:ilvl w:val="7"/>
        <w:numId w:val="4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27F52"/>
    <w:pPr>
      <w:numPr>
        <w:ilvl w:val="8"/>
        <w:numId w:val="4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79C"/>
  </w:style>
  <w:style w:type="paragraph" w:styleId="Stopka">
    <w:name w:val="footer"/>
    <w:basedOn w:val="Normalny"/>
    <w:link w:val="Stopka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79C"/>
  </w:style>
  <w:style w:type="paragraph" w:customStyle="1" w:styleId="BodyAlt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26C87"/>
  </w:style>
  <w:style w:type="paragraph" w:styleId="NormalnyWeb">
    <w:name w:val="Normal (Web)"/>
    <w:basedOn w:val="Normalny"/>
    <w:uiPriority w:val="99"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2B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2B5F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D2B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7D2B5F"/>
    <w:rPr>
      <w:rFonts w:ascii="Calibri" w:eastAsia="Calibri" w:hAnsi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7D2B5F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qFormat/>
    <w:rsid w:val="007D2B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7F52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27F52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27F52"/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27F52"/>
    <w:rPr>
      <w:rFonts w:ascii="Arial" w:eastAsia="Times New Roman" w:hAnsi="Arial" w:cs="Arial"/>
      <w:b/>
      <w:bCs/>
      <w:sz w:val="2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27F5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27F5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27F5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27F5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27F52"/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semiHidden/>
    <w:locked/>
    <w:rsid w:val="00E27F52"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semiHidden/>
    <w:unhideWhenUsed/>
    <w:qFormat/>
    <w:rsid w:val="00E27F52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27F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semiHidden/>
    <w:unhideWhenUsed/>
    <w:rsid w:val="00E27F52"/>
    <w:rPr>
      <w:vertAlign w:val="superscript"/>
    </w:rPr>
  </w:style>
  <w:style w:type="table" w:styleId="Tabela-Siatka">
    <w:name w:val="Table Grid"/>
    <w:basedOn w:val="Standardowy"/>
    <w:uiPriority w:val="39"/>
    <w:rsid w:val="00E2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7F52"/>
    <w:pPr>
      <w:keepNext/>
      <w:numPr>
        <w:numId w:val="43"/>
      </w:numPr>
      <w:spacing w:before="120" w:after="240"/>
      <w:ind w:left="431" w:hanging="431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27F52"/>
    <w:pPr>
      <w:keepNext/>
      <w:numPr>
        <w:ilvl w:val="1"/>
        <w:numId w:val="43"/>
      </w:numPr>
      <w:spacing w:before="120" w:after="180"/>
      <w:ind w:left="578" w:hanging="578"/>
      <w:outlineLvl w:val="1"/>
    </w:pPr>
    <w:rPr>
      <w:rFonts w:ascii="Arial" w:hAnsi="Arial" w:cs="Arial"/>
      <w:b/>
      <w:bCs/>
      <w:i/>
      <w:i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27F52"/>
    <w:pPr>
      <w:keepNext/>
      <w:numPr>
        <w:ilvl w:val="2"/>
        <w:numId w:val="43"/>
      </w:numPr>
      <w:spacing w:before="120"/>
      <w:outlineLvl w:val="2"/>
    </w:pPr>
    <w:rPr>
      <w:rFonts w:ascii="Arial" w:hAnsi="Arial" w:cs="Arial"/>
      <w:b/>
      <w:bCs/>
      <w:sz w:val="28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27F52"/>
    <w:pPr>
      <w:keepNext/>
      <w:numPr>
        <w:ilvl w:val="3"/>
        <w:numId w:val="4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27F52"/>
    <w:pPr>
      <w:numPr>
        <w:ilvl w:val="4"/>
        <w:numId w:val="4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E27F52"/>
    <w:pPr>
      <w:numPr>
        <w:ilvl w:val="5"/>
        <w:numId w:val="4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27F52"/>
    <w:pPr>
      <w:numPr>
        <w:ilvl w:val="6"/>
        <w:numId w:val="43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27F52"/>
    <w:pPr>
      <w:numPr>
        <w:ilvl w:val="7"/>
        <w:numId w:val="4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27F52"/>
    <w:pPr>
      <w:numPr>
        <w:ilvl w:val="8"/>
        <w:numId w:val="4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D279C"/>
  </w:style>
  <w:style w:type="paragraph" w:styleId="Stopka">
    <w:name w:val="footer"/>
    <w:basedOn w:val="Normalny"/>
    <w:link w:val="StopkaZnak"/>
    <w:uiPriority w:val="99"/>
    <w:unhideWhenUsed/>
    <w:rsid w:val="000D279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D279C"/>
  </w:style>
  <w:style w:type="paragraph" w:customStyle="1" w:styleId="BodyAlt">
    <w:name w:val="Body Alt"/>
    <w:rsid w:val="000D27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venir Next Medium" w:eastAsia="Avenir Next Medium" w:hAnsi="Avenir Next Medium" w:cs="Avenir Next Medium"/>
      <w:color w:val="3D3D3D"/>
      <w:bdr w:val="nil"/>
      <w:lang w:eastAsia="pl-PL"/>
    </w:rPr>
  </w:style>
  <w:style w:type="character" w:customStyle="1" w:styleId="Hyperlink0">
    <w:name w:val="Hyperlink.0"/>
    <w:basedOn w:val="Hipercze"/>
    <w:rsid w:val="00585476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85476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726C87"/>
  </w:style>
  <w:style w:type="paragraph" w:styleId="NormalnyWeb">
    <w:name w:val="Normal (Web)"/>
    <w:basedOn w:val="Normalny"/>
    <w:uiPriority w:val="99"/>
    <w:unhideWhenUsed/>
    <w:rsid w:val="007D2B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7D2B5F"/>
    <w:pPr>
      <w:suppressAutoHyphens/>
      <w:spacing w:line="360" w:lineRule="auto"/>
      <w:ind w:firstLine="709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D2B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D2B5F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D2B5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"/>
    <w:link w:val="Akapitzlist"/>
    <w:uiPriority w:val="34"/>
    <w:qFormat/>
    <w:locked/>
    <w:rsid w:val="007D2B5F"/>
    <w:rPr>
      <w:rFonts w:ascii="Calibri" w:eastAsia="Calibri" w:hAnsi="Calibri" w:cs="Calibri"/>
      <w:sz w:val="24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"/>
    <w:basedOn w:val="Normalny"/>
    <w:link w:val="AkapitzlistZnak"/>
    <w:uiPriority w:val="34"/>
    <w:qFormat/>
    <w:rsid w:val="007D2B5F"/>
    <w:pPr>
      <w:spacing w:line="276" w:lineRule="auto"/>
      <w:ind w:left="720"/>
      <w:contextualSpacing/>
    </w:pPr>
    <w:rPr>
      <w:rFonts w:ascii="Calibri" w:eastAsia="Calibri" w:hAnsi="Calibri" w:cs="Calibri"/>
      <w:szCs w:val="22"/>
      <w:lang w:eastAsia="en-US"/>
    </w:rPr>
  </w:style>
  <w:style w:type="paragraph" w:customStyle="1" w:styleId="Default">
    <w:name w:val="Default"/>
    <w:qFormat/>
    <w:rsid w:val="007D2B5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Ustp">
    <w:name w:val="Ustęp"/>
    <w:basedOn w:val="Normalny"/>
    <w:uiPriority w:val="99"/>
    <w:qFormat/>
    <w:rsid w:val="007D2B5F"/>
    <w:pPr>
      <w:spacing w:line="264" w:lineRule="auto"/>
      <w:contextualSpacing/>
      <w:jc w:val="both"/>
    </w:pPr>
    <w:rPr>
      <w:rFonts w:ascii="Calibri Light" w:hAnsi="Calibri Light"/>
      <w:sz w:val="20"/>
      <w:szCs w:val="20"/>
    </w:rPr>
  </w:style>
  <w:style w:type="character" w:styleId="Numerwiersza">
    <w:name w:val="line number"/>
    <w:basedOn w:val="Domylnaczcionkaakapitu"/>
    <w:uiPriority w:val="99"/>
    <w:semiHidden/>
    <w:unhideWhenUsed/>
    <w:rsid w:val="00BD0D9F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7F52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27F52"/>
    <w:rPr>
      <w:rFonts w:ascii="Arial" w:eastAsia="Times New Roman" w:hAnsi="Arial" w:cs="Arial"/>
      <w:b/>
      <w:bCs/>
      <w:kern w:val="32"/>
      <w:sz w:val="36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27F52"/>
    <w:rPr>
      <w:rFonts w:ascii="Arial" w:eastAsia="Times New Roman" w:hAnsi="Arial" w:cs="Arial"/>
      <w:b/>
      <w:bCs/>
      <w:i/>
      <w:iCs/>
      <w:sz w:val="32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27F52"/>
    <w:rPr>
      <w:rFonts w:ascii="Arial" w:eastAsia="Times New Roman" w:hAnsi="Arial" w:cs="Arial"/>
      <w:b/>
      <w:bCs/>
      <w:sz w:val="28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27F5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E27F5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E27F52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27F5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27F5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27F52"/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semiHidden/>
    <w:locked/>
    <w:rsid w:val="00E27F52"/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semiHidden/>
    <w:unhideWhenUsed/>
    <w:qFormat/>
    <w:rsid w:val="00E27F52"/>
    <w:pPr>
      <w:spacing w:after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27F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semiHidden/>
    <w:unhideWhenUsed/>
    <w:rsid w:val="00E27F52"/>
    <w:rPr>
      <w:vertAlign w:val="superscript"/>
    </w:rPr>
  </w:style>
  <w:style w:type="table" w:styleId="Tabela-Siatka">
    <w:name w:val="Table Grid"/>
    <w:basedOn w:val="Standardowy"/>
    <w:uiPriority w:val="39"/>
    <w:rsid w:val="00E2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9" ma:contentTypeDescription="Utwórz nowy dokument." ma:contentTypeScope="" ma:versionID="b7fcae6d90b6eabdf804283d1c45f6e6">
  <xsd:schema xmlns:xsd="http://www.w3.org/2001/XMLSchema" xmlns:xs="http://www.w3.org/2001/XMLSchema" xmlns:p="http://schemas.microsoft.com/office/2006/metadata/properties" xmlns:ns2="23f932ed-4e2f-4eba-ba0e-bbf73dc46a65" xmlns:ns3="c9af3c41-fc02-4848-aaa8-afb4d9d0a273" targetNamespace="http://schemas.microsoft.com/office/2006/metadata/properties" ma:root="true" ma:fieldsID="8624288183aa4940e8ff3ba2571af5cd" ns2:_="" ns3:_="">
    <xsd:import namespace="23f932ed-4e2f-4eba-ba0e-bbf73dc46a65"/>
    <xsd:import namespace="c9af3c41-fc02-4848-aaa8-afb4d9d0a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3c41-fc02-4848-aaa8-afb4d9d0a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92D9C-D17B-476A-9CFF-E90165FCDE8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9af3c41-fc02-4848-aaa8-afb4d9d0a273"/>
    <ds:schemaRef ds:uri="http://schemas.microsoft.com/office/2006/documentManagement/types"/>
    <ds:schemaRef ds:uri="23f932ed-4e2f-4eba-ba0e-bbf73dc46a6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8E2AC6-A6E6-40ED-A126-4F3989FC2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CEF75-2425-4ACE-BB1E-063EF9E8C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c9af3c41-fc02-4848-aaa8-afb4d9d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9860471C</Template>
  <TotalTime>0</TotalTime>
  <Pages>2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2022-03-02T10:58:00Z</dcterms:created>
  <dcterms:modified xsi:type="dcterms:W3CDTF">2022-03-02T11:48:00Z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</Properties>
</file>