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E278F" w14:textId="1542D20F" w:rsidR="001402A6" w:rsidRPr="00564330" w:rsidRDefault="001402A6" w:rsidP="00564330">
      <w:pPr>
        <w:spacing w:line="276" w:lineRule="auto"/>
        <w:rPr>
          <w:rFonts w:cs="Arial"/>
          <w:b/>
          <w:bCs/>
          <w:sz w:val="20"/>
          <w:szCs w:val="20"/>
        </w:rPr>
      </w:pPr>
      <w:r w:rsidRPr="00564330">
        <w:rPr>
          <w:rFonts w:cs="Arial"/>
          <w:b/>
          <w:bCs/>
          <w:sz w:val="20"/>
          <w:szCs w:val="20"/>
        </w:rPr>
        <w:t>Załącznik nr 1 do zapytania ofertowego nr WI.7013.1.</w:t>
      </w:r>
      <w:r w:rsidR="006F4881">
        <w:rPr>
          <w:rFonts w:cs="Arial"/>
          <w:b/>
          <w:bCs/>
          <w:sz w:val="20"/>
          <w:szCs w:val="20"/>
        </w:rPr>
        <w:t>317</w:t>
      </w:r>
      <w:r w:rsidRPr="00564330">
        <w:rPr>
          <w:rFonts w:cs="Arial"/>
          <w:b/>
          <w:bCs/>
          <w:sz w:val="20"/>
          <w:szCs w:val="20"/>
        </w:rPr>
        <w:t>.</w:t>
      </w:r>
      <w:commentRangeStart w:id="0"/>
      <w:r w:rsidRPr="00564330">
        <w:rPr>
          <w:rFonts w:cs="Arial"/>
          <w:b/>
          <w:bCs/>
          <w:sz w:val="20"/>
          <w:szCs w:val="20"/>
        </w:rPr>
        <w:t>2021</w:t>
      </w:r>
      <w:commentRangeEnd w:id="0"/>
      <w:r w:rsidR="00BE3651">
        <w:rPr>
          <w:rStyle w:val="Odwoaniedokomentarza"/>
        </w:rPr>
        <w:commentReference w:id="0"/>
      </w:r>
    </w:p>
    <w:p w14:paraId="693058A3" w14:textId="77777777" w:rsidR="001402A6" w:rsidRDefault="001402A6" w:rsidP="00564330">
      <w:pPr>
        <w:autoSpaceDE w:val="0"/>
        <w:autoSpaceDN w:val="0"/>
        <w:adjustRightInd w:val="0"/>
        <w:spacing w:line="276" w:lineRule="auto"/>
        <w:rPr>
          <w:rFonts w:cs="Arial"/>
          <w:b/>
          <w:bCs/>
          <w:sz w:val="20"/>
          <w:szCs w:val="20"/>
        </w:rPr>
      </w:pPr>
    </w:p>
    <w:p w14:paraId="7EC54E30" w14:textId="77777777" w:rsidR="00564330" w:rsidRPr="00564330" w:rsidRDefault="00564330" w:rsidP="00564330">
      <w:pPr>
        <w:autoSpaceDE w:val="0"/>
        <w:autoSpaceDN w:val="0"/>
        <w:adjustRightInd w:val="0"/>
        <w:spacing w:line="276" w:lineRule="auto"/>
        <w:rPr>
          <w:rFonts w:cs="Arial"/>
          <w:b/>
          <w:bCs/>
          <w:sz w:val="20"/>
          <w:szCs w:val="20"/>
        </w:rPr>
      </w:pPr>
    </w:p>
    <w:p w14:paraId="725573A2" w14:textId="77777777" w:rsidR="001402A6" w:rsidRPr="00564330" w:rsidRDefault="001402A6" w:rsidP="00564330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  <w:sz w:val="40"/>
          <w:szCs w:val="40"/>
        </w:rPr>
      </w:pPr>
      <w:r w:rsidRPr="00564330">
        <w:rPr>
          <w:rFonts w:cs="Arial"/>
          <w:b/>
          <w:bCs/>
          <w:sz w:val="40"/>
          <w:szCs w:val="40"/>
        </w:rPr>
        <w:t>FORMULARZ OFERTY</w:t>
      </w:r>
    </w:p>
    <w:p w14:paraId="5341F2C7" w14:textId="77777777" w:rsidR="001402A6" w:rsidRPr="00564330" w:rsidRDefault="001402A6" w:rsidP="00564330">
      <w:pPr>
        <w:autoSpaceDE w:val="0"/>
        <w:autoSpaceDN w:val="0"/>
        <w:adjustRightInd w:val="0"/>
        <w:spacing w:line="276" w:lineRule="auto"/>
        <w:jc w:val="center"/>
        <w:rPr>
          <w:rFonts w:cs="Arial"/>
          <w:sz w:val="20"/>
          <w:szCs w:val="20"/>
        </w:rPr>
      </w:pPr>
    </w:p>
    <w:p w14:paraId="240BAFE9" w14:textId="77777777" w:rsidR="001402A6" w:rsidRPr="00564330" w:rsidRDefault="001402A6" w:rsidP="00564330">
      <w:pPr>
        <w:autoSpaceDE w:val="0"/>
        <w:autoSpaceDN w:val="0"/>
        <w:adjustRightInd w:val="0"/>
        <w:spacing w:line="276" w:lineRule="auto"/>
        <w:rPr>
          <w:rFonts w:cs="Arial"/>
          <w:b/>
          <w:bCs/>
          <w:sz w:val="20"/>
          <w:szCs w:val="20"/>
        </w:rPr>
      </w:pPr>
      <w:r w:rsidRPr="00564330">
        <w:rPr>
          <w:rFonts w:cs="Arial"/>
          <w:b/>
          <w:bCs/>
          <w:sz w:val="20"/>
          <w:szCs w:val="20"/>
        </w:rPr>
        <w:t>I. Nazwa i adres ZAMAWIAJĄCEGO:</w:t>
      </w:r>
    </w:p>
    <w:p w14:paraId="6F683B88" w14:textId="77777777" w:rsidR="001402A6" w:rsidRPr="00564330" w:rsidRDefault="001402A6" w:rsidP="00564330">
      <w:pPr>
        <w:autoSpaceDE w:val="0"/>
        <w:autoSpaceDN w:val="0"/>
        <w:adjustRightInd w:val="0"/>
        <w:spacing w:line="276" w:lineRule="auto"/>
        <w:rPr>
          <w:rFonts w:cs="Arial"/>
          <w:b/>
          <w:bCs/>
          <w:sz w:val="20"/>
          <w:szCs w:val="20"/>
        </w:rPr>
      </w:pPr>
    </w:p>
    <w:p w14:paraId="0CC0D1F6" w14:textId="77777777" w:rsidR="001402A6" w:rsidRPr="00564330" w:rsidRDefault="001402A6" w:rsidP="00564330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564330">
        <w:rPr>
          <w:rFonts w:cs="Arial"/>
          <w:sz w:val="20"/>
          <w:szCs w:val="20"/>
        </w:rPr>
        <w:t>Gmina Czersk</w:t>
      </w:r>
    </w:p>
    <w:p w14:paraId="5C438017" w14:textId="77777777" w:rsidR="001402A6" w:rsidRPr="00564330" w:rsidRDefault="00564330" w:rsidP="00564330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564330">
        <w:rPr>
          <w:rFonts w:cs="Arial"/>
          <w:sz w:val="20"/>
          <w:szCs w:val="20"/>
        </w:rPr>
        <w:t>ul. Kościuszki 27</w:t>
      </w:r>
    </w:p>
    <w:p w14:paraId="2495D543" w14:textId="77777777" w:rsidR="001402A6" w:rsidRPr="00564330" w:rsidRDefault="00564330" w:rsidP="00564330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564330">
        <w:rPr>
          <w:rFonts w:cs="Arial"/>
          <w:sz w:val="20"/>
          <w:szCs w:val="20"/>
        </w:rPr>
        <w:t>89-650 Czersk</w:t>
      </w:r>
    </w:p>
    <w:p w14:paraId="23233C31" w14:textId="77777777" w:rsidR="001402A6" w:rsidRPr="00564330" w:rsidRDefault="001402A6" w:rsidP="00564330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</w:p>
    <w:p w14:paraId="19C8D6E8" w14:textId="77777777" w:rsidR="001402A6" w:rsidRPr="00564330" w:rsidRDefault="001402A6" w:rsidP="00564330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564330">
        <w:rPr>
          <w:rFonts w:cs="Arial"/>
          <w:sz w:val="20"/>
          <w:szCs w:val="20"/>
        </w:rPr>
        <w:t xml:space="preserve">Sprawę prowadzi: </w:t>
      </w:r>
      <w:r w:rsidR="00564330" w:rsidRPr="00564330">
        <w:rPr>
          <w:rFonts w:cs="Arial"/>
          <w:sz w:val="20"/>
          <w:szCs w:val="20"/>
        </w:rPr>
        <w:t>Przemysław Bloch</w:t>
      </w:r>
      <w:r w:rsidRPr="00564330">
        <w:rPr>
          <w:rFonts w:cs="Arial"/>
          <w:sz w:val="20"/>
          <w:szCs w:val="20"/>
        </w:rPr>
        <w:t xml:space="preserve">, </w:t>
      </w:r>
      <w:r w:rsidR="00564330" w:rsidRPr="00564330">
        <w:rPr>
          <w:rFonts w:cs="Arial"/>
          <w:sz w:val="20"/>
          <w:szCs w:val="20"/>
        </w:rPr>
        <w:t>przemyslaw.bloch@czersk.pl</w:t>
      </w:r>
      <w:r w:rsidRPr="00564330">
        <w:rPr>
          <w:rFonts w:cs="Arial"/>
          <w:sz w:val="20"/>
          <w:szCs w:val="20"/>
        </w:rPr>
        <w:t>, tel. 5</w:t>
      </w:r>
      <w:r w:rsidR="00564330" w:rsidRPr="00564330">
        <w:rPr>
          <w:rFonts w:cs="Arial"/>
          <w:sz w:val="20"/>
          <w:szCs w:val="20"/>
        </w:rPr>
        <w:t>2395 48 33</w:t>
      </w:r>
    </w:p>
    <w:p w14:paraId="48E9311C" w14:textId="77777777" w:rsidR="001402A6" w:rsidRPr="00564330" w:rsidRDefault="001402A6" w:rsidP="00564330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</w:p>
    <w:p w14:paraId="350DED2B" w14:textId="77777777" w:rsidR="001402A6" w:rsidRPr="00564330" w:rsidRDefault="001402A6" w:rsidP="00564330">
      <w:pPr>
        <w:autoSpaceDE w:val="0"/>
        <w:autoSpaceDN w:val="0"/>
        <w:adjustRightInd w:val="0"/>
        <w:spacing w:line="276" w:lineRule="auto"/>
        <w:rPr>
          <w:rFonts w:cs="Arial"/>
          <w:b/>
          <w:bCs/>
          <w:sz w:val="20"/>
          <w:szCs w:val="20"/>
        </w:rPr>
      </w:pPr>
      <w:r w:rsidRPr="00564330">
        <w:rPr>
          <w:rFonts w:cs="Arial"/>
          <w:b/>
          <w:bCs/>
          <w:sz w:val="20"/>
          <w:szCs w:val="20"/>
        </w:rPr>
        <w:t>II. Nazwa przedmiotu zamówienia:</w:t>
      </w:r>
    </w:p>
    <w:p w14:paraId="725056F8" w14:textId="77777777" w:rsidR="001402A6" w:rsidRPr="00564330" w:rsidRDefault="00564330" w:rsidP="00564330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color w:val="000000"/>
          <w:sz w:val="20"/>
          <w:szCs w:val="20"/>
        </w:rPr>
      </w:pPr>
      <w:r w:rsidRPr="00564330">
        <w:rPr>
          <w:rFonts w:eastAsiaTheme="minorEastAsia" w:cs="Arial"/>
          <w:b/>
          <w:sz w:val="20"/>
          <w:szCs w:val="20"/>
        </w:rPr>
        <w:t xml:space="preserve">Rewitalizacja części miasta Czersk - Dostawa roślinności na potrzeby zagospodarowania terenów zielonych </w:t>
      </w:r>
      <w:r w:rsidRPr="00564330">
        <w:rPr>
          <w:rStyle w:val="Pogrubienie"/>
          <w:rFonts w:cs="Arial"/>
          <w:color w:val="000000"/>
          <w:sz w:val="20"/>
          <w:szCs w:val="20"/>
          <w:shd w:val="clear" w:color="auto" w:fill="FFFFFF"/>
        </w:rPr>
        <w:t>przy ul. Transportowców w Czersku</w:t>
      </w:r>
      <w:r w:rsidR="001402A6" w:rsidRPr="00564330">
        <w:rPr>
          <w:rFonts w:cs="Arial"/>
          <w:b/>
          <w:color w:val="000000"/>
          <w:sz w:val="20"/>
          <w:szCs w:val="20"/>
        </w:rPr>
        <w:t>.</w:t>
      </w:r>
    </w:p>
    <w:p w14:paraId="0F256BD2" w14:textId="77777777" w:rsidR="001402A6" w:rsidRPr="00564330" w:rsidRDefault="001402A6" w:rsidP="00564330">
      <w:pPr>
        <w:autoSpaceDE w:val="0"/>
        <w:autoSpaceDN w:val="0"/>
        <w:adjustRightInd w:val="0"/>
        <w:spacing w:line="276" w:lineRule="auto"/>
        <w:rPr>
          <w:rFonts w:cs="Arial"/>
          <w:b/>
          <w:sz w:val="20"/>
          <w:szCs w:val="20"/>
        </w:rPr>
      </w:pPr>
    </w:p>
    <w:p w14:paraId="29A6175B" w14:textId="4DCA2E0A" w:rsidR="001402A6" w:rsidRPr="00564330" w:rsidRDefault="001402A6" w:rsidP="00564330">
      <w:pPr>
        <w:autoSpaceDE w:val="0"/>
        <w:autoSpaceDN w:val="0"/>
        <w:adjustRightInd w:val="0"/>
        <w:spacing w:line="276" w:lineRule="auto"/>
        <w:rPr>
          <w:rFonts w:cs="Arial"/>
          <w:b/>
          <w:bCs/>
          <w:sz w:val="20"/>
          <w:szCs w:val="20"/>
        </w:rPr>
      </w:pPr>
      <w:r w:rsidRPr="00564330">
        <w:rPr>
          <w:rFonts w:cs="Arial"/>
          <w:b/>
          <w:bCs/>
          <w:sz w:val="20"/>
          <w:szCs w:val="20"/>
        </w:rPr>
        <w:t xml:space="preserve">III. Tryb </w:t>
      </w:r>
      <w:r w:rsidR="00497EA4" w:rsidRPr="00564330">
        <w:rPr>
          <w:rFonts w:cs="Arial"/>
          <w:b/>
          <w:bCs/>
          <w:sz w:val="20"/>
          <w:szCs w:val="20"/>
        </w:rPr>
        <w:t xml:space="preserve">postępowania: </w:t>
      </w:r>
      <w:r w:rsidR="00497EA4" w:rsidRPr="00497EA4">
        <w:rPr>
          <w:rFonts w:cs="Arial"/>
          <w:b/>
          <w:bCs/>
          <w:sz w:val="20"/>
          <w:szCs w:val="20"/>
        </w:rPr>
        <w:t>postępowanie o wartości do 130.000 złotych</w:t>
      </w:r>
      <w:r w:rsidR="00497EA4">
        <w:rPr>
          <w:rFonts w:cs="Arial"/>
          <w:b/>
          <w:bCs/>
          <w:sz w:val="20"/>
          <w:szCs w:val="20"/>
        </w:rPr>
        <w:t>.</w:t>
      </w:r>
    </w:p>
    <w:p w14:paraId="63DABD25" w14:textId="77777777" w:rsidR="001402A6" w:rsidRPr="00564330" w:rsidRDefault="001402A6" w:rsidP="00564330">
      <w:pPr>
        <w:autoSpaceDE w:val="0"/>
        <w:autoSpaceDN w:val="0"/>
        <w:adjustRightInd w:val="0"/>
        <w:spacing w:line="276" w:lineRule="auto"/>
        <w:rPr>
          <w:rFonts w:cs="Arial"/>
          <w:b/>
          <w:bCs/>
          <w:sz w:val="20"/>
          <w:szCs w:val="20"/>
        </w:rPr>
      </w:pPr>
    </w:p>
    <w:p w14:paraId="59973265" w14:textId="77777777" w:rsidR="001402A6" w:rsidRPr="00564330" w:rsidRDefault="001402A6" w:rsidP="00564330">
      <w:pPr>
        <w:autoSpaceDE w:val="0"/>
        <w:autoSpaceDN w:val="0"/>
        <w:adjustRightInd w:val="0"/>
        <w:spacing w:line="276" w:lineRule="auto"/>
        <w:rPr>
          <w:rFonts w:cs="Arial"/>
          <w:b/>
          <w:bCs/>
          <w:sz w:val="20"/>
          <w:szCs w:val="20"/>
        </w:rPr>
      </w:pPr>
      <w:r w:rsidRPr="00564330">
        <w:rPr>
          <w:rFonts w:cs="Arial"/>
          <w:b/>
          <w:bCs/>
          <w:sz w:val="20"/>
          <w:szCs w:val="20"/>
        </w:rPr>
        <w:t>IV. Nazwa i adres WYKONAWCY</w:t>
      </w:r>
    </w:p>
    <w:p w14:paraId="1875337F" w14:textId="77777777" w:rsidR="001402A6" w:rsidRPr="00E52D7F" w:rsidRDefault="003411E0" w:rsidP="00564330">
      <w:pPr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35D24BB2">
          <v:rect id="Prostokąt 1" o:spid="_x0000_s2050" style="position:absolute;margin-left:270.4pt;margin-top:1.45pt;width:169.5pt;height:6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"/>
        </w:pict>
      </w:r>
      <w:r w:rsidR="001402A6" w:rsidRPr="00E52D7F">
        <w:rPr>
          <w:rFonts w:ascii="Times New Roman" w:hAnsi="Times New Roman"/>
        </w:rPr>
        <w:t>..........................................................</w:t>
      </w:r>
    </w:p>
    <w:p w14:paraId="63454AB4" w14:textId="77777777" w:rsidR="001402A6" w:rsidRPr="00E52D7F" w:rsidRDefault="001402A6" w:rsidP="00564330">
      <w:pPr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E52D7F">
        <w:rPr>
          <w:rFonts w:ascii="Times New Roman" w:hAnsi="Times New Roman"/>
        </w:rPr>
        <w:t>..........................................................</w:t>
      </w:r>
    </w:p>
    <w:p w14:paraId="744FC4BD" w14:textId="77777777" w:rsidR="001402A6" w:rsidRPr="00E52D7F" w:rsidRDefault="001402A6" w:rsidP="00564330">
      <w:pPr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E52D7F">
        <w:rPr>
          <w:rFonts w:ascii="Times New Roman" w:hAnsi="Times New Roman"/>
        </w:rPr>
        <w:t>..........................................................</w:t>
      </w:r>
    </w:p>
    <w:p w14:paraId="333B6F56" w14:textId="77777777" w:rsidR="001402A6" w:rsidRPr="00E52D7F" w:rsidRDefault="001402A6" w:rsidP="00564330">
      <w:pPr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E52D7F">
        <w:rPr>
          <w:rFonts w:ascii="Times New Roman" w:hAnsi="Times New Roman"/>
        </w:rPr>
        <w:t>..........................................................</w:t>
      </w:r>
    </w:p>
    <w:p w14:paraId="0A2B06A5" w14:textId="77777777" w:rsidR="001402A6" w:rsidRPr="00564330" w:rsidRDefault="001402A6" w:rsidP="00564330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E52D7F">
        <w:rPr>
          <w:rFonts w:ascii="Times New Roman" w:hAnsi="Times New Roman"/>
        </w:rPr>
        <w:t>..........................................................</w:t>
      </w:r>
      <w:r w:rsidRPr="00E52D7F">
        <w:rPr>
          <w:rFonts w:ascii="Times New Roman" w:hAnsi="Times New Roman"/>
        </w:rPr>
        <w:tab/>
      </w:r>
      <w:r w:rsidRPr="00E52D7F">
        <w:rPr>
          <w:rFonts w:ascii="Times New Roman" w:hAnsi="Times New Roman"/>
        </w:rPr>
        <w:tab/>
      </w:r>
      <w:r w:rsidRPr="00E52D7F">
        <w:rPr>
          <w:rFonts w:ascii="Times New Roman" w:hAnsi="Times New Roman"/>
        </w:rPr>
        <w:tab/>
      </w:r>
      <w:r w:rsidRPr="00E52D7F">
        <w:rPr>
          <w:rFonts w:ascii="Times New Roman" w:hAnsi="Times New Roman"/>
        </w:rPr>
        <w:tab/>
      </w:r>
      <w:r w:rsidRPr="00E52D7F">
        <w:rPr>
          <w:rFonts w:ascii="Times New Roman" w:hAnsi="Times New Roman"/>
        </w:rPr>
        <w:tab/>
      </w:r>
      <w:r w:rsidRPr="00E52D7F">
        <w:rPr>
          <w:rFonts w:ascii="Times New Roman" w:hAnsi="Times New Roman"/>
        </w:rPr>
        <w:tab/>
      </w:r>
      <w:r w:rsidRPr="00E52D7F">
        <w:rPr>
          <w:rFonts w:ascii="Times New Roman" w:hAnsi="Times New Roman"/>
        </w:rPr>
        <w:tab/>
      </w:r>
      <w:r w:rsidRPr="00E52D7F">
        <w:rPr>
          <w:rFonts w:ascii="Times New Roman" w:hAnsi="Times New Roman"/>
        </w:rPr>
        <w:tab/>
      </w:r>
      <w:r w:rsidRPr="00E52D7F">
        <w:rPr>
          <w:rFonts w:ascii="Times New Roman" w:hAnsi="Times New Roman"/>
        </w:rPr>
        <w:tab/>
      </w:r>
      <w:r w:rsidRPr="00E52D7F">
        <w:rPr>
          <w:rFonts w:ascii="Times New Roman" w:hAnsi="Times New Roman"/>
        </w:rPr>
        <w:tab/>
      </w:r>
      <w:r w:rsidRPr="00E52D7F">
        <w:rPr>
          <w:rFonts w:ascii="Times New Roman" w:hAnsi="Times New Roman"/>
        </w:rPr>
        <w:tab/>
      </w:r>
      <w:r w:rsidRPr="00E52D7F">
        <w:rPr>
          <w:rFonts w:ascii="Times New Roman" w:hAnsi="Times New Roman"/>
        </w:rPr>
        <w:tab/>
      </w:r>
      <w:r w:rsidRPr="00E52D7F">
        <w:rPr>
          <w:rFonts w:ascii="Times New Roman" w:hAnsi="Times New Roman"/>
        </w:rPr>
        <w:tab/>
      </w:r>
      <w:r w:rsidRPr="00E52D7F">
        <w:rPr>
          <w:rFonts w:ascii="Times New Roman" w:hAnsi="Times New Roman"/>
        </w:rPr>
        <w:tab/>
      </w:r>
      <w:r w:rsidRPr="00E52D7F">
        <w:rPr>
          <w:rFonts w:ascii="Times New Roman" w:hAnsi="Times New Roman"/>
        </w:rPr>
        <w:tab/>
      </w:r>
      <w:r w:rsidRPr="00E52D7F">
        <w:rPr>
          <w:rFonts w:ascii="Times New Roman" w:hAnsi="Times New Roman"/>
        </w:rPr>
        <w:tab/>
      </w:r>
      <w:r w:rsidR="0067706A">
        <w:rPr>
          <w:rFonts w:cs="Arial"/>
          <w:sz w:val="20"/>
          <w:szCs w:val="20"/>
        </w:rPr>
        <w:tab/>
      </w:r>
      <w:r w:rsidR="0067706A">
        <w:rPr>
          <w:rFonts w:cs="Arial"/>
          <w:sz w:val="20"/>
          <w:szCs w:val="20"/>
        </w:rPr>
        <w:tab/>
      </w:r>
      <w:r w:rsidRPr="00564330">
        <w:rPr>
          <w:rFonts w:cs="Arial"/>
          <w:sz w:val="20"/>
          <w:szCs w:val="20"/>
        </w:rPr>
        <w:t>(pieczęć Wykonawcy)</w:t>
      </w:r>
    </w:p>
    <w:p w14:paraId="2FAA9799" w14:textId="77777777" w:rsidR="001402A6" w:rsidRPr="00564330" w:rsidRDefault="001402A6" w:rsidP="00564330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</w:p>
    <w:p w14:paraId="3E869024" w14:textId="77777777" w:rsidR="001402A6" w:rsidRPr="00564330" w:rsidRDefault="001402A6" w:rsidP="00564330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</w:p>
    <w:p w14:paraId="4B547A76" w14:textId="77777777" w:rsidR="001402A6" w:rsidRPr="00564330" w:rsidRDefault="001402A6" w:rsidP="0067706A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564330">
        <w:rPr>
          <w:rFonts w:cs="Arial"/>
          <w:sz w:val="20"/>
          <w:szCs w:val="20"/>
        </w:rPr>
        <w:t>1. Oferuję wykonanie przedmiotu zamówienia za:</w:t>
      </w:r>
    </w:p>
    <w:p w14:paraId="02EAE25A" w14:textId="77777777" w:rsidR="001402A6" w:rsidRPr="00564330" w:rsidRDefault="001402A6" w:rsidP="0067706A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</w:p>
    <w:p w14:paraId="07FA563D" w14:textId="77777777" w:rsidR="001402A6" w:rsidRPr="00564330" w:rsidRDefault="001402A6" w:rsidP="0067706A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564330">
        <w:rPr>
          <w:rFonts w:cs="Arial"/>
          <w:sz w:val="20"/>
          <w:szCs w:val="20"/>
        </w:rPr>
        <w:t>cenę netto: ....................................zł</w:t>
      </w:r>
    </w:p>
    <w:p w14:paraId="29CB16D7" w14:textId="77777777" w:rsidR="0067706A" w:rsidRDefault="0067706A" w:rsidP="0067706A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</w:p>
    <w:p w14:paraId="6F37F4CF" w14:textId="77777777" w:rsidR="001402A6" w:rsidRPr="00564330" w:rsidRDefault="001402A6" w:rsidP="0067706A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564330">
        <w:rPr>
          <w:rFonts w:cs="Arial"/>
          <w:sz w:val="20"/>
          <w:szCs w:val="20"/>
        </w:rPr>
        <w:t>słownie netto: ...................................................................................................................................</w:t>
      </w:r>
    </w:p>
    <w:p w14:paraId="50B79B6D" w14:textId="77777777" w:rsidR="001402A6" w:rsidRPr="00564330" w:rsidRDefault="001402A6" w:rsidP="0067706A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</w:p>
    <w:p w14:paraId="2ED28E53" w14:textId="77777777" w:rsidR="001402A6" w:rsidRPr="00564330" w:rsidRDefault="001402A6" w:rsidP="0067706A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564330">
        <w:rPr>
          <w:rFonts w:cs="Arial"/>
          <w:sz w:val="20"/>
          <w:szCs w:val="20"/>
        </w:rPr>
        <w:t>cenę brutto: ....................................zł</w:t>
      </w:r>
    </w:p>
    <w:p w14:paraId="5EAAC4F1" w14:textId="77777777" w:rsidR="0067706A" w:rsidRDefault="0067706A" w:rsidP="0067706A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</w:p>
    <w:p w14:paraId="585233A1" w14:textId="77777777" w:rsidR="001402A6" w:rsidRPr="00564330" w:rsidRDefault="001402A6" w:rsidP="0067706A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564330">
        <w:rPr>
          <w:rFonts w:cs="Arial"/>
          <w:sz w:val="20"/>
          <w:szCs w:val="20"/>
        </w:rPr>
        <w:t>słownie brutto: ..................................................................................................................................</w:t>
      </w:r>
    </w:p>
    <w:p w14:paraId="64939EC6" w14:textId="77777777" w:rsidR="001402A6" w:rsidRPr="00564330" w:rsidRDefault="001402A6" w:rsidP="0067706A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</w:p>
    <w:p w14:paraId="0E3EF25E" w14:textId="77777777" w:rsidR="001402A6" w:rsidRPr="00564330" w:rsidRDefault="001402A6" w:rsidP="0067706A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564330">
        <w:rPr>
          <w:rFonts w:cs="Arial"/>
          <w:sz w:val="20"/>
          <w:szCs w:val="20"/>
        </w:rPr>
        <w:t>podatek VAT: ....................................zł</w:t>
      </w:r>
    </w:p>
    <w:p w14:paraId="1FE4AADC" w14:textId="77777777" w:rsidR="0067706A" w:rsidRDefault="0067706A" w:rsidP="0067706A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</w:p>
    <w:p w14:paraId="227B81EE" w14:textId="77777777" w:rsidR="001402A6" w:rsidRPr="00564330" w:rsidRDefault="001402A6" w:rsidP="0067706A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564330">
        <w:rPr>
          <w:rFonts w:cs="Arial"/>
          <w:sz w:val="20"/>
          <w:szCs w:val="20"/>
        </w:rPr>
        <w:t>słownie podatek VAT:........................................................................................................................</w:t>
      </w:r>
    </w:p>
    <w:p w14:paraId="7734504A" w14:textId="77777777" w:rsidR="001402A6" w:rsidRPr="00564330" w:rsidRDefault="001402A6" w:rsidP="0067706A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</w:p>
    <w:p w14:paraId="2CF91601" w14:textId="77777777" w:rsidR="001402A6" w:rsidRPr="00564330" w:rsidRDefault="001402A6" w:rsidP="00564330">
      <w:pPr>
        <w:autoSpaceDE w:val="0"/>
        <w:autoSpaceDN w:val="0"/>
        <w:adjustRightInd w:val="0"/>
        <w:spacing w:line="276" w:lineRule="auto"/>
        <w:rPr>
          <w:rFonts w:cs="Arial"/>
          <w:color w:val="000000" w:themeColor="text1"/>
          <w:sz w:val="20"/>
          <w:szCs w:val="20"/>
        </w:rPr>
      </w:pPr>
    </w:p>
    <w:p w14:paraId="6ACDE639" w14:textId="77777777" w:rsidR="001402A6" w:rsidRPr="00564330" w:rsidRDefault="001402A6" w:rsidP="00564330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564330">
        <w:rPr>
          <w:rFonts w:cs="Arial"/>
          <w:sz w:val="20"/>
          <w:szCs w:val="20"/>
        </w:rPr>
        <w:t>2. Oświadczam, że:</w:t>
      </w:r>
    </w:p>
    <w:p w14:paraId="78060BF2" w14:textId="77777777" w:rsidR="001402A6" w:rsidRPr="00564330" w:rsidRDefault="001402A6" w:rsidP="00564330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  <w:r w:rsidRPr="00564330">
        <w:rPr>
          <w:rFonts w:cs="Arial"/>
          <w:sz w:val="20"/>
          <w:szCs w:val="20"/>
        </w:rPr>
        <w:t>zapoznałem się z opisem przedmiotu zamówienia i nie wnoszę do niego zastrzeżeń</w:t>
      </w:r>
    </w:p>
    <w:p w14:paraId="1B052AD8" w14:textId="04C8641A" w:rsidR="001402A6" w:rsidRPr="00564330" w:rsidRDefault="001402A6" w:rsidP="0056433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cs="Arial"/>
          <w:color w:val="000000" w:themeColor="text1"/>
          <w:sz w:val="20"/>
          <w:szCs w:val="20"/>
        </w:rPr>
      </w:pPr>
      <w:r w:rsidRPr="00564330">
        <w:rPr>
          <w:rFonts w:cs="Arial"/>
          <w:sz w:val="20"/>
          <w:szCs w:val="20"/>
        </w:rPr>
        <w:t xml:space="preserve">w razie wybrania mojej oferty </w:t>
      </w:r>
      <w:r w:rsidRPr="00564330">
        <w:rPr>
          <w:rFonts w:cs="Arial"/>
          <w:color w:val="000000" w:themeColor="text1"/>
          <w:sz w:val="20"/>
          <w:szCs w:val="20"/>
        </w:rPr>
        <w:t xml:space="preserve">wykonam zamówienie w terminie </w:t>
      </w:r>
      <w:r w:rsidR="00F44E00">
        <w:rPr>
          <w:rFonts w:cs="Arial"/>
          <w:color w:val="000000" w:themeColor="text1"/>
          <w:sz w:val="20"/>
          <w:szCs w:val="20"/>
        </w:rPr>
        <w:t xml:space="preserve">do dnia </w:t>
      </w:r>
      <w:r w:rsidR="006F4881">
        <w:rPr>
          <w:rFonts w:cs="Arial"/>
          <w:color w:val="000000" w:themeColor="text1"/>
          <w:sz w:val="20"/>
          <w:szCs w:val="20"/>
        </w:rPr>
        <w:t>12</w:t>
      </w:r>
      <w:r w:rsidR="00F44E00">
        <w:rPr>
          <w:rFonts w:cs="Arial"/>
          <w:color w:val="000000" w:themeColor="text1"/>
          <w:sz w:val="20"/>
          <w:szCs w:val="20"/>
        </w:rPr>
        <w:t xml:space="preserve"> listopada 2021 r.</w:t>
      </w:r>
    </w:p>
    <w:p w14:paraId="3049518C" w14:textId="77777777" w:rsidR="001402A6" w:rsidRPr="00564330" w:rsidRDefault="001402A6" w:rsidP="0056433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cs="Arial"/>
          <w:color w:val="000000" w:themeColor="text1"/>
          <w:sz w:val="20"/>
          <w:szCs w:val="20"/>
        </w:rPr>
      </w:pPr>
      <w:r w:rsidRPr="00564330">
        <w:rPr>
          <w:rFonts w:cs="Arial"/>
          <w:sz w:val="20"/>
          <w:szCs w:val="20"/>
        </w:rPr>
        <w:t xml:space="preserve">w razie wybrania mojej oferty </w:t>
      </w:r>
      <w:r w:rsidRPr="00564330">
        <w:rPr>
          <w:rFonts w:cs="Arial"/>
          <w:color w:val="000000" w:themeColor="text1"/>
          <w:sz w:val="20"/>
          <w:szCs w:val="20"/>
        </w:rPr>
        <w:t xml:space="preserve">wyrażam zgodę na 30 dniowy termin płatności </w:t>
      </w:r>
    </w:p>
    <w:p w14:paraId="07CA40BA" w14:textId="77777777" w:rsidR="001402A6" w:rsidRPr="00564330" w:rsidRDefault="001402A6" w:rsidP="00564330">
      <w:pPr>
        <w:pStyle w:val="Akapitzlist"/>
        <w:numPr>
          <w:ilvl w:val="0"/>
          <w:numId w:val="15"/>
        </w:numPr>
        <w:tabs>
          <w:tab w:val="left" w:pos="360"/>
        </w:tabs>
        <w:spacing w:line="276" w:lineRule="auto"/>
        <w:jc w:val="both"/>
        <w:rPr>
          <w:rFonts w:cs="Arial"/>
          <w:sz w:val="20"/>
          <w:szCs w:val="20"/>
        </w:rPr>
      </w:pPr>
      <w:r w:rsidRPr="00564330">
        <w:rPr>
          <w:rFonts w:cs="Arial"/>
          <w:sz w:val="20"/>
          <w:szCs w:val="20"/>
        </w:rPr>
        <w:t xml:space="preserve">w razie wybrania mojej oferty </w:t>
      </w:r>
      <w:r w:rsidRPr="00564330">
        <w:rPr>
          <w:rFonts w:cs="Arial"/>
          <w:color w:val="000000"/>
          <w:sz w:val="20"/>
          <w:szCs w:val="20"/>
        </w:rPr>
        <w:t>zobow</w:t>
      </w:r>
      <w:r w:rsidR="00F44E00">
        <w:rPr>
          <w:rFonts w:cs="Arial"/>
          <w:color w:val="000000"/>
          <w:sz w:val="20"/>
          <w:szCs w:val="20"/>
        </w:rPr>
        <w:t xml:space="preserve">iązuję się do udzielenia 12-miesięcznego okresu </w:t>
      </w:r>
      <w:r w:rsidRPr="00564330">
        <w:rPr>
          <w:rFonts w:cs="Arial"/>
          <w:color w:val="000000"/>
          <w:sz w:val="20"/>
          <w:szCs w:val="20"/>
        </w:rPr>
        <w:t>gwarancji</w:t>
      </w:r>
    </w:p>
    <w:p w14:paraId="7521E361" w14:textId="77777777" w:rsidR="001402A6" w:rsidRPr="00564330" w:rsidRDefault="001402A6" w:rsidP="00564330">
      <w:pPr>
        <w:pStyle w:val="Akapitzlist"/>
        <w:numPr>
          <w:ilvl w:val="0"/>
          <w:numId w:val="15"/>
        </w:numPr>
        <w:tabs>
          <w:tab w:val="left" w:pos="360"/>
        </w:tabs>
        <w:spacing w:line="276" w:lineRule="auto"/>
        <w:jc w:val="both"/>
        <w:rPr>
          <w:rFonts w:cs="Arial"/>
          <w:sz w:val="20"/>
          <w:szCs w:val="20"/>
        </w:rPr>
      </w:pPr>
      <w:r w:rsidRPr="00564330">
        <w:rPr>
          <w:rFonts w:cs="Arial"/>
          <w:sz w:val="20"/>
          <w:szCs w:val="20"/>
        </w:rPr>
        <w:t>zapoznałem się z treścią klauzuli informacyjnej, w tym z przysługującym prawie dostępu do treści moich danych oraz ich poprawiania, jak również, że podanie tych danych było dobrowolne</w:t>
      </w:r>
    </w:p>
    <w:p w14:paraId="301CE8D7" w14:textId="77777777" w:rsidR="001402A6" w:rsidRPr="00564330" w:rsidRDefault="001402A6" w:rsidP="00564330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</w:p>
    <w:p w14:paraId="601D4975" w14:textId="77777777" w:rsidR="001402A6" w:rsidRPr="00564330" w:rsidRDefault="001402A6" w:rsidP="00564330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</w:p>
    <w:p w14:paraId="5E980709" w14:textId="77777777" w:rsidR="001402A6" w:rsidRPr="00564330" w:rsidRDefault="001402A6" w:rsidP="00F44E00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564330">
        <w:rPr>
          <w:rFonts w:cs="Arial"/>
          <w:sz w:val="20"/>
          <w:szCs w:val="20"/>
        </w:rPr>
        <w:t>3. Ofertę niniejszą składam na ………………. kolejno ponumerowanych stronach.</w:t>
      </w:r>
    </w:p>
    <w:p w14:paraId="0952D5F0" w14:textId="77777777" w:rsidR="001402A6" w:rsidRPr="00564330" w:rsidRDefault="001402A6" w:rsidP="00F44E00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</w:p>
    <w:p w14:paraId="49E620B8" w14:textId="77777777" w:rsidR="001402A6" w:rsidRPr="00564330" w:rsidRDefault="001402A6" w:rsidP="00F44E00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564330">
        <w:rPr>
          <w:rFonts w:cs="Arial"/>
          <w:sz w:val="20"/>
          <w:szCs w:val="20"/>
        </w:rPr>
        <w:t>4. Załącznikami do niniejszego formularza stanowiącymi integralną część oferty są:</w:t>
      </w:r>
    </w:p>
    <w:p w14:paraId="1C820617" w14:textId="77777777" w:rsidR="001402A6" w:rsidRPr="00564330" w:rsidRDefault="00F44E00" w:rsidP="00F44E00">
      <w:pPr>
        <w:pStyle w:val="Akapitzlist"/>
        <w:tabs>
          <w:tab w:val="left" w:pos="360"/>
        </w:tabs>
        <w:spacing w:line="276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1) Formularz cenowy</w:t>
      </w:r>
      <w:r w:rsidR="001402A6" w:rsidRPr="00564330">
        <w:rPr>
          <w:rFonts w:cs="Arial"/>
          <w:color w:val="000000"/>
          <w:sz w:val="20"/>
          <w:szCs w:val="20"/>
        </w:rPr>
        <w:t>.</w:t>
      </w:r>
    </w:p>
    <w:p w14:paraId="433072A0" w14:textId="77777777" w:rsidR="001402A6" w:rsidRPr="00564330" w:rsidRDefault="00F44E00" w:rsidP="00F44E00">
      <w:pPr>
        <w:pStyle w:val="Akapitzlist"/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2) </w:t>
      </w:r>
      <w:r w:rsidR="001402A6" w:rsidRPr="00564330">
        <w:rPr>
          <w:rFonts w:cs="Arial"/>
          <w:sz w:val="20"/>
          <w:szCs w:val="20"/>
        </w:rPr>
        <w:t>Inne(jakie?)…………………………………………………………………</w:t>
      </w:r>
    </w:p>
    <w:p w14:paraId="34AA4EE6" w14:textId="77777777" w:rsidR="001402A6" w:rsidRPr="00564330" w:rsidRDefault="001402A6" w:rsidP="00F44E00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</w:p>
    <w:p w14:paraId="04A1A12E" w14:textId="77777777" w:rsidR="001402A6" w:rsidRPr="00564330" w:rsidRDefault="001402A6" w:rsidP="00564330">
      <w:pPr>
        <w:autoSpaceDE w:val="0"/>
        <w:autoSpaceDN w:val="0"/>
        <w:adjustRightInd w:val="0"/>
        <w:spacing w:line="276" w:lineRule="auto"/>
        <w:jc w:val="right"/>
        <w:rPr>
          <w:rFonts w:cs="Arial"/>
          <w:color w:val="000000"/>
          <w:sz w:val="20"/>
          <w:szCs w:val="20"/>
          <w:highlight w:val="yellow"/>
        </w:rPr>
      </w:pPr>
    </w:p>
    <w:p w14:paraId="47B10A19" w14:textId="77777777" w:rsidR="001402A6" w:rsidRPr="00564330" w:rsidRDefault="001402A6" w:rsidP="00564330">
      <w:pPr>
        <w:autoSpaceDE w:val="0"/>
        <w:autoSpaceDN w:val="0"/>
        <w:adjustRightInd w:val="0"/>
        <w:spacing w:line="276" w:lineRule="auto"/>
        <w:jc w:val="right"/>
        <w:rPr>
          <w:rFonts w:cs="Arial"/>
          <w:color w:val="000000"/>
          <w:sz w:val="20"/>
          <w:szCs w:val="20"/>
          <w:highlight w:val="yellow"/>
        </w:rPr>
      </w:pPr>
    </w:p>
    <w:tbl>
      <w:tblPr>
        <w:tblW w:w="907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2410"/>
        <w:gridCol w:w="3118"/>
      </w:tblGrid>
      <w:tr w:rsidR="001402A6" w:rsidRPr="00564330" w14:paraId="5A9D67BE" w14:textId="77777777" w:rsidTr="00E06619">
        <w:trPr>
          <w:trHeight w:val="29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373F" w14:textId="77777777" w:rsidR="001402A6" w:rsidRPr="00564330" w:rsidRDefault="001402A6" w:rsidP="00564330">
            <w:pPr>
              <w:widowControl w:val="0"/>
              <w:autoSpaceDE w:val="0"/>
              <w:autoSpaceDN w:val="0"/>
              <w:adjustRightInd w:val="0"/>
              <w:spacing w:line="276" w:lineRule="auto"/>
              <w:ind w:left="9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64330">
              <w:rPr>
                <w:rFonts w:cs="Arial"/>
                <w:color w:val="000000"/>
                <w:sz w:val="20"/>
                <w:szCs w:val="20"/>
              </w:rPr>
              <w:t xml:space="preserve">Osoby upoważnione do podpisania oferty w imieniu Wykonawcy </w:t>
            </w:r>
          </w:p>
        </w:tc>
      </w:tr>
      <w:tr w:rsidR="001402A6" w:rsidRPr="00564330" w14:paraId="2A925347" w14:textId="77777777" w:rsidTr="00E06619">
        <w:trPr>
          <w:trHeight w:hRule="exact" w:val="2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C79A" w14:textId="77777777" w:rsidR="001402A6" w:rsidRPr="00564330" w:rsidRDefault="001402A6" w:rsidP="0056433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15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564330">
              <w:rPr>
                <w:rFonts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4825" w14:textId="77777777" w:rsidR="001402A6" w:rsidRPr="00564330" w:rsidRDefault="001402A6" w:rsidP="0056433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64330">
              <w:rPr>
                <w:rFonts w:cs="Arial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8E2D" w14:textId="77777777" w:rsidR="001402A6" w:rsidRPr="00564330" w:rsidRDefault="001402A6" w:rsidP="0056433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8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64330">
              <w:rPr>
                <w:rFonts w:cs="Arial"/>
                <w:color w:val="000000"/>
                <w:sz w:val="20"/>
                <w:szCs w:val="20"/>
              </w:rPr>
              <w:t>Podpis</w:t>
            </w:r>
          </w:p>
        </w:tc>
      </w:tr>
      <w:tr w:rsidR="001402A6" w:rsidRPr="00564330" w14:paraId="667C9D33" w14:textId="77777777" w:rsidTr="00E06619">
        <w:trPr>
          <w:trHeight w:val="5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993E" w14:textId="77777777" w:rsidR="001402A6" w:rsidRPr="00564330" w:rsidRDefault="001402A6" w:rsidP="005643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C02E" w14:textId="77777777" w:rsidR="001402A6" w:rsidRPr="00564330" w:rsidRDefault="001402A6" w:rsidP="005643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8AB0" w14:textId="77777777" w:rsidR="001402A6" w:rsidRPr="00564330" w:rsidRDefault="001402A6" w:rsidP="005643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  <w:p w14:paraId="67DA63F1" w14:textId="77777777" w:rsidR="001402A6" w:rsidRPr="00564330" w:rsidRDefault="001402A6" w:rsidP="005643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  <w:p w14:paraId="403904DE" w14:textId="77777777" w:rsidR="001402A6" w:rsidRPr="00564330" w:rsidRDefault="001402A6" w:rsidP="005643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402A6" w:rsidRPr="00564330" w14:paraId="5C8B3C8A" w14:textId="77777777" w:rsidTr="00E06619">
        <w:trPr>
          <w:trHeight w:val="5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A496" w14:textId="77777777" w:rsidR="001402A6" w:rsidRPr="00564330" w:rsidRDefault="001402A6" w:rsidP="0056433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color w:val="000000"/>
                <w:w w:val="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0063" w14:textId="77777777" w:rsidR="001402A6" w:rsidRPr="00564330" w:rsidRDefault="001402A6" w:rsidP="005643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color w:val="000000"/>
                <w:w w:val="66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8D0A" w14:textId="77777777" w:rsidR="001402A6" w:rsidRPr="00564330" w:rsidRDefault="001402A6" w:rsidP="005643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color w:val="000000"/>
                <w:w w:val="66"/>
                <w:sz w:val="20"/>
                <w:szCs w:val="20"/>
              </w:rPr>
            </w:pPr>
          </w:p>
          <w:p w14:paraId="64F07F83" w14:textId="77777777" w:rsidR="001402A6" w:rsidRPr="00564330" w:rsidRDefault="001402A6" w:rsidP="005643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color w:val="000000"/>
                <w:w w:val="66"/>
                <w:sz w:val="20"/>
                <w:szCs w:val="20"/>
              </w:rPr>
            </w:pPr>
          </w:p>
          <w:p w14:paraId="7958BE58" w14:textId="77777777" w:rsidR="001402A6" w:rsidRPr="00564330" w:rsidRDefault="001402A6" w:rsidP="005643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color w:val="000000"/>
                <w:w w:val="66"/>
                <w:sz w:val="20"/>
                <w:szCs w:val="20"/>
              </w:rPr>
            </w:pPr>
          </w:p>
        </w:tc>
      </w:tr>
    </w:tbl>
    <w:p w14:paraId="649E5CA9" w14:textId="77777777" w:rsidR="001402A6" w:rsidRPr="00564330" w:rsidRDefault="001402A6" w:rsidP="00564330">
      <w:pPr>
        <w:autoSpaceDE w:val="0"/>
        <w:autoSpaceDN w:val="0"/>
        <w:adjustRightInd w:val="0"/>
        <w:spacing w:line="276" w:lineRule="auto"/>
        <w:jc w:val="right"/>
        <w:rPr>
          <w:rFonts w:cs="Arial"/>
          <w:color w:val="000000"/>
          <w:sz w:val="20"/>
          <w:szCs w:val="20"/>
          <w:highlight w:val="yellow"/>
        </w:rPr>
      </w:pPr>
    </w:p>
    <w:p w14:paraId="2A55BA21" w14:textId="77777777" w:rsidR="001402A6" w:rsidRPr="00564330" w:rsidRDefault="001402A6" w:rsidP="00564330">
      <w:pPr>
        <w:spacing w:line="276" w:lineRule="auto"/>
        <w:rPr>
          <w:rFonts w:cs="Arial"/>
          <w:sz w:val="20"/>
          <w:szCs w:val="20"/>
        </w:rPr>
      </w:pPr>
    </w:p>
    <w:sectPr w:rsidR="001402A6" w:rsidRPr="00564330" w:rsidSect="00AA6A4C">
      <w:footerReference w:type="default" r:id="rId11"/>
      <w:headerReference w:type="first" r:id="rId12"/>
      <w:footerReference w:type="first" r:id="rId13"/>
      <w:pgSz w:w="11906" w:h="16838" w:code="9"/>
      <w:pgMar w:top="1560" w:right="1133" w:bottom="1418" w:left="1418" w:header="340" w:footer="976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Wojciech Witkowski" w:date="2021-10-18T18:57:00Z" w:initials="WW">
    <w:p w14:paraId="5FAEBEFC" w14:textId="77777777" w:rsidR="00BE3651" w:rsidRDefault="00BE3651">
      <w:pPr>
        <w:pStyle w:val="Tekstkomentarza"/>
      </w:pPr>
      <w:r>
        <w:rPr>
          <w:rStyle w:val="Odwoaniedokomentarza"/>
        </w:rPr>
        <w:annotationRef/>
      </w:r>
      <w:r>
        <w:t>Logotypy do zmiany EFRR jak w zapytaniu ofertowym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FAEBEF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AEBEFC" w16cid:durableId="252104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7CFBE" w14:textId="77777777" w:rsidR="003411E0" w:rsidRDefault="003411E0">
      <w:r>
        <w:separator/>
      </w:r>
    </w:p>
  </w:endnote>
  <w:endnote w:type="continuationSeparator" w:id="0">
    <w:p w14:paraId="5AFA92DC" w14:textId="77777777" w:rsidR="003411E0" w:rsidRDefault="0034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08037" w14:textId="77777777" w:rsidR="009523F9" w:rsidRDefault="00930251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 wp14:anchorId="1824C967" wp14:editId="564F3AB3">
          <wp:simplePos x="0" y="0"/>
          <wp:positionH relativeFrom="page">
            <wp:posOffset>321717</wp:posOffset>
          </wp:positionH>
          <wp:positionV relativeFrom="page">
            <wp:posOffset>10197497</wp:posOffset>
          </wp:positionV>
          <wp:extent cx="7023735" cy="194310"/>
          <wp:effectExtent l="0" t="0" r="5715" b="0"/>
          <wp:wrapNone/>
          <wp:docPr id="146" name="Obraz 14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3209A" w14:textId="77777777" w:rsidR="00931315" w:rsidRDefault="00931315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0" allowOverlap="1" wp14:anchorId="36758DF8" wp14:editId="56D42D46">
          <wp:simplePos x="0" y="0"/>
          <wp:positionH relativeFrom="page">
            <wp:posOffset>342037</wp:posOffset>
          </wp:positionH>
          <wp:positionV relativeFrom="page">
            <wp:posOffset>10313289</wp:posOffset>
          </wp:positionV>
          <wp:extent cx="7023735" cy="194310"/>
          <wp:effectExtent l="0" t="0" r="5715" b="0"/>
          <wp:wrapNone/>
          <wp:docPr id="148" name="Obraz 14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C24CA" w14:textId="77777777" w:rsidR="003411E0" w:rsidRDefault="003411E0">
      <w:r>
        <w:separator/>
      </w:r>
    </w:p>
  </w:footnote>
  <w:footnote w:type="continuationSeparator" w:id="0">
    <w:p w14:paraId="4F8524DC" w14:textId="77777777" w:rsidR="003411E0" w:rsidRDefault="00341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B0F20" w14:textId="77777777" w:rsidR="007B2500" w:rsidRPr="00C909B9" w:rsidRDefault="00E63CD4" w:rsidP="00C909B9">
    <w:pPr>
      <w:pStyle w:val="Nagwek"/>
    </w:pPr>
    <w:r w:rsidRPr="00E63CD4">
      <w:rPr>
        <w:noProof/>
      </w:rPr>
      <w:drawing>
        <wp:anchor distT="0" distB="0" distL="114300" distR="114300" simplePos="0" relativeHeight="251662336" behindDoc="0" locked="0" layoutInCell="0" allowOverlap="1" wp14:anchorId="388BCD67" wp14:editId="6653C33B">
          <wp:simplePos x="0" y="0"/>
          <wp:positionH relativeFrom="page">
            <wp:align>center</wp:align>
          </wp:positionH>
          <wp:positionV relativeFrom="page">
            <wp:posOffset>247650</wp:posOffset>
          </wp:positionV>
          <wp:extent cx="7019925" cy="752475"/>
          <wp:effectExtent l="0" t="0" r="9525" b="9525"/>
          <wp:wrapNone/>
          <wp:docPr id="54" name="Obraz 54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0D60"/>
    <w:multiLevelType w:val="hybridMultilevel"/>
    <w:tmpl w:val="C11E5440"/>
    <w:lvl w:ilvl="0" w:tplc="1BCCA79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C341D"/>
    <w:multiLevelType w:val="hybridMultilevel"/>
    <w:tmpl w:val="B79E98B0"/>
    <w:lvl w:ilvl="0" w:tplc="04045C4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1411D9"/>
    <w:multiLevelType w:val="multilevel"/>
    <w:tmpl w:val="6276A17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3" w15:restartNumberingAfterBreak="0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D09EA"/>
    <w:multiLevelType w:val="hybridMultilevel"/>
    <w:tmpl w:val="8A2C2360"/>
    <w:lvl w:ilvl="0" w:tplc="2D489F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330C5"/>
    <w:multiLevelType w:val="multilevel"/>
    <w:tmpl w:val="6276A17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6" w15:restartNumberingAfterBreak="0">
    <w:nsid w:val="149127B0"/>
    <w:multiLevelType w:val="hybridMultilevel"/>
    <w:tmpl w:val="54B06460"/>
    <w:lvl w:ilvl="0" w:tplc="C96233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54504"/>
    <w:multiLevelType w:val="hybridMultilevel"/>
    <w:tmpl w:val="F8D469F2"/>
    <w:lvl w:ilvl="0" w:tplc="CAF00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B472E"/>
    <w:multiLevelType w:val="hybridMultilevel"/>
    <w:tmpl w:val="E4508E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42F72"/>
    <w:multiLevelType w:val="multilevel"/>
    <w:tmpl w:val="6276A17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10" w15:restartNumberingAfterBreak="0">
    <w:nsid w:val="3CC9385C"/>
    <w:multiLevelType w:val="hybridMultilevel"/>
    <w:tmpl w:val="D780C4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F09D4"/>
    <w:multiLevelType w:val="hybridMultilevel"/>
    <w:tmpl w:val="00B45226"/>
    <w:lvl w:ilvl="0" w:tplc="CEF8883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C6C7A"/>
    <w:multiLevelType w:val="hybridMultilevel"/>
    <w:tmpl w:val="85F20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1657B"/>
    <w:multiLevelType w:val="multilevel"/>
    <w:tmpl w:val="6276A17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14" w15:restartNumberingAfterBreak="0">
    <w:nsid w:val="775A013B"/>
    <w:multiLevelType w:val="hybridMultilevel"/>
    <w:tmpl w:val="45C8601A"/>
    <w:lvl w:ilvl="0" w:tplc="02DE5C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A0BA3"/>
    <w:multiLevelType w:val="hybridMultilevel"/>
    <w:tmpl w:val="C1C2C088"/>
    <w:lvl w:ilvl="0" w:tplc="BAF858D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13"/>
  </w:num>
  <w:num w:numId="7">
    <w:abstractNumId w:val="0"/>
  </w:num>
  <w:num w:numId="8">
    <w:abstractNumId w:val="11"/>
  </w:num>
  <w:num w:numId="9">
    <w:abstractNumId w:val="4"/>
  </w:num>
  <w:num w:numId="10">
    <w:abstractNumId w:val="1"/>
  </w:num>
  <w:num w:numId="11">
    <w:abstractNumId w:val="14"/>
  </w:num>
  <w:num w:numId="12">
    <w:abstractNumId w:val="7"/>
  </w:num>
  <w:num w:numId="13">
    <w:abstractNumId w:val="12"/>
  </w:num>
  <w:num w:numId="14">
    <w:abstractNumId w:val="10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31B"/>
    <w:rsid w:val="00061F20"/>
    <w:rsid w:val="00080D83"/>
    <w:rsid w:val="000C2176"/>
    <w:rsid w:val="000D283E"/>
    <w:rsid w:val="00100DBB"/>
    <w:rsid w:val="00124D4A"/>
    <w:rsid w:val="00130B23"/>
    <w:rsid w:val="001402A6"/>
    <w:rsid w:val="001413F0"/>
    <w:rsid w:val="001467B2"/>
    <w:rsid w:val="001A2E2D"/>
    <w:rsid w:val="001B210F"/>
    <w:rsid w:val="001B77FC"/>
    <w:rsid w:val="001C7ACF"/>
    <w:rsid w:val="001D77B0"/>
    <w:rsid w:val="00225BC9"/>
    <w:rsid w:val="00241C1F"/>
    <w:rsid w:val="002425AE"/>
    <w:rsid w:val="002A5DC7"/>
    <w:rsid w:val="002A6B66"/>
    <w:rsid w:val="002B34F3"/>
    <w:rsid w:val="002C6347"/>
    <w:rsid w:val="00313244"/>
    <w:rsid w:val="00320AAC"/>
    <w:rsid w:val="00325198"/>
    <w:rsid w:val="003411E0"/>
    <w:rsid w:val="0035482A"/>
    <w:rsid w:val="003619F2"/>
    <w:rsid w:val="00365820"/>
    <w:rsid w:val="003865BB"/>
    <w:rsid w:val="003934F9"/>
    <w:rsid w:val="003A042A"/>
    <w:rsid w:val="003A5908"/>
    <w:rsid w:val="003B72CA"/>
    <w:rsid w:val="003C4004"/>
    <w:rsid w:val="003C554F"/>
    <w:rsid w:val="003C7AF3"/>
    <w:rsid w:val="003E3CB7"/>
    <w:rsid w:val="003F331B"/>
    <w:rsid w:val="0040149C"/>
    <w:rsid w:val="00414478"/>
    <w:rsid w:val="004861BD"/>
    <w:rsid w:val="00492BD3"/>
    <w:rsid w:val="004962BB"/>
    <w:rsid w:val="00497EA4"/>
    <w:rsid w:val="004B70BD"/>
    <w:rsid w:val="004C063B"/>
    <w:rsid w:val="0052111D"/>
    <w:rsid w:val="00537F26"/>
    <w:rsid w:val="00552AB8"/>
    <w:rsid w:val="00564330"/>
    <w:rsid w:val="005760A9"/>
    <w:rsid w:val="005836D9"/>
    <w:rsid w:val="00592B13"/>
    <w:rsid w:val="00594464"/>
    <w:rsid w:val="005A0BC7"/>
    <w:rsid w:val="005A7E1F"/>
    <w:rsid w:val="005C6D87"/>
    <w:rsid w:val="00622781"/>
    <w:rsid w:val="006379C4"/>
    <w:rsid w:val="00640BFF"/>
    <w:rsid w:val="00676853"/>
    <w:rsid w:val="0067706A"/>
    <w:rsid w:val="0069621B"/>
    <w:rsid w:val="006F209E"/>
    <w:rsid w:val="006F4881"/>
    <w:rsid w:val="00702C3E"/>
    <w:rsid w:val="00716655"/>
    <w:rsid w:val="00727F94"/>
    <w:rsid w:val="007337EB"/>
    <w:rsid w:val="00745D18"/>
    <w:rsid w:val="0076401A"/>
    <w:rsid w:val="00776530"/>
    <w:rsid w:val="00791E8E"/>
    <w:rsid w:val="007A0109"/>
    <w:rsid w:val="007B230F"/>
    <w:rsid w:val="007B2500"/>
    <w:rsid w:val="007B7E0B"/>
    <w:rsid w:val="007D61D6"/>
    <w:rsid w:val="007E1B19"/>
    <w:rsid w:val="007E1FD3"/>
    <w:rsid w:val="007F3623"/>
    <w:rsid w:val="00827311"/>
    <w:rsid w:val="00834BB4"/>
    <w:rsid w:val="00835187"/>
    <w:rsid w:val="00853744"/>
    <w:rsid w:val="00856E3A"/>
    <w:rsid w:val="00886091"/>
    <w:rsid w:val="008945D9"/>
    <w:rsid w:val="008A2728"/>
    <w:rsid w:val="008C0260"/>
    <w:rsid w:val="008D65E7"/>
    <w:rsid w:val="00911169"/>
    <w:rsid w:val="00930251"/>
    <w:rsid w:val="00931315"/>
    <w:rsid w:val="009523F9"/>
    <w:rsid w:val="00964610"/>
    <w:rsid w:val="009D71C1"/>
    <w:rsid w:val="009F2CF0"/>
    <w:rsid w:val="00A04690"/>
    <w:rsid w:val="00A40DD3"/>
    <w:rsid w:val="00A8311B"/>
    <w:rsid w:val="00AA6A4C"/>
    <w:rsid w:val="00B01F08"/>
    <w:rsid w:val="00B02B05"/>
    <w:rsid w:val="00B16E8F"/>
    <w:rsid w:val="00B30401"/>
    <w:rsid w:val="00B60FD7"/>
    <w:rsid w:val="00B6637D"/>
    <w:rsid w:val="00B81819"/>
    <w:rsid w:val="00BB76D0"/>
    <w:rsid w:val="00BC363C"/>
    <w:rsid w:val="00BE3651"/>
    <w:rsid w:val="00BF1314"/>
    <w:rsid w:val="00C42705"/>
    <w:rsid w:val="00C62C24"/>
    <w:rsid w:val="00C635B6"/>
    <w:rsid w:val="00C74595"/>
    <w:rsid w:val="00C909B9"/>
    <w:rsid w:val="00CA20F9"/>
    <w:rsid w:val="00CB7F6F"/>
    <w:rsid w:val="00CC263D"/>
    <w:rsid w:val="00CE005B"/>
    <w:rsid w:val="00CE0898"/>
    <w:rsid w:val="00CF1A4A"/>
    <w:rsid w:val="00D0361A"/>
    <w:rsid w:val="00D30ADD"/>
    <w:rsid w:val="00D33AB2"/>
    <w:rsid w:val="00D43A0D"/>
    <w:rsid w:val="00D46867"/>
    <w:rsid w:val="00D47C0D"/>
    <w:rsid w:val="00D526F3"/>
    <w:rsid w:val="00D63C65"/>
    <w:rsid w:val="00D65BBC"/>
    <w:rsid w:val="00DC733E"/>
    <w:rsid w:val="00DF57BE"/>
    <w:rsid w:val="00E06500"/>
    <w:rsid w:val="00E1694F"/>
    <w:rsid w:val="00E211A5"/>
    <w:rsid w:val="00E2298C"/>
    <w:rsid w:val="00E25A79"/>
    <w:rsid w:val="00E2668F"/>
    <w:rsid w:val="00E57060"/>
    <w:rsid w:val="00E63CD4"/>
    <w:rsid w:val="00E8370B"/>
    <w:rsid w:val="00E87616"/>
    <w:rsid w:val="00E92047"/>
    <w:rsid w:val="00EA5C16"/>
    <w:rsid w:val="00EE10DE"/>
    <w:rsid w:val="00EE5E35"/>
    <w:rsid w:val="00EF000D"/>
    <w:rsid w:val="00F44E00"/>
    <w:rsid w:val="00F545A3"/>
    <w:rsid w:val="00F74332"/>
    <w:rsid w:val="00F75DF3"/>
    <w:rsid w:val="00FA2C29"/>
    <w:rsid w:val="00FB5706"/>
    <w:rsid w:val="00FC3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496461"/>
  <w15:docId w15:val="{17365A32-BA68-44A5-B4B4-09B22324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53744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C2176"/>
    <w:pPr>
      <w:keepNext/>
      <w:ind w:left="360"/>
      <w:outlineLvl w:val="0"/>
    </w:pPr>
    <w:rPr>
      <w:rFonts w:ascii="Times New Roman" w:hAnsi="Times New Roman"/>
      <w:i/>
      <w:sz w:val="28"/>
      <w:szCs w:val="20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0C2176"/>
    <w:pPr>
      <w:keepNext/>
      <w:spacing w:before="240" w:after="60" w:line="276" w:lineRule="auto"/>
      <w:outlineLvl w:val="3"/>
    </w:pPr>
    <w:rPr>
      <w:rFonts w:ascii="Times New Roman" w:eastAsia="Calibri" w:hAnsi="Times New Roman"/>
      <w:b/>
      <w:b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basedOn w:val="Domylnaczcionkaakapitu"/>
    <w:link w:val="Nagwek1"/>
    <w:rsid w:val="000C2176"/>
    <w:rPr>
      <w:i/>
      <w:sz w:val="28"/>
      <w:lang w:eastAsia="en-US"/>
    </w:rPr>
  </w:style>
  <w:style w:type="character" w:customStyle="1" w:styleId="Nagwek4Znak">
    <w:name w:val="Nagłówek 4 Znak"/>
    <w:basedOn w:val="Domylnaczcionkaakapitu"/>
    <w:link w:val="Nagwek4"/>
    <w:rsid w:val="000C2176"/>
    <w:rPr>
      <w:rFonts w:eastAsia="Calibri"/>
      <w:b/>
      <w:bCs/>
      <w:sz w:val="28"/>
      <w:szCs w:val="28"/>
      <w:lang w:eastAsia="en-US"/>
    </w:rPr>
  </w:style>
  <w:style w:type="character" w:customStyle="1" w:styleId="FontStyle96">
    <w:name w:val="Font Style96"/>
    <w:rsid w:val="000C2176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rsid w:val="000C2176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2176"/>
    <w:rPr>
      <w:lang w:eastAsia="ar-SA"/>
    </w:rPr>
  </w:style>
  <w:style w:type="paragraph" w:styleId="Tekstpodstawowy">
    <w:name w:val="Body Text"/>
    <w:basedOn w:val="Normalny"/>
    <w:link w:val="TekstpodstawowyZnak"/>
    <w:rsid w:val="000C2176"/>
    <w:pPr>
      <w:suppressAutoHyphens/>
      <w:jc w:val="center"/>
    </w:pPr>
    <w:rPr>
      <w:rFonts w:ascii="Times New Roman" w:hAnsi="Times New Roman"/>
      <w:b/>
      <w:bCs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0C2176"/>
    <w:rPr>
      <w:b/>
      <w:bCs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0C2176"/>
    <w:rPr>
      <w:rFonts w:ascii="Times New Roman" w:eastAsiaTheme="minorHAnsi" w:hAnsi="Times New Roman"/>
    </w:rPr>
  </w:style>
  <w:style w:type="table" w:customStyle="1" w:styleId="Tabela-Siatka11">
    <w:name w:val="Tabela - Siatka11"/>
    <w:basedOn w:val="Standardowy"/>
    <w:next w:val="Tabela-Siatka"/>
    <w:uiPriority w:val="59"/>
    <w:rsid w:val="000C217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0C2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9523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523F9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552AB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60FD7"/>
    <w:rPr>
      <w:b/>
      <w:bCs/>
    </w:rPr>
  </w:style>
  <w:style w:type="character" w:styleId="Hipercze">
    <w:name w:val="Hyperlink"/>
    <w:basedOn w:val="Domylnaczcionkaakapitu"/>
    <w:uiPriority w:val="99"/>
    <w:unhideWhenUsed/>
    <w:rsid w:val="001402A6"/>
    <w:rPr>
      <w:color w:val="0000FF" w:themeColor="hyperlink"/>
      <w:u w:val="single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qFormat/>
    <w:locked/>
    <w:rsid w:val="001402A6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BE365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E36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3651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E3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365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1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WITKO~1\AppData\Local\Temp\listownik-mono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A9492-4EC5-490F-B67A-192C9125F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listownik-mono-Pomorskie-FE-UMWP-UE-EFRR-RPO2014-2020-2015</Template>
  <TotalTime>5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Witkowski</dc:creator>
  <cp:lastModifiedBy>Kamil Galikowski</cp:lastModifiedBy>
  <cp:revision>5</cp:revision>
  <cp:lastPrinted>2021-03-08T10:03:00Z</cp:lastPrinted>
  <dcterms:created xsi:type="dcterms:W3CDTF">2021-10-18T16:58:00Z</dcterms:created>
  <dcterms:modified xsi:type="dcterms:W3CDTF">2021-10-25T09:48:00Z</dcterms:modified>
</cp:coreProperties>
</file>