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6F5F2" w14:textId="3A87947B" w:rsidR="00CF302D" w:rsidRDefault="00CF302D" w:rsidP="00CF302D">
      <w:pPr>
        <w:jc w:val="right"/>
      </w:pPr>
      <w:r>
        <w:t xml:space="preserve">Załącznik nr </w:t>
      </w:r>
      <w:r w:rsidR="00667A74">
        <w:t>1</w:t>
      </w:r>
      <w:r>
        <w:t xml:space="preserve"> – </w:t>
      </w:r>
      <w:r w:rsidR="00BA58F9">
        <w:t xml:space="preserve"> Szczegółowy </w:t>
      </w:r>
      <w:r>
        <w:t xml:space="preserve">Opis </w:t>
      </w:r>
      <w:r w:rsidR="00BA58F9">
        <w:t>P</w:t>
      </w:r>
      <w:r>
        <w:t xml:space="preserve">rzedmiotu </w:t>
      </w:r>
      <w:r w:rsidR="00BA58F9">
        <w:t>Z</w:t>
      </w:r>
      <w:r>
        <w:t>amówienia</w:t>
      </w:r>
    </w:p>
    <w:p w14:paraId="4D50128B" w14:textId="167DF62D" w:rsidR="00CF302D" w:rsidRPr="00C019BD" w:rsidRDefault="00CF302D" w:rsidP="00CF302D">
      <w:pPr>
        <w:pStyle w:val="Nagwek1"/>
        <w:spacing w:before="40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Wykaz maszyn i urządzeń obejmujących zakres dostawy</w:t>
      </w:r>
      <w:r w:rsidRPr="00C019BD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E44800" w14:textId="2F7561A7" w:rsidR="00CF302D" w:rsidRPr="00C019BD" w:rsidRDefault="00CF302D" w:rsidP="00CF302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Specyfikacja maszyn i urządzeń</w:t>
      </w:r>
      <w:r w:rsidRPr="00C019B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0CF0A217" w14:textId="1FAB6A3D" w:rsidR="00CF302D" w:rsidRDefault="00CF302D" w:rsidP="00C351EA">
      <w:pPr>
        <w:spacing w:line="240" w:lineRule="auto"/>
        <w:contextualSpacing/>
        <w:rPr>
          <w:rFonts w:cstheme="minorHAnsi"/>
          <w:bCs/>
          <w:color w:val="000000" w:themeColor="text1"/>
        </w:rPr>
      </w:pP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6"/>
        <w:gridCol w:w="5384"/>
        <w:gridCol w:w="851"/>
      </w:tblGrid>
      <w:tr w:rsidR="00CF302D" w:rsidRPr="00CF302D" w14:paraId="23FD63EB" w14:textId="77777777" w:rsidTr="00082A45">
        <w:tc>
          <w:tcPr>
            <w:tcW w:w="562" w:type="dxa"/>
            <w:shd w:val="clear" w:color="auto" w:fill="auto"/>
          </w:tcPr>
          <w:p w14:paraId="3509A385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Poz.</w:t>
            </w:r>
          </w:p>
        </w:tc>
        <w:tc>
          <w:tcPr>
            <w:tcW w:w="2126" w:type="dxa"/>
            <w:shd w:val="clear" w:color="auto" w:fill="auto"/>
          </w:tcPr>
          <w:p w14:paraId="4DD2F7F6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Typ</w:t>
            </w:r>
          </w:p>
        </w:tc>
        <w:tc>
          <w:tcPr>
            <w:tcW w:w="5384" w:type="dxa"/>
            <w:shd w:val="clear" w:color="auto" w:fill="auto"/>
          </w:tcPr>
          <w:p w14:paraId="317F7F9F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851" w:type="dxa"/>
            <w:shd w:val="clear" w:color="auto" w:fill="auto"/>
          </w:tcPr>
          <w:p w14:paraId="034FB5C8" w14:textId="77777777" w:rsidR="00CF302D" w:rsidRPr="00CF302D" w:rsidRDefault="00CF302D" w:rsidP="00082A45">
            <w:pPr>
              <w:spacing w:after="0" w:line="240" w:lineRule="auto"/>
              <w:jc w:val="center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Sztuk</w:t>
            </w:r>
          </w:p>
        </w:tc>
      </w:tr>
      <w:tr w:rsidR="00CF302D" w:rsidRPr="00CF302D" w14:paraId="7EE29EFB" w14:textId="77777777" w:rsidTr="00082A45">
        <w:tc>
          <w:tcPr>
            <w:tcW w:w="562" w:type="dxa"/>
            <w:shd w:val="clear" w:color="auto" w:fill="auto"/>
          </w:tcPr>
          <w:p w14:paraId="4AEEF2EF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14:paraId="4BEA8D05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konstrukcyjno-badawczy</w:t>
            </w:r>
          </w:p>
        </w:tc>
        <w:tc>
          <w:tcPr>
            <w:tcW w:w="5384" w:type="dxa"/>
            <w:shd w:val="clear" w:color="auto" w:fill="auto"/>
          </w:tcPr>
          <w:p w14:paraId="0030DCA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Multiformer CNC w przedziale roboczym dla drutów 1,5 - 4,0</w:t>
            </w:r>
          </w:p>
          <w:p w14:paraId="6D8C978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59CFE3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szczegółowy:</w:t>
            </w:r>
          </w:p>
          <w:p w14:paraId="32D2523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Zespół produkcyjny Multiformer CNC (bezkrzywkowy, 13 osiowy) dla drutów 1,5 - 4,0 wraz z induktorem (kołowrotek, urządzenie zwijające, induktor, servo – spiner)</w:t>
            </w:r>
          </w:p>
          <w:p w14:paraId="49A9AD1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D62881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OPIS:</w:t>
            </w:r>
          </w:p>
          <w:p w14:paraId="180C162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14:paraId="22B9AACF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Maszyna zwijająca: </w:t>
            </w:r>
          </w:p>
          <w:p w14:paraId="47DA913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zakres pracy dla drutów 1,5 - 4,0 mm </w:t>
            </w:r>
          </w:p>
          <w:p w14:paraId="2702499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minimum 13 osi pracy bezkrzywkowa  ( podawanie drutu, obracanie drutu względem własnej osi, obracanie głowicy, serwo-spinner)</w:t>
            </w:r>
          </w:p>
          <w:p w14:paraId="1DCE18CC" w14:textId="3EE6CA53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zsynchronizowany z automatyką linii produkcyjnej induktor o mocy 15 kW</w:t>
            </w:r>
          </w:p>
          <w:p w14:paraId="069A1604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rolki podające materiał – minimum 3 pary</w:t>
            </w:r>
          </w:p>
          <w:p w14:paraId="604B4B0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komplety narzędzi (4 komplety dla średnic materiałów pokrywające 1,5 ; 2,0 ; 2,2 ; 2,8 w skład których wchodzą :</w:t>
            </w:r>
          </w:p>
          <w:p w14:paraId="43893E0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prowadzenia drutu, tuleje, rdzenie osiowe, noże tnące, koła podające, )</w:t>
            </w:r>
          </w:p>
          <w:p w14:paraId="031C81A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waga urządzenia 2500 kg ± 15 %</w:t>
            </w:r>
          </w:p>
          <w:p w14:paraId="77A5F27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zasilanie 3 fazowe </w:t>
            </w:r>
          </w:p>
          <w:p w14:paraId="3453146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łączna moc – minimum 20 kW +/- 25%</w:t>
            </w:r>
          </w:p>
          <w:p w14:paraId="7241755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43ED1CF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Kołowrotek / odwijak</w:t>
            </w:r>
          </w:p>
          <w:p w14:paraId="0903D85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automatyczny zsynchronizowany z maszyną</w:t>
            </w:r>
          </w:p>
          <w:p w14:paraId="738ED81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udźwig  - 450 ÷ 550 kg</w:t>
            </w:r>
          </w:p>
          <w:p w14:paraId="4A04F8C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BC9692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Uruchomienie:</w:t>
            </w:r>
          </w:p>
          <w:p w14:paraId="38D2C14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pierwsze uruchomienie maszyny z ustawieniem wskazanego detalu do produkcji</w:t>
            </w:r>
          </w:p>
          <w:p w14:paraId="084C78D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kompleksowy instruktaż obsługi urządzenia razem z peryferiami oraz induktorem</w:t>
            </w:r>
          </w:p>
        </w:tc>
        <w:tc>
          <w:tcPr>
            <w:tcW w:w="851" w:type="dxa"/>
            <w:shd w:val="clear" w:color="auto" w:fill="auto"/>
          </w:tcPr>
          <w:p w14:paraId="78C37EC1" w14:textId="77777777" w:rsidR="00CF302D" w:rsidRPr="00CF302D" w:rsidRDefault="00CF302D" w:rsidP="00082A45">
            <w:pPr>
              <w:spacing w:after="0" w:line="240" w:lineRule="auto"/>
              <w:jc w:val="center"/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CF302D" w:rsidRPr="00CF302D" w14:paraId="1F26B407" w14:textId="77777777" w:rsidTr="00082A45">
        <w:tc>
          <w:tcPr>
            <w:tcW w:w="562" w:type="dxa"/>
            <w:shd w:val="clear" w:color="auto" w:fill="auto"/>
          </w:tcPr>
          <w:p w14:paraId="56FA008A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14:paraId="4FF383A0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konstrukcyjno-badawczy</w:t>
            </w:r>
          </w:p>
        </w:tc>
        <w:tc>
          <w:tcPr>
            <w:tcW w:w="5384" w:type="dxa"/>
            <w:shd w:val="clear" w:color="auto" w:fill="auto"/>
          </w:tcPr>
          <w:p w14:paraId="4C0D74A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Multiformer CNC w przedziale roboczym dla drutów 0,5-2,0</w:t>
            </w:r>
          </w:p>
          <w:p w14:paraId="3B4026B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71A3FB4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szczegółowy:</w:t>
            </w:r>
          </w:p>
          <w:p w14:paraId="350AB49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Zespół produkcyjny Multiformer CNC (bezkrzywkowy, 13 osiowy) dla drutów 0,5 - 2,0 wraz z induktorem (kołowrotek, urządzenie zwijające, induktor, servospiner)</w:t>
            </w:r>
          </w:p>
          <w:p w14:paraId="76BE89F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6BF169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OPIS:</w:t>
            </w:r>
          </w:p>
          <w:p w14:paraId="6BD2FE5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14:paraId="18752F9F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Maszyna zwijająca: </w:t>
            </w:r>
          </w:p>
          <w:p w14:paraId="62B0A7B9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</w:p>
          <w:p w14:paraId="2E1F508E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zakres pracy dla drutów 0,5-2,0 mm </w:t>
            </w:r>
          </w:p>
          <w:p w14:paraId="0262241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- 13 osi pracy bezkrzywkowa ( podawanie drutu, obracanie drutu względem własnej osi, obracanie głowicy, ruch suwaków x 8 szt, dodatkowe gięcie, serwo-spinner)</w:t>
            </w:r>
          </w:p>
          <w:p w14:paraId="0A0F4B4B" w14:textId="3C73B565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- zsynchronizowany z automatyką linii produkcyjnej induktor o mocy 15 kW </w:t>
            </w:r>
          </w:p>
          <w:p w14:paraId="07C833E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rolki podające materiał – minimum 2 pary</w:t>
            </w:r>
          </w:p>
          <w:p w14:paraId="267CADA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komplety narzędzi (4 komplety dla średnic materiałów pokrywające 0,7 ; 1,0 ; 1,2 ; 1,3 w skład których wchodzą :</w:t>
            </w:r>
          </w:p>
          <w:p w14:paraId="181DE05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wodziki, tuleje, rdzenie osiowe, noże tnące)</w:t>
            </w:r>
          </w:p>
          <w:p w14:paraId="4D336CC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waga urządzenia 1500 kg ± 15 %</w:t>
            </w:r>
          </w:p>
          <w:p w14:paraId="48E0D09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zasilanie 3 fazowe </w:t>
            </w:r>
          </w:p>
          <w:p w14:paraId="73AF9AA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łączna moc – minimum 15 kW +/- 25%</w:t>
            </w:r>
          </w:p>
          <w:p w14:paraId="32CC07E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857F4A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Kołowrotek / odwijak</w:t>
            </w:r>
          </w:p>
          <w:p w14:paraId="4152367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automatyczny zsynchronizowany z maszyną</w:t>
            </w:r>
          </w:p>
          <w:p w14:paraId="0A002DC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udźwig  - 450 ÷ 550 kg</w:t>
            </w:r>
          </w:p>
          <w:p w14:paraId="43E7F34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46C73B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Uruchomienie:</w:t>
            </w:r>
          </w:p>
          <w:p w14:paraId="3F9FD83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pierwsze uruchomienie maszyny z ustawieniem wskazanego detalu do produkcji</w:t>
            </w:r>
          </w:p>
          <w:p w14:paraId="7235D02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kompleksowy instruktaż obsługi urządzenia razem z peryferiami oraz induktorem</w:t>
            </w:r>
          </w:p>
          <w:p w14:paraId="157F47C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4EF16E71" w14:textId="77777777" w:rsidR="00CF302D" w:rsidRPr="00CF302D" w:rsidRDefault="00CF302D" w:rsidP="00082A45">
            <w:pPr>
              <w:spacing w:after="0" w:line="240" w:lineRule="auto"/>
              <w:jc w:val="center"/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</w:tr>
      <w:tr w:rsidR="00CF302D" w:rsidRPr="00CF302D" w14:paraId="6F7225C3" w14:textId="77777777" w:rsidTr="00082A45">
        <w:tc>
          <w:tcPr>
            <w:tcW w:w="562" w:type="dxa"/>
            <w:shd w:val="clear" w:color="auto" w:fill="auto"/>
          </w:tcPr>
          <w:p w14:paraId="2AD53541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5068C7BE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Zespół konstrukcyjno-badawczy</w:t>
            </w:r>
          </w:p>
        </w:tc>
        <w:tc>
          <w:tcPr>
            <w:tcW w:w="5384" w:type="dxa"/>
            <w:shd w:val="clear" w:color="auto" w:fill="auto"/>
          </w:tcPr>
          <w:p w14:paraId="5EC3A8A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Zespół CNC gnąco-formujący 3D w przedziale roboczym dla drutów 6-10 mm</w:t>
            </w:r>
          </w:p>
          <w:p w14:paraId="1329E65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97638A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szczegółowy:</w:t>
            </w:r>
          </w:p>
          <w:p w14:paraId="5768161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zakres pracy dla drutów 6-10 mm + / - 15%</w:t>
            </w:r>
          </w:p>
          <w:p w14:paraId="4F25404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- 5 osi pracy ( podawanie drutu, obracanie drutu względem własnej osi, obracanie głowicy, , serwo-spinner)</w:t>
            </w:r>
          </w:p>
          <w:p w14:paraId="631F0921" w14:textId="097BA41A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dokładność podczas pracy dla : podawanie ±0,1mm, gięcie ±0,1 °, obrót ramienia ± 0,1°</w:t>
            </w:r>
          </w:p>
          <w:p w14:paraId="38AE191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A049877" w14:textId="7AE9C2AE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zsynchronizowany z automatyką linii produkcyjnej induktor o mocy 15 kW</w:t>
            </w:r>
          </w:p>
          <w:p w14:paraId="6D59C74C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rolki podające materiał – minimum 4 pary</w:t>
            </w:r>
          </w:p>
          <w:p w14:paraId="283FA60C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prędkość podawania  - min. 80 m / min</w:t>
            </w:r>
          </w:p>
          <w:p w14:paraId="2CD1E284" w14:textId="74DE99D9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komplety narzędzi (3 komplety dla średnic materiałów pokrywające 5,0 ; 7,0 ; 8,0 w skład których wchodzą:</w:t>
            </w:r>
          </w:p>
          <w:p w14:paraId="0AEBB8B9" w14:textId="2509C996" w:rsidR="00CF302D" w:rsidRPr="00CF302D" w:rsidRDefault="0040397A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CF302D"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tuleje, rdzenie osiowe, noże tnące, kołki gnące, koła podające)</w:t>
            </w:r>
          </w:p>
          <w:p w14:paraId="101A51B9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waga urządzenia 3500 kg ± 10 %</w:t>
            </w:r>
          </w:p>
          <w:p w14:paraId="5CBDE8BE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zasilanie 3 fazowe </w:t>
            </w:r>
          </w:p>
          <w:p w14:paraId="7C96A64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łączna moc – minimum 18 kW </w:t>
            </w:r>
          </w:p>
          <w:p w14:paraId="3A74CE4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1B2CE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Kołowrotek / odwijak</w:t>
            </w:r>
          </w:p>
          <w:p w14:paraId="6397487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automatyczny zsynchronizowany z maszyną</w:t>
            </w:r>
          </w:p>
          <w:p w14:paraId="3DC45BFE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udźwig  - 1000 kg ± 10 %</w:t>
            </w:r>
          </w:p>
          <w:p w14:paraId="3109F9C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6C07E0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Uruchomienie:</w:t>
            </w:r>
          </w:p>
          <w:p w14:paraId="01B046A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pierwsze uruchomienie maszyny z ustawieniem wskazanego detalu do produkcji</w:t>
            </w:r>
          </w:p>
          <w:p w14:paraId="629392F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kompleksowy instruktaż obsługi urządzenia razem z peryferiami oraz induktorem</w:t>
            </w:r>
          </w:p>
          <w:p w14:paraId="527AECB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50D75203" w14:textId="77777777" w:rsidR="00CF302D" w:rsidRPr="00CF302D" w:rsidRDefault="00CF302D" w:rsidP="00082A45">
            <w:pPr>
              <w:spacing w:after="0" w:line="240" w:lineRule="auto"/>
              <w:jc w:val="center"/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CF302D" w:rsidRPr="00CF302D" w14:paraId="1079981C" w14:textId="77777777" w:rsidTr="00082A45">
        <w:tc>
          <w:tcPr>
            <w:tcW w:w="562" w:type="dxa"/>
            <w:shd w:val="clear" w:color="auto" w:fill="auto"/>
          </w:tcPr>
          <w:p w14:paraId="091FA088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D5E2A1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Zespół konstrukcyjno-badawczy </w:t>
            </w:r>
          </w:p>
        </w:tc>
        <w:tc>
          <w:tcPr>
            <w:tcW w:w="5384" w:type="dxa"/>
            <w:shd w:val="clear" w:color="auto" w:fill="auto"/>
          </w:tcPr>
          <w:p w14:paraId="4081A66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Zespół  CNC gnąco-formujący 3D w przedziale roboczym dla drutów 2,0-4,5 mm</w:t>
            </w:r>
          </w:p>
          <w:p w14:paraId="48D95C1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5ADB6D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szczegółowy:</w:t>
            </w:r>
          </w:p>
          <w:p w14:paraId="044B441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zakres pracy dla drutów 2,0 – 4,5 mm + / - 25%</w:t>
            </w:r>
          </w:p>
          <w:p w14:paraId="567F3FB4" w14:textId="7702AB82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- 4 osi pracy ( podawanie drutu, obracanie drutu względem własnej osi, obracanie głowicy,</w:t>
            </w:r>
            <w:r w:rsidR="004039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ramienia, )</w:t>
            </w:r>
          </w:p>
          <w:p w14:paraId="6ABBBC1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- dokładność podczas pracy dla : podawanie ±0,1mm, gięcie ±0,1 °, obrót ramienia ± 0,1°</w:t>
            </w:r>
          </w:p>
          <w:p w14:paraId="3F2AFD05" w14:textId="478E939B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zsynchronizowany z automatyką linii produkcyjnej induktor o mocy 15 kW</w:t>
            </w:r>
          </w:p>
          <w:p w14:paraId="6F3973A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rolki podające materiał – minimum 3 pary</w:t>
            </w:r>
          </w:p>
          <w:p w14:paraId="0A17529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komplety narzędzi (3 komplety narzędzi pokrywające zakres średnic : 3,0 ; 3,5 ; 4,0 w skład których wchodzą :</w:t>
            </w:r>
          </w:p>
          <w:p w14:paraId="3BC770CC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kołki gnące, tuleje, rdzenie osiowe, noże tnące, koła podające)</w:t>
            </w:r>
          </w:p>
          <w:p w14:paraId="6D3F201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waga urządzenia 2200 kg</w:t>
            </w:r>
          </w:p>
          <w:p w14:paraId="29BE23D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zasilanie 3 fazowe </w:t>
            </w:r>
          </w:p>
          <w:p w14:paraId="7E71A5BA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łączna moc – minimum 12 kW </w:t>
            </w:r>
          </w:p>
          <w:p w14:paraId="68EFBA5E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FCD944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Kołowrotek / odwijak</w:t>
            </w:r>
          </w:p>
          <w:p w14:paraId="1CBDF90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automatyczny zsynchronizowany z maszyną</w:t>
            </w:r>
          </w:p>
          <w:p w14:paraId="3F0752D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udźwig  - 1000 kg ± 10 %</w:t>
            </w:r>
          </w:p>
          <w:p w14:paraId="1701DF0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DD57F49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Uruchomienie:</w:t>
            </w:r>
          </w:p>
          <w:p w14:paraId="4280DD6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pierwsze uruchomienie maszyny z ustawieniem wskazanego detalu do produkcji</w:t>
            </w:r>
          </w:p>
          <w:p w14:paraId="64BA6FA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kompleksowy instruktaż obsługi urządzenia razem z peryferiami oraz induktorem</w:t>
            </w:r>
          </w:p>
          <w:p w14:paraId="5F59BB6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077033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40C2E936" w14:textId="77777777" w:rsidR="00CF302D" w:rsidRPr="00CF302D" w:rsidRDefault="00CF302D" w:rsidP="00082A45">
            <w:pPr>
              <w:spacing w:after="0" w:line="240" w:lineRule="auto"/>
              <w:jc w:val="center"/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</w:t>
            </w:r>
          </w:p>
        </w:tc>
      </w:tr>
      <w:tr w:rsidR="00CF302D" w:rsidRPr="00CF302D" w14:paraId="6CEC8C9D" w14:textId="77777777" w:rsidTr="00082A45">
        <w:tc>
          <w:tcPr>
            <w:tcW w:w="562" w:type="dxa"/>
            <w:shd w:val="clear" w:color="auto" w:fill="auto"/>
          </w:tcPr>
          <w:p w14:paraId="23CD1555" w14:textId="77777777" w:rsidR="00CF302D" w:rsidRPr="00CF302D" w:rsidRDefault="00CF302D" w:rsidP="00082A45">
            <w:pPr>
              <w:spacing w:after="0" w:line="240" w:lineRule="auto"/>
              <w:jc w:val="both"/>
              <w:rPr>
                <w:rStyle w:val="Pogrubienie"/>
                <w:rFonts w:ascii="Arial" w:eastAsia="Times New Roman" w:hAnsi="Arial" w:cs="Arial"/>
                <w:b w:val="0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0DB82956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Zespół konstrukcyjno-badawczy </w:t>
            </w:r>
          </w:p>
        </w:tc>
        <w:tc>
          <w:tcPr>
            <w:tcW w:w="5384" w:type="dxa"/>
            <w:shd w:val="clear" w:color="auto" w:fill="auto"/>
          </w:tcPr>
          <w:p w14:paraId="6D167858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Zespół CNC gnąco-formujący 3D w przedziale roboczym dla drutów 3,0-7,0 mm</w:t>
            </w:r>
          </w:p>
          <w:p w14:paraId="1213B95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9B9EB57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OPIS szczegółowy:</w:t>
            </w:r>
          </w:p>
          <w:p w14:paraId="0C862CF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zakres pracy dla drutów 3,0-7,0  mm + / - 25%</w:t>
            </w:r>
          </w:p>
          <w:p w14:paraId="1276E635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- 4 osi pracy ( podawanie drutu, obracanie drutu względem własnej osi, obrót ramienia, obrót głowicy,  ,)</w:t>
            </w:r>
          </w:p>
          <w:p w14:paraId="766A2BC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dokładność podczas pracy dla : podawanie ±0,1mm, gięcie ±0,1 °, obrót ramienia ± 0,1°</w:t>
            </w:r>
          </w:p>
          <w:p w14:paraId="621DADA2" w14:textId="709B529A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zsynchronizowany z automatyką linii produkcyjnej induktor o mocy 15 kW</w:t>
            </w:r>
          </w:p>
          <w:p w14:paraId="279AF8F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rolki podające materiał – minimum 3 pary</w:t>
            </w:r>
          </w:p>
          <w:p w14:paraId="7F4D0E4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komplety narzędzi (3 komplety narzędzi pokrywające zakres średnic 4,5 ; 5,0 ; 6,0 w skład których wchodzą :</w:t>
            </w:r>
          </w:p>
          <w:p w14:paraId="4A2922F1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tuleje, rdzenie osiowe, noże tnące, kołki gnące, koła podające)</w:t>
            </w:r>
          </w:p>
          <w:p w14:paraId="272E421B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waga urządzenia 2600 ÷3000kg</w:t>
            </w:r>
          </w:p>
          <w:p w14:paraId="34AAD56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zasilanie 3 fazowe </w:t>
            </w:r>
          </w:p>
          <w:p w14:paraId="18C8E6B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łączna moc – minimum 14 kW </w:t>
            </w:r>
          </w:p>
          <w:p w14:paraId="6E47093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6385E1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Kołowrotek / odwijak</w:t>
            </w:r>
          </w:p>
          <w:p w14:paraId="2B7D6DBF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automatyczny zsynchronizowany z maszyną</w:t>
            </w:r>
          </w:p>
          <w:p w14:paraId="05E7FB6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udźwig  - 1000 kg ± 10 %</w:t>
            </w:r>
          </w:p>
          <w:p w14:paraId="2FA35430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7E185C3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Uruchomienie:</w:t>
            </w:r>
          </w:p>
          <w:p w14:paraId="11D558E4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pierwsze uruchomienie maszyny z ustawieniem wskazanego detalu do produkcji</w:t>
            </w:r>
          </w:p>
          <w:p w14:paraId="40BFEE82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F302D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 kompleksowy instruktaż obsługi urządzenia razem z peryferiami oraz induktorem</w:t>
            </w:r>
          </w:p>
          <w:p w14:paraId="1E2DB63D" w14:textId="77777777" w:rsidR="00CF302D" w:rsidRPr="00CF302D" w:rsidRDefault="00CF302D" w:rsidP="00082A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  <w:shd w:val="clear" w:color="auto" w:fill="auto"/>
          </w:tcPr>
          <w:p w14:paraId="5AB500CD" w14:textId="77777777" w:rsidR="00CF302D" w:rsidRPr="00CF302D" w:rsidRDefault="00CF302D" w:rsidP="00082A45">
            <w:pPr>
              <w:spacing w:after="0" w:line="240" w:lineRule="auto"/>
              <w:jc w:val="center"/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302D">
              <w:rPr>
                <w:rStyle w:val="Pogrubienie"/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</w:tbl>
    <w:p w14:paraId="500F67A1" w14:textId="77777777" w:rsidR="00CF302D" w:rsidRPr="0040397A" w:rsidRDefault="00CF302D" w:rsidP="00CF302D">
      <w:pPr>
        <w:spacing w:before="120"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40397A">
        <w:rPr>
          <w:rFonts w:ascii="Arial" w:hAnsi="Arial" w:cs="Arial"/>
          <w:i/>
          <w:iCs/>
          <w:sz w:val="18"/>
          <w:szCs w:val="18"/>
        </w:rPr>
        <w:t>Zakresy parametrów poszczególnych urządzeń objęto zakresami tolerancji z uwagi na różne zakresy stosowane przez producentów, które nie wpływają na parametry jakościowe tych urządzeń i cechy użytkowe właściwe dla projektu. Zamawiający w ten sposób starał się nie ograniczać dostępu do możliwości realizacji zamówienia przez różnych dostawców lub producentów krajowych i zagranicznych.</w:t>
      </w:r>
    </w:p>
    <w:p w14:paraId="0E1775AA" w14:textId="77777777" w:rsidR="00CF302D" w:rsidRPr="00FE761D" w:rsidRDefault="00CF302D" w:rsidP="00C351EA">
      <w:pPr>
        <w:spacing w:line="240" w:lineRule="auto"/>
        <w:contextualSpacing/>
        <w:rPr>
          <w:rFonts w:cstheme="minorHAnsi"/>
          <w:bCs/>
          <w:color w:val="000000" w:themeColor="text1"/>
        </w:rPr>
      </w:pPr>
    </w:p>
    <w:sectPr w:rsidR="00CF302D" w:rsidRPr="00FE761D" w:rsidSect="009B3C41">
      <w:headerReference w:type="default" r:id="rId8"/>
      <w:footerReference w:type="default" r:id="rId9"/>
      <w:pgSz w:w="11906" w:h="16838"/>
      <w:pgMar w:top="2127" w:right="1417" w:bottom="198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EC01F" w14:textId="77777777" w:rsidR="00E643AF" w:rsidRDefault="00E643AF" w:rsidP="00471991">
      <w:pPr>
        <w:spacing w:after="0" w:line="240" w:lineRule="auto"/>
      </w:pPr>
      <w:r>
        <w:separator/>
      </w:r>
    </w:p>
  </w:endnote>
  <w:endnote w:type="continuationSeparator" w:id="0">
    <w:p w14:paraId="31134422" w14:textId="77777777" w:rsidR="00E643AF" w:rsidRDefault="00E643AF" w:rsidP="0047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8A176" w14:textId="77777777" w:rsidR="007A0EBE" w:rsidRDefault="007A0EBE" w:rsidP="00471991">
    <w:pPr>
      <w:pStyle w:val="Stopka"/>
      <w:pBdr>
        <w:top w:val="single" w:sz="4" w:space="1" w:color="BFBFBF" w:themeColor="background1" w:themeShade="BF"/>
      </w:pBdr>
      <w:tabs>
        <w:tab w:val="clear" w:pos="9072"/>
      </w:tabs>
      <w:ind w:left="-709" w:right="-851"/>
    </w:pPr>
    <w:bookmarkStart w:id="3" w:name="_Hlk46791288"/>
    <w:bookmarkStart w:id="4" w:name="_Hlk46791289"/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E502249" wp14:editId="63403C8F">
          <wp:simplePos x="0" y="0"/>
          <wp:positionH relativeFrom="margin">
            <wp:posOffset>-914400</wp:posOffset>
          </wp:positionH>
          <wp:positionV relativeFrom="margin">
            <wp:posOffset>8310880</wp:posOffset>
          </wp:positionV>
          <wp:extent cx="7563485" cy="696595"/>
          <wp:effectExtent l="0" t="0" r="0" b="8255"/>
          <wp:wrapNone/>
          <wp:docPr id="17" name="Obraz 17" descr="stopka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A2CCE" w14:textId="77777777" w:rsidR="00E643AF" w:rsidRDefault="00E643AF" w:rsidP="00471991">
      <w:pPr>
        <w:spacing w:after="0" w:line="240" w:lineRule="auto"/>
      </w:pPr>
      <w:r>
        <w:separator/>
      </w:r>
    </w:p>
  </w:footnote>
  <w:footnote w:type="continuationSeparator" w:id="0">
    <w:p w14:paraId="69B5566B" w14:textId="77777777" w:rsidR="00E643AF" w:rsidRDefault="00E643AF" w:rsidP="0047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0" w:name="_Hlk46791264"/>
  <w:bookmarkStart w:id="1" w:name="_Hlk46791265"/>
  <w:p w14:paraId="3776081F" w14:textId="77777777" w:rsidR="009B3C41" w:rsidRDefault="009B3C41" w:rsidP="009B3C41">
    <w:pPr>
      <w:rPr>
        <w:sz w:val="16"/>
        <w:szCs w:val="16"/>
      </w:rPr>
    </w:pPr>
    <w:r>
      <w:rPr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32CB9F6" wp14:editId="45E71019">
              <wp:simplePos x="0" y="0"/>
              <wp:positionH relativeFrom="column">
                <wp:posOffset>-394970</wp:posOffset>
              </wp:positionH>
              <wp:positionV relativeFrom="paragraph">
                <wp:posOffset>-227330</wp:posOffset>
              </wp:positionV>
              <wp:extent cx="6509385" cy="567055"/>
              <wp:effectExtent l="0" t="0" r="5715" b="4445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09385" cy="567055"/>
                        <a:chOff x="0" y="0"/>
                        <a:chExt cx="6509385" cy="567055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33950" y="28575"/>
                          <a:ext cx="1575435" cy="5137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0" name="Obraz 80" descr="logo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90900" y="114300"/>
                          <a:ext cx="100012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66850" y="104775"/>
                          <a:ext cx="1392555" cy="371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770" cy="5670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A3A289" id="Grupa 2" o:spid="_x0000_s1026" style="position:absolute;margin-left:-31.1pt;margin-top:-17.9pt;width:512.55pt;height:44.65pt;z-index:251665408" coordsize="65093,5670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cs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EsAAAAAQACASwAAAABAAI4QklNBCYAAAAAAA4AAAAAAAAAAAAA&#10;P4AAADhCSU0EDQAAAAAABAAAAFo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jcAAAAAUmdodGxvbmcAAAQ4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7" type="#_x0000_t75" style="position:absolute;left:49339;top:285;width:15754;height:5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">
                <v:imagedata r:id="rId5" o:title=""/>
              </v:shape>
              <v:shape id="Obraz 80" o:spid="_x0000_s1028" type="#_x0000_t75" alt="logo" style="position:absolute;left:33909;top:1143;width:10001;height:35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">
                <v:imagedata r:id="rId6" o:title="logo"/>
              </v:shape>
              <v:shape id="Obraz 1" o:spid="_x0000_s1029" type="#_x0000_t75" style="position:absolute;left:14668;top:1047;width:13926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">
                <v:imagedata r:id="rId7" o:title=""/>
              </v:shape>
              <v:shape id="Obraz 6" o:spid="_x0000_s1030" type="#_x0000_t75" style="position:absolute;width:10807;height:5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</w:p>
  <w:p w14:paraId="46224D8D" w14:textId="77777777" w:rsidR="009B3C41" w:rsidRDefault="009B3C41" w:rsidP="009B3C41">
    <w:pPr>
      <w:rPr>
        <w:sz w:val="16"/>
        <w:szCs w:val="16"/>
      </w:rPr>
    </w:pPr>
  </w:p>
  <w:p w14:paraId="520BCCC5" w14:textId="31EC092D" w:rsidR="009B3C41" w:rsidRDefault="009B3C41" w:rsidP="009B3C41">
    <w:pPr>
      <w:jc w:val="center"/>
      <w:rPr>
        <w:sz w:val="16"/>
        <w:szCs w:val="16"/>
      </w:rPr>
    </w:pPr>
    <w:r w:rsidRPr="000C6A38">
      <w:rPr>
        <w:sz w:val="16"/>
        <w:szCs w:val="16"/>
      </w:rPr>
      <w:t>Projekt współfinansowany przez Unię Europejską ze środków Europejskieg</w:t>
    </w:r>
    <w:r>
      <w:rPr>
        <w:sz w:val="16"/>
        <w:szCs w:val="16"/>
      </w:rPr>
      <w:t>o Funduszu Rozwoju Regionalnego</w:t>
    </w:r>
    <w:r>
      <w:rPr>
        <w:sz w:val="16"/>
        <w:szCs w:val="16"/>
      </w:rPr>
      <w:br/>
    </w:r>
    <w:r w:rsidRPr="000C6A38">
      <w:rPr>
        <w:sz w:val="16"/>
        <w:szCs w:val="16"/>
      </w:rPr>
      <w:t>w ramach Regionalnego Programu Operacyjneg</w:t>
    </w:r>
    <w:r>
      <w:rPr>
        <w:sz w:val="16"/>
        <w:szCs w:val="16"/>
      </w:rPr>
      <w:t>o Województwa Mazowieckiego 2014-2020</w:t>
    </w:r>
    <w:r w:rsidRPr="000C6A38">
      <w:rPr>
        <w:sz w:val="16"/>
        <w:szCs w:val="16"/>
      </w:rPr>
      <w:t>.</w:t>
    </w:r>
    <w:bookmarkEnd w:id="0"/>
    <w:bookmarkEnd w:id="1"/>
  </w:p>
  <w:p w14:paraId="4728C7D5" w14:textId="028710F9" w:rsidR="00843A8C" w:rsidRPr="009B3C41" w:rsidRDefault="00843A8C" w:rsidP="00843A8C">
    <w:pPr>
      <w:jc w:val="right"/>
      <w:rPr>
        <w:sz w:val="16"/>
        <w:szCs w:val="16"/>
      </w:rPr>
    </w:pPr>
    <w:bookmarkStart w:id="2" w:name="_Hlk520977338"/>
    <w:r>
      <w:rPr>
        <w:color w:val="808080"/>
        <w:sz w:val="16"/>
      </w:rPr>
      <w:t>sygn. zamówienia</w:t>
    </w:r>
    <w:bookmarkEnd w:id="2"/>
    <w:r>
      <w:rPr>
        <w:color w:val="808080"/>
        <w:sz w:val="16"/>
      </w:rPr>
      <w:t xml:space="preserve">: </w:t>
    </w:r>
    <w:r w:rsidRPr="00EF280A">
      <w:rPr>
        <w:color w:val="808080"/>
        <w:sz w:val="16"/>
      </w:rPr>
      <w:t>1.2/082020/MASZ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634D5"/>
    <w:multiLevelType w:val="multilevel"/>
    <w:tmpl w:val="018CB4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A1B"/>
    <w:multiLevelType w:val="hybridMultilevel"/>
    <w:tmpl w:val="30DCE6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0E3A"/>
    <w:multiLevelType w:val="hybridMultilevel"/>
    <w:tmpl w:val="533A72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E17325"/>
    <w:multiLevelType w:val="hybridMultilevel"/>
    <w:tmpl w:val="34D4033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F6B5E"/>
    <w:multiLevelType w:val="hybridMultilevel"/>
    <w:tmpl w:val="A992EC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4B16"/>
    <w:multiLevelType w:val="hybridMultilevel"/>
    <w:tmpl w:val="B0AEA01E"/>
    <w:lvl w:ilvl="0" w:tplc="9FF61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474FDF"/>
    <w:multiLevelType w:val="multilevel"/>
    <w:tmpl w:val="018CB4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101FA"/>
    <w:multiLevelType w:val="multilevel"/>
    <w:tmpl w:val="AB9024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lvlText w:val="V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8" w15:restartNumberingAfterBreak="0">
    <w:nsid w:val="1F4B3985"/>
    <w:multiLevelType w:val="hybridMultilevel"/>
    <w:tmpl w:val="BC9C4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C3886"/>
    <w:multiLevelType w:val="hybridMultilevel"/>
    <w:tmpl w:val="3E1AD8B4"/>
    <w:lvl w:ilvl="0" w:tplc="F2CAC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6061F7"/>
    <w:multiLevelType w:val="hybridMultilevel"/>
    <w:tmpl w:val="1DA24CBE"/>
    <w:lvl w:ilvl="0" w:tplc="5B2C23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485379"/>
    <w:multiLevelType w:val="hybridMultilevel"/>
    <w:tmpl w:val="302465D6"/>
    <w:lvl w:ilvl="0" w:tplc="BDCCAA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89282D"/>
    <w:multiLevelType w:val="hybridMultilevel"/>
    <w:tmpl w:val="AFB441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947072"/>
    <w:multiLevelType w:val="multilevel"/>
    <w:tmpl w:val="45568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4B22F70"/>
    <w:multiLevelType w:val="hybridMultilevel"/>
    <w:tmpl w:val="018CB4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51C77"/>
    <w:multiLevelType w:val="hybridMultilevel"/>
    <w:tmpl w:val="77B26324"/>
    <w:lvl w:ilvl="0" w:tplc="51A6E8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853B8"/>
    <w:multiLevelType w:val="hybridMultilevel"/>
    <w:tmpl w:val="F74A7548"/>
    <w:lvl w:ilvl="0" w:tplc="865C1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573C92"/>
    <w:multiLevelType w:val="multilevel"/>
    <w:tmpl w:val="BD18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7229B3"/>
    <w:multiLevelType w:val="hybridMultilevel"/>
    <w:tmpl w:val="E474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2254A"/>
    <w:multiLevelType w:val="multilevel"/>
    <w:tmpl w:val="45568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F8A1509"/>
    <w:multiLevelType w:val="hybridMultilevel"/>
    <w:tmpl w:val="AD8456C0"/>
    <w:lvl w:ilvl="0" w:tplc="F21CD554">
      <w:start w:val="3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C08E0"/>
    <w:multiLevelType w:val="hybridMultilevel"/>
    <w:tmpl w:val="33525E76"/>
    <w:lvl w:ilvl="0" w:tplc="654235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72B95"/>
    <w:multiLevelType w:val="hybridMultilevel"/>
    <w:tmpl w:val="E624A4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7663EE8"/>
    <w:multiLevelType w:val="hybridMultilevel"/>
    <w:tmpl w:val="0D3ACB0C"/>
    <w:lvl w:ilvl="0" w:tplc="F21CD554">
      <w:start w:val="3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2706C"/>
    <w:multiLevelType w:val="hybridMultilevel"/>
    <w:tmpl w:val="A3DA8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73552"/>
    <w:multiLevelType w:val="multilevel"/>
    <w:tmpl w:val="1DA24CB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196FD4"/>
    <w:multiLevelType w:val="hybridMultilevel"/>
    <w:tmpl w:val="E2067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61AE7"/>
    <w:multiLevelType w:val="multilevel"/>
    <w:tmpl w:val="A6A6D3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1080" w:hanging="1080"/>
      </w:pPr>
      <w:rPr>
        <w:rFonts w:ascii="Wingdings" w:hAnsi="Wingdings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1730884"/>
    <w:multiLevelType w:val="hybridMultilevel"/>
    <w:tmpl w:val="A3F22D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AD3D25"/>
    <w:multiLevelType w:val="hybridMultilevel"/>
    <w:tmpl w:val="3DDA3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E24FA"/>
    <w:multiLevelType w:val="hybridMultilevel"/>
    <w:tmpl w:val="F994409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AF4A599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 w:tplc="D494B0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BD0F77"/>
    <w:multiLevelType w:val="hybridMultilevel"/>
    <w:tmpl w:val="18CA4062"/>
    <w:lvl w:ilvl="0" w:tplc="370C3D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B379E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13"/>
  </w:num>
  <w:num w:numId="3">
    <w:abstractNumId w:val="19"/>
  </w:num>
  <w:num w:numId="4">
    <w:abstractNumId w:val="22"/>
  </w:num>
  <w:num w:numId="5">
    <w:abstractNumId w:val="1"/>
  </w:num>
  <w:num w:numId="6">
    <w:abstractNumId w:val="20"/>
  </w:num>
  <w:num w:numId="7">
    <w:abstractNumId w:val="10"/>
  </w:num>
  <w:num w:numId="8">
    <w:abstractNumId w:val="23"/>
  </w:num>
  <w:num w:numId="9">
    <w:abstractNumId w:val="3"/>
  </w:num>
  <w:num w:numId="10">
    <w:abstractNumId w:val="25"/>
  </w:num>
  <w:num w:numId="11">
    <w:abstractNumId w:val="14"/>
  </w:num>
  <w:num w:numId="12">
    <w:abstractNumId w:val="6"/>
  </w:num>
  <w:num w:numId="13">
    <w:abstractNumId w:val="0"/>
  </w:num>
  <w:num w:numId="14">
    <w:abstractNumId w:val="4"/>
  </w:num>
  <w:num w:numId="15">
    <w:abstractNumId w:val="16"/>
  </w:num>
  <w:num w:numId="16">
    <w:abstractNumId w:val="28"/>
  </w:num>
  <w:num w:numId="17">
    <w:abstractNumId w:val="17"/>
  </w:num>
  <w:num w:numId="18">
    <w:abstractNumId w:val="27"/>
  </w:num>
  <w:num w:numId="19">
    <w:abstractNumId w:val="30"/>
  </w:num>
  <w:num w:numId="20">
    <w:abstractNumId w:val="7"/>
  </w:num>
  <w:num w:numId="21">
    <w:abstractNumId w:val="32"/>
  </w:num>
  <w:num w:numId="22">
    <w:abstractNumId w:val="31"/>
  </w:num>
  <w:num w:numId="23">
    <w:abstractNumId w:val="15"/>
  </w:num>
  <w:num w:numId="24">
    <w:abstractNumId w:val="2"/>
  </w:num>
  <w:num w:numId="25">
    <w:abstractNumId w:val="8"/>
  </w:num>
  <w:num w:numId="26">
    <w:abstractNumId w:val="29"/>
  </w:num>
  <w:num w:numId="27">
    <w:abstractNumId w:val="5"/>
  </w:num>
  <w:num w:numId="28">
    <w:abstractNumId w:val="9"/>
  </w:num>
  <w:num w:numId="29">
    <w:abstractNumId w:val="26"/>
  </w:num>
  <w:num w:numId="30">
    <w:abstractNumId w:val="12"/>
  </w:num>
  <w:num w:numId="31">
    <w:abstractNumId w:val="11"/>
  </w:num>
  <w:num w:numId="32">
    <w:abstractNumId w:val="24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C47"/>
    <w:rsid w:val="00016940"/>
    <w:rsid w:val="00053E07"/>
    <w:rsid w:val="00090F92"/>
    <w:rsid w:val="000A7EFA"/>
    <w:rsid w:val="000C6A38"/>
    <w:rsid w:val="001043E0"/>
    <w:rsid w:val="00106452"/>
    <w:rsid w:val="0012069D"/>
    <w:rsid w:val="001355CA"/>
    <w:rsid w:val="0019209D"/>
    <w:rsid w:val="001A20E1"/>
    <w:rsid w:val="001B0DF1"/>
    <w:rsid w:val="001E43B8"/>
    <w:rsid w:val="00261EA8"/>
    <w:rsid w:val="003022E0"/>
    <w:rsid w:val="003067C0"/>
    <w:rsid w:val="00330EE2"/>
    <w:rsid w:val="00335218"/>
    <w:rsid w:val="0036067D"/>
    <w:rsid w:val="003C5870"/>
    <w:rsid w:val="0040397A"/>
    <w:rsid w:val="00407D70"/>
    <w:rsid w:val="00415327"/>
    <w:rsid w:val="00454DE2"/>
    <w:rsid w:val="00471991"/>
    <w:rsid w:val="004B7D11"/>
    <w:rsid w:val="004E4EED"/>
    <w:rsid w:val="00513951"/>
    <w:rsid w:val="00530713"/>
    <w:rsid w:val="005725DD"/>
    <w:rsid w:val="005D6494"/>
    <w:rsid w:val="005E3BEB"/>
    <w:rsid w:val="005E48D2"/>
    <w:rsid w:val="006348DA"/>
    <w:rsid w:val="00667A74"/>
    <w:rsid w:val="00681527"/>
    <w:rsid w:val="006D269D"/>
    <w:rsid w:val="006D5C7E"/>
    <w:rsid w:val="0070124D"/>
    <w:rsid w:val="00722D02"/>
    <w:rsid w:val="00757793"/>
    <w:rsid w:val="00793CBC"/>
    <w:rsid w:val="007A0EBE"/>
    <w:rsid w:val="007B1B48"/>
    <w:rsid w:val="007D0B53"/>
    <w:rsid w:val="007D1901"/>
    <w:rsid w:val="00842C66"/>
    <w:rsid w:val="00843A8C"/>
    <w:rsid w:val="00846D85"/>
    <w:rsid w:val="00856808"/>
    <w:rsid w:val="008C5168"/>
    <w:rsid w:val="00910C78"/>
    <w:rsid w:val="00961832"/>
    <w:rsid w:val="009B3C41"/>
    <w:rsid w:val="009D745F"/>
    <w:rsid w:val="00A328D6"/>
    <w:rsid w:val="00A72A3F"/>
    <w:rsid w:val="00A76A49"/>
    <w:rsid w:val="00A85528"/>
    <w:rsid w:val="00AA4444"/>
    <w:rsid w:val="00AC5246"/>
    <w:rsid w:val="00B72BCA"/>
    <w:rsid w:val="00B907DD"/>
    <w:rsid w:val="00BA58F9"/>
    <w:rsid w:val="00C27EE0"/>
    <w:rsid w:val="00C351EA"/>
    <w:rsid w:val="00C60418"/>
    <w:rsid w:val="00CD6C47"/>
    <w:rsid w:val="00CF302D"/>
    <w:rsid w:val="00D15307"/>
    <w:rsid w:val="00D216DB"/>
    <w:rsid w:val="00D548CE"/>
    <w:rsid w:val="00DC3F91"/>
    <w:rsid w:val="00DE2A80"/>
    <w:rsid w:val="00E643AF"/>
    <w:rsid w:val="00E66ECB"/>
    <w:rsid w:val="00E87C83"/>
    <w:rsid w:val="00ED38F1"/>
    <w:rsid w:val="00ED48CE"/>
    <w:rsid w:val="00F1175F"/>
    <w:rsid w:val="00F52BB9"/>
    <w:rsid w:val="00F56814"/>
    <w:rsid w:val="00F60678"/>
    <w:rsid w:val="00F91C78"/>
    <w:rsid w:val="00FE761D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08CD5"/>
  <w15:docId w15:val="{D8A12200-C0F4-4AB3-AD5C-DAFC5EC6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C6A3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7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991"/>
  </w:style>
  <w:style w:type="paragraph" w:styleId="Stopka">
    <w:name w:val="footer"/>
    <w:basedOn w:val="Normalny"/>
    <w:link w:val="StopkaZnak"/>
    <w:uiPriority w:val="99"/>
    <w:unhideWhenUsed/>
    <w:rsid w:val="00471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991"/>
  </w:style>
  <w:style w:type="paragraph" w:styleId="Tekstdymka">
    <w:name w:val="Balloon Text"/>
    <w:basedOn w:val="Normalny"/>
    <w:link w:val="TekstdymkaZnak"/>
    <w:uiPriority w:val="99"/>
    <w:semiHidden/>
    <w:unhideWhenUsed/>
    <w:rsid w:val="009D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45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6EC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2069D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2069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12069D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43E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43E0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span">
    <w:name w:val="span"/>
    <w:basedOn w:val="Domylnaczcionkaakapitu"/>
    <w:rsid w:val="000C6A38"/>
  </w:style>
  <w:style w:type="character" w:customStyle="1" w:styleId="Nagwek1Znak">
    <w:name w:val="Nagłówek 1 Znak"/>
    <w:basedOn w:val="Domylnaczcionkaakapitu"/>
    <w:link w:val="Nagwek1"/>
    <w:rsid w:val="000C6A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0C6A3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C6A3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2">
    <w:name w:val="w2"/>
    <w:basedOn w:val="Domylnaczcionkaakapitu"/>
    <w:rsid w:val="000C6A38"/>
  </w:style>
  <w:style w:type="paragraph" w:styleId="Tekstpodstawowywcity3">
    <w:name w:val="Body Text Indent 3"/>
    <w:basedOn w:val="Normalny"/>
    <w:link w:val="Tekstpodstawowywcity3Znak"/>
    <w:rsid w:val="000C6A3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6A3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0E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EB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EB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22D02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351EA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351E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FE76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1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CF3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01">
    <w:name w:val="fontstyle01"/>
    <w:rsid w:val="00CF302D"/>
    <w:rPr>
      <w:rFonts w:ascii="MyriadPro-Regular" w:hAnsi="MyriadPro-Regular" w:hint="default"/>
      <w:b w:val="0"/>
      <w:bCs w:val="0"/>
      <w:i w:val="0"/>
      <w:iCs w:val="0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badarczuk\Documents\Niestandardowe%20szablony%20pakietu%20Office\Papier%20firmowy%20Towes_U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3261-3FDD-425D-89FF-16DDB3CA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Towes_UE</Template>
  <TotalTime>0</TotalTime>
  <Pages>3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Badar</dc:creator>
  <cp:lastModifiedBy>Autor</cp:lastModifiedBy>
  <cp:revision>3</cp:revision>
  <cp:lastPrinted>2020-03-24T12:13:00Z</cp:lastPrinted>
  <dcterms:created xsi:type="dcterms:W3CDTF">2020-08-17T21:35:00Z</dcterms:created>
  <dcterms:modified xsi:type="dcterms:W3CDTF">2020-08-17T21:45:00Z</dcterms:modified>
</cp:coreProperties>
</file>