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70" w:rsidRPr="00961687" w:rsidRDefault="00D04070" w:rsidP="00F7673C">
      <w:pPr>
        <w:jc w:val="right"/>
      </w:pPr>
      <w:r w:rsidRPr="008374F8">
        <w:t xml:space="preserve">  Załącznik Nr 2</w:t>
      </w:r>
    </w:p>
    <w:p w:rsidR="00D04070" w:rsidRPr="00961687" w:rsidRDefault="00D04070" w:rsidP="00575B9C">
      <w:pPr>
        <w:pStyle w:val="NormalWeb"/>
        <w:spacing w:before="0" w:after="120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961687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SZCZEGÓŁOWY OPIS PRZEDMIOTU ZAMÓWIENIA </w:t>
      </w:r>
    </w:p>
    <w:p w:rsidR="00D04070" w:rsidRPr="00961687" w:rsidRDefault="00D04070" w:rsidP="00D81CC0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1687">
        <w:rPr>
          <w:rFonts w:ascii="Arial" w:hAnsi="Arial" w:cs="Arial"/>
          <w:sz w:val="18"/>
          <w:szCs w:val="18"/>
          <w:lang w:eastAsia="en-US"/>
        </w:rPr>
        <w:t xml:space="preserve">dla zadania pn: „Zakup oraz dostawa Sprzętu medycznego </w:t>
      </w:r>
      <w:r>
        <w:rPr>
          <w:rFonts w:ascii="Arial" w:hAnsi="Arial" w:cs="Arial"/>
          <w:sz w:val="18"/>
          <w:szCs w:val="18"/>
          <w:lang w:eastAsia="en-US"/>
        </w:rPr>
        <w:t xml:space="preserve">i rehabilitacyjnego </w:t>
      </w:r>
      <w:r w:rsidRPr="00961687">
        <w:rPr>
          <w:rFonts w:ascii="Arial" w:hAnsi="Arial" w:cs="Arial"/>
          <w:sz w:val="18"/>
          <w:szCs w:val="18"/>
          <w:lang w:eastAsia="en-US"/>
        </w:rPr>
        <w:t xml:space="preserve">w ramach projektu </w:t>
      </w:r>
      <w:r w:rsidRPr="00961687">
        <w:rPr>
          <w:rFonts w:ascii="Arial" w:hAnsi="Arial" w:cs="Arial"/>
          <w:b/>
          <w:bCs/>
          <w:sz w:val="18"/>
          <w:szCs w:val="18"/>
        </w:rPr>
        <w:t>"</w:t>
      </w:r>
      <w:r w:rsidRPr="00961687">
        <w:rPr>
          <w:rFonts w:ascii="Arial" w:hAnsi="Arial" w:cs="Arial"/>
          <w:sz w:val="18"/>
          <w:szCs w:val="18"/>
        </w:rPr>
        <w:t xml:space="preserve">Utworzenie Dziennego Domu Opieki Medycznej przy Szpitalu Powiatowym im. A.Wolańczyka Sp. z o.o. </w:t>
      </w:r>
      <w:r w:rsidRPr="00961687">
        <w:rPr>
          <w:rFonts w:ascii="Arial" w:hAnsi="Arial" w:cs="Arial"/>
          <w:sz w:val="18"/>
          <w:szCs w:val="18"/>
        </w:rPr>
        <w:br/>
        <w:t>w Złotoryi</w:t>
      </w:r>
      <w:r w:rsidRPr="00961687">
        <w:rPr>
          <w:rFonts w:ascii="Arial" w:hAnsi="Arial" w:cs="Arial"/>
          <w:b/>
          <w:bCs/>
          <w:sz w:val="18"/>
          <w:szCs w:val="18"/>
        </w:rPr>
        <w:t>"</w:t>
      </w:r>
    </w:p>
    <w:p w:rsidR="00D04070" w:rsidRPr="00961687" w:rsidRDefault="00D04070" w:rsidP="00D81CC0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p w:rsidR="00D04070" w:rsidRPr="00961687" w:rsidRDefault="00D04070" w:rsidP="00D81CC0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961687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CZEŚĆ 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2</w:t>
      </w:r>
    </w:p>
    <w:p w:rsidR="00D04070" w:rsidRPr="00961687" w:rsidRDefault="00D04070" w:rsidP="00733CE7">
      <w:pPr>
        <w:pStyle w:val="NormalWeb"/>
        <w:spacing w:before="0" w:after="12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961687">
        <w:rPr>
          <w:rFonts w:ascii="Arial" w:hAnsi="Arial" w:cs="Arial"/>
          <w:b/>
          <w:bCs/>
          <w:color w:val="000000"/>
          <w:sz w:val="18"/>
          <w:szCs w:val="18"/>
        </w:rPr>
        <w:t xml:space="preserve">Sprzęt </w:t>
      </w:r>
      <w:r>
        <w:rPr>
          <w:rFonts w:ascii="Arial" w:hAnsi="Arial" w:cs="Arial"/>
          <w:b/>
          <w:bCs/>
          <w:color w:val="000000"/>
          <w:sz w:val="18"/>
          <w:szCs w:val="18"/>
        </w:rPr>
        <w:t>rehabilitacyjny</w:t>
      </w:r>
    </w:p>
    <w:p w:rsidR="00D04070" w:rsidRPr="000366ED" w:rsidRDefault="00D04070" w:rsidP="00CB400D">
      <w:pPr>
        <w:pStyle w:val="NormalWeb"/>
        <w:spacing w:before="0" w:after="120"/>
        <w:rPr>
          <w:rFonts w:ascii="Arial" w:hAnsi="Arial" w:cs="Arial"/>
          <w:sz w:val="18"/>
          <w:szCs w:val="18"/>
        </w:rPr>
      </w:pPr>
      <w:r w:rsidRPr="000366ED">
        <w:rPr>
          <w:rFonts w:ascii="Arial" w:hAnsi="Arial" w:cs="Arial"/>
          <w:sz w:val="18"/>
          <w:szCs w:val="18"/>
        </w:rPr>
        <w:t xml:space="preserve">Miejsce instalacji/realizacji zamówienia  - DDOM Złotoryja/ul. Hoża 11, 59-500 Złotoryja </w:t>
      </w:r>
    </w:p>
    <w:p w:rsidR="00D04070" w:rsidRDefault="00D04070" w:rsidP="00CB400D">
      <w:pPr>
        <w:pStyle w:val="NormalWeb"/>
        <w:spacing w:before="0" w:after="120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Wszystkie poniżej wymienione urządzenia muszą być fabrycznie nowe.</w:t>
      </w:r>
    </w:p>
    <w:p w:rsidR="00D04070" w:rsidRDefault="00D04070" w:rsidP="00961687">
      <w:pPr>
        <w:pStyle w:val="NormalWeb"/>
        <w:spacing w:before="0" w:after="120"/>
        <w:rPr>
          <w:rFonts w:ascii="Arial" w:hAnsi="Arial" w:cs="Arial"/>
          <w:color w:val="FF0000"/>
          <w:sz w:val="18"/>
          <w:szCs w:val="18"/>
        </w:rPr>
      </w:pPr>
    </w:p>
    <w:p w:rsidR="00D04070" w:rsidRPr="001C6BE5" w:rsidRDefault="00D04070" w:rsidP="00961687">
      <w:pPr>
        <w:pStyle w:val="NormalWeb"/>
        <w:spacing w:before="0" w:after="120"/>
        <w:rPr>
          <w:rFonts w:ascii="Arial" w:hAnsi="Arial" w:cs="Arial"/>
          <w:b/>
          <w:bCs/>
          <w:color w:val="FF0000"/>
          <w:sz w:val="18"/>
          <w:szCs w:val="18"/>
        </w:rPr>
      </w:pPr>
    </w:p>
    <w:tbl>
      <w:tblPr>
        <w:tblW w:w="9503" w:type="dxa"/>
        <w:tblInd w:w="-90" w:type="dxa"/>
        <w:tblLayout w:type="fixed"/>
        <w:tblCellMar>
          <w:left w:w="57" w:type="dxa"/>
          <w:bottom w:w="57" w:type="dxa"/>
          <w:right w:w="57" w:type="dxa"/>
        </w:tblCellMar>
        <w:tblLook w:val="0000"/>
      </w:tblPr>
      <w:tblGrid>
        <w:gridCol w:w="441"/>
        <w:gridCol w:w="7100"/>
        <w:gridCol w:w="1962"/>
      </w:tblGrid>
      <w:tr w:rsidR="00D04070" w:rsidRPr="00961687" w:rsidTr="001C4741">
        <w:trPr>
          <w:trHeight w:val="276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961687" w:rsidRDefault="00D04070" w:rsidP="00B34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687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961687" w:rsidRDefault="00D04070" w:rsidP="00B341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6168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Określenie Przedmiotu Zamówienia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961687" w:rsidRDefault="00D04070" w:rsidP="00D81CC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6168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Ilość w sztukach</w:t>
            </w:r>
          </w:p>
        </w:tc>
      </w:tr>
      <w:tr w:rsidR="00D04070" w:rsidRPr="00961687" w:rsidTr="001C4741">
        <w:trPr>
          <w:trHeight w:val="276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04070" w:rsidRPr="00961687" w:rsidRDefault="00D04070" w:rsidP="00B34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68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783219" w:rsidRDefault="00D04070" w:rsidP="00783219">
            <w:pPr>
              <w:rPr>
                <w:rFonts w:ascii="Arial" w:hAnsi="Arial" w:cs="Arial"/>
                <w:sz w:val="18"/>
                <w:szCs w:val="18"/>
              </w:rPr>
            </w:pPr>
            <w:r w:rsidRPr="007832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Kabina UGUL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961687" w:rsidRDefault="00D04070" w:rsidP="00D81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Pr="00961687" w:rsidRDefault="00D04070" w:rsidP="00D81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Pr="00961687" w:rsidRDefault="00D04070" w:rsidP="00D81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Pr="00961687" w:rsidRDefault="00D04070" w:rsidP="00783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4070" w:rsidRPr="00961687" w:rsidTr="001C4741">
        <w:trPr>
          <w:trHeight w:val="27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961687" w:rsidRDefault="00D04070" w:rsidP="00B34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4070" w:rsidRPr="00783219" w:rsidRDefault="00D04070" w:rsidP="00783219">
            <w:pPr>
              <w:rPr>
                <w:rFonts w:ascii="Arial" w:hAnsi="Arial" w:cs="Arial"/>
                <w:sz w:val="18"/>
                <w:szCs w:val="18"/>
              </w:rPr>
            </w:pPr>
            <w:r w:rsidRPr="00783219">
              <w:rPr>
                <w:rFonts w:ascii="Arial" w:hAnsi="Arial" w:cs="Arial"/>
                <w:color w:val="0070C0"/>
                <w:sz w:val="18"/>
                <w:szCs w:val="18"/>
              </w:rPr>
              <w:t xml:space="preserve">- </w:t>
            </w:r>
            <w:r w:rsidRPr="00783219">
              <w:rPr>
                <w:rFonts w:ascii="Arial" w:hAnsi="Arial" w:cs="Arial"/>
                <w:sz w:val="18"/>
                <w:szCs w:val="18"/>
              </w:rPr>
              <w:t>Wykonana z profili malowanych proszkowo</w:t>
            </w:r>
            <w:r w:rsidRPr="00783219">
              <w:rPr>
                <w:rFonts w:ascii="Arial" w:hAnsi="Arial" w:cs="Arial"/>
                <w:sz w:val="18"/>
                <w:szCs w:val="18"/>
              </w:rPr>
              <w:tab/>
            </w:r>
          </w:p>
          <w:p w:rsidR="00D04070" w:rsidRPr="00783219" w:rsidRDefault="00D04070" w:rsidP="00783219">
            <w:pPr>
              <w:rPr>
                <w:rFonts w:ascii="Arial" w:hAnsi="Arial" w:cs="Arial"/>
                <w:sz w:val="18"/>
                <w:szCs w:val="18"/>
              </w:rPr>
            </w:pPr>
            <w:r w:rsidRPr="00783219">
              <w:rPr>
                <w:rFonts w:ascii="Arial" w:hAnsi="Arial" w:cs="Arial"/>
                <w:sz w:val="18"/>
                <w:szCs w:val="18"/>
              </w:rPr>
              <w:t>- Wymiary- Min. 2x2x2 m</w:t>
            </w:r>
          </w:p>
          <w:p w:rsidR="00D04070" w:rsidRPr="00783219" w:rsidRDefault="00D04070" w:rsidP="00783219">
            <w:pPr>
              <w:rPr>
                <w:rFonts w:ascii="Arial" w:hAnsi="Arial" w:cs="Arial"/>
                <w:sz w:val="18"/>
                <w:szCs w:val="18"/>
              </w:rPr>
            </w:pPr>
            <w:r w:rsidRPr="00783219">
              <w:rPr>
                <w:rFonts w:ascii="Arial" w:hAnsi="Arial" w:cs="Arial"/>
                <w:sz w:val="18"/>
                <w:szCs w:val="18"/>
              </w:rPr>
              <w:t>- Zbudowana z 8 prostokątnych krat</w:t>
            </w:r>
            <w:r w:rsidRPr="00783219">
              <w:rPr>
                <w:rFonts w:ascii="Arial" w:hAnsi="Arial" w:cs="Arial"/>
                <w:sz w:val="18"/>
                <w:szCs w:val="18"/>
              </w:rPr>
              <w:tab/>
            </w:r>
          </w:p>
          <w:p w:rsidR="00D04070" w:rsidRPr="00783219" w:rsidRDefault="00D04070" w:rsidP="00783219">
            <w:pPr>
              <w:rPr>
                <w:rFonts w:ascii="Arial" w:hAnsi="Arial" w:cs="Arial"/>
                <w:sz w:val="18"/>
                <w:szCs w:val="18"/>
              </w:rPr>
            </w:pPr>
            <w:r w:rsidRPr="00783219">
              <w:rPr>
                <w:rFonts w:ascii="Arial" w:hAnsi="Arial" w:cs="Arial"/>
                <w:sz w:val="18"/>
                <w:szCs w:val="18"/>
              </w:rPr>
              <w:t>- W zestawie stopki do krat</w:t>
            </w:r>
            <w:r w:rsidRPr="00783219">
              <w:rPr>
                <w:rFonts w:ascii="Arial" w:hAnsi="Arial" w:cs="Arial"/>
                <w:sz w:val="18"/>
                <w:szCs w:val="18"/>
              </w:rPr>
              <w:tab/>
            </w:r>
          </w:p>
          <w:p w:rsidR="00D04070" w:rsidRPr="00783219" w:rsidRDefault="00D04070" w:rsidP="00783219">
            <w:pPr>
              <w:rPr>
                <w:rFonts w:ascii="Arial" w:hAnsi="Arial" w:cs="Arial"/>
                <w:sz w:val="18"/>
                <w:szCs w:val="18"/>
              </w:rPr>
            </w:pPr>
            <w:r w:rsidRPr="00783219">
              <w:rPr>
                <w:rFonts w:ascii="Arial" w:hAnsi="Arial" w:cs="Arial"/>
                <w:sz w:val="18"/>
                <w:szCs w:val="18"/>
              </w:rPr>
              <w:t>- W zestawie śruby montażowe</w:t>
            </w:r>
            <w:r w:rsidRPr="00783219">
              <w:rPr>
                <w:rFonts w:ascii="Arial" w:hAnsi="Arial" w:cs="Arial"/>
                <w:sz w:val="18"/>
                <w:szCs w:val="18"/>
              </w:rPr>
              <w:tab/>
            </w:r>
          </w:p>
          <w:p w:rsidR="00D04070" w:rsidRPr="00783219" w:rsidRDefault="00D04070" w:rsidP="00783219">
            <w:pPr>
              <w:rPr>
                <w:rFonts w:ascii="Arial" w:hAnsi="Arial" w:cs="Arial"/>
                <w:sz w:val="18"/>
                <w:szCs w:val="18"/>
              </w:rPr>
            </w:pPr>
            <w:r w:rsidRPr="00783219">
              <w:rPr>
                <w:rFonts w:ascii="Arial" w:hAnsi="Arial" w:cs="Arial"/>
                <w:sz w:val="18"/>
                <w:szCs w:val="18"/>
              </w:rPr>
              <w:t>- Gwarancja</w:t>
            </w:r>
            <w:r>
              <w:rPr>
                <w:rFonts w:ascii="Arial" w:hAnsi="Arial" w:cs="Arial"/>
                <w:sz w:val="18"/>
                <w:szCs w:val="18"/>
              </w:rPr>
              <w:t xml:space="preserve"> min.</w:t>
            </w:r>
            <w:r w:rsidRPr="00783219">
              <w:rPr>
                <w:rFonts w:ascii="Arial" w:hAnsi="Arial" w:cs="Arial"/>
                <w:sz w:val="18"/>
                <w:szCs w:val="18"/>
              </w:rPr>
              <w:t xml:space="preserve"> 24 miesiące</w:t>
            </w:r>
            <w:r w:rsidRPr="0078321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961687" w:rsidRDefault="00D04070" w:rsidP="008B1B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04070" w:rsidRDefault="00D04070" w:rsidP="00402E84">
      <w:pPr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9503" w:type="dxa"/>
        <w:tblInd w:w="-90" w:type="dxa"/>
        <w:tblLayout w:type="fixed"/>
        <w:tblCellMar>
          <w:left w:w="57" w:type="dxa"/>
          <w:bottom w:w="57" w:type="dxa"/>
          <w:right w:w="57" w:type="dxa"/>
        </w:tblCellMar>
        <w:tblLook w:val="0000"/>
      </w:tblPr>
      <w:tblGrid>
        <w:gridCol w:w="573"/>
        <w:gridCol w:w="6945"/>
        <w:gridCol w:w="1985"/>
      </w:tblGrid>
      <w:tr w:rsidR="00D04070" w:rsidRPr="00646E9E" w:rsidTr="00B744CC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070" w:rsidRPr="00646E9E" w:rsidRDefault="00D04070" w:rsidP="008C408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04070" w:rsidRPr="00646E9E" w:rsidRDefault="00D04070" w:rsidP="001C474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70" w:rsidRPr="00646E9E" w:rsidRDefault="00D04070" w:rsidP="001C4741">
            <w:pPr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b/>
                <w:sz w:val="18"/>
                <w:szCs w:val="18"/>
              </w:rPr>
              <w:t>Osprzęt do ćwiczeń w kabinie UGUL z</w:t>
            </w:r>
            <w:r w:rsidRPr="00646E9E">
              <w:rPr>
                <w:rFonts w:ascii="Arial" w:hAnsi="Arial" w:cs="Arial"/>
                <w:sz w:val="18"/>
                <w:szCs w:val="18"/>
              </w:rPr>
              <w:t xml:space="preserve"> Gwarancją </w:t>
            </w:r>
            <w:r>
              <w:rPr>
                <w:rFonts w:ascii="Arial" w:hAnsi="Arial" w:cs="Arial"/>
                <w:sz w:val="18"/>
                <w:szCs w:val="18"/>
              </w:rPr>
              <w:t xml:space="preserve"> min. </w:t>
            </w:r>
            <w:r w:rsidRPr="00646E9E">
              <w:rPr>
                <w:rFonts w:ascii="Arial" w:hAnsi="Arial" w:cs="Arial"/>
                <w:sz w:val="18"/>
                <w:szCs w:val="18"/>
              </w:rPr>
              <w:t>24 miesiące</w:t>
            </w:r>
          </w:p>
          <w:p w:rsidR="00D04070" w:rsidRPr="00646E9E" w:rsidRDefault="00D04070" w:rsidP="00BD4B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04070" w:rsidRPr="00646E9E" w:rsidRDefault="00D04070" w:rsidP="00BD4BB4">
            <w:pPr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W skład osprzętu wchodzą:</w:t>
            </w:r>
          </w:p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04070" w:rsidRPr="00646E9E" w:rsidTr="00B744CC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646E9E" w:rsidRDefault="00D04070" w:rsidP="008C408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646E9E" w:rsidRDefault="00D04070" w:rsidP="00BD4BB4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46E9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Linka długość </w:t>
            </w:r>
            <w:smartTag w:uri="urn:schemas-microsoft-com:office:smarttags" w:element="metricconverter">
              <w:smartTagPr>
                <w:attr w:name="ProductID" w:val="1600 mm"/>
              </w:smartTagPr>
              <w:r w:rsidRPr="00646E9E">
                <w:rPr>
                  <w:rFonts w:ascii="Arial" w:hAnsi="Arial" w:cs="Arial"/>
                  <w:bCs/>
                  <w:iCs/>
                  <w:sz w:val="18"/>
                  <w:szCs w:val="18"/>
                </w:rPr>
                <w:t>1600 mm</w:t>
              </w:r>
            </w:smartTag>
            <w:r w:rsidRPr="00646E9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- przeznaczona do ćwiczeń i zawieszeń, wykonana ze stylonowego, wytrzymałego sznura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46E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8 </w:t>
            </w:r>
          </w:p>
        </w:tc>
      </w:tr>
      <w:tr w:rsidR="00D04070" w:rsidRPr="00646E9E" w:rsidTr="00B744CC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646E9E" w:rsidRDefault="00D04070" w:rsidP="008C408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646E9E" w:rsidRDefault="00D04070" w:rsidP="001C4741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Linka długość </w:t>
            </w:r>
            <w:smartTag w:uri="urn:schemas-microsoft-com:office:smarttags" w:element="metricconverter">
              <w:smartTagPr>
                <w:attr w:name="ProductID" w:val="960 mm"/>
              </w:smartTagPr>
              <w:r w:rsidRPr="00646E9E">
                <w:rPr>
                  <w:rFonts w:ascii="Arial" w:hAnsi="Arial" w:cs="Arial"/>
                  <w:sz w:val="18"/>
                  <w:szCs w:val="18"/>
                </w:rPr>
                <w:t>960 mm</w:t>
              </w:r>
            </w:smartTag>
            <w:r w:rsidRPr="00646E9E">
              <w:rPr>
                <w:rFonts w:ascii="Arial" w:hAnsi="Arial" w:cs="Arial"/>
                <w:sz w:val="18"/>
                <w:szCs w:val="18"/>
              </w:rPr>
              <w:t xml:space="preserve"> - przeznaczona do ćwiczeń i zawieszeń, wykonana ze stylonowego, wytrzymałego sznura.</w:t>
            </w:r>
          </w:p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 6 </w:t>
            </w:r>
          </w:p>
        </w:tc>
      </w:tr>
      <w:tr w:rsidR="00D04070" w:rsidRPr="00646E9E" w:rsidTr="00B744CC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646E9E" w:rsidRDefault="00D04070" w:rsidP="008C408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646E9E" w:rsidRDefault="00D04070" w:rsidP="001C4741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Linka długość </w:t>
            </w:r>
            <w:smartTag w:uri="urn:schemas-microsoft-com:office:smarttags" w:element="metricconverter">
              <w:smartTagPr>
                <w:attr w:name="ProductID" w:val="2450 mm"/>
              </w:smartTagPr>
              <w:r w:rsidRPr="00646E9E">
                <w:rPr>
                  <w:rFonts w:ascii="Arial" w:hAnsi="Arial" w:cs="Arial"/>
                  <w:sz w:val="18"/>
                  <w:szCs w:val="18"/>
                </w:rPr>
                <w:t>2450 mm</w:t>
              </w:r>
            </w:smartTag>
            <w:r w:rsidRPr="00646E9E">
              <w:rPr>
                <w:rFonts w:ascii="Arial" w:hAnsi="Arial" w:cs="Arial"/>
                <w:sz w:val="18"/>
                <w:szCs w:val="18"/>
              </w:rPr>
              <w:t xml:space="preserve"> z regulacją wysokości - przeznaczona do ćwiczeń kończyn górnych, w tym ćwiczeń samowspomaganych. Linka posiada dwa drewniane uchwyty i dwa bloczki do regulacji wysokości linki </w:t>
            </w:r>
          </w:p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 1 </w:t>
            </w:r>
          </w:p>
        </w:tc>
      </w:tr>
      <w:tr w:rsidR="00D04070" w:rsidRPr="00646E9E" w:rsidTr="00B744CC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646E9E" w:rsidRDefault="00D04070" w:rsidP="008C408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646E9E" w:rsidRDefault="00D04070" w:rsidP="00F35C9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46E9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Linka długość </w:t>
            </w:r>
            <w:smartTag w:uri="urn:schemas-microsoft-com:office:smarttags" w:element="metricconverter">
              <w:smartTagPr>
                <w:attr w:name="ProductID" w:val="5720 mm"/>
              </w:smartTagPr>
              <w:r w:rsidRPr="00646E9E">
                <w:rPr>
                  <w:rFonts w:ascii="Arial" w:hAnsi="Arial" w:cs="Arial"/>
                  <w:bCs/>
                  <w:iCs/>
                  <w:sz w:val="18"/>
                  <w:szCs w:val="18"/>
                </w:rPr>
                <w:t>5720 mm</w:t>
              </w:r>
            </w:smartTag>
            <w:r w:rsidRPr="00646E9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- przeznaczona do ćwiczeń z odciążeniem. Linka w komplecie z dwoma metalowymi uchwytami i trzema bloczkami do regulacji wysokości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46E9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1 </w:t>
            </w:r>
          </w:p>
        </w:tc>
      </w:tr>
      <w:tr w:rsidR="00D04070" w:rsidRPr="00646E9E" w:rsidTr="00B744CC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646E9E" w:rsidRDefault="00D04070" w:rsidP="008C408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646E9E" w:rsidRDefault="00D04070" w:rsidP="00F35C9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Linka długość </w:t>
            </w:r>
            <w:smartTag w:uri="urn:schemas-microsoft-com:office:smarttags" w:element="metricconverter">
              <w:smartTagPr>
                <w:attr w:name="ProductID" w:val="3750 mm"/>
              </w:smartTagPr>
              <w:r w:rsidRPr="00646E9E">
                <w:rPr>
                  <w:rFonts w:ascii="Arial" w:hAnsi="Arial" w:cs="Arial"/>
                  <w:sz w:val="18"/>
                  <w:szCs w:val="18"/>
                </w:rPr>
                <w:t>3750 mm</w:t>
              </w:r>
            </w:smartTag>
            <w:r w:rsidRPr="00646E9E">
              <w:rPr>
                <w:rFonts w:ascii="Arial" w:hAnsi="Arial" w:cs="Arial"/>
                <w:sz w:val="18"/>
                <w:szCs w:val="18"/>
              </w:rPr>
              <w:t xml:space="preserve"> - przeznaczona do wyciągów i ćwiczeń oporowych kończyn dolnych. Wyposażona w kauszę, karabińczyk, dwa bloczki i regulator długości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 3 </w:t>
            </w:r>
          </w:p>
        </w:tc>
      </w:tr>
      <w:tr w:rsidR="00D04070" w:rsidRPr="00646E9E" w:rsidTr="00B744CC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646E9E" w:rsidRDefault="00D04070" w:rsidP="008C408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646E9E" w:rsidRDefault="00D04070" w:rsidP="00F35C9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Podwieszka przedramion i podudzi 100x420mm - wytrzymała podwieszka wykonana z pikowanej tkaniny, wyposażona w zaczepy do podwieszania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 4 </w:t>
            </w:r>
          </w:p>
        </w:tc>
      </w:tr>
      <w:tr w:rsidR="00D04070" w:rsidRPr="00646E9E" w:rsidTr="00B744CC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646E9E" w:rsidRDefault="00D04070" w:rsidP="008C408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646E9E" w:rsidRDefault="00D04070" w:rsidP="001C4741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Podwieszka ud i ramion 145x540mm - wytrzymała podwieszka wykonana z pikowanej tkaniny, wyposażona w zaczepy do podwieszania.</w:t>
            </w:r>
          </w:p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 4 </w:t>
            </w:r>
          </w:p>
        </w:tc>
      </w:tr>
      <w:tr w:rsidR="00D04070" w:rsidRPr="00646E9E" w:rsidTr="00B744CC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646E9E" w:rsidRDefault="00D04070" w:rsidP="008C408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646E9E" w:rsidRDefault="00D04070" w:rsidP="001C4741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Podwieszka pod miednicę 230x750mm - wytrzymała podwieszka z tkaniny wyposażona w dwa trójkątne zaczepy </w:t>
            </w:r>
          </w:p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 2 </w:t>
            </w:r>
          </w:p>
        </w:tc>
      </w:tr>
      <w:tr w:rsidR="00D04070" w:rsidRPr="00646E9E" w:rsidTr="00B744CC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646E9E" w:rsidRDefault="00D04070" w:rsidP="008C408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646E9E" w:rsidRDefault="00D04070" w:rsidP="001C4741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Podwieszka klatki piersiowej 225x675mm/340x100mm - wykonana z pikowanej tkaniny podwieszka z zaczepami do podwieszania. Wyposażona w 4 trójkątne zaczepy </w:t>
            </w:r>
          </w:p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 1 </w:t>
            </w:r>
          </w:p>
        </w:tc>
      </w:tr>
      <w:tr w:rsidR="00D04070" w:rsidRPr="00646E9E" w:rsidTr="00B744CC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646E9E" w:rsidRDefault="00D04070" w:rsidP="008C408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646E9E" w:rsidRDefault="00D04070" w:rsidP="001C4741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Podwieszka pod głowę 150x530mm - solidna podwieszka wykonana z pikowanej tkaniny z otworem o średnicy 65mm. Wyposażona w trójkątne zaczepy do podwieszania </w:t>
            </w:r>
          </w:p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</w:tr>
      <w:tr w:rsidR="00D04070" w:rsidRPr="00646E9E" w:rsidTr="00B744CC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646E9E" w:rsidRDefault="00D04070" w:rsidP="008C408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2.11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646E9E" w:rsidRDefault="00D04070" w:rsidP="001C4741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Podwieszka stóp 75x610mm - podwieszka z pikowanej tkaniny do podwieszeń kończyn dolnych. Wyposażona w dwa półkoliste zaczepy do podwieszania </w:t>
            </w:r>
          </w:p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 4 </w:t>
            </w:r>
          </w:p>
        </w:tc>
      </w:tr>
      <w:tr w:rsidR="00D04070" w:rsidRPr="00646E9E" w:rsidTr="00B744CC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646E9E" w:rsidRDefault="00D04070" w:rsidP="008C408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2.12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646E9E" w:rsidRDefault="00D04070" w:rsidP="001C4741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Podwieszka dwustawowa pelota 160x80 pas 40x1350mm - wykonana z pikowanej tkaniny, wytrzymała podwieszka do kończyn dolnych i górnych. Wyposażona w dwa regulatory długości i dwie peloty, zaczep do podwieszeń trójkątny </w:t>
            </w:r>
          </w:p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 4 </w:t>
            </w:r>
          </w:p>
        </w:tc>
      </w:tr>
      <w:tr w:rsidR="00D04070" w:rsidRPr="00646E9E" w:rsidTr="00B744CC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646E9E" w:rsidRDefault="00D04070" w:rsidP="008C408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2.13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646E9E" w:rsidRDefault="00D04070" w:rsidP="001C4741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Pas do wyciągu za miednicę uniwersalny 1130x170mm - wytrzymały pas stabilizacyjny wykonany z tkaniny. Zaczepy do podwieszeń trójkątne, zapinanie na mocny rzep </w:t>
            </w:r>
          </w:p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</w:tr>
      <w:tr w:rsidR="00D04070" w:rsidRPr="00646E9E" w:rsidTr="00B744CC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646E9E" w:rsidRDefault="00D04070" w:rsidP="008C408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2.14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646E9E" w:rsidRDefault="00D04070" w:rsidP="001C4741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Kamaszek - przeznaczony do ćwiczeń oporowych stopy, wykonanie ze skóry. Wyposażony w 6 półkolistych zaczepów do podwieszeń, zapinanie na mocny rzep </w:t>
            </w:r>
          </w:p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</w:tr>
      <w:tr w:rsidR="00D04070" w:rsidRPr="00646E9E" w:rsidTr="00B744CC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646E9E" w:rsidRDefault="00D04070" w:rsidP="008C408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2.15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646E9E" w:rsidRDefault="00D04070" w:rsidP="001C4741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Ciężarek miękki 0,5kg </w:t>
            </w:r>
          </w:p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 2 </w:t>
            </w:r>
          </w:p>
        </w:tc>
      </w:tr>
      <w:tr w:rsidR="00D04070" w:rsidRPr="00646E9E" w:rsidTr="00B744CC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646E9E" w:rsidRDefault="00D04070" w:rsidP="008C408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2.16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646E9E" w:rsidRDefault="00D04070" w:rsidP="001C4741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Ciężarek miękki 1kg </w:t>
            </w:r>
          </w:p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 2 </w:t>
            </w:r>
          </w:p>
        </w:tc>
      </w:tr>
      <w:tr w:rsidR="00D04070" w:rsidRPr="00646E9E" w:rsidTr="00B744CC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646E9E" w:rsidRDefault="00D04070" w:rsidP="008C408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2.17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646E9E" w:rsidRDefault="00D04070" w:rsidP="001C4741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Ciężarek miękki 1,5kg </w:t>
            </w:r>
          </w:p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 2 </w:t>
            </w:r>
          </w:p>
        </w:tc>
      </w:tr>
      <w:tr w:rsidR="00D04070" w:rsidRPr="00646E9E" w:rsidTr="00B744CC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646E9E" w:rsidRDefault="00D04070" w:rsidP="008C408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2.18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646E9E" w:rsidRDefault="00D04070" w:rsidP="001C4741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Ciężarek miękki 2kg</w:t>
            </w:r>
            <w:r w:rsidRPr="00646E9E">
              <w:rPr>
                <w:rFonts w:ascii="Arial" w:hAnsi="Arial" w:cs="Arial"/>
                <w:sz w:val="18"/>
                <w:szCs w:val="18"/>
              </w:rPr>
              <w:tab/>
            </w:r>
          </w:p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 2 </w:t>
            </w:r>
          </w:p>
        </w:tc>
      </w:tr>
      <w:tr w:rsidR="00D04070" w:rsidRPr="00646E9E" w:rsidTr="00B744CC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646E9E" w:rsidRDefault="00D04070" w:rsidP="008C408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2.19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646E9E" w:rsidRDefault="00D04070" w:rsidP="001C4741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Ciężarek miękki 2,5kg </w:t>
            </w:r>
          </w:p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2 </w:t>
            </w:r>
          </w:p>
        </w:tc>
      </w:tr>
      <w:tr w:rsidR="00D04070" w:rsidRPr="00646E9E" w:rsidTr="00B744CC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646E9E" w:rsidRDefault="00D04070" w:rsidP="008C408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2.20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646E9E" w:rsidRDefault="00D04070" w:rsidP="001C4741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Ciężarek miękki 3kg</w:t>
            </w:r>
            <w:r w:rsidRPr="00646E9E">
              <w:rPr>
                <w:rFonts w:ascii="Arial" w:hAnsi="Arial" w:cs="Arial"/>
                <w:sz w:val="18"/>
                <w:szCs w:val="18"/>
              </w:rPr>
              <w:tab/>
            </w:r>
          </w:p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 1 </w:t>
            </w:r>
          </w:p>
        </w:tc>
      </w:tr>
      <w:tr w:rsidR="00D04070" w:rsidRPr="00646E9E" w:rsidTr="00B744CC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646E9E" w:rsidRDefault="00D04070" w:rsidP="008C408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2.21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646E9E" w:rsidRDefault="00D04070" w:rsidP="001C4741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Esik </w:t>
            </w:r>
          </w:p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646E9E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 30</w:t>
            </w:r>
          </w:p>
        </w:tc>
      </w:tr>
    </w:tbl>
    <w:p w:rsidR="00D04070" w:rsidRPr="00646E9E" w:rsidRDefault="00D04070" w:rsidP="00402E84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6918"/>
        <w:gridCol w:w="1985"/>
      </w:tblGrid>
      <w:tr w:rsidR="00D04070" w:rsidRPr="00961687" w:rsidTr="001C4741">
        <w:tc>
          <w:tcPr>
            <w:tcW w:w="561" w:type="dxa"/>
          </w:tcPr>
          <w:p w:rsidR="00D04070" w:rsidRPr="00961687" w:rsidRDefault="00D04070" w:rsidP="00663DA0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9616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168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6918" w:type="dxa"/>
            <w:vAlign w:val="center"/>
          </w:tcPr>
          <w:p w:rsidR="00D04070" w:rsidRPr="002917C1" w:rsidRDefault="00D04070" w:rsidP="002917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7C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Stół do kabiny UGUL </w:t>
            </w:r>
          </w:p>
        </w:tc>
        <w:tc>
          <w:tcPr>
            <w:tcW w:w="1985" w:type="dxa"/>
            <w:vMerge w:val="restart"/>
          </w:tcPr>
          <w:p w:rsidR="00D04070" w:rsidRPr="00961687" w:rsidRDefault="00D04070" w:rsidP="00D81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Pr="00961687" w:rsidRDefault="00D04070" w:rsidP="00D81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Pr="00961687" w:rsidRDefault="00D04070" w:rsidP="00D81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Default="00D04070" w:rsidP="00276B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Default="00D04070" w:rsidP="00276B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Default="00D04070" w:rsidP="00276B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Default="00D04070" w:rsidP="00276B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Pr="00961687" w:rsidRDefault="00D04070" w:rsidP="00276B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4070" w:rsidRPr="00961687" w:rsidTr="001C4741">
        <w:tc>
          <w:tcPr>
            <w:tcW w:w="561" w:type="dxa"/>
          </w:tcPr>
          <w:p w:rsidR="00D04070" w:rsidRPr="00961687" w:rsidRDefault="00D04070" w:rsidP="00E979F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</w:tcPr>
          <w:p w:rsidR="00D04070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>2-sekcyjny stół do rehabilitacji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>Konstrukcja krzyżakowa malowana proszkowo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>Kąt nachylenia zagłówka zmien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iany za pomocą gazowej sprężyny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>Min. -70° do +40°</w:t>
            </w:r>
          </w:p>
          <w:p w:rsidR="00D04070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>Elektryczna regulacja wysokości za pomocą malowanej proszkowo ramy wokół podstawy stołu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>Dwuwarstwowa tapicerka dostępna w wielu wersjach kolorystycznych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>Otwory do zamocowania pasów i bananków</w:t>
            </w:r>
          </w:p>
          <w:p w:rsidR="00D04070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>Gumowe stopki do regulacji poziomu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>System zabezpieczający przed niepożądaną 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mianą ustawień stołu wyposażony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>w dwa klucze magnetyczne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>Stół wyposażony w 2 kółka i 2 stopki</w:t>
            </w:r>
          </w:p>
          <w:p w:rsidR="00D04070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Wysokość regulowana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 xml:space="preserve">w zakresie od min. 50 do min. </w:t>
            </w:r>
            <w:smartTag w:uri="urn:schemas-microsoft-com:office:smarttags" w:element="metricconverter">
              <w:smartTagPr>
                <w:attr w:name="ProductID" w:val="101 cm"/>
              </w:smartTagPr>
              <w:r w:rsidRPr="002917C1">
                <w:rPr>
                  <w:rFonts w:ascii="Arial" w:hAnsi="Arial" w:cs="Arial"/>
                  <w:color w:val="000000"/>
                  <w:sz w:val="18"/>
                  <w:szCs w:val="18"/>
                </w:rPr>
                <w:t>101 cm</w:t>
              </w:r>
            </w:smartTag>
          </w:p>
          <w:p w:rsidR="00D04070" w:rsidRPr="002917C1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>Wymiary (dł x szer.)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ab/>
              <w:t>Min. 202x64 cm</w:t>
            </w:r>
          </w:p>
          <w:p w:rsidR="00D04070" w:rsidRPr="002917C1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>Obciążenie maksymalne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Min.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2917C1">
                <w:rPr>
                  <w:rFonts w:ascii="Arial" w:hAnsi="Arial" w:cs="Arial"/>
                  <w:color w:val="000000"/>
                  <w:sz w:val="18"/>
                  <w:szCs w:val="18"/>
                </w:rPr>
                <w:t>200 kg</w:t>
              </w:r>
            </w:smartTag>
          </w:p>
          <w:p w:rsidR="00D04070" w:rsidRPr="002917C1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Waga stołu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 xml:space="preserve">Maks. </w:t>
            </w:r>
            <w:smartTag w:uri="urn:schemas-microsoft-com:office:smarttags" w:element="metricconverter">
              <w:smartTagPr>
                <w:attr w:name="ProductID" w:val="80 kg"/>
              </w:smartTagPr>
              <w:r w:rsidRPr="002917C1">
                <w:rPr>
                  <w:rFonts w:ascii="Arial" w:hAnsi="Arial" w:cs="Arial"/>
                  <w:color w:val="000000"/>
                  <w:sz w:val="18"/>
                  <w:szCs w:val="18"/>
                </w:rPr>
                <w:t>80 kg</w:t>
              </w:r>
            </w:smartTag>
          </w:p>
          <w:p w:rsidR="00D04070" w:rsidRPr="00961687" w:rsidRDefault="00D04070" w:rsidP="00402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>Gwarancja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min.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 xml:space="preserve"> 24 miesiące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1985" w:type="dxa"/>
            <w:vMerge/>
          </w:tcPr>
          <w:p w:rsidR="00D04070" w:rsidRPr="00961687" w:rsidRDefault="00D04070" w:rsidP="00402E8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04070" w:rsidRPr="00961687" w:rsidRDefault="00D04070" w:rsidP="00402E84">
      <w:pPr>
        <w:rPr>
          <w:rFonts w:ascii="Arial" w:hAnsi="Arial" w:cs="Arial"/>
          <w:b/>
          <w:color w:val="000000"/>
          <w:sz w:val="18"/>
          <w:szCs w:val="18"/>
        </w:rPr>
      </w:pPr>
    </w:p>
    <w:p w:rsidR="00D04070" w:rsidRPr="00961687" w:rsidRDefault="00D04070" w:rsidP="00402E84">
      <w:pPr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6918"/>
        <w:gridCol w:w="1985"/>
      </w:tblGrid>
      <w:tr w:rsidR="00D04070" w:rsidRPr="00961687" w:rsidTr="001C4741">
        <w:tc>
          <w:tcPr>
            <w:tcW w:w="561" w:type="dxa"/>
          </w:tcPr>
          <w:p w:rsidR="00D04070" w:rsidRPr="00961687" w:rsidRDefault="00D04070" w:rsidP="00D81CC0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961687">
              <w:rPr>
                <w:rFonts w:ascii="Arial" w:hAnsi="Arial" w:cs="Arial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6918" w:type="dxa"/>
            <w:vAlign w:val="center"/>
          </w:tcPr>
          <w:p w:rsidR="00D04070" w:rsidRPr="00961687" w:rsidRDefault="00D04070" w:rsidP="00291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Stół do rehabilitacji </w:t>
            </w:r>
          </w:p>
        </w:tc>
        <w:tc>
          <w:tcPr>
            <w:tcW w:w="1985" w:type="dxa"/>
            <w:vMerge w:val="restart"/>
          </w:tcPr>
          <w:p w:rsidR="00D04070" w:rsidRPr="00961687" w:rsidRDefault="00D04070" w:rsidP="00D81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Pr="00961687" w:rsidRDefault="00D04070" w:rsidP="00D81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Pr="00961687" w:rsidRDefault="00D04070" w:rsidP="00D81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Pr="00961687" w:rsidRDefault="00D04070" w:rsidP="00D81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Pr="00961687" w:rsidRDefault="00D04070" w:rsidP="00D81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Pr="00961687" w:rsidRDefault="00D04070" w:rsidP="00D81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Pr="00961687" w:rsidRDefault="00D04070" w:rsidP="00276B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04070" w:rsidRPr="00961687" w:rsidTr="001C4741">
        <w:tc>
          <w:tcPr>
            <w:tcW w:w="561" w:type="dxa"/>
          </w:tcPr>
          <w:p w:rsidR="00D04070" w:rsidRPr="00961687" w:rsidRDefault="00D04070" w:rsidP="00055F87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</w:tcPr>
          <w:p w:rsidR="00D04070" w:rsidRPr="002917C1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>2-sekcyjny stół do rehabilitacji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>Konstrukcja krzyżakowa malowana proszkowo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>Kąt nachylenia zagłówka zmieniany za pomocą gazowej sprężyny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ab/>
              <w:t>Min. -70° do +40°</w:t>
            </w:r>
          </w:p>
          <w:p w:rsidR="00D04070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>Elektryczna regulacja wysokości za pomocą malowanej proszkowo ramy wokół podstawy stołu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>Dwuwarstwowa tapicerka dostępna w wielu wersjach kolorystycznych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>Otwory do zamocowania pasów i bananków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2917C1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>Gumowe stopki do regulacji poziomu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2917C1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>System zabezpieczający przed niepożądaną zmianą ustawień stołu wyposażony w dwa klucze magnetyczne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2917C1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>Stół wyposażony w 2 kółka i 2 stopki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2917C1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 xml:space="preserve">Wysokość regulowana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w zakresie od min. 50 do min. </w:t>
            </w:r>
            <w:smartTag w:uri="urn:schemas-microsoft-com:office:smarttags" w:element="metricconverter">
              <w:smartTagPr>
                <w:attr w:name="ProductID" w:val="101 cm"/>
              </w:smartTagPr>
              <w:r w:rsidRPr="002917C1">
                <w:rPr>
                  <w:rFonts w:ascii="Arial" w:hAnsi="Arial" w:cs="Arial"/>
                  <w:color w:val="000000"/>
                  <w:sz w:val="18"/>
                  <w:szCs w:val="18"/>
                </w:rPr>
                <w:t>101 cm</w:t>
              </w:r>
            </w:smartTag>
          </w:p>
          <w:p w:rsidR="00D04070" w:rsidRPr="002917C1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Wymiary (dł x szer.)-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>Min. 202x64 cm</w:t>
            </w:r>
          </w:p>
          <w:p w:rsidR="00D04070" w:rsidRPr="002917C1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>Obciążenie maksymalne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Min.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2917C1">
                <w:rPr>
                  <w:rFonts w:ascii="Arial" w:hAnsi="Arial" w:cs="Arial"/>
                  <w:color w:val="000000"/>
                  <w:sz w:val="18"/>
                  <w:szCs w:val="18"/>
                </w:rPr>
                <w:t>200 kg</w:t>
              </w:r>
            </w:smartTag>
          </w:p>
          <w:p w:rsidR="00D04070" w:rsidRPr="002917C1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Waga stołu-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 xml:space="preserve">Maks. </w:t>
            </w:r>
            <w:smartTag w:uri="urn:schemas-microsoft-com:office:smarttags" w:element="metricconverter">
              <w:smartTagPr>
                <w:attr w:name="ProductID" w:val="80 kg"/>
              </w:smartTagPr>
              <w:r w:rsidRPr="002917C1">
                <w:rPr>
                  <w:rFonts w:ascii="Arial" w:hAnsi="Arial" w:cs="Arial"/>
                  <w:color w:val="000000"/>
                  <w:sz w:val="18"/>
                  <w:szCs w:val="18"/>
                </w:rPr>
                <w:t>80 kg</w:t>
              </w:r>
            </w:smartTag>
          </w:p>
          <w:p w:rsidR="00D04070" w:rsidRPr="00961687" w:rsidRDefault="00D04070" w:rsidP="002917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2917C1">
              <w:rPr>
                <w:rFonts w:ascii="Arial" w:hAnsi="Arial" w:cs="Arial"/>
                <w:color w:val="000000"/>
                <w:sz w:val="18"/>
                <w:szCs w:val="18"/>
              </w:rPr>
              <w:t xml:space="preserve">Gwarancja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min. 24 miesiące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1985" w:type="dxa"/>
            <w:vMerge/>
          </w:tcPr>
          <w:p w:rsidR="00D04070" w:rsidRPr="00961687" w:rsidRDefault="00D04070" w:rsidP="00402E8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04070" w:rsidRPr="00961687" w:rsidRDefault="00D04070" w:rsidP="00402E84">
      <w:pPr>
        <w:rPr>
          <w:rFonts w:ascii="Arial" w:hAnsi="Arial" w:cs="Arial"/>
          <w:b/>
          <w:color w:val="000000"/>
          <w:sz w:val="18"/>
          <w:szCs w:val="18"/>
        </w:rPr>
      </w:pPr>
    </w:p>
    <w:p w:rsidR="00D04070" w:rsidRPr="00961687" w:rsidRDefault="00D04070" w:rsidP="00402E84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4"/>
        <w:gridCol w:w="6895"/>
        <w:gridCol w:w="1985"/>
      </w:tblGrid>
      <w:tr w:rsidR="00D04070" w:rsidRPr="00961687" w:rsidTr="001C4741">
        <w:trPr>
          <w:trHeight w:val="199"/>
        </w:trPr>
        <w:tc>
          <w:tcPr>
            <w:tcW w:w="584" w:type="dxa"/>
          </w:tcPr>
          <w:p w:rsidR="00D04070" w:rsidRPr="00961687" w:rsidRDefault="00D04070" w:rsidP="00EF1597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895" w:type="dxa"/>
            <w:vAlign w:val="center"/>
          </w:tcPr>
          <w:p w:rsidR="00D04070" w:rsidRPr="006404C8" w:rsidRDefault="00D04070" w:rsidP="006404C8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Stół do masażu </w:t>
            </w:r>
          </w:p>
        </w:tc>
        <w:tc>
          <w:tcPr>
            <w:tcW w:w="1985" w:type="dxa"/>
            <w:vMerge w:val="restart"/>
          </w:tcPr>
          <w:p w:rsidR="00D04070" w:rsidRPr="00961687" w:rsidRDefault="00D04070" w:rsidP="00E01A0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01A0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01A0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01A0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01A0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6168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 </w:t>
            </w:r>
          </w:p>
        </w:tc>
      </w:tr>
      <w:tr w:rsidR="00D04070" w:rsidRPr="00961687" w:rsidTr="001C4741">
        <w:trPr>
          <w:trHeight w:val="144"/>
        </w:trPr>
        <w:tc>
          <w:tcPr>
            <w:tcW w:w="584" w:type="dxa"/>
          </w:tcPr>
          <w:p w:rsidR="00D04070" w:rsidRPr="00961687" w:rsidRDefault="00D04070" w:rsidP="00EF1597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5" w:type="dxa"/>
          </w:tcPr>
          <w:p w:rsidR="00D04070" w:rsidRDefault="00D04070" w:rsidP="006404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404C8">
              <w:rPr>
                <w:rFonts w:ascii="Arial" w:hAnsi="Arial" w:cs="Arial"/>
                <w:color w:val="000000"/>
                <w:sz w:val="18"/>
                <w:szCs w:val="18"/>
              </w:rPr>
              <w:t>4-sekcyjny stół do rehabilitacji</w:t>
            </w:r>
          </w:p>
          <w:p w:rsidR="00D04070" w:rsidRPr="006404C8" w:rsidRDefault="00D04070" w:rsidP="006404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404C8">
              <w:rPr>
                <w:rFonts w:ascii="Arial" w:hAnsi="Arial" w:cs="Arial"/>
                <w:color w:val="000000"/>
                <w:sz w:val="18"/>
                <w:szCs w:val="18"/>
              </w:rPr>
              <w:t>Konstrukcja 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rzyżakowa malowana proszkowo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6404C8" w:rsidRDefault="00D04070" w:rsidP="006404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404C8">
              <w:rPr>
                <w:rFonts w:ascii="Arial" w:hAnsi="Arial" w:cs="Arial"/>
                <w:color w:val="000000"/>
                <w:sz w:val="18"/>
                <w:szCs w:val="18"/>
              </w:rPr>
              <w:t>Dzielon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y zagłówek z podłokietnikami</w:t>
            </w:r>
          </w:p>
          <w:p w:rsidR="00D04070" w:rsidRPr="006404C8" w:rsidRDefault="00D04070" w:rsidP="006404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404C8">
              <w:rPr>
                <w:rFonts w:ascii="Arial" w:hAnsi="Arial" w:cs="Arial"/>
                <w:color w:val="000000"/>
                <w:sz w:val="18"/>
                <w:szCs w:val="18"/>
              </w:rPr>
              <w:t xml:space="preserve">Kąt nachylenia zagłówka zmieniany za pomocą gazowej sprężyny </w:t>
            </w:r>
            <w:r w:rsidRPr="006404C8">
              <w:rPr>
                <w:rFonts w:ascii="Arial" w:hAnsi="Arial" w:cs="Arial"/>
                <w:color w:val="000000"/>
                <w:sz w:val="18"/>
                <w:szCs w:val="18"/>
              </w:rPr>
              <w:tab/>
              <w:t>Min. -70° do +40°</w:t>
            </w:r>
          </w:p>
          <w:p w:rsidR="00D04070" w:rsidRPr="006404C8" w:rsidRDefault="00D04070" w:rsidP="006404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404C8">
              <w:rPr>
                <w:rFonts w:ascii="Arial" w:hAnsi="Arial" w:cs="Arial"/>
                <w:color w:val="000000"/>
                <w:sz w:val="18"/>
                <w:szCs w:val="18"/>
              </w:rPr>
              <w:t>Elektryczna regulacja wysokości za pomocą malowanej proszko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wo ramy wokół podstawy stołu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6404C8" w:rsidRDefault="00D04070" w:rsidP="006404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404C8">
              <w:rPr>
                <w:rFonts w:ascii="Arial" w:hAnsi="Arial" w:cs="Arial"/>
                <w:color w:val="000000"/>
                <w:sz w:val="18"/>
                <w:szCs w:val="18"/>
              </w:rPr>
              <w:t>Dwuwarstwowa tapicerka dostępna w wi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elu wersjach kolorystycznych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6404C8" w:rsidRDefault="00D04070" w:rsidP="006404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404C8">
              <w:rPr>
                <w:rFonts w:ascii="Arial" w:hAnsi="Arial" w:cs="Arial"/>
                <w:color w:val="000000"/>
                <w:sz w:val="18"/>
                <w:szCs w:val="18"/>
              </w:rPr>
              <w:t>Otwory do zamoc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owania pasów i bananków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6404C8" w:rsidRDefault="00D04070" w:rsidP="006404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404C8">
              <w:rPr>
                <w:rFonts w:ascii="Arial" w:hAnsi="Arial" w:cs="Arial"/>
                <w:color w:val="000000"/>
                <w:sz w:val="18"/>
                <w:szCs w:val="18"/>
              </w:rPr>
              <w:t>Gumowe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stopki do regulacji poziomu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6404C8" w:rsidRDefault="00D04070" w:rsidP="006404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404C8">
              <w:rPr>
                <w:rFonts w:ascii="Arial" w:hAnsi="Arial" w:cs="Arial"/>
                <w:color w:val="000000"/>
                <w:sz w:val="18"/>
                <w:szCs w:val="18"/>
              </w:rPr>
              <w:t>System zabezpieczający przed niepożądaną zmianą ustawień stołu wyposaż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ony w dwa klucze magnetyczne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6404C8" w:rsidRDefault="00D04070" w:rsidP="006404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404C8">
              <w:rPr>
                <w:rFonts w:ascii="Arial" w:hAnsi="Arial" w:cs="Arial"/>
                <w:color w:val="000000"/>
                <w:sz w:val="18"/>
                <w:szCs w:val="18"/>
              </w:rPr>
              <w:t>Stół wyp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osażony w 2 kółka i 2 stopki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6404C8" w:rsidRDefault="00D04070" w:rsidP="006404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404C8">
              <w:rPr>
                <w:rFonts w:ascii="Arial" w:hAnsi="Arial" w:cs="Arial"/>
                <w:color w:val="000000"/>
                <w:sz w:val="18"/>
                <w:szCs w:val="18"/>
              </w:rPr>
              <w:t xml:space="preserve">Wysokość regulowana </w:t>
            </w:r>
            <w:r w:rsidRPr="006404C8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w zakresie od min. 50 do min. </w:t>
            </w:r>
            <w:smartTag w:uri="urn:schemas-microsoft-com:office:smarttags" w:element="metricconverter">
              <w:smartTagPr>
                <w:attr w:name="ProductID" w:val="101 cm"/>
              </w:smartTagPr>
              <w:r w:rsidRPr="006404C8">
                <w:rPr>
                  <w:rFonts w:ascii="Arial" w:hAnsi="Arial" w:cs="Arial"/>
                  <w:color w:val="000000"/>
                  <w:sz w:val="18"/>
                  <w:szCs w:val="18"/>
                </w:rPr>
                <w:t>101 cm</w:t>
              </w:r>
            </w:smartTag>
          </w:p>
          <w:p w:rsidR="00D04070" w:rsidRPr="006404C8" w:rsidRDefault="00D04070" w:rsidP="006404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404C8">
              <w:rPr>
                <w:rFonts w:ascii="Arial" w:hAnsi="Arial" w:cs="Arial"/>
                <w:color w:val="000000"/>
                <w:sz w:val="18"/>
                <w:szCs w:val="18"/>
              </w:rPr>
              <w:t>Wymiary (dł x szer.)</w:t>
            </w:r>
            <w:r w:rsidRPr="006404C8">
              <w:rPr>
                <w:rFonts w:ascii="Arial" w:hAnsi="Arial" w:cs="Arial"/>
                <w:color w:val="000000"/>
                <w:sz w:val="18"/>
                <w:szCs w:val="18"/>
              </w:rPr>
              <w:tab/>
              <w:t>Min. 202x64 cm</w:t>
            </w:r>
          </w:p>
          <w:p w:rsidR="00D04070" w:rsidRPr="006404C8" w:rsidRDefault="00D04070" w:rsidP="006404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404C8">
              <w:rPr>
                <w:rFonts w:ascii="Arial" w:hAnsi="Arial" w:cs="Arial"/>
                <w:color w:val="000000"/>
                <w:sz w:val="18"/>
                <w:szCs w:val="18"/>
              </w:rPr>
              <w:t>Obciążenie maksymalne</w:t>
            </w:r>
            <w:r w:rsidRPr="006404C8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Min.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6404C8">
                <w:rPr>
                  <w:rFonts w:ascii="Arial" w:hAnsi="Arial" w:cs="Arial"/>
                  <w:color w:val="000000"/>
                  <w:sz w:val="18"/>
                  <w:szCs w:val="18"/>
                </w:rPr>
                <w:t>200 kg</w:t>
              </w:r>
            </w:smartTag>
          </w:p>
          <w:p w:rsidR="00D04070" w:rsidRPr="006404C8" w:rsidRDefault="00D04070" w:rsidP="006404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404C8">
              <w:rPr>
                <w:rFonts w:ascii="Arial" w:hAnsi="Arial" w:cs="Arial"/>
                <w:color w:val="000000"/>
                <w:sz w:val="18"/>
                <w:szCs w:val="18"/>
              </w:rPr>
              <w:t>Waga stołu</w:t>
            </w:r>
            <w:r w:rsidRPr="006404C8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Maks. </w:t>
            </w:r>
            <w:smartTag w:uri="urn:schemas-microsoft-com:office:smarttags" w:element="metricconverter">
              <w:smartTagPr>
                <w:attr w:name="ProductID" w:val="80 kg"/>
              </w:smartTagPr>
              <w:r w:rsidRPr="006404C8">
                <w:rPr>
                  <w:rFonts w:ascii="Arial" w:hAnsi="Arial" w:cs="Arial"/>
                  <w:color w:val="000000"/>
                  <w:sz w:val="18"/>
                  <w:szCs w:val="18"/>
                </w:rPr>
                <w:t>80 kg</w:t>
              </w:r>
            </w:smartTag>
          </w:p>
          <w:p w:rsidR="00D04070" w:rsidRPr="00961687" w:rsidRDefault="00D04070" w:rsidP="006404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404C8">
              <w:rPr>
                <w:rFonts w:ascii="Arial" w:hAnsi="Arial" w:cs="Arial"/>
                <w:color w:val="000000"/>
                <w:sz w:val="18"/>
                <w:szCs w:val="18"/>
              </w:rPr>
              <w:t>Gwara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ncja min. 24 miesiące</w:t>
            </w:r>
          </w:p>
        </w:tc>
        <w:tc>
          <w:tcPr>
            <w:tcW w:w="1985" w:type="dxa"/>
            <w:vMerge/>
          </w:tcPr>
          <w:p w:rsidR="00D04070" w:rsidRPr="00961687" w:rsidRDefault="00D04070" w:rsidP="00EF15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04070" w:rsidRDefault="00D04070" w:rsidP="00733CE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D04070" w:rsidRDefault="00D04070" w:rsidP="00733CE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6918"/>
        <w:gridCol w:w="1985"/>
      </w:tblGrid>
      <w:tr w:rsidR="00D04070" w:rsidRPr="00961687" w:rsidTr="00EF1597">
        <w:tc>
          <w:tcPr>
            <w:tcW w:w="561" w:type="dxa"/>
          </w:tcPr>
          <w:p w:rsidR="00D04070" w:rsidRPr="00961687" w:rsidRDefault="00D04070" w:rsidP="00212FB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6918" w:type="dxa"/>
            <w:vAlign w:val="center"/>
          </w:tcPr>
          <w:p w:rsidR="00D04070" w:rsidRPr="00AA53E3" w:rsidRDefault="00D04070" w:rsidP="00EF1597">
            <w:pPr>
              <w:rPr>
                <w:rFonts w:ascii="Arial" w:hAnsi="Arial" w:cs="Arial"/>
                <w:sz w:val="18"/>
                <w:szCs w:val="18"/>
              </w:rPr>
            </w:pPr>
            <w:r w:rsidRPr="00AA53E3">
              <w:rPr>
                <w:rFonts w:ascii="Arial" w:hAnsi="Arial" w:cs="Arial"/>
                <w:sz w:val="18"/>
                <w:szCs w:val="18"/>
              </w:rPr>
              <w:t>Ergometr medyczny</w:t>
            </w:r>
          </w:p>
        </w:tc>
        <w:tc>
          <w:tcPr>
            <w:tcW w:w="1985" w:type="dxa"/>
            <w:vMerge w:val="restart"/>
          </w:tcPr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070" w:rsidRPr="00961687" w:rsidTr="00EF1597">
        <w:tc>
          <w:tcPr>
            <w:tcW w:w="561" w:type="dxa"/>
          </w:tcPr>
          <w:p w:rsidR="00D04070" w:rsidRPr="00961687" w:rsidRDefault="00D04070" w:rsidP="00EF1597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</w:tcPr>
          <w:p w:rsidR="00D04070" w:rsidRPr="00837185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Ergometr pionowy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837185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 xml:space="preserve">Stabilna konstrukcja z poziomą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 pionową regulacją siodełka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837185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>Min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 5 predefiniowanych profili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837185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-Program sterowany tętnem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837185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>Urządzenie umożliwia manualną kontrol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ę nad wbudowanymi programami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837185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Hamulec wiroprądowy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837185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 xml:space="preserve">Parametry wyświetlania min. </w:t>
            </w:r>
            <w:r w:rsidRPr="00CB400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WATT, PULSE, TIME, DIST., 1/MIN, KCAL, KM/H, Parametry na wyświetlaczu min. 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>WATT, PULSE, TIME,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KM/H, DISTANCE, I/MIN, KCAL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837185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>Zakres prędkości [obr/min]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>Min. 15-400 obr/min</w:t>
            </w:r>
          </w:p>
          <w:p w:rsidR="00D04070" w:rsidRPr="00837185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>Stopniowanie obciążenia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ab/>
              <w:t>Co maks. 5W</w:t>
            </w:r>
          </w:p>
          <w:p w:rsidR="00D04070" w:rsidRPr="00837185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>Maksymalna waga użytkownika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180 cm"/>
              </w:smartTagPr>
              <w:r w:rsidRPr="00837185">
                <w:rPr>
                  <w:rFonts w:ascii="Arial" w:hAnsi="Arial" w:cs="Arial"/>
                  <w:color w:val="000000"/>
                  <w:sz w:val="18"/>
                  <w:szCs w:val="18"/>
                </w:rPr>
                <w:t>180 cm</w:t>
              </w:r>
            </w:smartTag>
          </w:p>
          <w:p w:rsidR="00D04070" w:rsidRPr="00837185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Wyrób medyczny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837185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Pomiar tętna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961687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Gwarancja min. 24 miesiące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1985" w:type="dxa"/>
            <w:vMerge/>
          </w:tcPr>
          <w:p w:rsidR="00D04070" w:rsidRPr="00961687" w:rsidRDefault="00D04070" w:rsidP="00EF15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04070" w:rsidRDefault="00D04070" w:rsidP="00733CE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6918"/>
        <w:gridCol w:w="1985"/>
      </w:tblGrid>
      <w:tr w:rsidR="00D04070" w:rsidRPr="00961687" w:rsidTr="00EF1597">
        <w:tc>
          <w:tcPr>
            <w:tcW w:w="561" w:type="dxa"/>
          </w:tcPr>
          <w:p w:rsidR="00D04070" w:rsidRPr="00961687" w:rsidRDefault="00D04070" w:rsidP="00212FB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96168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918" w:type="dxa"/>
            <w:vAlign w:val="center"/>
          </w:tcPr>
          <w:p w:rsidR="00D04070" w:rsidRPr="00961687" w:rsidRDefault="00D04070" w:rsidP="00EF1597">
            <w:pPr>
              <w:rPr>
                <w:rFonts w:ascii="Arial" w:hAnsi="Arial" w:cs="Arial"/>
                <w:sz w:val="18"/>
                <w:szCs w:val="18"/>
              </w:rPr>
            </w:pPr>
            <w:r w:rsidRPr="00837185">
              <w:rPr>
                <w:rFonts w:ascii="Arial" w:hAnsi="Arial" w:cs="Arial"/>
                <w:sz w:val="18"/>
                <w:szCs w:val="18"/>
              </w:rPr>
              <w:t>Wózek inwalidzki</w:t>
            </w:r>
          </w:p>
        </w:tc>
        <w:tc>
          <w:tcPr>
            <w:tcW w:w="1985" w:type="dxa"/>
            <w:vMerge w:val="restart"/>
          </w:tcPr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070" w:rsidRPr="00961687" w:rsidTr="00EF1597">
        <w:tc>
          <w:tcPr>
            <w:tcW w:w="561" w:type="dxa"/>
          </w:tcPr>
          <w:p w:rsidR="00D04070" w:rsidRPr="00961687" w:rsidRDefault="00D04070" w:rsidP="00EF1597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</w:tcPr>
          <w:p w:rsidR="00D04070" w:rsidRPr="00837185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>Waga wózka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Maks. </w:t>
            </w:r>
            <w:smartTag w:uri="urn:schemas-microsoft-com:office:smarttags" w:element="metricconverter">
              <w:smartTagPr>
                <w:attr w:name="ProductID" w:val="17 kg"/>
              </w:smartTagPr>
              <w:r w:rsidRPr="00837185">
                <w:rPr>
                  <w:rFonts w:ascii="Arial" w:hAnsi="Arial" w:cs="Arial"/>
                  <w:color w:val="000000"/>
                  <w:sz w:val="18"/>
                  <w:szCs w:val="18"/>
                </w:rPr>
                <w:t>17 kg</w:t>
              </w:r>
            </w:smartTag>
          </w:p>
          <w:p w:rsidR="00D04070" w:rsidRPr="00837185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 xml:space="preserve">Maksymalne obciążenie </w:t>
            </w:r>
            <w:smartTag w:uri="urn:schemas-microsoft-com:office:smarttags" w:element="metricconverter">
              <w:smartTagPr>
                <w:attr w:name="ProductID" w:val="130 kg"/>
              </w:smartTagPr>
              <w:r w:rsidRPr="00837185">
                <w:rPr>
                  <w:rFonts w:ascii="Arial" w:hAnsi="Arial" w:cs="Arial"/>
                  <w:color w:val="000000"/>
                  <w:sz w:val="18"/>
                  <w:szCs w:val="18"/>
                </w:rPr>
                <w:t>130 kg</w:t>
              </w:r>
            </w:smartTag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Min. </w:t>
            </w:r>
            <w:smartTag w:uri="urn:schemas-microsoft-com:office:smarttags" w:element="metricconverter">
              <w:smartTagPr>
                <w:attr w:name="ProductID" w:val="130 kg"/>
              </w:smartTagPr>
              <w:r w:rsidRPr="00837185">
                <w:rPr>
                  <w:rFonts w:ascii="Arial" w:hAnsi="Arial" w:cs="Arial"/>
                  <w:color w:val="000000"/>
                  <w:sz w:val="18"/>
                  <w:szCs w:val="18"/>
                </w:rPr>
                <w:t>130 kg</w:t>
              </w:r>
            </w:smartTag>
          </w:p>
          <w:p w:rsidR="00D04070" w:rsidRPr="00837185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>Podłoki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etniki odchylane i wyciągane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837185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 xml:space="preserve">Podnóżki odchylane do wew. i na zew,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odpinane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837185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>Regula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cja wysokości płyty podnóżka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646E9E" w:rsidRDefault="00D04070" w:rsidP="008371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46E9E">
              <w:rPr>
                <w:rFonts w:ascii="Arial" w:hAnsi="Arial" w:cs="Arial"/>
                <w:sz w:val="18"/>
                <w:szCs w:val="18"/>
              </w:rPr>
              <w:t>Koła przednie krypton lub pompowane</w:t>
            </w:r>
            <w:r w:rsidRPr="00646E9E">
              <w:rPr>
                <w:rFonts w:ascii="Arial" w:hAnsi="Arial" w:cs="Arial"/>
                <w:sz w:val="18"/>
                <w:szCs w:val="18"/>
              </w:rPr>
              <w:tab/>
            </w:r>
          </w:p>
          <w:p w:rsidR="00D04070" w:rsidRPr="00646E9E" w:rsidRDefault="00D04070" w:rsidP="00837185">
            <w:pPr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- Koła tylne krypton lub pompowane</w:t>
            </w:r>
            <w:r w:rsidRPr="00646E9E">
              <w:rPr>
                <w:rFonts w:ascii="Arial" w:hAnsi="Arial" w:cs="Arial"/>
                <w:sz w:val="18"/>
                <w:szCs w:val="18"/>
              </w:rPr>
              <w:tab/>
            </w:r>
          </w:p>
          <w:p w:rsidR="00D04070" w:rsidRPr="00646E9E" w:rsidRDefault="00D04070" w:rsidP="00837185">
            <w:pPr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>- Koła na szybkozłącze</w:t>
            </w:r>
            <w:r w:rsidRPr="00646E9E">
              <w:rPr>
                <w:rFonts w:ascii="Arial" w:hAnsi="Arial" w:cs="Arial"/>
                <w:sz w:val="18"/>
                <w:szCs w:val="18"/>
              </w:rPr>
              <w:tab/>
            </w:r>
          </w:p>
          <w:p w:rsidR="00D04070" w:rsidRPr="00646E9E" w:rsidRDefault="00D04070" w:rsidP="00837185">
            <w:pPr>
              <w:rPr>
                <w:rFonts w:ascii="Arial" w:hAnsi="Arial" w:cs="Arial"/>
                <w:sz w:val="18"/>
                <w:szCs w:val="18"/>
              </w:rPr>
            </w:pPr>
            <w:r w:rsidRPr="00646E9E">
              <w:rPr>
                <w:rFonts w:ascii="Arial" w:hAnsi="Arial" w:cs="Arial"/>
                <w:sz w:val="18"/>
                <w:szCs w:val="18"/>
              </w:rPr>
              <w:t xml:space="preserve">- Długość-Maks. </w:t>
            </w:r>
            <w:smartTag w:uri="urn:schemas-microsoft-com:office:smarttags" w:element="metricconverter">
              <w:smartTagPr>
                <w:attr w:name="ProductID" w:val="120 cm"/>
              </w:smartTagPr>
              <w:r w:rsidRPr="00646E9E">
                <w:rPr>
                  <w:rFonts w:ascii="Arial" w:hAnsi="Arial" w:cs="Arial"/>
                  <w:sz w:val="18"/>
                  <w:szCs w:val="18"/>
                </w:rPr>
                <w:t>120 cm</w:t>
              </w:r>
            </w:smartTag>
          </w:p>
          <w:p w:rsidR="00D04070" w:rsidRPr="00837185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>Wysokość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 xml:space="preserve">Maks. </w:t>
            </w:r>
            <w:smartTag w:uri="urn:schemas-microsoft-com:office:smarttags" w:element="metricconverter">
              <w:smartTagPr>
                <w:attr w:name="ProductID" w:val="100 cm"/>
              </w:smartTagPr>
              <w:r w:rsidRPr="00837185">
                <w:rPr>
                  <w:rFonts w:ascii="Arial" w:hAnsi="Arial" w:cs="Arial"/>
                  <w:color w:val="000000"/>
                  <w:sz w:val="18"/>
                  <w:szCs w:val="18"/>
                </w:rPr>
                <w:t>100 cm</w:t>
              </w:r>
            </w:smartTag>
          </w:p>
          <w:p w:rsidR="00D04070" w:rsidRPr="00837185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>Szerokość po złożeniu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Maks.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837185">
                <w:rPr>
                  <w:rFonts w:ascii="Arial" w:hAnsi="Arial" w:cs="Arial"/>
                  <w:color w:val="000000"/>
                  <w:sz w:val="18"/>
                  <w:szCs w:val="18"/>
                </w:rPr>
                <w:t>30 cm</w:t>
              </w:r>
            </w:smartTag>
          </w:p>
          <w:p w:rsidR="00D04070" w:rsidRPr="00837185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>Szerokość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 xml:space="preserve">Maks. </w:t>
            </w:r>
            <w:smartTag w:uri="urn:schemas-microsoft-com:office:smarttags" w:element="metricconverter">
              <w:smartTagPr>
                <w:attr w:name="ProductID" w:val="65 cm"/>
              </w:smartTagPr>
              <w:r w:rsidRPr="00837185">
                <w:rPr>
                  <w:rFonts w:ascii="Arial" w:hAnsi="Arial" w:cs="Arial"/>
                  <w:color w:val="000000"/>
                  <w:sz w:val="18"/>
                  <w:szCs w:val="18"/>
                </w:rPr>
                <w:t>65 cm</w:t>
              </w:r>
            </w:smartTag>
          </w:p>
          <w:p w:rsidR="00D04070" w:rsidRPr="00837185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>Średnica kół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837185">
                <w:rPr>
                  <w:rFonts w:ascii="Arial" w:hAnsi="Arial" w:cs="Arial"/>
                  <w:color w:val="000000"/>
                  <w:sz w:val="18"/>
                  <w:szCs w:val="18"/>
                </w:rPr>
                <w:t>50 cm</w:t>
              </w:r>
            </w:smartTag>
          </w:p>
          <w:p w:rsidR="00D04070" w:rsidRPr="00961687" w:rsidRDefault="00D04070" w:rsidP="00EF15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>Gwarancja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min.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 xml:space="preserve">  24 miesiące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1985" w:type="dxa"/>
            <w:vMerge/>
          </w:tcPr>
          <w:p w:rsidR="00D04070" w:rsidRPr="00961687" w:rsidRDefault="00D04070" w:rsidP="00EF15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04070" w:rsidRDefault="00D04070" w:rsidP="00733CE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6918"/>
        <w:gridCol w:w="1985"/>
      </w:tblGrid>
      <w:tr w:rsidR="00D04070" w:rsidRPr="00961687" w:rsidTr="00EF1597">
        <w:tc>
          <w:tcPr>
            <w:tcW w:w="561" w:type="dxa"/>
          </w:tcPr>
          <w:p w:rsidR="00D04070" w:rsidRPr="00961687" w:rsidRDefault="00D04070" w:rsidP="00212FB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96168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918" w:type="dxa"/>
            <w:vAlign w:val="center"/>
          </w:tcPr>
          <w:p w:rsidR="00D04070" w:rsidRPr="00961687" w:rsidRDefault="00D04070" w:rsidP="00EF1597">
            <w:pPr>
              <w:rPr>
                <w:rFonts w:ascii="Arial" w:hAnsi="Arial" w:cs="Arial"/>
                <w:sz w:val="18"/>
                <w:szCs w:val="18"/>
              </w:rPr>
            </w:pPr>
            <w:r w:rsidRPr="00837185">
              <w:rPr>
                <w:rFonts w:ascii="Arial" w:hAnsi="Arial" w:cs="Arial"/>
                <w:sz w:val="18"/>
                <w:szCs w:val="18"/>
              </w:rPr>
              <w:t>Drabinka</w:t>
            </w:r>
          </w:p>
        </w:tc>
        <w:tc>
          <w:tcPr>
            <w:tcW w:w="1985" w:type="dxa"/>
            <w:vMerge w:val="restart"/>
          </w:tcPr>
          <w:p w:rsidR="00D04070" w:rsidRDefault="00D04070" w:rsidP="00EF1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04070" w:rsidRPr="00961687" w:rsidTr="00EF1597">
        <w:tc>
          <w:tcPr>
            <w:tcW w:w="561" w:type="dxa"/>
          </w:tcPr>
          <w:p w:rsidR="00D04070" w:rsidRPr="00961687" w:rsidRDefault="00D04070" w:rsidP="00EF1597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</w:tcPr>
          <w:p w:rsidR="00D04070" w:rsidRPr="00837185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>Drabinka z certyfikatem medycznym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837185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>Wykonana z drewna lakierowanego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837185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>Wymiary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>Min. 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>0x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>0 cm</w:t>
            </w:r>
          </w:p>
          <w:p w:rsidR="00D04070" w:rsidRPr="00837185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>W zestawie mocowania do drabinki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961687" w:rsidRDefault="00D04070" w:rsidP="00EF15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 xml:space="preserve">Gwarancja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min. 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>24 miesiące</w:t>
            </w:r>
            <w:r w:rsidRPr="00837185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1985" w:type="dxa"/>
            <w:vMerge/>
          </w:tcPr>
          <w:p w:rsidR="00D04070" w:rsidRPr="00961687" w:rsidRDefault="00D04070" w:rsidP="00EF15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04070" w:rsidRDefault="00D04070" w:rsidP="00733CE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D04070" w:rsidRDefault="00D04070" w:rsidP="00733CE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D04070" w:rsidRDefault="00D04070" w:rsidP="00733CE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6918"/>
        <w:gridCol w:w="1985"/>
      </w:tblGrid>
      <w:tr w:rsidR="00D04070" w:rsidRPr="00961687" w:rsidTr="00EF1597">
        <w:tc>
          <w:tcPr>
            <w:tcW w:w="561" w:type="dxa"/>
          </w:tcPr>
          <w:p w:rsidR="00D04070" w:rsidRPr="00961687" w:rsidRDefault="00D04070" w:rsidP="00212FB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96168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918" w:type="dxa"/>
            <w:vAlign w:val="center"/>
          </w:tcPr>
          <w:p w:rsidR="00D04070" w:rsidRPr="00837185" w:rsidRDefault="00D04070" w:rsidP="00837185">
            <w:pPr>
              <w:rPr>
                <w:rFonts w:ascii="Arial" w:hAnsi="Arial" w:cs="Arial"/>
                <w:sz w:val="18"/>
                <w:szCs w:val="18"/>
              </w:rPr>
            </w:pPr>
            <w:r w:rsidRPr="00837185">
              <w:rPr>
                <w:rFonts w:ascii="Arial" w:hAnsi="Arial" w:cs="Arial"/>
                <w:sz w:val="18"/>
                <w:szCs w:val="18"/>
              </w:rPr>
              <w:t xml:space="preserve">Rotor kończyn górnych </w:t>
            </w:r>
          </w:p>
          <w:p w:rsidR="00D04070" w:rsidRPr="00961687" w:rsidRDefault="00D04070" w:rsidP="00EF15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070" w:rsidRPr="00961687" w:rsidTr="00EF1597">
        <w:tc>
          <w:tcPr>
            <w:tcW w:w="561" w:type="dxa"/>
          </w:tcPr>
          <w:p w:rsidR="00D04070" w:rsidRPr="00961687" w:rsidRDefault="00D04070" w:rsidP="00EF1597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</w:tcPr>
          <w:p w:rsidR="00D04070" w:rsidRPr="00D755AF" w:rsidRDefault="00D04070" w:rsidP="00D755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Rotor malowany proszkowo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D755AF" w:rsidRDefault="00D04070" w:rsidP="00D755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Regulacja oporu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D755AF" w:rsidRDefault="00D04070" w:rsidP="00D755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Drewniane rączki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D755AF" w:rsidRDefault="00D04070" w:rsidP="00D755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755AF">
              <w:rPr>
                <w:rFonts w:ascii="Arial" w:hAnsi="Arial" w:cs="Arial"/>
                <w:color w:val="000000"/>
                <w:sz w:val="18"/>
                <w:szCs w:val="18"/>
              </w:rPr>
              <w:t>Wymiary</w:t>
            </w:r>
            <w:r w:rsidRPr="00D755AF">
              <w:rPr>
                <w:rFonts w:ascii="Arial" w:hAnsi="Arial" w:cs="Arial"/>
                <w:color w:val="000000"/>
                <w:sz w:val="18"/>
                <w:szCs w:val="18"/>
              </w:rPr>
              <w:tab/>
              <w:t>Maks. 40x40x10 cm</w:t>
            </w:r>
          </w:p>
          <w:p w:rsidR="00D04070" w:rsidRPr="00D755AF" w:rsidRDefault="00D04070" w:rsidP="00D755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Mocowanie do kabiny UGUL</w:t>
            </w:r>
          </w:p>
          <w:p w:rsidR="00D04070" w:rsidRPr="00D755AF" w:rsidRDefault="00D04070" w:rsidP="00D755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755AF">
              <w:rPr>
                <w:rFonts w:ascii="Arial" w:hAnsi="Arial" w:cs="Arial"/>
                <w:color w:val="000000"/>
                <w:sz w:val="18"/>
                <w:szCs w:val="18"/>
              </w:rPr>
              <w:t xml:space="preserve">Waga </w:t>
            </w:r>
            <w:r w:rsidRPr="00D755AF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Maks. </w:t>
            </w:r>
            <w:smartTag w:uri="urn:schemas-microsoft-com:office:smarttags" w:element="metricconverter">
              <w:smartTagPr>
                <w:attr w:name="ProductID" w:val="4 kg"/>
              </w:smartTagPr>
              <w:r w:rsidRPr="00D755AF">
                <w:rPr>
                  <w:rFonts w:ascii="Arial" w:hAnsi="Arial" w:cs="Arial"/>
                  <w:color w:val="000000"/>
                  <w:sz w:val="18"/>
                  <w:szCs w:val="18"/>
                </w:rPr>
                <w:t>4 kg</w:t>
              </w:r>
            </w:smartTag>
          </w:p>
          <w:p w:rsidR="00D04070" w:rsidRPr="00D755AF" w:rsidRDefault="00D04070" w:rsidP="00D755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755AF">
              <w:rPr>
                <w:rFonts w:ascii="Arial" w:hAnsi="Arial" w:cs="Arial"/>
                <w:color w:val="000000"/>
                <w:sz w:val="18"/>
                <w:szCs w:val="18"/>
              </w:rPr>
              <w:t>Promień ruchu</w:t>
            </w:r>
            <w:r w:rsidRPr="00D755AF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Min.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D755AF">
                <w:rPr>
                  <w:rFonts w:ascii="Arial" w:hAnsi="Arial" w:cs="Arial"/>
                  <w:color w:val="000000"/>
                  <w:sz w:val="18"/>
                  <w:szCs w:val="18"/>
                </w:rPr>
                <w:t>7 cm</w:t>
              </w:r>
            </w:smartTag>
          </w:p>
          <w:p w:rsidR="00D04070" w:rsidRPr="00961687" w:rsidRDefault="00D04070" w:rsidP="00D755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755AF">
              <w:rPr>
                <w:rFonts w:ascii="Arial" w:hAnsi="Arial" w:cs="Arial"/>
                <w:color w:val="000000"/>
                <w:sz w:val="18"/>
                <w:szCs w:val="18"/>
              </w:rPr>
              <w:t xml:space="preserve">Gwarancja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min. 24 miesiące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1985" w:type="dxa"/>
            <w:vMerge/>
          </w:tcPr>
          <w:p w:rsidR="00D04070" w:rsidRPr="00961687" w:rsidRDefault="00D04070" w:rsidP="00EF15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04070" w:rsidRDefault="00D04070" w:rsidP="00733CE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6918"/>
        <w:gridCol w:w="1985"/>
      </w:tblGrid>
      <w:tr w:rsidR="00D04070" w:rsidRPr="00961687" w:rsidTr="00EF1597">
        <w:tc>
          <w:tcPr>
            <w:tcW w:w="561" w:type="dxa"/>
          </w:tcPr>
          <w:p w:rsidR="00D04070" w:rsidRPr="00961687" w:rsidRDefault="00D04070" w:rsidP="00946E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96168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918" w:type="dxa"/>
            <w:vAlign w:val="center"/>
          </w:tcPr>
          <w:p w:rsidR="00D04070" w:rsidRPr="00961687" w:rsidRDefault="00D04070" w:rsidP="00EF15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Rotor kończyn dolnych</w:t>
            </w:r>
          </w:p>
        </w:tc>
        <w:tc>
          <w:tcPr>
            <w:tcW w:w="1985" w:type="dxa"/>
            <w:vMerge w:val="restart"/>
          </w:tcPr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070" w:rsidRPr="00961687" w:rsidTr="00EF1597">
        <w:tc>
          <w:tcPr>
            <w:tcW w:w="561" w:type="dxa"/>
          </w:tcPr>
          <w:p w:rsidR="00D04070" w:rsidRPr="00961687" w:rsidRDefault="00D04070" w:rsidP="00EF1597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</w:tcPr>
          <w:p w:rsidR="00D04070" w:rsidRPr="00D755AF" w:rsidRDefault="00D04070" w:rsidP="00D755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-Malowany proszkowo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D755AF" w:rsidRDefault="00D04070" w:rsidP="00D755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Regulowany opór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D755AF" w:rsidRDefault="00D04070" w:rsidP="00D755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755AF">
              <w:rPr>
                <w:rFonts w:ascii="Arial" w:hAnsi="Arial" w:cs="Arial"/>
                <w:color w:val="000000"/>
                <w:sz w:val="18"/>
                <w:szCs w:val="18"/>
              </w:rPr>
              <w:t>Promień ruchu</w:t>
            </w:r>
            <w:r w:rsidRPr="00D755AF">
              <w:rPr>
                <w:rFonts w:ascii="Arial" w:hAnsi="Arial" w:cs="Arial"/>
                <w:color w:val="000000"/>
                <w:sz w:val="18"/>
                <w:szCs w:val="18"/>
              </w:rPr>
              <w:tab/>
              <w:t>Maks.7,5 cm</w:t>
            </w:r>
          </w:p>
          <w:p w:rsidR="00D04070" w:rsidRPr="00D755AF" w:rsidRDefault="00D04070" w:rsidP="00D755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755AF">
              <w:rPr>
                <w:rFonts w:ascii="Arial" w:hAnsi="Arial" w:cs="Arial"/>
                <w:color w:val="000000"/>
                <w:sz w:val="18"/>
                <w:szCs w:val="18"/>
              </w:rPr>
              <w:t>Wymiary</w:t>
            </w:r>
            <w:r w:rsidRPr="00D755AF">
              <w:rPr>
                <w:rFonts w:ascii="Arial" w:hAnsi="Arial" w:cs="Arial"/>
                <w:color w:val="000000"/>
                <w:sz w:val="18"/>
                <w:szCs w:val="18"/>
              </w:rPr>
              <w:tab/>
              <w:t>100x30x40 cm</w:t>
            </w:r>
          </w:p>
          <w:p w:rsidR="00D04070" w:rsidRPr="00D755AF" w:rsidRDefault="00D04070" w:rsidP="00D755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755AF">
              <w:rPr>
                <w:rFonts w:ascii="Arial" w:hAnsi="Arial" w:cs="Arial"/>
                <w:color w:val="000000"/>
                <w:sz w:val="18"/>
                <w:szCs w:val="18"/>
              </w:rPr>
              <w:t>Waga</w:t>
            </w:r>
            <w:r w:rsidRPr="00D755AF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Maks. </w:t>
            </w:r>
            <w:smartTag w:uri="urn:schemas-microsoft-com:office:smarttags" w:element="metricconverter">
              <w:smartTagPr>
                <w:attr w:name="ProductID" w:val="8 kg"/>
              </w:smartTagPr>
              <w:r w:rsidRPr="00D755AF">
                <w:rPr>
                  <w:rFonts w:ascii="Arial" w:hAnsi="Arial" w:cs="Arial"/>
                  <w:color w:val="000000"/>
                  <w:sz w:val="18"/>
                  <w:szCs w:val="18"/>
                </w:rPr>
                <w:t>8 kg</w:t>
              </w:r>
            </w:smartTag>
          </w:p>
          <w:p w:rsidR="00D04070" w:rsidRPr="00D755AF" w:rsidRDefault="00D04070" w:rsidP="00D755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Mocowanie do kabiny UGUL</w:t>
            </w:r>
          </w:p>
          <w:p w:rsidR="00D04070" w:rsidRDefault="00D04070" w:rsidP="00D755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Gwarancja min. 24 miesiące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961687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1985" w:type="dxa"/>
            <w:vMerge/>
          </w:tcPr>
          <w:p w:rsidR="00D04070" w:rsidRPr="00961687" w:rsidRDefault="00D04070" w:rsidP="00EF15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04070" w:rsidRDefault="00D04070" w:rsidP="00733CE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6918"/>
        <w:gridCol w:w="1985"/>
      </w:tblGrid>
      <w:tr w:rsidR="00D04070" w:rsidRPr="00961687" w:rsidTr="00EF1597">
        <w:tc>
          <w:tcPr>
            <w:tcW w:w="561" w:type="dxa"/>
          </w:tcPr>
          <w:p w:rsidR="00D04070" w:rsidRPr="00961687" w:rsidRDefault="00D04070" w:rsidP="00946E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96168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918" w:type="dxa"/>
            <w:vAlign w:val="center"/>
          </w:tcPr>
          <w:p w:rsidR="00D04070" w:rsidRPr="00961687" w:rsidRDefault="00D04070" w:rsidP="00EF1597">
            <w:pPr>
              <w:rPr>
                <w:rFonts w:ascii="Arial" w:hAnsi="Arial" w:cs="Arial"/>
                <w:sz w:val="18"/>
                <w:szCs w:val="18"/>
              </w:rPr>
            </w:pPr>
            <w:r w:rsidRPr="00837185">
              <w:rPr>
                <w:rFonts w:ascii="Arial" w:hAnsi="Arial" w:cs="Arial"/>
                <w:sz w:val="18"/>
                <w:szCs w:val="18"/>
              </w:rPr>
              <w:t>Tabl</w:t>
            </w:r>
            <w:r>
              <w:rPr>
                <w:rFonts w:ascii="Arial" w:hAnsi="Arial" w:cs="Arial"/>
                <w:sz w:val="18"/>
                <w:szCs w:val="18"/>
              </w:rPr>
              <w:t xml:space="preserve">ica do ćwiczeń z oporem </w:t>
            </w:r>
          </w:p>
        </w:tc>
        <w:tc>
          <w:tcPr>
            <w:tcW w:w="1985" w:type="dxa"/>
            <w:vMerge w:val="restart"/>
          </w:tcPr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070" w:rsidRPr="00961687" w:rsidTr="00EF1597">
        <w:tc>
          <w:tcPr>
            <w:tcW w:w="561" w:type="dxa"/>
          </w:tcPr>
          <w:p w:rsidR="00D04070" w:rsidRPr="00961687" w:rsidRDefault="00D04070" w:rsidP="00EF1597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</w:tcPr>
          <w:p w:rsidR="00D04070" w:rsidRPr="00D755AF" w:rsidRDefault="00D04070" w:rsidP="00D755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755AF">
              <w:rPr>
                <w:rFonts w:ascii="Arial" w:hAnsi="Arial" w:cs="Arial"/>
                <w:color w:val="000000"/>
                <w:sz w:val="18"/>
                <w:szCs w:val="18"/>
              </w:rPr>
              <w:t>Drob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ne przyrządy z litego drewna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D755AF" w:rsidRDefault="00D04070" w:rsidP="00D755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Regulowana wysokość stołu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D755AF" w:rsidRDefault="00D04070" w:rsidP="00D755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755AF">
              <w:rPr>
                <w:rFonts w:ascii="Arial" w:hAnsi="Arial" w:cs="Arial"/>
                <w:color w:val="000000"/>
                <w:sz w:val="18"/>
                <w:szCs w:val="18"/>
              </w:rPr>
              <w:t>Gumowe stopki regulowane, w celu 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yrównania tablicy na podłożu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D755AF" w:rsidRDefault="00D04070" w:rsidP="00D755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755AF">
              <w:rPr>
                <w:rFonts w:ascii="Arial" w:hAnsi="Arial" w:cs="Arial"/>
                <w:color w:val="000000"/>
                <w:sz w:val="18"/>
                <w:szCs w:val="18"/>
              </w:rPr>
              <w:t xml:space="preserve">Tablica wyposażona jest w cztery obciążniki o wadze </w:t>
            </w:r>
            <w:smartTag w:uri="urn:schemas-microsoft-com:office:smarttags" w:element="metricconverter">
              <w:smartTagPr>
                <w:attr w:name="ProductID" w:val="0,25 kg"/>
              </w:smartTagPr>
              <w:r w:rsidRPr="00D755AF">
                <w:rPr>
                  <w:rFonts w:ascii="Arial" w:hAnsi="Arial" w:cs="Arial"/>
                  <w:color w:val="000000"/>
                  <w:sz w:val="18"/>
                  <w:szCs w:val="18"/>
                </w:rPr>
                <w:t>0,25 kg</w:t>
              </w:r>
            </w:smartTag>
            <w:r w:rsidRPr="00D755AF">
              <w:rPr>
                <w:rFonts w:ascii="Arial" w:hAnsi="Arial" w:cs="Arial"/>
                <w:color w:val="000000"/>
                <w:sz w:val="18"/>
                <w:szCs w:val="18"/>
              </w:rPr>
              <w:t xml:space="preserve"> oraz esy i pięć line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 zamontowanych do przyrządu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D755AF" w:rsidRDefault="00D04070" w:rsidP="00D755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755AF">
              <w:rPr>
                <w:rFonts w:ascii="Arial" w:hAnsi="Arial" w:cs="Arial"/>
                <w:color w:val="000000"/>
                <w:sz w:val="18"/>
                <w:szCs w:val="18"/>
              </w:rPr>
              <w:t>Wymiary</w:t>
            </w:r>
            <w:r w:rsidRPr="00D755AF">
              <w:rPr>
                <w:rFonts w:ascii="Arial" w:hAnsi="Arial" w:cs="Arial"/>
                <w:color w:val="000000"/>
                <w:sz w:val="18"/>
                <w:szCs w:val="18"/>
              </w:rPr>
              <w:tab/>
              <w:t>Min. 70x50 cm</w:t>
            </w:r>
          </w:p>
          <w:p w:rsidR="00D04070" w:rsidRPr="00D755AF" w:rsidRDefault="00D04070" w:rsidP="00D755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755AF">
              <w:rPr>
                <w:rFonts w:ascii="Arial" w:hAnsi="Arial" w:cs="Arial"/>
                <w:color w:val="000000"/>
                <w:sz w:val="18"/>
                <w:szCs w:val="18"/>
              </w:rPr>
              <w:t>Regulacja wysokości</w:t>
            </w:r>
            <w:r w:rsidRPr="00D755AF">
              <w:rPr>
                <w:rFonts w:ascii="Arial" w:hAnsi="Arial" w:cs="Arial"/>
                <w:color w:val="000000"/>
                <w:sz w:val="18"/>
                <w:szCs w:val="18"/>
              </w:rPr>
              <w:tab/>
              <w:t>Min. 40-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D755AF">
                <w:rPr>
                  <w:rFonts w:ascii="Arial" w:hAnsi="Arial" w:cs="Arial"/>
                  <w:color w:val="000000"/>
                  <w:sz w:val="18"/>
                  <w:szCs w:val="18"/>
                </w:rPr>
                <w:t>60 cm</w:t>
              </w:r>
            </w:smartTag>
          </w:p>
          <w:p w:rsidR="00D04070" w:rsidRDefault="00D04070" w:rsidP="00D755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Gwarancja min. 24 miesiące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961687" w:rsidRDefault="00D04070" w:rsidP="008371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04070" w:rsidRPr="00961687" w:rsidRDefault="00D04070" w:rsidP="00EF15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04070" w:rsidRDefault="00D04070" w:rsidP="00733CE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6918"/>
        <w:gridCol w:w="1985"/>
      </w:tblGrid>
      <w:tr w:rsidR="00D04070" w:rsidRPr="00961687" w:rsidTr="00EF1597">
        <w:tc>
          <w:tcPr>
            <w:tcW w:w="561" w:type="dxa"/>
          </w:tcPr>
          <w:p w:rsidR="00D04070" w:rsidRPr="00961687" w:rsidRDefault="00D04070" w:rsidP="00946E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96168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918" w:type="dxa"/>
            <w:vAlign w:val="center"/>
          </w:tcPr>
          <w:p w:rsidR="00D04070" w:rsidRPr="00961687" w:rsidRDefault="00D04070" w:rsidP="00EF15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Kule łokciowe </w:t>
            </w:r>
          </w:p>
        </w:tc>
        <w:tc>
          <w:tcPr>
            <w:tcW w:w="1985" w:type="dxa"/>
            <w:vMerge w:val="restart"/>
          </w:tcPr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 kpl.</w:t>
            </w: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070" w:rsidRPr="00961687" w:rsidTr="00EF1597">
        <w:tc>
          <w:tcPr>
            <w:tcW w:w="561" w:type="dxa"/>
          </w:tcPr>
          <w:p w:rsidR="00D04070" w:rsidRPr="00961687" w:rsidRDefault="00D04070" w:rsidP="00EF1597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</w:tcPr>
          <w:p w:rsidR="00D04070" w:rsidRPr="00F523D1" w:rsidRDefault="00D04070" w:rsidP="00F523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F523D1">
              <w:rPr>
                <w:rFonts w:ascii="Arial" w:hAnsi="Arial" w:cs="Arial"/>
                <w:color w:val="000000"/>
                <w:sz w:val="18"/>
                <w:szCs w:val="18"/>
              </w:rPr>
              <w:t>Odblask z przodu</w:t>
            </w:r>
            <w:r w:rsidRPr="00F523D1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F523D1" w:rsidRDefault="00D04070" w:rsidP="00F523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F523D1">
              <w:rPr>
                <w:rFonts w:ascii="Arial" w:hAnsi="Arial" w:cs="Arial"/>
                <w:color w:val="000000"/>
                <w:sz w:val="18"/>
                <w:szCs w:val="18"/>
              </w:rPr>
              <w:t>Podp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arcie przedramienia stabilne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F523D1" w:rsidRDefault="00D04070" w:rsidP="00F523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F523D1">
              <w:rPr>
                <w:rFonts w:ascii="Arial" w:hAnsi="Arial" w:cs="Arial"/>
                <w:color w:val="000000"/>
                <w:sz w:val="18"/>
                <w:szCs w:val="18"/>
              </w:rPr>
              <w:t xml:space="preserve">Regulacja wysokości </w:t>
            </w:r>
            <w:r w:rsidRPr="00F523D1">
              <w:rPr>
                <w:rFonts w:ascii="Arial" w:hAnsi="Arial" w:cs="Arial"/>
                <w:color w:val="000000"/>
                <w:sz w:val="18"/>
                <w:szCs w:val="18"/>
              </w:rPr>
              <w:tab/>
              <w:t>Min. 75-</w:t>
            </w:r>
            <w:smartTag w:uri="urn:schemas-microsoft-com:office:smarttags" w:element="metricconverter">
              <w:smartTagPr>
                <w:attr w:name="ProductID" w:val="97 cm"/>
              </w:smartTagPr>
              <w:r w:rsidRPr="00F523D1">
                <w:rPr>
                  <w:rFonts w:ascii="Arial" w:hAnsi="Arial" w:cs="Arial"/>
                  <w:color w:val="000000"/>
                  <w:sz w:val="18"/>
                  <w:szCs w:val="18"/>
                </w:rPr>
                <w:t>97 cm</w:t>
              </w:r>
            </w:smartTag>
          </w:p>
          <w:p w:rsidR="00D04070" w:rsidRPr="00F523D1" w:rsidRDefault="00D04070" w:rsidP="00F523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F523D1">
              <w:rPr>
                <w:rFonts w:ascii="Arial" w:hAnsi="Arial" w:cs="Arial"/>
                <w:color w:val="000000"/>
                <w:sz w:val="18"/>
                <w:szCs w:val="18"/>
              </w:rPr>
              <w:t>Waga pary</w:t>
            </w:r>
            <w:r w:rsidRPr="00F523D1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Maks. </w:t>
            </w:r>
            <w:smartTag w:uri="urn:schemas-microsoft-com:office:smarttags" w:element="metricconverter">
              <w:smartTagPr>
                <w:attr w:name="ProductID" w:val="1,5 kg"/>
              </w:smartTagPr>
              <w:r w:rsidRPr="00F523D1">
                <w:rPr>
                  <w:rFonts w:ascii="Arial" w:hAnsi="Arial" w:cs="Arial"/>
                  <w:color w:val="000000"/>
                  <w:sz w:val="18"/>
                  <w:szCs w:val="18"/>
                </w:rPr>
                <w:t>1,5 kg</w:t>
              </w:r>
            </w:smartTag>
          </w:p>
          <w:p w:rsidR="00D04070" w:rsidRPr="00F523D1" w:rsidRDefault="00D04070" w:rsidP="00F523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F523D1">
              <w:rPr>
                <w:rFonts w:ascii="Arial" w:hAnsi="Arial" w:cs="Arial"/>
                <w:color w:val="000000"/>
                <w:sz w:val="18"/>
                <w:szCs w:val="18"/>
              </w:rPr>
              <w:t>Maksymalne obciążenie</w:t>
            </w:r>
            <w:r w:rsidRPr="00F523D1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Min. </w:t>
            </w:r>
            <w:smartTag w:uri="urn:schemas-microsoft-com:office:smarttags" w:element="metricconverter">
              <w:smartTagPr>
                <w:attr w:name="ProductID" w:val="130 kg"/>
              </w:smartTagPr>
              <w:r w:rsidRPr="00F523D1">
                <w:rPr>
                  <w:rFonts w:ascii="Arial" w:hAnsi="Arial" w:cs="Arial"/>
                  <w:color w:val="000000"/>
                  <w:sz w:val="18"/>
                  <w:szCs w:val="18"/>
                </w:rPr>
                <w:t>130 kg</w:t>
              </w:r>
            </w:smartTag>
          </w:p>
          <w:p w:rsidR="00D04070" w:rsidRPr="00F523D1" w:rsidRDefault="00D04070" w:rsidP="00F523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F523D1">
              <w:rPr>
                <w:rFonts w:ascii="Arial" w:hAnsi="Arial" w:cs="Arial"/>
                <w:color w:val="000000"/>
                <w:sz w:val="18"/>
                <w:szCs w:val="18"/>
              </w:rPr>
              <w:t>Gumowa stopka</w:t>
            </w:r>
            <w:r w:rsidRPr="00F523D1">
              <w:rPr>
                <w:rFonts w:ascii="Arial" w:hAnsi="Arial" w:cs="Arial"/>
                <w:color w:val="000000"/>
                <w:sz w:val="18"/>
                <w:szCs w:val="18"/>
              </w:rPr>
              <w:tab/>
              <w:t>TAK</w:t>
            </w:r>
          </w:p>
          <w:p w:rsidR="00D04070" w:rsidRPr="00F523D1" w:rsidRDefault="00D04070" w:rsidP="00F523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F523D1">
              <w:rPr>
                <w:rFonts w:ascii="Arial" w:hAnsi="Arial" w:cs="Arial"/>
                <w:color w:val="000000"/>
                <w:sz w:val="18"/>
                <w:szCs w:val="18"/>
              </w:rPr>
              <w:t>Regulacja wy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sokości za pomocą zatrzasków</w:t>
            </w:r>
          </w:p>
          <w:p w:rsidR="00D04070" w:rsidRPr="00961687" w:rsidRDefault="00D04070" w:rsidP="00F523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F523D1">
              <w:rPr>
                <w:rFonts w:ascii="Arial" w:hAnsi="Arial" w:cs="Arial"/>
                <w:color w:val="000000"/>
                <w:sz w:val="18"/>
                <w:szCs w:val="18"/>
              </w:rPr>
              <w:t>Gwara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ncja min. 24 miesiące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1985" w:type="dxa"/>
            <w:vMerge/>
          </w:tcPr>
          <w:p w:rsidR="00D04070" w:rsidRPr="00961687" w:rsidRDefault="00D04070" w:rsidP="00EF15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04070" w:rsidRDefault="00D04070" w:rsidP="00733CE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6918"/>
        <w:gridCol w:w="1985"/>
      </w:tblGrid>
      <w:tr w:rsidR="00D04070" w:rsidRPr="00961687" w:rsidTr="00EF1597">
        <w:tc>
          <w:tcPr>
            <w:tcW w:w="561" w:type="dxa"/>
          </w:tcPr>
          <w:p w:rsidR="00D04070" w:rsidRPr="00961687" w:rsidRDefault="00D04070" w:rsidP="00946E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96168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918" w:type="dxa"/>
            <w:vAlign w:val="center"/>
          </w:tcPr>
          <w:p w:rsidR="00D04070" w:rsidRPr="00B744CC" w:rsidRDefault="00D04070" w:rsidP="00EF15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Laska składana </w:t>
            </w:r>
          </w:p>
        </w:tc>
        <w:tc>
          <w:tcPr>
            <w:tcW w:w="1985" w:type="dxa"/>
            <w:vMerge w:val="restart"/>
          </w:tcPr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D04070" w:rsidRPr="00961687" w:rsidTr="00EF1597">
        <w:tc>
          <w:tcPr>
            <w:tcW w:w="561" w:type="dxa"/>
          </w:tcPr>
          <w:p w:rsidR="00D04070" w:rsidRPr="00961687" w:rsidRDefault="00D04070" w:rsidP="00EF1597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</w:tcPr>
          <w:p w:rsidR="00D04070" w:rsidRPr="006D5D08" w:rsidRDefault="00D04070" w:rsidP="006D5D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M</w:t>
            </w:r>
            <w:r w:rsidRPr="006D5D08">
              <w:rPr>
                <w:rFonts w:ascii="Arial" w:hAnsi="Arial" w:cs="Arial"/>
                <w:color w:val="000000"/>
                <w:sz w:val="18"/>
                <w:szCs w:val="18"/>
              </w:rPr>
              <w:t>aksymalne obciążenie</w:t>
            </w:r>
            <w:r w:rsidRPr="006D5D08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Min. 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6D5D08">
                <w:rPr>
                  <w:rFonts w:ascii="Arial" w:hAnsi="Arial" w:cs="Arial"/>
                  <w:color w:val="000000"/>
                  <w:sz w:val="18"/>
                  <w:szCs w:val="18"/>
                </w:rPr>
                <w:t>100 kg</w:t>
              </w:r>
            </w:smartTag>
          </w:p>
          <w:p w:rsidR="00D04070" w:rsidRPr="006D5D08" w:rsidRDefault="00D04070" w:rsidP="006D5D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D5D08">
              <w:rPr>
                <w:rFonts w:ascii="Arial" w:hAnsi="Arial" w:cs="Arial"/>
                <w:color w:val="000000"/>
                <w:sz w:val="18"/>
                <w:szCs w:val="18"/>
              </w:rPr>
              <w:t>Regulowana wysokość</w:t>
            </w:r>
            <w:r w:rsidRPr="006D5D08">
              <w:rPr>
                <w:rFonts w:ascii="Arial" w:hAnsi="Arial" w:cs="Arial"/>
                <w:color w:val="000000"/>
                <w:sz w:val="18"/>
                <w:szCs w:val="18"/>
              </w:rPr>
              <w:tab/>
              <w:t>Min. 80-</w:t>
            </w:r>
            <w:smartTag w:uri="urn:schemas-microsoft-com:office:smarttags" w:element="metricconverter">
              <w:smartTagPr>
                <w:attr w:name="ProductID" w:val="100 cm"/>
              </w:smartTagPr>
              <w:r w:rsidRPr="006D5D08">
                <w:rPr>
                  <w:rFonts w:ascii="Arial" w:hAnsi="Arial" w:cs="Arial"/>
                  <w:color w:val="000000"/>
                  <w:sz w:val="18"/>
                  <w:szCs w:val="18"/>
                </w:rPr>
                <w:t>100 cm</w:t>
              </w:r>
            </w:smartTag>
          </w:p>
          <w:p w:rsidR="00D04070" w:rsidRPr="006D5D08" w:rsidRDefault="00D04070" w:rsidP="006D5D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D5D08">
              <w:rPr>
                <w:rFonts w:ascii="Arial" w:hAnsi="Arial" w:cs="Arial"/>
                <w:color w:val="000000"/>
                <w:sz w:val="18"/>
                <w:szCs w:val="18"/>
              </w:rPr>
              <w:t>Waga laski</w:t>
            </w:r>
            <w:r w:rsidRPr="006D5D08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Maks. </w:t>
            </w:r>
            <w:smartTag w:uri="urn:schemas-microsoft-com:office:smarttags" w:element="metricconverter">
              <w:smartTagPr>
                <w:attr w:name="ProductID" w:val="0,4 kg"/>
              </w:smartTagPr>
              <w:r w:rsidRPr="006D5D08">
                <w:rPr>
                  <w:rFonts w:ascii="Arial" w:hAnsi="Arial" w:cs="Arial"/>
                  <w:color w:val="000000"/>
                  <w:sz w:val="18"/>
                  <w:szCs w:val="18"/>
                </w:rPr>
                <w:t>0,4 kg</w:t>
              </w:r>
            </w:smartTag>
          </w:p>
          <w:p w:rsidR="00D04070" w:rsidRPr="006D5D08" w:rsidRDefault="00D04070" w:rsidP="006D5D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Ergonomiczny uchwyt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6D5D08" w:rsidRDefault="00D04070" w:rsidP="006D5D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Gumowa stopka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Default="00D04070" w:rsidP="006D5D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D5D08">
              <w:rPr>
                <w:rFonts w:ascii="Arial" w:hAnsi="Arial" w:cs="Arial"/>
                <w:color w:val="000000"/>
                <w:sz w:val="18"/>
                <w:szCs w:val="18"/>
              </w:rPr>
              <w:t>Gwara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ncja min. 4 miesiące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961687" w:rsidRDefault="00D04070" w:rsidP="00F523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04070" w:rsidRPr="00961687" w:rsidRDefault="00D04070" w:rsidP="00EF15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04070" w:rsidRDefault="00D04070" w:rsidP="00733CE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6918"/>
        <w:gridCol w:w="1985"/>
      </w:tblGrid>
      <w:tr w:rsidR="00D04070" w:rsidRPr="00961687" w:rsidTr="00EF1597">
        <w:tc>
          <w:tcPr>
            <w:tcW w:w="561" w:type="dxa"/>
          </w:tcPr>
          <w:p w:rsidR="00D04070" w:rsidRPr="00961687" w:rsidRDefault="00D04070" w:rsidP="00212FB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Pr="0096168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918" w:type="dxa"/>
            <w:vAlign w:val="center"/>
          </w:tcPr>
          <w:p w:rsidR="00D04070" w:rsidRPr="00B744CC" w:rsidRDefault="00D04070" w:rsidP="00EF15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44CC">
              <w:rPr>
                <w:rFonts w:ascii="Arial" w:hAnsi="Arial" w:cs="Arial"/>
                <w:b/>
                <w:sz w:val="18"/>
                <w:szCs w:val="18"/>
              </w:rPr>
              <w:t xml:space="preserve">Balkonik </w:t>
            </w:r>
          </w:p>
        </w:tc>
        <w:tc>
          <w:tcPr>
            <w:tcW w:w="1985" w:type="dxa"/>
            <w:vMerge w:val="restart"/>
          </w:tcPr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4070" w:rsidRPr="00961687" w:rsidTr="00EF1597">
        <w:tc>
          <w:tcPr>
            <w:tcW w:w="561" w:type="dxa"/>
          </w:tcPr>
          <w:p w:rsidR="00D04070" w:rsidRPr="00961687" w:rsidRDefault="00D04070" w:rsidP="00EF1597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</w:tcPr>
          <w:p w:rsidR="00D04070" w:rsidRPr="00F523D1" w:rsidRDefault="00D04070" w:rsidP="00F523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F523D1">
              <w:rPr>
                <w:rFonts w:ascii="Arial" w:hAnsi="Arial" w:cs="Arial"/>
                <w:color w:val="000000"/>
                <w:sz w:val="18"/>
                <w:szCs w:val="18"/>
              </w:rPr>
              <w:t>Balkonik z anodyz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owanego aluminium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F523D1" w:rsidRDefault="00D04070" w:rsidP="00F523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F523D1">
              <w:rPr>
                <w:rFonts w:ascii="Arial" w:hAnsi="Arial" w:cs="Arial"/>
                <w:color w:val="000000"/>
                <w:sz w:val="18"/>
                <w:szCs w:val="18"/>
              </w:rPr>
              <w:t>Szerokość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F523D1">
              <w:rPr>
                <w:rFonts w:ascii="Arial" w:hAnsi="Arial" w:cs="Arial"/>
                <w:color w:val="000000"/>
                <w:sz w:val="18"/>
                <w:szCs w:val="18"/>
              </w:rPr>
              <w:t>Maks. 50 cm</w:t>
            </w:r>
          </w:p>
          <w:p w:rsidR="00D04070" w:rsidRPr="00F523D1" w:rsidRDefault="00D04070" w:rsidP="00F523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F523D1">
              <w:rPr>
                <w:rFonts w:ascii="Arial" w:hAnsi="Arial" w:cs="Arial"/>
                <w:color w:val="000000"/>
                <w:sz w:val="18"/>
                <w:szCs w:val="18"/>
              </w:rPr>
              <w:t>Wysokość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F523D1">
              <w:rPr>
                <w:rFonts w:ascii="Arial" w:hAnsi="Arial" w:cs="Arial"/>
                <w:color w:val="000000"/>
                <w:sz w:val="18"/>
                <w:szCs w:val="18"/>
              </w:rPr>
              <w:t>Min 78-96 cm</w:t>
            </w:r>
          </w:p>
          <w:p w:rsidR="00D04070" w:rsidRPr="00F523D1" w:rsidRDefault="00D04070" w:rsidP="00F523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F523D1">
              <w:rPr>
                <w:rFonts w:ascii="Arial" w:hAnsi="Arial" w:cs="Arial"/>
                <w:color w:val="000000"/>
                <w:sz w:val="18"/>
                <w:szCs w:val="18"/>
              </w:rPr>
              <w:t>Głębokość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F523D1">
              <w:rPr>
                <w:rFonts w:ascii="Arial" w:hAnsi="Arial" w:cs="Arial"/>
                <w:color w:val="000000"/>
                <w:sz w:val="18"/>
                <w:szCs w:val="18"/>
              </w:rPr>
              <w:t>Min. 54 cm</w:t>
            </w:r>
          </w:p>
          <w:p w:rsidR="00D04070" w:rsidRPr="00F523D1" w:rsidRDefault="00D04070" w:rsidP="00F523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F523D1">
              <w:rPr>
                <w:rFonts w:ascii="Arial" w:hAnsi="Arial" w:cs="Arial"/>
                <w:color w:val="000000"/>
                <w:sz w:val="18"/>
                <w:szCs w:val="18"/>
              </w:rPr>
              <w:t>Waga</w:t>
            </w:r>
            <w:r w:rsidRPr="00F523D1">
              <w:rPr>
                <w:rFonts w:ascii="Arial" w:hAnsi="Arial" w:cs="Arial"/>
                <w:color w:val="000000"/>
                <w:sz w:val="18"/>
                <w:szCs w:val="18"/>
              </w:rPr>
              <w:tab/>
              <w:t>Maks. 3 kg</w:t>
            </w:r>
          </w:p>
          <w:p w:rsidR="00D04070" w:rsidRPr="00F523D1" w:rsidRDefault="00D04070" w:rsidP="00F523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Maksymalny udźwig-</w:t>
            </w:r>
            <w:r w:rsidRPr="00F523D1">
              <w:rPr>
                <w:rFonts w:ascii="Arial" w:hAnsi="Arial" w:cs="Arial"/>
                <w:color w:val="000000"/>
                <w:sz w:val="18"/>
                <w:szCs w:val="18"/>
              </w:rPr>
              <w:t>Min.130 kg</w:t>
            </w:r>
          </w:p>
          <w:p w:rsidR="00D04070" w:rsidRPr="00F523D1" w:rsidRDefault="00D04070" w:rsidP="00F523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F523D1">
              <w:rPr>
                <w:rFonts w:ascii="Arial" w:hAnsi="Arial" w:cs="Arial"/>
                <w:color w:val="000000"/>
                <w:sz w:val="18"/>
                <w:szCs w:val="18"/>
              </w:rPr>
              <w:t>Wyp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osażony w 2 stopki i 2 kółka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Default="00D04070" w:rsidP="00F523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Gwarancja min. 24 miesiące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961687" w:rsidRDefault="00D04070" w:rsidP="00F523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04070" w:rsidRPr="00961687" w:rsidRDefault="00D04070" w:rsidP="00EF15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04070" w:rsidRDefault="00D04070" w:rsidP="00F523D1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6918"/>
        <w:gridCol w:w="1985"/>
      </w:tblGrid>
      <w:tr w:rsidR="00D04070" w:rsidRPr="00961687" w:rsidTr="00EF1597">
        <w:tc>
          <w:tcPr>
            <w:tcW w:w="561" w:type="dxa"/>
          </w:tcPr>
          <w:p w:rsidR="00D04070" w:rsidRPr="00961687" w:rsidRDefault="00D04070" w:rsidP="00946E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96168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918" w:type="dxa"/>
            <w:vAlign w:val="center"/>
          </w:tcPr>
          <w:p w:rsidR="00D04070" w:rsidRPr="00B744CC" w:rsidRDefault="00D04070" w:rsidP="00EF15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44CC">
              <w:rPr>
                <w:rFonts w:ascii="Arial" w:hAnsi="Arial" w:cs="Arial"/>
                <w:b/>
                <w:sz w:val="18"/>
                <w:szCs w:val="18"/>
              </w:rPr>
              <w:t xml:space="preserve">Mata rehabilitacyjna </w:t>
            </w:r>
          </w:p>
        </w:tc>
        <w:tc>
          <w:tcPr>
            <w:tcW w:w="1985" w:type="dxa"/>
            <w:vMerge w:val="restart"/>
          </w:tcPr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961687" w:rsidRDefault="00D04070" w:rsidP="00EF1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D04070" w:rsidRPr="00961687" w:rsidTr="00EF1597">
        <w:tc>
          <w:tcPr>
            <w:tcW w:w="561" w:type="dxa"/>
          </w:tcPr>
          <w:p w:rsidR="00D04070" w:rsidRPr="00961687" w:rsidRDefault="00D04070" w:rsidP="00EF1597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</w:tcPr>
          <w:p w:rsidR="00D04070" w:rsidRPr="001D6346" w:rsidRDefault="00D04070" w:rsidP="001D634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1D6346">
              <w:rPr>
                <w:rFonts w:ascii="Arial" w:hAnsi="Arial" w:cs="Arial"/>
                <w:color w:val="000000"/>
                <w:sz w:val="18"/>
                <w:szCs w:val="18"/>
              </w:rPr>
              <w:t>Piankowa mata pokryta powłoką antygrzy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biczą oraz przeciwbakteryjną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1D6346" w:rsidRDefault="00D04070" w:rsidP="001D634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1D6346">
              <w:rPr>
                <w:rFonts w:ascii="Arial" w:hAnsi="Arial" w:cs="Arial"/>
                <w:color w:val="000000"/>
                <w:sz w:val="18"/>
                <w:szCs w:val="18"/>
              </w:rPr>
              <w:t>Mata odporna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na działanie wody i wilgoci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1D6346" w:rsidRDefault="00D04070" w:rsidP="001D634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1D6346">
              <w:rPr>
                <w:rFonts w:ascii="Arial" w:hAnsi="Arial" w:cs="Arial"/>
                <w:color w:val="000000"/>
                <w:sz w:val="18"/>
                <w:szCs w:val="18"/>
              </w:rPr>
              <w:t>Wym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iary maty min. 185x60x1,5 cm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961687" w:rsidRDefault="00D04070" w:rsidP="001D634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1D6346">
              <w:rPr>
                <w:rFonts w:ascii="Arial" w:hAnsi="Arial" w:cs="Arial"/>
                <w:color w:val="000000"/>
                <w:sz w:val="18"/>
                <w:szCs w:val="18"/>
              </w:rPr>
              <w:t>Gwara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ncja min. 24 miesiące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1985" w:type="dxa"/>
            <w:vMerge/>
          </w:tcPr>
          <w:p w:rsidR="00D04070" w:rsidRPr="00961687" w:rsidRDefault="00D04070" w:rsidP="00EF15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04070" w:rsidRDefault="00D04070" w:rsidP="00F523D1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tbl>
      <w:tblPr>
        <w:tblW w:w="9503" w:type="dxa"/>
        <w:tblInd w:w="-90" w:type="dxa"/>
        <w:tblLayout w:type="fixed"/>
        <w:tblCellMar>
          <w:left w:w="57" w:type="dxa"/>
          <w:bottom w:w="57" w:type="dxa"/>
          <w:right w:w="57" w:type="dxa"/>
        </w:tblCellMar>
        <w:tblLook w:val="0000"/>
      </w:tblPr>
      <w:tblGrid>
        <w:gridCol w:w="573"/>
        <w:gridCol w:w="6945"/>
        <w:gridCol w:w="1985"/>
      </w:tblGrid>
      <w:tr w:rsidR="00D04070" w:rsidRPr="00961687" w:rsidTr="001C6BE5">
        <w:trPr>
          <w:trHeight w:val="81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070" w:rsidRDefault="00D04070" w:rsidP="008C408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04070" w:rsidRPr="00961687" w:rsidRDefault="00D04070" w:rsidP="00946E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70" w:rsidRPr="00783219" w:rsidRDefault="00D04070" w:rsidP="008C40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4CC">
              <w:rPr>
                <w:rFonts w:ascii="Arial" w:hAnsi="Arial" w:cs="Arial"/>
                <w:b/>
                <w:sz w:val="18"/>
                <w:szCs w:val="18"/>
              </w:rPr>
              <w:t>Zestaw akcesoriów rehabilitacyjnych</w:t>
            </w:r>
            <w:r>
              <w:rPr>
                <w:rFonts w:ascii="Arial" w:hAnsi="Arial" w:cs="Arial"/>
                <w:sz w:val="18"/>
                <w:szCs w:val="18"/>
              </w:rPr>
              <w:t xml:space="preserve"> – z </w:t>
            </w:r>
            <w:r w:rsidRPr="00783219">
              <w:rPr>
                <w:rFonts w:ascii="Arial" w:hAnsi="Arial" w:cs="Arial"/>
                <w:color w:val="000000"/>
                <w:sz w:val="18"/>
                <w:szCs w:val="18"/>
              </w:rPr>
              <w:t>Gwarancj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ą</w:t>
            </w:r>
            <w:r w:rsidRPr="007832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min. </w:t>
            </w:r>
            <w:r w:rsidRPr="00783219">
              <w:rPr>
                <w:rFonts w:ascii="Arial" w:hAnsi="Arial" w:cs="Arial"/>
                <w:color w:val="000000"/>
                <w:sz w:val="18"/>
                <w:szCs w:val="18"/>
              </w:rPr>
              <w:t>24 miesiące</w:t>
            </w:r>
          </w:p>
          <w:p w:rsidR="00D04070" w:rsidRDefault="00D04070" w:rsidP="008C408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Pr="00783219" w:rsidRDefault="00D04070" w:rsidP="008C40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219">
              <w:rPr>
                <w:rFonts w:ascii="Arial" w:hAnsi="Arial" w:cs="Arial"/>
                <w:color w:val="000000"/>
                <w:sz w:val="18"/>
                <w:szCs w:val="18"/>
              </w:rPr>
              <w:t>W skład osprzętu wchodzą min.:</w:t>
            </w:r>
          </w:p>
          <w:p w:rsidR="00D04070" w:rsidRPr="00961687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1D6346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04070" w:rsidRPr="00B744CC" w:rsidTr="008C408A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961687" w:rsidRDefault="00D04070" w:rsidP="00946E5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1D6346" w:rsidRDefault="00D04070" w:rsidP="008C408A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D6346">
              <w:rPr>
                <w:rFonts w:ascii="Arial" w:hAnsi="Arial" w:cs="Arial"/>
                <w:bCs/>
                <w:iCs/>
                <w:sz w:val="18"/>
                <w:szCs w:val="18"/>
              </w:rPr>
              <w:t>Piłka gimnastyczna 55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1D6346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D6346">
              <w:rPr>
                <w:rFonts w:ascii="Arial" w:hAnsi="Arial" w:cs="Arial"/>
                <w:sz w:val="18"/>
                <w:szCs w:val="18"/>
              </w:rPr>
              <w:t xml:space="preserve"> 2 </w:t>
            </w:r>
          </w:p>
        </w:tc>
      </w:tr>
      <w:tr w:rsidR="00D04070" w:rsidRPr="00B744CC" w:rsidTr="008C408A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961687" w:rsidRDefault="00D04070" w:rsidP="00946E5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1D6346" w:rsidRDefault="00D04070" w:rsidP="00646E9E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D634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Piłka gimnastyczna </w:t>
            </w:r>
            <w:bookmarkStart w:id="0" w:name="_GoBack"/>
            <w:bookmarkEnd w:id="0"/>
            <w:r w:rsidRPr="001D634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65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1D6346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D6346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</w:tr>
      <w:tr w:rsidR="00D04070" w:rsidRPr="00B744CC" w:rsidTr="008C408A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961687" w:rsidRDefault="00D04070" w:rsidP="008C408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1D6346" w:rsidRDefault="00D04070" w:rsidP="00646E9E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D634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Piłka gimnastyczna 75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1D6346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D6346">
              <w:rPr>
                <w:rFonts w:ascii="Arial" w:hAnsi="Arial" w:cs="Arial"/>
                <w:sz w:val="18"/>
                <w:szCs w:val="18"/>
              </w:rPr>
              <w:t xml:space="preserve"> 3 </w:t>
            </w:r>
          </w:p>
        </w:tc>
      </w:tr>
      <w:tr w:rsidR="00D04070" w:rsidRPr="00B744CC" w:rsidTr="00B744CC">
        <w:trPr>
          <w:trHeight w:val="2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070" w:rsidRPr="00961687" w:rsidRDefault="00D04070" w:rsidP="00B744C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70" w:rsidRPr="001D6346" w:rsidRDefault="00D04070" w:rsidP="00B744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6346">
              <w:rPr>
                <w:rFonts w:ascii="Arial" w:hAnsi="Arial" w:cs="Arial"/>
                <w:color w:val="000000"/>
                <w:sz w:val="18"/>
                <w:szCs w:val="18"/>
              </w:rPr>
              <w:t>Laska gimnastyczna min. 120 cm długości (wykonana z tworzywa)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70" w:rsidRPr="001D6346" w:rsidRDefault="00D04070" w:rsidP="008C40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D6346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</w:tr>
    </w:tbl>
    <w:p w:rsidR="00D04070" w:rsidRDefault="00D04070" w:rsidP="00F523D1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6953"/>
        <w:gridCol w:w="1985"/>
      </w:tblGrid>
      <w:tr w:rsidR="00D04070" w:rsidTr="003C31BF">
        <w:tc>
          <w:tcPr>
            <w:tcW w:w="526" w:type="dxa"/>
          </w:tcPr>
          <w:p w:rsidR="00D04070" w:rsidRDefault="00D04070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6953" w:type="dxa"/>
            <w:vAlign w:val="center"/>
          </w:tcPr>
          <w:p w:rsidR="00D04070" w:rsidRDefault="00D0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Zestaw reanimacyjny</w:t>
            </w:r>
          </w:p>
        </w:tc>
        <w:tc>
          <w:tcPr>
            <w:tcW w:w="1985" w:type="dxa"/>
          </w:tcPr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D04070" w:rsidTr="003C31BF">
        <w:tc>
          <w:tcPr>
            <w:tcW w:w="526" w:type="dxa"/>
            <w:vMerge w:val="restart"/>
          </w:tcPr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6953" w:type="dxa"/>
          </w:tcPr>
          <w:p w:rsidR="00D04070" w:rsidRDefault="00D040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Defibrylator AED:</w:t>
            </w:r>
          </w:p>
        </w:tc>
        <w:tc>
          <w:tcPr>
            <w:tcW w:w="1985" w:type="dxa"/>
            <w:vMerge w:val="restart"/>
          </w:tcPr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D04070" w:rsidTr="003C31BF">
        <w:tc>
          <w:tcPr>
            <w:tcW w:w="0" w:type="auto"/>
            <w:vMerge/>
            <w:vAlign w:val="center"/>
          </w:tcPr>
          <w:p w:rsidR="00D04070" w:rsidRDefault="00D04070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953" w:type="dxa"/>
          </w:tcPr>
          <w:p w:rsidR="00D04070" w:rsidRPr="00AA53E3" w:rsidRDefault="00D04070" w:rsidP="00AA53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AA53E3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wufazowy impuls defibrylacji</w:t>
            </w:r>
          </w:p>
          <w:p w:rsidR="00D04070" w:rsidRPr="00AA53E3" w:rsidRDefault="00D04070" w:rsidP="00AA53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Intuicyjna obsługa</w:t>
            </w:r>
          </w:p>
          <w:p w:rsidR="00D04070" w:rsidRPr="00AA53E3" w:rsidRDefault="00D04070" w:rsidP="00AA53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AA53E3">
              <w:rPr>
                <w:rFonts w:ascii="Arial" w:hAnsi="Arial" w:cs="Arial"/>
                <w:color w:val="000000"/>
                <w:sz w:val="18"/>
                <w:szCs w:val="18"/>
              </w:rPr>
              <w:t>Komen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dy wydawane w języku polskim</w:t>
            </w:r>
          </w:p>
          <w:p w:rsidR="00D04070" w:rsidRPr="00AA53E3" w:rsidRDefault="00D04070" w:rsidP="00AA53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AA53E3">
              <w:rPr>
                <w:rFonts w:ascii="Arial" w:hAnsi="Arial" w:cs="Arial"/>
                <w:color w:val="000000"/>
                <w:sz w:val="18"/>
                <w:szCs w:val="18"/>
              </w:rPr>
              <w:t>Wyposażony w automaty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czną ocenę rytmu pracy serca</w:t>
            </w:r>
          </w:p>
          <w:p w:rsidR="00D04070" w:rsidRPr="00AA53E3" w:rsidRDefault="00D04070" w:rsidP="00AA53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Energia maksymalna min. 200J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AA53E3" w:rsidRDefault="00D04070" w:rsidP="00AA53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Czas ładowania impulsu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do 150J mniej niż 6 s d</w:t>
            </w:r>
            <w:r w:rsidRPr="00AA53E3">
              <w:rPr>
                <w:rFonts w:ascii="Arial" w:hAnsi="Arial" w:cs="Arial"/>
                <w:color w:val="000000"/>
                <w:sz w:val="18"/>
                <w:szCs w:val="18"/>
              </w:rPr>
              <w:t>o 200J mniej niż 8 s</w:t>
            </w:r>
          </w:p>
          <w:p w:rsidR="00D04070" w:rsidRPr="00AA53E3" w:rsidRDefault="00D04070" w:rsidP="00AA53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AA53E3">
              <w:rPr>
                <w:rFonts w:ascii="Arial" w:hAnsi="Arial" w:cs="Arial"/>
                <w:color w:val="000000"/>
                <w:sz w:val="18"/>
                <w:szCs w:val="18"/>
              </w:rPr>
              <w:t>Uniwersalne elektrody eliminujące konieczność nabywania różnych rodzajów elektrod dla poszczególnych 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ategorii wiekowych pacjentów</w:t>
            </w:r>
          </w:p>
          <w:p w:rsidR="00D04070" w:rsidRPr="00AA53E3" w:rsidRDefault="00D04070" w:rsidP="00AA53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AA53E3">
              <w:rPr>
                <w:rFonts w:ascii="Arial" w:hAnsi="Arial" w:cs="Arial"/>
                <w:color w:val="000000"/>
                <w:sz w:val="18"/>
                <w:szCs w:val="18"/>
              </w:rPr>
              <w:t>Funkcja codziennego autotestu, bez potrzeby włączania urządzen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ia i bez udziału Użytkownika</w:t>
            </w:r>
          </w:p>
          <w:p w:rsidR="00D04070" w:rsidRPr="00AA53E3" w:rsidRDefault="00D04070" w:rsidP="00AA53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AA53E3">
              <w:rPr>
                <w:rFonts w:ascii="Arial" w:hAnsi="Arial" w:cs="Arial"/>
                <w:color w:val="000000"/>
                <w:sz w:val="18"/>
                <w:szCs w:val="18"/>
              </w:rPr>
              <w:t>Waga</w:t>
            </w:r>
            <w:r w:rsidRPr="00AA53E3">
              <w:rPr>
                <w:rFonts w:ascii="Arial" w:hAnsi="Arial" w:cs="Arial"/>
                <w:color w:val="000000"/>
                <w:sz w:val="18"/>
                <w:szCs w:val="18"/>
              </w:rPr>
              <w:tab/>
              <w:t>Maks. 2,5 kg</w:t>
            </w:r>
          </w:p>
          <w:p w:rsidR="00D04070" w:rsidRPr="00AA53E3" w:rsidRDefault="00D04070" w:rsidP="00AA53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AA53E3">
              <w:rPr>
                <w:rFonts w:ascii="Arial" w:hAnsi="Arial" w:cs="Arial"/>
                <w:color w:val="000000"/>
                <w:sz w:val="18"/>
                <w:szCs w:val="18"/>
              </w:rPr>
              <w:t>W zes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tawie algorytm działania RKO</w:t>
            </w:r>
          </w:p>
          <w:p w:rsidR="00D04070" w:rsidRPr="00AA53E3" w:rsidRDefault="00D04070" w:rsidP="00AA53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AA53E3">
              <w:rPr>
                <w:rFonts w:ascii="Arial" w:hAnsi="Arial" w:cs="Arial"/>
                <w:color w:val="000000"/>
                <w:sz w:val="18"/>
                <w:szCs w:val="18"/>
              </w:rPr>
              <w:t>Elektrody jednorazowe dorosłe (1 sztuka) oraz 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ediatryczne (1 sztuka)</w:t>
            </w:r>
          </w:p>
          <w:p w:rsidR="00D04070" w:rsidRPr="00AA53E3" w:rsidRDefault="00D04070" w:rsidP="00AA53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AA53E3">
              <w:rPr>
                <w:rFonts w:ascii="Arial" w:hAnsi="Arial" w:cs="Arial"/>
                <w:color w:val="000000"/>
                <w:sz w:val="18"/>
                <w:szCs w:val="18"/>
              </w:rPr>
              <w:t>Bateria zużywalna pozwalająca na min. 30  wyładowań 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wartości energii min. 150J</w:t>
            </w:r>
          </w:p>
          <w:p w:rsidR="00D04070" w:rsidRPr="00AA53E3" w:rsidRDefault="00D04070" w:rsidP="00AA53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AA53E3">
              <w:rPr>
                <w:rFonts w:ascii="Arial" w:hAnsi="Arial" w:cs="Arial"/>
                <w:color w:val="000000"/>
                <w:sz w:val="18"/>
                <w:szCs w:val="18"/>
              </w:rPr>
              <w:t>Torba lub 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alizka na defibrylator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AA53E3" w:rsidRDefault="00D04070" w:rsidP="00AA53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AA53E3">
              <w:rPr>
                <w:rFonts w:ascii="Arial" w:hAnsi="Arial" w:cs="Arial"/>
                <w:color w:val="000000"/>
                <w:sz w:val="18"/>
                <w:szCs w:val="18"/>
              </w:rPr>
              <w:t>Gwarancja na urządzen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ie min 60 miesięcy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AA53E3" w:rsidRDefault="00D04070" w:rsidP="00AA53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AA53E3">
              <w:rPr>
                <w:rFonts w:ascii="Arial" w:hAnsi="Arial" w:cs="Arial"/>
                <w:color w:val="000000"/>
                <w:sz w:val="18"/>
                <w:szCs w:val="18"/>
              </w:rPr>
              <w:t xml:space="preserve">Defibrylator AED  zastępczy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 czas naprawy gwarancyjnej</w:t>
            </w:r>
          </w:p>
          <w:p w:rsidR="00D04070" w:rsidRDefault="00D04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AA53E3">
              <w:rPr>
                <w:rFonts w:ascii="Arial" w:hAnsi="Arial" w:cs="Arial"/>
                <w:color w:val="000000"/>
                <w:sz w:val="18"/>
                <w:szCs w:val="18"/>
              </w:rPr>
              <w:t>Przeszkolenie personelu z pra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widłowej obsługi urządzenia </w:t>
            </w:r>
          </w:p>
        </w:tc>
        <w:tc>
          <w:tcPr>
            <w:tcW w:w="0" w:type="auto"/>
            <w:vMerge/>
            <w:vAlign w:val="center"/>
          </w:tcPr>
          <w:p w:rsidR="00D04070" w:rsidRDefault="00D04070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D04070" w:rsidTr="003C31BF">
        <w:tc>
          <w:tcPr>
            <w:tcW w:w="526" w:type="dxa"/>
            <w:vMerge w:val="restart"/>
          </w:tcPr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6953" w:type="dxa"/>
          </w:tcPr>
          <w:p w:rsidR="00D04070" w:rsidRPr="00437BA4" w:rsidRDefault="00D040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7BA4">
              <w:rPr>
                <w:rFonts w:ascii="Arial" w:hAnsi="Arial" w:cs="Arial"/>
                <w:b/>
                <w:sz w:val="18"/>
                <w:szCs w:val="18"/>
              </w:rPr>
              <w:t>Ssak</w:t>
            </w:r>
          </w:p>
        </w:tc>
        <w:tc>
          <w:tcPr>
            <w:tcW w:w="1985" w:type="dxa"/>
            <w:vMerge w:val="restart"/>
          </w:tcPr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D04070" w:rsidTr="003C31BF">
        <w:tc>
          <w:tcPr>
            <w:tcW w:w="0" w:type="auto"/>
            <w:vMerge/>
            <w:vAlign w:val="center"/>
          </w:tcPr>
          <w:p w:rsidR="00D04070" w:rsidRDefault="00D04070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953" w:type="dxa"/>
          </w:tcPr>
          <w:p w:rsidR="00D04070" w:rsidRPr="00437BA4" w:rsidRDefault="00D04070" w:rsidP="00437B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437BA4">
              <w:rPr>
                <w:rFonts w:ascii="Arial" w:hAnsi="Arial" w:cs="Arial"/>
                <w:color w:val="000000"/>
                <w:sz w:val="18"/>
                <w:szCs w:val="18"/>
              </w:rPr>
              <w:t>Butla z poliwęglanu min. 1l z zaworem zabezpiec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zającym przed przepełnieniem</w:t>
            </w:r>
          </w:p>
          <w:p w:rsidR="00D04070" w:rsidRPr="00437BA4" w:rsidRDefault="00D04070" w:rsidP="00437B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437BA4">
              <w:rPr>
                <w:rFonts w:ascii="Arial" w:hAnsi="Arial" w:cs="Arial"/>
                <w:color w:val="000000"/>
                <w:sz w:val="18"/>
                <w:szCs w:val="18"/>
              </w:rPr>
              <w:t>Regul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ator i wskaźnik podciśnienia</w:t>
            </w:r>
          </w:p>
          <w:p w:rsidR="00D04070" w:rsidRPr="00437BA4" w:rsidRDefault="00D04070" w:rsidP="00437B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Dreny silikonowe</w:t>
            </w:r>
          </w:p>
          <w:p w:rsidR="00D04070" w:rsidRPr="00437BA4" w:rsidRDefault="00D04070" w:rsidP="00437B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Filtr bakteryjny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437BA4" w:rsidRDefault="00D04070" w:rsidP="00437B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Łącznik drenów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437BA4" w:rsidRDefault="00D04070" w:rsidP="00437B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Podciśnienie maksymalne </w:t>
            </w:r>
            <w:r w:rsidRPr="00437BA4">
              <w:rPr>
                <w:rFonts w:ascii="Arial" w:hAnsi="Arial" w:cs="Arial"/>
                <w:color w:val="000000"/>
                <w:sz w:val="18"/>
                <w:szCs w:val="18"/>
              </w:rPr>
              <w:t>Min. 75 kPa</w:t>
            </w:r>
          </w:p>
          <w:p w:rsidR="00D04070" w:rsidRPr="00437BA4" w:rsidRDefault="00D04070" w:rsidP="00437B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437BA4">
              <w:rPr>
                <w:rFonts w:ascii="Arial" w:hAnsi="Arial" w:cs="Arial"/>
                <w:color w:val="000000"/>
                <w:sz w:val="18"/>
                <w:szCs w:val="18"/>
              </w:rPr>
              <w:t>Przepływ maksymalny</w:t>
            </w:r>
            <w:r w:rsidRPr="00437BA4">
              <w:rPr>
                <w:rFonts w:ascii="Arial" w:hAnsi="Arial" w:cs="Arial"/>
                <w:color w:val="000000"/>
                <w:sz w:val="18"/>
                <w:szCs w:val="18"/>
              </w:rPr>
              <w:tab/>
              <w:t>Min. 15l/min</w:t>
            </w:r>
          </w:p>
          <w:p w:rsidR="00D04070" w:rsidRPr="00437BA4" w:rsidRDefault="00D04070" w:rsidP="00437B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437BA4">
              <w:rPr>
                <w:rFonts w:ascii="Arial" w:hAnsi="Arial" w:cs="Arial"/>
                <w:color w:val="000000"/>
                <w:sz w:val="18"/>
                <w:szCs w:val="18"/>
              </w:rPr>
              <w:t>Waga</w:t>
            </w:r>
            <w:r w:rsidRPr="00437BA4">
              <w:rPr>
                <w:rFonts w:ascii="Arial" w:hAnsi="Arial" w:cs="Arial"/>
                <w:color w:val="000000"/>
                <w:sz w:val="18"/>
                <w:szCs w:val="18"/>
              </w:rPr>
              <w:tab/>
              <w:t>Maks. 2,5 kg</w:t>
            </w:r>
          </w:p>
          <w:p w:rsidR="00D04070" w:rsidRDefault="00D04070" w:rsidP="00437B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437BA4">
              <w:rPr>
                <w:rFonts w:ascii="Arial" w:hAnsi="Arial" w:cs="Arial"/>
                <w:color w:val="000000"/>
                <w:sz w:val="18"/>
                <w:szCs w:val="18"/>
              </w:rPr>
              <w:t>Cykl pracy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437BA4">
              <w:rPr>
                <w:rFonts w:ascii="Arial" w:hAnsi="Arial" w:cs="Arial"/>
                <w:color w:val="000000"/>
                <w:sz w:val="18"/>
                <w:szCs w:val="18"/>
              </w:rPr>
              <w:t>Praca ciągła</w:t>
            </w:r>
          </w:p>
          <w:p w:rsidR="00D04070" w:rsidRDefault="00D04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04070" w:rsidRDefault="00D04070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D04070" w:rsidTr="003C31BF">
        <w:tc>
          <w:tcPr>
            <w:tcW w:w="526" w:type="dxa"/>
            <w:vMerge w:val="restart"/>
          </w:tcPr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6953" w:type="dxa"/>
          </w:tcPr>
          <w:p w:rsidR="00D04070" w:rsidRDefault="00D040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Pulsoksymetr:</w:t>
            </w:r>
          </w:p>
        </w:tc>
        <w:tc>
          <w:tcPr>
            <w:tcW w:w="1985" w:type="dxa"/>
            <w:vMerge w:val="restart"/>
          </w:tcPr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D04070" w:rsidTr="003C31BF">
        <w:tc>
          <w:tcPr>
            <w:tcW w:w="0" w:type="auto"/>
            <w:vMerge/>
            <w:vAlign w:val="center"/>
          </w:tcPr>
          <w:p w:rsidR="00D04070" w:rsidRDefault="00D04070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953" w:type="dxa"/>
          </w:tcPr>
          <w:p w:rsidR="00D04070" w:rsidRDefault="00D04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Wyświetlacz kolorowy, </w:t>
            </w:r>
          </w:p>
          <w:p w:rsidR="00D04070" w:rsidRDefault="00D04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SpO2:</w:t>
            </w:r>
          </w:p>
          <w:p w:rsidR="00D04070" w:rsidRDefault="00D04070" w:rsidP="003C31B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zakres pomiaru min. 70 ~ 99%</w:t>
            </w:r>
          </w:p>
          <w:p w:rsidR="00D04070" w:rsidRDefault="00D04070" w:rsidP="003C31B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rozdzielczość ± 1%</w:t>
            </w:r>
          </w:p>
          <w:p w:rsidR="00D04070" w:rsidRDefault="00D04070" w:rsidP="003C31B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dokładność ± 2% (80% ~ 99%),± 3% (70% ~ 79%)</w:t>
            </w:r>
          </w:p>
          <w:p w:rsidR="00D04070" w:rsidRDefault="00D04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Częstość tętna (PR):</w:t>
            </w:r>
          </w:p>
          <w:p w:rsidR="00D04070" w:rsidRDefault="00D04070" w:rsidP="003C31B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zakres pomiaru min. 30 ~ 240 bpm;</w:t>
            </w:r>
          </w:p>
          <w:p w:rsidR="00D04070" w:rsidRDefault="00D04070" w:rsidP="003C31B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rozdzielczość ± 1%;</w:t>
            </w:r>
          </w:p>
          <w:p w:rsidR="00D04070" w:rsidRDefault="00D04070" w:rsidP="003C31B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dokładność ± 1bpm lub ± 1%</w:t>
            </w:r>
          </w:p>
          <w:p w:rsidR="00D04070" w:rsidRDefault="00D04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Automatyczne wyłączanie, gdy brak sygnału w pulsoksymetrze przez ponad 8 sekund</w:t>
            </w:r>
          </w:p>
          <w:p w:rsidR="00D04070" w:rsidRPr="00E73E85" w:rsidRDefault="00D04070">
            <w:pPr>
              <w:rPr>
                <w:rFonts w:ascii="Arial" w:hAnsi="Arial" w:cs="Arial"/>
                <w:sz w:val="18"/>
                <w:szCs w:val="18"/>
              </w:rPr>
            </w:pPr>
            <w:r w:rsidRPr="00E73E85">
              <w:rPr>
                <w:rFonts w:ascii="Arial" w:hAnsi="Arial" w:cs="Arial"/>
                <w:sz w:val="18"/>
                <w:szCs w:val="18"/>
              </w:rPr>
              <w:t>- Gwarancja  min. 24 miesiące</w:t>
            </w:r>
          </w:p>
        </w:tc>
        <w:tc>
          <w:tcPr>
            <w:tcW w:w="0" w:type="auto"/>
            <w:vMerge/>
            <w:vAlign w:val="center"/>
          </w:tcPr>
          <w:p w:rsidR="00D04070" w:rsidRDefault="00D04070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D04070" w:rsidRDefault="00D04070" w:rsidP="00F523D1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D04070" w:rsidRDefault="00D04070" w:rsidP="00F523D1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D04070" w:rsidRDefault="00D04070" w:rsidP="00F523D1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4"/>
        <w:gridCol w:w="6895"/>
        <w:gridCol w:w="1985"/>
      </w:tblGrid>
      <w:tr w:rsidR="00D04070" w:rsidTr="003C31BF">
        <w:trPr>
          <w:trHeight w:val="199"/>
        </w:trPr>
        <w:tc>
          <w:tcPr>
            <w:tcW w:w="584" w:type="dxa"/>
          </w:tcPr>
          <w:p w:rsidR="00D04070" w:rsidRDefault="00D04070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6895" w:type="dxa"/>
            <w:vAlign w:val="center"/>
          </w:tcPr>
          <w:p w:rsidR="00D04070" w:rsidRDefault="00D0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Zestaw do udzielania pierwszej pomocy</w:t>
            </w:r>
          </w:p>
        </w:tc>
        <w:tc>
          <w:tcPr>
            <w:tcW w:w="1985" w:type="dxa"/>
            <w:vMerge w:val="restart"/>
          </w:tcPr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 </w:t>
            </w:r>
          </w:p>
        </w:tc>
      </w:tr>
      <w:tr w:rsidR="00D04070" w:rsidTr="003C31BF">
        <w:trPr>
          <w:trHeight w:val="210"/>
        </w:trPr>
        <w:tc>
          <w:tcPr>
            <w:tcW w:w="584" w:type="dxa"/>
            <w:vMerge w:val="restart"/>
          </w:tcPr>
          <w:p w:rsidR="00D04070" w:rsidRDefault="00D0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</w:t>
            </w:r>
          </w:p>
        </w:tc>
        <w:tc>
          <w:tcPr>
            <w:tcW w:w="6895" w:type="dxa"/>
          </w:tcPr>
          <w:p w:rsidR="00D04070" w:rsidRPr="00AA53E3" w:rsidRDefault="00D04070">
            <w:pPr>
              <w:rPr>
                <w:rFonts w:ascii="Arial" w:hAnsi="Arial" w:cs="Arial"/>
                <w:sz w:val="18"/>
                <w:szCs w:val="18"/>
              </w:rPr>
            </w:pPr>
            <w:r w:rsidRPr="00AA53E3">
              <w:rPr>
                <w:rFonts w:ascii="Arial" w:hAnsi="Arial" w:cs="Arial"/>
                <w:b/>
                <w:sz w:val="18"/>
                <w:szCs w:val="18"/>
              </w:rPr>
              <w:t>AMBU:</w:t>
            </w:r>
          </w:p>
        </w:tc>
        <w:tc>
          <w:tcPr>
            <w:tcW w:w="0" w:type="auto"/>
            <w:vMerge/>
            <w:vAlign w:val="center"/>
          </w:tcPr>
          <w:p w:rsidR="00D04070" w:rsidRDefault="00D04070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D04070" w:rsidTr="003C31BF">
        <w:trPr>
          <w:trHeight w:val="144"/>
        </w:trPr>
        <w:tc>
          <w:tcPr>
            <w:tcW w:w="0" w:type="auto"/>
            <w:vMerge/>
            <w:vAlign w:val="center"/>
          </w:tcPr>
          <w:p w:rsidR="00D04070" w:rsidRDefault="00D04070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5" w:type="dxa"/>
          </w:tcPr>
          <w:p w:rsidR="00D04070" w:rsidRPr="00AA53E3" w:rsidRDefault="00D04070">
            <w:pPr>
              <w:rPr>
                <w:rFonts w:ascii="Arial" w:hAnsi="Arial" w:cs="Arial"/>
                <w:sz w:val="18"/>
                <w:szCs w:val="18"/>
              </w:rPr>
            </w:pPr>
            <w:r w:rsidRPr="00AA53E3">
              <w:rPr>
                <w:rFonts w:ascii="Arial" w:hAnsi="Arial" w:cs="Arial"/>
                <w:sz w:val="18"/>
                <w:szCs w:val="18"/>
              </w:rPr>
              <w:t>- Model z zaworem bezpieczeństwa</w:t>
            </w:r>
          </w:p>
          <w:p w:rsidR="00D04070" w:rsidRPr="00AA53E3" w:rsidRDefault="00D04070">
            <w:pPr>
              <w:rPr>
                <w:rFonts w:ascii="Arial" w:hAnsi="Arial" w:cs="Arial"/>
                <w:sz w:val="18"/>
                <w:szCs w:val="18"/>
              </w:rPr>
            </w:pPr>
            <w:r w:rsidRPr="00AA53E3">
              <w:rPr>
                <w:rFonts w:ascii="Arial" w:hAnsi="Arial" w:cs="Arial"/>
                <w:sz w:val="18"/>
                <w:szCs w:val="18"/>
              </w:rPr>
              <w:t>- System rezerwuarowy: 1700 ml (dorośli) Min. 1700 ml</w:t>
            </w:r>
          </w:p>
          <w:p w:rsidR="00D04070" w:rsidRPr="00AA53E3" w:rsidRDefault="00D04070">
            <w:pPr>
              <w:rPr>
                <w:rFonts w:ascii="Arial" w:hAnsi="Arial" w:cs="Arial"/>
                <w:sz w:val="18"/>
                <w:szCs w:val="18"/>
              </w:rPr>
            </w:pPr>
            <w:r w:rsidRPr="00AA53E3">
              <w:rPr>
                <w:rFonts w:ascii="Arial" w:hAnsi="Arial" w:cs="Arial"/>
                <w:sz w:val="18"/>
                <w:szCs w:val="18"/>
              </w:rPr>
              <w:t>- Dren,  Min. 2 m</w:t>
            </w:r>
          </w:p>
        </w:tc>
        <w:tc>
          <w:tcPr>
            <w:tcW w:w="0" w:type="auto"/>
            <w:vMerge/>
            <w:vAlign w:val="center"/>
          </w:tcPr>
          <w:p w:rsidR="00D04070" w:rsidRDefault="00D04070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D04070" w:rsidRDefault="00D04070" w:rsidP="00F523D1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6918"/>
        <w:gridCol w:w="1985"/>
      </w:tblGrid>
      <w:tr w:rsidR="00D04070" w:rsidTr="003C31BF">
        <w:tc>
          <w:tcPr>
            <w:tcW w:w="561" w:type="dxa"/>
          </w:tcPr>
          <w:p w:rsidR="00D04070" w:rsidRDefault="00D04070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19. </w:t>
            </w:r>
          </w:p>
        </w:tc>
        <w:tc>
          <w:tcPr>
            <w:tcW w:w="6918" w:type="dxa"/>
            <w:vAlign w:val="center"/>
          </w:tcPr>
          <w:p w:rsidR="00D04070" w:rsidRDefault="00D0407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Aparat R-R</w:t>
            </w:r>
          </w:p>
        </w:tc>
        <w:tc>
          <w:tcPr>
            <w:tcW w:w="1985" w:type="dxa"/>
            <w:vMerge w:val="restart"/>
          </w:tcPr>
          <w:p w:rsidR="00D04070" w:rsidRDefault="00D0407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</w:p>
        </w:tc>
      </w:tr>
      <w:tr w:rsidR="00D04070" w:rsidTr="003C31BF">
        <w:tc>
          <w:tcPr>
            <w:tcW w:w="561" w:type="dxa"/>
          </w:tcPr>
          <w:p w:rsidR="00D04070" w:rsidRDefault="00D0407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</w:tcPr>
          <w:p w:rsidR="00D04070" w:rsidRDefault="00D04070" w:rsidP="005B23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-Pomiar</w:t>
            </w:r>
          </w:p>
          <w:p w:rsidR="00D04070" w:rsidRDefault="00D04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Dokładność: ciśnienie : +/- 3 mmHg</w:t>
            </w:r>
          </w:p>
          <w:p w:rsidR="00D04070" w:rsidRDefault="00D04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Dokładność: tętno : +/- 5 %</w:t>
            </w:r>
          </w:p>
          <w:p w:rsidR="00D04070" w:rsidRDefault="00D04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Zakres pomiarowy ciśnienia - Min. 0 - 299 mmHg</w:t>
            </w:r>
          </w:p>
          <w:p w:rsidR="00D04070" w:rsidRDefault="00D04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Zakres pomiarowy tętna - Min. 40 - 199 uderzeń/minutę</w:t>
            </w:r>
          </w:p>
          <w:p w:rsidR="00D04070" w:rsidRDefault="00D04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Wykrywanie arytmii serca (IHB)</w:t>
            </w:r>
          </w:p>
          <w:p w:rsidR="00D04070" w:rsidRDefault="00D04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Wskaźnik klasyfikacji wyników wg WHO</w:t>
            </w:r>
          </w:p>
          <w:p w:rsidR="00D04070" w:rsidRDefault="00D04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Średnia wyników z trzech ostatnich pomiarów (AVG)</w:t>
            </w:r>
          </w:p>
          <w:p w:rsidR="00D04070" w:rsidRDefault="00D04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Mankiet uniwersalny - Min. 22-42 cm </w:t>
            </w:r>
          </w:p>
          <w:p w:rsidR="00D04070" w:rsidRDefault="00D04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Bardzo duży, podświetlany wyświetlacz</w:t>
            </w:r>
          </w:p>
          <w:p w:rsidR="00D04070" w:rsidRDefault="00D04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Pamięć - Min. 60 wyników</w:t>
            </w:r>
          </w:p>
          <w:p w:rsidR="00D04070" w:rsidRDefault="00D04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Wymiary - Max. 140mm x 130mm x 50 mm</w:t>
            </w:r>
          </w:p>
          <w:p w:rsidR="00D04070" w:rsidRDefault="00D04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Zasilacz w zestawie</w:t>
            </w:r>
          </w:p>
          <w:p w:rsidR="00D04070" w:rsidRDefault="00D04070" w:rsidP="003B5A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Gwarancja min.  24 miesiące</w:t>
            </w:r>
          </w:p>
        </w:tc>
        <w:tc>
          <w:tcPr>
            <w:tcW w:w="0" w:type="auto"/>
            <w:vMerge/>
            <w:vAlign w:val="center"/>
          </w:tcPr>
          <w:p w:rsidR="00D04070" w:rsidRDefault="00D04070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D04070" w:rsidRDefault="00D04070" w:rsidP="00F523D1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6918"/>
        <w:gridCol w:w="1985"/>
      </w:tblGrid>
      <w:tr w:rsidR="00D04070" w:rsidTr="003C31BF">
        <w:tc>
          <w:tcPr>
            <w:tcW w:w="561" w:type="dxa"/>
          </w:tcPr>
          <w:p w:rsidR="00D04070" w:rsidRDefault="00D04070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20.</w:t>
            </w:r>
          </w:p>
        </w:tc>
        <w:tc>
          <w:tcPr>
            <w:tcW w:w="6918" w:type="dxa"/>
            <w:vAlign w:val="center"/>
          </w:tcPr>
          <w:p w:rsidR="00D04070" w:rsidRDefault="00D0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Stetoskop</w:t>
            </w:r>
          </w:p>
        </w:tc>
        <w:tc>
          <w:tcPr>
            <w:tcW w:w="1985" w:type="dxa"/>
            <w:vMerge w:val="restart"/>
          </w:tcPr>
          <w:p w:rsidR="00D04070" w:rsidRDefault="00D0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04070" w:rsidTr="003C31BF">
        <w:tc>
          <w:tcPr>
            <w:tcW w:w="561" w:type="dxa"/>
          </w:tcPr>
          <w:p w:rsidR="00D04070" w:rsidRDefault="00D0407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</w:tcPr>
          <w:p w:rsidR="00D04070" w:rsidRPr="003B5A68" w:rsidRDefault="00D04070" w:rsidP="003B5A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3B5A68">
              <w:rPr>
                <w:rFonts w:ascii="Arial" w:hAnsi="Arial" w:cs="Arial"/>
                <w:color w:val="000000"/>
                <w:sz w:val="18"/>
                <w:szCs w:val="18"/>
              </w:rPr>
              <w:t>Stetoskop Internistyczny, dwustronny</w:t>
            </w:r>
          </w:p>
          <w:p w:rsidR="00D04070" w:rsidRPr="003B5A68" w:rsidRDefault="00D04070" w:rsidP="003B5A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3B5A68">
              <w:rPr>
                <w:rFonts w:ascii="Arial" w:hAnsi="Arial" w:cs="Arial"/>
                <w:color w:val="000000"/>
                <w:sz w:val="18"/>
                <w:szCs w:val="18"/>
              </w:rPr>
              <w:t>Głowica wykonana ze stali nierdzewnej</w:t>
            </w:r>
          </w:p>
          <w:p w:rsidR="00D04070" w:rsidRPr="003B5A68" w:rsidRDefault="00D04070" w:rsidP="003B5A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3B5A68">
              <w:rPr>
                <w:rFonts w:ascii="Arial" w:hAnsi="Arial" w:cs="Arial"/>
                <w:color w:val="000000"/>
                <w:sz w:val="18"/>
                <w:szCs w:val="18"/>
              </w:rPr>
              <w:t>Możliwość odsłuchiwania tonów : niskich i wysokich</w:t>
            </w:r>
          </w:p>
          <w:p w:rsidR="00D04070" w:rsidRPr="003B5A68" w:rsidRDefault="00D04070" w:rsidP="003B5A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3B5A68">
              <w:rPr>
                <w:rFonts w:ascii="Arial" w:hAnsi="Arial" w:cs="Arial"/>
                <w:color w:val="000000"/>
                <w:sz w:val="18"/>
                <w:szCs w:val="18"/>
              </w:rPr>
              <w:t>Dwukanałowy przewód</w:t>
            </w:r>
          </w:p>
          <w:p w:rsidR="00D04070" w:rsidRPr="003B5A68" w:rsidRDefault="00D04070" w:rsidP="003B5A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3B5A68">
              <w:rPr>
                <w:rFonts w:ascii="Arial" w:hAnsi="Arial" w:cs="Arial"/>
                <w:color w:val="000000"/>
                <w:sz w:val="18"/>
                <w:szCs w:val="18"/>
              </w:rPr>
              <w:t>Miękkie oliwki</w:t>
            </w:r>
          </w:p>
          <w:p w:rsidR="00D04070" w:rsidRDefault="00D04070" w:rsidP="003B5A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3B5A68">
              <w:rPr>
                <w:rFonts w:ascii="Arial" w:hAnsi="Arial" w:cs="Arial"/>
                <w:color w:val="000000"/>
                <w:sz w:val="18"/>
                <w:szCs w:val="18"/>
              </w:rPr>
              <w:t xml:space="preserve">Gwarancja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min.</w:t>
            </w:r>
            <w:r w:rsidRPr="003B5A68">
              <w:rPr>
                <w:rFonts w:ascii="Arial" w:hAnsi="Arial" w:cs="Arial"/>
                <w:color w:val="000000"/>
                <w:sz w:val="18"/>
                <w:szCs w:val="18"/>
              </w:rPr>
              <w:t>24 miesiące</w:t>
            </w:r>
          </w:p>
        </w:tc>
        <w:tc>
          <w:tcPr>
            <w:tcW w:w="0" w:type="auto"/>
            <w:vMerge/>
            <w:vAlign w:val="center"/>
          </w:tcPr>
          <w:p w:rsidR="00D04070" w:rsidRDefault="00D04070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04070" w:rsidRDefault="00D04070" w:rsidP="00F523D1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6918"/>
        <w:gridCol w:w="1985"/>
      </w:tblGrid>
      <w:tr w:rsidR="00D04070" w:rsidTr="003C31BF">
        <w:tc>
          <w:tcPr>
            <w:tcW w:w="561" w:type="dxa"/>
          </w:tcPr>
          <w:p w:rsidR="00D04070" w:rsidRDefault="00D04070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21.</w:t>
            </w:r>
          </w:p>
        </w:tc>
        <w:tc>
          <w:tcPr>
            <w:tcW w:w="6918" w:type="dxa"/>
            <w:vAlign w:val="center"/>
          </w:tcPr>
          <w:p w:rsidR="00D04070" w:rsidRDefault="00D0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Glukometr</w:t>
            </w:r>
          </w:p>
        </w:tc>
        <w:tc>
          <w:tcPr>
            <w:tcW w:w="1985" w:type="dxa"/>
            <w:vMerge w:val="restart"/>
          </w:tcPr>
          <w:p w:rsidR="00D04070" w:rsidRDefault="00D0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04070" w:rsidTr="003C31BF">
        <w:tc>
          <w:tcPr>
            <w:tcW w:w="561" w:type="dxa"/>
          </w:tcPr>
          <w:p w:rsidR="00D04070" w:rsidRDefault="00D0407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</w:tcPr>
          <w:p w:rsidR="00D04070" w:rsidRDefault="00D04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Prawie bezbolesne ukłucie</w:t>
            </w:r>
          </w:p>
          <w:p w:rsidR="00D04070" w:rsidRPr="003B5A68" w:rsidRDefault="00D04070" w:rsidP="003B5A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85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3B5A68">
              <w:rPr>
                <w:rFonts w:ascii="Arial" w:hAnsi="Arial" w:cs="Arial"/>
                <w:color w:val="000000"/>
                <w:sz w:val="18"/>
                <w:szCs w:val="18"/>
              </w:rPr>
              <w:t>Pomiar stężenia glukozy 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 krwi w min 10 sekund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3B5A68" w:rsidRDefault="00D04070" w:rsidP="003B5A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3B5A68">
              <w:rPr>
                <w:rFonts w:ascii="Arial" w:hAnsi="Arial" w:cs="Arial"/>
                <w:color w:val="000000"/>
                <w:sz w:val="18"/>
                <w:szCs w:val="18"/>
              </w:rPr>
              <w:t xml:space="preserve">Wartości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średnie z 7, 14, 30 i 90 dni</w:t>
            </w:r>
          </w:p>
          <w:p w:rsidR="00D04070" w:rsidRPr="003B5A68" w:rsidRDefault="00D04070" w:rsidP="003B5A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3B5A68">
              <w:rPr>
                <w:rFonts w:ascii="Arial" w:hAnsi="Arial" w:cs="Arial"/>
                <w:color w:val="000000"/>
                <w:sz w:val="18"/>
                <w:szCs w:val="18"/>
              </w:rPr>
              <w:t>Pamięć min. 400 wyników pomiarów i złąc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ze USB do przesyłania danych</w:t>
            </w:r>
          </w:p>
          <w:p w:rsidR="00D04070" w:rsidRPr="003B5A68" w:rsidRDefault="00D04070" w:rsidP="003B5A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Wynik w mg/dL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Pr="003B5A68" w:rsidRDefault="00D04070" w:rsidP="003B5A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3B5A68">
              <w:rPr>
                <w:rFonts w:ascii="Arial" w:hAnsi="Arial" w:cs="Arial"/>
                <w:color w:val="000000"/>
                <w:sz w:val="18"/>
                <w:szCs w:val="18"/>
              </w:rPr>
              <w:t>Dwa sposoby nanoszenia krwi: na test paskowy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 glukometrze lub poza nim, </w:t>
            </w:r>
          </w:p>
          <w:p w:rsidR="00D04070" w:rsidRPr="003B5A68" w:rsidRDefault="00D04070" w:rsidP="003B5A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Przedział pomiarowy systemu </w:t>
            </w:r>
            <w:r w:rsidRPr="003B5A68">
              <w:rPr>
                <w:rFonts w:ascii="Arial" w:hAnsi="Arial" w:cs="Arial"/>
                <w:color w:val="000000"/>
                <w:sz w:val="18"/>
                <w:szCs w:val="18"/>
              </w:rPr>
              <w:t>Min. 10 - 600 mg/dL (0,6 - 33,3 mmol/L)</w:t>
            </w:r>
          </w:p>
          <w:p w:rsidR="00D04070" w:rsidRPr="003B5A68" w:rsidRDefault="00D04070" w:rsidP="003B5A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3B5A68">
              <w:rPr>
                <w:rFonts w:ascii="Arial" w:hAnsi="Arial" w:cs="Arial"/>
                <w:color w:val="000000"/>
                <w:sz w:val="18"/>
                <w:szCs w:val="18"/>
              </w:rPr>
              <w:t>Objętość próbki</w:t>
            </w:r>
            <w:r w:rsidRPr="003B5A68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1 -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 µL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:rsidR="00D04070" w:rsidRDefault="00D04070" w:rsidP="003B5A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3B5A68">
              <w:rPr>
                <w:rFonts w:ascii="Arial" w:hAnsi="Arial" w:cs="Arial"/>
                <w:color w:val="000000"/>
                <w:sz w:val="18"/>
                <w:szCs w:val="18"/>
              </w:rPr>
              <w:t>Gwara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ncja  min. 24 miesiące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0" w:type="auto"/>
            <w:vMerge/>
            <w:vAlign w:val="center"/>
          </w:tcPr>
          <w:p w:rsidR="00D04070" w:rsidRDefault="00D04070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04070" w:rsidRDefault="00D04070" w:rsidP="00F523D1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6918"/>
        <w:gridCol w:w="1985"/>
      </w:tblGrid>
      <w:tr w:rsidR="00D04070" w:rsidTr="003C31BF">
        <w:tc>
          <w:tcPr>
            <w:tcW w:w="561" w:type="dxa"/>
          </w:tcPr>
          <w:p w:rsidR="00D04070" w:rsidRDefault="00D04070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22.</w:t>
            </w:r>
          </w:p>
        </w:tc>
        <w:tc>
          <w:tcPr>
            <w:tcW w:w="6918" w:type="dxa"/>
            <w:vAlign w:val="center"/>
          </w:tcPr>
          <w:p w:rsidR="00D04070" w:rsidRDefault="00D04070" w:rsidP="00646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Łóżko szpitalne </w:t>
            </w:r>
          </w:p>
        </w:tc>
        <w:tc>
          <w:tcPr>
            <w:tcW w:w="1985" w:type="dxa"/>
            <w:vMerge w:val="restart"/>
          </w:tcPr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D04070" w:rsidTr="00D95BB2">
        <w:tc>
          <w:tcPr>
            <w:tcW w:w="561" w:type="dxa"/>
          </w:tcPr>
          <w:p w:rsidR="00D04070" w:rsidRDefault="00D0407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</w:tcPr>
          <w:p w:rsidR="00D04070" w:rsidRPr="00D95BB2" w:rsidRDefault="00D04070" w:rsidP="00D95B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95BB2">
              <w:rPr>
                <w:rFonts w:ascii="Arial" w:hAnsi="Arial" w:cs="Arial"/>
                <w:color w:val="000000"/>
                <w:sz w:val="18"/>
                <w:szCs w:val="18"/>
              </w:rPr>
              <w:t xml:space="preserve">Konstrukcja ramy leża ze stali lakierowanej proszkowo </w:t>
            </w:r>
          </w:p>
          <w:p w:rsidR="00D04070" w:rsidRPr="00D95BB2" w:rsidRDefault="00D04070" w:rsidP="00D95B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95BB2">
              <w:rPr>
                <w:rFonts w:ascii="Arial" w:hAnsi="Arial" w:cs="Arial"/>
                <w:color w:val="000000"/>
                <w:sz w:val="18"/>
                <w:szCs w:val="18"/>
              </w:rPr>
              <w:t xml:space="preserve">Leże 4-sekcyjne wypełnione metalowymi, profilowanymi, lakierowanymi proszkowo lamelami, przymocowanymi na stałe do leża. </w:t>
            </w:r>
          </w:p>
          <w:p w:rsidR="00D04070" w:rsidRPr="00D95BB2" w:rsidRDefault="00D04070" w:rsidP="00D95B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95BB2"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Mechaniczna regulacja oparcia pleców i ud  za pomocą sprężyny gazowej, oprócz tegodźwignie do zmiany kąta oparcia pleców i ud. </w:t>
            </w:r>
          </w:p>
          <w:p w:rsidR="00D04070" w:rsidRPr="00D95BB2" w:rsidRDefault="00D04070" w:rsidP="00D95B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95BB2"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Mechaniczna regulacja kąta oparcia podudzi za pomocą systemu zapadkowego min. 6 stopniowego. </w:t>
            </w:r>
          </w:p>
          <w:p w:rsidR="00D04070" w:rsidRPr="00D95BB2" w:rsidRDefault="00D04070" w:rsidP="00D95B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95BB2">
              <w:rPr>
                <w:rFonts w:ascii="Arial" w:hAnsi="Arial" w:cs="Arial"/>
                <w:color w:val="000000"/>
                <w:sz w:val="18"/>
                <w:szCs w:val="18"/>
              </w:rPr>
              <w:t xml:space="preserve">Szerokość całkowita wraz z krążkami odbojowymi i barierkami bocznymi  maks. 970 mm </w:t>
            </w:r>
          </w:p>
          <w:p w:rsidR="00D04070" w:rsidRPr="00D95BB2" w:rsidRDefault="00D04070" w:rsidP="00D95B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95BB2">
              <w:rPr>
                <w:rFonts w:ascii="Arial" w:hAnsi="Arial" w:cs="Arial"/>
                <w:color w:val="000000"/>
                <w:sz w:val="18"/>
                <w:szCs w:val="18"/>
              </w:rPr>
              <w:t xml:space="preserve">Wymiary leża min. 2000 x 850 mm </w:t>
            </w:r>
          </w:p>
          <w:p w:rsidR="00D04070" w:rsidRPr="00D95BB2" w:rsidRDefault="00D04070" w:rsidP="00D95B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95BB2">
              <w:rPr>
                <w:rFonts w:ascii="Arial" w:hAnsi="Arial" w:cs="Arial"/>
                <w:color w:val="000000"/>
                <w:sz w:val="18"/>
                <w:szCs w:val="18"/>
              </w:rPr>
              <w:t>Stała wysokość leża 400 mm (+/- 20 mm)</w:t>
            </w:r>
          </w:p>
          <w:p w:rsidR="00D04070" w:rsidRPr="00D95BB2" w:rsidRDefault="00D04070" w:rsidP="00D95B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95BB2">
              <w:rPr>
                <w:rFonts w:ascii="Arial" w:hAnsi="Arial" w:cs="Arial"/>
                <w:color w:val="000000"/>
                <w:sz w:val="18"/>
                <w:szCs w:val="18"/>
              </w:rPr>
              <w:t>Mechaniczna regulacja części plecowej w zakresie min. 0-70ᴼ za pomocą sprężyny gazowej z blokadą</w:t>
            </w:r>
          </w:p>
          <w:p w:rsidR="00D04070" w:rsidRPr="00D95BB2" w:rsidRDefault="00D04070" w:rsidP="00D95B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95BB2">
              <w:rPr>
                <w:rFonts w:ascii="Arial" w:hAnsi="Arial" w:cs="Arial"/>
                <w:color w:val="000000"/>
                <w:sz w:val="18"/>
                <w:szCs w:val="18"/>
              </w:rPr>
              <w:t>Mechaniczna regulacja części udowej w zakresie min. 0-35ᴼ za pomocą  sprężyny gazowej z blokadą</w:t>
            </w:r>
          </w:p>
          <w:p w:rsidR="00D04070" w:rsidRPr="00D95BB2" w:rsidRDefault="00D04070" w:rsidP="00D95B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95BB2">
              <w:rPr>
                <w:rFonts w:ascii="Arial" w:hAnsi="Arial" w:cs="Arial"/>
                <w:color w:val="000000"/>
                <w:sz w:val="18"/>
                <w:szCs w:val="18"/>
              </w:rPr>
              <w:t>Regulacja części łydkowej w zakresie min. 0-25ᴼ za pomocą systemu zapadkowego</w:t>
            </w:r>
          </w:p>
          <w:p w:rsidR="00D04070" w:rsidRPr="00D95BB2" w:rsidRDefault="00D04070" w:rsidP="00D95B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95BB2">
              <w:rPr>
                <w:rFonts w:ascii="Arial" w:hAnsi="Arial" w:cs="Arial"/>
                <w:color w:val="000000"/>
                <w:sz w:val="18"/>
                <w:szCs w:val="18"/>
              </w:rPr>
              <w:t>Koła z tworzywa z metalowym z indywidualnymi blokadami i z funkcją jazdy kierunkowej</w:t>
            </w:r>
          </w:p>
          <w:p w:rsidR="00D04070" w:rsidRPr="00D95BB2" w:rsidRDefault="00D04070" w:rsidP="00D95B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95BB2">
              <w:rPr>
                <w:rFonts w:ascii="Arial" w:hAnsi="Arial" w:cs="Arial"/>
                <w:color w:val="000000"/>
                <w:sz w:val="18"/>
                <w:szCs w:val="18"/>
              </w:rPr>
              <w:t>Krążki odbojowe na każdym rogu leża</w:t>
            </w:r>
          </w:p>
          <w:p w:rsidR="00D04070" w:rsidRPr="00D95BB2" w:rsidRDefault="00D04070" w:rsidP="00D95B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95BB2">
              <w:rPr>
                <w:rFonts w:ascii="Arial" w:hAnsi="Arial" w:cs="Arial"/>
                <w:color w:val="000000"/>
                <w:sz w:val="18"/>
                <w:szCs w:val="18"/>
              </w:rPr>
              <w:t>Otwory do zamocowania dodatkowego wyposażenia w 2 rogach łóżka</w:t>
            </w:r>
          </w:p>
          <w:p w:rsidR="00D04070" w:rsidRPr="00D95BB2" w:rsidRDefault="00D04070" w:rsidP="00D95B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95BB2">
              <w:rPr>
                <w:rFonts w:ascii="Arial" w:hAnsi="Arial" w:cs="Arial"/>
                <w:color w:val="000000"/>
                <w:sz w:val="18"/>
                <w:szCs w:val="18"/>
              </w:rPr>
              <w:t xml:space="preserve">Przedłużenie leża o min. 200 mm od strony nóg pacjenta za pomocą śrub dociskowych. </w:t>
            </w:r>
          </w:p>
          <w:p w:rsidR="00D04070" w:rsidRDefault="00D04070" w:rsidP="00D95B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95BB2">
              <w:rPr>
                <w:rFonts w:ascii="Arial" w:hAnsi="Arial" w:cs="Arial"/>
                <w:color w:val="000000"/>
                <w:sz w:val="18"/>
                <w:szCs w:val="18"/>
              </w:rPr>
              <w:t xml:space="preserve">Uchwyty trzymające materac w leżu min. w segmencie oparcie pleców i nóg. </w:t>
            </w:r>
          </w:p>
          <w:p w:rsidR="00D04070" w:rsidRDefault="00D04070" w:rsidP="00D95B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04070" w:rsidRPr="00D95BB2" w:rsidRDefault="00D04070" w:rsidP="00D95B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95BB2">
              <w:rPr>
                <w:rFonts w:ascii="Arial" w:hAnsi="Arial" w:cs="Arial"/>
                <w:color w:val="000000"/>
                <w:sz w:val="18"/>
                <w:szCs w:val="18"/>
              </w:rPr>
              <w:t xml:space="preserve">Uchwyty metalowe. </w:t>
            </w:r>
          </w:p>
          <w:p w:rsidR="00D04070" w:rsidRPr="00D95BB2" w:rsidRDefault="00D04070" w:rsidP="00D95B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95BB2">
              <w:rPr>
                <w:rFonts w:ascii="Arial" w:hAnsi="Arial" w:cs="Arial"/>
                <w:color w:val="000000"/>
                <w:sz w:val="18"/>
                <w:szCs w:val="18"/>
              </w:rPr>
              <w:t>Bezpieczne obciążenie łóżka min. 200 kg</w:t>
            </w:r>
          </w:p>
          <w:p w:rsidR="00D04070" w:rsidRPr="00D95BB2" w:rsidRDefault="00D04070" w:rsidP="00D95B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95BB2">
              <w:rPr>
                <w:rFonts w:ascii="Arial" w:hAnsi="Arial" w:cs="Arial"/>
                <w:color w:val="000000"/>
                <w:sz w:val="18"/>
                <w:szCs w:val="18"/>
              </w:rPr>
              <w:t>Szczyty wykonane w całości, stanowiące jednolity odlew, bez miejsc łączenia będących miejscami gnieżdżenia się brudu oraz będących potencjalnym ogniskiem infekcji, wykonane z tworzywa z kolorowymi wklejkami. Szczyty łóżka szybko wyjmowane z blokadą w postaci dwóch dźwigni.</w:t>
            </w:r>
          </w:p>
          <w:p w:rsidR="00D04070" w:rsidRPr="00D95BB2" w:rsidRDefault="00D04070" w:rsidP="00D95B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95BB2">
              <w:rPr>
                <w:rFonts w:ascii="Arial" w:hAnsi="Arial" w:cs="Arial"/>
                <w:color w:val="000000"/>
                <w:sz w:val="18"/>
                <w:szCs w:val="18"/>
              </w:rPr>
              <w:t>Barierki boczne metalowe, lakierowane proszkowo, składające się z min. 4 profili poziomych, składane wzdłuż ramy leża, łatwo demontowane bez użycia narzędzi, zgodne z normą EN 60601-2-52 (lub równoważną), wysokość barierek min. 450 mm  nad poziomem leża bez materaca. Dźwignia blokady pod leżem od strony nóg pacjenta w miejscu niedostępnym dla pacjenta. Mechanizm w postaci dźwigni odblokowującej poręcz w celu złożenia oraz z automatyczną blokadą poręczy po jej rozłożeniu.</w:t>
            </w:r>
          </w:p>
          <w:p w:rsidR="00D04070" w:rsidRPr="00D95BB2" w:rsidRDefault="00D04070" w:rsidP="00D95B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95BB2">
              <w:rPr>
                <w:rFonts w:ascii="Arial" w:hAnsi="Arial" w:cs="Arial"/>
                <w:color w:val="000000"/>
                <w:sz w:val="18"/>
                <w:szCs w:val="18"/>
              </w:rPr>
              <w:t>Materac szpitalny w pokrowcu paro przepuszczalnym na zamek błyskawiczny dostosowany do wymiarów leża. Wysokość materaca min. 10 cm.</w:t>
            </w:r>
          </w:p>
          <w:p w:rsidR="00D04070" w:rsidRDefault="00D04070" w:rsidP="00D95B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Gwarancja min. </w:t>
            </w:r>
            <w:r w:rsidRPr="00D95BB2">
              <w:rPr>
                <w:rFonts w:ascii="Arial" w:hAnsi="Arial" w:cs="Arial"/>
                <w:color w:val="000000"/>
                <w:sz w:val="18"/>
                <w:szCs w:val="18"/>
              </w:rPr>
              <w:t>24 miesiące</w:t>
            </w:r>
          </w:p>
        </w:tc>
        <w:tc>
          <w:tcPr>
            <w:tcW w:w="0" w:type="auto"/>
            <w:vMerge/>
            <w:vAlign w:val="center"/>
          </w:tcPr>
          <w:p w:rsidR="00D04070" w:rsidRDefault="00D04070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04070" w:rsidRDefault="00D04070" w:rsidP="00F523D1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6918"/>
        <w:gridCol w:w="1985"/>
      </w:tblGrid>
      <w:tr w:rsidR="00D04070" w:rsidTr="003C31BF">
        <w:tc>
          <w:tcPr>
            <w:tcW w:w="561" w:type="dxa"/>
          </w:tcPr>
          <w:p w:rsidR="00D04070" w:rsidRDefault="00D04070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23.</w:t>
            </w:r>
          </w:p>
        </w:tc>
        <w:tc>
          <w:tcPr>
            <w:tcW w:w="6918" w:type="dxa"/>
            <w:vAlign w:val="center"/>
          </w:tcPr>
          <w:p w:rsidR="00D04070" w:rsidRDefault="00D04070" w:rsidP="00646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Szafka przyłóżkowa</w:t>
            </w:r>
          </w:p>
        </w:tc>
        <w:tc>
          <w:tcPr>
            <w:tcW w:w="1985" w:type="dxa"/>
            <w:vMerge w:val="restart"/>
          </w:tcPr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D04070" w:rsidTr="003C31BF">
        <w:tc>
          <w:tcPr>
            <w:tcW w:w="561" w:type="dxa"/>
          </w:tcPr>
          <w:p w:rsidR="00D04070" w:rsidRDefault="00D0407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  <w:vAlign w:val="center"/>
          </w:tcPr>
          <w:p w:rsidR="00D04070" w:rsidRPr="00ED47E0" w:rsidRDefault="00D04070" w:rsidP="00ED47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ED47E0">
              <w:rPr>
                <w:rFonts w:ascii="Arial" w:hAnsi="Arial" w:cs="Arial"/>
                <w:color w:val="000000"/>
                <w:sz w:val="18"/>
                <w:szCs w:val="18"/>
              </w:rPr>
              <w:t>Wymiary Min. 40x40x84 mm</w:t>
            </w:r>
          </w:p>
          <w:p w:rsidR="00D04070" w:rsidRPr="00ED47E0" w:rsidRDefault="00D04070" w:rsidP="00ED47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ED47E0">
              <w:rPr>
                <w:rFonts w:ascii="Arial" w:hAnsi="Arial" w:cs="Arial"/>
                <w:color w:val="000000"/>
                <w:sz w:val="18"/>
                <w:szCs w:val="18"/>
              </w:rPr>
              <w:t>Konstrukcja wykonana z blach i kształtowników stalowych pokrytych lakierem proszkowym</w:t>
            </w:r>
          </w:p>
          <w:p w:rsidR="00D04070" w:rsidRPr="00ED47E0" w:rsidRDefault="00D04070" w:rsidP="00ED47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ED47E0">
              <w:rPr>
                <w:rFonts w:ascii="Arial" w:hAnsi="Arial" w:cs="Arial"/>
                <w:color w:val="000000"/>
                <w:sz w:val="18"/>
                <w:szCs w:val="18"/>
              </w:rPr>
              <w:t>Powłoki lakiernicze całej szafki odporne na uszkodzenia mechaniczne i środki dezynfekcyjne</w:t>
            </w:r>
          </w:p>
          <w:p w:rsidR="00D04070" w:rsidRPr="00ED47E0" w:rsidRDefault="00D04070" w:rsidP="00ED47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ED47E0">
              <w:rPr>
                <w:rFonts w:ascii="Arial" w:hAnsi="Arial" w:cs="Arial"/>
                <w:color w:val="000000"/>
                <w:sz w:val="18"/>
                <w:szCs w:val="18"/>
              </w:rPr>
              <w:t xml:space="preserve">Skrzynka szafki wyposażona w półkę oraz miejsce </w:t>
            </w:r>
          </w:p>
          <w:p w:rsidR="00D04070" w:rsidRPr="00ED47E0" w:rsidRDefault="00D04070" w:rsidP="00ED47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ED47E0">
              <w:rPr>
                <w:rFonts w:ascii="Arial" w:hAnsi="Arial" w:cs="Arial"/>
                <w:color w:val="000000"/>
                <w:sz w:val="18"/>
                <w:szCs w:val="18"/>
              </w:rPr>
              <w:t>Blat szafki z tworzywa ABS z wystającymi, zaokrąglonymi krawędziami ułatwiającymi utrzymanie przedmiotów</w:t>
            </w:r>
          </w:p>
          <w:p w:rsidR="00D04070" w:rsidRPr="00ED47E0" w:rsidRDefault="00D04070" w:rsidP="00ED47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ED47E0">
              <w:rPr>
                <w:rFonts w:ascii="Arial" w:hAnsi="Arial" w:cs="Arial"/>
                <w:color w:val="000000"/>
                <w:sz w:val="18"/>
                <w:szCs w:val="18"/>
              </w:rPr>
              <w:t>Szuflada dwustronnie wysuwana, wyposażona w uchwyt i w ogranicznik zapobiegający wypadnięciu z szafki. Szafka dwustronnie otwierana z zatrzaskami magnetycznymi</w:t>
            </w:r>
          </w:p>
          <w:p w:rsidR="00D04070" w:rsidRPr="00ED47E0" w:rsidRDefault="00D04070" w:rsidP="00ED47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ED47E0">
              <w:rPr>
                <w:rFonts w:ascii="Arial" w:hAnsi="Arial" w:cs="Arial"/>
                <w:color w:val="000000"/>
                <w:sz w:val="18"/>
                <w:szCs w:val="18"/>
              </w:rPr>
              <w:t>Szafka posiada koła jezdne w tym cztery z blokadą</w:t>
            </w:r>
          </w:p>
          <w:p w:rsidR="00D04070" w:rsidRPr="00ED47E0" w:rsidRDefault="00D04070" w:rsidP="00ED47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ED47E0">
              <w:rPr>
                <w:rFonts w:ascii="Arial" w:hAnsi="Arial" w:cs="Arial"/>
                <w:color w:val="000000"/>
                <w:sz w:val="18"/>
                <w:szCs w:val="18"/>
              </w:rPr>
              <w:t>Półka na obuwie w dolnej części szafki</w:t>
            </w:r>
          </w:p>
          <w:p w:rsidR="00D04070" w:rsidRPr="00ED47E0" w:rsidRDefault="00D04070" w:rsidP="00ED47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ED47E0">
              <w:rPr>
                <w:rFonts w:ascii="Arial" w:hAnsi="Arial" w:cs="Arial"/>
                <w:color w:val="000000"/>
                <w:sz w:val="18"/>
                <w:szCs w:val="18"/>
              </w:rPr>
              <w:t>Wkładka z tworzywa ABS (lub równoważnego) z przegrodą do szuflady</w:t>
            </w:r>
          </w:p>
          <w:p w:rsidR="00D04070" w:rsidRPr="00ED47E0" w:rsidRDefault="00D04070" w:rsidP="00ED47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ED47E0">
              <w:rPr>
                <w:rFonts w:ascii="Arial" w:hAnsi="Arial" w:cs="Arial"/>
                <w:color w:val="000000"/>
                <w:sz w:val="18"/>
                <w:szCs w:val="18"/>
              </w:rPr>
              <w:t>Czoła szuflady i szafki metalowe z możliwością wyboru koloru</w:t>
            </w:r>
          </w:p>
          <w:p w:rsidR="00D04070" w:rsidRPr="00ED47E0" w:rsidRDefault="00D04070" w:rsidP="00ED47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ED47E0">
              <w:rPr>
                <w:rFonts w:ascii="Arial" w:hAnsi="Arial" w:cs="Arial"/>
                <w:color w:val="000000"/>
                <w:sz w:val="18"/>
                <w:szCs w:val="18"/>
              </w:rPr>
              <w:t>Waga szafki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D47E0">
              <w:rPr>
                <w:rFonts w:ascii="Arial" w:hAnsi="Arial" w:cs="Arial"/>
                <w:color w:val="000000"/>
                <w:sz w:val="18"/>
                <w:szCs w:val="18"/>
              </w:rPr>
              <w:t>Maks. 24 kg</w:t>
            </w:r>
          </w:p>
          <w:p w:rsidR="00D04070" w:rsidRDefault="00D04070" w:rsidP="00ED47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ED47E0">
              <w:rPr>
                <w:rFonts w:ascii="Arial" w:hAnsi="Arial" w:cs="Arial"/>
                <w:color w:val="000000"/>
                <w:sz w:val="18"/>
                <w:szCs w:val="18"/>
              </w:rPr>
              <w:t xml:space="preserve">Gwarancja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min. </w:t>
            </w:r>
            <w:r w:rsidRPr="00ED47E0">
              <w:rPr>
                <w:rFonts w:ascii="Arial" w:hAnsi="Arial" w:cs="Arial"/>
                <w:color w:val="000000"/>
                <w:sz w:val="18"/>
                <w:szCs w:val="18"/>
              </w:rPr>
              <w:t>24 miesiące</w:t>
            </w:r>
          </w:p>
        </w:tc>
        <w:tc>
          <w:tcPr>
            <w:tcW w:w="0" w:type="auto"/>
            <w:vMerge/>
            <w:vAlign w:val="center"/>
          </w:tcPr>
          <w:p w:rsidR="00D04070" w:rsidRDefault="00D04070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04070" w:rsidRDefault="00D04070" w:rsidP="00F523D1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6918"/>
        <w:gridCol w:w="1985"/>
      </w:tblGrid>
      <w:tr w:rsidR="00D04070" w:rsidRPr="00ED47E0" w:rsidTr="003C31BF">
        <w:tc>
          <w:tcPr>
            <w:tcW w:w="561" w:type="dxa"/>
          </w:tcPr>
          <w:p w:rsidR="00D04070" w:rsidRPr="00ED47E0" w:rsidRDefault="00D04070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Pr="00ED47E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918" w:type="dxa"/>
            <w:vAlign w:val="center"/>
          </w:tcPr>
          <w:p w:rsidR="00D04070" w:rsidRPr="00ED47E0" w:rsidRDefault="00D04070" w:rsidP="00646E9E">
            <w:pPr>
              <w:rPr>
                <w:rFonts w:ascii="Arial" w:hAnsi="Arial" w:cs="Arial"/>
                <w:sz w:val="18"/>
                <w:szCs w:val="18"/>
              </w:rPr>
            </w:pPr>
            <w:r w:rsidRPr="00ED47E0">
              <w:rPr>
                <w:rFonts w:ascii="Arial" w:hAnsi="Arial" w:cs="Arial"/>
                <w:b/>
                <w:sz w:val="18"/>
                <w:szCs w:val="18"/>
              </w:rPr>
              <w:t>Parawan</w:t>
            </w:r>
          </w:p>
        </w:tc>
        <w:tc>
          <w:tcPr>
            <w:tcW w:w="1985" w:type="dxa"/>
            <w:vMerge w:val="restart"/>
          </w:tcPr>
          <w:p w:rsidR="00D04070" w:rsidRPr="00ED47E0" w:rsidRDefault="00D040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04070" w:rsidRPr="00ED47E0" w:rsidRDefault="00D040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04070" w:rsidRPr="00ED47E0" w:rsidRDefault="00D040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04070" w:rsidRPr="00ED47E0" w:rsidRDefault="00D040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04070" w:rsidRPr="00ED47E0" w:rsidRDefault="00D0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7E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D04070" w:rsidRPr="00ED47E0" w:rsidTr="003C31BF">
        <w:tc>
          <w:tcPr>
            <w:tcW w:w="561" w:type="dxa"/>
          </w:tcPr>
          <w:p w:rsidR="00D04070" w:rsidRPr="00ED47E0" w:rsidRDefault="00D0407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8" w:type="dxa"/>
          </w:tcPr>
          <w:p w:rsidR="00D04070" w:rsidRPr="00ED47E0" w:rsidRDefault="00D04070" w:rsidP="00ED47E0">
            <w:pPr>
              <w:rPr>
                <w:rFonts w:ascii="Arial" w:hAnsi="Arial" w:cs="Arial"/>
                <w:sz w:val="18"/>
                <w:szCs w:val="18"/>
              </w:rPr>
            </w:pPr>
            <w:r w:rsidRPr="00ED47E0">
              <w:rPr>
                <w:rFonts w:ascii="Arial" w:hAnsi="Arial" w:cs="Arial"/>
                <w:sz w:val="18"/>
                <w:szCs w:val="18"/>
              </w:rPr>
              <w:t>- Parawanu z materiału umożliwiający ł</w:t>
            </w:r>
            <w:r>
              <w:rPr>
                <w:rFonts w:ascii="Arial" w:hAnsi="Arial" w:cs="Arial"/>
                <w:sz w:val="18"/>
                <w:szCs w:val="18"/>
              </w:rPr>
              <w:t>atwe utrzymanie w czystości.</w:t>
            </w:r>
          </w:p>
          <w:p w:rsidR="00D04070" w:rsidRPr="00ED47E0" w:rsidRDefault="00D04070" w:rsidP="00ED4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D47E0">
              <w:rPr>
                <w:rFonts w:ascii="Arial" w:hAnsi="Arial" w:cs="Arial"/>
                <w:sz w:val="18"/>
                <w:szCs w:val="18"/>
              </w:rPr>
              <w:t>Szerokość po rozłożeniu</w:t>
            </w:r>
            <w:r w:rsidRPr="00ED47E0">
              <w:rPr>
                <w:rFonts w:ascii="Arial" w:hAnsi="Arial" w:cs="Arial"/>
                <w:sz w:val="18"/>
                <w:szCs w:val="18"/>
              </w:rPr>
              <w:tab/>
              <w:t>Min. 1000 mm</w:t>
            </w:r>
          </w:p>
          <w:p w:rsidR="00D04070" w:rsidRPr="00ED47E0" w:rsidRDefault="00D04070" w:rsidP="00ED4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D47E0">
              <w:rPr>
                <w:rFonts w:ascii="Arial" w:hAnsi="Arial" w:cs="Arial"/>
                <w:sz w:val="18"/>
                <w:szCs w:val="18"/>
              </w:rPr>
              <w:t>Szerokość po złożeniu</w:t>
            </w:r>
            <w:r w:rsidRPr="00ED47E0">
              <w:rPr>
                <w:rFonts w:ascii="Arial" w:hAnsi="Arial" w:cs="Arial"/>
                <w:sz w:val="18"/>
                <w:szCs w:val="18"/>
              </w:rPr>
              <w:tab/>
              <w:t>Min. 1000 mm</w:t>
            </w:r>
          </w:p>
          <w:p w:rsidR="00D04070" w:rsidRPr="00ED47E0" w:rsidRDefault="00D04070" w:rsidP="00ED4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D47E0">
              <w:rPr>
                <w:rFonts w:ascii="Arial" w:hAnsi="Arial" w:cs="Arial"/>
                <w:sz w:val="18"/>
                <w:szCs w:val="18"/>
              </w:rPr>
              <w:t>Wysokość</w:t>
            </w:r>
            <w:r w:rsidRPr="00ED47E0">
              <w:rPr>
                <w:rFonts w:ascii="Arial" w:hAnsi="Arial" w:cs="Arial"/>
                <w:sz w:val="18"/>
                <w:szCs w:val="18"/>
              </w:rPr>
              <w:tab/>
              <w:t>Min. 1805 mm</w:t>
            </w:r>
          </w:p>
          <w:p w:rsidR="00D04070" w:rsidRPr="00ED47E0" w:rsidRDefault="00D04070" w:rsidP="00ED4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D47E0">
              <w:rPr>
                <w:rFonts w:ascii="Arial" w:hAnsi="Arial" w:cs="Arial"/>
                <w:sz w:val="18"/>
                <w:szCs w:val="18"/>
              </w:rPr>
              <w:t>Rozstaw nóżek</w:t>
            </w:r>
            <w:r w:rsidRPr="00ED47E0">
              <w:rPr>
                <w:rFonts w:ascii="Arial" w:hAnsi="Arial" w:cs="Arial"/>
                <w:sz w:val="18"/>
                <w:szCs w:val="18"/>
              </w:rPr>
              <w:tab/>
              <w:t>Min. 800 mm</w:t>
            </w:r>
          </w:p>
          <w:p w:rsidR="00D04070" w:rsidRPr="00ED47E0" w:rsidRDefault="00D04070" w:rsidP="00ED4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D47E0">
              <w:rPr>
                <w:rFonts w:ascii="Arial" w:hAnsi="Arial" w:cs="Arial"/>
                <w:sz w:val="18"/>
                <w:szCs w:val="18"/>
              </w:rPr>
              <w:t>Masa</w:t>
            </w:r>
            <w:r w:rsidRPr="00ED47E0">
              <w:rPr>
                <w:rFonts w:ascii="Arial" w:hAnsi="Arial" w:cs="Arial"/>
                <w:sz w:val="18"/>
                <w:szCs w:val="18"/>
              </w:rPr>
              <w:tab/>
              <w:t>maks 5,3kg</w:t>
            </w:r>
          </w:p>
          <w:p w:rsidR="00D04070" w:rsidRPr="00ED47E0" w:rsidRDefault="00D04070" w:rsidP="00ED4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D47E0">
              <w:rPr>
                <w:rFonts w:ascii="Arial" w:hAnsi="Arial" w:cs="Arial"/>
                <w:sz w:val="18"/>
                <w:szCs w:val="18"/>
              </w:rPr>
              <w:t>Gwarancja</w:t>
            </w:r>
            <w:r>
              <w:rPr>
                <w:rFonts w:ascii="Arial" w:hAnsi="Arial" w:cs="Arial"/>
                <w:sz w:val="18"/>
                <w:szCs w:val="18"/>
              </w:rPr>
              <w:t xml:space="preserve"> min.</w:t>
            </w:r>
            <w:r w:rsidRPr="00ED47E0">
              <w:rPr>
                <w:rFonts w:ascii="Arial" w:hAnsi="Arial" w:cs="Arial"/>
                <w:sz w:val="18"/>
                <w:szCs w:val="18"/>
              </w:rPr>
              <w:t xml:space="preserve"> 24 miesiące</w:t>
            </w:r>
          </w:p>
          <w:p w:rsidR="00D04070" w:rsidRPr="00ED47E0" w:rsidRDefault="00D040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04070" w:rsidRPr="00ED47E0" w:rsidRDefault="00D04070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04070" w:rsidRDefault="00D04070" w:rsidP="00F523D1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1"/>
        <w:gridCol w:w="6908"/>
        <w:gridCol w:w="1995"/>
      </w:tblGrid>
      <w:tr w:rsidR="00D04070" w:rsidTr="003C31BF">
        <w:tc>
          <w:tcPr>
            <w:tcW w:w="571" w:type="dxa"/>
          </w:tcPr>
          <w:p w:rsidR="00D04070" w:rsidRDefault="00D04070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25.</w:t>
            </w:r>
          </w:p>
        </w:tc>
        <w:tc>
          <w:tcPr>
            <w:tcW w:w="6908" w:type="dxa"/>
            <w:vAlign w:val="center"/>
          </w:tcPr>
          <w:p w:rsidR="00D04070" w:rsidRDefault="00D04070" w:rsidP="00646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Kozetka lekarska</w:t>
            </w:r>
          </w:p>
        </w:tc>
        <w:tc>
          <w:tcPr>
            <w:tcW w:w="1995" w:type="dxa"/>
            <w:vMerge w:val="restart"/>
          </w:tcPr>
          <w:p w:rsidR="00D04070" w:rsidRDefault="00D0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4070" w:rsidRDefault="00D0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4070" w:rsidTr="003C31BF">
        <w:tc>
          <w:tcPr>
            <w:tcW w:w="571" w:type="dxa"/>
          </w:tcPr>
          <w:p w:rsidR="00D04070" w:rsidRDefault="00D0407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08" w:type="dxa"/>
          </w:tcPr>
          <w:p w:rsidR="00D04070" w:rsidRDefault="00D04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Stała wysokość</w:t>
            </w:r>
          </w:p>
          <w:p w:rsidR="00D04070" w:rsidRDefault="00D04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dwie sekcje leżyska</w:t>
            </w:r>
          </w:p>
          <w:p w:rsidR="00D04070" w:rsidRPr="00ED47E0" w:rsidRDefault="00D04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regulowany podgłówek</w:t>
            </w:r>
          </w:p>
          <w:p w:rsidR="00D04070" w:rsidRPr="00ED47E0" w:rsidRDefault="00D04070" w:rsidP="00ED47E0">
            <w:pPr>
              <w:rPr>
                <w:rFonts w:ascii="Arial" w:hAnsi="Arial" w:cs="Arial"/>
                <w:sz w:val="18"/>
                <w:szCs w:val="18"/>
              </w:rPr>
            </w:pPr>
            <w:r w:rsidRPr="00ED47E0">
              <w:rPr>
                <w:rFonts w:ascii="Arial" w:hAnsi="Arial" w:cs="Arial"/>
                <w:sz w:val="18"/>
                <w:szCs w:val="18"/>
              </w:rPr>
              <w:t>- Wymiary</w:t>
            </w:r>
            <w:r w:rsidRPr="00ED47E0">
              <w:rPr>
                <w:rFonts w:ascii="Arial" w:hAnsi="Arial" w:cs="Arial"/>
                <w:sz w:val="18"/>
                <w:szCs w:val="18"/>
              </w:rPr>
              <w:tab/>
              <w:t>min. 192x61x65 cm (dł. x szer. x wys.)</w:t>
            </w:r>
          </w:p>
          <w:p w:rsidR="00D04070" w:rsidRPr="00ED47E0" w:rsidRDefault="00D04070" w:rsidP="00ED47E0">
            <w:pPr>
              <w:rPr>
                <w:rFonts w:ascii="Arial" w:hAnsi="Arial" w:cs="Arial"/>
                <w:sz w:val="18"/>
                <w:szCs w:val="18"/>
              </w:rPr>
            </w:pPr>
            <w:r w:rsidRPr="00ED47E0">
              <w:rPr>
                <w:rFonts w:ascii="Arial" w:hAnsi="Arial" w:cs="Arial"/>
                <w:sz w:val="18"/>
                <w:szCs w:val="18"/>
              </w:rPr>
              <w:t>- Kąt nachylenia zagłówka min. 0-50 stopni</w:t>
            </w:r>
            <w:r w:rsidRPr="00ED47E0">
              <w:rPr>
                <w:rFonts w:ascii="Arial" w:hAnsi="Arial" w:cs="Arial"/>
                <w:sz w:val="18"/>
                <w:szCs w:val="18"/>
              </w:rPr>
              <w:tab/>
            </w:r>
          </w:p>
          <w:p w:rsidR="00D04070" w:rsidRPr="00ED47E0" w:rsidRDefault="00D04070" w:rsidP="00ED47E0">
            <w:pPr>
              <w:rPr>
                <w:rFonts w:ascii="Arial" w:hAnsi="Arial" w:cs="Arial"/>
                <w:sz w:val="18"/>
                <w:szCs w:val="18"/>
              </w:rPr>
            </w:pPr>
            <w:r w:rsidRPr="00ED47E0">
              <w:rPr>
                <w:rFonts w:ascii="Arial" w:hAnsi="Arial" w:cs="Arial"/>
                <w:sz w:val="18"/>
                <w:szCs w:val="18"/>
              </w:rPr>
              <w:t>- Zagłówek o długości min. 75 cm</w:t>
            </w:r>
          </w:p>
          <w:p w:rsidR="00D04070" w:rsidRPr="00ED47E0" w:rsidRDefault="00D04070" w:rsidP="00ED47E0">
            <w:pPr>
              <w:rPr>
                <w:rFonts w:ascii="Arial" w:hAnsi="Arial" w:cs="Arial"/>
                <w:sz w:val="18"/>
                <w:szCs w:val="18"/>
              </w:rPr>
            </w:pPr>
            <w:r w:rsidRPr="00ED47E0">
              <w:rPr>
                <w:rFonts w:ascii="Arial" w:hAnsi="Arial" w:cs="Arial"/>
                <w:sz w:val="18"/>
                <w:szCs w:val="18"/>
              </w:rPr>
              <w:t>- Kozetka pokryta atestowaną tapicerką w różnych wersjach kolorystycznych do wyboru</w:t>
            </w:r>
            <w:r w:rsidRPr="00ED47E0">
              <w:rPr>
                <w:rFonts w:ascii="Arial" w:hAnsi="Arial" w:cs="Arial"/>
                <w:sz w:val="18"/>
                <w:szCs w:val="18"/>
              </w:rPr>
              <w:tab/>
            </w:r>
          </w:p>
          <w:p w:rsidR="00D04070" w:rsidRPr="00ED47E0" w:rsidRDefault="00D04070" w:rsidP="00ED47E0">
            <w:pPr>
              <w:rPr>
                <w:rFonts w:ascii="Arial" w:hAnsi="Arial" w:cs="Arial"/>
                <w:sz w:val="18"/>
                <w:szCs w:val="18"/>
              </w:rPr>
            </w:pPr>
            <w:r w:rsidRPr="00ED47E0">
              <w:rPr>
                <w:rFonts w:ascii="Arial" w:hAnsi="Arial" w:cs="Arial"/>
                <w:sz w:val="18"/>
                <w:szCs w:val="18"/>
              </w:rPr>
              <w:t>- Podstawa kozetki malowana proszkowo na kolor biały</w:t>
            </w:r>
          </w:p>
          <w:p w:rsidR="00D04070" w:rsidRPr="00ED47E0" w:rsidRDefault="00D04070" w:rsidP="00ED47E0">
            <w:pPr>
              <w:rPr>
                <w:rFonts w:ascii="Arial" w:hAnsi="Arial" w:cs="Arial"/>
                <w:sz w:val="18"/>
                <w:szCs w:val="18"/>
              </w:rPr>
            </w:pPr>
            <w:r w:rsidRPr="00ED47E0">
              <w:rPr>
                <w:rFonts w:ascii="Arial" w:hAnsi="Arial" w:cs="Arial"/>
                <w:sz w:val="18"/>
                <w:szCs w:val="18"/>
              </w:rPr>
              <w:t>- Gwarancja</w:t>
            </w:r>
            <w:r>
              <w:rPr>
                <w:rFonts w:ascii="Arial" w:hAnsi="Arial" w:cs="Arial"/>
                <w:sz w:val="18"/>
                <w:szCs w:val="18"/>
              </w:rPr>
              <w:t xml:space="preserve"> min.</w:t>
            </w:r>
            <w:r w:rsidRPr="00ED47E0">
              <w:rPr>
                <w:rFonts w:ascii="Arial" w:hAnsi="Arial" w:cs="Arial"/>
                <w:sz w:val="18"/>
                <w:szCs w:val="18"/>
              </w:rPr>
              <w:t xml:space="preserve"> 24 miesiące</w:t>
            </w:r>
          </w:p>
          <w:p w:rsidR="00D04070" w:rsidRDefault="00D04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04070" w:rsidRDefault="00D04070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04070" w:rsidRPr="00961687" w:rsidRDefault="00D04070" w:rsidP="00F523D1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sectPr w:rsidR="00D04070" w:rsidRPr="00961687" w:rsidSect="004E180E">
      <w:headerReference w:type="default" r:id="rId7"/>
      <w:headerReference w:type="first" r:id="rId8"/>
      <w:pgSz w:w="11906" w:h="16838"/>
      <w:pgMar w:top="685" w:right="991" w:bottom="426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070" w:rsidRDefault="00D04070" w:rsidP="007F04BA">
      <w:r>
        <w:separator/>
      </w:r>
    </w:p>
  </w:endnote>
  <w:endnote w:type="continuationSeparator" w:id="0">
    <w:p w:rsidR="00D04070" w:rsidRDefault="00D04070" w:rsidP="007F0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070" w:rsidRDefault="00D04070" w:rsidP="007F04BA">
      <w:r>
        <w:separator/>
      </w:r>
    </w:p>
  </w:footnote>
  <w:footnote w:type="continuationSeparator" w:id="0">
    <w:p w:rsidR="00D04070" w:rsidRDefault="00D04070" w:rsidP="007F0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70" w:rsidRPr="00575B9C" w:rsidRDefault="00D04070" w:rsidP="004E180E">
    <w:pPr>
      <w:spacing w:before="120" w:line="360" w:lineRule="auto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70" w:rsidRDefault="00D04070" w:rsidP="004E180E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1" o:spid="_x0000_i1026" type="#_x0000_t75" style="width:447.75pt;height:54pt;visibility:visible">
          <v:imagedata r:id="rId1" o:title=""/>
        </v:shape>
      </w:pict>
    </w:r>
  </w:p>
  <w:p w:rsidR="00D04070" w:rsidRPr="00961687" w:rsidRDefault="00D04070" w:rsidP="006B4753">
    <w:pPr>
      <w:spacing w:before="120" w:line="360" w:lineRule="auto"/>
      <w:jc w:val="both"/>
      <w:rPr>
        <w:rFonts w:ascii="Arial" w:hAnsi="Arial" w:cs="Arial"/>
        <w:sz w:val="16"/>
        <w:szCs w:val="16"/>
      </w:rPr>
    </w:pPr>
    <w:r w:rsidRPr="00961687">
      <w:rPr>
        <w:rFonts w:ascii="Arial" w:hAnsi="Arial" w:cs="Arial"/>
        <w:sz w:val="16"/>
        <w:szCs w:val="16"/>
      </w:rPr>
      <w:t xml:space="preserve">Projekt </w:t>
    </w:r>
    <w:r w:rsidRPr="00961687">
      <w:rPr>
        <w:rFonts w:ascii="Arial" w:hAnsi="Arial" w:cs="Arial"/>
        <w:b/>
        <w:bCs/>
        <w:sz w:val="16"/>
        <w:szCs w:val="16"/>
      </w:rPr>
      <w:t>"</w:t>
    </w:r>
    <w:r w:rsidRPr="00961687">
      <w:rPr>
        <w:rFonts w:ascii="Arial" w:hAnsi="Arial" w:cs="Arial"/>
        <w:sz w:val="16"/>
        <w:szCs w:val="16"/>
      </w:rPr>
      <w:t>Utworzenie Dziennego Domu Opieki Medycznej przy Szpitalu Powiatowym im. A.Wolańczyka Sp. z o.o. w Złotoryi</w:t>
    </w:r>
    <w:r w:rsidRPr="00961687">
      <w:rPr>
        <w:rFonts w:ascii="Arial" w:hAnsi="Arial" w:cs="Arial"/>
        <w:b/>
        <w:bCs/>
        <w:sz w:val="16"/>
        <w:szCs w:val="16"/>
      </w:rPr>
      <w:t>"</w:t>
    </w:r>
    <w:r w:rsidRPr="00961687">
      <w:rPr>
        <w:rFonts w:ascii="Arial" w:hAnsi="Arial" w:cs="Arial"/>
        <w:sz w:val="16"/>
        <w:szCs w:val="16"/>
      </w:rPr>
      <w:t xml:space="preserve"> </w:t>
    </w:r>
    <w:r w:rsidRPr="00961687">
      <w:rPr>
        <w:rFonts w:ascii="Arial" w:hAnsi="Arial" w:cs="Arial"/>
        <w:sz w:val="16"/>
        <w:szCs w:val="16"/>
      </w:rPr>
      <w:br/>
      <w:t>nr RPDS.09.03.00-02-00013/18 współfinansowany ze środków Unii Europejskiej w ramach Europejskiego Funduszu Społecznego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74AE"/>
    <w:multiLevelType w:val="hybridMultilevel"/>
    <w:tmpl w:val="303CE83E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0D047EF8"/>
    <w:multiLevelType w:val="hybridMultilevel"/>
    <w:tmpl w:val="90523E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26592"/>
    <w:multiLevelType w:val="hybridMultilevel"/>
    <w:tmpl w:val="D3CCC2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044301"/>
    <w:multiLevelType w:val="hybridMultilevel"/>
    <w:tmpl w:val="6B96E2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C3BF7"/>
    <w:multiLevelType w:val="hybridMultilevel"/>
    <w:tmpl w:val="4FE442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304B7"/>
    <w:multiLevelType w:val="hybridMultilevel"/>
    <w:tmpl w:val="2DB6193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B6A7890"/>
    <w:multiLevelType w:val="hybridMultilevel"/>
    <w:tmpl w:val="F0325022"/>
    <w:lvl w:ilvl="0" w:tplc="0415000D">
      <w:start w:val="1"/>
      <w:numFmt w:val="bullet"/>
      <w:lvlText w:val=""/>
      <w:lvlJc w:val="left"/>
      <w:pPr>
        <w:ind w:left="4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7">
    <w:nsid w:val="627D28C8"/>
    <w:multiLevelType w:val="hybridMultilevel"/>
    <w:tmpl w:val="754EA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78222D7"/>
    <w:multiLevelType w:val="hybridMultilevel"/>
    <w:tmpl w:val="C20E0F4A"/>
    <w:lvl w:ilvl="0" w:tplc="F878BBB4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3D87296"/>
    <w:multiLevelType w:val="hybridMultilevel"/>
    <w:tmpl w:val="8AB23F7A"/>
    <w:lvl w:ilvl="0" w:tplc="8F809F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9353169"/>
    <w:multiLevelType w:val="hybridMultilevel"/>
    <w:tmpl w:val="3C2CF4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0"/>
  </w:num>
  <w:num w:numId="7">
    <w:abstractNumId w:val="6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  <w:num w:numId="12">
    <w:abstractNumId w:val="4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E70"/>
    <w:rsid w:val="000366ED"/>
    <w:rsid w:val="00043540"/>
    <w:rsid w:val="000441E1"/>
    <w:rsid w:val="00052EE2"/>
    <w:rsid w:val="00055F87"/>
    <w:rsid w:val="000871E9"/>
    <w:rsid w:val="0009673A"/>
    <w:rsid w:val="000A10ED"/>
    <w:rsid w:val="0011480C"/>
    <w:rsid w:val="0011699E"/>
    <w:rsid w:val="001379FF"/>
    <w:rsid w:val="0014223B"/>
    <w:rsid w:val="00182BB6"/>
    <w:rsid w:val="001846E8"/>
    <w:rsid w:val="001878D5"/>
    <w:rsid w:val="001A3ACA"/>
    <w:rsid w:val="001A4D23"/>
    <w:rsid w:val="001C4741"/>
    <w:rsid w:val="001C6BE5"/>
    <w:rsid w:val="001D6346"/>
    <w:rsid w:val="00212FBF"/>
    <w:rsid w:val="0021447B"/>
    <w:rsid w:val="002239A9"/>
    <w:rsid w:val="002264C5"/>
    <w:rsid w:val="00230941"/>
    <w:rsid w:val="00237886"/>
    <w:rsid w:val="00276B43"/>
    <w:rsid w:val="002917C1"/>
    <w:rsid w:val="00341675"/>
    <w:rsid w:val="00384A83"/>
    <w:rsid w:val="003B5A68"/>
    <w:rsid w:val="003C31BF"/>
    <w:rsid w:val="003E0BB6"/>
    <w:rsid w:val="003E150F"/>
    <w:rsid w:val="00402E84"/>
    <w:rsid w:val="00410946"/>
    <w:rsid w:val="00414F61"/>
    <w:rsid w:val="00417B4A"/>
    <w:rsid w:val="00437BA4"/>
    <w:rsid w:val="00464D85"/>
    <w:rsid w:val="00467FE1"/>
    <w:rsid w:val="004C72BA"/>
    <w:rsid w:val="004D71B9"/>
    <w:rsid w:val="004E180E"/>
    <w:rsid w:val="004E560C"/>
    <w:rsid w:val="00553FDD"/>
    <w:rsid w:val="00575B9C"/>
    <w:rsid w:val="005B23FC"/>
    <w:rsid w:val="005B4DFF"/>
    <w:rsid w:val="005D29F5"/>
    <w:rsid w:val="005D5242"/>
    <w:rsid w:val="00607E70"/>
    <w:rsid w:val="006404C8"/>
    <w:rsid w:val="00646E9E"/>
    <w:rsid w:val="00663DA0"/>
    <w:rsid w:val="00670A4B"/>
    <w:rsid w:val="0069451F"/>
    <w:rsid w:val="006B2A60"/>
    <w:rsid w:val="006B4753"/>
    <w:rsid w:val="006D5D08"/>
    <w:rsid w:val="006E67DE"/>
    <w:rsid w:val="0070044C"/>
    <w:rsid w:val="00713B09"/>
    <w:rsid w:val="0072270E"/>
    <w:rsid w:val="00731FB8"/>
    <w:rsid w:val="00733CE7"/>
    <w:rsid w:val="007522FE"/>
    <w:rsid w:val="00765406"/>
    <w:rsid w:val="00783219"/>
    <w:rsid w:val="00792EDA"/>
    <w:rsid w:val="0079464B"/>
    <w:rsid w:val="00797C0E"/>
    <w:rsid w:val="007B2529"/>
    <w:rsid w:val="007F04BA"/>
    <w:rsid w:val="007F0689"/>
    <w:rsid w:val="0080430B"/>
    <w:rsid w:val="00815700"/>
    <w:rsid w:val="00837185"/>
    <w:rsid w:val="008374F8"/>
    <w:rsid w:val="00847266"/>
    <w:rsid w:val="00876526"/>
    <w:rsid w:val="008B1B23"/>
    <w:rsid w:val="008C408A"/>
    <w:rsid w:val="008F2F4D"/>
    <w:rsid w:val="00932FC6"/>
    <w:rsid w:val="00946E55"/>
    <w:rsid w:val="0095541C"/>
    <w:rsid w:val="00961687"/>
    <w:rsid w:val="009A5212"/>
    <w:rsid w:val="009B15C1"/>
    <w:rsid w:val="00A276B9"/>
    <w:rsid w:val="00A63B35"/>
    <w:rsid w:val="00A708E5"/>
    <w:rsid w:val="00A709DC"/>
    <w:rsid w:val="00A74CF3"/>
    <w:rsid w:val="00AA53E3"/>
    <w:rsid w:val="00AD11B1"/>
    <w:rsid w:val="00AD6292"/>
    <w:rsid w:val="00B341D4"/>
    <w:rsid w:val="00B744CC"/>
    <w:rsid w:val="00B92A3F"/>
    <w:rsid w:val="00BD4BB4"/>
    <w:rsid w:val="00C0768C"/>
    <w:rsid w:val="00C14D54"/>
    <w:rsid w:val="00C177FD"/>
    <w:rsid w:val="00C36215"/>
    <w:rsid w:val="00CB400D"/>
    <w:rsid w:val="00CE6E72"/>
    <w:rsid w:val="00CF07E4"/>
    <w:rsid w:val="00D03CB7"/>
    <w:rsid w:val="00D04070"/>
    <w:rsid w:val="00D56D4E"/>
    <w:rsid w:val="00D60F3D"/>
    <w:rsid w:val="00D72681"/>
    <w:rsid w:val="00D755AF"/>
    <w:rsid w:val="00D81CC0"/>
    <w:rsid w:val="00D95BB2"/>
    <w:rsid w:val="00DB3849"/>
    <w:rsid w:val="00DB7034"/>
    <w:rsid w:val="00E016E9"/>
    <w:rsid w:val="00E01A03"/>
    <w:rsid w:val="00E230ED"/>
    <w:rsid w:val="00E579DA"/>
    <w:rsid w:val="00E7100A"/>
    <w:rsid w:val="00E7138C"/>
    <w:rsid w:val="00E73E85"/>
    <w:rsid w:val="00E979FF"/>
    <w:rsid w:val="00EA5712"/>
    <w:rsid w:val="00EC0CD5"/>
    <w:rsid w:val="00EC32F4"/>
    <w:rsid w:val="00ED38AC"/>
    <w:rsid w:val="00ED47E0"/>
    <w:rsid w:val="00ED62C7"/>
    <w:rsid w:val="00EE1054"/>
    <w:rsid w:val="00EF1597"/>
    <w:rsid w:val="00F35C94"/>
    <w:rsid w:val="00F50FE1"/>
    <w:rsid w:val="00F523D1"/>
    <w:rsid w:val="00F6760D"/>
    <w:rsid w:val="00F7673C"/>
    <w:rsid w:val="00FC7F89"/>
    <w:rsid w:val="00FE1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E70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7E70"/>
    <w:pPr>
      <w:spacing w:before="280" w:after="119"/>
    </w:pPr>
  </w:style>
  <w:style w:type="paragraph" w:styleId="Header">
    <w:name w:val="header"/>
    <w:basedOn w:val="Normal"/>
    <w:link w:val="HeaderChar"/>
    <w:uiPriority w:val="99"/>
    <w:rsid w:val="007F04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F04BA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7F04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F04BA"/>
    <w:rPr>
      <w:rFonts w:ascii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7F0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04BA"/>
    <w:rPr>
      <w:rFonts w:ascii="Tahoma" w:hAnsi="Tahoma" w:cs="Tahoma"/>
      <w:sz w:val="16"/>
      <w:szCs w:val="16"/>
      <w:lang w:eastAsia="zh-CN"/>
    </w:rPr>
  </w:style>
  <w:style w:type="paragraph" w:styleId="NoSpacing">
    <w:name w:val="No Spacing"/>
    <w:uiPriority w:val="99"/>
    <w:qFormat/>
    <w:rsid w:val="00575B9C"/>
    <w:rPr>
      <w:rFonts w:eastAsia="Times New Roman"/>
    </w:rPr>
  </w:style>
  <w:style w:type="paragraph" w:customStyle="1" w:styleId="Standard">
    <w:name w:val="Standard"/>
    <w:uiPriority w:val="99"/>
    <w:rsid w:val="00575B9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63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48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4256</TotalTime>
  <Pages>7</Pages>
  <Words>2232</Words>
  <Characters>13397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ADAMEK ADAMCZYK</dc:creator>
  <cp:keywords/>
  <dc:description/>
  <cp:lastModifiedBy>Ada</cp:lastModifiedBy>
  <cp:revision>65</cp:revision>
  <cp:lastPrinted>2021-07-07T11:14:00Z</cp:lastPrinted>
  <dcterms:created xsi:type="dcterms:W3CDTF">2020-03-15T18:47:00Z</dcterms:created>
  <dcterms:modified xsi:type="dcterms:W3CDTF">2021-07-14T10:11:00Z</dcterms:modified>
</cp:coreProperties>
</file>