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619B" w14:textId="77777777" w:rsidR="00F60EC5" w:rsidRDefault="003C1329">
      <w:pPr>
        <w:spacing w:after="120"/>
        <w:jc w:val="right"/>
      </w:pPr>
      <w:r>
        <w:rPr>
          <w:rFonts w:ascii="Arial Narrow" w:eastAsia="Times New Roman" w:hAnsi="Arial Narrow"/>
          <w:b/>
          <w:i/>
          <w:iCs/>
          <w:kern w:val="0"/>
        </w:rPr>
        <w:t>Załącznik nr 5 do ZO</w:t>
      </w:r>
      <w:r>
        <w:rPr>
          <w:rFonts w:ascii="Arial Narrow" w:eastAsia="Times New Roman" w:hAnsi="Arial Narrow"/>
          <w:bCs/>
          <w:i/>
          <w:iCs/>
          <w:kern w:val="0"/>
        </w:rPr>
        <w:t xml:space="preserve"> – OŚWIADCZENIE</w:t>
      </w:r>
    </w:p>
    <w:p w14:paraId="30C04742" w14:textId="77777777" w:rsidR="00F60EC5" w:rsidRDefault="00F60EC5">
      <w:pPr>
        <w:spacing w:after="120"/>
        <w:jc w:val="center"/>
        <w:rPr>
          <w:rFonts w:ascii="Arial Narrow" w:hAnsi="Arial Narrow"/>
          <w:b/>
          <w:bCs/>
        </w:rPr>
      </w:pPr>
    </w:p>
    <w:p w14:paraId="5B7A818C" w14:textId="77777777" w:rsidR="00F60EC5" w:rsidRDefault="003C1329">
      <w:pPr>
        <w:spacing w:after="12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OŚWIADCZENIE WYKONAWCÓW WSPÓLNIE </w:t>
      </w:r>
    </w:p>
    <w:p w14:paraId="05C8B825" w14:textId="77777777" w:rsidR="00F60EC5" w:rsidRDefault="003C1329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UBIEGAJĄCYCH SIĘ O UDZIELENIE ZAMÓWIENIA</w:t>
      </w:r>
    </w:p>
    <w:p w14:paraId="004D2695" w14:textId="77777777" w:rsidR="00F60EC5" w:rsidRDefault="00F60EC5">
      <w:pPr>
        <w:jc w:val="center"/>
        <w:rPr>
          <w:rFonts w:ascii="Arial Narrow" w:hAnsi="Arial Narrow"/>
          <w:b/>
          <w:bCs/>
        </w:rPr>
      </w:pPr>
    </w:p>
    <w:p w14:paraId="2ACDCC04" w14:textId="77777777" w:rsidR="00F60EC5" w:rsidRDefault="003C1329">
      <w:pPr>
        <w:autoSpaceDE w:val="0"/>
        <w:spacing w:after="0" w:line="276" w:lineRule="auto"/>
        <w:jc w:val="both"/>
      </w:pPr>
      <w:r>
        <w:rPr>
          <w:rFonts w:ascii="Arial Narrow" w:eastAsia="Calibri" w:hAnsi="Arial Narrow" w:cs="Calibri"/>
          <w:color w:val="000000"/>
          <w:kern w:val="0"/>
        </w:rPr>
        <w:t xml:space="preserve">Przystępując do </w:t>
      </w:r>
      <w:r>
        <w:rPr>
          <w:rFonts w:ascii="Arial Narrow" w:eastAsia="Calibri" w:hAnsi="Arial Narrow" w:cs="Calibri"/>
          <w:kern w:val="0"/>
        </w:rPr>
        <w:t xml:space="preserve">postępowania prowadzonego przez Ubojnia Drobiu WOJSZKI D. Biedrzycki L. Prończuk Sp. z o.o. </w:t>
      </w:r>
      <w:r>
        <w:rPr>
          <w:rFonts w:ascii="Arial Narrow" w:eastAsia="Calibri" w:hAnsi="Arial Narrow" w:cs="Calibri"/>
          <w:kern w:val="0"/>
        </w:rPr>
        <w:t>z siedzibą w Wojszkach 4 19-100 Mońki</w:t>
      </w:r>
      <w:r>
        <w:rPr>
          <w:rFonts w:ascii="Arial Narrow" w:eastAsia="Calibri" w:hAnsi="Arial Narrow" w:cs="Calibri"/>
          <w:color w:val="000000"/>
          <w:kern w:val="0"/>
        </w:rPr>
        <w:t xml:space="preserve">, </w:t>
      </w:r>
      <w:r>
        <w:rPr>
          <w:rFonts w:ascii="Arial Narrow" w:eastAsia="Calibri" w:hAnsi="Arial Narrow" w:cs="Calibri"/>
          <w:kern w:val="0"/>
        </w:rPr>
        <w:t>w trybie zapytania ofertowego na wykonanie zadania pn.</w:t>
      </w:r>
      <w:r>
        <w:rPr>
          <w:rFonts w:ascii="Arial Narrow" w:eastAsia="Calibri" w:hAnsi="Arial Narrow" w:cs="Calibri"/>
          <w:color w:val="000000"/>
          <w:kern w:val="0"/>
        </w:rPr>
        <w:t xml:space="preserve"> „</w:t>
      </w:r>
      <w:bookmarkStart w:id="0" w:name="_Hlk195611978"/>
      <w:r>
        <w:rPr>
          <w:rFonts w:ascii="Arial Narrow" w:hAnsi="Arial Narrow" w:cs="Calibri"/>
        </w:rPr>
        <w:t>Budowa dwóch instalacji fotowoltaicznych o łącznej mocy 200 kW na potrzeby własne firmy Ubojnia Drobiu WOJSZKI D. Biedrzycki L. Prończuk Sp. z o. o</w:t>
      </w:r>
      <w:bookmarkEnd w:id="0"/>
      <w:r>
        <w:rPr>
          <w:rFonts w:ascii="Arial Narrow" w:eastAsia="Calibri" w:hAnsi="Arial Narrow" w:cs="Calibri"/>
          <w:color w:val="000000"/>
          <w:kern w:val="0"/>
        </w:rPr>
        <w:t>”</w:t>
      </w:r>
      <w:r>
        <w:rPr>
          <w:rFonts w:ascii="Arial Narrow" w:eastAsia="Calibri" w:hAnsi="Arial Narrow" w:cs="Calibri"/>
          <w:color w:val="4472C4"/>
          <w:kern w:val="0"/>
        </w:rPr>
        <w:t xml:space="preserve">, </w:t>
      </w:r>
    </w:p>
    <w:p w14:paraId="34187D89" w14:textId="77777777" w:rsidR="00F60EC5" w:rsidRDefault="003C1329">
      <w:pPr>
        <w:autoSpaceDE w:val="0"/>
        <w:spacing w:after="0" w:line="276" w:lineRule="auto"/>
        <w:jc w:val="both"/>
      </w:pPr>
      <w:r>
        <w:rPr>
          <w:rFonts w:ascii="Arial Narrow" w:eastAsia="Calibri" w:hAnsi="Arial Narrow"/>
          <w:kern w:val="0"/>
        </w:rPr>
        <w:t>działając w imieniu Wykonawcy:</w:t>
      </w:r>
    </w:p>
    <w:p w14:paraId="2A94CEF5" w14:textId="77777777" w:rsidR="00F60EC5" w:rsidRDefault="003C1329">
      <w:pPr>
        <w:spacing w:after="0" w:line="240" w:lineRule="auto"/>
        <w:jc w:val="center"/>
      </w:pPr>
      <w:r>
        <w:rPr>
          <w:rFonts w:ascii="Arial Narrow" w:eastAsia="Calibri" w:hAnsi="Arial Narrow"/>
          <w:kern w:val="0"/>
        </w:rPr>
        <w:t>………………………………………………………………………………………………………….............................……..………………………………………………………….…………</w:t>
      </w:r>
    </w:p>
    <w:p w14:paraId="29D44CD8" w14:textId="77777777" w:rsidR="00F60EC5" w:rsidRDefault="003C1329">
      <w:pPr>
        <w:spacing w:after="0" w:line="240" w:lineRule="auto"/>
        <w:jc w:val="center"/>
        <w:rPr>
          <w:rFonts w:ascii="Arial Narrow" w:eastAsia="Calibri" w:hAnsi="Arial Narrow"/>
          <w:kern w:val="0"/>
        </w:rPr>
      </w:pPr>
      <w:r>
        <w:rPr>
          <w:rFonts w:ascii="Arial Narrow" w:eastAsia="Calibri" w:hAnsi="Arial Narrow"/>
          <w:kern w:val="0"/>
        </w:rPr>
        <w:t>(nazwa i adres Wykonawcy)</w:t>
      </w:r>
    </w:p>
    <w:p w14:paraId="5094CB04" w14:textId="77777777" w:rsidR="00F60EC5" w:rsidRDefault="00F60EC5">
      <w:pPr>
        <w:spacing w:after="0" w:line="240" w:lineRule="auto"/>
        <w:jc w:val="center"/>
        <w:rPr>
          <w:rFonts w:ascii="Arial Narrow" w:eastAsia="Calibri" w:hAnsi="Arial Narrow"/>
          <w:kern w:val="0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3189"/>
        <w:gridCol w:w="2880"/>
        <w:gridCol w:w="2683"/>
      </w:tblGrid>
      <w:tr w:rsidR="00F60EC5" w14:paraId="7C7E9EA2" w14:textId="7777777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3C68" w14:textId="77777777" w:rsidR="00F60EC5" w:rsidRDefault="003C1329">
            <w:pPr>
              <w:widowControl w:val="0"/>
              <w:autoSpaceDE w:val="0"/>
              <w:spacing w:after="0" w:line="276" w:lineRule="auto"/>
              <w:rPr>
                <w:rFonts w:ascii="Arial Narrow" w:eastAsia="Times New Roman" w:hAnsi="Arial Narrow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kern w:val="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4777" w14:textId="77777777" w:rsidR="00F60EC5" w:rsidRDefault="003C1329">
            <w:pPr>
              <w:widowControl w:val="0"/>
              <w:autoSpaceDE w:val="0"/>
              <w:spacing w:after="0" w:line="276" w:lineRule="auto"/>
              <w:rPr>
                <w:rFonts w:ascii="Arial Narrow" w:eastAsia="Times New Roman" w:hAnsi="Arial Narro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kern w:val="0"/>
                <w:sz w:val="24"/>
                <w:szCs w:val="24"/>
              </w:rPr>
              <w:t>Nazwy Wykonawców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4013" w14:textId="77777777" w:rsidR="00F60EC5" w:rsidRDefault="003C1329">
            <w:pPr>
              <w:widowControl w:val="0"/>
              <w:autoSpaceDE w:val="0"/>
              <w:spacing w:after="0" w:line="276" w:lineRule="auto"/>
              <w:rPr>
                <w:rFonts w:ascii="Arial Narrow" w:eastAsia="Times New Roman" w:hAnsi="Arial Narro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kern w:val="0"/>
                <w:sz w:val="24"/>
                <w:szCs w:val="24"/>
              </w:rPr>
              <w:t>Adres/y Wykonawców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FA50" w14:textId="77777777" w:rsidR="00F60EC5" w:rsidRDefault="003C1329">
            <w:pPr>
              <w:widowControl w:val="0"/>
              <w:autoSpaceDE w:val="0"/>
              <w:spacing w:after="0" w:line="276" w:lineRule="auto"/>
              <w:rPr>
                <w:rFonts w:ascii="Arial Narrow" w:eastAsia="Times New Roman" w:hAnsi="Arial Narro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kern w:val="0"/>
                <w:sz w:val="24"/>
                <w:szCs w:val="24"/>
              </w:rPr>
              <w:t>NIP Wykonawców</w:t>
            </w:r>
          </w:p>
        </w:tc>
      </w:tr>
      <w:tr w:rsidR="00F60EC5" w14:paraId="5B3C78F4" w14:textId="7777777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A94F" w14:textId="77777777" w:rsidR="00F60EC5" w:rsidRDefault="003C1329">
            <w:pPr>
              <w:widowControl w:val="0"/>
              <w:autoSpaceDE w:val="0"/>
              <w:spacing w:after="0" w:line="276" w:lineRule="auto"/>
              <w:rPr>
                <w:rFonts w:ascii="Arial Narrow" w:eastAsia="Times New Roman" w:hAnsi="Arial Narrow"/>
                <w:kern w:val="0"/>
              </w:rPr>
            </w:pPr>
            <w:r>
              <w:rPr>
                <w:rFonts w:ascii="Arial Narrow" w:eastAsia="Times New Roman" w:hAnsi="Arial Narrow"/>
                <w:kern w:val="0"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0A4D" w14:textId="77777777" w:rsidR="00F60EC5" w:rsidRDefault="003C1329">
            <w:pPr>
              <w:widowControl w:val="0"/>
              <w:autoSpaceDE w:val="0"/>
              <w:spacing w:after="0" w:line="276" w:lineRule="auto"/>
              <w:rPr>
                <w:rFonts w:ascii="Arial Narrow" w:eastAsia="Times New Roman" w:hAnsi="Arial Narrow"/>
                <w:kern w:val="0"/>
              </w:rPr>
            </w:pPr>
            <w:r>
              <w:rPr>
                <w:rFonts w:ascii="Arial Narrow" w:eastAsia="Times New Roman" w:hAnsi="Arial Narrow"/>
                <w:kern w:val="0"/>
              </w:rPr>
              <w:t>Nazwa Lider Wykonawcy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F433" w14:textId="77777777" w:rsidR="00F60EC5" w:rsidRDefault="00F60EC5">
            <w:pPr>
              <w:widowControl w:val="0"/>
              <w:autoSpaceDE w:val="0"/>
              <w:spacing w:after="0" w:line="276" w:lineRule="auto"/>
              <w:rPr>
                <w:rFonts w:ascii="Arial Narrow" w:eastAsia="Times New Roman" w:hAnsi="Arial Narrow"/>
                <w:kern w:val="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4CA0" w14:textId="77777777" w:rsidR="00F60EC5" w:rsidRDefault="00F60EC5">
            <w:pPr>
              <w:widowControl w:val="0"/>
              <w:autoSpaceDE w:val="0"/>
              <w:spacing w:after="0" w:line="276" w:lineRule="auto"/>
              <w:rPr>
                <w:rFonts w:ascii="Arial Narrow" w:eastAsia="Times New Roman" w:hAnsi="Arial Narrow"/>
                <w:kern w:val="0"/>
              </w:rPr>
            </w:pPr>
          </w:p>
        </w:tc>
      </w:tr>
      <w:tr w:rsidR="00F60EC5" w14:paraId="775A5D71" w14:textId="7777777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18E2" w14:textId="77777777" w:rsidR="00F60EC5" w:rsidRDefault="003C1329">
            <w:pPr>
              <w:widowControl w:val="0"/>
              <w:autoSpaceDE w:val="0"/>
              <w:spacing w:after="0" w:line="276" w:lineRule="auto"/>
              <w:rPr>
                <w:rFonts w:ascii="Arial Narrow" w:eastAsia="Times New Roman" w:hAnsi="Arial Narrow"/>
                <w:kern w:val="0"/>
              </w:rPr>
            </w:pPr>
            <w:r>
              <w:rPr>
                <w:rFonts w:ascii="Arial Narrow" w:eastAsia="Times New Roman" w:hAnsi="Arial Narrow"/>
                <w:kern w:val="0"/>
              </w:rPr>
              <w:t>2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73B0" w14:textId="77777777" w:rsidR="00F60EC5" w:rsidRDefault="003C1329">
            <w:pPr>
              <w:widowControl w:val="0"/>
              <w:autoSpaceDE w:val="0"/>
              <w:spacing w:after="0" w:line="276" w:lineRule="auto"/>
              <w:rPr>
                <w:rFonts w:ascii="Arial Narrow" w:eastAsia="Times New Roman" w:hAnsi="Arial Narrow"/>
                <w:kern w:val="0"/>
              </w:rPr>
            </w:pPr>
            <w:r>
              <w:rPr>
                <w:rFonts w:ascii="Arial Narrow" w:eastAsia="Times New Roman" w:hAnsi="Arial Narrow"/>
                <w:kern w:val="0"/>
              </w:rPr>
              <w:t xml:space="preserve">Nazwa Partner </w:t>
            </w:r>
            <w:r>
              <w:rPr>
                <w:rFonts w:ascii="Arial Narrow" w:eastAsia="Times New Roman" w:hAnsi="Arial Narrow"/>
                <w:kern w:val="0"/>
              </w:rPr>
              <w:t>Wykonawcy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FBC2" w14:textId="77777777" w:rsidR="00F60EC5" w:rsidRDefault="00F60EC5">
            <w:pPr>
              <w:widowControl w:val="0"/>
              <w:autoSpaceDE w:val="0"/>
              <w:spacing w:after="0" w:line="276" w:lineRule="auto"/>
              <w:rPr>
                <w:rFonts w:ascii="Arial Narrow" w:eastAsia="Times New Roman" w:hAnsi="Arial Narrow"/>
                <w:kern w:val="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0CA2" w14:textId="77777777" w:rsidR="00F60EC5" w:rsidRDefault="00F60EC5">
            <w:pPr>
              <w:widowControl w:val="0"/>
              <w:autoSpaceDE w:val="0"/>
              <w:spacing w:after="0" w:line="276" w:lineRule="auto"/>
              <w:rPr>
                <w:rFonts w:ascii="Arial Narrow" w:eastAsia="Times New Roman" w:hAnsi="Arial Narrow"/>
                <w:kern w:val="0"/>
              </w:rPr>
            </w:pPr>
          </w:p>
        </w:tc>
      </w:tr>
    </w:tbl>
    <w:p w14:paraId="60BFB9E6" w14:textId="77777777" w:rsidR="00F60EC5" w:rsidRDefault="00F60EC5">
      <w:pPr>
        <w:widowControl w:val="0"/>
        <w:autoSpaceDE w:val="0"/>
        <w:spacing w:after="0" w:line="276" w:lineRule="auto"/>
        <w:rPr>
          <w:rFonts w:ascii="Arial Narrow" w:eastAsia="Times New Roman" w:hAnsi="Arial Narrow"/>
          <w:kern w:val="0"/>
        </w:rPr>
      </w:pPr>
    </w:p>
    <w:p w14:paraId="364BA484" w14:textId="77777777" w:rsidR="00F60EC5" w:rsidRDefault="003C13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Oświadczam(-y), że wyszczególnione poniżej usługi zostaną zrealizowane przez wskazanych wykonawców: </w:t>
      </w:r>
    </w:p>
    <w:p w14:paraId="0EF32E61" w14:textId="77777777" w:rsidR="00F60EC5" w:rsidRDefault="003C13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Wykonawca (nazwa Lider Wykonawcy) w ramach realizacji zamówienia wykona: </w:t>
      </w:r>
    </w:p>
    <w:p w14:paraId="2246EB39" w14:textId="77777777" w:rsidR="00F60EC5" w:rsidRDefault="003C13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1)…………………………………………………………………………………………………………………………………</w:t>
      </w:r>
    </w:p>
    <w:p w14:paraId="15BAB516" w14:textId="77777777" w:rsidR="00F60EC5" w:rsidRDefault="003C13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2) ………………………………………………………………………………………………………………………………..</w:t>
      </w:r>
    </w:p>
    <w:p w14:paraId="36C1DC7E" w14:textId="77777777" w:rsidR="00F60EC5" w:rsidRDefault="00F60EC5">
      <w:pPr>
        <w:jc w:val="both"/>
        <w:rPr>
          <w:rFonts w:ascii="Arial Narrow" w:hAnsi="Arial Narrow"/>
        </w:rPr>
      </w:pPr>
    </w:p>
    <w:p w14:paraId="46349CE6" w14:textId="77777777" w:rsidR="00F60EC5" w:rsidRDefault="003C13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2. Wykonawca  (nazwa Partner Wykonawcy) w ramach realizacji zamówienia wykona:</w:t>
      </w:r>
    </w:p>
    <w:p w14:paraId="6B73F633" w14:textId="77777777" w:rsidR="00F60EC5" w:rsidRDefault="003C13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1)…………………………………………………………………………………………………………………………………</w:t>
      </w:r>
    </w:p>
    <w:p w14:paraId="5AB8E9C7" w14:textId="77777777" w:rsidR="00F60EC5" w:rsidRDefault="003C13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2) ………………………………………………………………………………………………………………………………..</w:t>
      </w:r>
    </w:p>
    <w:p w14:paraId="02ED5CD3" w14:textId="77777777" w:rsidR="00F60EC5" w:rsidRDefault="00F60EC5">
      <w:pPr>
        <w:jc w:val="both"/>
        <w:rPr>
          <w:rFonts w:ascii="Arial Narrow" w:hAnsi="Arial Narrow"/>
          <w:b/>
          <w:bCs/>
        </w:rPr>
      </w:pPr>
    </w:p>
    <w:p w14:paraId="670EC2D9" w14:textId="77777777" w:rsidR="00F60EC5" w:rsidRDefault="00F60EC5">
      <w:pPr>
        <w:jc w:val="both"/>
        <w:rPr>
          <w:rFonts w:ascii="Arial Narrow" w:hAnsi="Arial Narrow"/>
          <w:b/>
          <w:bCs/>
        </w:rPr>
      </w:pPr>
    </w:p>
    <w:p w14:paraId="3C55E184" w14:textId="77777777" w:rsidR="00F60EC5" w:rsidRDefault="00F60EC5">
      <w:pPr>
        <w:jc w:val="both"/>
        <w:rPr>
          <w:rFonts w:ascii="Arial Narrow" w:hAnsi="Arial Narrow"/>
          <w:b/>
          <w:bCs/>
        </w:rPr>
      </w:pPr>
    </w:p>
    <w:p w14:paraId="45B957E6" w14:textId="77777777" w:rsidR="00F60EC5" w:rsidRDefault="00F60EC5">
      <w:pPr>
        <w:jc w:val="both"/>
        <w:rPr>
          <w:rFonts w:ascii="Arial Narrow" w:hAnsi="Arial Narrow"/>
        </w:rPr>
      </w:pPr>
    </w:p>
    <w:p w14:paraId="726DEF50" w14:textId="77777777" w:rsidR="00F60EC5" w:rsidRDefault="003C13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…………………………………………………………..</w:t>
      </w:r>
    </w:p>
    <w:p w14:paraId="7E82CB51" w14:textId="77777777" w:rsidR="00F60EC5" w:rsidRDefault="003C13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Miejscowość, data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Podpis osoby upoważnionej </w:t>
      </w:r>
    </w:p>
    <w:p w14:paraId="7ABEDAFB" w14:textId="77777777" w:rsidR="00F60EC5" w:rsidRDefault="00F60EC5">
      <w:pPr>
        <w:jc w:val="both"/>
        <w:rPr>
          <w:rFonts w:ascii="Arial Narrow" w:hAnsi="Arial Narrow"/>
        </w:rPr>
      </w:pPr>
    </w:p>
    <w:p w14:paraId="06E3D96E" w14:textId="77777777" w:rsidR="00F60EC5" w:rsidRDefault="00F60EC5">
      <w:pPr>
        <w:jc w:val="both"/>
        <w:rPr>
          <w:rFonts w:ascii="Arial Narrow" w:hAnsi="Arial Narrow"/>
        </w:rPr>
      </w:pPr>
    </w:p>
    <w:p w14:paraId="6E190961" w14:textId="77777777" w:rsidR="00F60EC5" w:rsidRDefault="00F60EC5">
      <w:pPr>
        <w:jc w:val="both"/>
        <w:rPr>
          <w:rFonts w:ascii="Arial Narrow" w:hAnsi="Arial Narrow"/>
        </w:rPr>
      </w:pPr>
    </w:p>
    <w:p w14:paraId="5189C5D3" w14:textId="77777777" w:rsidR="00F60EC5" w:rsidRDefault="00F60EC5">
      <w:pPr>
        <w:jc w:val="both"/>
        <w:rPr>
          <w:rFonts w:ascii="Arial Narrow" w:hAnsi="Arial Narrow"/>
          <w:sz w:val="20"/>
          <w:szCs w:val="20"/>
        </w:rPr>
      </w:pPr>
    </w:p>
    <w:sectPr w:rsidR="00F60EC5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AF85" w14:textId="77777777" w:rsidR="003C1329" w:rsidRDefault="003C1329">
      <w:pPr>
        <w:spacing w:after="0" w:line="240" w:lineRule="auto"/>
      </w:pPr>
      <w:r>
        <w:separator/>
      </w:r>
    </w:p>
  </w:endnote>
  <w:endnote w:type="continuationSeparator" w:id="0">
    <w:p w14:paraId="7E72B6BD" w14:textId="77777777" w:rsidR="003C1329" w:rsidRDefault="003C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7F2C" w14:textId="77777777" w:rsidR="003C1329" w:rsidRDefault="003C13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449084" w14:textId="77777777" w:rsidR="003C1329" w:rsidRDefault="003C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3E8D" w14:textId="77777777" w:rsidR="003C1329" w:rsidRDefault="003C132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8233E" wp14:editId="2E1CE70D">
          <wp:simplePos x="0" y="0"/>
          <wp:positionH relativeFrom="margin">
            <wp:align>right</wp:align>
          </wp:positionH>
          <wp:positionV relativeFrom="paragraph">
            <wp:posOffset>-374017</wp:posOffset>
          </wp:positionV>
          <wp:extent cx="5760720" cy="910586"/>
          <wp:effectExtent l="0" t="0" r="0" b="3814"/>
          <wp:wrapSquare wrapText="bothSides"/>
          <wp:docPr id="2069852499" name="Obraz 1" descr="Obraz zawierający tekst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105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0EC5"/>
    <w:rsid w:val="003C1329"/>
    <w:rsid w:val="00E627E5"/>
    <w:rsid w:val="00F6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F8D7"/>
  <w15:docId w15:val="{0705FFB4-1F82-4450-B3A6-3A9786B2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Koc</dc:creator>
  <dc:description/>
  <cp:lastModifiedBy>Krzysztof Urwanowicz</cp:lastModifiedBy>
  <cp:revision>2</cp:revision>
  <dcterms:created xsi:type="dcterms:W3CDTF">2025-04-30T13:56:00Z</dcterms:created>
  <dcterms:modified xsi:type="dcterms:W3CDTF">2025-04-30T13:56:00Z</dcterms:modified>
</cp:coreProperties>
</file>