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26FEF" w14:textId="5B8CFC8A" w:rsidR="00B77CC0" w:rsidRDefault="00B77CC0" w:rsidP="00D27298">
      <w:pPr>
        <w:rPr>
          <w:rFonts w:asciiTheme="minorHAnsi" w:hAnsiTheme="minorHAnsi" w:cstheme="minorHAnsi"/>
          <w:sz w:val="22"/>
          <w:szCs w:val="22"/>
        </w:rPr>
      </w:pPr>
    </w:p>
    <w:p w14:paraId="2E8EE015" w14:textId="77777777" w:rsidR="00D27298" w:rsidRPr="0059720B" w:rsidRDefault="00D27298" w:rsidP="00D27298">
      <w:pPr>
        <w:jc w:val="right"/>
        <w:rPr>
          <w:rFonts w:asciiTheme="minorHAnsi" w:hAnsiTheme="minorHAnsi" w:cstheme="minorHAnsi"/>
          <w:sz w:val="18"/>
          <w:szCs w:val="18"/>
        </w:rPr>
      </w:pPr>
      <w:r w:rsidRPr="0059720B">
        <w:rPr>
          <w:rFonts w:asciiTheme="minorHAnsi" w:hAnsiTheme="minorHAnsi" w:cstheme="minorHAnsi"/>
          <w:sz w:val="18"/>
          <w:szCs w:val="18"/>
        </w:rPr>
        <w:t>Załącznik 1</w:t>
      </w:r>
    </w:p>
    <w:p w14:paraId="7832FE43" w14:textId="7F8E1721" w:rsidR="00D27298" w:rsidRPr="0059720B" w:rsidRDefault="00D27298" w:rsidP="00D27298">
      <w:pPr>
        <w:pStyle w:val="Tekstpodstawowywcity31"/>
        <w:widowControl/>
        <w:ind w:left="0" w:hanging="15"/>
        <w:jc w:val="center"/>
        <w:rPr>
          <w:rFonts w:asciiTheme="minorHAnsi" w:hAnsiTheme="minorHAnsi" w:cstheme="minorHAnsi"/>
          <w:b/>
          <w:bCs/>
          <w:color w:val="auto"/>
        </w:rPr>
      </w:pPr>
      <w:r w:rsidRPr="0059720B">
        <w:rPr>
          <w:rFonts w:asciiTheme="minorHAnsi" w:hAnsiTheme="minorHAnsi" w:cstheme="minorHAnsi"/>
          <w:b/>
          <w:bCs/>
          <w:color w:val="auto"/>
        </w:rPr>
        <w:t>OFERTA</w:t>
      </w:r>
    </w:p>
    <w:p w14:paraId="091A3C1C" w14:textId="4E80C009" w:rsidR="007677B5" w:rsidRPr="0059720B" w:rsidRDefault="007677B5" w:rsidP="00D27298">
      <w:pPr>
        <w:pStyle w:val="Tekstpodstawowywcity31"/>
        <w:widowControl/>
        <w:ind w:left="0" w:hanging="15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5751471A" w14:textId="77777777" w:rsidR="00D27298" w:rsidRPr="0059720B" w:rsidRDefault="00D27298" w:rsidP="00D272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Na prowadzenie warsztatów metodą projektu, dla uczestników projektu </w:t>
      </w:r>
      <w:r w:rsidRPr="0059720B">
        <w:rPr>
          <w:rFonts w:asciiTheme="minorHAnsi" w:hAnsiTheme="minorHAnsi" w:cstheme="minorHAnsi"/>
          <w:b/>
          <w:sz w:val="20"/>
          <w:szCs w:val="20"/>
        </w:rPr>
        <w:t xml:space="preserve"> „Zdolni z Pomorza - Sopot”</w:t>
      </w:r>
      <w:r w:rsidRPr="0059720B">
        <w:rPr>
          <w:rFonts w:asciiTheme="minorHAnsi" w:hAnsiTheme="minorHAnsi" w:cstheme="minorHAnsi"/>
          <w:sz w:val="20"/>
          <w:szCs w:val="20"/>
        </w:rPr>
        <w:t>,</w:t>
      </w:r>
      <w:r w:rsidRPr="0059720B">
        <w:rPr>
          <w:rStyle w:val="FontStyle26"/>
          <w:rFonts w:asciiTheme="minorHAnsi" w:hAnsiTheme="minorHAnsi" w:cstheme="minorHAnsi"/>
          <w:sz w:val="20"/>
          <w:szCs w:val="20"/>
        </w:rPr>
        <w:t xml:space="preserve"> współfinansowanego </w:t>
      </w:r>
      <w:r w:rsidRPr="0059720B">
        <w:rPr>
          <w:rFonts w:asciiTheme="minorHAnsi" w:hAnsiTheme="minorHAnsi" w:cstheme="minorHAnsi"/>
          <w:sz w:val="20"/>
          <w:szCs w:val="20"/>
        </w:rPr>
        <w:t>z Programu Fundusze Europejskie dla Pomorza 2021-2027, w ramach strategicznego przedsięwzięcia Samorządu z Działania 5.8. Edukacja ogólna i zawodowa (w zakresie wsparcia uczniów w rozwoju ich uzdolnień)</w:t>
      </w:r>
    </w:p>
    <w:p w14:paraId="25A702E9" w14:textId="77777777" w:rsidR="008E0CA7" w:rsidRPr="0059720B" w:rsidRDefault="008E0CA7" w:rsidP="008E0CA7">
      <w:pPr>
        <w:pStyle w:val="Akapitzlist"/>
        <w:spacing w:after="20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64218689" w14:textId="2CCBE899" w:rsidR="00D27298" w:rsidRPr="0059720B" w:rsidRDefault="00D27298" w:rsidP="00441488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DANE OFERENTA: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27298" w:rsidRPr="0059720B" w14:paraId="40214CF6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75332AA8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Nazwa Oferenta:</w:t>
            </w:r>
          </w:p>
        </w:tc>
        <w:tc>
          <w:tcPr>
            <w:tcW w:w="5946" w:type="dxa"/>
          </w:tcPr>
          <w:p w14:paraId="46F856A8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30A0A1DB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589262B7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Dane adresowe:</w:t>
            </w:r>
          </w:p>
        </w:tc>
        <w:tc>
          <w:tcPr>
            <w:tcW w:w="5946" w:type="dxa"/>
          </w:tcPr>
          <w:p w14:paraId="02E1EF29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63167B00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1D6E1D9D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Nr telefonu:</w:t>
            </w:r>
          </w:p>
        </w:tc>
        <w:tc>
          <w:tcPr>
            <w:tcW w:w="5946" w:type="dxa"/>
          </w:tcPr>
          <w:p w14:paraId="2472CC5B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16B2E757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707994D3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5946" w:type="dxa"/>
          </w:tcPr>
          <w:p w14:paraId="034F5D17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217471C8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6861BFFC" w14:textId="1D354D4B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NIP</w:t>
            </w:r>
            <w:r w:rsidR="0092743F"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/PESEL</w:t>
            </w:r>
          </w:p>
        </w:tc>
        <w:tc>
          <w:tcPr>
            <w:tcW w:w="5946" w:type="dxa"/>
          </w:tcPr>
          <w:p w14:paraId="090F0D0D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74C9A1E1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0B3DD921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Nr KRS (ewentualnie CEIDG):</w:t>
            </w:r>
          </w:p>
        </w:tc>
        <w:tc>
          <w:tcPr>
            <w:tcW w:w="5946" w:type="dxa"/>
          </w:tcPr>
          <w:p w14:paraId="5EBF87CD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27298" w:rsidRPr="0059720B" w14:paraId="5325CA7A" w14:textId="77777777" w:rsidTr="0092743F">
        <w:tc>
          <w:tcPr>
            <w:tcW w:w="3114" w:type="dxa"/>
            <w:shd w:val="clear" w:color="auto" w:fill="E7E6E6" w:themeFill="background2"/>
            <w:vAlign w:val="center"/>
          </w:tcPr>
          <w:p w14:paraId="76542FD8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Imię i nazwisko osoby upoważnionej do reprezentowania Oferenta i podpisującej ofertę:</w:t>
            </w:r>
          </w:p>
        </w:tc>
        <w:tc>
          <w:tcPr>
            <w:tcW w:w="5946" w:type="dxa"/>
          </w:tcPr>
          <w:p w14:paraId="16BC5C18" w14:textId="77777777" w:rsidR="00D27298" w:rsidRPr="0059720B" w:rsidRDefault="00D27298" w:rsidP="00CB30AE">
            <w:pPr>
              <w:spacing w:after="24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7B01741C" w14:textId="0944D44B" w:rsidR="0092743F" w:rsidRPr="0059720B" w:rsidRDefault="0092743F">
      <w:pPr>
        <w:spacing w:after="160" w:line="259" w:lineRule="auto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9DA0373" w14:textId="3149E5CB" w:rsidR="00D27298" w:rsidRPr="0059720B" w:rsidRDefault="00D27298" w:rsidP="00D27298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OFERTA:</w:t>
      </w:r>
    </w:p>
    <w:p w14:paraId="258DEDD5" w14:textId="6DC6610E" w:rsidR="007677B5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Uwzględniając wszystkie zapisy zapytania ofertowego nr</w:t>
      </w:r>
      <w:r w:rsidR="005A374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PPP.SRCh.02</w:t>
      </w:r>
      <w:r w:rsidRPr="0059720B">
        <w:rPr>
          <w:rFonts w:asciiTheme="minorHAnsi" w:eastAsia="Calibri" w:hAnsiTheme="minorHAnsi" w:cstheme="minorHAnsi"/>
          <w:sz w:val="20"/>
          <w:szCs w:val="20"/>
          <w:lang w:eastAsia="en-US"/>
        </w:rPr>
        <w:t>.2025</w:t>
      </w:r>
      <w:r w:rsidRPr="0059720B">
        <w:rPr>
          <w:rFonts w:asciiTheme="minorHAnsi" w:hAnsiTheme="minorHAnsi" w:cstheme="minorHAnsi"/>
          <w:sz w:val="20"/>
          <w:szCs w:val="20"/>
        </w:rPr>
        <w:t xml:space="preserve"> oferuję wykonanie zamówienia </w:t>
      </w:r>
    </w:p>
    <w:p w14:paraId="769C8131" w14:textId="77777777" w:rsidR="00CB16EE" w:rsidRPr="0059720B" w:rsidRDefault="00CB16EE" w:rsidP="0092743F">
      <w:pPr>
        <w:jc w:val="both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0965825D" w14:textId="567D7FA8" w:rsidR="0092743F" w:rsidRPr="0059720B" w:rsidRDefault="005A3740" w:rsidP="009274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Części 1</w:t>
      </w:r>
      <w:r w:rsidR="0092743F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.</w:t>
      </w:r>
      <w:r w:rsidR="0092743F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  <w:t xml:space="preserve"> „Programowanie gry retro w pygame” - warsztaty z informatyki dla uczniów szkół podstawowych.</w:t>
      </w:r>
    </w:p>
    <w:p w14:paraId="1646ED13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C4F887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3B7F42D6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33E5E2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0E06D649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57776D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8D6053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17B50DD2" w14:textId="77777777" w:rsidR="00CB16EE" w:rsidRPr="0059720B" w:rsidRDefault="00CB16EE" w:rsidP="00CB16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DFF793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0629846B" w14:textId="77777777" w:rsidR="00CB16EE" w:rsidRPr="0059720B" w:rsidRDefault="00CB16EE" w:rsidP="00CB16EE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01C9B153" w14:textId="77777777" w:rsidR="00CB16EE" w:rsidRPr="0059720B" w:rsidRDefault="00CB16EE" w:rsidP="00CB16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A47653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0D5C1856" w14:textId="77777777" w:rsidR="00CB16EE" w:rsidRPr="00CB16EE" w:rsidRDefault="00CB16EE" w:rsidP="00CB16EE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lastRenderedPageBreak/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211E5EFB" w14:textId="77777777" w:rsidR="00CB16EE" w:rsidRPr="0059720B" w:rsidRDefault="00CB16EE" w:rsidP="00CB16EE">
      <w:pPr>
        <w:rPr>
          <w:rFonts w:asciiTheme="minorHAnsi" w:hAnsiTheme="minorHAnsi" w:cstheme="minorHAnsi"/>
          <w:sz w:val="20"/>
          <w:szCs w:val="20"/>
        </w:rPr>
      </w:pPr>
    </w:p>
    <w:p w14:paraId="252E7E74" w14:textId="77777777" w:rsidR="00CB16EE" w:rsidRPr="0059720B" w:rsidRDefault="00CB16EE" w:rsidP="00CB16EE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42FC2E10" w14:textId="0F82BA2A" w:rsidR="0092743F" w:rsidRDefault="0092743F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52CA7E3" w14:textId="77777777" w:rsidR="00EC6003" w:rsidRPr="0059720B" w:rsidRDefault="00EC6003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4B03EFD" w14:textId="176B8FA0" w:rsidR="0092743F" w:rsidRPr="0059720B" w:rsidRDefault="005A3740" w:rsidP="009274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Części 2</w:t>
      </w:r>
      <w:r w:rsidR="0092743F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.</w:t>
      </w:r>
      <w:r w:rsidR="0092743F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  <w:t xml:space="preserve"> „Tworzenie aplikacji webowych w języku Python z wykorzystaniem nowoczesnych technologii związanych z analizą danych, sztuczną inteligencją oraz przetwarzaniem brzegowym” warsztaty z informatyki dla uczniów szkół ponadpodstawowych.  </w:t>
      </w:r>
    </w:p>
    <w:p w14:paraId="386D44E1" w14:textId="77777777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318602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2FEECCB3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2FBDEC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7D961133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1EC525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7DDA6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3B30A9F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F43F94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3937FBC4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33C2505E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091E889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3892A710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6D1FDBBD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7A3DD413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2709005A" w14:textId="30FDC4D4" w:rsidR="0092743F" w:rsidRDefault="0092743F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274D076" w14:textId="77777777" w:rsidR="00EC6003" w:rsidRPr="0059720B" w:rsidRDefault="00EC6003" w:rsidP="0092743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6F34BF9" w14:textId="005F3A48" w:rsidR="0092743F" w:rsidRPr="0059720B" w:rsidRDefault="0092743F" w:rsidP="0092743F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Częś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ci </w:t>
      </w:r>
      <w:r w:rsidR="005A3740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3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„Jak mówić, żeby inni nas słuchali? – o wystąpieniach publicznych” - warsztaty z kompetencji</w:t>
      </w:r>
      <w:r w:rsidR="00CC1E5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C1E5B" w:rsidRPr="00CC1E5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społecznych</w:t>
      </w:r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dla uczniów szkół </w:t>
      </w:r>
      <w:r w:rsidR="005A3740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ponad</w:t>
      </w:r>
      <w:bookmarkStart w:id="0" w:name="_GoBack"/>
      <w:bookmarkEnd w:id="0"/>
      <w:r w:rsidR="00113C16" w:rsidRPr="0059720B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podstawowych.  </w:t>
      </w:r>
    </w:p>
    <w:p w14:paraId="61B6C3F5" w14:textId="77777777" w:rsidR="00113C16" w:rsidRPr="0059720B" w:rsidRDefault="00113C16" w:rsidP="009274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AC872F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 następującej kwocie:</w:t>
      </w:r>
    </w:p>
    <w:p w14:paraId="3ECAF10A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8DD3BE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……………………………………………………………..zł za 1h (60 min) warsztatów metodą projektu</w:t>
      </w:r>
    </w:p>
    <w:p w14:paraId="7E00E1F5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E96E37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35F159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Wartość zamówienia …………………………………………………………………………… ( 20h x cena za1h warsztatów)</w:t>
      </w:r>
    </w:p>
    <w:p w14:paraId="4078B41B" w14:textId="77777777" w:rsidR="00EC6003" w:rsidRPr="0059720B" w:rsidRDefault="00EC6003" w:rsidP="00EC60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A2594E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Cena brutto w przypadku firm/osób prawnych zawiera podatek VAT, który Wykonawca jest zobowiązany obliczyć zgodnie z obowiązującymi przepisami.</w:t>
      </w:r>
    </w:p>
    <w:p w14:paraId="7C48FBF2" w14:textId="77777777" w:rsidR="00EC6003" w:rsidRPr="0059720B" w:rsidRDefault="00EC6003" w:rsidP="00EC6003">
      <w:pPr>
        <w:spacing w:after="200"/>
        <w:jc w:val="both"/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 przypadku osób fizycznych nieprowadzących działalności gospodarczej cena brutto zawiera wszelkie narzuty.</w:t>
      </w:r>
    </w:p>
    <w:p w14:paraId="16F66170" w14:textId="77777777" w:rsidR="00EC6003" w:rsidRPr="0059720B" w:rsidRDefault="00EC6003" w:rsidP="00EC600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504B62C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Do realizacji zamówienia skierowana zostanie osoba …………………………………………………...…, która:</w:t>
      </w:r>
    </w:p>
    <w:p w14:paraId="20CD571B" w14:textId="77777777" w:rsidR="00EC6003" w:rsidRPr="00CB16EE" w:rsidRDefault="00EC6003" w:rsidP="00EC6003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</w:t>
      </w:r>
      <w:r w:rsidRPr="00CB16EE">
        <w:rPr>
          <w:rFonts w:asciiTheme="minorHAnsi" w:hAnsiTheme="minorHAnsi" w:cstheme="minorHAnsi"/>
          <w:i/>
          <w:iCs/>
          <w:sz w:val="16"/>
          <w:szCs w:val="16"/>
        </w:rPr>
        <w:t xml:space="preserve">  (imię i nazwisko nauczyciela wiodącego )</w:t>
      </w:r>
    </w:p>
    <w:p w14:paraId="0093653A" w14:textId="77777777" w:rsidR="00EC6003" w:rsidRPr="0059720B" w:rsidRDefault="00EC6003" w:rsidP="00EC6003">
      <w:pPr>
        <w:rPr>
          <w:rFonts w:asciiTheme="minorHAnsi" w:hAnsiTheme="minorHAnsi" w:cstheme="minorHAnsi"/>
          <w:sz w:val="20"/>
          <w:szCs w:val="20"/>
        </w:rPr>
      </w:pPr>
    </w:p>
    <w:p w14:paraId="319F2150" w14:textId="77777777" w:rsidR="00EC6003" w:rsidRPr="0059720B" w:rsidRDefault="00EC6003" w:rsidP="00EC6003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 xml:space="preserve">ma ….. lat doświadczenia  zawodowego 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(</w:t>
      </w:r>
      <w:r w:rsidRPr="0059720B">
        <w:rPr>
          <w:rFonts w:asciiTheme="minorHAnsi" w:hAnsiTheme="minorHAnsi" w:cstheme="minorHAnsi"/>
          <w:b/>
          <w:bCs/>
          <w:i/>
          <w:sz w:val="20"/>
          <w:szCs w:val="20"/>
          <w:lang w:eastAsia="en-US"/>
        </w:rPr>
        <w:t>z wyłączeniem trzech lat stażu wykazanego na spełnienie warunku udziału, o którym mowa w zapytaniu punkt III)</w:t>
      </w:r>
      <w:r w:rsidRPr="0059720B">
        <w:rPr>
          <w:rFonts w:asciiTheme="minorHAnsi" w:hAnsiTheme="minorHAnsi" w:cstheme="minorHAnsi"/>
          <w:bCs/>
          <w:i/>
          <w:sz w:val="20"/>
          <w:szCs w:val="20"/>
          <w:lang w:eastAsia="en-US"/>
        </w:rPr>
        <w:t>.</w:t>
      </w:r>
    </w:p>
    <w:p w14:paraId="72FED79D" w14:textId="77777777" w:rsidR="0092743F" w:rsidRPr="0059720B" w:rsidRDefault="0092743F" w:rsidP="0092743F">
      <w:pPr>
        <w:spacing w:after="160" w:line="259" w:lineRule="auto"/>
        <w:rPr>
          <w:rFonts w:asciiTheme="minorHAnsi" w:hAnsiTheme="minorHAnsi" w:cstheme="minorHAnsi"/>
          <w:bCs/>
          <w:i/>
          <w:sz w:val="20"/>
          <w:szCs w:val="20"/>
          <w:lang w:eastAsia="en-US"/>
        </w:rPr>
      </w:pPr>
    </w:p>
    <w:p w14:paraId="76CCDE2A" w14:textId="293422C5" w:rsidR="00D27298" w:rsidRPr="0059720B" w:rsidRDefault="00D27298" w:rsidP="0092743F">
      <w:pPr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Ja (my) niżej podpisany (i) oświadczam (y), że:</w:t>
      </w:r>
    </w:p>
    <w:p w14:paraId="2C73DB48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Oferenta obejmuje wszelkie wydatki związane </w:t>
      </w: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realizacją przedmiotu zamówienia, w tym wszelkie daniny o charakterze publicznoprawnym i inne (w tym w szczególności podatki pośrednie, bezpośrednie, związane z obowiązkowymi ubezpieczeniami);</w:t>
      </w:r>
    </w:p>
    <w:p w14:paraId="73B033E4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49C3B0C2" w14:textId="77777777" w:rsidR="00D27298" w:rsidRPr="0059720B" w:rsidRDefault="00D27298" w:rsidP="00441488">
      <w:pPr>
        <w:numPr>
          <w:ilvl w:val="0"/>
          <w:numId w:val="35"/>
        </w:numPr>
        <w:ind w:left="357" w:right="-2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360D0EC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643BF4C1" w14:textId="38224560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5CC3A63" w14:textId="12E9378A" w:rsidR="007677B5" w:rsidRPr="0059720B" w:rsidRDefault="007677B5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na etapie zawierania umowy o wykonanie zamówienia, dostarczenie aktualnego zaświadczenia o niekaralności z Krajowego Rejestru Karnego;</w:t>
      </w:r>
    </w:p>
    <w:p w14:paraId="6B29763D" w14:textId="77777777" w:rsidR="00D27298" w:rsidRPr="0059720B" w:rsidRDefault="00D27298" w:rsidP="00441488">
      <w:pPr>
        <w:numPr>
          <w:ilvl w:val="0"/>
          <w:numId w:val="35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oświadczam/-y, że wszystkie informacje podane w załączonych do oferty oświadczeniach są aktualne </w:t>
      </w:r>
      <w:r w:rsidRPr="0059720B">
        <w:rPr>
          <w:rFonts w:asciiTheme="minorHAnsi" w:eastAsia="Calibri" w:hAnsiTheme="minorHAnsi" w:cstheme="minorHAnsi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przedstawieniu informacji;</w:t>
      </w:r>
    </w:p>
    <w:p w14:paraId="30A9F21B" w14:textId="77777777" w:rsidR="00D27298" w:rsidRPr="0059720B" w:rsidRDefault="00D27298" w:rsidP="00D27298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B9B7AD" w14:textId="77777777" w:rsidR="00D27298" w:rsidRPr="0059720B" w:rsidRDefault="00D27298" w:rsidP="00D27298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720B">
        <w:rPr>
          <w:rFonts w:asciiTheme="minorHAnsi" w:hAnsiTheme="minorHAnsi" w:cstheme="minorHAnsi"/>
          <w:b/>
          <w:bCs/>
          <w:sz w:val="20"/>
          <w:szCs w:val="20"/>
        </w:rPr>
        <w:t>ZAŁĄCZNIKI DO OFERTY</w:t>
      </w:r>
    </w:p>
    <w:p w14:paraId="29C80E5D" w14:textId="77777777" w:rsidR="00D27298" w:rsidRPr="0059720B" w:rsidRDefault="00D27298" w:rsidP="00D27298">
      <w:pPr>
        <w:jc w:val="both"/>
        <w:rPr>
          <w:rFonts w:asciiTheme="minorHAnsi" w:hAnsiTheme="minorHAnsi" w:cstheme="minorHAnsi"/>
          <w:sz w:val="20"/>
          <w:szCs w:val="20"/>
        </w:rPr>
      </w:pPr>
      <w:r w:rsidRPr="0059720B">
        <w:rPr>
          <w:rFonts w:asciiTheme="minorHAnsi" w:hAnsiTheme="minorHAnsi" w:cstheme="minorHAnsi"/>
          <w:sz w:val="20"/>
          <w:szCs w:val="20"/>
        </w:rPr>
        <w:t>Przedkładam następujące dokumenty:</w:t>
      </w:r>
    </w:p>
    <w:p w14:paraId="7ADBC732" w14:textId="77777777" w:rsidR="00D27298" w:rsidRPr="0059720B" w:rsidRDefault="00D27298" w:rsidP="00D27298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D27298" w:rsidRPr="0059720B" w14:paraId="5F5353ED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CFF5" w14:textId="77777777" w:rsidR="00D27298" w:rsidRPr="0059720B" w:rsidRDefault="00D27298" w:rsidP="00CB30AE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59720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184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59720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D27298" w:rsidRPr="0059720B" w14:paraId="1BF4402B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962C" w14:textId="53CC69C5" w:rsidR="00D27298" w:rsidRPr="0059720B" w:rsidRDefault="00D27298" w:rsidP="00CB30AE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9720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2. </w:t>
            </w:r>
            <w:r w:rsidRPr="0059720B">
              <w:rPr>
                <w:rFonts w:asciiTheme="minorHAnsi" w:hAnsiTheme="minorHAnsi" w:cstheme="minorHAnsi"/>
                <w:sz w:val="20"/>
                <w:szCs w:val="20"/>
              </w:rPr>
              <w:t>Oświadczenia oferenta, że nie zachodzą okoliczności wyłączające go z ubiegania się o zamówienie</w:t>
            </w:r>
            <w:r w:rsidR="007F4E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DF1D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27298" w:rsidRPr="0059720B" w14:paraId="72F8CD90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6301" w14:textId="64028FB8" w:rsidR="00D27298" w:rsidRPr="0059720B" w:rsidRDefault="00D27298" w:rsidP="00CB30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Załącznik nr 3.</w:t>
            </w:r>
            <w:r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Wykaz zrealizowanych warsztatów/zajeć w okresie ostatnich </w:t>
            </w:r>
            <w:r w:rsidR="0010241A"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</w:t>
            </w:r>
            <w:r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lat wraz z potwierdzeniem doświadczenia zawodowego</w:t>
            </w:r>
            <w:r w:rsidR="007677B5" w:rsidRPr="0059720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7677B5" w:rsidRPr="0059720B">
              <w:rPr>
                <w:rFonts w:asciiTheme="minorHAnsi" w:hAnsiTheme="minorHAnsi" w:cstheme="minorHAnsi"/>
                <w:sz w:val="20"/>
                <w:szCs w:val="20"/>
              </w:rPr>
              <w:t>potwierdzający spełnienie warunków udziału w postępowaniu</w:t>
            </w:r>
            <w:r w:rsidR="007F4E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C560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27298" w:rsidRPr="0059720B" w14:paraId="10FC97C6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F769" w14:textId="77777777" w:rsidR="00D27298" w:rsidRPr="0059720B" w:rsidRDefault="00D27298" w:rsidP="00CB30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2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Załącznik nr 4. </w:t>
            </w:r>
            <w:r w:rsidRPr="0059720B">
              <w:rPr>
                <w:rFonts w:asciiTheme="minorHAnsi" w:hAnsiTheme="minorHAnsi" w:cstheme="minorHAnsi"/>
                <w:sz w:val="20"/>
                <w:szCs w:val="20"/>
              </w:rPr>
              <w:t>Oświadczenie RODO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8C6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27298" w:rsidRPr="0059720B" w14:paraId="27BA2297" w14:textId="77777777" w:rsidTr="00CB30AE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3383" w14:textId="77777777" w:rsidR="00D27298" w:rsidRPr="0059720B" w:rsidRDefault="00D27298" w:rsidP="00CB30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20B">
              <w:rPr>
                <w:rFonts w:asciiTheme="minorHAnsi" w:hAnsiTheme="minorHAnsi" w:cstheme="minorHAnsi"/>
                <w:sz w:val="20"/>
                <w:szCs w:val="20"/>
              </w:rPr>
              <w:t>Pełnomocnictwo (jeśli dotyczy)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55A" w14:textId="77777777" w:rsidR="00D27298" w:rsidRPr="0059720B" w:rsidRDefault="00D27298" w:rsidP="00CB30AE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ACDCCFA" w14:textId="77777777" w:rsidR="00D27298" w:rsidRPr="0059720B" w:rsidRDefault="00D27298" w:rsidP="00D27298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3D6FA8" w14:textId="77777777" w:rsidR="00D27298" w:rsidRPr="0059720B" w:rsidRDefault="00D27298" w:rsidP="00D27298">
      <w:pPr>
        <w:tabs>
          <w:tab w:val="left" w:pos="7320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9720B">
        <w:rPr>
          <w:rFonts w:asciiTheme="minorHAnsi" w:hAnsiTheme="minorHAnsi" w:cstheme="minorHAnsi"/>
          <w:b/>
          <w:bCs/>
          <w:sz w:val="20"/>
          <w:szCs w:val="20"/>
          <w:u w:val="single"/>
        </w:rPr>
        <w:t>Niniejsza oferta jest ważna 30 dni od dnia upływu terminu do składania ofert.</w:t>
      </w:r>
    </w:p>
    <w:p w14:paraId="33F15BE5" w14:textId="77777777" w:rsidR="00D27298" w:rsidRPr="0059720B" w:rsidRDefault="00D27298" w:rsidP="00D27298">
      <w:pPr>
        <w:spacing w:after="240" w:line="25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571"/>
      </w:tblGrid>
      <w:tr w:rsidR="00D27298" w:rsidRPr="0059720B" w14:paraId="289F9AA0" w14:textId="77777777" w:rsidTr="00CB30AE">
        <w:tc>
          <w:tcPr>
            <w:tcW w:w="277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2E31" w14:textId="77777777" w:rsidR="00D27298" w:rsidRPr="0059720B" w:rsidRDefault="00D27298" w:rsidP="00CB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  <w:bookmarkStart w:id="1" w:name="_Hlk161669756"/>
          </w:p>
          <w:p w14:paraId="577BEB03" w14:textId="77777777" w:rsidR="00D27298" w:rsidRPr="0059720B" w:rsidRDefault="00D27298" w:rsidP="00CB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7F3AA6E" w14:textId="77777777" w:rsidR="00D27298" w:rsidRPr="0059720B" w:rsidRDefault="00D27298" w:rsidP="00CB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571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E1DB8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926FAEE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7754332" w14:textId="77777777" w:rsidR="00D27298" w:rsidRPr="0059720B" w:rsidRDefault="00D27298" w:rsidP="00CB30AE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27298" w:rsidRPr="0059720B" w14:paraId="77D6C125" w14:textId="77777777" w:rsidTr="00CB30AE">
        <w:trPr>
          <w:trHeight w:val="547"/>
        </w:trPr>
        <w:tc>
          <w:tcPr>
            <w:tcW w:w="2775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BAE37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571" w:type="dxa"/>
            <w:shd w:val="clear" w:color="auto" w:fill="E7E6E6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72F67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59720B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upoważnionej(ych) do podpisania niniejszej oferty w imieniu Oferenta.</w:t>
            </w:r>
          </w:p>
          <w:p w14:paraId="2AC23778" w14:textId="77777777" w:rsidR="00D27298" w:rsidRPr="0059720B" w:rsidRDefault="00D27298" w:rsidP="00CB30AE">
            <w:pPr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bookmarkEnd w:id="1"/>
    <w:p w14:paraId="5314C57B" w14:textId="43E9FCCB" w:rsidR="00D27298" w:rsidRPr="0059720B" w:rsidRDefault="00D27298" w:rsidP="00CC1E5B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59720B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 xml:space="preserve">  </w:t>
      </w:r>
    </w:p>
    <w:p w14:paraId="5EE8DC25" w14:textId="7E04262C" w:rsidR="00D27298" w:rsidRPr="0059720B" w:rsidRDefault="00D27298" w:rsidP="00D2729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D27298" w:rsidRPr="0059720B" w:rsidSect="00904295">
      <w:headerReference w:type="default" r:id="rId11"/>
      <w:footerReference w:type="default" r:id="rId12"/>
      <w:pgSz w:w="11906" w:h="16838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F222D" w14:textId="77777777" w:rsidR="00843FBC" w:rsidRDefault="00843FBC" w:rsidP="00B516A6">
      <w:r>
        <w:separator/>
      </w:r>
    </w:p>
  </w:endnote>
  <w:endnote w:type="continuationSeparator" w:id="0">
    <w:p w14:paraId="3929560A" w14:textId="77777777" w:rsidR="00843FBC" w:rsidRDefault="00843FBC" w:rsidP="00B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DAC6" w14:textId="77777777" w:rsidR="00142E26" w:rsidRPr="00B516A6" w:rsidRDefault="00142E26" w:rsidP="00B516A6">
    <w:pPr>
      <w:pStyle w:val="Stopka"/>
      <w:jc w:val="center"/>
      <w:rPr>
        <w:rFonts w:asciiTheme="majorHAnsi" w:hAnsiTheme="majorHAnsi" w:cstheme="majorHAnsi"/>
      </w:rPr>
    </w:pPr>
    <w:r w:rsidRPr="009C1758">
      <w:rPr>
        <w:noProof/>
      </w:rPr>
      <w:drawing>
        <wp:inline distT="0" distB="0" distL="0" distR="0" wp14:anchorId="345451FA" wp14:editId="21D9B27F">
          <wp:extent cx="5760720" cy="513715"/>
          <wp:effectExtent l="0" t="0" r="0" b="63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0B66" w14:textId="77777777" w:rsidR="00843FBC" w:rsidRDefault="00843FBC" w:rsidP="00B516A6">
      <w:r>
        <w:separator/>
      </w:r>
    </w:p>
  </w:footnote>
  <w:footnote w:type="continuationSeparator" w:id="0">
    <w:p w14:paraId="31192833" w14:textId="77777777" w:rsidR="00843FBC" w:rsidRDefault="00843FBC" w:rsidP="00B5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4C5B" w14:textId="4231FC8C" w:rsidR="00142E26" w:rsidRDefault="005A3740">
    <w:pPr>
      <w:pStyle w:val="Nagwek"/>
    </w:pPr>
    <w:sdt>
      <w:sdtPr>
        <w:id w:val="1038169379"/>
        <w:docPartObj>
          <w:docPartGallery w:val="Page Numbers (Margins)"/>
          <w:docPartUnique/>
        </w:docPartObj>
      </w:sdtPr>
      <w:sdtEndPr/>
      <w:sdtContent>
        <w:r w:rsidR="00142E2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043610A" wp14:editId="29A26AD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45888406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E762E" w14:textId="46A4E864" w:rsidR="00142E26" w:rsidRDefault="00142E2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A3740" w:rsidRPr="005A374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43610A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JT5H&#10;Fc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33EE762E" w14:textId="46A4E864" w:rsidR="00142E26" w:rsidRDefault="00142E2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A3740" w:rsidRPr="005A374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42E26" w:rsidRPr="00B516A6">
      <w:rPr>
        <w:noProof/>
      </w:rPr>
      <w:drawing>
        <wp:inline distT="0" distB="0" distL="0" distR="0" wp14:anchorId="01AECD46" wp14:editId="2A059C92">
          <wp:extent cx="5760720" cy="67056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AF3"/>
    <w:multiLevelType w:val="hybridMultilevel"/>
    <w:tmpl w:val="114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6CE"/>
    <w:multiLevelType w:val="hybridMultilevel"/>
    <w:tmpl w:val="A7FCF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7FD3"/>
    <w:multiLevelType w:val="hybridMultilevel"/>
    <w:tmpl w:val="95BA99C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33B79D0"/>
    <w:multiLevelType w:val="multilevel"/>
    <w:tmpl w:val="3CE474C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sz w:val="20"/>
        <w:szCs w:val="20"/>
      </w:rPr>
    </w:lvl>
    <w:lvl w:ilvl="1">
      <w:start w:val="6"/>
      <w:numFmt w:val="decimal"/>
      <w:lvlText w:val="%2)"/>
      <w:lvlJc w:val="left"/>
      <w:pPr>
        <w:tabs>
          <w:tab w:val="num" w:pos="794"/>
        </w:tabs>
        <w:ind w:left="794" w:hanging="471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" w15:restartNumberingAfterBreak="0">
    <w:nsid w:val="136C3BA1"/>
    <w:multiLevelType w:val="hybridMultilevel"/>
    <w:tmpl w:val="277E5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140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F44A4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C0DD5"/>
    <w:multiLevelType w:val="hybridMultilevel"/>
    <w:tmpl w:val="A9B28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83349A"/>
    <w:multiLevelType w:val="hybridMultilevel"/>
    <w:tmpl w:val="B1B2779A"/>
    <w:lvl w:ilvl="0" w:tplc="DEB457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9F3"/>
    <w:multiLevelType w:val="hybridMultilevel"/>
    <w:tmpl w:val="868E7896"/>
    <w:lvl w:ilvl="0" w:tplc="92B22D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17BD"/>
    <w:multiLevelType w:val="hybridMultilevel"/>
    <w:tmpl w:val="B28655B8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1B95E90"/>
    <w:multiLevelType w:val="hybridMultilevel"/>
    <w:tmpl w:val="2F7C0EF6"/>
    <w:lvl w:ilvl="0" w:tplc="2E306CB0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3757EDA"/>
    <w:multiLevelType w:val="hybridMultilevel"/>
    <w:tmpl w:val="BE902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B2CB8"/>
    <w:multiLevelType w:val="hybridMultilevel"/>
    <w:tmpl w:val="9118C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E4D8A"/>
    <w:multiLevelType w:val="hybridMultilevel"/>
    <w:tmpl w:val="C242E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6A83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3D4EAE"/>
    <w:multiLevelType w:val="hybridMultilevel"/>
    <w:tmpl w:val="D6E495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865BF2">
      <w:start w:val="1"/>
      <w:numFmt w:val="decimal"/>
      <w:lvlText w:val="Część 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0239A4"/>
    <w:multiLevelType w:val="hybridMultilevel"/>
    <w:tmpl w:val="2F227E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CA16899"/>
    <w:multiLevelType w:val="hybridMultilevel"/>
    <w:tmpl w:val="22E8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484A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E41168"/>
    <w:multiLevelType w:val="hybridMultilevel"/>
    <w:tmpl w:val="1068E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35926504"/>
    <w:multiLevelType w:val="hybridMultilevel"/>
    <w:tmpl w:val="2BCC79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80846DA"/>
    <w:multiLevelType w:val="hybridMultilevel"/>
    <w:tmpl w:val="D1A069B6"/>
    <w:lvl w:ilvl="0" w:tplc="1C8EBC26">
      <w:start w:val="2"/>
      <w:numFmt w:val="decimal"/>
      <w:lvlText w:val="%1."/>
      <w:lvlJc w:val="left"/>
      <w:pPr>
        <w:ind w:left="1288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D77E1"/>
    <w:multiLevelType w:val="hybridMultilevel"/>
    <w:tmpl w:val="9740E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B219B"/>
    <w:multiLevelType w:val="hybridMultilevel"/>
    <w:tmpl w:val="D27EA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27551"/>
    <w:multiLevelType w:val="hybridMultilevel"/>
    <w:tmpl w:val="F9862AFA"/>
    <w:lvl w:ilvl="0" w:tplc="6B865BF2">
      <w:start w:val="1"/>
      <w:numFmt w:val="decimal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96DCB"/>
    <w:multiLevelType w:val="multilevel"/>
    <w:tmpl w:val="DB84FEC0"/>
    <w:name w:val="WW8Num13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cs="Times New Roman" w:hint="default"/>
        <w:b/>
        <w:sz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Wingdings" w:hAnsi="Wingdings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31" w15:restartNumberingAfterBreak="0">
    <w:nsid w:val="44C73A3D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055C00"/>
    <w:multiLevelType w:val="hybridMultilevel"/>
    <w:tmpl w:val="2918F174"/>
    <w:name w:val="WW8Num113243"/>
    <w:lvl w:ilvl="0" w:tplc="6A00D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E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06E0A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573369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6C51C5"/>
    <w:multiLevelType w:val="hybridMultilevel"/>
    <w:tmpl w:val="5FF01942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54D65FEF"/>
    <w:multiLevelType w:val="hybridMultilevel"/>
    <w:tmpl w:val="1CA41CE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A2D96A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3E99"/>
    <w:multiLevelType w:val="hybridMultilevel"/>
    <w:tmpl w:val="8200D278"/>
    <w:lvl w:ilvl="0" w:tplc="6B865BF2">
      <w:start w:val="1"/>
      <w:numFmt w:val="decimal"/>
      <w:lvlText w:val="Część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75DE0"/>
    <w:multiLevelType w:val="hybridMultilevel"/>
    <w:tmpl w:val="FEE4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8587C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DB5DAC"/>
    <w:multiLevelType w:val="hybridMultilevel"/>
    <w:tmpl w:val="64AA3F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3610A6">
      <w:numFmt w:val="bullet"/>
      <w:lvlText w:val="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0015B64"/>
    <w:multiLevelType w:val="hybridMultilevel"/>
    <w:tmpl w:val="38C6964E"/>
    <w:lvl w:ilvl="0" w:tplc="6B865BF2">
      <w:start w:val="1"/>
      <w:numFmt w:val="decimal"/>
      <w:lvlText w:val="Część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879E9"/>
    <w:multiLevelType w:val="hybridMultilevel"/>
    <w:tmpl w:val="83ACE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250A4"/>
    <w:multiLevelType w:val="hybridMultilevel"/>
    <w:tmpl w:val="CB1EB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51483"/>
    <w:multiLevelType w:val="hybridMultilevel"/>
    <w:tmpl w:val="30ACBA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A714A83"/>
    <w:multiLevelType w:val="hybridMultilevel"/>
    <w:tmpl w:val="6D98D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137422"/>
    <w:multiLevelType w:val="multilevel"/>
    <w:tmpl w:val="2B384FD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cs="Times New Roman" w:hint="default"/>
        <w:b/>
        <w:sz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Wingdings" w:hAnsi="Wingdings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49" w15:restartNumberingAfterBreak="0">
    <w:nsid w:val="6C6954A5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BB62AD"/>
    <w:multiLevelType w:val="multilevel"/>
    <w:tmpl w:val="2FB48EB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71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134"/>
        </w:tabs>
        <w:ind w:left="1134" w:hanging="34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1" w15:restartNumberingAfterBreak="0">
    <w:nsid w:val="72795961"/>
    <w:multiLevelType w:val="multilevel"/>
    <w:tmpl w:val="2B384FD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cs="Times New Roman" w:hint="default"/>
        <w:b/>
        <w:sz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Wingdings" w:hAnsi="Wingdings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52" w15:restartNumberingAfterBreak="0">
    <w:nsid w:val="73CF2E91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1E1F34"/>
    <w:multiLevelType w:val="hybridMultilevel"/>
    <w:tmpl w:val="34D435A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731551D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9CE334E"/>
    <w:multiLevelType w:val="hybridMultilevel"/>
    <w:tmpl w:val="FBA456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020546"/>
    <w:multiLevelType w:val="hybridMultilevel"/>
    <w:tmpl w:val="1AB295D8"/>
    <w:lvl w:ilvl="0" w:tplc="2E306CB0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7FD02B4C"/>
    <w:multiLevelType w:val="hybridMultilevel"/>
    <w:tmpl w:val="E2B24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5"/>
  </w:num>
  <w:num w:numId="3">
    <w:abstractNumId w:val="3"/>
  </w:num>
  <w:num w:numId="4">
    <w:abstractNumId w:val="53"/>
  </w:num>
  <w:num w:numId="5">
    <w:abstractNumId w:val="28"/>
  </w:num>
  <w:num w:numId="6">
    <w:abstractNumId w:val="33"/>
  </w:num>
  <w:num w:numId="7">
    <w:abstractNumId w:val="16"/>
  </w:num>
  <w:num w:numId="8">
    <w:abstractNumId w:val="8"/>
  </w:num>
  <w:num w:numId="9">
    <w:abstractNumId w:val="23"/>
  </w:num>
  <w:num w:numId="10">
    <w:abstractNumId w:val="2"/>
  </w:num>
  <w:num w:numId="11">
    <w:abstractNumId w:val="30"/>
  </w:num>
  <w:num w:numId="12">
    <w:abstractNumId w:val="42"/>
  </w:num>
  <w:num w:numId="13">
    <w:abstractNumId w:val="12"/>
  </w:num>
  <w:num w:numId="14">
    <w:abstractNumId w:val="32"/>
  </w:num>
  <w:num w:numId="15">
    <w:abstractNumId w:val="56"/>
  </w:num>
  <w:num w:numId="16">
    <w:abstractNumId w:val="26"/>
  </w:num>
  <w:num w:numId="17">
    <w:abstractNumId w:val="6"/>
  </w:num>
  <w:num w:numId="18">
    <w:abstractNumId w:val="13"/>
  </w:num>
  <w:num w:numId="19">
    <w:abstractNumId w:val="47"/>
  </w:num>
  <w:num w:numId="20">
    <w:abstractNumId w:val="4"/>
  </w:num>
  <w:num w:numId="21">
    <w:abstractNumId w:val="40"/>
  </w:num>
  <w:num w:numId="22">
    <w:abstractNumId w:val="25"/>
  </w:num>
  <w:num w:numId="23">
    <w:abstractNumId w:val="46"/>
  </w:num>
  <w:num w:numId="24">
    <w:abstractNumId w:val="14"/>
  </w:num>
  <w:num w:numId="25">
    <w:abstractNumId w:val="50"/>
  </w:num>
  <w:num w:numId="26">
    <w:abstractNumId w:val="44"/>
  </w:num>
  <w:num w:numId="27">
    <w:abstractNumId w:val="1"/>
  </w:num>
  <w:num w:numId="28">
    <w:abstractNumId w:val="55"/>
  </w:num>
  <w:num w:numId="29">
    <w:abstractNumId w:val="22"/>
  </w:num>
  <w:num w:numId="30">
    <w:abstractNumId w:val="0"/>
  </w:num>
  <w:num w:numId="31">
    <w:abstractNumId w:val="20"/>
  </w:num>
  <w:num w:numId="32">
    <w:abstractNumId w:val="37"/>
  </w:num>
  <w:num w:numId="33">
    <w:abstractNumId w:val="19"/>
  </w:num>
  <w:num w:numId="34">
    <w:abstractNumId w:val="15"/>
  </w:num>
  <w:num w:numId="35">
    <w:abstractNumId w:val="24"/>
  </w:num>
  <w:num w:numId="36">
    <w:abstractNumId w:val="36"/>
  </w:num>
  <w:num w:numId="37">
    <w:abstractNumId w:val="11"/>
  </w:num>
  <w:num w:numId="38">
    <w:abstractNumId w:val="39"/>
  </w:num>
  <w:num w:numId="39">
    <w:abstractNumId w:val="27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9"/>
  </w:num>
  <w:num w:numId="43">
    <w:abstractNumId w:val="38"/>
  </w:num>
  <w:num w:numId="44">
    <w:abstractNumId w:val="35"/>
  </w:num>
  <w:num w:numId="45">
    <w:abstractNumId w:val="49"/>
  </w:num>
  <w:num w:numId="46">
    <w:abstractNumId w:val="57"/>
  </w:num>
  <w:num w:numId="47">
    <w:abstractNumId w:val="34"/>
  </w:num>
  <w:num w:numId="48">
    <w:abstractNumId w:val="52"/>
  </w:num>
  <w:num w:numId="49">
    <w:abstractNumId w:val="41"/>
  </w:num>
  <w:num w:numId="50">
    <w:abstractNumId w:val="5"/>
  </w:num>
  <w:num w:numId="51">
    <w:abstractNumId w:val="54"/>
  </w:num>
  <w:num w:numId="52">
    <w:abstractNumId w:val="21"/>
  </w:num>
  <w:num w:numId="53">
    <w:abstractNumId w:val="31"/>
  </w:num>
  <w:num w:numId="54">
    <w:abstractNumId w:val="17"/>
  </w:num>
  <w:num w:numId="55">
    <w:abstractNumId w:val="7"/>
  </w:num>
  <w:num w:numId="56">
    <w:abstractNumId w:val="48"/>
  </w:num>
  <w:num w:numId="57">
    <w:abstractNumId w:val="51"/>
  </w:num>
  <w:num w:numId="58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1D"/>
    <w:rsid w:val="00034E73"/>
    <w:rsid w:val="00047A08"/>
    <w:rsid w:val="0005434D"/>
    <w:rsid w:val="000A24F6"/>
    <w:rsid w:val="000A635E"/>
    <w:rsid w:val="000A711E"/>
    <w:rsid w:val="000B1092"/>
    <w:rsid w:val="000B2506"/>
    <w:rsid w:val="000D0FAA"/>
    <w:rsid w:val="00100991"/>
    <w:rsid w:val="0010241A"/>
    <w:rsid w:val="00113C16"/>
    <w:rsid w:val="00130600"/>
    <w:rsid w:val="00132DF9"/>
    <w:rsid w:val="00142E26"/>
    <w:rsid w:val="0016438B"/>
    <w:rsid w:val="001703C0"/>
    <w:rsid w:val="001A7384"/>
    <w:rsid w:val="00210899"/>
    <w:rsid w:val="00245A39"/>
    <w:rsid w:val="002574EC"/>
    <w:rsid w:val="002A5A94"/>
    <w:rsid w:val="002B10B9"/>
    <w:rsid w:val="002C4ED9"/>
    <w:rsid w:val="002C594F"/>
    <w:rsid w:val="002D306E"/>
    <w:rsid w:val="00345DF7"/>
    <w:rsid w:val="00376E0C"/>
    <w:rsid w:val="00381931"/>
    <w:rsid w:val="003D05DE"/>
    <w:rsid w:val="00432DDD"/>
    <w:rsid w:val="00441488"/>
    <w:rsid w:val="004721AD"/>
    <w:rsid w:val="004A0C88"/>
    <w:rsid w:val="004B581B"/>
    <w:rsid w:val="004C285F"/>
    <w:rsid w:val="004C3E98"/>
    <w:rsid w:val="004D65A7"/>
    <w:rsid w:val="00546404"/>
    <w:rsid w:val="0055281D"/>
    <w:rsid w:val="005761CE"/>
    <w:rsid w:val="00587311"/>
    <w:rsid w:val="0059720B"/>
    <w:rsid w:val="005A2B64"/>
    <w:rsid w:val="005A3740"/>
    <w:rsid w:val="005A391D"/>
    <w:rsid w:val="005C2ECE"/>
    <w:rsid w:val="005F64B9"/>
    <w:rsid w:val="006120FE"/>
    <w:rsid w:val="00667E63"/>
    <w:rsid w:val="00680548"/>
    <w:rsid w:val="006811B1"/>
    <w:rsid w:val="00685B3D"/>
    <w:rsid w:val="0068731D"/>
    <w:rsid w:val="006B3530"/>
    <w:rsid w:val="006B7A18"/>
    <w:rsid w:val="006D5D63"/>
    <w:rsid w:val="006E55B0"/>
    <w:rsid w:val="006F75CA"/>
    <w:rsid w:val="0070518C"/>
    <w:rsid w:val="00734AB2"/>
    <w:rsid w:val="007677B5"/>
    <w:rsid w:val="007B005E"/>
    <w:rsid w:val="007C5B3B"/>
    <w:rsid w:val="007D0C9D"/>
    <w:rsid w:val="007F4EAD"/>
    <w:rsid w:val="00816219"/>
    <w:rsid w:val="008301B5"/>
    <w:rsid w:val="00835740"/>
    <w:rsid w:val="008424D6"/>
    <w:rsid w:val="00843FBC"/>
    <w:rsid w:val="00855AE9"/>
    <w:rsid w:val="00881CAF"/>
    <w:rsid w:val="008832EA"/>
    <w:rsid w:val="008906D7"/>
    <w:rsid w:val="008977E7"/>
    <w:rsid w:val="008E0CA7"/>
    <w:rsid w:val="008E57CC"/>
    <w:rsid w:val="008F428F"/>
    <w:rsid w:val="00901241"/>
    <w:rsid w:val="00904295"/>
    <w:rsid w:val="0091243F"/>
    <w:rsid w:val="0092743F"/>
    <w:rsid w:val="00947582"/>
    <w:rsid w:val="009562E1"/>
    <w:rsid w:val="009704A9"/>
    <w:rsid w:val="009C5CDC"/>
    <w:rsid w:val="009E5E32"/>
    <w:rsid w:val="00A07B89"/>
    <w:rsid w:val="00A116C3"/>
    <w:rsid w:val="00A40484"/>
    <w:rsid w:val="00A6021A"/>
    <w:rsid w:val="00A61893"/>
    <w:rsid w:val="00A61CE2"/>
    <w:rsid w:val="00A662A4"/>
    <w:rsid w:val="00AB0BE2"/>
    <w:rsid w:val="00AF5331"/>
    <w:rsid w:val="00B1538E"/>
    <w:rsid w:val="00B20D8A"/>
    <w:rsid w:val="00B24C29"/>
    <w:rsid w:val="00B273A3"/>
    <w:rsid w:val="00B332A9"/>
    <w:rsid w:val="00B43548"/>
    <w:rsid w:val="00B51577"/>
    <w:rsid w:val="00B516A6"/>
    <w:rsid w:val="00B77CC0"/>
    <w:rsid w:val="00B83603"/>
    <w:rsid w:val="00BB6142"/>
    <w:rsid w:val="00BC02BA"/>
    <w:rsid w:val="00BC546A"/>
    <w:rsid w:val="00BE3A9D"/>
    <w:rsid w:val="00BE62BB"/>
    <w:rsid w:val="00C023D1"/>
    <w:rsid w:val="00C0357C"/>
    <w:rsid w:val="00C21585"/>
    <w:rsid w:val="00C3719C"/>
    <w:rsid w:val="00C40621"/>
    <w:rsid w:val="00C7569E"/>
    <w:rsid w:val="00C971C5"/>
    <w:rsid w:val="00CA7C03"/>
    <w:rsid w:val="00CB16EE"/>
    <w:rsid w:val="00CC1E5B"/>
    <w:rsid w:val="00CD299D"/>
    <w:rsid w:val="00CF626A"/>
    <w:rsid w:val="00D01916"/>
    <w:rsid w:val="00D02BBF"/>
    <w:rsid w:val="00D04087"/>
    <w:rsid w:val="00D149A5"/>
    <w:rsid w:val="00D27298"/>
    <w:rsid w:val="00D27E05"/>
    <w:rsid w:val="00D3666B"/>
    <w:rsid w:val="00D514F0"/>
    <w:rsid w:val="00D53907"/>
    <w:rsid w:val="00D6247A"/>
    <w:rsid w:val="00D64572"/>
    <w:rsid w:val="00D770D4"/>
    <w:rsid w:val="00D87C09"/>
    <w:rsid w:val="00DE2646"/>
    <w:rsid w:val="00DF3552"/>
    <w:rsid w:val="00E044AF"/>
    <w:rsid w:val="00E45E27"/>
    <w:rsid w:val="00E6075D"/>
    <w:rsid w:val="00E70991"/>
    <w:rsid w:val="00E93AB0"/>
    <w:rsid w:val="00EA494D"/>
    <w:rsid w:val="00EC6003"/>
    <w:rsid w:val="00F03229"/>
    <w:rsid w:val="00F17962"/>
    <w:rsid w:val="00F348B1"/>
    <w:rsid w:val="00F45C79"/>
    <w:rsid w:val="00F578B7"/>
    <w:rsid w:val="00F73E03"/>
    <w:rsid w:val="00F7729B"/>
    <w:rsid w:val="00F92C1B"/>
    <w:rsid w:val="00FA2843"/>
    <w:rsid w:val="00FB6321"/>
    <w:rsid w:val="00FE0895"/>
    <w:rsid w:val="0767CDAA"/>
    <w:rsid w:val="0FA1B3D6"/>
    <w:rsid w:val="2511668E"/>
    <w:rsid w:val="5541AE1C"/>
    <w:rsid w:val="582FE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B99DB"/>
  <w15:docId w15:val="{36F414DF-A5A1-4B1E-8361-2F87BA66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6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51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516A6"/>
  </w:style>
  <w:style w:type="paragraph" w:styleId="Stopka">
    <w:name w:val="footer"/>
    <w:basedOn w:val="Normalny"/>
    <w:link w:val="StopkaZnak"/>
    <w:uiPriority w:val="99"/>
    <w:unhideWhenUsed/>
    <w:rsid w:val="00B51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6A6"/>
  </w:style>
  <w:style w:type="paragraph" w:styleId="Akapitzlist">
    <w:name w:val="List Paragraph"/>
    <w:aliases w:val="Lista punktowana1,Lista punktowana2,Lista punktowana3,List bullet,Numerowanie,List Paragraph,L1,Akapit z listą5,Paragraf,Podsis rysunku,Lista PR"/>
    <w:basedOn w:val="Normalny"/>
    <w:link w:val="AkapitzlistZnak"/>
    <w:uiPriority w:val="34"/>
    <w:qFormat/>
    <w:rsid w:val="00A6021A"/>
    <w:pPr>
      <w:ind w:left="720"/>
      <w:contextualSpacing/>
    </w:pPr>
  </w:style>
  <w:style w:type="character" w:styleId="Hipercze">
    <w:name w:val="Hyperlink"/>
    <w:basedOn w:val="Domylnaczcionkaakapitu"/>
    <w:unhideWhenUsed/>
    <w:rsid w:val="00A602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2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E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E9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E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E9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DE264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E2646"/>
    <w:rPr>
      <w:i/>
      <w:iCs/>
    </w:rPr>
  </w:style>
  <w:style w:type="character" w:customStyle="1" w:styleId="AkapitzlistZnak">
    <w:name w:val="Akapit z listą Znak"/>
    <w:aliases w:val="Lista punktowana1 Znak,Lista punktowana2 Znak,Lista punktowana3 Znak,List bullet Znak,Numerowanie Znak,List Paragraph Znak,L1 Znak,Akapit z listą5 Znak,Paragraf Znak,Podsis rysunku Znak,Lista PR Znak"/>
    <w:link w:val="Akapitzlist"/>
    <w:uiPriority w:val="34"/>
    <w:qFormat/>
    <w:rsid w:val="007B00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rsid w:val="007B005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7B005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rsid w:val="007B005E"/>
    <w:rPr>
      <w:vertAlign w:val="superscript"/>
    </w:rPr>
  </w:style>
  <w:style w:type="paragraph" w:customStyle="1" w:styleId="Style46">
    <w:name w:val="Style46"/>
    <w:basedOn w:val="Normalny"/>
    <w:uiPriority w:val="99"/>
    <w:rsid w:val="007B005E"/>
    <w:pPr>
      <w:widowControl w:val="0"/>
      <w:autoSpaceDE w:val="0"/>
      <w:autoSpaceDN w:val="0"/>
      <w:adjustRightInd w:val="0"/>
      <w:spacing w:line="281" w:lineRule="exact"/>
      <w:ind w:hanging="382"/>
      <w:jc w:val="both"/>
    </w:pPr>
    <w:rPr>
      <w:rFonts w:ascii="Franklin Gothic Demi" w:hAnsi="Franklin Gothic Demi"/>
    </w:rPr>
  </w:style>
  <w:style w:type="character" w:customStyle="1" w:styleId="FontStyle116">
    <w:name w:val="Font Style116"/>
    <w:uiPriority w:val="99"/>
    <w:rsid w:val="007B005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9">
    <w:name w:val="Font Style119"/>
    <w:uiPriority w:val="99"/>
    <w:rsid w:val="007B005E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25">
    <w:name w:val="Font Style25"/>
    <w:uiPriority w:val="99"/>
    <w:rsid w:val="007B005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7B005E"/>
    <w:rPr>
      <w:rFonts w:ascii="Calibri" w:hAnsi="Calibri" w:cs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7B005E"/>
    <w:pPr>
      <w:widowControl w:val="0"/>
      <w:suppressAutoHyphens/>
      <w:ind w:left="720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81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55281D"/>
  </w:style>
  <w:style w:type="paragraph" w:customStyle="1" w:styleId="paragraph">
    <w:name w:val="paragraph"/>
    <w:basedOn w:val="Normalny"/>
    <w:rsid w:val="00546404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54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\Desktop\Nowi%20Zdolni\listownik%20Zdoln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e6a9f5-c2f2-491d-abd2-c6720ba328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FD7CB71590C458304407DECC471B1" ma:contentTypeVersion="12" ma:contentTypeDescription="Utwórz nowy dokument." ma:contentTypeScope="" ma:versionID="47d0f23b71ef2202b2dd1d242e875965">
  <xsd:schema xmlns:xsd="http://www.w3.org/2001/XMLSchema" xmlns:xs="http://www.w3.org/2001/XMLSchema" xmlns:p="http://schemas.microsoft.com/office/2006/metadata/properties" xmlns:ns3="a3e6a9f5-c2f2-491d-abd2-c6720ba328b9" targetNamespace="http://schemas.microsoft.com/office/2006/metadata/properties" ma:root="true" ma:fieldsID="de4aff979597f5e4b5a88c4ca385eab5" ns3:_="">
    <xsd:import namespace="a3e6a9f5-c2f2-491d-abd2-c6720ba328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6a9f5-c2f2-491d-abd2-c6720ba3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9F9B-15ED-4EE7-8CCD-936F548AF04B}">
  <ds:schemaRefs>
    <ds:schemaRef ds:uri="http://schemas.microsoft.com/office/2006/metadata/properties"/>
    <ds:schemaRef ds:uri="http://purl.org/dc/dcmitype/"/>
    <ds:schemaRef ds:uri="http://purl.org/dc/elements/1.1/"/>
    <ds:schemaRef ds:uri="a3e6a9f5-c2f2-491d-abd2-c6720ba328b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1697BB-B366-4A62-8374-DDD05DA99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D6297-FB8F-44C8-A67E-33FAA35AA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6a9f5-c2f2-491d-abd2-c6720ba32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15532-56C8-4763-85B9-AB32D641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Zdolni</Template>
  <TotalTime>1</TotalTime>
  <Pages>3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Rakowska Sylwia</cp:lastModifiedBy>
  <cp:revision>2</cp:revision>
  <dcterms:created xsi:type="dcterms:W3CDTF">2025-04-29T11:18:00Z</dcterms:created>
  <dcterms:modified xsi:type="dcterms:W3CDTF">2025-04-29T11:18:00Z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0x010100151FD7CB71590C458304407DECC471B1</vt:lpwstr>
  </property>
</Properties>
</file>