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6FEF" w14:textId="5B8CFC8A" w:rsidR="00B77CC0" w:rsidRDefault="00B77CC0" w:rsidP="00D27298">
      <w:pPr>
        <w:rPr>
          <w:rFonts w:asciiTheme="minorHAnsi" w:hAnsiTheme="minorHAnsi" w:cstheme="minorHAnsi"/>
          <w:sz w:val="22"/>
          <w:szCs w:val="22"/>
        </w:rPr>
      </w:pPr>
    </w:p>
    <w:p w14:paraId="2E8EE015" w14:textId="77777777" w:rsidR="00D27298" w:rsidRPr="0059720B" w:rsidRDefault="00D27298" w:rsidP="00D27298">
      <w:pPr>
        <w:jc w:val="right"/>
        <w:rPr>
          <w:rFonts w:asciiTheme="minorHAnsi" w:hAnsiTheme="minorHAnsi" w:cstheme="minorHAnsi"/>
          <w:sz w:val="18"/>
          <w:szCs w:val="18"/>
        </w:rPr>
      </w:pPr>
      <w:r w:rsidRPr="0059720B">
        <w:rPr>
          <w:rFonts w:asciiTheme="minorHAnsi" w:hAnsiTheme="minorHAnsi" w:cstheme="minorHAnsi"/>
          <w:sz w:val="18"/>
          <w:szCs w:val="18"/>
        </w:rPr>
        <w:t>Załącznik 1</w:t>
      </w:r>
    </w:p>
    <w:p w14:paraId="7832FE43" w14:textId="7F8E1721" w:rsidR="00D27298" w:rsidRPr="0059720B" w:rsidRDefault="00D27298" w:rsidP="00D27298">
      <w:pPr>
        <w:pStyle w:val="Tekstpodstawowywcity31"/>
        <w:widowControl/>
        <w:ind w:left="0" w:hanging="15"/>
        <w:jc w:val="center"/>
        <w:rPr>
          <w:rFonts w:asciiTheme="minorHAnsi" w:hAnsiTheme="minorHAnsi" w:cstheme="minorHAnsi"/>
          <w:b/>
          <w:bCs/>
          <w:color w:val="auto"/>
        </w:rPr>
      </w:pPr>
      <w:r w:rsidRPr="0059720B">
        <w:rPr>
          <w:rFonts w:asciiTheme="minorHAnsi" w:hAnsiTheme="minorHAnsi" w:cstheme="minorHAnsi"/>
          <w:b/>
          <w:bCs/>
          <w:color w:val="auto"/>
        </w:rPr>
        <w:t>OFERTA</w:t>
      </w:r>
    </w:p>
    <w:p w14:paraId="091A3C1C" w14:textId="4E80C009" w:rsidR="007677B5" w:rsidRPr="0059720B" w:rsidRDefault="007677B5" w:rsidP="00D27298">
      <w:pPr>
        <w:pStyle w:val="Tekstpodstawowywcity31"/>
        <w:widowControl/>
        <w:ind w:left="0" w:hanging="15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751471A" w14:textId="77777777" w:rsidR="00D27298" w:rsidRPr="0059720B" w:rsidRDefault="00D27298" w:rsidP="00D272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Na prowadzenie warsztatów metodą projektu, dla uczestników projektu </w:t>
      </w:r>
      <w:r w:rsidRPr="0059720B">
        <w:rPr>
          <w:rFonts w:asciiTheme="minorHAnsi" w:hAnsiTheme="minorHAnsi" w:cstheme="minorHAnsi"/>
          <w:b/>
          <w:sz w:val="20"/>
          <w:szCs w:val="20"/>
        </w:rPr>
        <w:t xml:space="preserve"> „Zdolni z Pomorza - Sopot”</w:t>
      </w:r>
      <w:r w:rsidRPr="0059720B">
        <w:rPr>
          <w:rFonts w:asciiTheme="minorHAnsi" w:hAnsiTheme="minorHAnsi" w:cstheme="minorHAnsi"/>
          <w:sz w:val="20"/>
          <w:szCs w:val="20"/>
        </w:rPr>
        <w:t>,</w:t>
      </w:r>
      <w:r w:rsidRPr="0059720B">
        <w:rPr>
          <w:rStyle w:val="FontStyle26"/>
          <w:rFonts w:asciiTheme="minorHAnsi" w:hAnsiTheme="minorHAnsi" w:cstheme="minorHAnsi"/>
          <w:sz w:val="20"/>
          <w:szCs w:val="20"/>
        </w:rPr>
        <w:t xml:space="preserve"> współfinansowanego </w:t>
      </w:r>
      <w:r w:rsidRPr="0059720B">
        <w:rPr>
          <w:rFonts w:asciiTheme="minorHAnsi" w:hAnsiTheme="minorHAnsi" w:cstheme="minorHAnsi"/>
          <w:sz w:val="20"/>
          <w:szCs w:val="20"/>
        </w:rPr>
        <w:t>z Programu Fundusze Europejskie dla Pomorza 2021-2027, w ramach strategicznego przedsięwzięcia Samorządu z Działania 5.8. Edukacja ogólna i zawodowa (w zakresie wsparcia uczniów w rozwoju ich uzdolnień)</w:t>
      </w:r>
    </w:p>
    <w:p w14:paraId="25A702E9" w14:textId="77777777" w:rsidR="008E0CA7" w:rsidRPr="0059720B" w:rsidRDefault="008E0CA7" w:rsidP="008E0CA7">
      <w:pPr>
        <w:pStyle w:val="Akapitzlist"/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4218689" w14:textId="2CCBE899" w:rsidR="00D27298" w:rsidRPr="0059720B" w:rsidRDefault="00D27298" w:rsidP="00441488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DANE OFERENTA: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27298" w:rsidRPr="0059720B" w14:paraId="40214CF6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5332AA8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Nazwa Oferenta:</w:t>
            </w:r>
          </w:p>
        </w:tc>
        <w:tc>
          <w:tcPr>
            <w:tcW w:w="5946" w:type="dxa"/>
          </w:tcPr>
          <w:p w14:paraId="46F856A8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30A0A1DB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589262B7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Dane adresowe:</w:t>
            </w:r>
          </w:p>
        </w:tc>
        <w:tc>
          <w:tcPr>
            <w:tcW w:w="5946" w:type="dxa"/>
          </w:tcPr>
          <w:p w14:paraId="02E1EF29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63167B00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1D6E1D9D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Nr telefonu:</w:t>
            </w:r>
          </w:p>
        </w:tc>
        <w:tc>
          <w:tcPr>
            <w:tcW w:w="5946" w:type="dxa"/>
          </w:tcPr>
          <w:p w14:paraId="2472CC5B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16B2E757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07994D3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5946" w:type="dxa"/>
          </w:tcPr>
          <w:p w14:paraId="034F5D17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217471C8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6861BFFC" w14:textId="1D354D4B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NIP</w:t>
            </w:r>
            <w:r w:rsidR="0092743F"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/PESEL</w:t>
            </w:r>
          </w:p>
        </w:tc>
        <w:tc>
          <w:tcPr>
            <w:tcW w:w="5946" w:type="dxa"/>
          </w:tcPr>
          <w:p w14:paraId="090F0D0D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74C9A1E1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0B3DD921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Nr KRS (ewentualnie CEIDG):</w:t>
            </w:r>
          </w:p>
        </w:tc>
        <w:tc>
          <w:tcPr>
            <w:tcW w:w="5946" w:type="dxa"/>
          </w:tcPr>
          <w:p w14:paraId="5EBF87CD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5325CA7A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6542FD8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Imię i nazwisko osoby upoważnionej do reprezentowania Oferenta i podpisującej ofertę:</w:t>
            </w:r>
          </w:p>
        </w:tc>
        <w:tc>
          <w:tcPr>
            <w:tcW w:w="5946" w:type="dxa"/>
          </w:tcPr>
          <w:p w14:paraId="16BC5C18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7B01741C" w14:textId="0944D44B" w:rsidR="0092743F" w:rsidRPr="0059720B" w:rsidRDefault="0092743F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9DA0373" w14:textId="3149E5CB" w:rsidR="00D27298" w:rsidRPr="0059720B" w:rsidRDefault="00D27298" w:rsidP="00D27298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OFERTA:</w:t>
      </w:r>
    </w:p>
    <w:p w14:paraId="258DEDD5" w14:textId="77777777" w:rsidR="007677B5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Uwzględniając wszystkie zapisy zapytania ofertowego nr</w:t>
      </w:r>
      <w:r w:rsidRPr="005972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PPP.SRCh.01.2025</w:t>
      </w:r>
      <w:r w:rsidRPr="0059720B">
        <w:rPr>
          <w:rFonts w:asciiTheme="minorHAnsi" w:hAnsiTheme="minorHAnsi" w:cstheme="minorHAnsi"/>
          <w:sz w:val="20"/>
          <w:szCs w:val="20"/>
        </w:rPr>
        <w:t xml:space="preserve"> oferuję wykonanie zamówienia </w:t>
      </w:r>
    </w:p>
    <w:p w14:paraId="36DF3D70" w14:textId="77777777" w:rsidR="007677B5" w:rsidRPr="0059720B" w:rsidRDefault="007677B5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3296D0" w14:textId="2940058B" w:rsidR="0092743F" w:rsidRPr="0059720B" w:rsidRDefault="007677B5" w:rsidP="0092743F">
      <w:pPr>
        <w:jc w:val="both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Fonts w:asciiTheme="minorHAnsi" w:hAnsiTheme="minorHAnsi" w:cstheme="minorHAnsi"/>
          <w:b/>
          <w:bCs/>
          <w:sz w:val="20"/>
          <w:szCs w:val="20"/>
        </w:rPr>
        <w:t xml:space="preserve">części 1 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„Matematyka konkursowa - wybrane zagadnienia z matematyki pozaszkolnej występujące na konkursach matematycznych dla uczniów szkół podstawowych oraz Olimpiadzie Matematycznej Juniorów”</w:t>
      </w:r>
      <w:r w:rsidR="0092743F" w:rsidRPr="0059720B">
        <w:rPr>
          <w:rStyle w:val="eop"/>
          <w:rFonts w:asciiTheme="minorHAnsi" w:hAnsiTheme="minorHAnsi" w:cstheme="minorHAnsi"/>
          <w:b/>
          <w:bCs/>
          <w:sz w:val="20"/>
          <w:szCs w:val="20"/>
        </w:rPr>
        <w:t>.</w:t>
      </w:r>
    </w:p>
    <w:p w14:paraId="4BC98650" w14:textId="77777777" w:rsidR="0092743F" w:rsidRPr="0059720B" w:rsidRDefault="0092743F" w:rsidP="00D272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F02F88" w14:textId="77777777" w:rsidR="007677B5" w:rsidRPr="0059720B" w:rsidRDefault="007677B5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A63E9A" w14:textId="19799122" w:rsidR="00BC546A" w:rsidRPr="0059720B" w:rsidRDefault="0092743F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W </w:t>
      </w:r>
      <w:r w:rsidR="00D27298" w:rsidRPr="0059720B">
        <w:rPr>
          <w:rFonts w:asciiTheme="minorHAnsi" w:hAnsiTheme="minorHAnsi" w:cstheme="minorHAnsi"/>
          <w:sz w:val="20"/>
          <w:szCs w:val="20"/>
        </w:rPr>
        <w:t>następującej kwocie:</w:t>
      </w:r>
    </w:p>
    <w:p w14:paraId="4FCBF37F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49423A" w14:textId="18045438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791FACD3" w14:textId="77777777" w:rsidR="007677B5" w:rsidRPr="0059720B" w:rsidRDefault="007677B5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7E84E9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BDB050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2B21ECD1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86DC3A" w14:textId="77777777" w:rsidR="00D27298" w:rsidRPr="0059720B" w:rsidRDefault="00D27298" w:rsidP="00D27298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03BB6FCC" w14:textId="77777777" w:rsidR="00D27298" w:rsidRPr="0059720B" w:rsidRDefault="00D27298" w:rsidP="00D27298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48BC869A" w14:textId="77777777" w:rsidR="00D27298" w:rsidRPr="0059720B" w:rsidRDefault="00D27298" w:rsidP="00D272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84A335" w14:textId="77777777" w:rsidR="00D27298" w:rsidRPr="0059720B" w:rsidRDefault="00D27298" w:rsidP="00D27298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1275D2E4" w14:textId="4C174E98" w:rsidR="00D27298" w:rsidRPr="00CB16EE" w:rsidRDefault="00D27298" w:rsidP="00D27298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 w:rsidR="00CB16EE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CB16EE"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</w:t>
      </w:r>
      <w:r w:rsidR="00245A39"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nauczyciela wiodącego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4D2835DE" w14:textId="77777777" w:rsidR="00D27298" w:rsidRPr="0059720B" w:rsidRDefault="00D27298" w:rsidP="00D27298">
      <w:pPr>
        <w:rPr>
          <w:rFonts w:asciiTheme="minorHAnsi" w:hAnsiTheme="minorHAnsi" w:cstheme="minorHAnsi"/>
          <w:sz w:val="20"/>
          <w:szCs w:val="20"/>
        </w:rPr>
      </w:pPr>
    </w:p>
    <w:p w14:paraId="2018A654" w14:textId="77777777" w:rsidR="00D27298" w:rsidRPr="0059720B" w:rsidRDefault="00D27298" w:rsidP="00CB16E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7802AF32" w14:textId="0648931A" w:rsidR="0092743F" w:rsidRPr="0059720B" w:rsidRDefault="0092743F" w:rsidP="0092743F">
      <w:pPr>
        <w:spacing w:after="160" w:line="259" w:lineRule="auto"/>
        <w:rPr>
          <w:rFonts w:asciiTheme="minorHAnsi" w:hAnsiTheme="minorHAnsi" w:cstheme="minorHAnsi"/>
          <w:bCs/>
          <w:i/>
          <w:sz w:val="20"/>
          <w:szCs w:val="20"/>
          <w:lang w:eastAsia="en-US"/>
        </w:rPr>
      </w:pP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br w:type="page"/>
      </w:r>
    </w:p>
    <w:p w14:paraId="3F059D8F" w14:textId="3E8B4A21" w:rsidR="0092743F" w:rsidRPr="0059720B" w:rsidRDefault="0092743F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lastRenderedPageBreak/>
        <w:t>Części 2.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>„Czy te oczy mogą kłamać - iluzje optyczne” warsztaty z fizyki dla uczniów szkół podstawowych.</w:t>
      </w:r>
    </w:p>
    <w:p w14:paraId="557A4A1E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89CD0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1964C735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3B0875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55C03FED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61559E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1E652A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591BE322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E57854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0745F45A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21BBDF4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F70DA84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677BD73D" w14:textId="77777777" w:rsidR="00CB16EE" w:rsidRPr="00CB16EE" w:rsidRDefault="00CB16EE" w:rsidP="00CB16EE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14FD1E79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</w:p>
    <w:p w14:paraId="4D86BD3B" w14:textId="77777777" w:rsidR="00CB16EE" w:rsidRPr="0059720B" w:rsidRDefault="00CB16EE" w:rsidP="00CB16E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5026B536" w14:textId="7AFDBB14" w:rsidR="0092743F" w:rsidRPr="0059720B" w:rsidRDefault="0092743F" w:rsidP="0092743F">
      <w:pPr>
        <w:spacing w:after="160" w:line="259" w:lineRule="auto"/>
        <w:rPr>
          <w:rFonts w:asciiTheme="minorHAnsi" w:hAnsiTheme="minorHAnsi" w:cstheme="minorHAnsi"/>
          <w:bCs/>
          <w:i/>
          <w:sz w:val="20"/>
          <w:szCs w:val="20"/>
          <w:lang w:eastAsia="en-US"/>
        </w:rPr>
      </w:pPr>
    </w:p>
    <w:p w14:paraId="0F48868B" w14:textId="28F92E0A" w:rsidR="0092743F" w:rsidRPr="0059720B" w:rsidRDefault="0092743F" w:rsidP="0092743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18"/>
          <w:szCs w:val="18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Części 3.</w:t>
      </w:r>
      <w:r w:rsidRPr="0059720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9720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„Wady i zalety energii elektrycznej” - warsztaty z fizyki dla uczniów szkół średnich</w:t>
      </w:r>
      <w:r w:rsidRPr="0059720B">
        <w:rPr>
          <w:rStyle w:val="eop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37B5F842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165FE4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06699768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E221A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4D312E2D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C54485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E289CC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51CD04BD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3BB840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2B18572D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5FD530B6" w14:textId="77777777" w:rsidR="00CB16EE" w:rsidRPr="0059720B" w:rsidRDefault="00CB16EE" w:rsidP="00CB1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BAAE61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64C0872B" w14:textId="77777777" w:rsidR="00CB16EE" w:rsidRPr="00CB16EE" w:rsidRDefault="00CB16EE" w:rsidP="00CB16EE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490E64D9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</w:p>
    <w:p w14:paraId="483FA5B5" w14:textId="77777777" w:rsidR="00CB16EE" w:rsidRPr="0059720B" w:rsidRDefault="00CB16EE" w:rsidP="00CB16E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536568F5" w14:textId="03B5F59F" w:rsidR="0092743F" w:rsidRDefault="0092743F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769C8131" w14:textId="77777777" w:rsidR="00CB16EE" w:rsidRPr="0059720B" w:rsidRDefault="00CB16EE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965825D" w14:textId="67C197D8" w:rsidR="0092743F" w:rsidRPr="0059720B" w:rsidRDefault="0092743F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Części 4.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 xml:space="preserve"> „Programowanie gry retro w </w:t>
      </w:r>
      <w:proofErr w:type="spellStart"/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pygame</w:t>
      </w:r>
      <w:proofErr w:type="spellEnd"/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” - warsztaty z informatyki dla uczniów szkół podstawowych.</w:t>
      </w:r>
    </w:p>
    <w:p w14:paraId="1646ED13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C4F887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B7F42D6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33E5E2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0E06D649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57776D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8D605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17B50DD2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DFF793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0629846B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01C9B15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A47653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0D5C1856" w14:textId="77777777" w:rsidR="00CB16EE" w:rsidRPr="00CB16EE" w:rsidRDefault="00CB16EE" w:rsidP="00CB16EE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lastRenderedPageBreak/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211E5EFB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</w:p>
    <w:p w14:paraId="252E7E74" w14:textId="77777777" w:rsidR="00CB16EE" w:rsidRPr="0059720B" w:rsidRDefault="00CB16EE" w:rsidP="00CB16E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42FC2E10" w14:textId="0F82BA2A" w:rsidR="0092743F" w:rsidRDefault="0092743F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52CA7E3" w14:textId="77777777" w:rsidR="00EC6003" w:rsidRPr="0059720B" w:rsidRDefault="00EC6003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B03EFD" w14:textId="21EA2E6F" w:rsidR="0092743F" w:rsidRPr="0059720B" w:rsidRDefault="0092743F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Części 5.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 xml:space="preserve"> „Tworzenie aplikacji webowych w języku </w:t>
      </w:r>
      <w:proofErr w:type="spellStart"/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Python</w:t>
      </w:r>
      <w:proofErr w:type="spellEnd"/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z wykorzystaniem nowoczesnych technologii związanych z analizą danych, sztuczną inteligencją oraz przetwarzaniem brzegowym” warsztaty z informatyki dla uczniów szkół ponadpodstawowych.  </w:t>
      </w:r>
    </w:p>
    <w:p w14:paraId="386D44E1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31860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2FEECCB3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2FBDEC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7D961133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1EC525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7DDA6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3B30A9F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F43F94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3937FBC4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33C2505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91E889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3892A710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6D1FDBBD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7A3DD413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2709005A" w14:textId="30FDC4D4" w:rsidR="0092743F" w:rsidRDefault="0092743F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274D076" w14:textId="77777777" w:rsidR="00EC6003" w:rsidRPr="0059720B" w:rsidRDefault="00EC6003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D0925EE" w14:textId="77B42408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Części 6 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„Dręczące pytania biologiczne, czyli …. co było pierwsze jajko czy kura” - warsztaty z biologii dla uczniów szkół podstawowych.  </w:t>
      </w:r>
    </w:p>
    <w:p w14:paraId="5FADA77D" w14:textId="77777777" w:rsidR="00113C16" w:rsidRPr="0059720B" w:rsidRDefault="00113C16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6DF15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62D18D5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276B64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2F4FA4A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6DA0B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BC8AB1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092170D6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F26E9F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098AC266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2B50877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B69B3DA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312580F2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06D09A16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0BB3ED20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1CA6ED20" w14:textId="109CA1C5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3F6BE6F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331578A7" w14:textId="49280AF3" w:rsidR="0092743F" w:rsidRPr="0059720B" w:rsidRDefault="0092743F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ci 7  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 xml:space="preserve">Tajemnice ludzkiego ciała” - warsztaty z biologii dla uczniów szkół ponadpodstawowych.  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</w:r>
    </w:p>
    <w:p w14:paraId="59C2658D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F4873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EF2EE44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AB788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353B940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9D6B6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9ED09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4EB628B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4412B3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778E354A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259F570A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DAD78C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228C098D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71572B14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381C9BB2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3155061C" w14:textId="3C8DD833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28AC02E2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5FF87063" w14:textId="2B252835" w:rsidR="0092743F" w:rsidRPr="0059720B" w:rsidRDefault="0092743F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ci 8 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„Na jęczmień najlepsza obrączka ślubna – fakty i mity przyrodnicze” - warsztaty z biologii dla uczniów szkół ponadpodstawowych.  </w:t>
      </w:r>
    </w:p>
    <w:p w14:paraId="58FC71B6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F75038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4FCD766B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44CD4D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2284C21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15B76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29D13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754C3346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57EDC8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5349D41E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525B6128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6AB28B4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3F454DD1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60C72F41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546CB2C5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3D2342B8" w14:textId="69130775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A11EFD1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5FE7AB23" w14:textId="2EA15FDF" w:rsidR="00113C16" w:rsidRPr="0059720B" w:rsidRDefault="00113C16" w:rsidP="00113C1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Części 9 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>„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Tygiel Naukowy - Barwy elektrochemii”</w:t>
      </w:r>
      <w:r w:rsidRPr="0059720B">
        <w:rPr>
          <w:rStyle w:val="eop"/>
          <w:rFonts w:asciiTheme="minorHAnsi" w:hAnsiTheme="minorHAnsi" w:cstheme="minorHAnsi"/>
          <w:b/>
          <w:bCs/>
          <w:sz w:val="20"/>
          <w:szCs w:val="20"/>
        </w:rPr>
        <w:t xml:space="preserve"> - 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warsztaty z chemii dla uczniów szkół ponadpodstawowych.</w:t>
      </w:r>
      <w:r w:rsidRPr="0059720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9720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242ACC" w14:textId="77777777" w:rsidR="00EC6003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29F660" w14:textId="7FE26406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0DDD855D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51F504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11313EB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3FEF63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CF7AF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76AC1815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4E819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79E8D454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7426A521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99E4B1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6FE71DF5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10754109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7D4CA1A6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 xml:space="preserve">z wyłączeniem trzech lat stażu wykazanego na spełnienie warunku 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lastRenderedPageBreak/>
        <w:t>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4C60795C" w14:textId="258AAE40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544B946E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DB767C4" w14:textId="2A89D2DF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ci 10  „Rozwijanie kompetencji społecznych” - warsztaty z kompetencji </w:t>
      </w:r>
      <w:r w:rsid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społecznych 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dla uczniów szkół podstawowych.  </w:t>
      </w:r>
    </w:p>
    <w:p w14:paraId="601B7ABA" w14:textId="77777777" w:rsidR="00113C16" w:rsidRPr="0059720B" w:rsidRDefault="00113C16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8A2F3A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A42BA28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EC749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06407E9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45759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BD2308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54F5C97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3DBE3A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7FB7B087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44FC15D1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DDC6A0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7819977A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08D51BBC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7295AAE0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5D77FE59" w14:textId="72C93A53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2CCF722C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A6B5696" w14:textId="24287A81" w:rsidR="00113C16" w:rsidRPr="0059720B" w:rsidRDefault="0092743F" w:rsidP="00113C1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ci 11  „Warsztaty krasomówczo- językowe”</w:t>
      </w:r>
      <w:r w:rsidR="00113C16" w:rsidRPr="0059720B">
        <w:rPr>
          <w:rStyle w:val="eop"/>
          <w:rFonts w:asciiTheme="minorHAnsi" w:hAnsiTheme="minorHAnsi" w:cstheme="minorHAnsi"/>
          <w:b/>
          <w:bCs/>
          <w:sz w:val="20"/>
          <w:szCs w:val="20"/>
        </w:rPr>
        <w:t xml:space="preserve"> - 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warsztaty z kompetencji </w:t>
      </w:r>
      <w:r w:rsidR="00CC1E5B" w:rsidRP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społecznych 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dla uczniów szkół podstawowych.</w:t>
      </w:r>
      <w:r w:rsidR="00113C16" w:rsidRPr="0059720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113C16" w:rsidRPr="0059720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FFAAA2" w14:textId="22E57436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5BCAB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57D9CD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F59D7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1FA6F07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64DAD4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2BD4AD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768ACCA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D9503F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3CE86238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3A0CD64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8677FB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56B5A582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119B5774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0F76ADD9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7723026B" w14:textId="56F813DB" w:rsidR="00113C16" w:rsidRDefault="00113C16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61E90FA" w14:textId="77777777" w:rsidR="00EC6003" w:rsidRPr="0059720B" w:rsidRDefault="00EC6003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36F34BF9" w14:textId="73314326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ci 1</w:t>
      </w: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2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„Jak mówić, żeby inni nas słuchali? – o wystąpieniach publicznych” - warsztaty z kompetencji</w:t>
      </w:r>
      <w:r w:rsid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C1E5B" w:rsidRP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społecznych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dla uczniów szkół podstawowych.  </w:t>
      </w:r>
    </w:p>
    <w:p w14:paraId="61B6C3F5" w14:textId="77777777" w:rsidR="00113C16" w:rsidRPr="0059720B" w:rsidRDefault="00113C16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AC872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ECAF10A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DD3B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7E00E1F5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E96E3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35F15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4078B41B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A2594E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lastRenderedPageBreak/>
        <w:t>Cena brutto w przypadku firm/osób prawnych zawiera podatek VAT, który Wykonawca jest zobowiązany obliczyć zgodnie z obowiązującymi przepisami.</w:t>
      </w:r>
    </w:p>
    <w:p w14:paraId="7C48FBF2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16F6617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504B62C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20CD571B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0093653A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319F2150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72FED79D" w14:textId="77777777" w:rsidR="0092743F" w:rsidRPr="0059720B" w:rsidRDefault="0092743F" w:rsidP="0092743F">
      <w:pPr>
        <w:spacing w:after="160" w:line="259" w:lineRule="auto"/>
        <w:rPr>
          <w:rFonts w:asciiTheme="minorHAnsi" w:hAnsiTheme="minorHAnsi" w:cstheme="minorHAnsi"/>
          <w:bCs/>
          <w:i/>
          <w:sz w:val="20"/>
          <w:szCs w:val="20"/>
          <w:lang w:eastAsia="en-US"/>
        </w:rPr>
      </w:pPr>
    </w:p>
    <w:p w14:paraId="76CCDE2A" w14:textId="293422C5" w:rsidR="00D27298" w:rsidRPr="0059720B" w:rsidRDefault="00D27298" w:rsidP="0092743F">
      <w:pPr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 (my) niżej podpisany (i) oświadczam (y), że:</w:t>
      </w:r>
    </w:p>
    <w:p w14:paraId="2C73DB48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Oferenta obejmuje wszelkie wydatki związane </w:t>
      </w: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realizacją przedmiotu zamówienia, w tym wszelkie daniny o charakterze publicznoprawnym i inne (w tym w szczególności podatki pośrednie, bezpośrednie, związane z obowiązkowymi ubezpieczeniami);</w:t>
      </w:r>
    </w:p>
    <w:p w14:paraId="73B033E4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49C3B0C2" w14:textId="77777777" w:rsidR="00D27298" w:rsidRPr="0059720B" w:rsidRDefault="00D27298" w:rsidP="00441488">
      <w:pPr>
        <w:numPr>
          <w:ilvl w:val="0"/>
          <w:numId w:val="35"/>
        </w:numPr>
        <w:ind w:left="357" w:right="-2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360D0EC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643BF4C1" w14:textId="38224560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5CC3A63" w14:textId="12E9378A" w:rsidR="007677B5" w:rsidRPr="0059720B" w:rsidRDefault="007677B5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na etapie zawierania umowy o wykonanie zamówienia, dostarczenie aktualnego zaświadczenia o niekaralności z Krajowego Rejestru Karnego;</w:t>
      </w:r>
    </w:p>
    <w:p w14:paraId="6B29763D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oświadczam/-y, że wszystkie informacje podane w załączonych do oferty oświadczeniach są aktualne </w:t>
      </w: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przedstawieniu informacji;</w:t>
      </w:r>
    </w:p>
    <w:p w14:paraId="30A9F21B" w14:textId="77777777" w:rsidR="00D27298" w:rsidRPr="0059720B" w:rsidRDefault="00D27298" w:rsidP="00D27298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B9B7AD" w14:textId="77777777" w:rsidR="00D27298" w:rsidRPr="0059720B" w:rsidRDefault="00D27298" w:rsidP="00D27298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Fonts w:asciiTheme="minorHAnsi" w:hAnsiTheme="minorHAnsi" w:cstheme="minorHAnsi"/>
          <w:b/>
          <w:bCs/>
          <w:sz w:val="20"/>
          <w:szCs w:val="20"/>
        </w:rPr>
        <w:t>ZAŁĄCZNIKI DO OFERTY</w:t>
      </w:r>
    </w:p>
    <w:p w14:paraId="29C80E5D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Przedkładam następujące dokumenty:</w:t>
      </w:r>
    </w:p>
    <w:p w14:paraId="7ADBC732" w14:textId="77777777" w:rsidR="00D27298" w:rsidRPr="0059720B" w:rsidRDefault="00D27298" w:rsidP="00D27298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D27298" w:rsidRPr="0059720B" w14:paraId="5F5353ED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FF5" w14:textId="77777777" w:rsidR="00D27298" w:rsidRPr="0059720B" w:rsidRDefault="00D27298" w:rsidP="00CB30AE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9720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184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9720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D27298" w:rsidRPr="0059720B" w14:paraId="1BF4402B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962C" w14:textId="53CC69C5" w:rsidR="00D27298" w:rsidRPr="0059720B" w:rsidRDefault="00D27298" w:rsidP="00CB30AE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2. </w:t>
            </w: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Oświadczenia oferenta, że nie zachodzą okoliczności wyłączające go z ubiegania się o zamówienie</w:t>
            </w:r>
            <w:r w:rsidR="007F4E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DF1D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72F8CD90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6301" w14:textId="64028FB8" w:rsidR="00D27298" w:rsidRPr="0059720B" w:rsidRDefault="00D27298" w:rsidP="00CB30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Załącznik nr 3.</w:t>
            </w:r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Wykaz zrealizowanych warsztatów/</w:t>
            </w:r>
            <w:proofErr w:type="spellStart"/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zajeć</w:t>
            </w:r>
            <w:proofErr w:type="spellEnd"/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w okresie ostatnich </w:t>
            </w:r>
            <w:r w:rsidR="0010241A"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lat wraz z potwierdzeniem doświadczenia zawodowego</w:t>
            </w:r>
            <w:r w:rsidR="007677B5"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7677B5" w:rsidRPr="0059720B">
              <w:rPr>
                <w:rFonts w:asciiTheme="minorHAnsi" w:hAnsiTheme="minorHAnsi" w:cstheme="minorHAnsi"/>
                <w:sz w:val="20"/>
                <w:szCs w:val="20"/>
              </w:rPr>
              <w:t>potwierdzający spełnienie warunków udziału w postępowaniu</w:t>
            </w:r>
            <w:r w:rsidR="007F4E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C560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10FC97C6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F769" w14:textId="77777777" w:rsidR="00D27298" w:rsidRPr="0059720B" w:rsidRDefault="00D27298" w:rsidP="00CB30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2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Załącznik nr 4. </w:t>
            </w: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Oświadczenie RODO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8C6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27BA2297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3383" w14:textId="77777777" w:rsidR="00D27298" w:rsidRPr="0059720B" w:rsidRDefault="00D27298" w:rsidP="00CB30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Pełnomocnictwo (jeśli dotyczy)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55A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ACDCCFA" w14:textId="77777777" w:rsidR="00D27298" w:rsidRPr="0059720B" w:rsidRDefault="00D27298" w:rsidP="00D27298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3D6FA8" w14:textId="77777777" w:rsidR="00D27298" w:rsidRPr="0059720B" w:rsidRDefault="00D27298" w:rsidP="00D27298">
      <w:pPr>
        <w:tabs>
          <w:tab w:val="left" w:pos="732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9720B">
        <w:rPr>
          <w:rFonts w:asciiTheme="minorHAnsi" w:hAnsiTheme="minorHAnsi" w:cstheme="minorHAnsi"/>
          <w:b/>
          <w:bCs/>
          <w:sz w:val="20"/>
          <w:szCs w:val="20"/>
          <w:u w:val="single"/>
        </w:rPr>
        <w:t>Niniejsza oferta jest ważna 30 dni od dnia upływu terminu do składania ofert.</w:t>
      </w:r>
    </w:p>
    <w:p w14:paraId="33F15BE5" w14:textId="77777777" w:rsidR="00D27298" w:rsidRPr="0059720B" w:rsidRDefault="00D27298" w:rsidP="00D27298">
      <w:pPr>
        <w:spacing w:after="240" w:line="25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571"/>
      </w:tblGrid>
      <w:tr w:rsidR="00D27298" w:rsidRPr="0059720B" w14:paraId="289F9AA0" w14:textId="77777777" w:rsidTr="00CB30AE">
        <w:tc>
          <w:tcPr>
            <w:tcW w:w="277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2E31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0" w:name="_Hlk161669756"/>
          </w:p>
          <w:p w14:paraId="577BEB03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7F3AA6E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571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E1DB8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6FAEE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7754332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27298" w:rsidRPr="0059720B" w14:paraId="77D6C125" w14:textId="77777777" w:rsidTr="00CB30AE">
        <w:trPr>
          <w:trHeight w:val="547"/>
        </w:trPr>
        <w:tc>
          <w:tcPr>
            <w:tcW w:w="277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BAE37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571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72F67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Oferenta.</w:t>
            </w:r>
          </w:p>
          <w:p w14:paraId="2AC23778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bookmarkEnd w:id="0"/>
    <w:p w14:paraId="5314C57B" w14:textId="43E9FCCB" w:rsidR="00D27298" w:rsidRPr="0059720B" w:rsidRDefault="00D27298" w:rsidP="00CC1E5B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 xml:space="preserve">  </w:t>
      </w:r>
    </w:p>
    <w:p w14:paraId="5EE8DC25" w14:textId="7E04262C" w:rsidR="00D27298" w:rsidRPr="0059720B" w:rsidRDefault="00D27298" w:rsidP="00D2729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D27298" w:rsidRPr="0059720B" w:rsidSect="00904295">
      <w:headerReference w:type="default" r:id="rId11"/>
      <w:footerReference w:type="default" r:id="rId12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222D" w14:textId="77777777" w:rsidR="00843FBC" w:rsidRDefault="00843FBC" w:rsidP="00B516A6">
      <w:r>
        <w:separator/>
      </w:r>
    </w:p>
  </w:endnote>
  <w:endnote w:type="continuationSeparator" w:id="0">
    <w:p w14:paraId="3929560A" w14:textId="77777777" w:rsidR="00843FBC" w:rsidRDefault="00843FBC" w:rsidP="00B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DAC6" w14:textId="77777777" w:rsidR="00142E26" w:rsidRPr="00B516A6" w:rsidRDefault="00142E26" w:rsidP="00B516A6">
    <w:pPr>
      <w:pStyle w:val="Stopka"/>
      <w:jc w:val="center"/>
      <w:rPr>
        <w:rFonts w:asciiTheme="majorHAnsi" w:hAnsiTheme="majorHAnsi" w:cstheme="majorHAnsi"/>
      </w:rPr>
    </w:pPr>
    <w:r w:rsidRPr="009C1758">
      <w:rPr>
        <w:noProof/>
      </w:rPr>
      <w:drawing>
        <wp:inline distT="0" distB="0" distL="0" distR="0" wp14:anchorId="345451FA" wp14:editId="21D9B27F">
          <wp:extent cx="5760720" cy="513715"/>
          <wp:effectExtent l="0" t="0" r="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0B66" w14:textId="77777777" w:rsidR="00843FBC" w:rsidRDefault="00843FBC" w:rsidP="00B516A6">
      <w:r>
        <w:separator/>
      </w:r>
    </w:p>
  </w:footnote>
  <w:footnote w:type="continuationSeparator" w:id="0">
    <w:p w14:paraId="31192833" w14:textId="77777777" w:rsidR="00843FBC" w:rsidRDefault="00843FBC" w:rsidP="00B5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4C5B" w14:textId="4231FC8C" w:rsidR="00142E26" w:rsidRDefault="00843FBC">
    <w:pPr>
      <w:pStyle w:val="Nagwek"/>
    </w:pPr>
    <w:sdt>
      <w:sdtPr>
        <w:id w:val="1038169379"/>
        <w:docPartObj>
          <w:docPartGallery w:val="Page Numbers (Margins)"/>
          <w:docPartUnique/>
        </w:docPartObj>
      </w:sdtPr>
      <w:sdtEndPr/>
      <w:sdtContent>
        <w:r w:rsidR="00142E2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43610A" wp14:editId="29A26AD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4588840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E762E" w14:textId="77777777" w:rsidR="00142E26" w:rsidRDefault="00142E2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27298" w:rsidRPr="00D2729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43610A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" o:allowincell="f" filled="f" stroked="f">
                  <v:textbox style="layout-flow:vertical;mso-layout-flow-alt:bottom-to-top;mso-fit-shape-to-text:t">
                    <w:txbxContent>
                      <w:p w14:paraId="33EE762E" w14:textId="77777777" w:rsidR="00142E26" w:rsidRDefault="00142E2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27298" w:rsidRPr="00D2729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2E26" w:rsidRPr="00B516A6">
      <w:rPr>
        <w:noProof/>
      </w:rPr>
      <w:drawing>
        <wp:inline distT="0" distB="0" distL="0" distR="0" wp14:anchorId="01AECD46" wp14:editId="2A059C92">
          <wp:extent cx="5760720" cy="67056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AF3"/>
    <w:multiLevelType w:val="hybridMultilevel"/>
    <w:tmpl w:val="114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6CE"/>
    <w:multiLevelType w:val="hybridMultilevel"/>
    <w:tmpl w:val="A7FCF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7FD3"/>
    <w:multiLevelType w:val="hybridMultilevel"/>
    <w:tmpl w:val="95BA99C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33B79D0"/>
    <w:multiLevelType w:val="multilevel"/>
    <w:tmpl w:val="3CE474C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sz w:val="20"/>
        <w:szCs w:val="20"/>
      </w:rPr>
    </w:lvl>
    <w:lvl w:ilvl="1">
      <w:start w:val="6"/>
      <w:numFmt w:val="decimal"/>
      <w:lvlText w:val="%2)"/>
      <w:lvlJc w:val="left"/>
      <w:pPr>
        <w:tabs>
          <w:tab w:val="num" w:pos="794"/>
        </w:tabs>
        <w:ind w:left="794" w:hanging="471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" w15:restartNumberingAfterBreak="0">
    <w:nsid w:val="136C3BA1"/>
    <w:multiLevelType w:val="hybridMultilevel"/>
    <w:tmpl w:val="277E5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140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F44A4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C0DD5"/>
    <w:multiLevelType w:val="hybridMultilevel"/>
    <w:tmpl w:val="A9B2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3349A"/>
    <w:multiLevelType w:val="hybridMultilevel"/>
    <w:tmpl w:val="B1B2779A"/>
    <w:lvl w:ilvl="0" w:tplc="DEB457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9F3"/>
    <w:multiLevelType w:val="hybridMultilevel"/>
    <w:tmpl w:val="868E7896"/>
    <w:lvl w:ilvl="0" w:tplc="92B22D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17BD"/>
    <w:multiLevelType w:val="hybridMultilevel"/>
    <w:tmpl w:val="B28655B8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B95E90"/>
    <w:multiLevelType w:val="hybridMultilevel"/>
    <w:tmpl w:val="2F7C0EF6"/>
    <w:lvl w:ilvl="0" w:tplc="2E306CB0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3757EDA"/>
    <w:multiLevelType w:val="hybridMultilevel"/>
    <w:tmpl w:val="BE902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B2CB8"/>
    <w:multiLevelType w:val="hybridMultilevel"/>
    <w:tmpl w:val="9118C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E4D8A"/>
    <w:multiLevelType w:val="hybridMultilevel"/>
    <w:tmpl w:val="C242E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6A83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D4EAE"/>
    <w:multiLevelType w:val="hybridMultilevel"/>
    <w:tmpl w:val="D6E495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865BF2">
      <w:start w:val="1"/>
      <w:numFmt w:val="decimal"/>
      <w:lvlText w:val="Część 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0239A4"/>
    <w:multiLevelType w:val="hybridMultilevel"/>
    <w:tmpl w:val="2F227E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A16899"/>
    <w:multiLevelType w:val="hybridMultilevel"/>
    <w:tmpl w:val="22E8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484A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E41168"/>
    <w:multiLevelType w:val="hybridMultilevel"/>
    <w:tmpl w:val="1068E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35926504"/>
    <w:multiLevelType w:val="hybridMultilevel"/>
    <w:tmpl w:val="2BCC79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0846DA"/>
    <w:multiLevelType w:val="hybridMultilevel"/>
    <w:tmpl w:val="D1A069B6"/>
    <w:lvl w:ilvl="0" w:tplc="1C8EBC26">
      <w:start w:val="2"/>
      <w:numFmt w:val="decimal"/>
      <w:lvlText w:val="%1."/>
      <w:lvlJc w:val="left"/>
      <w:pPr>
        <w:ind w:left="1288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D77E1"/>
    <w:multiLevelType w:val="hybridMultilevel"/>
    <w:tmpl w:val="9740E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B219B"/>
    <w:multiLevelType w:val="hybridMultilevel"/>
    <w:tmpl w:val="D27EA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27551"/>
    <w:multiLevelType w:val="hybridMultilevel"/>
    <w:tmpl w:val="F9862AFA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96DCB"/>
    <w:multiLevelType w:val="multilevel"/>
    <w:tmpl w:val="DB84FEC0"/>
    <w:name w:val="WW8Num13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31" w15:restartNumberingAfterBreak="0">
    <w:nsid w:val="44C73A3D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055C00"/>
    <w:multiLevelType w:val="hybridMultilevel"/>
    <w:tmpl w:val="2918F174"/>
    <w:name w:val="WW8Num113243"/>
    <w:lvl w:ilvl="0" w:tplc="6A00D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E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06E0A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573369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6C51C5"/>
    <w:multiLevelType w:val="hybridMultilevel"/>
    <w:tmpl w:val="5FF01942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54D65FEF"/>
    <w:multiLevelType w:val="hybridMultilevel"/>
    <w:tmpl w:val="1CA41CE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A2D96A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3E99"/>
    <w:multiLevelType w:val="hybridMultilevel"/>
    <w:tmpl w:val="8200D278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75DE0"/>
    <w:multiLevelType w:val="hybridMultilevel"/>
    <w:tmpl w:val="FEE4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587C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DB5DAC"/>
    <w:multiLevelType w:val="hybridMultilevel"/>
    <w:tmpl w:val="64AA3F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3610A6">
      <w:numFmt w:val="bullet"/>
      <w:lvlText w:val="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0015B64"/>
    <w:multiLevelType w:val="hybridMultilevel"/>
    <w:tmpl w:val="38C6964E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879E9"/>
    <w:multiLevelType w:val="hybridMultilevel"/>
    <w:tmpl w:val="83ACE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250A4"/>
    <w:multiLevelType w:val="hybridMultilevel"/>
    <w:tmpl w:val="CB1EB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51483"/>
    <w:multiLevelType w:val="hybridMultilevel"/>
    <w:tmpl w:val="30ACBA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A714A83"/>
    <w:multiLevelType w:val="hybridMultilevel"/>
    <w:tmpl w:val="6D98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37422"/>
    <w:multiLevelType w:val="multilevel"/>
    <w:tmpl w:val="2B384FD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49" w15:restartNumberingAfterBreak="0">
    <w:nsid w:val="6C6954A5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BB62AD"/>
    <w:multiLevelType w:val="multilevel"/>
    <w:tmpl w:val="2FB48EB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71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134"/>
        </w:tabs>
        <w:ind w:left="1134" w:hanging="34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1" w15:restartNumberingAfterBreak="0">
    <w:nsid w:val="72795961"/>
    <w:multiLevelType w:val="multilevel"/>
    <w:tmpl w:val="2B384FD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52" w15:restartNumberingAfterBreak="0">
    <w:nsid w:val="73CF2E91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1E1F34"/>
    <w:multiLevelType w:val="hybridMultilevel"/>
    <w:tmpl w:val="34D435A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731551D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9CE334E"/>
    <w:multiLevelType w:val="hybridMultilevel"/>
    <w:tmpl w:val="FBA456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020546"/>
    <w:multiLevelType w:val="hybridMultilevel"/>
    <w:tmpl w:val="1AB295D8"/>
    <w:lvl w:ilvl="0" w:tplc="2E306CB0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7FD02B4C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5"/>
  </w:num>
  <w:num w:numId="3">
    <w:abstractNumId w:val="3"/>
  </w:num>
  <w:num w:numId="4">
    <w:abstractNumId w:val="53"/>
  </w:num>
  <w:num w:numId="5">
    <w:abstractNumId w:val="28"/>
  </w:num>
  <w:num w:numId="6">
    <w:abstractNumId w:val="33"/>
  </w:num>
  <w:num w:numId="7">
    <w:abstractNumId w:val="16"/>
  </w:num>
  <w:num w:numId="8">
    <w:abstractNumId w:val="8"/>
  </w:num>
  <w:num w:numId="9">
    <w:abstractNumId w:val="23"/>
  </w:num>
  <w:num w:numId="10">
    <w:abstractNumId w:val="2"/>
  </w:num>
  <w:num w:numId="11">
    <w:abstractNumId w:val="30"/>
  </w:num>
  <w:num w:numId="12">
    <w:abstractNumId w:val="42"/>
  </w:num>
  <w:num w:numId="13">
    <w:abstractNumId w:val="12"/>
  </w:num>
  <w:num w:numId="14">
    <w:abstractNumId w:val="32"/>
  </w:num>
  <w:num w:numId="15">
    <w:abstractNumId w:val="56"/>
  </w:num>
  <w:num w:numId="16">
    <w:abstractNumId w:val="26"/>
  </w:num>
  <w:num w:numId="17">
    <w:abstractNumId w:val="6"/>
  </w:num>
  <w:num w:numId="18">
    <w:abstractNumId w:val="13"/>
  </w:num>
  <w:num w:numId="19">
    <w:abstractNumId w:val="47"/>
  </w:num>
  <w:num w:numId="20">
    <w:abstractNumId w:val="4"/>
  </w:num>
  <w:num w:numId="21">
    <w:abstractNumId w:val="40"/>
  </w:num>
  <w:num w:numId="22">
    <w:abstractNumId w:val="25"/>
  </w:num>
  <w:num w:numId="23">
    <w:abstractNumId w:val="46"/>
  </w:num>
  <w:num w:numId="24">
    <w:abstractNumId w:val="14"/>
  </w:num>
  <w:num w:numId="25">
    <w:abstractNumId w:val="50"/>
  </w:num>
  <w:num w:numId="26">
    <w:abstractNumId w:val="44"/>
  </w:num>
  <w:num w:numId="27">
    <w:abstractNumId w:val="1"/>
  </w:num>
  <w:num w:numId="28">
    <w:abstractNumId w:val="55"/>
  </w:num>
  <w:num w:numId="29">
    <w:abstractNumId w:val="22"/>
  </w:num>
  <w:num w:numId="30">
    <w:abstractNumId w:val="0"/>
  </w:num>
  <w:num w:numId="31">
    <w:abstractNumId w:val="20"/>
  </w:num>
  <w:num w:numId="32">
    <w:abstractNumId w:val="37"/>
  </w:num>
  <w:num w:numId="33">
    <w:abstractNumId w:val="19"/>
  </w:num>
  <w:num w:numId="34">
    <w:abstractNumId w:val="15"/>
  </w:num>
  <w:num w:numId="35">
    <w:abstractNumId w:val="24"/>
  </w:num>
  <w:num w:numId="36">
    <w:abstractNumId w:val="36"/>
  </w:num>
  <w:num w:numId="37">
    <w:abstractNumId w:val="11"/>
  </w:num>
  <w:num w:numId="38">
    <w:abstractNumId w:val="39"/>
  </w:num>
  <w:num w:numId="39">
    <w:abstractNumId w:val="27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9"/>
  </w:num>
  <w:num w:numId="43">
    <w:abstractNumId w:val="38"/>
  </w:num>
  <w:num w:numId="44">
    <w:abstractNumId w:val="35"/>
  </w:num>
  <w:num w:numId="45">
    <w:abstractNumId w:val="49"/>
  </w:num>
  <w:num w:numId="46">
    <w:abstractNumId w:val="57"/>
  </w:num>
  <w:num w:numId="47">
    <w:abstractNumId w:val="34"/>
  </w:num>
  <w:num w:numId="48">
    <w:abstractNumId w:val="52"/>
  </w:num>
  <w:num w:numId="49">
    <w:abstractNumId w:val="41"/>
  </w:num>
  <w:num w:numId="50">
    <w:abstractNumId w:val="5"/>
  </w:num>
  <w:num w:numId="51">
    <w:abstractNumId w:val="54"/>
  </w:num>
  <w:num w:numId="52">
    <w:abstractNumId w:val="21"/>
  </w:num>
  <w:num w:numId="53">
    <w:abstractNumId w:val="31"/>
  </w:num>
  <w:num w:numId="54">
    <w:abstractNumId w:val="17"/>
  </w:num>
  <w:num w:numId="55">
    <w:abstractNumId w:val="7"/>
  </w:num>
  <w:num w:numId="56">
    <w:abstractNumId w:val="48"/>
  </w:num>
  <w:num w:numId="57">
    <w:abstractNumId w:val="51"/>
  </w:num>
  <w:num w:numId="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1D"/>
    <w:rsid w:val="00034E73"/>
    <w:rsid w:val="00047A08"/>
    <w:rsid w:val="0005434D"/>
    <w:rsid w:val="000A24F6"/>
    <w:rsid w:val="000A635E"/>
    <w:rsid w:val="000A711E"/>
    <w:rsid w:val="000B1092"/>
    <w:rsid w:val="000B2506"/>
    <w:rsid w:val="000D0FAA"/>
    <w:rsid w:val="00100991"/>
    <w:rsid w:val="0010241A"/>
    <w:rsid w:val="00113C16"/>
    <w:rsid w:val="00130600"/>
    <w:rsid w:val="00132DF9"/>
    <w:rsid w:val="00142E26"/>
    <w:rsid w:val="0016438B"/>
    <w:rsid w:val="001703C0"/>
    <w:rsid w:val="001A7384"/>
    <w:rsid w:val="00210899"/>
    <w:rsid w:val="00245A39"/>
    <w:rsid w:val="002574EC"/>
    <w:rsid w:val="002A5A94"/>
    <w:rsid w:val="002B10B9"/>
    <w:rsid w:val="002C4ED9"/>
    <w:rsid w:val="002C594F"/>
    <w:rsid w:val="002D306E"/>
    <w:rsid w:val="00345DF7"/>
    <w:rsid w:val="00376E0C"/>
    <w:rsid w:val="00381931"/>
    <w:rsid w:val="003D05DE"/>
    <w:rsid w:val="00432DDD"/>
    <w:rsid w:val="00441488"/>
    <w:rsid w:val="004721AD"/>
    <w:rsid w:val="004A0C88"/>
    <w:rsid w:val="004B581B"/>
    <w:rsid w:val="004C285F"/>
    <w:rsid w:val="004C3E98"/>
    <w:rsid w:val="004D65A7"/>
    <w:rsid w:val="00546404"/>
    <w:rsid w:val="0055281D"/>
    <w:rsid w:val="005761CE"/>
    <w:rsid w:val="00587311"/>
    <w:rsid w:val="0059720B"/>
    <w:rsid w:val="005A2B64"/>
    <w:rsid w:val="005A391D"/>
    <w:rsid w:val="005C2ECE"/>
    <w:rsid w:val="005F64B9"/>
    <w:rsid w:val="006120FE"/>
    <w:rsid w:val="00667E63"/>
    <w:rsid w:val="00680548"/>
    <w:rsid w:val="006811B1"/>
    <w:rsid w:val="00685B3D"/>
    <w:rsid w:val="0068731D"/>
    <w:rsid w:val="006B3530"/>
    <w:rsid w:val="006B7A18"/>
    <w:rsid w:val="006D5D63"/>
    <w:rsid w:val="006E55B0"/>
    <w:rsid w:val="006F75CA"/>
    <w:rsid w:val="0070518C"/>
    <w:rsid w:val="00734AB2"/>
    <w:rsid w:val="007677B5"/>
    <w:rsid w:val="007B005E"/>
    <w:rsid w:val="007C5B3B"/>
    <w:rsid w:val="007D0C9D"/>
    <w:rsid w:val="007F4EAD"/>
    <w:rsid w:val="00816219"/>
    <w:rsid w:val="008301B5"/>
    <w:rsid w:val="00835740"/>
    <w:rsid w:val="008424D6"/>
    <w:rsid w:val="00843FBC"/>
    <w:rsid w:val="00855AE9"/>
    <w:rsid w:val="00881CAF"/>
    <w:rsid w:val="008832EA"/>
    <w:rsid w:val="008906D7"/>
    <w:rsid w:val="008977E7"/>
    <w:rsid w:val="008E0CA7"/>
    <w:rsid w:val="008E57CC"/>
    <w:rsid w:val="008F428F"/>
    <w:rsid w:val="00901241"/>
    <w:rsid w:val="00904295"/>
    <w:rsid w:val="0091243F"/>
    <w:rsid w:val="0092743F"/>
    <w:rsid w:val="00947582"/>
    <w:rsid w:val="009562E1"/>
    <w:rsid w:val="009704A9"/>
    <w:rsid w:val="009C5CDC"/>
    <w:rsid w:val="009E5E32"/>
    <w:rsid w:val="00A07B89"/>
    <w:rsid w:val="00A116C3"/>
    <w:rsid w:val="00A40484"/>
    <w:rsid w:val="00A6021A"/>
    <w:rsid w:val="00A61893"/>
    <w:rsid w:val="00A61CE2"/>
    <w:rsid w:val="00A662A4"/>
    <w:rsid w:val="00AB0BE2"/>
    <w:rsid w:val="00AF5331"/>
    <w:rsid w:val="00B1538E"/>
    <w:rsid w:val="00B20D8A"/>
    <w:rsid w:val="00B24C29"/>
    <w:rsid w:val="00B273A3"/>
    <w:rsid w:val="00B332A9"/>
    <w:rsid w:val="00B43548"/>
    <w:rsid w:val="00B51577"/>
    <w:rsid w:val="00B516A6"/>
    <w:rsid w:val="00B77CC0"/>
    <w:rsid w:val="00B83603"/>
    <w:rsid w:val="00BB6142"/>
    <w:rsid w:val="00BC02BA"/>
    <w:rsid w:val="00BC546A"/>
    <w:rsid w:val="00BE3A9D"/>
    <w:rsid w:val="00BE62BB"/>
    <w:rsid w:val="00C023D1"/>
    <w:rsid w:val="00C0357C"/>
    <w:rsid w:val="00C21585"/>
    <w:rsid w:val="00C3719C"/>
    <w:rsid w:val="00C40621"/>
    <w:rsid w:val="00C7569E"/>
    <w:rsid w:val="00C971C5"/>
    <w:rsid w:val="00CA7C03"/>
    <w:rsid w:val="00CB16EE"/>
    <w:rsid w:val="00CC1E5B"/>
    <w:rsid w:val="00CD299D"/>
    <w:rsid w:val="00CF626A"/>
    <w:rsid w:val="00D01916"/>
    <w:rsid w:val="00D02BBF"/>
    <w:rsid w:val="00D04087"/>
    <w:rsid w:val="00D149A5"/>
    <w:rsid w:val="00D27298"/>
    <w:rsid w:val="00D27E05"/>
    <w:rsid w:val="00D3666B"/>
    <w:rsid w:val="00D514F0"/>
    <w:rsid w:val="00D53907"/>
    <w:rsid w:val="00D6247A"/>
    <w:rsid w:val="00D64572"/>
    <w:rsid w:val="00D770D4"/>
    <w:rsid w:val="00D87C09"/>
    <w:rsid w:val="00DE2646"/>
    <w:rsid w:val="00DF3552"/>
    <w:rsid w:val="00E044AF"/>
    <w:rsid w:val="00E45E27"/>
    <w:rsid w:val="00E6075D"/>
    <w:rsid w:val="00E70991"/>
    <w:rsid w:val="00E93AB0"/>
    <w:rsid w:val="00EA494D"/>
    <w:rsid w:val="00EC6003"/>
    <w:rsid w:val="00F03229"/>
    <w:rsid w:val="00F17962"/>
    <w:rsid w:val="00F348B1"/>
    <w:rsid w:val="00F45C79"/>
    <w:rsid w:val="00F578B7"/>
    <w:rsid w:val="00F73E03"/>
    <w:rsid w:val="00F7729B"/>
    <w:rsid w:val="00F92C1B"/>
    <w:rsid w:val="00FA2843"/>
    <w:rsid w:val="00FB6321"/>
    <w:rsid w:val="00FE0895"/>
    <w:rsid w:val="0767CDAA"/>
    <w:rsid w:val="0FA1B3D6"/>
    <w:rsid w:val="2511668E"/>
    <w:rsid w:val="5541AE1C"/>
    <w:rsid w:val="582FE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99DB"/>
  <w15:docId w15:val="{36F414DF-A5A1-4B1E-8361-2F87BA66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51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16A6"/>
  </w:style>
  <w:style w:type="paragraph" w:styleId="Stopka">
    <w:name w:val="footer"/>
    <w:basedOn w:val="Normalny"/>
    <w:link w:val="StopkaZnak"/>
    <w:uiPriority w:val="99"/>
    <w:unhideWhenUsed/>
    <w:rsid w:val="00B51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6A6"/>
  </w:style>
  <w:style w:type="paragraph" w:styleId="Akapitzlist">
    <w:name w:val="List Paragraph"/>
    <w:aliases w:val="Lista punktowana1,Lista punktowana2,Lista punktowana3,List bullet,Numerowanie,List Paragraph,L1,Akapit z listą5,Paragraf,Podsis rysunku,Lista PR"/>
    <w:basedOn w:val="Normalny"/>
    <w:link w:val="AkapitzlistZnak"/>
    <w:uiPriority w:val="34"/>
    <w:qFormat/>
    <w:rsid w:val="00A6021A"/>
    <w:pPr>
      <w:ind w:left="720"/>
      <w:contextualSpacing/>
    </w:pPr>
  </w:style>
  <w:style w:type="character" w:styleId="Hipercze">
    <w:name w:val="Hyperlink"/>
    <w:basedOn w:val="Domylnaczcionkaakapitu"/>
    <w:unhideWhenUsed/>
    <w:rsid w:val="00A602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2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E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E9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E9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DE264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E2646"/>
    <w:rPr>
      <w:i/>
      <w:iCs/>
    </w:rPr>
  </w:style>
  <w:style w:type="character" w:customStyle="1" w:styleId="AkapitzlistZnak">
    <w:name w:val="Akapit z listą Znak"/>
    <w:aliases w:val="Lista punktowana1 Znak,Lista punktowana2 Znak,Lista punktowana3 Znak,List bullet Znak,Numerowanie Znak,List Paragraph Znak,L1 Znak,Akapit z listą5 Znak,Paragraf Znak,Podsis rysunku Znak,Lista PR Znak"/>
    <w:link w:val="Akapitzlist"/>
    <w:uiPriority w:val="34"/>
    <w:qFormat/>
    <w:rsid w:val="007B00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rsid w:val="007B005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7B005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7B005E"/>
    <w:rPr>
      <w:vertAlign w:val="superscript"/>
    </w:rPr>
  </w:style>
  <w:style w:type="paragraph" w:customStyle="1" w:styleId="Style46">
    <w:name w:val="Style46"/>
    <w:basedOn w:val="Normalny"/>
    <w:uiPriority w:val="99"/>
    <w:rsid w:val="007B005E"/>
    <w:pPr>
      <w:widowControl w:val="0"/>
      <w:autoSpaceDE w:val="0"/>
      <w:autoSpaceDN w:val="0"/>
      <w:adjustRightInd w:val="0"/>
      <w:spacing w:line="281" w:lineRule="exact"/>
      <w:ind w:hanging="382"/>
      <w:jc w:val="both"/>
    </w:pPr>
    <w:rPr>
      <w:rFonts w:ascii="Franklin Gothic Demi" w:hAnsi="Franklin Gothic Demi"/>
    </w:rPr>
  </w:style>
  <w:style w:type="character" w:customStyle="1" w:styleId="FontStyle116">
    <w:name w:val="Font Style116"/>
    <w:uiPriority w:val="99"/>
    <w:rsid w:val="007B005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9">
    <w:name w:val="Font Style119"/>
    <w:uiPriority w:val="99"/>
    <w:rsid w:val="007B005E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5">
    <w:name w:val="Font Style25"/>
    <w:uiPriority w:val="99"/>
    <w:rsid w:val="007B005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7B005E"/>
    <w:rPr>
      <w:rFonts w:ascii="Calibri" w:hAnsi="Calibri" w:cs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7B005E"/>
    <w:pPr>
      <w:widowControl w:val="0"/>
      <w:suppressAutoHyphens/>
      <w:ind w:left="720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81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5281D"/>
  </w:style>
  <w:style w:type="paragraph" w:customStyle="1" w:styleId="paragraph">
    <w:name w:val="paragraph"/>
    <w:basedOn w:val="Normalny"/>
    <w:rsid w:val="00546404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54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\Desktop\Nowi%20Zdolni\listownik%20Zdoln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e6a9f5-c2f2-491d-abd2-c6720ba328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FD7CB71590C458304407DECC471B1" ma:contentTypeVersion="12" ma:contentTypeDescription="Utwórz nowy dokument." ma:contentTypeScope="" ma:versionID="47d0f23b71ef2202b2dd1d242e875965">
  <xsd:schema xmlns:xsd="http://www.w3.org/2001/XMLSchema" xmlns:xs="http://www.w3.org/2001/XMLSchema" xmlns:p="http://schemas.microsoft.com/office/2006/metadata/properties" xmlns:ns3="a3e6a9f5-c2f2-491d-abd2-c6720ba328b9" targetNamespace="http://schemas.microsoft.com/office/2006/metadata/properties" ma:root="true" ma:fieldsID="de4aff979597f5e4b5a88c4ca385eab5" ns3:_="">
    <xsd:import namespace="a3e6a9f5-c2f2-491d-abd2-c6720ba32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6a9f5-c2f2-491d-abd2-c6720ba3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97BB-B366-4A62-8374-DDD05DA99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19F9B-15ED-4EE7-8CCD-936F548AF04B}">
  <ds:schemaRefs>
    <ds:schemaRef ds:uri="http://schemas.microsoft.com/office/2006/metadata/properties"/>
    <ds:schemaRef ds:uri="http://schemas.microsoft.com/office/infopath/2007/PartnerControls"/>
    <ds:schemaRef ds:uri="a3e6a9f5-c2f2-491d-abd2-c6720ba328b9"/>
  </ds:schemaRefs>
</ds:datastoreItem>
</file>

<file path=customXml/itemProps3.xml><?xml version="1.0" encoding="utf-8"?>
<ds:datastoreItem xmlns:ds="http://schemas.openxmlformats.org/officeDocument/2006/customXml" ds:itemID="{704007F2-E959-42B3-9550-884A3D1974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D6297-FB8F-44C8-A67E-33FAA35AA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6a9f5-c2f2-491d-abd2-c6720ba32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Zdolni</Template>
  <TotalTime>10</TotalTime>
  <Pages>6</Pages>
  <Words>1998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Rakowska Sylwia</cp:lastModifiedBy>
  <cp:revision>3</cp:revision>
  <dcterms:created xsi:type="dcterms:W3CDTF">2025-04-18T14:21:00Z</dcterms:created>
  <dcterms:modified xsi:type="dcterms:W3CDTF">2025-04-18T14:25:00Z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0x010100151FD7CB71590C458304407DECC471B1</vt:lpwstr>
  </property>
</Properties>
</file>