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ADD6" w14:textId="77777777" w:rsidR="00AF3D48" w:rsidRDefault="00AF3D48" w:rsidP="00AF3D48"/>
    <w:p w14:paraId="18DF1E72" w14:textId="389BA00B" w:rsidR="00591312" w:rsidRPr="00BA3BB4" w:rsidRDefault="00AF3D48" w:rsidP="00591312">
      <w:pPr>
        <w:jc w:val="right"/>
        <w:rPr>
          <w:i/>
          <w:iCs/>
        </w:rPr>
      </w:pPr>
      <w:r w:rsidRPr="00BA3BB4">
        <w:rPr>
          <w:i/>
          <w:iCs/>
        </w:rPr>
        <w:t xml:space="preserve">Załącznik nr </w:t>
      </w:r>
      <w:r w:rsidR="006B4C66">
        <w:rPr>
          <w:i/>
          <w:iCs/>
        </w:rPr>
        <w:t>4</w:t>
      </w:r>
      <w:r w:rsidR="00591312" w:rsidRPr="00BA3BB4">
        <w:rPr>
          <w:i/>
          <w:iCs/>
        </w:rPr>
        <w:t xml:space="preserve"> do zapytania nr </w:t>
      </w:r>
      <w:r w:rsidR="002C3575">
        <w:rPr>
          <w:i/>
          <w:iCs/>
        </w:rPr>
        <w:t>3</w:t>
      </w:r>
      <w:r w:rsidR="00591312" w:rsidRPr="00BA3BB4">
        <w:rPr>
          <w:i/>
          <w:iCs/>
        </w:rPr>
        <w:t>/KPOD/202</w:t>
      </w:r>
      <w:r w:rsidR="00E8157A">
        <w:rPr>
          <w:i/>
          <w:iCs/>
        </w:rPr>
        <w:t>5</w:t>
      </w:r>
      <w:r w:rsidRPr="00BA3BB4">
        <w:rPr>
          <w:i/>
          <w:iCs/>
        </w:rPr>
        <w:t xml:space="preserve"> </w:t>
      </w:r>
    </w:p>
    <w:p w14:paraId="6D0E3FD4" w14:textId="77777777" w:rsidR="00591312" w:rsidRDefault="00591312" w:rsidP="00591312">
      <w:pPr>
        <w:jc w:val="center"/>
        <w:rPr>
          <w:b/>
          <w:bCs/>
        </w:rPr>
      </w:pPr>
    </w:p>
    <w:p w14:paraId="78BE051B" w14:textId="56B38DFE" w:rsidR="00591312" w:rsidRDefault="00591312" w:rsidP="00591312">
      <w:pPr>
        <w:spacing w:after="0" w:line="240" w:lineRule="auto"/>
        <w:jc w:val="center"/>
        <w:rPr>
          <w:b/>
          <w:bCs/>
        </w:rPr>
      </w:pPr>
      <w:r w:rsidRPr="00591312">
        <w:rPr>
          <w:b/>
          <w:bCs/>
        </w:rPr>
        <w:t>FORMULARZ OFERTOWY</w:t>
      </w:r>
    </w:p>
    <w:p w14:paraId="485F85E2" w14:textId="4D3FAA8D" w:rsidR="00591312" w:rsidRDefault="00591312" w:rsidP="0059131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do zapytania nr </w:t>
      </w:r>
      <w:r w:rsidR="006B4C66">
        <w:rPr>
          <w:b/>
          <w:bCs/>
        </w:rPr>
        <w:t>4</w:t>
      </w:r>
      <w:r w:rsidRPr="00591312">
        <w:rPr>
          <w:b/>
          <w:bCs/>
        </w:rPr>
        <w:t>/KPOD/202</w:t>
      </w:r>
      <w:r w:rsidR="00E8157A">
        <w:rPr>
          <w:b/>
          <w:bCs/>
        </w:rPr>
        <w:t>5</w:t>
      </w:r>
    </w:p>
    <w:p w14:paraId="137EAD2C" w14:textId="77777777" w:rsidR="00591312" w:rsidRPr="00591312" w:rsidRDefault="00591312" w:rsidP="00591312">
      <w:pPr>
        <w:spacing w:after="0" w:line="240" w:lineRule="auto"/>
        <w:jc w:val="center"/>
        <w:rPr>
          <w:b/>
          <w:bCs/>
        </w:rPr>
      </w:pPr>
    </w:p>
    <w:p w14:paraId="277AD1B7" w14:textId="1F28DA6C" w:rsidR="00591312" w:rsidRDefault="002C3575" w:rsidP="005A174B">
      <w:pPr>
        <w:contextualSpacing/>
        <w:jc w:val="both"/>
      </w:pPr>
      <w:bookmarkStart w:id="0" w:name="_Hlk190068099"/>
      <w:r w:rsidRPr="002C3575">
        <w:t xml:space="preserve">dotyczące </w:t>
      </w:r>
      <w:bookmarkStart w:id="1" w:name="_Hlk192682806"/>
      <w:r w:rsidRPr="002C3575">
        <w:t xml:space="preserve">dostawy i montażu urządzeń zabawowych na plac zabaw </w:t>
      </w:r>
      <w:bookmarkEnd w:id="1"/>
      <w:r w:rsidRPr="002C3575">
        <w:t xml:space="preserve">w ramach przedsięwzięcia pn. </w:t>
      </w:r>
      <w:r w:rsidRPr="002C3575">
        <w:rPr>
          <w:b/>
          <w:bCs/>
          <w:i/>
          <w:iCs/>
        </w:rPr>
        <w:t>„Nowe możliwości rekreacyjne w Centrum Wypoczynkowo Szkoleniowym w Ostrzycach w woj. Pomorskim”</w:t>
      </w:r>
      <w:r w:rsidRPr="002C3575">
        <w:t xml:space="preserve"> Krajowy Plan Odbudowy i Zwiększania Odporności, Priorytet Odporność </w:t>
      </w:r>
      <w:r>
        <w:br/>
      </w:r>
      <w:r w:rsidRPr="002C3575">
        <w:t xml:space="preserve">i konkurencyjność gospodarki – część grantowa, Działanie A1.2.1 Inwestycje dla przedsiębiorstw </w:t>
      </w:r>
      <w:r>
        <w:br/>
      </w:r>
      <w:r w:rsidRPr="002C3575">
        <w:t>w produkty, usługi i kompetencje pracowników oraz kadry związane z dywersyfikacją działalności.</w:t>
      </w:r>
    </w:p>
    <w:p w14:paraId="615353EE" w14:textId="77777777" w:rsidR="002C3575" w:rsidRDefault="002C3575" w:rsidP="005A174B">
      <w:pPr>
        <w:contextualSpacing/>
        <w:jc w:val="both"/>
        <w:rPr>
          <w:b/>
          <w:bCs/>
        </w:rPr>
      </w:pPr>
    </w:p>
    <w:bookmarkEnd w:id="0"/>
    <w:p w14:paraId="1201E316" w14:textId="0710B84B" w:rsidR="00AF3D48" w:rsidRPr="00591312" w:rsidRDefault="00AF3D48" w:rsidP="00AF3D48">
      <w:pPr>
        <w:contextualSpacing/>
        <w:rPr>
          <w:b/>
          <w:bCs/>
        </w:rPr>
      </w:pPr>
      <w:r w:rsidRPr="00591312">
        <w:rPr>
          <w:b/>
          <w:bCs/>
        </w:rPr>
        <w:t>Zamawiający:</w:t>
      </w:r>
    </w:p>
    <w:p w14:paraId="3F60B253" w14:textId="4E3246A7" w:rsidR="00AF3D48" w:rsidRDefault="00591312" w:rsidP="00AF3D48">
      <w:pPr>
        <w:contextualSpacing/>
      </w:pPr>
      <w:r>
        <w:t>Alfred Czapiewski</w:t>
      </w:r>
    </w:p>
    <w:p w14:paraId="73EC2C63" w14:textId="77777777" w:rsidR="00591312" w:rsidRDefault="00591312" w:rsidP="00591312">
      <w:pPr>
        <w:contextualSpacing/>
        <w:rPr>
          <w:bCs/>
        </w:rPr>
      </w:pPr>
      <w:r w:rsidRPr="00591312">
        <w:rPr>
          <w:bCs/>
        </w:rPr>
        <w:t xml:space="preserve">Centrum Wypoczynkowo – Szkoleniowe Ostrzyce „Zajazd Ostrzyce” </w:t>
      </w:r>
    </w:p>
    <w:p w14:paraId="182878FA" w14:textId="783AD2CB" w:rsidR="00591312" w:rsidRPr="00591312" w:rsidRDefault="00591312" w:rsidP="00591312">
      <w:pPr>
        <w:contextualSpacing/>
        <w:rPr>
          <w:bCs/>
        </w:rPr>
      </w:pPr>
      <w:hyperlink r:id="rId8" w:history="1">
        <w:r w:rsidRPr="00591312">
          <w:rPr>
            <w:rStyle w:val="Hipercze"/>
            <w:bCs/>
            <w:color w:val="auto"/>
            <w:u w:val="none"/>
          </w:rPr>
          <w:t>Droga Kaszubska 56, 83-311 Ostrzyce</w:t>
        </w:r>
      </w:hyperlink>
    </w:p>
    <w:p w14:paraId="54B3FE1D" w14:textId="77777777" w:rsidR="00591312" w:rsidRDefault="00591312" w:rsidP="00AF3D48">
      <w:pPr>
        <w:contextualSpacing/>
      </w:pPr>
    </w:p>
    <w:p w14:paraId="7BA5EC6C" w14:textId="77777777" w:rsidR="00AF3D48" w:rsidRDefault="00AF3D48" w:rsidP="00AF3D48">
      <w:pPr>
        <w:contextualSpacing/>
      </w:pPr>
    </w:p>
    <w:p w14:paraId="276BD602" w14:textId="77777777" w:rsidR="00AF3D48" w:rsidRPr="00761EE3" w:rsidRDefault="00AF3D48" w:rsidP="00591312">
      <w:pPr>
        <w:pStyle w:val="Akapitzlist"/>
        <w:numPr>
          <w:ilvl w:val="0"/>
          <w:numId w:val="37"/>
        </w:numPr>
      </w:pPr>
      <w:r w:rsidRPr="00591312">
        <w:rPr>
          <w:b/>
          <w:bCs/>
        </w:rPr>
        <w:t>Dane wraz z adresem lub pieczęć firmowa</w:t>
      </w:r>
      <w:r w:rsidRPr="00761EE3">
        <w:t>:</w:t>
      </w:r>
    </w:p>
    <w:p w14:paraId="6EFDDE6B" w14:textId="77777777" w:rsidR="00AF3D48" w:rsidRPr="00761EE3" w:rsidRDefault="00AF3D48" w:rsidP="00AF3D48">
      <w:pPr>
        <w:spacing w:line="360" w:lineRule="auto"/>
      </w:pPr>
      <w:r w:rsidRPr="00761EE3">
        <w:t>Imię i nazwisko/firma: ….....................................</w:t>
      </w:r>
    </w:p>
    <w:p w14:paraId="1C4AAAF4" w14:textId="77777777" w:rsidR="00AF3D48" w:rsidRPr="00761EE3" w:rsidRDefault="00AF3D48" w:rsidP="00AF3D48">
      <w:pPr>
        <w:spacing w:line="360" w:lineRule="auto"/>
      </w:pPr>
      <w:r w:rsidRPr="00761EE3">
        <w:t>Adres: …..............................................................</w:t>
      </w:r>
    </w:p>
    <w:p w14:paraId="778D24AF" w14:textId="77777777" w:rsidR="00AF3D48" w:rsidRPr="00761EE3" w:rsidRDefault="00AF3D48" w:rsidP="00AF3D48">
      <w:pPr>
        <w:spacing w:line="360" w:lineRule="auto"/>
      </w:pPr>
      <w:r w:rsidRPr="00761EE3">
        <w:t>NIP: ….................................................................</w:t>
      </w:r>
    </w:p>
    <w:p w14:paraId="7CC549CD" w14:textId="77777777" w:rsidR="00AF3D48" w:rsidRPr="00761EE3" w:rsidRDefault="00AF3D48" w:rsidP="00AF3D48">
      <w:pPr>
        <w:spacing w:line="360" w:lineRule="auto"/>
      </w:pPr>
      <w:r w:rsidRPr="00761EE3">
        <w:t>nr telefonu: ….....................................................</w:t>
      </w:r>
    </w:p>
    <w:p w14:paraId="37AD43F8" w14:textId="77777777" w:rsidR="00AF3D48" w:rsidRPr="00761EE3" w:rsidRDefault="00AF3D48" w:rsidP="00AF3D48">
      <w:pPr>
        <w:spacing w:line="360" w:lineRule="auto"/>
      </w:pPr>
      <w:r w:rsidRPr="00761EE3">
        <w:t>adres e-mail: …...................................................</w:t>
      </w:r>
    </w:p>
    <w:p w14:paraId="0D155CBC" w14:textId="4A3E4D5E" w:rsidR="00AF3D48" w:rsidRPr="00591312" w:rsidRDefault="00AF3D48" w:rsidP="00591312">
      <w:pPr>
        <w:pStyle w:val="Akapitzlist"/>
        <w:numPr>
          <w:ilvl w:val="0"/>
          <w:numId w:val="37"/>
        </w:numPr>
        <w:jc w:val="both"/>
        <w:rPr>
          <w:b/>
          <w:bCs/>
        </w:rPr>
      </w:pPr>
      <w:r w:rsidRPr="00761EE3">
        <w:t xml:space="preserve">W odpowiedzi na Zapytanie ofertowe zgodnie z przedstawionym opisem przedmiotu zamówienia (załącznik nr </w:t>
      </w:r>
      <w:r w:rsidR="00262D89">
        <w:t>2 do Zapytania ofertowego</w:t>
      </w:r>
      <w:r w:rsidRPr="00761EE3">
        <w:t>) składam następującą ofertę na całość zamówienia:</w:t>
      </w:r>
    </w:p>
    <w:p w14:paraId="07935165" w14:textId="77777777" w:rsidR="00AF3D48" w:rsidRPr="00761EE3" w:rsidRDefault="00AF3D48" w:rsidP="00AF3D48">
      <w:pPr>
        <w:contextualSpacing/>
        <w:jc w:val="both"/>
        <w:rPr>
          <w:b/>
          <w:bCs/>
        </w:rPr>
      </w:pPr>
    </w:p>
    <w:p w14:paraId="3CC73F23" w14:textId="466FD71D" w:rsidR="00AF3D48" w:rsidRPr="00761EE3" w:rsidRDefault="00AF3D48" w:rsidP="00AF3D48">
      <w:pPr>
        <w:contextualSpacing/>
      </w:pPr>
      <w:r w:rsidRPr="00761EE3">
        <w:t xml:space="preserve">……………………………………….. PLN NETTO </w:t>
      </w:r>
    </w:p>
    <w:p w14:paraId="6FF0EE05" w14:textId="27CC836F" w:rsidR="00AF3D48" w:rsidRDefault="00AF3D48" w:rsidP="00AF3D48">
      <w:pPr>
        <w:contextualSpacing/>
      </w:pPr>
      <w:r w:rsidRPr="00761EE3">
        <w:t>(słownie: ……………………………………</w:t>
      </w:r>
      <w:r w:rsidR="00591312">
        <w:t>……………..</w:t>
      </w:r>
      <w:r w:rsidRPr="00761EE3">
        <w:t>………………………………………………………………………..………………)</w:t>
      </w:r>
    </w:p>
    <w:p w14:paraId="306FA120" w14:textId="77777777" w:rsidR="00262D89" w:rsidRPr="00761EE3" w:rsidRDefault="00262D89" w:rsidP="00AF3D48">
      <w:pPr>
        <w:contextualSpacing/>
      </w:pPr>
    </w:p>
    <w:p w14:paraId="4BB89A3E" w14:textId="45852071" w:rsidR="00AF3D48" w:rsidRPr="00761EE3" w:rsidRDefault="00AF3D48" w:rsidP="00AF3D48">
      <w:pPr>
        <w:contextualSpacing/>
      </w:pPr>
      <w:r w:rsidRPr="00761EE3">
        <w:t xml:space="preserve">…….…………………………………..PLN BRUTTO </w:t>
      </w:r>
    </w:p>
    <w:p w14:paraId="040207C1" w14:textId="556906C0" w:rsidR="00AF3D48" w:rsidRPr="00761EE3" w:rsidRDefault="00AF3D48" w:rsidP="00AF3D48">
      <w:pPr>
        <w:contextualSpacing/>
      </w:pPr>
      <w:r w:rsidRPr="00761EE3">
        <w:t>(słownie: ………………………………………</w:t>
      </w:r>
      <w:r w:rsidR="00591312">
        <w:t>……………..</w:t>
      </w:r>
      <w:r w:rsidRPr="00761EE3">
        <w:t>…………………………………………………….……………………….………)</w:t>
      </w:r>
    </w:p>
    <w:p w14:paraId="5CF038AD" w14:textId="77777777" w:rsidR="00AF3D48" w:rsidRDefault="00AF3D48" w:rsidP="00AF3D48">
      <w:pPr>
        <w:contextualSpacing/>
        <w:rPr>
          <w:u w:val="single"/>
        </w:rPr>
      </w:pPr>
    </w:p>
    <w:p w14:paraId="11468F3D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591312">
        <w:rPr>
          <w:rFonts w:ascii="Calibri" w:hAnsi="Calibri" w:cs="Calibri"/>
        </w:rPr>
        <w:t>Oświadczam, że wskazane wyżej ceny brutto zawierają wszystkie koszty, jakie ponosi Zamawiający w przypadku wyboru niniejszej oferty.</w:t>
      </w:r>
    </w:p>
    <w:p w14:paraId="5AF1D486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591312">
        <w:rPr>
          <w:rFonts w:ascii="Calibri" w:hAnsi="Calibri" w:cs="Calibri"/>
        </w:rPr>
        <w:t xml:space="preserve">Oświadczam, iż jestem uprawniony/a do wykonywania wymaganej przedmiotem zamówienia działalności, posiadam niezbędną wiedzę i doświadczenie, dysponuję potencjałem technicznym, osobami zdolnymi do wykonywania zamówienia oraz znajduję się w sytuacji finansowej i ekonomicznej zapewniającej wykonanie zamówienia. </w:t>
      </w:r>
    </w:p>
    <w:p w14:paraId="0A730FD2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591312">
        <w:rPr>
          <w:rFonts w:ascii="Calibri" w:hAnsi="Calibri" w:cs="Calibri"/>
        </w:rPr>
        <w:lastRenderedPageBreak/>
        <w:t>Oświadczam, że jestem osobą uprawnioną do reprezentowania Wykonawcy w niniejszym postępowaniu.</w:t>
      </w:r>
    </w:p>
    <w:p w14:paraId="7B32976B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591312">
        <w:rPr>
          <w:rFonts w:ascii="Calibri" w:eastAsia="Arial" w:hAnsi="Calibri" w:cs="Calibri"/>
          <w:color w:val="000000"/>
        </w:rPr>
        <w:t>Oświadczam, że zapoznałem się z warunkami niniejszego zapytania i nie wnoszę do niego żadnych zastrzeżeń oraz zdobyłem/am konieczne informacje do przygotowania oferty.</w:t>
      </w:r>
    </w:p>
    <w:p w14:paraId="5EE7E38C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591312">
        <w:rPr>
          <w:rFonts w:ascii="Calibri" w:hAnsi="Calibri" w:cs="Calibri"/>
        </w:rPr>
        <w:t>Deklaruję realizację usługi we wskazanym w zapytaniu ofertowym terminie.</w:t>
      </w:r>
    </w:p>
    <w:p w14:paraId="01115F7C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591312">
        <w:rPr>
          <w:rFonts w:ascii="Calibri" w:hAnsi="Calibri" w:cs="Calibri"/>
        </w:rPr>
        <w:t xml:space="preserve">Deklaruję, że </w:t>
      </w:r>
      <w:r w:rsidRPr="00591312">
        <w:rPr>
          <w:rFonts w:ascii="Calibri" w:hAnsi="Calibri" w:cs="Calibri"/>
          <w:color w:val="000000"/>
        </w:rPr>
        <w:t xml:space="preserve">rozpoczęcie realizacji usługi nastąpi nie później niż </w:t>
      </w:r>
      <w:r w:rsidRPr="00591312">
        <w:rPr>
          <w:rFonts w:ascii="Calibri" w:hAnsi="Calibri" w:cs="Calibri"/>
        </w:rPr>
        <w:t>30 dni od</w:t>
      </w:r>
      <w:r w:rsidRPr="00591312">
        <w:rPr>
          <w:rFonts w:ascii="Calibri" w:hAnsi="Calibri" w:cs="Calibri"/>
          <w:color w:val="000000"/>
        </w:rPr>
        <w:t xml:space="preserve"> dnia zawarcia umowy. </w:t>
      </w:r>
    </w:p>
    <w:p w14:paraId="1288C18F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591312">
        <w:rPr>
          <w:rFonts w:ascii="Calibri" w:hAnsi="Calibri" w:cs="Calibri"/>
        </w:rPr>
        <w:t xml:space="preserve">Oświadczam, że akceptuję warunki płatności określone przez Zamawiającego </w:t>
      </w:r>
      <w:r w:rsidRPr="00591312">
        <w:rPr>
          <w:rFonts w:ascii="Calibri" w:hAnsi="Calibri" w:cs="Calibri"/>
        </w:rPr>
        <w:br/>
        <w:t>w zapytaniu ofertowym.</w:t>
      </w:r>
    </w:p>
    <w:p w14:paraId="2376568E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591312">
        <w:rPr>
          <w:rFonts w:ascii="Calibri" w:hAnsi="Calibri" w:cs="Calibri"/>
        </w:rPr>
        <w:t>Oświadczam, że usługi, zaoferowane w odpowiedzi na zapytanie ofertowe, spełniają wszystkie wymagania przedstawione w zapytaniu ofertowym.</w:t>
      </w:r>
    </w:p>
    <w:p w14:paraId="0DE34F22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591312">
        <w:rPr>
          <w:rFonts w:ascii="Calibri" w:eastAsia="Arial" w:hAnsi="Calibri" w:cs="Calibri"/>
          <w:color w:val="000000"/>
        </w:rPr>
        <w:t>W przypadku uznania mojej oferty za najkorzystniejszą zobowiązuję się do podpisania umowy w terminie i miejscu wskazanym przez Zamawiającego.</w:t>
      </w:r>
    </w:p>
    <w:p w14:paraId="645F7665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591312">
        <w:rPr>
          <w:rFonts w:ascii="Calibri" w:hAnsi="Calibri" w:cs="Calibri"/>
        </w:rPr>
        <w:t>Oświadczam, że podane w niniejszym formularzu informacje są zgodne z prawdą.</w:t>
      </w:r>
    </w:p>
    <w:p w14:paraId="3D4DFB3D" w14:textId="48E9B10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591312">
        <w:rPr>
          <w:rFonts w:ascii="Calibri" w:hAnsi="Calibri" w:cs="Calibri"/>
          <w:b/>
          <w:bCs/>
        </w:rPr>
        <w:t xml:space="preserve">Niniejszą ofertę składam na …………… kolejno ponumerowanych stronach – razem </w:t>
      </w:r>
      <w:r w:rsidRPr="00591312">
        <w:rPr>
          <w:rFonts w:ascii="Calibri" w:hAnsi="Calibri" w:cs="Calibri"/>
          <w:b/>
          <w:bCs/>
        </w:rPr>
        <w:br/>
        <w:t>z załącznikami</w:t>
      </w:r>
      <w:r w:rsidR="00262D89">
        <w:rPr>
          <w:rFonts w:ascii="Calibri" w:hAnsi="Calibri" w:cs="Calibri"/>
          <w:b/>
          <w:bCs/>
        </w:rPr>
        <w:t xml:space="preserve"> – jeśli są wymagane.</w:t>
      </w:r>
    </w:p>
    <w:p w14:paraId="73AC1C96" w14:textId="77777777" w:rsidR="00591312" w:rsidRPr="00591312" w:rsidRDefault="00591312" w:rsidP="0059131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591312">
        <w:rPr>
          <w:rFonts w:ascii="Calibri" w:hAnsi="Calibri" w:cs="Calibri"/>
        </w:rPr>
        <w:t>Zał</w:t>
      </w:r>
      <w:r w:rsidRPr="00591312">
        <w:rPr>
          <w:rFonts w:ascii="Calibri" w:eastAsia="TimesNewRoman" w:hAnsi="Calibri" w:cs="Calibri"/>
        </w:rPr>
        <w:t>ą</w:t>
      </w:r>
      <w:r w:rsidRPr="00591312">
        <w:rPr>
          <w:rFonts w:ascii="Calibri" w:hAnsi="Calibri" w:cs="Calibri"/>
        </w:rPr>
        <w:t>cznikami do niniejszej oferty s</w:t>
      </w:r>
      <w:r w:rsidRPr="00591312">
        <w:rPr>
          <w:rFonts w:ascii="Calibri" w:eastAsia="TimesNewRoman" w:hAnsi="Calibri" w:cs="Calibri"/>
        </w:rPr>
        <w:t>ą</w:t>
      </w:r>
      <w:r w:rsidRPr="00591312">
        <w:rPr>
          <w:rFonts w:ascii="Calibri" w:hAnsi="Calibri" w:cs="Calibri"/>
        </w:rPr>
        <w:t>:</w:t>
      </w:r>
    </w:p>
    <w:p w14:paraId="2CD1A6FF" w14:textId="77777777" w:rsidR="00591312" w:rsidRDefault="00591312" w:rsidP="00591312">
      <w:pPr>
        <w:autoSpaceDE w:val="0"/>
        <w:autoSpaceDN w:val="0"/>
        <w:adjustRightInd w:val="0"/>
        <w:spacing w:after="0" w:line="240" w:lineRule="auto"/>
        <w:ind w:left="984"/>
        <w:jc w:val="both"/>
        <w:rPr>
          <w:rFonts w:ascii="Calibri" w:hAnsi="Calibri" w:cs="Calibri"/>
        </w:rPr>
      </w:pPr>
      <w:r w:rsidRPr="00656FA7">
        <w:rPr>
          <w:rFonts w:ascii="Calibri" w:hAnsi="Calibri" w:cs="Calibri"/>
          <w:b/>
        </w:rPr>
        <w:t>Załącznik Nr 1</w:t>
      </w:r>
      <w:r w:rsidRPr="00656FA7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</w:t>
      </w:r>
      <w:r w:rsidRPr="005A77AE">
        <w:rPr>
          <w:rFonts w:ascii="Calibri" w:hAnsi="Calibri" w:cs="Calibri"/>
        </w:rPr>
        <w:t>Preliminarz kosztów jednostkowych</w:t>
      </w:r>
      <w:r w:rsidRPr="005A77AE">
        <w:rPr>
          <w:rFonts w:ascii="Calibri" w:hAnsi="Calibri" w:cs="Calibri"/>
          <w:color w:val="000000"/>
        </w:rPr>
        <w:t>.</w:t>
      </w:r>
    </w:p>
    <w:p w14:paraId="02004BE6" w14:textId="77777777" w:rsidR="00591312" w:rsidRDefault="00591312" w:rsidP="00591312">
      <w:pPr>
        <w:autoSpaceDE w:val="0"/>
        <w:autoSpaceDN w:val="0"/>
        <w:adjustRightInd w:val="0"/>
        <w:spacing w:after="0" w:line="240" w:lineRule="auto"/>
        <w:ind w:left="984"/>
        <w:jc w:val="both"/>
        <w:rPr>
          <w:rFonts w:ascii="Calibri" w:hAnsi="Calibri" w:cs="Calibri"/>
        </w:rPr>
      </w:pPr>
      <w:r w:rsidRPr="005A77AE">
        <w:rPr>
          <w:rFonts w:ascii="Calibri" w:hAnsi="Calibri" w:cs="Calibri"/>
          <w:b/>
        </w:rPr>
        <w:t>Załącznik Nr</w:t>
      </w:r>
      <w:r>
        <w:rPr>
          <w:rFonts w:ascii="Calibri" w:hAnsi="Calibri" w:cs="Calibri"/>
          <w:b/>
        </w:rPr>
        <w:t xml:space="preserve"> 2</w:t>
      </w:r>
      <w:r w:rsidRPr="005A77AE">
        <w:rPr>
          <w:rFonts w:ascii="Calibri" w:hAnsi="Calibri" w:cs="Calibri"/>
          <w:b/>
        </w:rPr>
        <w:t xml:space="preserve"> </w:t>
      </w:r>
      <w:r w:rsidRPr="005A77AE">
        <w:rPr>
          <w:rFonts w:ascii="Calibri" w:hAnsi="Calibri" w:cs="Calibri"/>
          <w:color w:val="000000"/>
        </w:rPr>
        <w:t>– Oświadczenie o braku powiązań.</w:t>
      </w:r>
    </w:p>
    <w:p w14:paraId="606C6010" w14:textId="477A9742" w:rsidR="00591312" w:rsidRPr="00C614E6" w:rsidRDefault="00591312" w:rsidP="00591312">
      <w:pPr>
        <w:autoSpaceDE w:val="0"/>
        <w:autoSpaceDN w:val="0"/>
        <w:adjustRightInd w:val="0"/>
        <w:spacing w:after="0" w:line="240" w:lineRule="auto"/>
        <w:ind w:left="984"/>
        <w:jc w:val="both"/>
        <w:rPr>
          <w:rFonts w:ascii="Calibri" w:hAnsi="Calibri" w:cs="Calibri"/>
          <w:bCs/>
          <w:color w:val="000000"/>
        </w:rPr>
      </w:pPr>
      <w:r w:rsidRPr="005A77AE">
        <w:rPr>
          <w:rFonts w:ascii="Calibri" w:hAnsi="Calibri" w:cs="Calibri"/>
          <w:b/>
          <w:color w:val="000000"/>
        </w:rPr>
        <w:t xml:space="preserve">Załącznik Nr </w:t>
      </w:r>
      <w:r w:rsidR="00E8157A">
        <w:rPr>
          <w:rFonts w:ascii="Calibri" w:hAnsi="Calibri" w:cs="Calibri"/>
          <w:b/>
          <w:color w:val="000000"/>
        </w:rPr>
        <w:t>3</w:t>
      </w:r>
      <w:r w:rsidR="00E8157A" w:rsidRPr="005A77AE">
        <w:rPr>
          <w:rFonts w:ascii="Calibri" w:hAnsi="Calibri" w:cs="Calibri"/>
          <w:b/>
          <w:color w:val="000000"/>
        </w:rPr>
        <w:t xml:space="preserve"> </w:t>
      </w:r>
      <w:r w:rsidR="00E8157A" w:rsidRPr="00832256">
        <w:rPr>
          <w:rFonts w:ascii="Calibri" w:hAnsi="Calibri" w:cs="Calibri"/>
          <w:bCs/>
          <w:color w:val="000000"/>
        </w:rPr>
        <w:t>-</w:t>
      </w:r>
      <w:r w:rsidRPr="005A77AE">
        <w:rPr>
          <w:rFonts w:ascii="Calibri" w:hAnsi="Calibri" w:cs="Calibri"/>
          <w:b/>
          <w:color w:val="000000"/>
        </w:rPr>
        <w:t xml:space="preserve"> </w:t>
      </w:r>
      <w:r w:rsidRPr="00832256">
        <w:rPr>
          <w:rFonts w:ascii="Calibri" w:hAnsi="Calibri" w:cs="Calibri"/>
          <w:bCs/>
          <w:color w:val="000000"/>
        </w:rPr>
        <w:t xml:space="preserve">OŚWIADCZENIE dot. wykluczenia z postępowania na podstawie art. 7 ust. 1 ustawy z dnia 13 kwietnia </w:t>
      </w:r>
      <w:r w:rsidR="009B468C" w:rsidRPr="00832256">
        <w:rPr>
          <w:rFonts w:ascii="Calibri" w:hAnsi="Calibri" w:cs="Calibri"/>
          <w:bCs/>
          <w:color w:val="000000"/>
        </w:rPr>
        <w:t>2022 r.</w:t>
      </w:r>
    </w:p>
    <w:p w14:paraId="38AE37C8" w14:textId="2A8BC6D5" w:rsidR="00591312" w:rsidRDefault="00591312" w:rsidP="00591312">
      <w:pPr>
        <w:autoSpaceDE w:val="0"/>
        <w:autoSpaceDN w:val="0"/>
        <w:adjustRightInd w:val="0"/>
        <w:spacing w:after="0" w:line="240" w:lineRule="auto"/>
        <w:ind w:left="984"/>
        <w:jc w:val="both"/>
        <w:rPr>
          <w:rFonts w:ascii="Calibri" w:hAnsi="Calibri" w:cs="Calibri"/>
          <w:bCs/>
          <w:color w:val="000000"/>
        </w:rPr>
      </w:pPr>
      <w:r w:rsidRPr="00832256">
        <w:rPr>
          <w:rFonts w:ascii="Calibri" w:hAnsi="Calibri" w:cs="Calibri"/>
          <w:b/>
          <w:color w:val="000000"/>
        </w:rPr>
        <w:t xml:space="preserve">Załącznik Nr </w:t>
      </w:r>
      <w:r w:rsidR="00E8157A">
        <w:rPr>
          <w:rFonts w:ascii="Calibri" w:hAnsi="Calibri" w:cs="Calibri"/>
          <w:b/>
          <w:color w:val="000000"/>
        </w:rPr>
        <w:t>4</w:t>
      </w:r>
      <w:r w:rsidR="00E8157A" w:rsidRPr="00832256">
        <w:rPr>
          <w:rFonts w:ascii="Calibri" w:hAnsi="Calibri" w:cs="Calibri"/>
          <w:b/>
          <w:color w:val="000000"/>
        </w:rPr>
        <w:t xml:space="preserve"> </w:t>
      </w:r>
      <w:r w:rsidR="00E8157A" w:rsidRPr="00832256">
        <w:rPr>
          <w:rFonts w:ascii="Calibri" w:hAnsi="Calibri" w:cs="Calibri"/>
          <w:b/>
          <w:bCs/>
          <w:color w:val="000000"/>
        </w:rPr>
        <w:t>-</w:t>
      </w:r>
      <w:r w:rsidRPr="005A77AE">
        <w:rPr>
          <w:rFonts w:ascii="Calibri" w:hAnsi="Calibri" w:cs="Calibri"/>
          <w:b/>
          <w:color w:val="000000"/>
        </w:rPr>
        <w:t xml:space="preserve"> </w:t>
      </w:r>
      <w:r w:rsidRPr="005A77AE">
        <w:rPr>
          <w:rFonts w:ascii="Calibri" w:hAnsi="Calibri" w:cs="Calibri"/>
          <w:bCs/>
          <w:color w:val="000000"/>
        </w:rPr>
        <w:t>Klauzula informacyjna z art. 13 RODO o przetwarzaniu danych osobowych</w:t>
      </w:r>
    </w:p>
    <w:p w14:paraId="7C865B15" w14:textId="77777777" w:rsidR="00591312" w:rsidRPr="00656FA7" w:rsidRDefault="00591312" w:rsidP="00591312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tbl>
      <w:tblPr>
        <w:tblW w:w="893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075"/>
      </w:tblGrid>
      <w:tr w:rsidR="00591312" w:rsidRPr="00656FA7" w14:paraId="306B6A2E" w14:textId="77777777" w:rsidTr="005C0025">
        <w:trPr>
          <w:trHeight w:val="28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2F96" w14:textId="77777777" w:rsidR="00591312" w:rsidRPr="00656FA7" w:rsidRDefault="00591312" w:rsidP="005C0025">
            <w:pPr>
              <w:pStyle w:val="Styl"/>
              <w:ind w:left="0" w:firstLine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56F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Osoby upoważnione do podpisania niniejszej Oferty w imieniu Wykonawcy/Pełnomocnika</w:t>
            </w:r>
          </w:p>
        </w:tc>
      </w:tr>
      <w:tr w:rsidR="00591312" w:rsidRPr="00656FA7" w14:paraId="45512775" w14:textId="77777777" w:rsidTr="005C0025">
        <w:trPr>
          <w:trHeight w:hRule="exact" w:val="27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534A3" w14:textId="77777777" w:rsidR="00591312" w:rsidRPr="00656FA7" w:rsidRDefault="00591312" w:rsidP="005C0025">
            <w:pPr>
              <w:pStyle w:val="Styl"/>
              <w:ind w:left="2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56FA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Nazwisko i imię</w:t>
            </w:r>
          </w:p>
        </w:tc>
      </w:tr>
      <w:tr w:rsidR="00591312" w:rsidRPr="00656FA7" w14:paraId="413453B1" w14:textId="77777777" w:rsidTr="005C0025">
        <w:trPr>
          <w:trHeight w:hRule="exact" w:val="4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8FF7" w14:textId="77777777" w:rsidR="00591312" w:rsidRPr="00656FA7" w:rsidRDefault="00591312" w:rsidP="005C0025">
            <w:pPr>
              <w:pStyle w:val="Styl"/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FA7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  <w:p w14:paraId="6796D61D" w14:textId="77777777" w:rsidR="00591312" w:rsidRPr="00656FA7" w:rsidRDefault="00591312" w:rsidP="005C0025">
            <w:pPr>
              <w:pStyle w:val="Styl"/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F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F925" w14:textId="77777777" w:rsidR="00591312" w:rsidRPr="00656FA7" w:rsidRDefault="00591312" w:rsidP="005C0025">
            <w:pPr>
              <w:pStyle w:val="Sty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A82B56A" w14:textId="77777777" w:rsidR="00591312" w:rsidRPr="00656FA7" w:rsidRDefault="00591312" w:rsidP="005C0025">
            <w:pPr>
              <w:pStyle w:val="Sty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768D74" w14:textId="77777777" w:rsidR="00591312" w:rsidRPr="00656FA7" w:rsidRDefault="00591312" w:rsidP="005C0025">
            <w:pPr>
              <w:pStyle w:val="Sty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1D9533" w14:textId="77777777" w:rsidR="00591312" w:rsidRPr="00656FA7" w:rsidRDefault="00591312" w:rsidP="005C0025">
            <w:pPr>
              <w:pStyle w:val="Sty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7F19B3F" w14:textId="77777777" w:rsidR="00591312" w:rsidRPr="00656FA7" w:rsidRDefault="00591312" w:rsidP="005C0025">
            <w:pPr>
              <w:pStyle w:val="Sty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ADD91F0" w14:textId="77777777" w:rsidR="00591312" w:rsidRPr="00656FA7" w:rsidRDefault="00591312" w:rsidP="005C0025">
            <w:pPr>
              <w:pStyle w:val="Sty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1312" w:rsidRPr="00656FA7" w14:paraId="0B01272D" w14:textId="77777777" w:rsidTr="005C0025">
        <w:trPr>
          <w:trHeight w:hRule="exact" w:val="42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8D4A" w14:textId="77777777" w:rsidR="00591312" w:rsidRPr="00656FA7" w:rsidRDefault="00591312" w:rsidP="005C0025">
            <w:pPr>
              <w:pStyle w:val="Styl"/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FA7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726" w14:textId="77777777" w:rsidR="00591312" w:rsidRPr="00656FA7" w:rsidRDefault="00591312" w:rsidP="005C0025">
            <w:pPr>
              <w:pStyle w:val="Sty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1312" w:rsidRPr="00656FA7" w14:paraId="192FEFAA" w14:textId="77777777" w:rsidTr="005C0025">
        <w:trPr>
          <w:trHeight w:hRule="exact" w:val="42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AFEE" w14:textId="77777777" w:rsidR="00591312" w:rsidRPr="00656FA7" w:rsidRDefault="00591312" w:rsidP="005C0025">
            <w:pPr>
              <w:pStyle w:val="Styl"/>
              <w:ind w:left="0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FA7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B58" w14:textId="77777777" w:rsidR="00591312" w:rsidRPr="00656FA7" w:rsidRDefault="00591312" w:rsidP="005C0025">
            <w:pPr>
              <w:pStyle w:val="Sty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A06BD7E" w14:textId="77777777" w:rsidR="00591312" w:rsidRPr="00656FA7" w:rsidRDefault="00591312" w:rsidP="00591312">
      <w:pPr>
        <w:pStyle w:val="Tekstpodstawowy"/>
        <w:spacing w:before="160" w:line="240" w:lineRule="auto"/>
        <w:ind w:firstLine="0"/>
        <w:rPr>
          <w:rFonts w:ascii="Calibri" w:hAnsi="Calibri" w:cs="Calibri"/>
          <w:b/>
          <w:i/>
          <w:sz w:val="22"/>
          <w:szCs w:val="22"/>
          <w:u w:val="single"/>
          <w:lang w:eastAsia="en-US"/>
        </w:rPr>
      </w:pPr>
    </w:p>
    <w:p w14:paraId="3FA0303D" w14:textId="77777777" w:rsidR="00591312" w:rsidRPr="00656FA7" w:rsidRDefault="00591312" w:rsidP="00591312">
      <w:pPr>
        <w:pStyle w:val="Tekstpodstawowy"/>
        <w:spacing w:before="160" w:line="240" w:lineRule="auto"/>
        <w:ind w:firstLine="0"/>
        <w:rPr>
          <w:rFonts w:ascii="Calibri" w:hAnsi="Calibri" w:cs="Calibri"/>
          <w:sz w:val="22"/>
          <w:szCs w:val="22"/>
          <w:lang w:eastAsia="en-US"/>
        </w:rPr>
      </w:pPr>
      <w:r w:rsidRPr="00656FA7">
        <w:rPr>
          <w:rFonts w:ascii="Calibri" w:hAnsi="Calibri" w:cs="Calibri"/>
          <w:b/>
          <w:i/>
          <w:sz w:val="22"/>
          <w:szCs w:val="22"/>
          <w:u w:val="single"/>
          <w:lang w:eastAsia="en-US"/>
        </w:rPr>
        <w:t>Informacja dla Wykonawcy:</w:t>
      </w:r>
      <w:r w:rsidRPr="00656FA7">
        <w:rPr>
          <w:rFonts w:ascii="Calibri" w:hAnsi="Calibri" w:cs="Calibri"/>
          <w:i/>
          <w:sz w:val="22"/>
          <w:szCs w:val="22"/>
          <w:u w:val="single"/>
          <w:lang w:eastAsia="en-US"/>
        </w:rPr>
        <w:t xml:space="preserve"> </w:t>
      </w:r>
      <w:r w:rsidRPr="00656FA7">
        <w:rPr>
          <w:rFonts w:ascii="Calibri" w:hAnsi="Calibri" w:cs="Calibri"/>
          <w:sz w:val="22"/>
          <w:szCs w:val="22"/>
          <w:lang w:eastAsia="en-US"/>
        </w:rPr>
        <w:t xml:space="preserve">Formularz oferty musi być podpisany przez osobę lub osoby upełnomocnione do reprezentowania </w:t>
      </w:r>
      <w:r>
        <w:rPr>
          <w:rFonts w:ascii="Calibri" w:hAnsi="Calibri" w:cs="Calibri"/>
          <w:sz w:val="22"/>
          <w:szCs w:val="22"/>
          <w:lang w:eastAsia="en-US"/>
        </w:rPr>
        <w:t>Oferenta</w:t>
      </w:r>
      <w:r w:rsidRPr="00656FA7">
        <w:rPr>
          <w:rFonts w:ascii="Calibri" w:hAnsi="Calibri" w:cs="Calibri"/>
          <w:sz w:val="22"/>
          <w:szCs w:val="22"/>
          <w:lang w:eastAsia="en-US"/>
        </w:rPr>
        <w:t>.</w:t>
      </w:r>
    </w:p>
    <w:p w14:paraId="1BBB4EB1" w14:textId="77777777" w:rsidR="00591312" w:rsidRPr="00656FA7" w:rsidRDefault="00591312" w:rsidP="00591312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14:paraId="7BC68A87" w14:textId="77777777" w:rsidR="00591312" w:rsidRPr="00656FA7" w:rsidRDefault="00591312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0ABD6005" w14:textId="77777777" w:rsidR="00591312" w:rsidRPr="00656FA7" w:rsidRDefault="00591312" w:rsidP="00591312">
      <w:pPr>
        <w:rPr>
          <w:rFonts w:ascii="Calibri" w:eastAsia="Batang" w:hAnsi="Calibri" w:cs="Calibri"/>
          <w:iCs/>
        </w:rPr>
      </w:pPr>
      <w:bookmarkStart w:id="2" w:name="_Hlk73969459"/>
      <w:r w:rsidRPr="00656FA7">
        <w:rPr>
          <w:rFonts w:ascii="Calibri" w:eastAsia="Batang" w:hAnsi="Calibri" w:cs="Calibri"/>
          <w:iCs/>
        </w:rPr>
        <w:t>.................................</w:t>
      </w:r>
      <w:r w:rsidRPr="00656FA7">
        <w:rPr>
          <w:rFonts w:ascii="Calibri" w:eastAsia="Batang" w:hAnsi="Calibri" w:cs="Calibri"/>
        </w:rPr>
        <w:t xml:space="preserve">, dnia </w:t>
      </w:r>
      <w:r w:rsidRPr="00656FA7">
        <w:rPr>
          <w:rFonts w:ascii="Calibri" w:eastAsia="Batang" w:hAnsi="Calibri" w:cs="Calibri"/>
          <w:iCs/>
        </w:rPr>
        <w:t>.......................</w:t>
      </w:r>
      <w:r w:rsidRPr="00656FA7">
        <w:rPr>
          <w:rFonts w:ascii="Calibri" w:eastAsia="Batang" w:hAnsi="Calibri" w:cs="Calibri"/>
          <w:iCs/>
        </w:rPr>
        <w:tab/>
      </w:r>
    </w:p>
    <w:p w14:paraId="1E1966C7" w14:textId="77777777" w:rsidR="00591312" w:rsidRPr="00656FA7" w:rsidRDefault="00591312" w:rsidP="00591312">
      <w:pPr>
        <w:spacing w:after="0" w:line="240" w:lineRule="auto"/>
        <w:jc w:val="right"/>
        <w:rPr>
          <w:rFonts w:ascii="Calibri" w:eastAsia="Batang" w:hAnsi="Calibri" w:cs="Calibri"/>
          <w:i/>
          <w:iCs/>
        </w:rPr>
      </w:pPr>
      <w:r w:rsidRPr="00656FA7">
        <w:rPr>
          <w:rFonts w:ascii="Calibri" w:eastAsia="Batang" w:hAnsi="Calibri" w:cs="Calibri"/>
          <w:iCs/>
        </w:rPr>
        <w:t xml:space="preserve"> </w:t>
      </w:r>
      <w:r w:rsidRPr="00656FA7">
        <w:rPr>
          <w:rFonts w:ascii="Calibri" w:eastAsia="Batang" w:hAnsi="Calibri" w:cs="Calibri"/>
          <w:iCs/>
        </w:rPr>
        <w:tab/>
      </w:r>
      <w:r w:rsidRPr="00656FA7">
        <w:rPr>
          <w:rFonts w:ascii="Calibri" w:eastAsia="Batang" w:hAnsi="Calibri" w:cs="Calibri"/>
          <w:iCs/>
        </w:rPr>
        <w:tab/>
        <w:t xml:space="preserve">                         </w:t>
      </w:r>
      <w:r w:rsidRPr="00656FA7">
        <w:rPr>
          <w:rFonts w:ascii="Calibri" w:eastAsia="Batang" w:hAnsi="Calibri" w:cs="Calibri"/>
          <w:i/>
          <w:iCs/>
        </w:rPr>
        <w:t>…………………………………..………………………</w:t>
      </w:r>
    </w:p>
    <w:p w14:paraId="4F88944B" w14:textId="77777777" w:rsidR="00591312" w:rsidRPr="00656FA7" w:rsidRDefault="00591312" w:rsidP="00591312">
      <w:pPr>
        <w:spacing w:after="0" w:line="240" w:lineRule="auto"/>
        <w:ind w:left="5670" w:firstLine="6"/>
        <w:jc w:val="center"/>
        <w:rPr>
          <w:rFonts w:ascii="Calibri" w:eastAsia="Batang" w:hAnsi="Calibri" w:cs="Calibri"/>
          <w:i/>
          <w:iCs/>
          <w:vertAlign w:val="superscript"/>
        </w:rPr>
      </w:pPr>
      <w:r w:rsidRPr="00656FA7">
        <w:rPr>
          <w:rFonts w:ascii="Calibri" w:eastAsia="Batang" w:hAnsi="Calibri" w:cs="Calibri"/>
          <w:i/>
          <w:iCs/>
          <w:vertAlign w:val="superscript"/>
        </w:rPr>
        <w:t xml:space="preserve">/pieczęć i podpis Wykonawcy </w:t>
      </w:r>
      <w:r w:rsidRPr="00656FA7">
        <w:rPr>
          <w:rFonts w:ascii="Calibri" w:eastAsia="Batang" w:hAnsi="Calibri" w:cs="Calibri"/>
          <w:i/>
          <w:iCs/>
          <w:vertAlign w:val="superscript"/>
        </w:rPr>
        <w:br/>
        <w:t>lub osoby upoważnionej do reprezentowania Wykonawcy/</w:t>
      </w:r>
    </w:p>
    <w:bookmarkEnd w:id="2"/>
    <w:p w14:paraId="45ADDD55" w14:textId="77777777" w:rsidR="00591312" w:rsidRPr="00656FA7" w:rsidRDefault="00591312" w:rsidP="00591312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14:paraId="3A10E8C9" w14:textId="77777777" w:rsidR="00591312" w:rsidRDefault="00591312" w:rsidP="00591312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14:paraId="0CE209CE" w14:textId="77777777" w:rsidR="00BA3BB4" w:rsidRDefault="00BA3BB4" w:rsidP="00591312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14:paraId="26BF8959" w14:textId="77777777" w:rsidR="00BA3BB4" w:rsidRDefault="00BA3BB4" w:rsidP="00591312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14:paraId="7F8EF858" w14:textId="77777777" w:rsidR="002C30F5" w:rsidRPr="00656FA7" w:rsidRDefault="002C30F5" w:rsidP="00591312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14:paraId="533BB838" w14:textId="77777777" w:rsidR="00BA3BB4" w:rsidRPr="00BA3BB4" w:rsidRDefault="00BA3BB4" w:rsidP="00BA3BB4">
      <w:pPr>
        <w:autoSpaceDE w:val="0"/>
        <w:autoSpaceDN w:val="0"/>
        <w:adjustRightInd w:val="0"/>
        <w:jc w:val="right"/>
        <w:rPr>
          <w:rFonts w:ascii="Calibri" w:hAnsi="Calibri" w:cs="Calibri"/>
          <w:bCs/>
          <w:i/>
        </w:rPr>
      </w:pPr>
      <w:bookmarkStart w:id="3" w:name="_Hlk73969237"/>
      <w:r w:rsidRPr="00BA3BB4">
        <w:rPr>
          <w:rFonts w:ascii="Calibri" w:hAnsi="Calibri" w:cs="Calibri"/>
          <w:bCs/>
          <w:i/>
        </w:rPr>
        <w:lastRenderedPageBreak/>
        <w:t>Zał. Nr 1 do Formularza ofertowego</w:t>
      </w:r>
    </w:p>
    <w:p w14:paraId="3517289E" w14:textId="77777777" w:rsidR="00BA3BB4" w:rsidRPr="00656FA7" w:rsidRDefault="00BA3BB4" w:rsidP="00BA3BB4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47DFAEE" w14:textId="77777777" w:rsidR="00BA3BB4" w:rsidRDefault="00BA3BB4" w:rsidP="00BA3BB4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656FA7">
        <w:rPr>
          <w:rFonts w:ascii="Calibri" w:hAnsi="Calibri" w:cs="Calibri"/>
          <w:b/>
        </w:rPr>
        <w:t>PRELIMINARZ KOSZTÓW JEDNOSTKOWYCH</w:t>
      </w:r>
    </w:p>
    <w:p w14:paraId="00106BE2" w14:textId="77777777" w:rsidR="00BA3BB4" w:rsidRDefault="00BA3BB4" w:rsidP="00BA3BB4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419"/>
      </w:tblGrid>
      <w:tr w:rsidR="00BA3BB4" w:rsidRPr="00704D62" w14:paraId="660948D7" w14:textId="77777777" w:rsidTr="005C0025">
        <w:trPr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077467" w14:textId="77777777" w:rsidR="00BA3BB4" w:rsidRPr="00AF4A18" w:rsidRDefault="00BA3BB4" w:rsidP="005C0025">
            <w:pPr>
              <w:widowControl w:val="0"/>
              <w:tabs>
                <w:tab w:val="left" w:pos="6120"/>
                <w:tab w:val="right" w:pos="9072"/>
              </w:tabs>
              <w:suppressAutoHyphens/>
              <w:autoSpaceDN w:val="0"/>
              <w:jc w:val="center"/>
              <w:textAlignment w:val="baseline"/>
              <w:rPr>
                <w:rFonts w:ascii="Calibri" w:eastAsia="NSimSun" w:hAnsi="Calibri" w:cs="Calibri"/>
                <w:b/>
                <w:bCs/>
                <w:kern w:val="3"/>
                <w:lang w:eastAsia="x-none" w:bidi="hi-IN"/>
              </w:rPr>
            </w:pPr>
            <w:r w:rsidRPr="00AF4A18">
              <w:rPr>
                <w:rFonts w:ascii="Calibri" w:eastAsia="NSimSun" w:hAnsi="Calibri" w:cs="Calibri"/>
                <w:b/>
                <w:bCs/>
                <w:kern w:val="3"/>
                <w:lang w:eastAsia="x-none" w:bidi="hi-IN"/>
              </w:rPr>
              <w:t xml:space="preserve">Cena w PLN </w:t>
            </w:r>
          </w:p>
        </w:tc>
      </w:tr>
      <w:tr w:rsidR="00BA3BB4" w:rsidRPr="00704D62" w14:paraId="15DDD5F4" w14:textId="77777777" w:rsidTr="005C0025">
        <w:trPr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3C5B29" w14:textId="77777777" w:rsidR="00BA3BB4" w:rsidRPr="00AF4A18" w:rsidRDefault="00BA3BB4" w:rsidP="005C0025">
            <w:pPr>
              <w:widowControl w:val="0"/>
              <w:tabs>
                <w:tab w:val="left" w:pos="6120"/>
                <w:tab w:val="right" w:pos="9072"/>
              </w:tabs>
              <w:suppressAutoHyphens/>
              <w:autoSpaceDN w:val="0"/>
              <w:jc w:val="center"/>
              <w:textAlignment w:val="baseline"/>
              <w:rPr>
                <w:rFonts w:ascii="Calibri" w:eastAsia="NSimSun" w:hAnsi="Calibri" w:cs="Calibri"/>
                <w:b/>
                <w:bCs/>
                <w:kern w:val="3"/>
                <w:lang w:eastAsia="x-none" w:bidi="hi-IN"/>
              </w:rPr>
            </w:pPr>
            <w:r w:rsidRPr="00AF4A18">
              <w:rPr>
                <w:rFonts w:ascii="Calibri" w:eastAsia="NSimSun" w:hAnsi="Calibri" w:cs="Calibri"/>
                <w:b/>
                <w:bCs/>
                <w:kern w:val="3"/>
                <w:lang w:eastAsia="x-none" w:bidi="hi-IN"/>
              </w:rPr>
              <w:t>netto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81E93E" w14:textId="77777777" w:rsidR="00BA3BB4" w:rsidRPr="00AF4A18" w:rsidRDefault="00BA3BB4" w:rsidP="005C0025">
            <w:pPr>
              <w:widowControl w:val="0"/>
              <w:tabs>
                <w:tab w:val="left" w:pos="6120"/>
                <w:tab w:val="right" w:pos="9072"/>
              </w:tabs>
              <w:suppressAutoHyphens/>
              <w:autoSpaceDN w:val="0"/>
              <w:jc w:val="center"/>
              <w:textAlignment w:val="baseline"/>
              <w:rPr>
                <w:rFonts w:ascii="Calibri" w:eastAsia="NSimSun" w:hAnsi="Calibri" w:cs="Calibri"/>
                <w:b/>
                <w:bCs/>
                <w:kern w:val="3"/>
                <w:lang w:eastAsia="x-none" w:bidi="hi-IN"/>
              </w:rPr>
            </w:pPr>
            <w:r w:rsidRPr="00AF4A18">
              <w:rPr>
                <w:rFonts w:ascii="Calibri" w:eastAsia="NSimSun" w:hAnsi="Calibri" w:cs="Calibri"/>
                <w:b/>
                <w:bCs/>
                <w:kern w:val="3"/>
                <w:lang w:eastAsia="x-none" w:bidi="hi-IN"/>
              </w:rPr>
              <w:t>brutto</w:t>
            </w:r>
          </w:p>
        </w:tc>
      </w:tr>
      <w:tr w:rsidR="00BA3BB4" w:rsidRPr="00B610B7" w14:paraId="068E748F" w14:textId="77777777" w:rsidTr="005C0025">
        <w:trPr>
          <w:trHeight w:val="397"/>
          <w:jc w:val="center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B0BA" w14:textId="77777777" w:rsidR="00BA3BB4" w:rsidRPr="00B610B7" w:rsidRDefault="00BA3BB4" w:rsidP="005C0025">
            <w:pPr>
              <w:widowControl w:val="0"/>
              <w:tabs>
                <w:tab w:val="left" w:pos="6120"/>
                <w:tab w:val="right" w:pos="9072"/>
              </w:tabs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lang w:eastAsia="x-none" w:bidi="hi-IN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D87" w14:textId="77777777" w:rsidR="00BA3BB4" w:rsidRPr="00B610B7" w:rsidRDefault="00BA3BB4" w:rsidP="005C0025">
            <w:pPr>
              <w:widowControl w:val="0"/>
              <w:tabs>
                <w:tab w:val="left" w:pos="6120"/>
                <w:tab w:val="right" w:pos="9072"/>
              </w:tabs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lang w:eastAsia="x-none" w:bidi="hi-IN"/>
              </w:rPr>
            </w:pPr>
          </w:p>
        </w:tc>
      </w:tr>
    </w:tbl>
    <w:p w14:paraId="221A547D" w14:textId="77777777" w:rsidR="00BA3BB4" w:rsidRPr="00656FA7" w:rsidRDefault="00BA3BB4" w:rsidP="00BA3BB4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14:paraId="6727FE46" w14:textId="77777777" w:rsidR="00BA3BB4" w:rsidRDefault="00BA3BB4" w:rsidP="00BA3BB4">
      <w:pPr>
        <w:jc w:val="both"/>
        <w:rPr>
          <w:rFonts w:ascii="Calibri" w:hAnsi="Calibri" w:cs="Calibri"/>
        </w:rPr>
      </w:pPr>
    </w:p>
    <w:p w14:paraId="0452AC7C" w14:textId="77777777" w:rsidR="00BA3BB4" w:rsidRPr="00D14467" w:rsidRDefault="00BA3BB4" w:rsidP="00BA3BB4">
      <w:pPr>
        <w:widowControl w:val="0"/>
        <w:tabs>
          <w:tab w:val="left" w:pos="6120"/>
          <w:tab w:val="right" w:pos="9072"/>
        </w:tabs>
        <w:suppressAutoHyphens/>
        <w:autoSpaceDN w:val="0"/>
        <w:jc w:val="both"/>
        <w:textAlignment w:val="baseline"/>
        <w:rPr>
          <w:rFonts w:ascii="Calibri" w:eastAsia="NSimSun" w:hAnsi="Calibri" w:cs="Calibri"/>
          <w:b/>
          <w:bCs/>
          <w:kern w:val="3"/>
          <w:lang w:eastAsia="x-none" w:bidi="hi-IN"/>
        </w:rPr>
      </w:pPr>
      <w:r w:rsidRPr="00BE25A8">
        <w:rPr>
          <w:rFonts w:ascii="Calibri" w:eastAsia="NSimSun" w:hAnsi="Calibri" w:cs="Calibri"/>
          <w:b/>
          <w:bCs/>
          <w:kern w:val="3"/>
          <w:lang w:eastAsia="x-none" w:bidi="hi-IN"/>
        </w:rPr>
        <w:t xml:space="preserve">Kryterium I: </w:t>
      </w:r>
      <w:r w:rsidRPr="00D14467">
        <w:rPr>
          <w:rFonts w:ascii="Calibri" w:eastAsia="NSimSun" w:hAnsi="Calibri" w:cs="Calibri"/>
          <w:b/>
          <w:bCs/>
          <w:kern w:val="3"/>
          <w:lang w:eastAsia="x-none" w:bidi="hi-IN"/>
        </w:rPr>
        <w:t xml:space="preserve">Cena całkowita brutto w PLN </w:t>
      </w:r>
      <w:r w:rsidRPr="00D14467">
        <w:rPr>
          <w:rFonts w:ascii="Calibri" w:eastAsia="NSimSun" w:hAnsi="Calibri" w:cs="Calibri"/>
          <w:b/>
          <w:bCs/>
          <w:i/>
          <w:iCs/>
          <w:kern w:val="3"/>
          <w:lang w:eastAsia="x-none" w:bidi="hi-IN"/>
        </w:rPr>
        <w:t>(w tym obowiązujący podatek VAT):</w:t>
      </w:r>
      <w:r w:rsidRPr="00D14467">
        <w:rPr>
          <w:rFonts w:ascii="Calibri" w:eastAsia="NSimSun" w:hAnsi="Calibri" w:cs="Calibri"/>
          <w:b/>
          <w:bCs/>
          <w:kern w:val="3"/>
          <w:lang w:eastAsia="x-none" w:bidi="hi-IN"/>
        </w:rPr>
        <w:t xml:space="preserve"> </w:t>
      </w:r>
      <w:r w:rsidRPr="000B71C7">
        <w:rPr>
          <w:rFonts w:ascii="Calibri" w:eastAsia="NSimSun" w:hAnsi="Calibri" w:cs="Calibri"/>
          <w:kern w:val="3"/>
          <w:lang w:eastAsia="x-none" w:bidi="hi-IN"/>
        </w:rPr>
        <w:t>…………………</w:t>
      </w:r>
      <w:r>
        <w:rPr>
          <w:rFonts w:ascii="Calibri" w:eastAsia="NSimSun" w:hAnsi="Calibri" w:cs="Calibri"/>
          <w:kern w:val="3"/>
          <w:lang w:eastAsia="x-none" w:bidi="hi-IN"/>
        </w:rPr>
        <w:t>..</w:t>
      </w:r>
      <w:r w:rsidRPr="000B71C7">
        <w:rPr>
          <w:rFonts w:ascii="Calibri" w:eastAsia="NSimSun" w:hAnsi="Calibri" w:cs="Calibri"/>
          <w:kern w:val="3"/>
          <w:lang w:eastAsia="x-none" w:bidi="hi-IN"/>
        </w:rPr>
        <w:t>……………</w:t>
      </w:r>
    </w:p>
    <w:p w14:paraId="72AFB77B" w14:textId="77777777" w:rsidR="00BA3BB4" w:rsidRPr="00BE25A8" w:rsidRDefault="00BA3BB4" w:rsidP="00BA3BB4">
      <w:pPr>
        <w:widowControl w:val="0"/>
        <w:tabs>
          <w:tab w:val="left" w:pos="6120"/>
          <w:tab w:val="right" w:pos="9072"/>
        </w:tabs>
        <w:suppressAutoHyphens/>
        <w:autoSpaceDN w:val="0"/>
        <w:spacing w:before="240"/>
        <w:jc w:val="both"/>
        <w:textAlignment w:val="baseline"/>
        <w:rPr>
          <w:rFonts w:ascii="Calibri" w:eastAsia="NSimSun" w:hAnsi="Calibri" w:cs="Calibri"/>
          <w:i/>
          <w:iCs/>
          <w:kern w:val="3"/>
          <w:lang w:eastAsia="x-none" w:bidi="hi-IN"/>
        </w:rPr>
      </w:pPr>
      <w:r w:rsidRPr="00BE25A8">
        <w:rPr>
          <w:rFonts w:ascii="Calibri" w:eastAsia="NSimSun" w:hAnsi="Calibri" w:cs="Calibri"/>
          <w:i/>
          <w:iCs/>
          <w:kern w:val="3"/>
          <w:lang w:eastAsia="x-none" w:bidi="hi-IN"/>
        </w:rPr>
        <w:t>Słownie brutto: …………………………………………………………………………………………………..……….………</w:t>
      </w:r>
      <w:r>
        <w:rPr>
          <w:rFonts w:ascii="Calibri" w:eastAsia="NSimSun" w:hAnsi="Calibri" w:cs="Calibri"/>
          <w:i/>
          <w:iCs/>
          <w:kern w:val="3"/>
          <w:lang w:eastAsia="x-none" w:bidi="hi-IN"/>
        </w:rPr>
        <w:t>.</w:t>
      </w:r>
      <w:r w:rsidRPr="00BE25A8">
        <w:rPr>
          <w:rFonts w:ascii="Calibri" w:eastAsia="NSimSun" w:hAnsi="Calibri" w:cs="Calibri"/>
          <w:i/>
          <w:iCs/>
          <w:kern w:val="3"/>
          <w:lang w:eastAsia="x-none" w:bidi="hi-IN"/>
        </w:rPr>
        <w:t>………………</w:t>
      </w:r>
    </w:p>
    <w:p w14:paraId="5A1EF0DA" w14:textId="77777777" w:rsidR="00BA3BB4" w:rsidRDefault="00BA3BB4" w:rsidP="00BA3BB4">
      <w:pPr>
        <w:widowControl w:val="0"/>
        <w:tabs>
          <w:tab w:val="left" w:pos="5760"/>
        </w:tabs>
        <w:suppressAutoHyphens/>
        <w:autoSpaceDN w:val="0"/>
        <w:ind w:right="-2"/>
        <w:jc w:val="both"/>
        <w:textAlignment w:val="baseline"/>
        <w:rPr>
          <w:rFonts w:ascii="Calibri" w:eastAsia="NSimSun" w:hAnsi="Calibri" w:cs="Calibri"/>
          <w:b/>
          <w:bCs/>
          <w:kern w:val="3"/>
          <w:lang w:eastAsia="x-none" w:bidi="hi-IN"/>
        </w:rPr>
      </w:pPr>
    </w:p>
    <w:p w14:paraId="700ACF1B" w14:textId="3236BA06" w:rsidR="00BA3BB4" w:rsidRPr="00704D62" w:rsidRDefault="00BA3BB4" w:rsidP="00BA3BB4">
      <w:pPr>
        <w:pStyle w:val="Akapitzlist"/>
        <w:ind w:left="0"/>
        <w:rPr>
          <w:rFonts w:ascii="Calibri" w:eastAsia="NSimSun" w:hAnsi="Calibri" w:cs="Calibri"/>
          <w:b/>
          <w:bCs/>
          <w:kern w:val="3"/>
          <w:lang w:eastAsia="x-none" w:bidi="hi-IN"/>
        </w:rPr>
      </w:pPr>
      <w:r w:rsidRPr="00BE25A8">
        <w:rPr>
          <w:rFonts w:ascii="Calibri" w:eastAsia="NSimSun" w:hAnsi="Calibri" w:cs="Calibri"/>
          <w:b/>
          <w:bCs/>
          <w:kern w:val="3"/>
          <w:lang w:eastAsia="x-none" w:bidi="hi-IN"/>
        </w:rPr>
        <w:t>Kryterium II</w:t>
      </w:r>
      <w:r w:rsidRPr="00972E65">
        <w:rPr>
          <w:rFonts w:ascii="Calibri" w:eastAsia="NSimSun" w:hAnsi="Calibri" w:cs="Calibri"/>
          <w:b/>
          <w:bCs/>
          <w:kern w:val="3"/>
          <w:lang w:eastAsia="x-none" w:bidi="hi-IN"/>
        </w:rPr>
        <w:t>:</w:t>
      </w:r>
      <w:r>
        <w:rPr>
          <w:rFonts w:ascii="Calibri" w:eastAsia="NSimSun" w:hAnsi="Calibri" w:cs="Calibri"/>
          <w:b/>
          <w:bCs/>
          <w:kern w:val="3"/>
          <w:lang w:eastAsia="x-none" w:bidi="hi-IN"/>
        </w:rPr>
        <w:t xml:space="preserve"> Gwarancja</w:t>
      </w:r>
      <w:r w:rsidRPr="00704D62">
        <w:rPr>
          <w:rFonts w:ascii="Calibri" w:hAnsi="Calibri" w:cs="Calibri"/>
          <w:b/>
          <w:bCs/>
        </w:rPr>
        <w:t xml:space="preserve"> – max. </w:t>
      </w:r>
      <w:r w:rsidR="00E974A6">
        <w:rPr>
          <w:rFonts w:ascii="Calibri" w:hAnsi="Calibri" w:cs="Calibri"/>
          <w:b/>
          <w:bCs/>
        </w:rPr>
        <w:t>20</w:t>
      </w:r>
      <w:r w:rsidRPr="00704D62">
        <w:rPr>
          <w:rFonts w:ascii="Calibri" w:hAnsi="Calibri" w:cs="Calibri"/>
          <w:b/>
          <w:bCs/>
        </w:rPr>
        <w:t xml:space="preserve"> pkt</w:t>
      </w:r>
    </w:p>
    <w:p w14:paraId="69B83EEF" w14:textId="77777777" w:rsidR="00BA3BB4" w:rsidRPr="00E55FCA" w:rsidRDefault="00BA3BB4" w:rsidP="00BA3BB4">
      <w:pPr>
        <w:pStyle w:val="Akapitzlist"/>
        <w:jc w:val="both"/>
        <w:rPr>
          <w:rFonts w:ascii="Calibri" w:hAnsi="Calibri" w:cs="Calibri"/>
          <w:sz w:val="20"/>
          <w:szCs w:val="20"/>
        </w:rPr>
      </w:pPr>
      <w:r w:rsidRPr="00AF4A18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55FCA">
        <w:rPr>
          <w:rFonts w:ascii="Calibri" w:hAnsi="Calibri" w:cs="Calibri"/>
          <w:sz w:val="20"/>
          <w:szCs w:val="20"/>
        </w:rPr>
        <w:t xml:space="preserve">od </w:t>
      </w:r>
      <w:r>
        <w:rPr>
          <w:rFonts w:ascii="Calibri" w:hAnsi="Calibri" w:cs="Calibri"/>
          <w:sz w:val="20"/>
          <w:szCs w:val="20"/>
        </w:rPr>
        <w:t>0</w:t>
      </w:r>
      <w:r w:rsidRPr="00E55FCA">
        <w:rPr>
          <w:rFonts w:ascii="Calibri" w:hAnsi="Calibri" w:cs="Calibri"/>
          <w:sz w:val="20"/>
          <w:szCs w:val="20"/>
        </w:rPr>
        <w:t xml:space="preserve"> do </w:t>
      </w:r>
      <w:r>
        <w:rPr>
          <w:rFonts w:ascii="Calibri" w:hAnsi="Calibri" w:cs="Calibri"/>
          <w:sz w:val="20"/>
          <w:szCs w:val="20"/>
        </w:rPr>
        <w:t>1</w:t>
      </w:r>
      <w:r w:rsidRPr="00E55FCA">
        <w:rPr>
          <w:rFonts w:ascii="Calibri" w:hAnsi="Calibri" w:cs="Calibri"/>
          <w:sz w:val="20"/>
          <w:szCs w:val="20"/>
        </w:rPr>
        <w:t xml:space="preserve">2 </w:t>
      </w:r>
      <w:r>
        <w:rPr>
          <w:rFonts w:ascii="Calibri" w:hAnsi="Calibri" w:cs="Calibri"/>
          <w:sz w:val="20"/>
          <w:szCs w:val="20"/>
        </w:rPr>
        <w:t>miesięcy</w:t>
      </w:r>
      <w:r w:rsidRPr="00E55FCA">
        <w:rPr>
          <w:rFonts w:ascii="Calibri" w:hAnsi="Calibri" w:cs="Calibri"/>
          <w:sz w:val="20"/>
          <w:szCs w:val="20"/>
        </w:rPr>
        <w:t>: 5 pkt</w:t>
      </w:r>
    </w:p>
    <w:p w14:paraId="5C53480A" w14:textId="77777777" w:rsidR="00BA3BB4" w:rsidRPr="00E55FCA" w:rsidRDefault="00BA3BB4" w:rsidP="00BA3BB4">
      <w:pPr>
        <w:pStyle w:val="Akapitzlist"/>
        <w:jc w:val="both"/>
        <w:rPr>
          <w:rFonts w:ascii="Calibri" w:hAnsi="Calibri" w:cs="Calibri"/>
          <w:sz w:val="20"/>
          <w:szCs w:val="20"/>
        </w:rPr>
      </w:pPr>
      <w:r w:rsidRPr="00AF4A18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55FCA">
        <w:rPr>
          <w:rFonts w:ascii="Calibri" w:hAnsi="Calibri" w:cs="Calibri"/>
          <w:sz w:val="20"/>
          <w:szCs w:val="20"/>
        </w:rPr>
        <w:t xml:space="preserve">od </w:t>
      </w:r>
      <w:r>
        <w:rPr>
          <w:rFonts w:ascii="Calibri" w:hAnsi="Calibri" w:cs="Calibri"/>
          <w:sz w:val="20"/>
          <w:szCs w:val="20"/>
        </w:rPr>
        <w:t>1</w:t>
      </w:r>
      <w:r w:rsidRPr="00E55FCA">
        <w:rPr>
          <w:rFonts w:ascii="Calibri" w:hAnsi="Calibri" w:cs="Calibri"/>
          <w:sz w:val="20"/>
          <w:szCs w:val="20"/>
        </w:rPr>
        <w:t xml:space="preserve">3 do </w:t>
      </w:r>
      <w:r>
        <w:rPr>
          <w:rFonts w:ascii="Calibri" w:hAnsi="Calibri" w:cs="Calibri"/>
          <w:sz w:val="20"/>
          <w:szCs w:val="20"/>
        </w:rPr>
        <w:t>2</w:t>
      </w:r>
      <w:r w:rsidRPr="00E55FCA">
        <w:rPr>
          <w:rFonts w:ascii="Calibri" w:hAnsi="Calibri" w:cs="Calibri"/>
          <w:sz w:val="20"/>
          <w:szCs w:val="20"/>
        </w:rPr>
        <w:t xml:space="preserve">4 </w:t>
      </w:r>
      <w:r>
        <w:rPr>
          <w:rFonts w:ascii="Calibri" w:hAnsi="Calibri" w:cs="Calibri"/>
          <w:sz w:val="20"/>
          <w:szCs w:val="20"/>
        </w:rPr>
        <w:t>miesięcy</w:t>
      </w:r>
      <w:r w:rsidRPr="00E55FCA">
        <w:rPr>
          <w:rFonts w:ascii="Calibri" w:hAnsi="Calibri" w:cs="Calibri"/>
          <w:sz w:val="20"/>
          <w:szCs w:val="20"/>
        </w:rPr>
        <w:t>: 10 pkt</w:t>
      </w:r>
    </w:p>
    <w:p w14:paraId="01FF9316" w14:textId="77777777" w:rsidR="00BA3BB4" w:rsidRDefault="00BA3BB4" w:rsidP="00BA3BB4">
      <w:pPr>
        <w:pStyle w:val="Akapitzlist"/>
        <w:jc w:val="both"/>
        <w:rPr>
          <w:rFonts w:ascii="Calibri" w:hAnsi="Calibri" w:cs="Calibri"/>
          <w:sz w:val="20"/>
          <w:szCs w:val="20"/>
        </w:rPr>
      </w:pPr>
      <w:r w:rsidRPr="00AF4A18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55FCA">
        <w:rPr>
          <w:rFonts w:ascii="Calibri" w:hAnsi="Calibri" w:cs="Calibri"/>
          <w:sz w:val="20"/>
          <w:szCs w:val="20"/>
        </w:rPr>
        <w:t xml:space="preserve">od </w:t>
      </w:r>
      <w:r>
        <w:rPr>
          <w:rFonts w:ascii="Calibri" w:hAnsi="Calibri" w:cs="Calibri"/>
          <w:sz w:val="20"/>
          <w:szCs w:val="20"/>
        </w:rPr>
        <w:t>25</w:t>
      </w:r>
      <w:r w:rsidRPr="00E55FCA">
        <w:rPr>
          <w:rFonts w:ascii="Calibri" w:hAnsi="Calibri" w:cs="Calibri"/>
          <w:sz w:val="20"/>
          <w:szCs w:val="20"/>
        </w:rPr>
        <w:t xml:space="preserve"> i więcej </w:t>
      </w:r>
      <w:r>
        <w:rPr>
          <w:rFonts w:ascii="Calibri" w:hAnsi="Calibri" w:cs="Calibri"/>
          <w:sz w:val="20"/>
          <w:szCs w:val="20"/>
        </w:rPr>
        <w:t>miesięcy</w:t>
      </w:r>
      <w:r w:rsidRPr="00E55FCA">
        <w:rPr>
          <w:rFonts w:ascii="Calibri" w:hAnsi="Calibri" w:cs="Calibri"/>
          <w:sz w:val="20"/>
          <w:szCs w:val="20"/>
        </w:rPr>
        <w:t>: 20 pkt</w:t>
      </w:r>
    </w:p>
    <w:p w14:paraId="458DD5CE" w14:textId="77777777" w:rsidR="00E8157A" w:rsidRDefault="00E8157A" w:rsidP="00BA3BB4">
      <w:pPr>
        <w:pStyle w:val="Akapitzlist"/>
        <w:jc w:val="both"/>
        <w:rPr>
          <w:rFonts w:ascii="Calibri" w:hAnsi="Calibri" w:cs="Calibri"/>
          <w:sz w:val="20"/>
          <w:szCs w:val="20"/>
        </w:rPr>
      </w:pPr>
    </w:p>
    <w:p w14:paraId="346619FD" w14:textId="77777777" w:rsidR="00E8157A" w:rsidRPr="00E55FCA" w:rsidRDefault="00E8157A" w:rsidP="00BA3BB4">
      <w:pPr>
        <w:pStyle w:val="Akapitzlist"/>
        <w:jc w:val="both"/>
        <w:rPr>
          <w:rFonts w:ascii="Calibri" w:hAnsi="Calibri" w:cs="Calibri"/>
          <w:sz w:val="20"/>
          <w:szCs w:val="20"/>
        </w:rPr>
      </w:pPr>
    </w:p>
    <w:p w14:paraId="3AF1BE30" w14:textId="77777777" w:rsidR="00BA3BB4" w:rsidRDefault="00BA3BB4" w:rsidP="00BA3BB4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2B0FB67C" w14:textId="77777777" w:rsidR="002C3575" w:rsidRPr="00656FA7" w:rsidRDefault="002C3575" w:rsidP="00BA3BB4">
      <w:pPr>
        <w:rPr>
          <w:rFonts w:ascii="Calibri" w:hAnsi="Calibri" w:cs="Calibri"/>
          <w:b/>
          <w:color w:val="000000"/>
        </w:rPr>
      </w:pPr>
    </w:p>
    <w:p w14:paraId="671A019D" w14:textId="77777777" w:rsidR="00BA3BB4" w:rsidRPr="00656FA7" w:rsidRDefault="00BA3BB4" w:rsidP="00BA3BB4">
      <w:pPr>
        <w:jc w:val="center"/>
        <w:rPr>
          <w:rFonts w:ascii="Calibri" w:hAnsi="Calibri" w:cs="Calibri"/>
          <w:b/>
          <w:color w:val="000000"/>
        </w:rPr>
      </w:pPr>
    </w:p>
    <w:p w14:paraId="6BBCDD7E" w14:textId="77777777" w:rsidR="00BA3BB4" w:rsidRPr="00656FA7" w:rsidRDefault="00BA3BB4" w:rsidP="00BA3BB4">
      <w:pPr>
        <w:rPr>
          <w:rFonts w:ascii="Calibri" w:eastAsia="Batang" w:hAnsi="Calibri" w:cs="Calibri"/>
          <w:i/>
          <w:iCs/>
        </w:rPr>
      </w:pPr>
      <w:r w:rsidRPr="00656FA7">
        <w:rPr>
          <w:rFonts w:ascii="Calibri" w:eastAsia="Batang" w:hAnsi="Calibri" w:cs="Calibri"/>
          <w:i/>
          <w:iCs/>
        </w:rPr>
        <w:t>.................................</w:t>
      </w:r>
      <w:r w:rsidRPr="00656FA7">
        <w:rPr>
          <w:rFonts w:ascii="Calibri" w:eastAsia="Batang" w:hAnsi="Calibri" w:cs="Calibri"/>
        </w:rPr>
        <w:t xml:space="preserve">, dnia </w:t>
      </w:r>
      <w:r w:rsidRPr="00656FA7">
        <w:rPr>
          <w:rFonts w:ascii="Calibri" w:eastAsia="Batang" w:hAnsi="Calibri" w:cs="Calibri"/>
          <w:i/>
          <w:iCs/>
        </w:rPr>
        <w:t xml:space="preserve">....................... </w:t>
      </w:r>
      <w:r w:rsidRPr="00656FA7">
        <w:rPr>
          <w:rFonts w:ascii="Calibri" w:eastAsia="Batang" w:hAnsi="Calibri" w:cs="Calibri"/>
          <w:i/>
          <w:iCs/>
        </w:rPr>
        <w:tab/>
      </w:r>
    </w:p>
    <w:p w14:paraId="478A1579" w14:textId="77777777" w:rsidR="00BA3BB4" w:rsidRPr="00152A8D" w:rsidRDefault="00BA3BB4" w:rsidP="00BA3BB4">
      <w:pPr>
        <w:jc w:val="right"/>
        <w:rPr>
          <w:rFonts w:ascii="Calibri" w:eastAsia="Batang" w:hAnsi="Calibri" w:cs="Calibri"/>
          <w:i/>
          <w:iCs/>
        </w:rPr>
      </w:pPr>
      <w:r w:rsidRPr="00152A8D">
        <w:rPr>
          <w:rFonts w:ascii="Calibri" w:eastAsia="Batang" w:hAnsi="Calibri" w:cs="Calibri"/>
          <w:iCs/>
        </w:rPr>
        <w:t xml:space="preserve">                         </w:t>
      </w:r>
      <w:r w:rsidRPr="00152A8D">
        <w:rPr>
          <w:rFonts w:ascii="Calibri" w:eastAsia="Batang" w:hAnsi="Calibri" w:cs="Calibri"/>
          <w:i/>
          <w:iCs/>
        </w:rPr>
        <w:t>…………………………………..………………………</w:t>
      </w:r>
    </w:p>
    <w:p w14:paraId="17668F9D" w14:textId="77777777" w:rsidR="00BA3BB4" w:rsidRPr="00152A8D" w:rsidRDefault="00BA3BB4" w:rsidP="00BA3BB4">
      <w:pPr>
        <w:ind w:left="5670" w:firstLine="6"/>
        <w:jc w:val="center"/>
        <w:rPr>
          <w:rFonts w:ascii="Calibri" w:eastAsia="Batang" w:hAnsi="Calibri" w:cs="Calibri"/>
          <w:i/>
          <w:iCs/>
          <w:vertAlign w:val="superscript"/>
        </w:rPr>
      </w:pPr>
      <w:r w:rsidRPr="00152A8D">
        <w:rPr>
          <w:rFonts w:ascii="Calibri" w:eastAsia="Batang" w:hAnsi="Calibri" w:cs="Calibri"/>
          <w:i/>
          <w:iCs/>
          <w:vertAlign w:val="superscript"/>
        </w:rPr>
        <w:t xml:space="preserve">/pieczęć i podpis Wykonawcy </w:t>
      </w:r>
      <w:r w:rsidRPr="00152A8D">
        <w:rPr>
          <w:rFonts w:ascii="Calibri" w:eastAsia="Batang" w:hAnsi="Calibri" w:cs="Calibri"/>
          <w:i/>
          <w:iCs/>
          <w:vertAlign w:val="superscript"/>
        </w:rPr>
        <w:br/>
        <w:t>lub osoby upoważnionej do reprezentowania Wykonawcy/</w:t>
      </w:r>
    </w:p>
    <w:p w14:paraId="54A0268B" w14:textId="77777777" w:rsidR="00BA3BB4" w:rsidRPr="00656FA7" w:rsidRDefault="00BA3BB4" w:rsidP="00BA3BB4">
      <w:pPr>
        <w:rPr>
          <w:rFonts w:ascii="Calibri" w:hAnsi="Calibri" w:cs="Calibri"/>
          <w:b/>
          <w:color w:val="000000"/>
        </w:rPr>
      </w:pPr>
    </w:p>
    <w:p w14:paraId="1EF3784B" w14:textId="77777777" w:rsidR="00BA3BB4" w:rsidRPr="00656FA7" w:rsidRDefault="00BA3BB4" w:rsidP="00BA3BB4">
      <w:pPr>
        <w:rPr>
          <w:rFonts w:ascii="Calibri" w:hAnsi="Calibri" w:cs="Calibri"/>
          <w:b/>
          <w:color w:val="000000"/>
        </w:rPr>
      </w:pPr>
    </w:p>
    <w:p w14:paraId="7D5A87E5" w14:textId="77777777" w:rsidR="00BA3BB4" w:rsidRPr="00656FA7" w:rsidRDefault="00BA3BB4" w:rsidP="00BA3BB4">
      <w:pPr>
        <w:rPr>
          <w:rFonts w:ascii="Calibri" w:hAnsi="Calibri" w:cs="Calibri"/>
          <w:b/>
          <w:color w:val="000000"/>
        </w:rPr>
      </w:pPr>
    </w:p>
    <w:p w14:paraId="4CD2D83A" w14:textId="385154D2" w:rsidR="00BA3BB4" w:rsidRDefault="00BA3BB4" w:rsidP="00BA3BB4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3BD55E04" w14:textId="77777777" w:rsidR="00E974A6" w:rsidRDefault="00E974A6" w:rsidP="00BA3BB4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109A0DFB" w14:textId="77777777" w:rsidR="002C30F5" w:rsidRDefault="002C30F5" w:rsidP="00BA3BB4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4B26BF8D" w14:textId="77777777" w:rsidR="00E974A6" w:rsidRDefault="00E974A6" w:rsidP="00BA3BB4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2B6FA690" w14:textId="77777777" w:rsidR="009B468C" w:rsidRDefault="009B468C" w:rsidP="00BA3BB4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4FBE0E5F" w14:textId="77777777" w:rsidR="00BA3BB4" w:rsidRPr="00BA3BB4" w:rsidRDefault="00BA3BB4" w:rsidP="00BA3BB4">
      <w:pPr>
        <w:jc w:val="right"/>
        <w:rPr>
          <w:rFonts w:ascii="Calibri" w:eastAsia="Calibri" w:hAnsi="Calibri" w:cs="Calibri"/>
          <w:bCs/>
        </w:rPr>
      </w:pPr>
      <w:r w:rsidRPr="00BA3BB4">
        <w:rPr>
          <w:rFonts w:ascii="Calibri" w:eastAsia="Calibri" w:hAnsi="Calibri" w:cs="Calibri"/>
          <w:bCs/>
          <w:i/>
        </w:rPr>
        <w:lastRenderedPageBreak/>
        <w:t>Zał. Nr 2 do Formularza ofertowego</w:t>
      </w:r>
    </w:p>
    <w:p w14:paraId="21D0412D" w14:textId="77777777" w:rsidR="00BA3BB4" w:rsidRDefault="00BA3BB4" w:rsidP="00BA3BB4">
      <w:pPr>
        <w:rPr>
          <w:rFonts w:ascii="Calibri" w:eastAsia="Calibri" w:hAnsi="Calibri" w:cs="Calibri"/>
          <w:b/>
        </w:rPr>
      </w:pPr>
    </w:p>
    <w:p w14:paraId="4D612560" w14:textId="77777777" w:rsidR="00BA3BB4" w:rsidRDefault="00BA3BB4" w:rsidP="00BA3BB4">
      <w:pPr>
        <w:jc w:val="center"/>
        <w:rPr>
          <w:rFonts w:ascii="Calibri" w:eastAsia="Calibri" w:hAnsi="Calibri" w:cs="Calibri"/>
          <w:b/>
        </w:rPr>
      </w:pPr>
    </w:p>
    <w:p w14:paraId="22E3BF66" w14:textId="77777777" w:rsidR="00BA3BB4" w:rsidRPr="00656FA7" w:rsidRDefault="00BA3BB4" w:rsidP="00BA3BB4">
      <w:pPr>
        <w:jc w:val="center"/>
        <w:rPr>
          <w:rFonts w:ascii="Calibri" w:eastAsia="Calibri" w:hAnsi="Calibri" w:cs="Calibri"/>
          <w:b/>
        </w:rPr>
      </w:pPr>
      <w:r w:rsidRPr="00656FA7">
        <w:rPr>
          <w:rFonts w:ascii="Calibri" w:eastAsia="Calibri" w:hAnsi="Calibri" w:cs="Calibri"/>
          <w:b/>
        </w:rPr>
        <w:t xml:space="preserve">OŚWIADCZENIE O BRAKU POWIĄZAŃ </w:t>
      </w:r>
      <w:r w:rsidRPr="00656FA7">
        <w:rPr>
          <w:rFonts w:ascii="Calibri" w:eastAsia="Calibri" w:hAnsi="Calibri" w:cs="Calibri"/>
          <w:b/>
        </w:rPr>
        <w:br/>
        <w:t xml:space="preserve">KAPITAŁOWYCH I OSOBOWYCH </w:t>
      </w:r>
    </w:p>
    <w:p w14:paraId="163278A2" w14:textId="77777777" w:rsidR="00BA3BB4" w:rsidRPr="00656FA7" w:rsidRDefault="00BA3BB4" w:rsidP="00BA3BB4">
      <w:pPr>
        <w:jc w:val="center"/>
        <w:rPr>
          <w:rFonts w:ascii="Calibri" w:eastAsia="Calibri" w:hAnsi="Calibri" w:cs="Calibri"/>
          <w:b/>
        </w:rPr>
      </w:pPr>
    </w:p>
    <w:p w14:paraId="294AAAC1" w14:textId="77777777" w:rsidR="00BA3BB4" w:rsidRPr="00656FA7" w:rsidRDefault="00BA3BB4" w:rsidP="00BA3BB4">
      <w:pPr>
        <w:rPr>
          <w:rFonts w:ascii="Calibri" w:eastAsia="Calibri" w:hAnsi="Calibri" w:cs="Calibri"/>
          <w:b/>
        </w:rPr>
      </w:pPr>
    </w:p>
    <w:p w14:paraId="30858807" w14:textId="77777777" w:rsidR="00BA3BB4" w:rsidRPr="00656FA7" w:rsidRDefault="00BA3BB4" w:rsidP="00BA3BB4">
      <w:pPr>
        <w:ind w:firstLine="708"/>
        <w:jc w:val="both"/>
        <w:rPr>
          <w:rFonts w:ascii="Calibri" w:eastAsia="Calibri" w:hAnsi="Calibri" w:cs="Calibri"/>
        </w:rPr>
      </w:pPr>
      <w:r w:rsidRPr="00656FA7">
        <w:rPr>
          <w:rFonts w:ascii="Calibri" w:eastAsia="Calibri" w:hAnsi="Calibri" w:cs="Calibri"/>
        </w:rPr>
        <w:t xml:space="preserve">Oświadczam, że nie jestem powiązany z Zamawiającym osobowo lub kapitałowo. </w:t>
      </w:r>
      <w:r w:rsidRPr="00656FA7">
        <w:rPr>
          <w:rFonts w:ascii="Calibri" w:eastAsia="Calibri" w:hAnsi="Calibri" w:cs="Calibri"/>
        </w:rPr>
        <w:br/>
        <w:t>Przez powiązania kapitałowe lub osobowe rozumie się wzajemne powiazania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DC04D30" w14:textId="77777777" w:rsidR="00BA3BB4" w:rsidRPr="00656FA7" w:rsidRDefault="00BA3BB4" w:rsidP="00BA3BB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656FA7">
        <w:rPr>
          <w:rFonts w:ascii="Calibri" w:hAnsi="Calibri" w:cs="Calibri"/>
        </w:rPr>
        <w:t>uczestniczeniu w spółce jako wspólnik spółki cywilnej lub spółki osobowej;</w:t>
      </w:r>
    </w:p>
    <w:p w14:paraId="255DD958" w14:textId="77777777" w:rsidR="00BA3BB4" w:rsidRPr="00656FA7" w:rsidRDefault="00BA3BB4" w:rsidP="00BA3BB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656FA7">
        <w:rPr>
          <w:rFonts w:ascii="Calibri" w:hAnsi="Calibri" w:cs="Calibri"/>
        </w:rPr>
        <w:t>posiadaniu co najmniej 10 % udziałów lub akcji;</w:t>
      </w:r>
    </w:p>
    <w:p w14:paraId="1C67D392" w14:textId="77777777" w:rsidR="00BA3BB4" w:rsidRPr="00656FA7" w:rsidRDefault="00BA3BB4" w:rsidP="00BA3BB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656FA7">
        <w:rPr>
          <w:rFonts w:ascii="Calibri" w:hAnsi="Calibri" w:cs="Calibri"/>
        </w:rPr>
        <w:t>pełnieniu funkcji członka organu nadzorczego lub zarządzającego, prokurenta, pełnomocnika;</w:t>
      </w:r>
    </w:p>
    <w:p w14:paraId="562C5045" w14:textId="77777777" w:rsidR="00BA3BB4" w:rsidRPr="00656FA7" w:rsidRDefault="00BA3BB4" w:rsidP="00BA3BB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</w:rPr>
      </w:pPr>
      <w:r w:rsidRPr="00656FA7">
        <w:rPr>
          <w:rFonts w:ascii="Calibri" w:hAnsi="Calibri" w:cs="Calibri"/>
        </w:rPr>
        <w:t xml:space="preserve">pozostawaniu w związku małżeńskim, w stosunku pokrewieństwa lub powinowactwa w linii prostej, pokrewieństwa lub powinowactwa w linii bocznej do drugiego stopnia lub </w:t>
      </w:r>
      <w:r>
        <w:rPr>
          <w:rFonts w:ascii="Calibri" w:hAnsi="Calibri" w:cs="Calibri"/>
        </w:rPr>
        <w:t xml:space="preserve">                             </w:t>
      </w:r>
      <w:r w:rsidRPr="00656FA7">
        <w:rPr>
          <w:rFonts w:ascii="Calibri" w:hAnsi="Calibri" w:cs="Calibri"/>
        </w:rPr>
        <w:t>w stosunku przysposobienia, opieki lub kurateli.</w:t>
      </w:r>
    </w:p>
    <w:p w14:paraId="7D1044CC" w14:textId="77777777" w:rsidR="00BA3BB4" w:rsidRPr="00656FA7" w:rsidRDefault="00BA3BB4" w:rsidP="00BA3BB4">
      <w:pPr>
        <w:jc w:val="both"/>
        <w:rPr>
          <w:rFonts w:ascii="Calibri" w:hAnsi="Calibri" w:cs="Calibri"/>
        </w:rPr>
      </w:pPr>
    </w:p>
    <w:p w14:paraId="742C4F3A" w14:textId="77777777" w:rsidR="00BA3BB4" w:rsidRPr="00656FA7" w:rsidRDefault="00BA3BB4" w:rsidP="00BA3BB4">
      <w:pPr>
        <w:jc w:val="both"/>
        <w:rPr>
          <w:rFonts w:ascii="Calibri" w:hAnsi="Calibri" w:cs="Calibri"/>
        </w:rPr>
      </w:pPr>
    </w:p>
    <w:p w14:paraId="62E84D7E" w14:textId="77777777" w:rsidR="00BA3BB4" w:rsidRPr="00656FA7" w:rsidRDefault="00BA3BB4" w:rsidP="00BA3BB4">
      <w:pPr>
        <w:jc w:val="both"/>
        <w:rPr>
          <w:rFonts w:ascii="Calibri" w:hAnsi="Calibri" w:cs="Calibri"/>
        </w:rPr>
      </w:pPr>
    </w:p>
    <w:p w14:paraId="04F1CA7F" w14:textId="77777777" w:rsidR="00BA3BB4" w:rsidRPr="00656FA7" w:rsidRDefault="00BA3BB4" w:rsidP="00BA3BB4">
      <w:pPr>
        <w:jc w:val="both"/>
        <w:rPr>
          <w:rFonts w:ascii="Calibri" w:hAnsi="Calibri" w:cs="Calibri"/>
        </w:rPr>
      </w:pPr>
    </w:p>
    <w:p w14:paraId="4AF216F2" w14:textId="77777777" w:rsidR="00BA3BB4" w:rsidRPr="00656FA7" w:rsidRDefault="00BA3BB4" w:rsidP="00BA3BB4">
      <w:pPr>
        <w:rPr>
          <w:rFonts w:ascii="Calibri" w:eastAsia="Batang" w:hAnsi="Calibri" w:cs="Calibri"/>
          <w:iCs/>
        </w:rPr>
      </w:pPr>
    </w:p>
    <w:p w14:paraId="44670D38" w14:textId="77777777" w:rsidR="00BA3BB4" w:rsidRPr="00656FA7" w:rsidRDefault="00BA3BB4" w:rsidP="00BA3BB4">
      <w:pPr>
        <w:rPr>
          <w:rFonts w:ascii="Calibri" w:eastAsia="Batang" w:hAnsi="Calibri" w:cs="Calibri"/>
          <w:iCs/>
        </w:rPr>
      </w:pPr>
      <w:r w:rsidRPr="00656FA7">
        <w:rPr>
          <w:rFonts w:ascii="Calibri" w:eastAsia="Batang" w:hAnsi="Calibri" w:cs="Calibri"/>
          <w:iCs/>
        </w:rPr>
        <w:t>.................................</w:t>
      </w:r>
      <w:r w:rsidRPr="00656FA7">
        <w:rPr>
          <w:rFonts w:ascii="Calibri" w:eastAsia="Batang" w:hAnsi="Calibri" w:cs="Calibri"/>
        </w:rPr>
        <w:t xml:space="preserve">, dnia </w:t>
      </w:r>
      <w:r w:rsidRPr="00656FA7">
        <w:rPr>
          <w:rFonts w:ascii="Calibri" w:eastAsia="Batang" w:hAnsi="Calibri" w:cs="Calibri"/>
          <w:iCs/>
        </w:rPr>
        <w:t>.......................</w:t>
      </w:r>
      <w:r w:rsidRPr="00656FA7">
        <w:rPr>
          <w:rFonts w:ascii="Calibri" w:eastAsia="Batang" w:hAnsi="Calibri" w:cs="Calibri"/>
          <w:iCs/>
        </w:rPr>
        <w:tab/>
      </w:r>
    </w:p>
    <w:p w14:paraId="4072E5E0" w14:textId="77777777" w:rsidR="00BA3BB4" w:rsidRPr="00152A8D" w:rsidRDefault="00BA3BB4" w:rsidP="00BA3BB4">
      <w:pPr>
        <w:jc w:val="right"/>
        <w:rPr>
          <w:rFonts w:ascii="Calibri" w:eastAsia="Batang" w:hAnsi="Calibri" w:cs="Calibri"/>
          <w:i/>
          <w:iCs/>
        </w:rPr>
      </w:pPr>
      <w:r w:rsidRPr="00152A8D">
        <w:rPr>
          <w:rFonts w:ascii="Calibri" w:eastAsia="Batang" w:hAnsi="Calibri" w:cs="Calibri"/>
          <w:iCs/>
        </w:rPr>
        <w:t xml:space="preserve">                         </w:t>
      </w:r>
      <w:r w:rsidRPr="00152A8D">
        <w:rPr>
          <w:rFonts w:ascii="Calibri" w:eastAsia="Batang" w:hAnsi="Calibri" w:cs="Calibri"/>
          <w:i/>
          <w:iCs/>
        </w:rPr>
        <w:t>…………………………………..………………………</w:t>
      </w:r>
    </w:p>
    <w:p w14:paraId="12E995A0" w14:textId="77777777" w:rsidR="00BA3BB4" w:rsidRPr="00152A8D" w:rsidRDefault="00BA3BB4" w:rsidP="00BA3BB4">
      <w:pPr>
        <w:ind w:left="5670" w:firstLine="6"/>
        <w:jc w:val="center"/>
        <w:rPr>
          <w:rFonts w:ascii="Calibri" w:eastAsia="Batang" w:hAnsi="Calibri" w:cs="Calibri"/>
          <w:i/>
          <w:iCs/>
          <w:vertAlign w:val="superscript"/>
        </w:rPr>
      </w:pPr>
      <w:r w:rsidRPr="00152A8D">
        <w:rPr>
          <w:rFonts w:ascii="Calibri" w:eastAsia="Batang" w:hAnsi="Calibri" w:cs="Calibri"/>
          <w:i/>
          <w:iCs/>
          <w:vertAlign w:val="superscript"/>
        </w:rPr>
        <w:t xml:space="preserve">/pieczęć i podpis Wykonawcy </w:t>
      </w:r>
      <w:r w:rsidRPr="00152A8D">
        <w:rPr>
          <w:rFonts w:ascii="Calibri" w:eastAsia="Batang" w:hAnsi="Calibri" w:cs="Calibri"/>
          <w:i/>
          <w:iCs/>
          <w:vertAlign w:val="superscript"/>
        </w:rPr>
        <w:br/>
        <w:t>lub osoby upoważnionej do reprezentowania Wykonawcy/</w:t>
      </w:r>
    </w:p>
    <w:p w14:paraId="261DC709" w14:textId="77777777" w:rsidR="00BA3BB4" w:rsidRPr="00656FA7" w:rsidRDefault="00BA3BB4" w:rsidP="00BA3BB4">
      <w:pPr>
        <w:jc w:val="both"/>
        <w:rPr>
          <w:rFonts w:ascii="Calibri" w:hAnsi="Calibri" w:cs="Calibri"/>
          <w:bCs/>
        </w:rPr>
      </w:pPr>
    </w:p>
    <w:p w14:paraId="5F6968AD" w14:textId="77777777" w:rsidR="00BA3BB4" w:rsidRPr="00656FA7" w:rsidRDefault="00BA3BB4" w:rsidP="00BA3BB4">
      <w:pPr>
        <w:ind w:left="4254" w:firstLine="708"/>
        <w:rPr>
          <w:rFonts w:ascii="Calibri" w:hAnsi="Calibri" w:cs="Calibri"/>
          <w:b/>
          <w:color w:val="000000"/>
        </w:rPr>
      </w:pPr>
    </w:p>
    <w:p w14:paraId="69E1AED4" w14:textId="77777777" w:rsidR="00BA3BB4" w:rsidRPr="00656FA7" w:rsidRDefault="00BA3BB4" w:rsidP="00BA3BB4">
      <w:pPr>
        <w:ind w:left="4254" w:firstLine="708"/>
        <w:rPr>
          <w:rFonts w:ascii="Calibri" w:hAnsi="Calibri" w:cs="Calibri"/>
          <w:b/>
          <w:color w:val="000000"/>
        </w:rPr>
      </w:pPr>
    </w:p>
    <w:p w14:paraId="11FCF022" w14:textId="77777777" w:rsidR="00BA3BB4" w:rsidRPr="00656FA7" w:rsidRDefault="00BA3BB4" w:rsidP="00BA3BB4">
      <w:pPr>
        <w:ind w:left="4254" w:firstLine="708"/>
        <w:rPr>
          <w:rFonts w:ascii="Calibri" w:hAnsi="Calibri" w:cs="Calibri"/>
          <w:b/>
          <w:color w:val="000000"/>
        </w:rPr>
      </w:pPr>
    </w:p>
    <w:p w14:paraId="2F94F828" w14:textId="77777777" w:rsidR="00BA3BB4" w:rsidRPr="00656FA7" w:rsidRDefault="00BA3BB4" w:rsidP="00BA3BB4">
      <w:pPr>
        <w:ind w:left="4254" w:firstLine="708"/>
        <w:rPr>
          <w:rFonts w:ascii="Calibri" w:hAnsi="Calibri" w:cs="Calibri"/>
          <w:b/>
          <w:color w:val="000000"/>
        </w:rPr>
      </w:pPr>
    </w:p>
    <w:p w14:paraId="0100EC07" w14:textId="77777777" w:rsidR="00BA3BB4" w:rsidRDefault="00BA3BB4" w:rsidP="00BA3BB4">
      <w:pPr>
        <w:ind w:left="4254" w:firstLine="708"/>
        <w:rPr>
          <w:rFonts w:ascii="Calibri" w:hAnsi="Calibri" w:cs="Calibri"/>
          <w:b/>
          <w:color w:val="000000"/>
        </w:rPr>
      </w:pPr>
    </w:p>
    <w:p w14:paraId="07C0CB32" w14:textId="77777777" w:rsidR="002C3575" w:rsidRPr="00656FA7" w:rsidRDefault="002C3575" w:rsidP="00BA3BB4">
      <w:pPr>
        <w:ind w:left="4254" w:firstLine="708"/>
        <w:rPr>
          <w:rFonts w:ascii="Calibri" w:hAnsi="Calibri" w:cs="Calibri"/>
          <w:b/>
          <w:color w:val="000000"/>
        </w:rPr>
      </w:pPr>
    </w:p>
    <w:p w14:paraId="1B6B85B0" w14:textId="77777777" w:rsidR="00BA3BB4" w:rsidRPr="00656FA7" w:rsidRDefault="00BA3BB4" w:rsidP="00BA3BB4">
      <w:pPr>
        <w:ind w:left="4254" w:firstLine="708"/>
        <w:rPr>
          <w:rFonts w:ascii="Calibri" w:hAnsi="Calibri" w:cs="Calibri"/>
          <w:b/>
          <w:color w:val="000000"/>
        </w:rPr>
      </w:pPr>
    </w:p>
    <w:p w14:paraId="4447E528" w14:textId="77777777" w:rsidR="00BA3BB4" w:rsidRDefault="00BA3BB4" w:rsidP="00BA3BB4">
      <w:pPr>
        <w:rPr>
          <w:rFonts w:ascii="Calibri" w:hAnsi="Calibri" w:cs="Calibri"/>
          <w:b/>
          <w:color w:val="000000"/>
        </w:rPr>
      </w:pPr>
    </w:p>
    <w:p w14:paraId="152EF5BE" w14:textId="77777777" w:rsidR="00BA3BB4" w:rsidRPr="00BA3BB4" w:rsidRDefault="00BA3BB4" w:rsidP="00BA3BB4">
      <w:pPr>
        <w:jc w:val="right"/>
        <w:rPr>
          <w:rFonts w:ascii="Calibri" w:eastAsia="Calibri" w:hAnsi="Calibri" w:cs="Calibri"/>
          <w:bCs/>
        </w:rPr>
      </w:pPr>
      <w:r w:rsidRPr="00BA3BB4">
        <w:rPr>
          <w:rFonts w:ascii="Calibri" w:eastAsia="Calibri" w:hAnsi="Calibri" w:cs="Calibri"/>
          <w:bCs/>
          <w:i/>
        </w:rPr>
        <w:t>Zał. Nr 3 do Formularza ofertowego</w:t>
      </w:r>
    </w:p>
    <w:p w14:paraId="45963511" w14:textId="77777777" w:rsidR="00BA3BB4" w:rsidRPr="00656FA7" w:rsidRDefault="00BA3BB4" w:rsidP="00BA3BB4">
      <w:pPr>
        <w:rPr>
          <w:rFonts w:ascii="Calibri" w:eastAsia="Calibri" w:hAnsi="Calibri" w:cs="Calibri"/>
        </w:rPr>
      </w:pPr>
    </w:p>
    <w:p w14:paraId="2E7EAC1C" w14:textId="77777777" w:rsidR="00BA3BB4" w:rsidRDefault="00BA3BB4" w:rsidP="00BA3BB4">
      <w:pPr>
        <w:rPr>
          <w:rFonts w:ascii="Calibri" w:eastAsia="Calibri" w:hAnsi="Calibri" w:cs="Calibri"/>
          <w:b/>
        </w:rPr>
      </w:pPr>
    </w:p>
    <w:p w14:paraId="4C9D8D55" w14:textId="77777777" w:rsidR="00BA3BB4" w:rsidRDefault="00BA3BB4" w:rsidP="00BA3BB4">
      <w:pPr>
        <w:jc w:val="center"/>
        <w:rPr>
          <w:rFonts w:ascii="Calibri" w:eastAsia="Calibri" w:hAnsi="Calibri" w:cs="Calibri"/>
          <w:b/>
        </w:rPr>
      </w:pPr>
    </w:p>
    <w:p w14:paraId="5343C394" w14:textId="77777777" w:rsidR="00BA3BB4" w:rsidRDefault="00BA3BB4" w:rsidP="00BA3BB4">
      <w:pPr>
        <w:jc w:val="center"/>
        <w:rPr>
          <w:rFonts w:ascii="Calibri" w:eastAsia="Calibri" w:hAnsi="Calibri" w:cs="Calibri"/>
          <w:b/>
        </w:rPr>
      </w:pPr>
      <w:r w:rsidRPr="00656FA7">
        <w:rPr>
          <w:rFonts w:ascii="Calibri" w:eastAsia="Calibri" w:hAnsi="Calibri" w:cs="Calibri"/>
          <w:b/>
        </w:rPr>
        <w:t xml:space="preserve">OŚWIADCZENIE </w:t>
      </w:r>
    </w:p>
    <w:p w14:paraId="69B2EC77" w14:textId="77777777" w:rsidR="00BA3BB4" w:rsidRPr="007939D4" w:rsidRDefault="00BA3BB4" w:rsidP="00BA3BB4">
      <w:pPr>
        <w:jc w:val="center"/>
        <w:rPr>
          <w:rFonts w:ascii="Calibri" w:eastAsia="Calibri" w:hAnsi="Calibri" w:cs="Calibri"/>
          <w:b/>
        </w:rPr>
      </w:pPr>
      <w:r w:rsidRPr="007939D4">
        <w:rPr>
          <w:rFonts w:ascii="Calibri" w:eastAsia="Calibri" w:hAnsi="Calibri" w:cs="Calibri"/>
          <w:b/>
        </w:rPr>
        <w:t>dot. wykluczenia z postępowania na podstawie art. 7 ust. 1 ustawy z dnia 13 kwietnia 2022r.</w:t>
      </w:r>
    </w:p>
    <w:p w14:paraId="10267A0F" w14:textId="77777777" w:rsidR="00BA3BB4" w:rsidRDefault="00BA3BB4" w:rsidP="00BA3BB4">
      <w:pPr>
        <w:rPr>
          <w:rFonts w:ascii="Calibri" w:hAnsi="Calibri" w:cs="Calibri"/>
          <w:b/>
          <w:color w:val="000000"/>
        </w:rPr>
      </w:pPr>
    </w:p>
    <w:p w14:paraId="2F254959" w14:textId="77777777" w:rsidR="00BA3BB4" w:rsidRDefault="00BA3BB4" w:rsidP="00BA3BB4">
      <w:pPr>
        <w:rPr>
          <w:rFonts w:ascii="Calibri" w:hAnsi="Calibri" w:cs="Calibri"/>
          <w:b/>
          <w:color w:val="000000"/>
        </w:rPr>
      </w:pPr>
    </w:p>
    <w:p w14:paraId="447BA224" w14:textId="77777777" w:rsidR="00BA3BB4" w:rsidRDefault="00BA3BB4" w:rsidP="00BA3BB4">
      <w:pPr>
        <w:ind w:left="284"/>
        <w:jc w:val="both"/>
        <w:rPr>
          <w:rFonts w:ascii="Calibri" w:hAnsi="Calibri" w:cs="Calibri"/>
        </w:rPr>
      </w:pPr>
      <w:r w:rsidRPr="009D052B">
        <w:rPr>
          <w:rFonts w:ascii="Calibri" w:hAnsi="Calibri" w:cs="Calibri"/>
          <w:color w:val="000000"/>
        </w:rPr>
        <w:t xml:space="preserve">Oświadczam, iż </w:t>
      </w:r>
      <w:r w:rsidRPr="009D052B">
        <w:rPr>
          <w:rFonts w:ascii="Calibri" w:hAnsi="Calibri" w:cs="Calibri"/>
          <w:b/>
          <w:bCs/>
          <w:color w:val="000000"/>
        </w:rPr>
        <w:t>nie podlegam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wykluczeniu z postępowania na podstawie art. 7 ust. 1 ustawy </w:t>
      </w:r>
      <w:r>
        <w:rPr>
          <w:rFonts w:ascii="Calibri" w:hAnsi="Calibri" w:cs="Calibri"/>
          <w:color w:val="000000"/>
        </w:rPr>
        <w:br/>
        <w:t>z dnia 13 kwietnia 2022r. o szczególnych rozwiązaniach w zakresie przeciwdziałania wspieraniu agresji na Ukrainę oraz służących ochronie bezpieczeństwa narodowego (Dz. U. 2022 poz. 835),</w:t>
      </w:r>
    </w:p>
    <w:p w14:paraId="56080B81" w14:textId="77777777" w:rsidR="00BA3BB4" w:rsidRDefault="00BA3BB4" w:rsidP="00BA3BB4">
      <w:pPr>
        <w:rPr>
          <w:rFonts w:ascii="Calibri" w:hAnsi="Calibri" w:cs="Calibri"/>
          <w:b/>
          <w:color w:val="000000"/>
        </w:rPr>
      </w:pPr>
    </w:p>
    <w:p w14:paraId="0DAE3832" w14:textId="77777777" w:rsidR="00BA3BB4" w:rsidRDefault="00BA3BB4" w:rsidP="00BA3BB4">
      <w:pPr>
        <w:rPr>
          <w:rFonts w:ascii="Calibri" w:hAnsi="Calibri" w:cs="Calibri"/>
          <w:b/>
          <w:color w:val="000000"/>
        </w:rPr>
      </w:pPr>
    </w:p>
    <w:p w14:paraId="6FAE91F4" w14:textId="77777777" w:rsidR="00BA3BB4" w:rsidRDefault="00BA3BB4" w:rsidP="00BA3BB4">
      <w:pPr>
        <w:rPr>
          <w:rFonts w:ascii="Calibri" w:hAnsi="Calibri" w:cs="Calibri"/>
          <w:b/>
          <w:color w:val="000000"/>
        </w:rPr>
      </w:pPr>
    </w:p>
    <w:p w14:paraId="17223BE6" w14:textId="77777777" w:rsidR="00BA3BB4" w:rsidRDefault="00BA3BB4" w:rsidP="00BA3BB4">
      <w:pPr>
        <w:rPr>
          <w:rFonts w:ascii="Calibri" w:hAnsi="Calibri" w:cs="Calibri"/>
          <w:b/>
          <w:color w:val="000000"/>
        </w:rPr>
      </w:pPr>
    </w:p>
    <w:p w14:paraId="17609C95" w14:textId="77777777" w:rsidR="00BA3BB4" w:rsidRDefault="00BA3BB4" w:rsidP="00BA3BB4">
      <w:pPr>
        <w:rPr>
          <w:rFonts w:ascii="Calibri" w:hAnsi="Calibri" w:cs="Calibri"/>
          <w:b/>
          <w:color w:val="000000"/>
        </w:rPr>
      </w:pPr>
    </w:p>
    <w:p w14:paraId="7063B22E" w14:textId="77777777" w:rsidR="00BA3BB4" w:rsidRPr="00656FA7" w:rsidRDefault="00BA3BB4" w:rsidP="00BA3BB4">
      <w:pPr>
        <w:rPr>
          <w:rFonts w:ascii="Calibri" w:eastAsia="Batang" w:hAnsi="Calibri" w:cs="Calibri"/>
          <w:i/>
          <w:iCs/>
        </w:rPr>
      </w:pPr>
      <w:r w:rsidRPr="00656FA7">
        <w:rPr>
          <w:rFonts w:ascii="Calibri" w:eastAsia="Batang" w:hAnsi="Calibri" w:cs="Calibri"/>
          <w:i/>
          <w:iCs/>
        </w:rPr>
        <w:t>.................................</w:t>
      </w:r>
      <w:r w:rsidRPr="00656FA7">
        <w:rPr>
          <w:rFonts w:ascii="Calibri" w:eastAsia="Batang" w:hAnsi="Calibri" w:cs="Calibri"/>
        </w:rPr>
        <w:t xml:space="preserve">, dnia </w:t>
      </w:r>
      <w:r w:rsidRPr="00656FA7">
        <w:rPr>
          <w:rFonts w:ascii="Calibri" w:eastAsia="Batang" w:hAnsi="Calibri" w:cs="Calibri"/>
          <w:i/>
          <w:iCs/>
        </w:rPr>
        <w:t xml:space="preserve">....................... </w:t>
      </w:r>
      <w:r w:rsidRPr="00656FA7">
        <w:rPr>
          <w:rFonts w:ascii="Calibri" w:eastAsia="Batang" w:hAnsi="Calibri" w:cs="Calibri"/>
          <w:i/>
          <w:iCs/>
        </w:rPr>
        <w:tab/>
      </w:r>
    </w:p>
    <w:p w14:paraId="3BB77570" w14:textId="77777777" w:rsidR="00BA3BB4" w:rsidRPr="00152A8D" w:rsidRDefault="00BA3BB4" w:rsidP="00BA3BB4">
      <w:pPr>
        <w:jc w:val="right"/>
        <w:rPr>
          <w:rFonts w:ascii="Calibri" w:eastAsia="Batang" w:hAnsi="Calibri" w:cs="Calibri"/>
          <w:i/>
          <w:iCs/>
        </w:rPr>
      </w:pPr>
      <w:r w:rsidRPr="00152A8D">
        <w:rPr>
          <w:rFonts w:ascii="Calibri" w:eastAsia="Batang" w:hAnsi="Calibri" w:cs="Calibri"/>
          <w:iCs/>
        </w:rPr>
        <w:t xml:space="preserve">                         </w:t>
      </w:r>
      <w:r w:rsidRPr="00152A8D">
        <w:rPr>
          <w:rFonts w:ascii="Calibri" w:eastAsia="Batang" w:hAnsi="Calibri" w:cs="Calibri"/>
          <w:i/>
          <w:iCs/>
        </w:rPr>
        <w:t>…………………………………..………………………</w:t>
      </w:r>
    </w:p>
    <w:p w14:paraId="082124BB" w14:textId="77777777" w:rsidR="00BA3BB4" w:rsidRPr="00152A8D" w:rsidRDefault="00BA3BB4" w:rsidP="00BA3BB4">
      <w:pPr>
        <w:ind w:left="5670" w:firstLine="6"/>
        <w:jc w:val="center"/>
        <w:rPr>
          <w:rFonts w:ascii="Calibri" w:eastAsia="Batang" w:hAnsi="Calibri" w:cs="Calibri"/>
          <w:i/>
          <w:iCs/>
          <w:vertAlign w:val="superscript"/>
        </w:rPr>
      </w:pPr>
      <w:r w:rsidRPr="00152A8D">
        <w:rPr>
          <w:rFonts w:ascii="Calibri" w:eastAsia="Batang" w:hAnsi="Calibri" w:cs="Calibri"/>
          <w:i/>
          <w:iCs/>
          <w:vertAlign w:val="superscript"/>
        </w:rPr>
        <w:t xml:space="preserve">/pieczęć i podpis Wykonawcy </w:t>
      </w:r>
      <w:r w:rsidRPr="00152A8D">
        <w:rPr>
          <w:rFonts w:ascii="Calibri" w:eastAsia="Batang" w:hAnsi="Calibri" w:cs="Calibri"/>
          <w:i/>
          <w:iCs/>
          <w:vertAlign w:val="superscript"/>
        </w:rPr>
        <w:br/>
        <w:t>lub osoby upoważnionej do reprezentowania Wykonawcy/</w:t>
      </w:r>
    </w:p>
    <w:p w14:paraId="7A8AC1A4" w14:textId="77777777" w:rsidR="00BA3BB4" w:rsidRDefault="00BA3BB4" w:rsidP="00BA3BB4">
      <w:pPr>
        <w:rPr>
          <w:rFonts w:ascii="Calibri" w:hAnsi="Calibri" w:cs="Calibri"/>
          <w:b/>
          <w:color w:val="000000"/>
        </w:rPr>
      </w:pPr>
    </w:p>
    <w:p w14:paraId="016BF759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6F4791A7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7D561F5D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13E26F9F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7D0A28DD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56FB64FC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01EDBE87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222ADD36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66A44AF4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6C9F37A0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p w14:paraId="4F44CBAA" w14:textId="77777777" w:rsidR="00BA3BB4" w:rsidRDefault="00BA3BB4" w:rsidP="00591312">
      <w:pPr>
        <w:autoSpaceDE w:val="0"/>
        <w:autoSpaceDN w:val="0"/>
        <w:adjustRightInd w:val="0"/>
        <w:jc w:val="right"/>
        <w:rPr>
          <w:rFonts w:ascii="Calibri" w:hAnsi="Calibri" w:cs="Calibri"/>
          <w:b/>
          <w:i/>
        </w:rPr>
      </w:pPr>
    </w:p>
    <w:bookmarkEnd w:id="3"/>
    <w:p w14:paraId="5188B345" w14:textId="77777777" w:rsidR="00591312" w:rsidRPr="00BA3BB4" w:rsidRDefault="00591312" w:rsidP="00591312">
      <w:pPr>
        <w:jc w:val="right"/>
        <w:rPr>
          <w:rFonts w:ascii="Calibri" w:hAnsi="Calibri" w:cs="Calibri"/>
          <w:bCs/>
          <w:i/>
          <w:color w:val="000000"/>
        </w:rPr>
      </w:pPr>
      <w:r w:rsidRPr="00BA3BB4">
        <w:rPr>
          <w:rFonts w:ascii="Calibri" w:hAnsi="Calibri" w:cs="Calibri"/>
          <w:bCs/>
          <w:i/>
          <w:color w:val="000000"/>
        </w:rPr>
        <w:t>Załącznik nr 4 do Zapytania ofertowego</w:t>
      </w:r>
    </w:p>
    <w:p w14:paraId="0452415A" w14:textId="77777777" w:rsidR="00591312" w:rsidRDefault="00591312" w:rsidP="0059131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62A1C0A8" w14:textId="77777777" w:rsidR="00591312" w:rsidRPr="00337753" w:rsidRDefault="00591312" w:rsidP="0059131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00337753">
        <w:rPr>
          <w:rFonts w:ascii="Calibri" w:hAnsi="Calibri" w:cs="Calibri"/>
          <w:b/>
          <w:bCs/>
          <w:color w:val="000000"/>
        </w:rPr>
        <w:t>Klauzula informacyjna z art. 13 RODO o przetwarzaniu danych osobowych</w:t>
      </w:r>
    </w:p>
    <w:p w14:paraId="7268D840" w14:textId="77777777" w:rsidR="00591312" w:rsidRPr="00337753" w:rsidRDefault="00591312" w:rsidP="00591312">
      <w:pPr>
        <w:shd w:val="clear" w:color="auto" w:fill="FFFFFF"/>
        <w:suppressAutoHyphens/>
        <w:autoSpaceDN w:val="0"/>
        <w:spacing w:before="28" w:after="28"/>
        <w:jc w:val="both"/>
        <w:rPr>
          <w:rFonts w:ascii="Calibri" w:eastAsia="Lucida Sans Unicode" w:hAnsi="Calibri" w:cs="Calibri"/>
          <w:b/>
          <w:color w:val="00000A"/>
          <w:kern w:val="3"/>
        </w:rPr>
      </w:pPr>
    </w:p>
    <w:p w14:paraId="479E05D6" w14:textId="21C31F17" w:rsidR="002A75D0" w:rsidRPr="00E974A6" w:rsidRDefault="00591312" w:rsidP="002A75D0">
      <w:pPr>
        <w:widowControl w:val="0"/>
        <w:suppressAutoHyphens/>
        <w:autoSpaceDN w:val="0"/>
        <w:jc w:val="both"/>
      </w:pPr>
      <w:r w:rsidRPr="00337753">
        <w:rPr>
          <w:rFonts w:ascii="Calibri" w:eastAsia="Lucida Sans Unicode" w:hAnsi="Calibri" w:cs="Calibri"/>
          <w:kern w:val="3"/>
          <w:lang w:eastAsia="zh-CN" w:bidi="hi-IN"/>
        </w:rPr>
        <w:t xml:space="preserve">W związku z Zapytaniem ofertowym </w:t>
      </w:r>
      <w:r w:rsidR="00BA3BB4" w:rsidRPr="00BA3BB4">
        <w:t>dotycząc</w:t>
      </w:r>
      <w:r w:rsidR="00BA3BB4">
        <w:t>ym</w:t>
      </w:r>
      <w:r w:rsidR="00BA3BB4" w:rsidRPr="00BA3BB4">
        <w:t xml:space="preserve"> </w:t>
      </w:r>
      <w:r w:rsidR="002C3575" w:rsidRPr="002C3575">
        <w:t xml:space="preserve">dostawy i montażu urządzeń zabawowych na plac zabaw </w:t>
      </w:r>
      <w:r w:rsidR="002A75D0" w:rsidRPr="00E974A6">
        <w:t xml:space="preserve">w ramach przedsięwzięcia pn. </w:t>
      </w:r>
      <w:r w:rsidR="002A75D0" w:rsidRPr="00E974A6">
        <w:rPr>
          <w:b/>
          <w:bCs/>
          <w:i/>
          <w:iCs/>
        </w:rPr>
        <w:t xml:space="preserve">„Nowe możliwości rekreacyjne w Centrum Wypoczynkowo Szkoleniowym w Ostrzycach w woj. Pomorskim” </w:t>
      </w:r>
      <w:r w:rsidR="002A75D0" w:rsidRPr="00E974A6">
        <w:t xml:space="preserve">Krajowy Plan Odbudowy i Zwiększania Odporności, Priorytet Odporność i konkurencyjność gospodarki – część grantowa, Działanie A1.2.1 Inwestycje dla przedsiębiorstw w produkty, usługi i kompetencje pracowników oraz kadry związane z dywersyfikacją działalności. </w:t>
      </w:r>
    </w:p>
    <w:p w14:paraId="301C4BC0" w14:textId="4166C2F3" w:rsidR="00591312" w:rsidRPr="00BA3BB4" w:rsidRDefault="00BA3BB4" w:rsidP="00BA3BB4">
      <w:pPr>
        <w:widowControl w:val="0"/>
        <w:suppressAutoHyphens/>
        <w:autoSpaceDN w:val="0"/>
        <w:jc w:val="both"/>
      </w:pPr>
      <w:r w:rsidRPr="00337753">
        <w:rPr>
          <w:rFonts w:ascii="Calibri" w:eastAsia="Lucida Sans Unicode" w:hAnsi="Calibri" w:cs="Calibri"/>
          <w:kern w:val="3"/>
          <w:lang w:eastAsia="zh-CN" w:bidi="hi-IN"/>
        </w:rPr>
        <w:t>oświadczam, że przyjmuje do wiadomości, iż:</w:t>
      </w:r>
    </w:p>
    <w:p w14:paraId="41926525" w14:textId="5AC78293" w:rsidR="00591312" w:rsidRPr="00BA3BB4" w:rsidRDefault="00591312" w:rsidP="00591312">
      <w:pPr>
        <w:shd w:val="clear" w:color="auto" w:fill="FFFFFF"/>
        <w:jc w:val="both"/>
        <w:textAlignment w:val="baseline"/>
        <w:rPr>
          <w:rFonts w:ascii="Calibri" w:hAnsi="Calibri" w:cs="Calibri"/>
          <w:bdr w:val="none" w:sz="0" w:space="0" w:color="auto" w:frame="1"/>
        </w:rPr>
      </w:pPr>
      <w:r w:rsidRPr="006B725D">
        <w:rPr>
          <w:rFonts w:ascii="Calibri" w:hAnsi="Calibri" w:cs="Calibri"/>
          <w:bdr w:val="none" w:sz="0" w:space="0" w:color="auto" w:frame="1"/>
        </w:rPr>
        <w:t xml:space="preserve">Zgodnie z art. 13 ust. 1 i ust. 2 Rozporządzenia Parlamentu Europejskiego i Rady (UE) 2016/679 z dnia 27 kwietnia 2016 r.w sprawie ochrony osób fizycznych w związku z przetwarzaniem danych osobowych i w sprawie swobodnego przepływu takich danych oraz uchylenia dyrektywy 95/46/WE (dalej: RODO) </w:t>
      </w:r>
      <w:r w:rsidR="00BA3BB4" w:rsidRPr="00BA3BB4">
        <w:rPr>
          <w:rFonts w:ascii="Calibri" w:hAnsi="Calibri" w:cs="Calibri"/>
          <w:bCs/>
          <w:bdr w:val="none" w:sz="0" w:space="0" w:color="auto" w:frame="1"/>
        </w:rPr>
        <w:t xml:space="preserve">Centrum Wypoczynkowo – Szkoleniowe Ostrzyce „Zajazd Ostrzyce” </w:t>
      </w:r>
      <w:hyperlink r:id="rId9" w:history="1">
        <w:r w:rsidR="00BA3BB4" w:rsidRPr="00BA3BB4">
          <w:rPr>
            <w:rStyle w:val="Hipercze"/>
            <w:rFonts w:ascii="Calibri" w:hAnsi="Calibri" w:cs="Calibri"/>
            <w:color w:val="auto"/>
            <w:u w:val="none"/>
            <w:bdr w:val="none" w:sz="0" w:space="0" w:color="auto" w:frame="1"/>
          </w:rPr>
          <w:t>Droga Kaszubska 56, 83-311 Ostrzyce</w:t>
        </w:r>
      </w:hyperlink>
      <w:r w:rsidRPr="006B725D">
        <w:rPr>
          <w:rFonts w:ascii="Calibri" w:hAnsi="Calibri" w:cs="Calibri"/>
          <w:bdr w:val="none" w:sz="0" w:space="0" w:color="auto" w:frame="1"/>
        </w:rPr>
        <w:t xml:space="preserve"> informuje, że:</w:t>
      </w:r>
    </w:p>
    <w:p w14:paraId="283F1828" w14:textId="5363D5BB" w:rsidR="00591312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 xml:space="preserve">Administratorem Pana/i danych osobowych jest </w:t>
      </w:r>
      <w:r w:rsidR="00BA3BB4" w:rsidRPr="00BA3BB4">
        <w:rPr>
          <w:rFonts w:ascii="Calibri" w:hAnsi="Calibri" w:cs="Calibri"/>
          <w:bCs/>
        </w:rPr>
        <w:t xml:space="preserve">Centrum Wypoczynkowo – Szkoleniowe Ostrzyce „Zajazd Ostrzyce” </w:t>
      </w:r>
      <w:hyperlink r:id="rId10" w:history="1">
        <w:r w:rsidR="00BA3BB4" w:rsidRPr="00BA3BB4">
          <w:rPr>
            <w:rStyle w:val="Hipercze"/>
            <w:rFonts w:ascii="Calibri" w:hAnsi="Calibri" w:cs="Calibri"/>
            <w:bCs/>
            <w:color w:val="auto"/>
            <w:u w:val="none"/>
          </w:rPr>
          <w:t>Droga Kaszubska 56, 83-311 Ostrzyce</w:t>
        </w:r>
      </w:hyperlink>
      <w:r w:rsidR="00BA3BB4">
        <w:rPr>
          <w:rFonts w:ascii="Calibri" w:hAnsi="Calibri" w:cs="Calibri"/>
          <w:bCs/>
        </w:rPr>
        <w:t>.</w:t>
      </w:r>
    </w:p>
    <w:p w14:paraId="178E7699" w14:textId="45D374BD" w:rsidR="00591312" w:rsidRDefault="00591312" w:rsidP="00BA3BB4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 xml:space="preserve">W sprawie Pana/i danych osobowych można kontaktować się listownie na adres: </w:t>
      </w:r>
      <w:bookmarkStart w:id="4" w:name="_Hlk184811353"/>
      <w:r w:rsidR="00BA3BB4" w:rsidRPr="00BA3BB4">
        <w:rPr>
          <w:rFonts w:ascii="Calibri" w:hAnsi="Calibri" w:cs="Calibri"/>
          <w:bCs/>
        </w:rPr>
        <w:t>Centrum Wypoczynkowo – Szkoleniowe Ostrzyce „Zajazd Ostrzyce”</w:t>
      </w:r>
      <w:bookmarkEnd w:id="4"/>
      <w:r w:rsidR="00BA3BB4" w:rsidRPr="00BA3BB4">
        <w:rPr>
          <w:rFonts w:ascii="Calibri" w:hAnsi="Calibri" w:cs="Calibri"/>
          <w:bCs/>
        </w:rPr>
        <w:t xml:space="preserve"> </w:t>
      </w:r>
      <w:hyperlink r:id="rId11" w:history="1">
        <w:r w:rsidR="00BA3BB4" w:rsidRPr="00BA3BB4">
          <w:rPr>
            <w:rStyle w:val="Hipercze"/>
            <w:rFonts w:ascii="Calibri" w:hAnsi="Calibri" w:cs="Calibri"/>
            <w:bCs/>
            <w:color w:val="auto"/>
            <w:u w:val="none"/>
          </w:rPr>
          <w:t>Droga Kaszubska 56, 83-311 Ostrzyce</w:t>
        </w:r>
      </w:hyperlink>
      <w:r w:rsidR="00BA3BB4">
        <w:rPr>
          <w:rFonts w:ascii="Calibri" w:hAnsi="Calibri" w:cs="Calibri"/>
          <w:bCs/>
        </w:rPr>
        <w:t xml:space="preserve">. </w:t>
      </w:r>
    </w:p>
    <w:p w14:paraId="4F688AAC" w14:textId="77777777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Przetwarzamy Pana/i dane osobowe:</w:t>
      </w:r>
    </w:p>
    <w:p w14:paraId="15E60EC2" w14:textId="77777777" w:rsidR="00591312" w:rsidRPr="00643B64" w:rsidRDefault="00591312" w:rsidP="0059131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w celu związanym z zawarciem i wykonaniem umów, realizacją projektów na podstawie art. 6 ust. 1 lit. b RODO;</w:t>
      </w:r>
    </w:p>
    <w:p w14:paraId="35D0DA01" w14:textId="77777777" w:rsidR="00591312" w:rsidRPr="00643B64" w:rsidRDefault="00591312" w:rsidP="0059131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w celu związanym z rekrutacją, nawiązaniem i przebiegiem procesu podjęcia współpracy/ pracy/ wolontariatu/ umowy cywilnoprawnej na podstawie art. 6 ust. 1 lit. a, b, c oraz art. 9 ust. 2 lit. a, b i h RODO;</w:t>
      </w:r>
      <w:bookmarkStart w:id="5" w:name="page2"/>
      <w:bookmarkEnd w:id="5"/>
    </w:p>
    <w:p w14:paraId="284834AD" w14:textId="77777777" w:rsidR="00591312" w:rsidRPr="00643B64" w:rsidRDefault="00591312" w:rsidP="0059131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 xml:space="preserve">w celu wypełniania ciążących na Administratorze obowiązków prawnych np. </w:t>
      </w:r>
      <w:r>
        <w:rPr>
          <w:rFonts w:ascii="Calibri" w:hAnsi="Calibri" w:cs="Calibri"/>
          <w:bCs/>
        </w:rPr>
        <w:br/>
      </w:r>
      <w:r w:rsidRPr="00643B64">
        <w:rPr>
          <w:rFonts w:ascii="Calibri" w:hAnsi="Calibri" w:cs="Calibri"/>
          <w:bCs/>
        </w:rPr>
        <w:t>z zakresu prawa podatkowego, przepisów rachunkowych, prawa pracy oraz z innych przepisów obowiązujących Administratora (art. 6 ust. 1 c oraz art. 9 ust 2 lit b RODO);</w:t>
      </w:r>
    </w:p>
    <w:p w14:paraId="7519A24B" w14:textId="77777777" w:rsidR="00591312" w:rsidRPr="00643B64" w:rsidRDefault="00591312" w:rsidP="0059131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w celach wnikających z prawnie uzasadnionych interesów realizowanych przez Administratora (art. 6 ust. 1 f RODO).</w:t>
      </w:r>
    </w:p>
    <w:p w14:paraId="73740217" w14:textId="77777777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 xml:space="preserve">Pana/i dane osobowe mogą być przetwarzane w innych celach, pod warunkiem wyrażenia zgody (art. 6 ust. 1 lit. a, art. 9 ust. 2 lit. a), gdy Administrator zwróci się do Pana/i </w:t>
      </w:r>
      <w:r>
        <w:rPr>
          <w:rFonts w:ascii="Calibri" w:hAnsi="Calibri" w:cs="Calibri"/>
          <w:bCs/>
        </w:rPr>
        <w:br/>
      </w:r>
      <w:r w:rsidRPr="00643B64">
        <w:rPr>
          <w:rFonts w:ascii="Calibri" w:hAnsi="Calibri" w:cs="Calibri"/>
          <w:bCs/>
        </w:rPr>
        <w:t>o wyrażenie takiej zgody.</w:t>
      </w:r>
    </w:p>
    <w:p w14:paraId="7CFAD84E" w14:textId="77777777" w:rsidR="00BA3BB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 xml:space="preserve">Zgoda taka może być cofnięta w dowolnym momencie, w ten sam sposób w jaki została wyrażona. Celem wycofania zgody można też przesłać maila na adres e-mail </w:t>
      </w:r>
      <w:hyperlink r:id="rId12" w:history="1">
        <w:r w:rsidR="00BA3BB4" w:rsidRPr="00BA3BB4">
          <w:rPr>
            <w:rStyle w:val="Hipercze"/>
            <w:rFonts w:ascii="Calibri" w:hAnsi="Calibri" w:cs="Calibri"/>
            <w:bCs/>
          </w:rPr>
          <w:t>biuro@cwsostrzyce.com</w:t>
        </w:r>
      </w:hyperlink>
      <w:r w:rsidR="00BA3BB4">
        <w:rPr>
          <w:rFonts w:ascii="Calibri" w:hAnsi="Calibri" w:cs="Calibri"/>
          <w:bCs/>
        </w:rPr>
        <w:t xml:space="preserve"> </w:t>
      </w:r>
    </w:p>
    <w:p w14:paraId="44812D75" w14:textId="7DBAA939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Wycofanie zgody nie wpływa na zgodność z prawem przetwarzania dokonanego przed jej wycofaniem.</w:t>
      </w:r>
    </w:p>
    <w:p w14:paraId="2AB9BA25" w14:textId="77777777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W zależności od sytuacji mogą zaistnieć inne podstawy wymienione w artykułach 6 i 9 RODO legalizujące przetwarzanie danych osobowych przez Administratora.</w:t>
      </w:r>
    </w:p>
    <w:p w14:paraId="3226F2B6" w14:textId="1E869A9A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 xml:space="preserve">Z uwagi na organizację działania </w:t>
      </w:r>
      <w:r w:rsidR="00BA3BB4" w:rsidRPr="00BA3BB4">
        <w:rPr>
          <w:rFonts w:ascii="Calibri" w:hAnsi="Calibri" w:cs="Calibri"/>
          <w:bCs/>
        </w:rPr>
        <w:t>Centrum Wypoczynkowo – Szkoleniowe Ostrzyce „Zajazd Ostrzyce”</w:t>
      </w:r>
      <w:r w:rsidRPr="00643B64">
        <w:rPr>
          <w:rFonts w:ascii="Calibri" w:hAnsi="Calibri" w:cs="Calibri"/>
          <w:b/>
          <w:bCs/>
        </w:rPr>
        <w:t>,</w:t>
      </w:r>
      <w:r w:rsidRPr="00643B64">
        <w:rPr>
          <w:rFonts w:ascii="Calibri" w:hAnsi="Calibri" w:cs="Calibri"/>
          <w:bCs/>
        </w:rPr>
        <w:t xml:space="preserve"> Pana/i dane osobowe mogą być przekazywane następującym kategoriom odbiorców:</w:t>
      </w:r>
    </w:p>
    <w:p w14:paraId="1B39FEB8" w14:textId="77777777" w:rsidR="00591312" w:rsidRPr="00643B64" w:rsidRDefault="00591312" w:rsidP="00591312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lastRenderedPageBreak/>
        <w:t>podmiotom uprawnionym przepisami prawa;</w:t>
      </w:r>
    </w:p>
    <w:p w14:paraId="1AEDA114" w14:textId="77777777" w:rsidR="00591312" w:rsidRPr="00643B64" w:rsidRDefault="00591312" w:rsidP="00591312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 xml:space="preserve">podmiotom, którym powierzono przetwarzanie danych w imieniu Administratora </w:t>
      </w:r>
      <w:r>
        <w:rPr>
          <w:rFonts w:ascii="Calibri" w:hAnsi="Calibri" w:cs="Calibri"/>
          <w:bCs/>
        </w:rPr>
        <w:br/>
      </w:r>
      <w:r w:rsidRPr="00643B64">
        <w:rPr>
          <w:rFonts w:ascii="Calibri" w:hAnsi="Calibri" w:cs="Calibri"/>
          <w:bCs/>
        </w:rPr>
        <w:t>np. podmiotom współpracującym z Administratorem, usługodawcom zaopatrującym Spółdzielnię w rozwiązania techniczne oraz organizacyjne, umożliwiające prowadzenia działalności;</w:t>
      </w:r>
    </w:p>
    <w:p w14:paraId="294933A4" w14:textId="77777777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Dane osobowe w myśl przepisów RODO nie będą przekazywane do państwa trzeciego lub organizacji międzynarodowej (tj. poza Unię Europejską i do państw znajdujących się poza Europejskim Obszarem Gospodarczym).</w:t>
      </w:r>
    </w:p>
    <w:p w14:paraId="784ED6F8" w14:textId="77777777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Administrator przechowuje Pana/i danych osobowe:</w:t>
      </w:r>
    </w:p>
    <w:p w14:paraId="0399D15F" w14:textId="77777777" w:rsidR="00591312" w:rsidRPr="00643B64" w:rsidRDefault="00591312" w:rsidP="00591312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w przypadku przetwarzania danych osobowych na podstawie umowy, okres przetwarzania trwa do momentu zakończenia tej umowy,</w:t>
      </w:r>
    </w:p>
    <w:p w14:paraId="3F01E4EE" w14:textId="77777777" w:rsidR="00591312" w:rsidRPr="00643B64" w:rsidRDefault="00591312" w:rsidP="00591312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w sytuacji, gdy Administrator przetwarza dane osobowe na podstawie zgody, okres przetwarzania trwa do momentu cofnięcia tej zgody,</w:t>
      </w:r>
    </w:p>
    <w:p w14:paraId="46B859E0" w14:textId="77777777" w:rsidR="00591312" w:rsidRPr="00643B64" w:rsidRDefault="00591312" w:rsidP="00591312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 xml:space="preserve">jednakże niezależnie od powyższego możliwe jest przechowywanie danych osobowych na podstawie przepisów prawa przez okresy wskazane tymi przepisami, w celu wywiązania się przez Administratora z obowiązków prawnych </w:t>
      </w:r>
      <w:r>
        <w:rPr>
          <w:rFonts w:ascii="Calibri" w:hAnsi="Calibri" w:cs="Calibri"/>
          <w:bCs/>
        </w:rPr>
        <w:br/>
      </w:r>
      <w:r w:rsidRPr="00643B64">
        <w:rPr>
          <w:rFonts w:ascii="Calibri" w:hAnsi="Calibri" w:cs="Calibri"/>
          <w:bCs/>
        </w:rPr>
        <w:t>np. obowiązków określonych przepisami prawa podatkowego, zabezpieczenie społecznego,</w:t>
      </w:r>
      <w:bookmarkStart w:id="6" w:name="page3"/>
      <w:bookmarkEnd w:id="6"/>
    </w:p>
    <w:p w14:paraId="295CB0EE" w14:textId="77777777" w:rsidR="00591312" w:rsidRPr="00643B64" w:rsidRDefault="00591312" w:rsidP="00591312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także w sytuacji przetwarzania danych osobowych na podstawie uzasadnionego interesu administratora danych, okres przechowywania trwa do momentu ustania ww. interesu (np. okres przedawnienia roszczeń cywilnoprawnych zgodnie</w:t>
      </w:r>
      <w:r>
        <w:rPr>
          <w:rFonts w:ascii="Calibri" w:hAnsi="Calibri" w:cs="Calibri"/>
          <w:bCs/>
        </w:rPr>
        <w:br/>
      </w:r>
      <w:r w:rsidRPr="00643B64">
        <w:rPr>
          <w:rFonts w:ascii="Calibri" w:hAnsi="Calibri" w:cs="Calibri"/>
          <w:bCs/>
        </w:rPr>
        <w:t xml:space="preserve"> z przepisami Kodeksu cywilnego) lub do momentu sprzeciwienia się osoby, której dane dotyczą, dalszemu takiemu przetwarzaniu – w sytuacjach, gdy sprzeciw taki zgodnie z przepisami prawa przysługuje,</w:t>
      </w:r>
    </w:p>
    <w:p w14:paraId="63FC6A08" w14:textId="77777777" w:rsidR="00591312" w:rsidRPr="00643B64" w:rsidRDefault="00591312" w:rsidP="00591312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do celów archiwizacyjnych w zakresie danych niezbędnych np. do wykazania rozliczalności tj. udowodnienia przestrzegania przepisów dotyczących przetwarzania danych osobowych Administrator przechowuje dane przez okres, w którym jest zobowiązany do zachowania danych lub dokumentów je zawierających dla udokumentowania spełnienia wymagań prawnych i umożliwienia kontroli ich spełnienia przez organy publiczne.</w:t>
      </w:r>
    </w:p>
    <w:p w14:paraId="657CB15C" w14:textId="77777777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 xml:space="preserve">Administrator gwarantuje spełnienie wszystkich praw wynikających z RODO i w zakresie tam wskazanym tj. prawo dostępu, sprostowania, ograniczenia przetwarzania danych osobowych, prawo do ich przenoszenia, niepodlegania zautomatyzowanemu podejmowaniu decyzji, </w:t>
      </w:r>
      <w:r>
        <w:rPr>
          <w:rFonts w:ascii="Calibri" w:hAnsi="Calibri" w:cs="Calibri"/>
          <w:bCs/>
        </w:rPr>
        <w:br/>
      </w:r>
      <w:r w:rsidRPr="00643B64">
        <w:rPr>
          <w:rFonts w:ascii="Calibri" w:hAnsi="Calibri" w:cs="Calibri"/>
          <w:bCs/>
        </w:rPr>
        <w:t>w tym profilowaniu, a także prawo do wyrażenia sprzeciwu wobec przetwarzania danych osobowych.</w:t>
      </w:r>
    </w:p>
    <w:p w14:paraId="7BAD0B4F" w14:textId="77777777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Administrator obecnie nie stosuje zautomatyzowanego podejmowania decyzji, w tym profilowania.</w:t>
      </w:r>
    </w:p>
    <w:p w14:paraId="3897BD53" w14:textId="77777777" w:rsidR="00591312" w:rsidRPr="00643B64" w:rsidRDefault="00591312" w:rsidP="0059131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bCs/>
        </w:rPr>
      </w:pPr>
      <w:r w:rsidRPr="00643B64">
        <w:rPr>
          <w:rFonts w:ascii="Calibri" w:hAnsi="Calibri" w:cs="Calibri"/>
          <w:bCs/>
        </w:rPr>
        <w:t>Zgodnie z wymogami RODO Administrator informuje, o przysługującym Pani/Panu prawie do wniesienia skargi do organu nadzorczego PUODO (Prezesa Urzędu Ochrony Danych Osobowych), w związku z przetwarzaniem danych osobowych.</w:t>
      </w:r>
    </w:p>
    <w:p w14:paraId="3046FB16" w14:textId="77777777" w:rsidR="00591312" w:rsidRDefault="00591312" w:rsidP="00591312">
      <w:pPr>
        <w:shd w:val="clear" w:color="auto" w:fill="FFFFFF"/>
        <w:ind w:left="720"/>
        <w:textAlignment w:val="baseline"/>
        <w:rPr>
          <w:rFonts w:ascii="Calibri" w:hAnsi="Calibri" w:cs="Calibri"/>
          <w:bCs/>
        </w:rPr>
      </w:pPr>
    </w:p>
    <w:p w14:paraId="2E1B3DFB" w14:textId="77777777" w:rsidR="00591312" w:rsidRPr="00656FA7" w:rsidRDefault="00591312" w:rsidP="00591312">
      <w:pPr>
        <w:rPr>
          <w:rFonts w:ascii="Calibri" w:eastAsia="Batang" w:hAnsi="Calibri" w:cs="Calibri"/>
          <w:iCs/>
        </w:rPr>
      </w:pPr>
    </w:p>
    <w:p w14:paraId="6625887E" w14:textId="77777777" w:rsidR="00591312" w:rsidRPr="00656FA7" w:rsidRDefault="00591312" w:rsidP="00591312">
      <w:pPr>
        <w:rPr>
          <w:rFonts w:ascii="Calibri" w:eastAsia="Batang" w:hAnsi="Calibri" w:cs="Calibri"/>
          <w:iCs/>
        </w:rPr>
      </w:pPr>
      <w:r w:rsidRPr="00656FA7">
        <w:rPr>
          <w:rFonts w:ascii="Calibri" w:eastAsia="Batang" w:hAnsi="Calibri" w:cs="Calibri"/>
          <w:iCs/>
        </w:rPr>
        <w:t>.................................</w:t>
      </w:r>
      <w:r w:rsidRPr="00656FA7">
        <w:rPr>
          <w:rFonts w:ascii="Calibri" w:eastAsia="Batang" w:hAnsi="Calibri" w:cs="Calibri"/>
        </w:rPr>
        <w:t xml:space="preserve">, dnia </w:t>
      </w:r>
      <w:r w:rsidRPr="00656FA7">
        <w:rPr>
          <w:rFonts w:ascii="Calibri" w:eastAsia="Batang" w:hAnsi="Calibri" w:cs="Calibri"/>
          <w:iCs/>
        </w:rPr>
        <w:t>.......................</w:t>
      </w:r>
      <w:r w:rsidRPr="00656FA7">
        <w:rPr>
          <w:rFonts w:ascii="Calibri" w:eastAsia="Batang" w:hAnsi="Calibri" w:cs="Calibri"/>
          <w:iCs/>
        </w:rPr>
        <w:tab/>
      </w:r>
    </w:p>
    <w:p w14:paraId="48F24076" w14:textId="77777777" w:rsidR="00591312" w:rsidRPr="00152A8D" w:rsidRDefault="00591312" w:rsidP="00591312">
      <w:pPr>
        <w:jc w:val="right"/>
        <w:rPr>
          <w:rFonts w:ascii="Calibri" w:eastAsia="Batang" w:hAnsi="Calibri" w:cs="Calibri"/>
          <w:i/>
          <w:iCs/>
        </w:rPr>
      </w:pPr>
      <w:r w:rsidRPr="00152A8D">
        <w:rPr>
          <w:rFonts w:ascii="Calibri" w:eastAsia="Batang" w:hAnsi="Calibri" w:cs="Calibri"/>
          <w:iCs/>
        </w:rPr>
        <w:t xml:space="preserve">                         </w:t>
      </w:r>
      <w:r w:rsidRPr="00152A8D">
        <w:rPr>
          <w:rFonts w:ascii="Calibri" w:eastAsia="Batang" w:hAnsi="Calibri" w:cs="Calibri"/>
          <w:i/>
          <w:iCs/>
        </w:rPr>
        <w:t>…………………………………..………………………</w:t>
      </w:r>
    </w:p>
    <w:p w14:paraId="109FBDEB" w14:textId="77777777" w:rsidR="00591312" w:rsidRPr="008B609C" w:rsidRDefault="00591312" w:rsidP="00591312">
      <w:pPr>
        <w:ind w:left="5670" w:firstLine="6"/>
        <w:jc w:val="center"/>
        <w:rPr>
          <w:rFonts w:ascii="Calibri" w:eastAsia="Batang" w:hAnsi="Calibri" w:cs="Calibri"/>
          <w:i/>
          <w:iCs/>
          <w:vertAlign w:val="superscript"/>
        </w:rPr>
      </w:pPr>
      <w:r w:rsidRPr="00152A8D">
        <w:rPr>
          <w:rFonts w:ascii="Calibri" w:eastAsia="Batang" w:hAnsi="Calibri" w:cs="Calibri"/>
          <w:i/>
          <w:iCs/>
          <w:vertAlign w:val="superscript"/>
        </w:rPr>
        <w:t xml:space="preserve">/pieczęć i podpis Wykonawcy </w:t>
      </w:r>
      <w:r w:rsidRPr="00152A8D">
        <w:rPr>
          <w:rFonts w:ascii="Calibri" w:eastAsia="Batang" w:hAnsi="Calibri" w:cs="Calibri"/>
          <w:i/>
          <w:iCs/>
          <w:vertAlign w:val="superscript"/>
        </w:rPr>
        <w:br/>
        <w:t>lub osoby upoważnionej do reprezentowania Wykonawcy/</w:t>
      </w:r>
    </w:p>
    <w:p w14:paraId="5B45AC0C" w14:textId="77777777" w:rsidR="00591312" w:rsidRPr="00337C2A" w:rsidRDefault="00591312" w:rsidP="00591312"/>
    <w:p w14:paraId="2FB4A9D8" w14:textId="77777777" w:rsidR="00591312" w:rsidRDefault="00591312" w:rsidP="00AF3D48">
      <w:pPr>
        <w:contextualSpacing/>
        <w:rPr>
          <w:u w:val="single"/>
        </w:rPr>
      </w:pPr>
    </w:p>
    <w:sectPr w:rsidR="00591312" w:rsidSect="00AA4F42">
      <w:head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F75C" w14:textId="77777777" w:rsidR="003406B5" w:rsidRDefault="003406B5">
      <w:r>
        <w:separator/>
      </w:r>
    </w:p>
  </w:endnote>
  <w:endnote w:type="continuationSeparator" w:id="0">
    <w:p w14:paraId="75E968A9" w14:textId="77777777" w:rsidR="003406B5" w:rsidRDefault="003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C8"/>
    <w:family w:val="decorative"/>
    <w:pitch w:val="variable"/>
    <w:sig w:usb0="00000001" w:usb1="00000000" w:usb2="00000000" w:usb3="00000000" w:csb0="00000000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565A" w14:textId="77777777" w:rsidR="007B2500" w:rsidRPr="00B01F08" w:rsidRDefault="00B02DCF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240BC21B" wp14:editId="722255F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B945" w14:textId="77777777" w:rsidR="003406B5" w:rsidRDefault="003406B5">
      <w:r>
        <w:separator/>
      </w:r>
    </w:p>
  </w:footnote>
  <w:footnote w:type="continuationSeparator" w:id="0">
    <w:p w14:paraId="537299B9" w14:textId="77777777" w:rsidR="003406B5" w:rsidRDefault="0034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4B4" w14:textId="258498D2" w:rsidR="00230E1A" w:rsidRDefault="00AA4F42">
    <w:pPr>
      <w:pStyle w:val="Nagwek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2556F01" wp14:editId="48B4AF6D">
          <wp:simplePos x="0" y="0"/>
          <wp:positionH relativeFrom="margin">
            <wp:align>right</wp:align>
          </wp:positionH>
          <wp:positionV relativeFrom="paragraph">
            <wp:posOffset>25554</wp:posOffset>
          </wp:positionV>
          <wp:extent cx="5759450" cy="361950"/>
          <wp:effectExtent l="0" t="0" r="0" b="0"/>
          <wp:wrapNone/>
          <wp:docPr id="499614795" name="Obraz 4" descr="Krajowy Plan Odbudowy, Rzeczpospolita Polska, Sfinansowan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75499059"/>
        <w:docPartObj>
          <w:docPartGallery w:val="Page Numbers (Margins)"/>
          <w:docPartUnique/>
        </w:docPartObj>
      </w:sdtPr>
      <w:sdtEndPr/>
      <w:sdtContent>
        <w:r w:rsidR="007705C0">
          <w:rPr>
            <w:noProof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6B260645" wp14:editId="5F92B3E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B76BC" w14:textId="77777777" w:rsidR="007705C0" w:rsidRDefault="007705C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rect w14:anchorId="6B260645" id="Prostokąt 1" o:spid="_x0000_s1026" style="position:absolute;margin-left:0;margin-top:0;width:40.2pt;height:171.9pt;z-index:2516628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CCB76BC" w14:textId="77777777" w:rsidR="007705C0" w:rsidRDefault="007705C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BEC0" w14:textId="7EB57C67" w:rsidR="007B0F61" w:rsidRDefault="00AA4F42">
    <w:pPr>
      <w:pStyle w:val="Nagwek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2556F01" wp14:editId="44F89B96">
          <wp:simplePos x="0" y="0"/>
          <wp:positionH relativeFrom="margin">
            <wp:posOffset>-1435</wp:posOffset>
          </wp:positionH>
          <wp:positionV relativeFrom="paragraph">
            <wp:posOffset>57268</wp:posOffset>
          </wp:positionV>
          <wp:extent cx="5759450" cy="361950"/>
          <wp:effectExtent l="0" t="0" r="0" b="0"/>
          <wp:wrapNone/>
          <wp:docPr id="1643611090" name="Obraz 3" descr="Krajowy Plan Odbudowy, Rzeczpospolita Polska, Sfinansowan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F29"/>
    <w:multiLevelType w:val="hybridMultilevel"/>
    <w:tmpl w:val="798C4B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8386B"/>
    <w:multiLevelType w:val="hybridMultilevel"/>
    <w:tmpl w:val="65FE2A8E"/>
    <w:lvl w:ilvl="0" w:tplc="D6FC0B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213D"/>
    <w:multiLevelType w:val="hybridMultilevel"/>
    <w:tmpl w:val="3E6C0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64A"/>
    <w:multiLevelType w:val="hybridMultilevel"/>
    <w:tmpl w:val="7A7A14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B12B98"/>
    <w:multiLevelType w:val="hybridMultilevel"/>
    <w:tmpl w:val="63808C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03002D"/>
    <w:multiLevelType w:val="hybridMultilevel"/>
    <w:tmpl w:val="76B81114"/>
    <w:lvl w:ilvl="0" w:tplc="7480F6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6B74"/>
    <w:multiLevelType w:val="hybridMultilevel"/>
    <w:tmpl w:val="2B547A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1409E7"/>
    <w:multiLevelType w:val="hybridMultilevel"/>
    <w:tmpl w:val="2D08E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62704"/>
    <w:multiLevelType w:val="multilevel"/>
    <w:tmpl w:val="D87EE546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F5C3104"/>
    <w:multiLevelType w:val="hybridMultilevel"/>
    <w:tmpl w:val="D5B08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63852"/>
    <w:multiLevelType w:val="hybridMultilevel"/>
    <w:tmpl w:val="C2F837F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076AE5"/>
    <w:multiLevelType w:val="multilevel"/>
    <w:tmpl w:val="55FE5474"/>
    <w:styleLink w:val="WW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B824C3B"/>
    <w:multiLevelType w:val="hybridMultilevel"/>
    <w:tmpl w:val="FCA01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69C3"/>
    <w:multiLevelType w:val="hybridMultilevel"/>
    <w:tmpl w:val="45809C94"/>
    <w:lvl w:ilvl="0" w:tplc="ADE818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C774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72EA5"/>
    <w:multiLevelType w:val="hybridMultilevel"/>
    <w:tmpl w:val="B1DCE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41D5D"/>
    <w:multiLevelType w:val="hybridMultilevel"/>
    <w:tmpl w:val="A39C1722"/>
    <w:lvl w:ilvl="0" w:tplc="F5AC57E4">
      <w:start w:val="3"/>
      <w:numFmt w:val="decimal"/>
      <w:lvlText w:val="%1)"/>
      <w:lvlJc w:val="left"/>
      <w:pPr>
        <w:ind w:left="108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164D5"/>
    <w:multiLevelType w:val="hybridMultilevel"/>
    <w:tmpl w:val="A98835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9341E8"/>
    <w:multiLevelType w:val="hybridMultilevel"/>
    <w:tmpl w:val="41E20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263"/>
    <w:multiLevelType w:val="hybridMultilevel"/>
    <w:tmpl w:val="6E1A36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4C019D"/>
    <w:multiLevelType w:val="hybridMultilevel"/>
    <w:tmpl w:val="40148F7C"/>
    <w:lvl w:ilvl="0" w:tplc="6174F9E6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9917CD"/>
    <w:multiLevelType w:val="hybridMultilevel"/>
    <w:tmpl w:val="E58A5D02"/>
    <w:lvl w:ilvl="0" w:tplc="04150011">
      <w:start w:val="1"/>
      <w:numFmt w:val="decimal"/>
      <w:lvlText w:val="%1)"/>
      <w:lvlJc w:val="left"/>
      <w:pPr>
        <w:ind w:left="984" w:hanging="360"/>
      </w:pPr>
    </w:lvl>
    <w:lvl w:ilvl="1" w:tplc="04150019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 w15:restartNumberingAfterBreak="0">
    <w:nsid w:val="554F0949"/>
    <w:multiLevelType w:val="hybridMultilevel"/>
    <w:tmpl w:val="0F6AB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86244"/>
    <w:multiLevelType w:val="multilevel"/>
    <w:tmpl w:val="98581088"/>
    <w:styleLink w:val="WWNum23"/>
    <w:lvl w:ilvl="0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23" w15:restartNumberingAfterBreak="0">
    <w:nsid w:val="580C093F"/>
    <w:multiLevelType w:val="hybridMultilevel"/>
    <w:tmpl w:val="561A831E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4" w15:restartNumberingAfterBreak="0">
    <w:nsid w:val="59CE6AE7"/>
    <w:multiLevelType w:val="hybridMultilevel"/>
    <w:tmpl w:val="BC4EA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0C3716"/>
    <w:multiLevelType w:val="hybridMultilevel"/>
    <w:tmpl w:val="22FEDE7E"/>
    <w:lvl w:ilvl="0" w:tplc="4426B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36F69"/>
    <w:multiLevelType w:val="hybridMultilevel"/>
    <w:tmpl w:val="E01643C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277576"/>
    <w:multiLevelType w:val="hybridMultilevel"/>
    <w:tmpl w:val="3E6C0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104C0"/>
    <w:multiLevelType w:val="hybridMultilevel"/>
    <w:tmpl w:val="F80EDE10"/>
    <w:lvl w:ilvl="0" w:tplc="54CA473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F0441"/>
    <w:multiLevelType w:val="hybridMultilevel"/>
    <w:tmpl w:val="1688D1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F96492"/>
    <w:multiLevelType w:val="hybridMultilevel"/>
    <w:tmpl w:val="2620F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74D85"/>
    <w:multiLevelType w:val="hybridMultilevel"/>
    <w:tmpl w:val="7278ED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612C6A"/>
    <w:multiLevelType w:val="hybridMultilevel"/>
    <w:tmpl w:val="BE24FC4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8F64CD3"/>
    <w:multiLevelType w:val="hybridMultilevel"/>
    <w:tmpl w:val="4CEED992"/>
    <w:lvl w:ilvl="0" w:tplc="A45E3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BE78CE"/>
    <w:multiLevelType w:val="hybridMultilevel"/>
    <w:tmpl w:val="870AF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52D1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C2DE4"/>
    <w:multiLevelType w:val="hybridMultilevel"/>
    <w:tmpl w:val="CF9048EC"/>
    <w:lvl w:ilvl="0" w:tplc="EDDEF31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32489">
    <w:abstractNumId w:val="22"/>
  </w:num>
  <w:num w:numId="2" w16cid:durableId="32464208">
    <w:abstractNumId w:val="11"/>
  </w:num>
  <w:num w:numId="3" w16cid:durableId="353502265">
    <w:abstractNumId w:val="8"/>
  </w:num>
  <w:num w:numId="4" w16cid:durableId="1380857886">
    <w:abstractNumId w:val="33"/>
  </w:num>
  <w:num w:numId="5" w16cid:durableId="12904290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9165647">
    <w:abstractNumId w:val="3"/>
  </w:num>
  <w:num w:numId="7" w16cid:durableId="1862553214">
    <w:abstractNumId w:val="35"/>
  </w:num>
  <w:num w:numId="8" w16cid:durableId="1797333310">
    <w:abstractNumId w:val="5"/>
  </w:num>
  <w:num w:numId="9" w16cid:durableId="812798142">
    <w:abstractNumId w:val="16"/>
  </w:num>
  <w:num w:numId="10" w16cid:durableId="1595630128">
    <w:abstractNumId w:val="2"/>
  </w:num>
  <w:num w:numId="11" w16cid:durableId="1469274607">
    <w:abstractNumId w:val="10"/>
  </w:num>
  <w:num w:numId="12" w16cid:durableId="920023077">
    <w:abstractNumId w:val="12"/>
  </w:num>
  <w:num w:numId="13" w16cid:durableId="698160578">
    <w:abstractNumId w:val="31"/>
  </w:num>
  <w:num w:numId="14" w16cid:durableId="525750561">
    <w:abstractNumId w:val="15"/>
  </w:num>
  <w:num w:numId="15" w16cid:durableId="2135362369">
    <w:abstractNumId w:val="28"/>
  </w:num>
  <w:num w:numId="16" w16cid:durableId="1977565698">
    <w:abstractNumId w:val="30"/>
  </w:num>
  <w:num w:numId="17" w16cid:durableId="1510944770">
    <w:abstractNumId w:val="34"/>
  </w:num>
  <w:num w:numId="18" w16cid:durableId="1086076258">
    <w:abstractNumId w:val="13"/>
  </w:num>
  <w:num w:numId="19" w16cid:durableId="1771654875">
    <w:abstractNumId w:val="21"/>
  </w:num>
  <w:num w:numId="20" w16cid:durableId="111094822">
    <w:abstractNumId w:val="32"/>
  </w:num>
  <w:num w:numId="21" w16cid:durableId="1370183823">
    <w:abstractNumId w:val="6"/>
  </w:num>
  <w:num w:numId="22" w16cid:durableId="1976449172">
    <w:abstractNumId w:val="27"/>
  </w:num>
  <w:num w:numId="23" w16cid:durableId="1809979745">
    <w:abstractNumId w:val="24"/>
  </w:num>
  <w:num w:numId="24" w16cid:durableId="788355534">
    <w:abstractNumId w:val="4"/>
  </w:num>
  <w:num w:numId="25" w16cid:durableId="1106658306">
    <w:abstractNumId w:val="19"/>
  </w:num>
  <w:num w:numId="26" w16cid:durableId="1380132527">
    <w:abstractNumId w:val="18"/>
  </w:num>
  <w:num w:numId="27" w16cid:durableId="1076437725">
    <w:abstractNumId w:val="7"/>
  </w:num>
  <w:num w:numId="28" w16cid:durableId="1573272205">
    <w:abstractNumId w:val="9"/>
  </w:num>
  <w:num w:numId="29" w16cid:durableId="1096362707">
    <w:abstractNumId w:val="20"/>
  </w:num>
  <w:num w:numId="30" w16cid:durableId="1963801174">
    <w:abstractNumId w:val="17"/>
  </w:num>
  <w:num w:numId="31" w16cid:durableId="2116902676">
    <w:abstractNumId w:val="25"/>
  </w:num>
  <w:num w:numId="32" w16cid:durableId="538470453">
    <w:abstractNumId w:val="14"/>
  </w:num>
  <w:num w:numId="33" w16cid:durableId="2133478776">
    <w:abstractNumId w:val="29"/>
  </w:num>
  <w:num w:numId="34" w16cid:durableId="938565635">
    <w:abstractNumId w:val="26"/>
  </w:num>
  <w:num w:numId="35" w16cid:durableId="342050142">
    <w:abstractNumId w:val="0"/>
  </w:num>
  <w:num w:numId="36" w16cid:durableId="1855150749">
    <w:abstractNumId w:val="23"/>
  </w:num>
  <w:num w:numId="37" w16cid:durableId="155388296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CF"/>
    <w:rsid w:val="00027010"/>
    <w:rsid w:val="00027076"/>
    <w:rsid w:val="00042DFA"/>
    <w:rsid w:val="00060565"/>
    <w:rsid w:val="00061F20"/>
    <w:rsid w:val="00067095"/>
    <w:rsid w:val="00080D83"/>
    <w:rsid w:val="000835A6"/>
    <w:rsid w:val="000A4A10"/>
    <w:rsid w:val="000A4FE7"/>
    <w:rsid w:val="000D283E"/>
    <w:rsid w:val="000F316D"/>
    <w:rsid w:val="000F622C"/>
    <w:rsid w:val="000F6DB1"/>
    <w:rsid w:val="000F71C3"/>
    <w:rsid w:val="00100DBB"/>
    <w:rsid w:val="0010493F"/>
    <w:rsid w:val="0011430E"/>
    <w:rsid w:val="00124D4A"/>
    <w:rsid w:val="0012571C"/>
    <w:rsid w:val="00130B23"/>
    <w:rsid w:val="001355F3"/>
    <w:rsid w:val="001416FD"/>
    <w:rsid w:val="00143BCB"/>
    <w:rsid w:val="00147357"/>
    <w:rsid w:val="001675A5"/>
    <w:rsid w:val="00186343"/>
    <w:rsid w:val="00195BC3"/>
    <w:rsid w:val="001A7073"/>
    <w:rsid w:val="001B210F"/>
    <w:rsid w:val="001C49CB"/>
    <w:rsid w:val="001F4BA8"/>
    <w:rsid w:val="001F6A0C"/>
    <w:rsid w:val="002019D1"/>
    <w:rsid w:val="00223E05"/>
    <w:rsid w:val="00230E1A"/>
    <w:rsid w:val="00241C1F"/>
    <w:rsid w:val="002425AE"/>
    <w:rsid w:val="00250EB0"/>
    <w:rsid w:val="00262D89"/>
    <w:rsid w:val="00263B6C"/>
    <w:rsid w:val="00273A85"/>
    <w:rsid w:val="002812F3"/>
    <w:rsid w:val="00282120"/>
    <w:rsid w:val="00283A32"/>
    <w:rsid w:val="002A08B9"/>
    <w:rsid w:val="002A36A3"/>
    <w:rsid w:val="002A75D0"/>
    <w:rsid w:val="002B10E9"/>
    <w:rsid w:val="002B7E0D"/>
    <w:rsid w:val="002C1393"/>
    <w:rsid w:val="002C30F5"/>
    <w:rsid w:val="002C3575"/>
    <w:rsid w:val="002C6347"/>
    <w:rsid w:val="002F1069"/>
    <w:rsid w:val="002F7ABE"/>
    <w:rsid w:val="00320AAC"/>
    <w:rsid w:val="00325198"/>
    <w:rsid w:val="003406B5"/>
    <w:rsid w:val="00345009"/>
    <w:rsid w:val="00346A38"/>
    <w:rsid w:val="00351AFF"/>
    <w:rsid w:val="0035482A"/>
    <w:rsid w:val="003619F2"/>
    <w:rsid w:val="003620C3"/>
    <w:rsid w:val="00365820"/>
    <w:rsid w:val="00366B16"/>
    <w:rsid w:val="0037054D"/>
    <w:rsid w:val="00371585"/>
    <w:rsid w:val="0037346C"/>
    <w:rsid w:val="0038106B"/>
    <w:rsid w:val="003913A8"/>
    <w:rsid w:val="003C554F"/>
    <w:rsid w:val="003D4EB6"/>
    <w:rsid w:val="003F1D1C"/>
    <w:rsid w:val="003F29B7"/>
    <w:rsid w:val="003F4FE1"/>
    <w:rsid w:val="0040149C"/>
    <w:rsid w:val="00411770"/>
    <w:rsid w:val="00414478"/>
    <w:rsid w:val="00423789"/>
    <w:rsid w:val="00427E94"/>
    <w:rsid w:val="00431905"/>
    <w:rsid w:val="00436DDD"/>
    <w:rsid w:val="0045566B"/>
    <w:rsid w:val="00460758"/>
    <w:rsid w:val="00462574"/>
    <w:rsid w:val="004659FF"/>
    <w:rsid w:val="00471D11"/>
    <w:rsid w:val="004861BD"/>
    <w:rsid w:val="0049021D"/>
    <w:rsid w:val="00492BD3"/>
    <w:rsid w:val="004A0E19"/>
    <w:rsid w:val="004A312B"/>
    <w:rsid w:val="004B70BD"/>
    <w:rsid w:val="004D1DAC"/>
    <w:rsid w:val="004D7425"/>
    <w:rsid w:val="004E0C8C"/>
    <w:rsid w:val="00507828"/>
    <w:rsid w:val="005137C6"/>
    <w:rsid w:val="00513D61"/>
    <w:rsid w:val="0052111D"/>
    <w:rsid w:val="00526775"/>
    <w:rsid w:val="00537F26"/>
    <w:rsid w:val="00545487"/>
    <w:rsid w:val="00554A20"/>
    <w:rsid w:val="00570438"/>
    <w:rsid w:val="005760A9"/>
    <w:rsid w:val="00576C4E"/>
    <w:rsid w:val="00591312"/>
    <w:rsid w:val="00591B67"/>
    <w:rsid w:val="00594464"/>
    <w:rsid w:val="005A0BC7"/>
    <w:rsid w:val="005A174B"/>
    <w:rsid w:val="005A5DEA"/>
    <w:rsid w:val="005B3FFB"/>
    <w:rsid w:val="00601CE2"/>
    <w:rsid w:val="0062059C"/>
    <w:rsid w:val="00621F12"/>
    <w:rsid w:val="00622781"/>
    <w:rsid w:val="00640BFF"/>
    <w:rsid w:val="006414E5"/>
    <w:rsid w:val="00662FBA"/>
    <w:rsid w:val="00667105"/>
    <w:rsid w:val="00671EAF"/>
    <w:rsid w:val="00680074"/>
    <w:rsid w:val="0069168D"/>
    <w:rsid w:val="0069621B"/>
    <w:rsid w:val="006A15C9"/>
    <w:rsid w:val="006A4D8A"/>
    <w:rsid w:val="006B4C66"/>
    <w:rsid w:val="006C4B1C"/>
    <w:rsid w:val="006D4926"/>
    <w:rsid w:val="006F209E"/>
    <w:rsid w:val="00705DA3"/>
    <w:rsid w:val="00712625"/>
    <w:rsid w:val="007218EE"/>
    <w:rsid w:val="007248AD"/>
    <w:rsid w:val="00727F94"/>
    <w:rsid w:val="007337EB"/>
    <w:rsid w:val="00745D18"/>
    <w:rsid w:val="007705C0"/>
    <w:rsid w:val="007742AF"/>
    <w:rsid w:val="00776530"/>
    <w:rsid w:val="0079100F"/>
    <w:rsid w:val="00791E8E"/>
    <w:rsid w:val="007A0109"/>
    <w:rsid w:val="007A1308"/>
    <w:rsid w:val="007B0F61"/>
    <w:rsid w:val="007B2500"/>
    <w:rsid w:val="007B3C40"/>
    <w:rsid w:val="007B67D2"/>
    <w:rsid w:val="007C1272"/>
    <w:rsid w:val="007C7CBB"/>
    <w:rsid w:val="007D52DF"/>
    <w:rsid w:val="007D61D6"/>
    <w:rsid w:val="007E1B19"/>
    <w:rsid w:val="007F3623"/>
    <w:rsid w:val="007F4B02"/>
    <w:rsid w:val="007F6531"/>
    <w:rsid w:val="00806E39"/>
    <w:rsid w:val="00827311"/>
    <w:rsid w:val="00827C9A"/>
    <w:rsid w:val="00834BB4"/>
    <w:rsid w:val="00835187"/>
    <w:rsid w:val="008447AB"/>
    <w:rsid w:val="0084525F"/>
    <w:rsid w:val="00851D95"/>
    <w:rsid w:val="00856E3A"/>
    <w:rsid w:val="00857A09"/>
    <w:rsid w:val="00864A04"/>
    <w:rsid w:val="00867EAB"/>
    <w:rsid w:val="00883773"/>
    <w:rsid w:val="008839E0"/>
    <w:rsid w:val="00884BA2"/>
    <w:rsid w:val="008945D9"/>
    <w:rsid w:val="008B15BD"/>
    <w:rsid w:val="008B1C47"/>
    <w:rsid w:val="008B7F54"/>
    <w:rsid w:val="008C139A"/>
    <w:rsid w:val="008E5768"/>
    <w:rsid w:val="008F338E"/>
    <w:rsid w:val="00926E4B"/>
    <w:rsid w:val="00955138"/>
    <w:rsid w:val="0096403E"/>
    <w:rsid w:val="0096429A"/>
    <w:rsid w:val="00994C61"/>
    <w:rsid w:val="009A6663"/>
    <w:rsid w:val="009B468C"/>
    <w:rsid w:val="009B5686"/>
    <w:rsid w:val="009C397F"/>
    <w:rsid w:val="009D71C1"/>
    <w:rsid w:val="009F2AB3"/>
    <w:rsid w:val="009F2CF0"/>
    <w:rsid w:val="00A007D8"/>
    <w:rsid w:val="00A015B4"/>
    <w:rsid w:val="00A04690"/>
    <w:rsid w:val="00A04817"/>
    <w:rsid w:val="00A36526"/>
    <w:rsid w:val="00A40DD3"/>
    <w:rsid w:val="00A60E5D"/>
    <w:rsid w:val="00A66669"/>
    <w:rsid w:val="00A8100F"/>
    <w:rsid w:val="00A8311B"/>
    <w:rsid w:val="00AA12EA"/>
    <w:rsid w:val="00AA22A1"/>
    <w:rsid w:val="00AA4360"/>
    <w:rsid w:val="00AA4507"/>
    <w:rsid w:val="00AA4F42"/>
    <w:rsid w:val="00AC6118"/>
    <w:rsid w:val="00AF164E"/>
    <w:rsid w:val="00AF3D48"/>
    <w:rsid w:val="00AF71C6"/>
    <w:rsid w:val="00B01F08"/>
    <w:rsid w:val="00B02DCF"/>
    <w:rsid w:val="00B159D3"/>
    <w:rsid w:val="00B16E8F"/>
    <w:rsid w:val="00B30401"/>
    <w:rsid w:val="00B34457"/>
    <w:rsid w:val="00B6523C"/>
    <w:rsid w:val="00B6637D"/>
    <w:rsid w:val="00B73A7E"/>
    <w:rsid w:val="00B74F41"/>
    <w:rsid w:val="00B75649"/>
    <w:rsid w:val="00BA3BB4"/>
    <w:rsid w:val="00BB5FD5"/>
    <w:rsid w:val="00BB76D0"/>
    <w:rsid w:val="00BC1557"/>
    <w:rsid w:val="00BC363C"/>
    <w:rsid w:val="00BC75CE"/>
    <w:rsid w:val="00BD6998"/>
    <w:rsid w:val="00BE0E30"/>
    <w:rsid w:val="00BE2213"/>
    <w:rsid w:val="00BF7CAB"/>
    <w:rsid w:val="00C01DCD"/>
    <w:rsid w:val="00C31C29"/>
    <w:rsid w:val="00C43D18"/>
    <w:rsid w:val="00C62C24"/>
    <w:rsid w:val="00C635B6"/>
    <w:rsid w:val="00C66CA2"/>
    <w:rsid w:val="00CA20F9"/>
    <w:rsid w:val="00CA2545"/>
    <w:rsid w:val="00CB5DE1"/>
    <w:rsid w:val="00CC263D"/>
    <w:rsid w:val="00CD488B"/>
    <w:rsid w:val="00CE005B"/>
    <w:rsid w:val="00CF1A4A"/>
    <w:rsid w:val="00CF7399"/>
    <w:rsid w:val="00D007A8"/>
    <w:rsid w:val="00D02E26"/>
    <w:rsid w:val="00D0361A"/>
    <w:rsid w:val="00D30ADD"/>
    <w:rsid w:val="00D3628E"/>
    <w:rsid w:val="00D43A0D"/>
    <w:rsid w:val="00D45D69"/>
    <w:rsid w:val="00D46867"/>
    <w:rsid w:val="00D526F3"/>
    <w:rsid w:val="00D65B8A"/>
    <w:rsid w:val="00D87754"/>
    <w:rsid w:val="00DC3927"/>
    <w:rsid w:val="00DC733E"/>
    <w:rsid w:val="00DD5536"/>
    <w:rsid w:val="00DE1523"/>
    <w:rsid w:val="00DE1BAC"/>
    <w:rsid w:val="00DE2471"/>
    <w:rsid w:val="00DF57BE"/>
    <w:rsid w:val="00DF78C2"/>
    <w:rsid w:val="00E06500"/>
    <w:rsid w:val="00E12353"/>
    <w:rsid w:val="00E12AAB"/>
    <w:rsid w:val="00E131C7"/>
    <w:rsid w:val="00E27B3C"/>
    <w:rsid w:val="00E5406B"/>
    <w:rsid w:val="00E57060"/>
    <w:rsid w:val="00E8157A"/>
    <w:rsid w:val="00E855B6"/>
    <w:rsid w:val="00E87616"/>
    <w:rsid w:val="00E91A1E"/>
    <w:rsid w:val="00E92047"/>
    <w:rsid w:val="00E974A6"/>
    <w:rsid w:val="00EA1658"/>
    <w:rsid w:val="00EA5C16"/>
    <w:rsid w:val="00EF000D"/>
    <w:rsid w:val="00EF72AE"/>
    <w:rsid w:val="00F04131"/>
    <w:rsid w:val="00F175EC"/>
    <w:rsid w:val="00F228A5"/>
    <w:rsid w:val="00F22F05"/>
    <w:rsid w:val="00F327DE"/>
    <w:rsid w:val="00F36EA0"/>
    <w:rsid w:val="00F37775"/>
    <w:rsid w:val="00F409A2"/>
    <w:rsid w:val="00F473E4"/>
    <w:rsid w:val="00F50CE1"/>
    <w:rsid w:val="00F545A3"/>
    <w:rsid w:val="00F626A1"/>
    <w:rsid w:val="00F62D18"/>
    <w:rsid w:val="00F936C0"/>
    <w:rsid w:val="00F95F09"/>
    <w:rsid w:val="00FA291F"/>
    <w:rsid w:val="00FA2A74"/>
    <w:rsid w:val="00FB5706"/>
    <w:rsid w:val="00FE79B8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CCDD863"/>
  <w15:docId w15:val="{0928A7E8-194F-4F3F-8B05-2D1D1C5D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3D4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qFormat/>
    <w:rsid w:val="000F3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230E1A"/>
    <w:pPr>
      <w:ind w:left="720"/>
      <w:contextualSpacing/>
    </w:pPr>
  </w:style>
  <w:style w:type="numbering" w:customStyle="1" w:styleId="WWNum23">
    <w:name w:val="WWNum23"/>
    <w:basedOn w:val="Bezlisty"/>
    <w:rsid w:val="00A8100F"/>
    <w:pPr>
      <w:numPr>
        <w:numId w:val="1"/>
      </w:numPr>
    </w:pPr>
  </w:style>
  <w:style w:type="numbering" w:customStyle="1" w:styleId="WWNum24">
    <w:name w:val="WWNum24"/>
    <w:basedOn w:val="Bezlisty"/>
    <w:rsid w:val="00A8100F"/>
    <w:pPr>
      <w:numPr>
        <w:numId w:val="2"/>
      </w:numPr>
    </w:pPr>
  </w:style>
  <w:style w:type="numbering" w:customStyle="1" w:styleId="WWNum31">
    <w:name w:val="WWNum31"/>
    <w:basedOn w:val="Bezlisty"/>
    <w:rsid w:val="00A8100F"/>
    <w:pPr>
      <w:numPr>
        <w:numId w:val="3"/>
      </w:numPr>
    </w:pPr>
  </w:style>
  <w:style w:type="character" w:styleId="Hipercze">
    <w:name w:val="Hyperlink"/>
    <w:basedOn w:val="Domylnaczcionkaakapitu"/>
    <w:unhideWhenUsed/>
    <w:rsid w:val="00A810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00F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AA4507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705C0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F3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rsid w:val="004A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5913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kern w:val="0"/>
      <w:sz w:val="19"/>
      <w:szCs w:val="19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91312"/>
    <w:rPr>
      <w:rFonts w:ascii="Univers-PL" w:hAnsi="Univers-PL" w:cs="Univers-PL"/>
      <w:sz w:val="19"/>
      <w:szCs w:val="19"/>
    </w:rPr>
  </w:style>
  <w:style w:type="paragraph" w:customStyle="1" w:styleId="Styl">
    <w:name w:val="Styl"/>
    <w:rsid w:val="00591312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6fd8f784d63a009:0x132987b05a393470?sa=X&amp;ved=1t:8290&amp;ictx=11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cwsostrzyc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place/data=!4m2!3m1!1s0x46fd8f784d63a009:0x132987b05a393470?sa=X&amp;ved=1t:8290&amp;ictx=11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maps/place/data=!4m2!3m1!1s0x46fd8f784d63a009:0x132987b05a393470?sa=X&amp;ved=1t:8290&amp;ictx=1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data=!4m2!3m1!1s0x46fd8f784d63a009:0x132987b05a393470?sa=X&amp;ved=1t:8290&amp;ictx=111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chk\Downloads\listownik-mono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68D8-E669-4BDF-8597-1C1FA67D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 (1)</Template>
  <TotalTime>118</TotalTime>
  <Pages>7</Pages>
  <Words>1463</Words>
  <Characters>10873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piochk</dc:creator>
  <cp:lastModifiedBy>piochk</cp:lastModifiedBy>
  <cp:revision>11</cp:revision>
  <cp:lastPrinted>2024-12-11T08:56:00Z</cp:lastPrinted>
  <dcterms:created xsi:type="dcterms:W3CDTF">2024-12-11T08:57:00Z</dcterms:created>
  <dcterms:modified xsi:type="dcterms:W3CDTF">2025-04-17T12:29:00Z</dcterms:modified>
</cp:coreProperties>
</file>