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EE" w:rsidRPr="00E23601" w:rsidRDefault="00C311EE" w:rsidP="00E23601">
      <w:pPr>
        <w:spacing w:after="0" w:line="240" w:lineRule="auto"/>
        <w:jc w:val="right"/>
        <w:rPr>
          <w:rFonts w:ascii="Times New Roman" w:hAnsi="Times New Roman"/>
          <w:kern w:val="0"/>
          <w:lang w:eastAsia="pl-PL"/>
        </w:rPr>
      </w:pPr>
      <w:r w:rsidRPr="00E23601">
        <w:rPr>
          <w:rFonts w:ascii="Times New Roman" w:hAnsi="Times New Roman"/>
          <w:kern w:val="0"/>
          <w:lang w:eastAsia="pl-PL"/>
        </w:rPr>
        <w:t>Załącznik nr 2A do Zapytania Ofertowego Nr BK/</w:t>
      </w:r>
      <w:r>
        <w:rPr>
          <w:rFonts w:ascii="Times New Roman" w:hAnsi="Times New Roman"/>
          <w:kern w:val="0"/>
          <w:lang w:eastAsia="pl-PL"/>
        </w:rPr>
        <w:t>2</w:t>
      </w:r>
      <w:r w:rsidRPr="00E23601">
        <w:rPr>
          <w:rFonts w:ascii="Times New Roman" w:hAnsi="Times New Roman"/>
          <w:kern w:val="0"/>
          <w:lang w:eastAsia="pl-PL"/>
        </w:rPr>
        <w:t>/2025</w:t>
      </w:r>
    </w:p>
    <w:p w:rsidR="00C311EE" w:rsidRPr="00E23601" w:rsidRDefault="00C311EE" w:rsidP="00E23601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pl-PL"/>
        </w:rPr>
      </w:pPr>
    </w:p>
    <w:p w:rsidR="00C311EE" w:rsidRPr="00E23601" w:rsidRDefault="00C311EE" w:rsidP="00E23601">
      <w:pPr>
        <w:spacing w:after="0" w:line="240" w:lineRule="auto"/>
        <w:rPr>
          <w:rFonts w:ascii="Times New Roman" w:hAnsi="Times New Roman"/>
          <w:kern w:val="0"/>
          <w:sz w:val="20"/>
          <w:szCs w:val="20"/>
          <w:lang w:eastAsia="pl-PL"/>
        </w:rPr>
      </w:pPr>
    </w:p>
    <w:p w:rsidR="00C311EE" w:rsidRPr="00E23601" w:rsidRDefault="00C311EE" w:rsidP="009D75E4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pl-PL"/>
        </w:rPr>
      </w:pPr>
      <w:r w:rsidRPr="00E23601">
        <w:rPr>
          <w:rFonts w:ascii="Times New Roman" w:hAnsi="Times New Roman"/>
          <w:b/>
          <w:kern w:val="0"/>
          <w:sz w:val="24"/>
          <w:szCs w:val="24"/>
          <w:lang w:eastAsia="pl-PL"/>
        </w:rPr>
        <w:t>FORMULARZ CENOWY</w:t>
      </w:r>
    </w:p>
    <w:p w:rsidR="00C311EE" w:rsidRPr="00E23601" w:rsidRDefault="00C311EE" w:rsidP="00E23601">
      <w:pPr>
        <w:spacing w:after="0" w:line="240" w:lineRule="auto"/>
        <w:jc w:val="both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</w:p>
    <w:p w:rsidR="00C311EE" w:rsidRDefault="00C311EE" w:rsidP="00E23601">
      <w:pPr>
        <w:spacing w:after="0" w:line="240" w:lineRule="auto"/>
        <w:jc w:val="both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  <w:r w:rsidRPr="00E23601"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 xml:space="preserve">CZĘŚĆ I  </w:t>
      </w:r>
      <w:r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  <w:t xml:space="preserve">Wyposażenie kabiny integracji sensorycznej </w:t>
      </w:r>
    </w:p>
    <w:p w:rsidR="00C311EE" w:rsidRPr="00E23601" w:rsidRDefault="00C311EE" w:rsidP="00E23601">
      <w:pPr>
        <w:spacing w:after="0" w:line="240" w:lineRule="auto"/>
        <w:jc w:val="both"/>
        <w:rPr>
          <w:rFonts w:ascii="Times New Roman" w:hAnsi="Times New Roman"/>
          <w:b/>
          <w:bCs/>
          <w:kern w:val="0"/>
          <w:sz w:val="24"/>
          <w:szCs w:val="24"/>
          <w:lang w:eastAsia="pl-PL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9"/>
        <w:gridCol w:w="570"/>
        <w:gridCol w:w="2258"/>
        <w:gridCol w:w="989"/>
        <w:gridCol w:w="1083"/>
        <w:gridCol w:w="1208"/>
        <w:gridCol w:w="2694"/>
      </w:tblGrid>
      <w:tr w:rsidR="00C311EE" w:rsidRPr="00F24155" w:rsidTr="009D75E4">
        <w:tc>
          <w:tcPr>
            <w:tcW w:w="1689" w:type="dxa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Miejsce dostawy</w:t>
            </w:r>
          </w:p>
        </w:tc>
        <w:tc>
          <w:tcPr>
            <w:tcW w:w="570" w:type="dxa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58" w:type="dxa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Rodzaj  produktu</w:t>
            </w:r>
          </w:p>
        </w:tc>
        <w:tc>
          <w:tcPr>
            <w:tcW w:w="989" w:type="dxa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083" w:type="dxa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208" w:type="dxa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2694" w:type="dxa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Zdjęcie/link źródłowy</w:t>
            </w:r>
          </w:p>
        </w:tc>
      </w:tr>
      <w:tr w:rsidR="00C311EE" w:rsidRPr="00F24155" w:rsidTr="009D75E4">
        <w:tc>
          <w:tcPr>
            <w:tcW w:w="1689" w:type="dxa"/>
            <w:vMerge w:val="restart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Oddziały przy Szkole Podstawowej w Świedziebni</w:t>
            </w:r>
          </w:p>
        </w:tc>
        <w:tc>
          <w:tcPr>
            <w:tcW w:w="570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 1.</w:t>
            </w:r>
          </w:p>
        </w:tc>
        <w:tc>
          <w:tcPr>
            <w:tcW w:w="2258" w:type="dxa"/>
          </w:tcPr>
          <w:p w:rsidR="00C311EE" w:rsidRPr="009D75E4" w:rsidRDefault="00C311EE" w:rsidP="009D75E4">
            <w:pPr>
              <w:pStyle w:val="NormalWeb"/>
              <w:spacing w:before="0" w:beforeAutospacing="0" w:after="0" w:afterAutospacing="0"/>
            </w:pPr>
            <w:r w:rsidRPr="009D75E4">
              <w:rPr>
                <w:rStyle w:val="Strong"/>
                <w:b w:val="0"/>
              </w:rPr>
              <w:t>Huśtawka - wałek</w:t>
            </w:r>
          </w:p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989" w:type="dxa"/>
          </w:tcPr>
          <w:p w:rsidR="00C311EE" w:rsidRPr="00E23601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c>
          <w:tcPr>
            <w:tcW w:w="1689" w:type="dxa"/>
            <w:vMerge/>
            <w:vAlign w:val="center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70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58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pl-PL"/>
              </w:rPr>
            </w:pPr>
            <w:r w:rsidRPr="009D75E4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Huśtawka - gniazdo</w:t>
            </w:r>
          </w:p>
        </w:tc>
        <w:tc>
          <w:tcPr>
            <w:tcW w:w="989" w:type="dxa"/>
          </w:tcPr>
          <w:p w:rsidR="00C311EE" w:rsidRPr="00E23601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cantSplit/>
          <w:trHeight w:val="491"/>
        </w:trPr>
        <w:tc>
          <w:tcPr>
            <w:tcW w:w="1689" w:type="dxa"/>
            <w:vMerge/>
            <w:vAlign w:val="center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70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58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Hamak Kropla</w:t>
            </w:r>
          </w:p>
        </w:tc>
        <w:tc>
          <w:tcPr>
            <w:tcW w:w="989" w:type="dxa"/>
          </w:tcPr>
          <w:p w:rsidR="00C311EE" w:rsidRPr="00E23601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cantSplit/>
          <w:trHeight w:val="491"/>
        </w:trPr>
        <w:tc>
          <w:tcPr>
            <w:tcW w:w="1689" w:type="dxa"/>
            <w:vMerge/>
            <w:vAlign w:val="center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70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9D75E4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5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 xml:space="preserve">Piłka jeżyk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F24155">
                <w:rPr>
                  <w:rFonts w:ascii="Times New Roman" w:hAnsi="Times New Roman"/>
                  <w:sz w:val="24"/>
                  <w:szCs w:val="24"/>
                </w:rPr>
                <w:t>20 cm</w:t>
              </w:r>
            </w:smartTag>
            <w:r w:rsidRPr="00F24155">
              <w:rPr>
                <w:rFonts w:ascii="Times New Roman" w:hAnsi="Times New Roman"/>
                <w:sz w:val="24"/>
                <w:szCs w:val="24"/>
              </w:rPr>
              <w:t xml:space="preserve"> - turkusowa</w:t>
            </w:r>
          </w:p>
        </w:tc>
        <w:tc>
          <w:tcPr>
            <w:tcW w:w="989" w:type="dxa"/>
          </w:tcPr>
          <w:p w:rsidR="00C311EE" w:rsidRPr="009D75E4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cantSplit/>
          <w:trHeight w:val="491"/>
        </w:trPr>
        <w:tc>
          <w:tcPr>
            <w:tcW w:w="1689" w:type="dxa"/>
            <w:vMerge/>
            <w:vAlign w:val="center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70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9D75E4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5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Piłka terapeutyczna</w:t>
            </w:r>
          </w:p>
        </w:tc>
        <w:tc>
          <w:tcPr>
            <w:tcW w:w="989" w:type="dxa"/>
          </w:tcPr>
          <w:p w:rsidR="00C311EE" w:rsidRPr="009D75E4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cantSplit/>
          <w:trHeight w:val="491"/>
        </w:trPr>
        <w:tc>
          <w:tcPr>
            <w:tcW w:w="1689" w:type="dxa"/>
            <w:vMerge/>
            <w:vAlign w:val="center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70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9D75E4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25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Wisząca piłka do terapii odruchów</w:t>
            </w:r>
          </w:p>
        </w:tc>
        <w:tc>
          <w:tcPr>
            <w:tcW w:w="989" w:type="dxa"/>
          </w:tcPr>
          <w:p w:rsidR="00C311EE" w:rsidRPr="009D75E4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cantSplit/>
          <w:trHeight w:val="491"/>
        </w:trPr>
        <w:tc>
          <w:tcPr>
            <w:tcW w:w="1689" w:type="dxa"/>
            <w:vMerge/>
            <w:vAlign w:val="center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70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9D75E4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25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Lina wspinaczkowa</w:t>
            </w:r>
          </w:p>
        </w:tc>
        <w:tc>
          <w:tcPr>
            <w:tcW w:w="989" w:type="dxa"/>
          </w:tcPr>
          <w:p w:rsidR="00C311EE" w:rsidRPr="009D75E4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cantSplit/>
          <w:trHeight w:val="491"/>
        </w:trPr>
        <w:tc>
          <w:tcPr>
            <w:tcW w:w="1689" w:type="dxa"/>
            <w:vMerge/>
            <w:vAlign w:val="center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70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9D75E4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25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Drabinka sznurkowa</w:t>
            </w:r>
          </w:p>
        </w:tc>
        <w:tc>
          <w:tcPr>
            <w:tcW w:w="989" w:type="dxa"/>
          </w:tcPr>
          <w:p w:rsidR="00C311EE" w:rsidRPr="009D75E4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cantSplit/>
          <w:trHeight w:val="491"/>
        </w:trPr>
        <w:tc>
          <w:tcPr>
            <w:tcW w:w="1689" w:type="dxa"/>
            <w:vMerge/>
            <w:vAlign w:val="center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70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9D75E4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25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Krętlik</w:t>
            </w:r>
          </w:p>
        </w:tc>
        <w:tc>
          <w:tcPr>
            <w:tcW w:w="989" w:type="dxa"/>
          </w:tcPr>
          <w:p w:rsidR="00C311EE" w:rsidRPr="009D75E4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cantSplit/>
          <w:trHeight w:val="491"/>
        </w:trPr>
        <w:tc>
          <w:tcPr>
            <w:tcW w:w="1689" w:type="dxa"/>
            <w:vMerge/>
            <w:vAlign w:val="center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70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9D75E4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25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Lina przedłużająca</w:t>
            </w:r>
          </w:p>
        </w:tc>
        <w:tc>
          <w:tcPr>
            <w:tcW w:w="989" w:type="dxa"/>
          </w:tcPr>
          <w:p w:rsidR="00C311EE" w:rsidRPr="009D75E4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cantSplit/>
          <w:trHeight w:val="491"/>
        </w:trPr>
        <w:tc>
          <w:tcPr>
            <w:tcW w:w="1689" w:type="dxa"/>
            <w:vMerge/>
            <w:vAlign w:val="center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70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9D75E4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25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Zestaw 2 materacy do kabiny SI</w:t>
            </w:r>
          </w:p>
        </w:tc>
        <w:tc>
          <w:tcPr>
            <w:tcW w:w="989" w:type="dxa"/>
          </w:tcPr>
          <w:p w:rsidR="00C311EE" w:rsidRPr="009D75E4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zestaw</w:t>
            </w:r>
          </w:p>
        </w:tc>
        <w:tc>
          <w:tcPr>
            <w:tcW w:w="1083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cantSplit/>
          <w:trHeight w:val="491"/>
        </w:trPr>
        <w:tc>
          <w:tcPr>
            <w:tcW w:w="1689" w:type="dxa"/>
            <w:vMerge/>
            <w:vAlign w:val="center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70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9D75E4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25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Deska-równoważnia</w:t>
            </w:r>
          </w:p>
        </w:tc>
        <w:tc>
          <w:tcPr>
            <w:tcW w:w="989" w:type="dxa"/>
          </w:tcPr>
          <w:p w:rsidR="00C311EE" w:rsidRPr="009D75E4" w:rsidRDefault="00C311EE" w:rsidP="009D75E4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F24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08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9D75E4" w:rsidRDefault="00C311EE" w:rsidP="009D75E4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</w:tbl>
    <w:p w:rsidR="00C311EE" w:rsidRPr="00E23601" w:rsidRDefault="00C311EE" w:rsidP="009D75E4">
      <w:pPr>
        <w:spacing w:after="0" w:line="240" w:lineRule="auto"/>
        <w:rPr>
          <w:rFonts w:ascii="Times New Roman" w:hAnsi="Times New Roman"/>
          <w:kern w:val="0"/>
          <w:sz w:val="18"/>
          <w:szCs w:val="18"/>
          <w:lang w:eastAsia="pl-PL"/>
        </w:rPr>
      </w:pPr>
      <w:r w:rsidRPr="00E23601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:rsidR="00C311EE" w:rsidRPr="00E23601" w:rsidRDefault="00C311EE" w:rsidP="00E23601">
      <w:pPr>
        <w:spacing w:after="0" w:line="240" w:lineRule="auto"/>
        <w:ind w:left="-2"/>
        <w:jc w:val="both"/>
        <w:rPr>
          <w:rFonts w:ascii="Times New Roman" w:hAnsi="Times New Roman"/>
          <w:b/>
          <w:kern w:val="0"/>
          <w:sz w:val="26"/>
          <w:szCs w:val="26"/>
          <w:lang w:eastAsia="pl-PL"/>
        </w:rPr>
      </w:pPr>
    </w:p>
    <w:p w:rsidR="00C311EE" w:rsidRDefault="00C311EE" w:rsidP="00E23601">
      <w:pPr>
        <w:spacing w:after="0" w:line="240" w:lineRule="auto"/>
        <w:ind w:left="-2"/>
        <w:jc w:val="both"/>
        <w:rPr>
          <w:rFonts w:ascii="Times New Roman" w:hAnsi="Times New Roman"/>
          <w:b/>
          <w:kern w:val="0"/>
          <w:sz w:val="26"/>
          <w:szCs w:val="26"/>
          <w:lang w:eastAsia="pl-PL"/>
        </w:rPr>
      </w:pPr>
      <w:r w:rsidRPr="00E23601">
        <w:rPr>
          <w:rFonts w:ascii="Times New Roman" w:hAnsi="Times New Roman"/>
          <w:b/>
          <w:kern w:val="0"/>
          <w:sz w:val="26"/>
          <w:szCs w:val="26"/>
          <w:lang w:eastAsia="pl-PL"/>
        </w:rPr>
        <w:t xml:space="preserve">CZĘŚĆ II  </w:t>
      </w:r>
      <w:r>
        <w:rPr>
          <w:rFonts w:ascii="Times New Roman" w:hAnsi="Times New Roman"/>
          <w:b/>
          <w:kern w:val="0"/>
          <w:sz w:val="26"/>
          <w:szCs w:val="26"/>
          <w:lang w:eastAsia="pl-PL"/>
        </w:rPr>
        <w:t xml:space="preserve">Pomoce dydaktyczne wspierające kompetencje emocjonalno-społeczne </w:t>
      </w:r>
    </w:p>
    <w:p w:rsidR="00C311EE" w:rsidRPr="00E23601" w:rsidRDefault="00C311EE" w:rsidP="00E23601">
      <w:pPr>
        <w:spacing w:after="0" w:line="240" w:lineRule="auto"/>
        <w:ind w:left="-2"/>
        <w:jc w:val="both"/>
        <w:rPr>
          <w:rFonts w:ascii="Times New Roman" w:hAnsi="Times New Roman"/>
          <w:b/>
          <w:kern w:val="0"/>
          <w:sz w:val="26"/>
          <w:szCs w:val="26"/>
          <w:lang w:eastAsia="pl-PL"/>
        </w:rPr>
      </w:pP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7"/>
        <w:gridCol w:w="609"/>
        <w:gridCol w:w="2371"/>
        <w:gridCol w:w="851"/>
        <w:gridCol w:w="1134"/>
        <w:gridCol w:w="1275"/>
        <w:gridCol w:w="2694"/>
      </w:tblGrid>
      <w:tr w:rsidR="00C311EE" w:rsidRPr="00F24155" w:rsidTr="009D75E4">
        <w:tc>
          <w:tcPr>
            <w:tcW w:w="1557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Miejsce dostawy</w:t>
            </w:r>
          </w:p>
        </w:tc>
        <w:tc>
          <w:tcPr>
            <w:tcW w:w="609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7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Rodzaj  przedmiotu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275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269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pl-PL"/>
              </w:rPr>
              <w:t>Zdjęcie/link źródłowy</w:t>
            </w:r>
          </w:p>
        </w:tc>
      </w:tr>
      <w:tr w:rsidR="00C311EE" w:rsidRPr="00F24155" w:rsidTr="009D75E4">
        <w:tc>
          <w:tcPr>
            <w:tcW w:w="1557" w:type="dxa"/>
            <w:vMerge w:val="restart"/>
          </w:tcPr>
          <w:p w:rsidR="00C311EE" w:rsidRDefault="00C311EE" w:rsidP="00E23601">
            <w:pPr>
              <w:suppressAutoHyphens/>
              <w:spacing w:after="0" w:line="240" w:lineRule="auto"/>
              <w:ind w:left="-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9D75E4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Oddziały przedszkolne przy SP w Janowie</w:t>
            </w:r>
          </w:p>
          <w:p w:rsidR="00C311EE" w:rsidRDefault="00C311EE" w:rsidP="00E23601">
            <w:pPr>
              <w:suppressAutoHyphens/>
              <w:spacing w:after="0" w:line="240" w:lineRule="auto"/>
              <w:ind w:left="-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  <w:p w:rsidR="00C311EE" w:rsidRDefault="00C311EE" w:rsidP="00E23601">
            <w:pPr>
              <w:suppressAutoHyphens/>
              <w:spacing w:after="0" w:line="240" w:lineRule="auto"/>
              <w:ind w:left="-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  <w:p w:rsidR="00C311EE" w:rsidRDefault="00C311EE" w:rsidP="00E23601">
            <w:pPr>
              <w:suppressAutoHyphens/>
              <w:spacing w:after="0" w:line="240" w:lineRule="auto"/>
              <w:ind w:left="-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  <w:p w:rsidR="00C311EE" w:rsidRDefault="00C311EE" w:rsidP="00E23601">
            <w:pPr>
              <w:suppressAutoHyphens/>
              <w:spacing w:after="0" w:line="240" w:lineRule="auto"/>
              <w:ind w:left="-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  <w:p w:rsidR="00C311EE" w:rsidRDefault="00C311EE" w:rsidP="00E23601">
            <w:pPr>
              <w:suppressAutoHyphens/>
              <w:spacing w:after="0" w:line="240" w:lineRule="auto"/>
              <w:ind w:left="-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  <w:p w:rsidR="00C311EE" w:rsidRDefault="00C311EE" w:rsidP="00E23601">
            <w:pPr>
              <w:suppressAutoHyphens/>
              <w:spacing w:after="0" w:line="240" w:lineRule="auto"/>
              <w:ind w:left="-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  <w:p w:rsidR="00C311EE" w:rsidRDefault="00C311EE" w:rsidP="00E23601">
            <w:pPr>
              <w:suppressAutoHyphens/>
              <w:spacing w:after="0" w:line="240" w:lineRule="auto"/>
              <w:ind w:left="-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  <w:p w:rsidR="00C311EE" w:rsidRPr="00F24155" w:rsidRDefault="00C311EE" w:rsidP="009D75E4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4155">
              <w:rPr>
                <w:rFonts w:ascii="Times New Roman" w:hAnsi="Times New Roman"/>
                <w:bCs/>
                <w:sz w:val="24"/>
                <w:szCs w:val="24"/>
              </w:rPr>
              <w:t>Oddziały przedszkolne przy SP w Janowie</w:t>
            </w:r>
          </w:p>
          <w:p w:rsidR="00C311EE" w:rsidRPr="00E23601" w:rsidRDefault="00C311EE" w:rsidP="00E23601">
            <w:pPr>
              <w:suppressAutoHyphens/>
              <w:spacing w:after="0" w:line="240" w:lineRule="auto"/>
              <w:ind w:left="-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Poznajmy się - Gra wspierająca kompetencje społeczno-emocjonalne 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trHeight w:val="1218"/>
        </w:trPr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Karty Pracy-Buduję dobre relacje, Jestem sobą, poznaję siebie, Kim jestem? Co czuję? Czego potrzebuję?, Mój dom i moja rodzina, Odkrywam Emocje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hd w:val="clear" w:color="auto" w:fill="FFFFFF"/>
              <w:spacing w:before="220" w:after="300" w:line="240" w:lineRule="auto"/>
              <w:ind w:hanging="2"/>
              <w:rPr>
                <w:rFonts w:ascii="Times New Roman" w:hAnsi="Times New Roman"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hd w:val="clear" w:color="auto" w:fill="FFFFFF"/>
              <w:spacing w:before="220" w:after="300" w:line="240" w:lineRule="auto"/>
              <w:ind w:hanging="2"/>
              <w:rPr>
                <w:rFonts w:ascii="Times New Roman" w:hAnsi="Times New Roman"/>
                <w:bCs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hd w:val="clear" w:color="auto" w:fill="FFFFFF"/>
              <w:spacing w:before="220" w:after="300" w:line="240" w:lineRule="auto"/>
              <w:ind w:hanging="2"/>
              <w:rPr>
                <w:rFonts w:ascii="Times New Roman" w:hAnsi="Times New Roman"/>
                <w:bCs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Gra na emocjach • Gra planszowa 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highlight w:val="white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highlight w:val="white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highlight w:val="white"/>
                <w:lang w:eastAsia="pl-PL"/>
              </w:rPr>
            </w:pPr>
          </w:p>
        </w:tc>
      </w:tr>
      <w:tr w:rsidR="00C311EE" w:rsidRPr="00F24155" w:rsidTr="009D75E4"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Karty uważności - 32 ćwiczenia 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Trening Umiejętności Społecznych dzieci i młodzieży cz. I i II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tabs>
                <w:tab w:val="left" w:pos="945"/>
              </w:tabs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Karty samopoznania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Karty Rozmowy rodzinne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Materiały do pracy z dziećmi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Mata samoregenerująca do cięcia A3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Narzędzie do wycinania kółek 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Ostrza kompatybilne z narzędziem </w:t>
            </w: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 xml:space="preserve"> do wycinania kółek 6 szt.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Nożyczki  15cm duże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C311EE" w:rsidRPr="00F24155" w:rsidTr="009D75E4">
        <w:trPr>
          <w:trHeight w:val="317"/>
        </w:trPr>
        <w:tc>
          <w:tcPr>
            <w:tcW w:w="1557" w:type="dxa"/>
            <w:vMerge/>
            <w:vAlign w:val="center"/>
          </w:tcPr>
          <w:p w:rsidR="00C311EE" w:rsidRPr="00E23601" w:rsidRDefault="00C311EE" w:rsidP="00E23601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</w:tcPr>
          <w:p w:rsidR="00C311EE" w:rsidRPr="00E23601" w:rsidRDefault="00C311EE" w:rsidP="00E2360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Chars="-1" w:left="0" w:hangingChars="1" w:hanging="2"/>
              <w:textAlignment w:val="top"/>
              <w:outlineLvl w:val="0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71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Wykrojnik - serwetka 6cm</w:t>
            </w:r>
          </w:p>
        </w:tc>
        <w:tc>
          <w:tcPr>
            <w:tcW w:w="851" w:type="dxa"/>
          </w:tcPr>
          <w:p w:rsidR="00C311EE" w:rsidRPr="00E23601" w:rsidRDefault="00C311EE" w:rsidP="00E23601">
            <w:pPr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  <w:r w:rsidRPr="00E23601"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4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311EE" w:rsidRPr="00E23601" w:rsidRDefault="00C311EE" w:rsidP="00E23601">
            <w:pPr>
              <w:shd w:val="clear" w:color="auto" w:fill="FFFFFF"/>
              <w:spacing w:after="0" w:line="240" w:lineRule="auto"/>
              <w:ind w:hanging="2"/>
              <w:rPr>
                <w:rFonts w:ascii="Times New Roman" w:hAnsi="Times New Roman"/>
                <w:kern w:val="0"/>
                <w:sz w:val="24"/>
                <w:szCs w:val="24"/>
                <w:lang w:eastAsia="pl-PL"/>
              </w:rPr>
            </w:pPr>
          </w:p>
        </w:tc>
      </w:tr>
    </w:tbl>
    <w:p w:rsidR="00C311EE" w:rsidRPr="00E23601" w:rsidRDefault="00C311EE" w:rsidP="00E23601">
      <w:pPr>
        <w:spacing w:after="0" w:line="240" w:lineRule="auto"/>
        <w:rPr>
          <w:rFonts w:ascii="Times New Roman" w:hAnsi="Times New Roman"/>
          <w:b/>
          <w:kern w:val="0"/>
          <w:sz w:val="26"/>
          <w:szCs w:val="26"/>
          <w:lang w:eastAsia="pl-PL"/>
        </w:rPr>
      </w:pPr>
    </w:p>
    <w:p w:rsidR="00C311EE" w:rsidRPr="00E23601" w:rsidRDefault="00C311EE" w:rsidP="00E23601">
      <w:pPr>
        <w:spacing w:after="0" w:line="240" w:lineRule="auto"/>
        <w:jc w:val="right"/>
        <w:rPr>
          <w:rFonts w:ascii="Times New Roman" w:hAnsi="Times New Roman"/>
          <w:b/>
          <w:kern w:val="0"/>
          <w:sz w:val="28"/>
          <w:szCs w:val="28"/>
          <w:lang w:eastAsia="pl-PL"/>
        </w:rPr>
      </w:pPr>
    </w:p>
    <w:p w:rsidR="00C311EE" w:rsidRPr="00E23601" w:rsidRDefault="00C311EE" w:rsidP="00E23601">
      <w:pPr>
        <w:spacing w:after="0" w:line="240" w:lineRule="auto"/>
        <w:jc w:val="right"/>
        <w:rPr>
          <w:rFonts w:ascii="Times New Roman" w:hAnsi="Times New Roman"/>
          <w:b/>
          <w:kern w:val="0"/>
          <w:sz w:val="28"/>
          <w:szCs w:val="28"/>
          <w:lang w:eastAsia="pl-PL"/>
        </w:rPr>
      </w:pP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08"/>
        <w:gridCol w:w="4507"/>
      </w:tblGrid>
      <w:tr w:rsidR="00C311EE" w:rsidRPr="00F24155" w:rsidTr="00E23601">
        <w:tc>
          <w:tcPr>
            <w:tcW w:w="45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1EE" w:rsidRPr="00E23601" w:rsidRDefault="00C311EE" w:rsidP="00E2360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 w:rsidRPr="00E23601">
              <w:rPr>
                <w:rFonts w:ascii="Times New Roman" w:hAnsi="Times New Roman"/>
                <w:kern w:val="3"/>
                <w:lang w:eastAsia="zh-CN" w:bidi="hi-IN"/>
              </w:rPr>
              <w:t xml:space="preserve">………………………………                                </w:t>
            </w:r>
          </w:p>
          <w:p w:rsidR="00C311EE" w:rsidRPr="00E23601" w:rsidRDefault="00C311EE" w:rsidP="00E2360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Times New Roman" w:hAnsi="Times New Roman"/>
                <w:i/>
                <w:iCs/>
                <w:kern w:val="3"/>
                <w:lang w:eastAsia="zh-CN" w:bidi="hi-IN"/>
              </w:rPr>
            </w:pPr>
            <w:r w:rsidRPr="00E23601">
              <w:rPr>
                <w:rFonts w:ascii="Times New Roman" w:hAnsi="Times New Roman"/>
                <w:i/>
                <w:iCs/>
                <w:kern w:val="3"/>
                <w:lang w:eastAsia="zh-CN" w:bidi="hi-IN"/>
              </w:rPr>
              <w:t>miejscowość i data</w:t>
            </w:r>
          </w:p>
        </w:tc>
        <w:tc>
          <w:tcPr>
            <w:tcW w:w="450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11EE" w:rsidRPr="00E23601" w:rsidRDefault="00C311EE" w:rsidP="009D75E4">
            <w:pPr>
              <w:widowControl w:val="0"/>
              <w:suppressAutoHyphens/>
              <w:autoSpaceDN w:val="0"/>
              <w:spacing w:after="140" w:line="288" w:lineRule="auto"/>
              <w:ind w:hanging="24"/>
              <w:textAlignment w:val="baseline"/>
              <w:rPr>
                <w:rFonts w:ascii="Times New Roman" w:hAnsi="Times New Roman"/>
                <w:kern w:val="3"/>
                <w:lang w:eastAsia="zh-CN" w:bidi="hi-IN"/>
              </w:rPr>
            </w:pPr>
            <w:r>
              <w:rPr>
                <w:rFonts w:ascii="Times New Roman" w:hAnsi="Times New Roman"/>
                <w:kern w:val="3"/>
                <w:lang w:eastAsia="zh-CN" w:bidi="hi-IN"/>
              </w:rPr>
              <w:t>…..</w:t>
            </w:r>
            <w:r w:rsidRPr="00E23601">
              <w:rPr>
                <w:rFonts w:ascii="Times New Roman" w:hAnsi="Times New Roman"/>
                <w:kern w:val="3"/>
                <w:lang w:eastAsia="zh-CN" w:bidi="hi-IN"/>
              </w:rPr>
              <w:t>…………………………………………</w:t>
            </w:r>
          </w:p>
          <w:p w:rsidR="00C311EE" w:rsidRPr="00E23601" w:rsidRDefault="00C311EE" w:rsidP="00E23601">
            <w:pPr>
              <w:widowControl w:val="0"/>
              <w:suppressAutoHyphens/>
              <w:autoSpaceDN w:val="0"/>
              <w:spacing w:after="140" w:line="288" w:lineRule="auto"/>
              <w:textAlignment w:val="baseline"/>
              <w:rPr>
                <w:rFonts w:ascii="Times New Roman" w:hAnsi="Times New Roman"/>
                <w:i/>
                <w:iCs/>
                <w:kern w:val="3"/>
                <w:lang w:eastAsia="zh-CN" w:bidi="hi-IN"/>
              </w:rPr>
            </w:pPr>
            <w:r w:rsidRPr="00E23601">
              <w:rPr>
                <w:rFonts w:ascii="Times New Roman" w:hAnsi="Times New Roman"/>
                <w:i/>
                <w:iCs/>
                <w:kern w:val="3"/>
                <w:lang w:eastAsia="zh-CN" w:bidi="hi-IN"/>
              </w:rPr>
              <w:t>Pieczęć i podpis osoby upoważnionej do składania oświadczeń woli w imieniu    Wykonawcy</w:t>
            </w:r>
          </w:p>
        </w:tc>
      </w:tr>
    </w:tbl>
    <w:p w:rsidR="00C311EE" w:rsidRPr="00E23601" w:rsidRDefault="00C311EE" w:rsidP="00E23601">
      <w:pPr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:rsidR="00C311EE" w:rsidRPr="00E23601" w:rsidRDefault="00C311EE" w:rsidP="00E23601">
      <w:pPr>
        <w:spacing w:after="0" w:line="240" w:lineRule="auto"/>
        <w:jc w:val="both"/>
        <w:rPr>
          <w:rFonts w:ascii="Times New Roman" w:hAnsi="Times New Roman"/>
          <w:color w:val="000000"/>
          <w:kern w:val="0"/>
        </w:rPr>
      </w:pPr>
    </w:p>
    <w:p w:rsidR="00C311EE" w:rsidRPr="00E23601" w:rsidRDefault="00C311EE" w:rsidP="00E23601">
      <w:pPr>
        <w:spacing w:after="0" w:line="240" w:lineRule="auto"/>
        <w:jc w:val="right"/>
        <w:rPr>
          <w:rFonts w:ascii="Times New Roman" w:hAnsi="Times New Roman"/>
          <w:bCs/>
          <w:kern w:val="0"/>
          <w:sz w:val="28"/>
          <w:szCs w:val="28"/>
          <w:lang w:eastAsia="pl-PL"/>
        </w:rPr>
      </w:pPr>
    </w:p>
    <w:p w:rsidR="00C311EE" w:rsidRDefault="00C311EE"/>
    <w:sectPr w:rsidR="00C311EE" w:rsidSect="00DD35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1EE" w:rsidRDefault="00C311EE" w:rsidP="00E23601">
      <w:pPr>
        <w:spacing w:after="0" w:line="240" w:lineRule="auto"/>
      </w:pPr>
      <w:r>
        <w:separator/>
      </w:r>
    </w:p>
  </w:endnote>
  <w:endnote w:type="continuationSeparator" w:id="0">
    <w:p w:rsidR="00C311EE" w:rsidRDefault="00C311EE" w:rsidP="00E2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1EE" w:rsidRDefault="00C311EE" w:rsidP="00E23601">
      <w:pPr>
        <w:spacing w:after="0" w:line="240" w:lineRule="auto"/>
      </w:pPr>
      <w:r>
        <w:separator/>
      </w:r>
    </w:p>
  </w:footnote>
  <w:footnote w:type="continuationSeparator" w:id="0">
    <w:p w:rsidR="00C311EE" w:rsidRDefault="00C311EE" w:rsidP="00E2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1EE" w:rsidRDefault="00C311EE">
    <w:pPr>
      <w:pStyle w:val="Header"/>
    </w:pPr>
    <w:r w:rsidRPr="009071DA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53.75pt;height:48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613E"/>
    <w:multiLevelType w:val="hybridMultilevel"/>
    <w:tmpl w:val="BC744F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EE4426"/>
    <w:multiLevelType w:val="multilevel"/>
    <w:tmpl w:val="5AAA8A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3601"/>
    <w:rsid w:val="004A2E3D"/>
    <w:rsid w:val="00565863"/>
    <w:rsid w:val="009071DA"/>
    <w:rsid w:val="009B6C97"/>
    <w:rsid w:val="009D75E4"/>
    <w:rsid w:val="00A06113"/>
    <w:rsid w:val="00AD61BA"/>
    <w:rsid w:val="00B91082"/>
    <w:rsid w:val="00C311EE"/>
    <w:rsid w:val="00DD35E9"/>
    <w:rsid w:val="00E23601"/>
    <w:rsid w:val="00EE4C0F"/>
    <w:rsid w:val="00F131B3"/>
    <w:rsid w:val="00F24155"/>
    <w:rsid w:val="00F3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D35E9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3601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3601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3601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23601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23601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360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360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2360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2360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3601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3601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3601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3601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23601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3601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23601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23601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23601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E23601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23601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E2360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23601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E23601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E23601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E23601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E23601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2360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23601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E23601"/>
    <w:rPr>
      <w:rFonts w:cs="Times New Roman"/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rsid w:val="00E23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360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3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3601"/>
    <w:rPr>
      <w:rFonts w:cs="Times New Roman"/>
    </w:rPr>
  </w:style>
  <w:style w:type="paragraph" w:styleId="NormalWeb">
    <w:name w:val="Normal (Web)"/>
    <w:basedOn w:val="Normal"/>
    <w:uiPriority w:val="99"/>
    <w:rsid w:val="009D75E4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9D75E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253</Words>
  <Characters>1519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User</cp:lastModifiedBy>
  <cp:revision>3</cp:revision>
  <dcterms:created xsi:type="dcterms:W3CDTF">2025-02-19T08:47:00Z</dcterms:created>
  <dcterms:modified xsi:type="dcterms:W3CDTF">2025-02-20T11:29:00Z</dcterms:modified>
</cp:coreProperties>
</file>