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4FA" w14:textId="0F99B632" w:rsidR="002F06E9" w:rsidRPr="007479C3" w:rsidRDefault="002F06E9" w:rsidP="005D074E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358F9748" w14:textId="7BC4BA51" w:rsidR="005D074E" w:rsidRPr="007479C3" w:rsidRDefault="005D074E" w:rsidP="005D074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  <w:b/>
        </w:rPr>
        <w:t>Z</w:t>
      </w:r>
      <w:r w:rsidR="00FA298D" w:rsidRPr="007479C3">
        <w:rPr>
          <w:rFonts w:asciiTheme="minorHAnsi" w:hAnsiTheme="minorHAnsi" w:cstheme="minorHAnsi"/>
          <w:b/>
        </w:rPr>
        <w:t xml:space="preserve">ałącznik nr </w:t>
      </w:r>
      <w:r w:rsidRPr="007479C3">
        <w:rPr>
          <w:rFonts w:asciiTheme="minorHAnsi" w:hAnsiTheme="minorHAnsi" w:cstheme="minorHAnsi"/>
          <w:b/>
        </w:rPr>
        <w:t xml:space="preserve">1: </w:t>
      </w:r>
      <w:r w:rsidR="00FA298D" w:rsidRPr="007479C3">
        <w:rPr>
          <w:rFonts w:asciiTheme="minorHAnsi" w:hAnsiTheme="minorHAnsi" w:cstheme="minorHAnsi"/>
          <w:b/>
        </w:rPr>
        <w:t xml:space="preserve"> </w:t>
      </w:r>
      <w:r w:rsidR="009B1A76" w:rsidRPr="007479C3">
        <w:rPr>
          <w:rFonts w:asciiTheme="minorHAnsi" w:hAnsiTheme="minorHAnsi" w:cstheme="minorHAnsi"/>
        </w:rPr>
        <w:t>F</w:t>
      </w:r>
      <w:r w:rsidR="00FA298D" w:rsidRPr="007479C3">
        <w:rPr>
          <w:rFonts w:asciiTheme="minorHAnsi" w:hAnsiTheme="minorHAnsi" w:cstheme="minorHAnsi"/>
        </w:rPr>
        <w:t>ormularz oferty</w:t>
      </w:r>
      <w:r w:rsidRPr="007479C3">
        <w:rPr>
          <w:rFonts w:asciiTheme="minorHAnsi" w:hAnsiTheme="minorHAnsi" w:cstheme="minorHAnsi"/>
        </w:rPr>
        <w:t xml:space="preserve"> </w:t>
      </w:r>
    </w:p>
    <w:p w14:paraId="60AB7780" w14:textId="77777777" w:rsidR="00FA298D" w:rsidRPr="007479C3" w:rsidRDefault="005D074E" w:rsidP="00F163FA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br/>
        <w:t>OFERTA</w:t>
      </w:r>
    </w:p>
    <w:p w14:paraId="2D145B3E" w14:textId="19E2DC02" w:rsidR="002D1DA4" w:rsidRPr="007479C3" w:rsidRDefault="005D074E" w:rsidP="002D1DA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>Z</w:t>
      </w: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apytanie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fertowe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nr 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763E8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63E8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857E00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</w:t>
      </w:r>
      <w:r w:rsidR="00857E0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00FD2907" w14:textId="77777777" w:rsidR="00ED3CCE" w:rsidRPr="007479C3" w:rsidRDefault="00ED3CCE" w:rsidP="002D1DA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40DA475" w14:textId="77777777" w:rsidR="00631A85" w:rsidRPr="007479C3" w:rsidRDefault="00631A85" w:rsidP="002D1DA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5C3B3F0" w14:textId="77777777" w:rsidR="009B1A76" w:rsidRPr="007479C3" w:rsidRDefault="005D074E" w:rsidP="005D074E">
      <w:pPr>
        <w:spacing w:after="0" w:line="360" w:lineRule="auto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t xml:space="preserve">Data złożenia oferty: </w:t>
      </w:r>
    </w:p>
    <w:p w14:paraId="0FDACBD1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</w:t>
      </w:r>
    </w:p>
    <w:p w14:paraId="57C9CB4B" w14:textId="77777777" w:rsidR="00C66636" w:rsidRPr="007479C3" w:rsidRDefault="00C66636" w:rsidP="005D074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388E930" w14:textId="77777777" w:rsidR="009B1A76" w:rsidRPr="007479C3" w:rsidRDefault="009B1A76" w:rsidP="00C6663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479C3">
        <w:rPr>
          <w:rFonts w:asciiTheme="minorHAnsi" w:hAnsiTheme="minorHAnsi" w:cstheme="minorHAnsi"/>
          <w:b/>
          <w:bCs/>
        </w:rPr>
        <w:t xml:space="preserve">Oferta dla: </w:t>
      </w:r>
    </w:p>
    <w:p w14:paraId="498B01A6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77160580"/>
      <w:r>
        <w:rPr>
          <w:rFonts w:asciiTheme="minorHAnsi" w:hAnsiTheme="minorHAnsi" w:cstheme="minorHAnsi"/>
          <w:sz w:val="22"/>
          <w:szCs w:val="22"/>
        </w:rPr>
        <w:t>JKOP TRADE</w:t>
      </w:r>
      <w:r w:rsidRPr="00B97C14">
        <w:rPr>
          <w:rFonts w:asciiTheme="minorHAnsi" w:hAnsiTheme="minorHAnsi" w:cstheme="minorHAnsi"/>
          <w:sz w:val="22"/>
          <w:szCs w:val="22"/>
        </w:rPr>
        <w:t xml:space="preserve"> Sp. z o.o.</w:t>
      </w:r>
    </w:p>
    <w:p w14:paraId="74CB200F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C14">
        <w:rPr>
          <w:rFonts w:asciiTheme="minorHAnsi" w:hAnsiTheme="minorHAnsi" w:cstheme="minorHAnsi"/>
          <w:sz w:val="22"/>
          <w:szCs w:val="22"/>
        </w:rPr>
        <w:t xml:space="preserve">ul. </w:t>
      </w:r>
      <w:r>
        <w:rPr>
          <w:rFonts w:asciiTheme="minorHAnsi" w:hAnsiTheme="minorHAnsi" w:cstheme="minorHAnsi"/>
          <w:sz w:val="22"/>
          <w:szCs w:val="22"/>
        </w:rPr>
        <w:t>T. Kościuszki 16/2</w:t>
      </w:r>
    </w:p>
    <w:p w14:paraId="2F99C8BA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81-704 Sopot</w:t>
      </w:r>
    </w:p>
    <w:p w14:paraId="39B642FD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C14">
        <w:rPr>
          <w:rFonts w:asciiTheme="minorHAnsi" w:hAnsiTheme="minorHAnsi" w:cstheme="minorHAnsi"/>
          <w:sz w:val="22"/>
          <w:szCs w:val="22"/>
        </w:rPr>
        <w:t xml:space="preserve">kontakt: </w:t>
      </w:r>
      <w:r>
        <w:rPr>
          <w:rFonts w:asciiTheme="minorHAnsi" w:hAnsiTheme="minorHAnsi" w:cstheme="minorHAnsi"/>
          <w:sz w:val="22"/>
          <w:szCs w:val="22"/>
        </w:rPr>
        <w:t xml:space="preserve">Joanna </w:t>
      </w:r>
      <w:r w:rsidRPr="00B97C14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imla</w:t>
      </w:r>
      <w:r w:rsidRPr="00B97C14">
        <w:rPr>
          <w:rFonts w:asciiTheme="minorHAnsi" w:hAnsiTheme="minorHAnsi" w:cstheme="minorHAnsi"/>
          <w:sz w:val="22"/>
          <w:szCs w:val="22"/>
        </w:rPr>
        <w:t xml:space="preserve"> tel. 5</w:t>
      </w:r>
      <w:r>
        <w:rPr>
          <w:rFonts w:asciiTheme="minorHAnsi" w:hAnsiTheme="minorHAnsi" w:cstheme="minorHAnsi"/>
          <w:sz w:val="22"/>
          <w:szCs w:val="22"/>
        </w:rPr>
        <w:t>13 057 750</w:t>
      </w:r>
    </w:p>
    <w:p w14:paraId="2034BF53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7C14">
        <w:rPr>
          <w:rStyle w:val="Pogrubienie"/>
          <w:rFonts w:asciiTheme="minorHAnsi" w:hAnsiTheme="minorHAnsi" w:cstheme="minorHAnsi"/>
          <w:sz w:val="22"/>
          <w:szCs w:val="22"/>
          <w:bdr w:val="none" w:sz="0" w:space="0" w:color="auto" w:frame="1"/>
        </w:rPr>
        <w:t>NIP:</w:t>
      </w:r>
      <w:r w:rsidRPr="00B97C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34549">
        <w:rPr>
          <w:rFonts w:asciiTheme="minorHAnsi" w:eastAsiaTheme="minorHAnsi" w:hAnsiTheme="minorHAnsi" w:cstheme="minorHAnsi"/>
          <w:sz w:val="22"/>
          <w:szCs w:val="22"/>
          <w:lang w:eastAsia="en-US"/>
        </w:rPr>
        <w:t>5833281184</w:t>
      </w:r>
    </w:p>
    <w:p w14:paraId="229C9DB5" w14:textId="77777777" w:rsidR="009F44A7" w:rsidRPr="00B97C14" w:rsidRDefault="009F44A7" w:rsidP="009F44A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</w:pPr>
      <w:r w:rsidRPr="00B97C14">
        <w:rPr>
          <w:rStyle w:val="Pogrubienie"/>
          <w:rFonts w:asciiTheme="minorHAnsi" w:hAnsiTheme="minorHAnsi" w:cstheme="minorHAnsi"/>
          <w:sz w:val="22"/>
          <w:szCs w:val="22"/>
          <w:bdr w:val="none" w:sz="0" w:space="0" w:color="auto" w:frame="1"/>
        </w:rPr>
        <w:t>REGON:</w:t>
      </w:r>
      <w:r w:rsidRPr="00B97C14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F34549">
        <w:rPr>
          <w:rFonts w:asciiTheme="minorHAnsi" w:hAnsiTheme="minorHAnsi" w:cstheme="minorHAnsi"/>
          <w:sz w:val="22"/>
          <w:szCs w:val="22"/>
        </w:rPr>
        <w:t>369237880</w:t>
      </w:r>
    </w:p>
    <w:bookmarkEnd w:id="0"/>
    <w:p w14:paraId="45E55849" w14:textId="77777777" w:rsidR="0021003D" w:rsidRDefault="0021003D" w:rsidP="00851199">
      <w:pPr>
        <w:spacing w:after="0" w:line="240" w:lineRule="auto"/>
        <w:rPr>
          <w:rFonts w:asciiTheme="minorHAnsi" w:hAnsiTheme="minorHAnsi" w:cstheme="minorHAnsi"/>
          <w:b/>
        </w:rPr>
      </w:pPr>
    </w:p>
    <w:p w14:paraId="588DF505" w14:textId="77777777" w:rsidR="0021003D" w:rsidRDefault="0021003D" w:rsidP="00851199">
      <w:pPr>
        <w:spacing w:after="0" w:line="240" w:lineRule="auto"/>
        <w:rPr>
          <w:rFonts w:asciiTheme="minorHAnsi" w:hAnsiTheme="minorHAnsi" w:cstheme="minorHAnsi"/>
          <w:b/>
        </w:rPr>
      </w:pPr>
    </w:p>
    <w:p w14:paraId="037E4793" w14:textId="0A78D4F2" w:rsidR="005D074E" w:rsidRPr="007479C3" w:rsidRDefault="009B1A76" w:rsidP="00851199">
      <w:pPr>
        <w:spacing w:after="0" w:line="240" w:lineRule="auto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t>Dane Oferenta</w:t>
      </w:r>
      <w:r w:rsidR="005D074E" w:rsidRPr="007479C3">
        <w:rPr>
          <w:rFonts w:asciiTheme="minorHAnsi" w:hAnsiTheme="minorHAnsi" w:cstheme="minorHAnsi"/>
          <w:b/>
        </w:rPr>
        <w:t>:</w:t>
      </w:r>
    </w:p>
    <w:p w14:paraId="1E8C8A3A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109F92EA" w14:textId="77777777" w:rsidR="009B1A76" w:rsidRPr="007479C3" w:rsidRDefault="009B1A76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……………………….…...</w:t>
      </w:r>
    </w:p>
    <w:p w14:paraId="54D3C531" w14:textId="77777777" w:rsidR="005D074E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5B40CCC1" w14:textId="77777777" w:rsidR="005D074E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(nazwa, adres, NIP O</w:t>
      </w:r>
      <w:r w:rsidR="009B1A76" w:rsidRPr="007479C3">
        <w:rPr>
          <w:rFonts w:asciiTheme="minorHAnsi" w:hAnsiTheme="minorHAnsi" w:cstheme="minorHAnsi"/>
        </w:rPr>
        <w:t>ferenta</w:t>
      </w:r>
      <w:r w:rsidRPr="007479C3">
        <w:rPr>
          <w:rFonts w:asciiTheme="minorHAnsi" w:hAnsiTheme="minorHAnsi" w:cstheme="minorHAnsi"/>
        </w:rPr>
        <w:t>)</w:t>
      </w:r>
    </w:p>
    <w:p w14:paraId="5FFBEDCA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5EDE4AE1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……………………….……</w:t>
      </w:r>
    </w:p>
    <w:p w14:paraId="10EB742E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33D4C567" w14:textId="77777777" w:rsidR="005D074E" w:rsidRPr="007479C3" w:rsidRDefault="005D074E" w:rsidP="009B1A76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(imię i nazwisko, telefon, email osoby do kontaktu ze strony O</w:t>
      </w:r>
      <w:r w:rsidR="009B1A76" w:rsidRPr="007479C3">
        <w:rPr>
          <w:rFonts w:asciiTheme="minorHAnsi" w:hAnsiTheme="minorHAnsi" w:cstheme="minorHAnsi"/>
        </w:rPr>
        <w:t>ferenta</w:t>
      </w:r>
      <w:r w:rsidRPr="007479C3">
        <w:rPr>
          <w:rFonts w:asciiTheme="minorHAnsi" w:hAnsiTheme="minorHAnsi" w:cstheme="minorHAnsi"/>
        </w:rPr>
        <w:t>)</w:t>
      </w:r>
    </w:p>
    <w:p w14:paraId="04A5DF35" w14:textId="77777777" w:rsidR="00851199" w:rsidRPr="007479C3" w:rsidRDefault="00851199" w:rsidP="00D41D3C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7DEEDC06" w14:textId="6CFD8726" w:rsidR="00CB7DAE" w:rsidRPr="007479C3" w:rsidRDefault="005D074E" w:rsidP="00CB7DA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color w:val="auto"/>
          <w:sz w:val="22"/>
          <w:szCs w:val="22"/>
        </w:rPr>
        <w:t>My</w:t>
      </w:r>
      <w:r w:rsidR="009B1A76" w:rsidRPr="007479C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niżej podpisani</w:t>
      </w:r>
      <w:r w:rsidR="009B1A76" w:rsidRPr="007479C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składamy ofertę zgodnie z zakresem zawartym w 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pkt III 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>zapytani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ofertow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8510B6" w:rsidRPr="007479C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55838F" w14:textId="77777777" w:rsidR="006D2501" w:rsidRPr="007479C3" w:rsidRDefault="006D2501" w:rsidP="006D2501">
      <w:pPr>
        <w:contextualSpacing/>
        <w:rPr>
          <w:rFonts w:eastAsia="Times New Roman" w:cstheme="minorHAnsi"/>
          <w:color w:val="FF0000"/>
        </w:rPr>
      </w:pPr>
      <w:bookmarkStart w:id="1" w:name="_Hlk77160811"/>
    </w:p>
    <w:p w14:paraId="254B10F4" w14:textId="77777777" w:rsidR="00FC3B5C" w:rsidRPr="007479C3" w:rsidRDefault="00FC3B5C" w:rsidP="00FC3B5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III. PRZEDMIOT ZAMÓWIENIA I JEGO OPIS: </w:t>
      </w:r>
    </w:p>
    <w:bookmarkEnd w:id="1"/>
    <w:p w14:paraId="26A870EA" w14:textId="77777777" w:rsidR="00B0625F" w:rsidRDefault="00B0625F" w:rsidP="00B0625F">
      <w:pPr>
        <w:rPr>
          <w:b/>
          <w:bCs/>
        </w:rPr>
      </w:pPr>
    </w:p>
    <w:p w14:paraId="3A03D3CD" w14:textId="77777777" w:rsidR="009F44A7" w:rsidRPr="00315DC7" w:rsidRDefault="009F44A7" w:rsidP="009F44A7">
      <w:pPr>
        <w:jc w:val="center"/>
        <w:rPr>
          <w:rFonts w:eastAsia="Times New Roman" w:cs="Calibri"/>
          <w:b/>
        </w:rPr>
      </w:pPr>
      <w:r w:rsidRPr="00315DC7">
        <w:rPr>
          <w:rFonts w:eastAsia="Times New Roman" w:cs="Calibri"/>
          <w:b/>
        </w:rPr>
        <w:t>ZABUDOWA STOISKA NA TARGI</w:t>
      </w:r>
    </w:p>
    <w:p w14:paraId="3FE1229C" w14:textId="77777777" w:rsidR="009F44A7" w:rsidRPr="003F3A66" w:rsidRDefault="009F44A7" w:rsidP="009F44A7">
      <w:pPr>
        <w:jc w:val="center"/>
        <w:rPr>
          <w:rFonts w:eastAsia="Times New Roman" w:cs="Calibri"/>
          <w:b/>
        </w:rPr>
      </w:pPr>
      <w:bookmarkStart w:id="2" w:name="_Hlk6990448"/>
      <w:r>
        <w:rPr>
          <w:rFonts w:eastAsia="Times New Roman" w:cs="Calibri"/>
          <w:b/>
        </w:rPr>
        <w:t xml:space="preserve">COSMOPROF BOLOGNA </w:t>
      </w:r>
      <w:r w:rsidRPr="003F3A66">
        <w:rPr>
          <w:rFonts w:eastAsia="Times New Roman" w:cs="Calibri"/>
          <w:b/>
        </w:rPr>
        <w:t>202</w:t>
      </w:r>
      <w:r>
        <w:rPr>
          <w:rFonts w:eastAsia="Times New Roman" w:cs="Calibri"/>
          <w:b/>
        </w:rPr>
        <w:t>5</w:t>
      </w:r>
      <w:r w:rsidRPr="003F3A66">
        <w:rPr>
          <w:rFonts w:eastAsia="Times New Roman" w:cs="Calibri"/>
          <w:b/>
        </w:rPr>
        <w:t xml:space="preserve"> </w:t>
      </w:r>
      <w:r>
        <w:rPr>
          <w:rFonts w:eastAsia="Times New Roman" w:cs="Calibri"/>
          <w:b/>
        </w:rPr>
        <w:t>Bolonia, Włochy</w:t>
      </w:r>
    </w:p>
    <w:bookmarkEnd w:id="2"/>
    <w:p w14:paraId="3AF98AEC" w14:textId="77777777" w:rsidR="009F44A7" w:rsidRPr="003F3A66" w:rsidRDefault="009F44A7" w:rsidP="009F44A7">
      <w:pPr>
        <w:jc w:val="center"/>
        <w:rPr>
          <w:rFonts w:eastAsia="Times New Roman" w:cs="Calibri"/>
          <w:b/>
        </w:rPr>
      </w:pPr>
    </w:p>
    <w:p w14:paraId="125347D2" w14:textId="77777777" w:rsidR="009F44A7" w:rsidRPr="006F1EB2" w:rsidRDefault="009F44A7" w:rsidP="009F44A7">
      <w:pPr>
        <w:jc w:val="both"/>
        <w:rPr>
          <w:rFonts w:eastAsia="Times New Roman" w:cs="Calibri"/>
          <w:b/>
          <w:bCs/>
          <w:u w:val="single"/>
        </w:rPr>
      </w:pPr>
      <w:r w:rsidRPr="006F1EB2">
        <w:rPr>
          <w:rFonts w:eastAsia="Times New Roman" w:cs="Calibri"/>
          <w:b/>
          <w:bCs/>
          <w:u w:val="single"/>
        </w:rPr>
        <w:t xml:space="preserve">Wykonanie zabudowy na targach </w:t>
      </w:r>
      <w:r w:rsidRPr="006F1EB2">
        <w:rPr>
          <w:rFonts w:eastAsia="Times New Roman" w:cs="Calibri"/>
          <w:b/>
          <w:u w:val="single"/>
        </w:rPr>
        <w:t xml:space="preserve">COSMOPROF BOLOGNA </w:t>
      </w:r>
      <w:r>
        <w:rPr>
          <w:rFonts w:eastAsia="Times New Roman" w:cs="Calibri"/>
          <w:b/>
          <w:u w:val="single"/>
        </w:rPr>
        <w:t>20-22.03.</w:t>
      </w:r>
      <w:r w:rsidRPr="006F1EB2">
        <w:rPr>
          <w:rFonts w:eastAsia="Times New Roman" w:cs="Calibri"/>
          <w:b/>
          <w:u w:val="single"/>
        </w:rPr>
        <w:t xml:space="preserve">2025 </w:t>
      </w:r>
      <w:r w:rsidRPr="006F1EB2">
        <w:rPr>
          <w:rFonts w:eastAsia="Times New Roman" w:cs="Calibri"/>
          <w:b/>
          <w:bCs/>
          <w:u w:val="single"/>
        </w:rPr>
        <w:t>w Bolonii</w:t>
      </w:r>
    </w:p>
    <w:p w14:paraId="1FF6ECBA" w14:textId="77777777" w:rsidR="009F44A7" w:rsidRDefault="009F44A7" w:rsidP="009F44A7">
      <w:pPr>
        <w:jc w:val="both"/>
        <w:rPr>
          <w:rFonts w:eastAsia="Times New Roman" w:cs="Calibri"/>
        </w:rPr>
      </w:pPr>
      <w:r w:rsidRPr="00315DC7">
        <w:rPr>
          <w:rFonts w:eastAsia="Times New Roman" w:cs="Calibri"/>
        </w:rPr>
        <w:t>Zamawiający zastrzega sobie możliwość wprowadzania zmian do projektu na etapie realizacji zamówienia</w:t>
      </w:r>
      <w:r>
        <w:rPr>
          <w:rFonts w:eastAsia="Times New Roman" w:cs="Calibri"/>
        </w:rPr>
        <w:t>.</w:t>
      </w:r>
    </w:p>
    <w:p w14:paraId="5EE46034" w14:textId="77777777" w:rsidR="009F44A7" w:rsidRPr="00EB23FF" w:rsidRDefault="009F44A7" w:rsidP="009F44A7">
      <w:pPr>
        <w:rPr>
          <w:rFonts w:cs="Calibri"/>
        </w:rPr>
      </w:pPr>
    </w:p>
    <w:p w14:paraId="7A4B936A" w14:textId="77777777" w:rsidR="009F44A7" w:rsidRPr="00FA4089" w:rsidRDefault="009F44A7" w:rsidP="009F44A7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FA4089">
        <w:t>Stoisko szeregowe 16 m2, 4 m x 4 m</w:t>
      </w:r>
      <w:r>
        <w:t xml:space="preserve"> utrzymane w eleganckiej biało – czarnej tonacji</w:t>
      </w:r>
    </w:p>
    <w:p w14:paraId="40633242" w14:textId="77777777" w:rsidR="009F44A7" w:rsidRPr="001922B3" w:rsidRDefault="009F44A7" w:rsidP="009F44A7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1922B3">
        <w:lastRenderedPageBreak/>
        <w:t xml:space="preserve">Wysokość stoiska </w:t>
      </w:r>
      <w:r w:rsidRPr="007218EE">
        <w:t>4,0m</w:t>
      </w:r>
      <w:r w:rsidRPr="001922B3">
        <w:t xml:space="preserve"> / dostosowane do wymagań organizatora targów i innych sąsiednich stoisk. Wymagane zasłonięcie konstrukcji zewnętrznej stoiska od strony sąsiadów powyżej wysokości 2,5 m.</w:t>
      </w:r>
    </w:p>
    <w:p w14:paraId="388BE56B" w14:textId="77777777" w:rsidR="009F44A7" w:rsidRDefault="009F44A7" w:rsidP="009F44A7">
      <w:pPr>
        <w:ind w:left="708"/>
        <w:jc w:val="both"/>
      </w:pPr>
      <w:r w:rsidRPr="001922B3">
        <w:t>Konstrukcja wewnętrzna zabudowy</w:t>
      </w:r>
      <w:r>
        <w:t>:</w:t>
      </w:r>
    </w:p>
    <w:p w14:paraId="69ED12BC" w14:textId="77777777" w:rsidR="009F44A7" w:rsidRPr="007218EE" w:rsidRDefault="009F44A7" w:rsidP="009F44A7">
      <w:pPr>
        <w:ind w:left="708"/>
        <w:jc w:val="both"/>
      </w:pPr>
      <w:r>
        <w:t>- jedna ściana</w:t>
      </w:r>
      <w:r w:rsidRPr="001922B3">
        <w:t xml:space="preserve"> </w:t>
      </w:r>
      <w:r>
        <w:t xml:space="preserve">boczna, ściana tylna oraz panel fryzowy </w:t>
      </w:r>
      <w:r w:rsidRPr="007218EE">
        <w:t>– sklejka, grubość głównej ściany ok. 10 cm, poszycie ścian malowane natryskowo lakierem w kolorze czarnym mat.</w:t>
      </w:r>
    </w:p>
    <w:p w14:paraId="46F4A078" w14:textId="77777777" w:rsidR="009F44A7" w:rsidRPr="005739F2" w:rsidRDefault="009F44A7" w:rsidP="009F44A7">
      <w:pPr>
        <w:ind w:left="708"/>
        <w:jc w:val="both"/>
      </w:pPr>
      <w:r w:rsidRPr="005739F2">
        <w:t xml:space="preserve">- jedna ściana </w:t>
      </w:r>
      <w:r>
        <w:t xml:space="preserve">boczna o grubości ok 16 cm, cała wykończona białym </w:t>
      </w:r>
      <w:proofErr w:type="spellStart"/>
      <w:r>
        <w:t>gibondem</w:t>
      </w:r>
      <w:proofErr w:type="spellEnd"/>
      <w:r>
        <w:t xml:space="preserve"> na wysoki połysk  </w:t>
      </w:r>
    </w:p>
    <w:p w14:paraId="31BD0432" w14:textId="77777777" w:rsidR="009F44A7" w:rsidRPr="004658D8" w:rsidRDefault="009F44A7" w:rsidP="009F44A7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4658D8">
        <w:t>Podłoga na podeście o wysokości 5 cm, biała lakierowana na wysoki połysk,  krawędź</w:t>
      </w:r>
      <w:r>
        <w:t xml:space="preserve">  </w:t>
      </w:r>
      <w:r w:rsidRPr="007218EE">
        <w:t>wykończona listwą.</w:t>
      </w:r>
      <w:r>
        <w:t xml:space="preserve"> </w:t>
      </w:r>
      <w:r w:rsidRPr="004658D8">
        <w:t>Dodatkowo, z uwagi na potrzeby osób z niepełnosprawnościami, Wykonawca zapewni podest umożliwiający bezproblemowe pokonanie progu podłogi stoiska.</w:t>
      </w:r>
    </w:p>
    <w:p w14:paraId="3B56BB85" w14:textId="77777777" w:rsidR="009F44A7" w:rsidRPr="001922B3" w:rsidRDefault="009F44A7" w:rsidP="009F44A7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1922B3">
        <w:t xml:space="preserve">Zaplecze gospodarcze </w:t>
      </w:r>
      <w:r>
        <w:t xml:space="preserve">1 x 1,2 m w narożniku, </w:t>
      </w:r>
      <w:r w:rsidRPr="001922B3">
        <w:t xml:space="preserve">z drzwiami zamykanymi na klucz w kolorze ścian i wyposażeniem: </w:t>
      </w:r>
    </w:p>
    <w:p w14:paraId="0964B07E" w14:textId="77777777" w:rsidR="009F44A7" w:rsidRPr="00BF668E" w:rsidRDefault="009F44A7" w:rsidP="009F44A7">
      <w:pPr>
        <w:ind w:left="708"/>
        <w:jc w:val="both"/>
      </w:pPr>
      <w:r w:rsidRPr="00BF668E">
        <w:t xml:space="preserve">- minimum 3 półki naścienne   </w:t>
      </w:r>
    </w:p>
    <w:p w14:paraId="76D376B6" w14:textId="77777777" w:rsidR="009F44A7" w:rsidRPr="001922B3" w:rsidRDefault="009F44A7" w:rsidP="009F44A7">
      <w:pPr>
        <w:ind w:firstLine="708"/>
        <w:jc w:val="both"/>
      </w:pPr>
      <w:r w:rsidRPr="001922B3">
        <w:t>- wieszak na ubrania,</w:t>
      </w:r>
    </w:p>
    <w:p w14:paraId="297E1303" w14:textId="77777777" w:rsidR="009F44A7" w:rsidRDefault="009F44A7" w:rsidP="009F44A7">
      <w:pPr>
        <w:ind w:firstLine="708"/>
        <w:jc w:val="both"/>
      </w:pPr>
      <w:r w:rsidRPr="001922B3">
        <w:t>- lustro</w:t>
      </w:r>
      <w:r>
        <w:t xml:space="preserve">, </w:t>
      </w:r>
    </w:p>
    <w:p w14:paraId="64AC2D55" w14:textId="77777777" w:rsidR="009F44A7" w:rsidRPr="001922B3" w:rsidRDefault="009F44A7" w:rsidP="009F44A7">
      <w:pPr>
        <w:ind w:firstLine="708"/>
        <w:jc w:val="both"/>
      </w:pPr>
      <w:r>
        <w:t>- kosze na śmieci</w:t>
      </w:r>
      <w:r w:rsidRPr="001922B3">
        <w:t xml:space="preserve"> </w:t>
      </w:r>
    </w:p>
    <w:p w14:paraId="3C540E84" w14:textId="77777777" w:rsidR="009F44A7" w:rsidRPr="001922B3" w:rsidRDefault="009F44A7" w:rsidP="009F44A7">
      <w:pPr>
        <w:ind w:firstLine="708"/>
        <w:jc w:val="both"/>
      </w:pPr>
      <w:r w:rsidRPr="001922B3">
        <w:t>- oświetlenie zaplecza</w:t>
      </w:r>
    </w:p>
    <w:p w14:paraId="7FBDA25C" w14:textId="77777777" w:rsidR="009F44A7" w:rsidRPr="001922B3" w:rsidRDefault="009F44A7" w:rsidP="009F44A7">
      <w:pPr>
        <w:ind w:left="708"/>
        <w:jc w:val="both"/>
      </w:pPr>
      <w:r w:rsidRPr="001922B3">
        <w:t>- gniazda elektryczne (min. 3 wejścia)</w:t>
      </w:r>
    </w:p>
    <w:p w14:paraId="290A9D68" w14:textId="77777777" w:rsidR="009F44A7" w:rsidRPr="00A04CC1" w:rsidRDefault="009F44A7" w:rsidP="009F44A7">
      <w:pPr>
        <w:ind w:left="708"/>
        <w:jc w:val="both"/>
      </w:pPr>
      <w:r w:rsidRPr="00A04CC1">
        <w:t>- włączniki świateł znajdujących się na stoisku</w:t>
      </w:r>
    </w:p>
    <w:p w14:paraId="5D87D093" w14:textId="77777777" w:rsidR="009F44A7" w:rsidRPr="00A04CC1" w:rsidRDefault="009F44A7" w:rsidP="009F44A7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</w:pPr>
      <w:r w:rsidRPr="00A04CC1">
        <w:t xml:space="preserve">2 lady informacyjne (każda o wymiarach: 95 cm, głębokość 40 cm, wysokość 100 cm) scalone i pokryte tkaniną z wysokiej jakości nadrukiem, przykryte blatem z przedłużeniem i podporą. Lady od wewnętrznej części stoiska czarne, z półką od góry i zamykanymi drzwiczkami. </w:t>
      </w:r>
    </w:p>
    <w:p w14:paraId="3E596CE5" w14:textId="77777777" w:rsidR="009F44A7" w:rsidRPr="00AF055B" w:rsidRDefault="009F44A7" w:rsidP="009F44A7">
      <w:pPr>
        <w:pStyle w:val="Akapitzlist"/>
        <w:numPr>
          <w:ilvl w:val="0"/>
          <w:numId w:val="6"/>
        </w:numPr>
        <w:spacing w:after="200" w:line="276" w:lineRule="auto"/>
        <w:jc w:val="both"/>
      </w:pPr>
      <w:r w:rsidRPr="00AF055B">
        <w:t>2 witryny ekspozycyjne, wbudowane w tylną ścianę stoiska, podświetlane od wewnątrz listwą LED, tył witryn z białej melaminy na wysoki połysk. Każda witryna (o wymiarach: 120 cm szer. i 210 cm wys.)  z wbudowanymi 12 półkami szklanymi (o wymiarach: długość 90 cm, szerokość 13 cm, grubość 0,8 cm), wysokość pomiędzy półkami 15 cm</w:t>
      </w:r>
    </w:p>
    <w:p w14:paraId="07B370B3" w14:textId="77777777" w:rsidR="009F44A7" w:rsidRPr="00C34E08" w:rsidRDefault="009F44A7" w:rsidP="009F44A7">
      <w:pPr>
        <w:ind w:firstLine="360"/>
        <w:jc w:val="both"/>
      </w:pPr>
      <w:r w:rsidRPr="00C34E08">
        <w:t>•     2</w:t>
      </w:r>
      <w:r>
        <w:t xml:space="preserve"> okrągłe </w:t>
      </w:r>
      <w:r w:rsidRPr="00C34E08">
        <w:t>stoły</w:t>
      </w:r>
      <w:r>
        <w:t>,</w:t>
      </w:r>
      <w:r w:rsidRPr="00C34E08">
        <w:t xml:space="preserve"> biał</w:t>
      </w:r>
      <w:r>
        <w:t>y blat, biała stopa</w:t>
      </w:r>
      <w:r w:rsidRPr="00C34E08">
        <w:t xml:space="preserve">, o średnicy </w:t>
      </w:r>
      <w:r w:rsidRPr="007218EE">
        <w:t>60 cm</w:t>
      </w:r>
    </w:p>
    <w:p w14:paraId="09F73EE6" w14:textId="77777777" w:rsidR="009F44A7" w:rsidRDefault="009F44A7" w:rsidP="009F44A7">
      <w:pPr>
        <w:jc w:val="both"/>
      </w:pPr>
      <w:r w:rsidRPr="00C34E08">
        <w:t xml:space="preserve">       •     8 krzeseł </w:t>
      </w:r>
      <w:r>
        <w:t xml:space="preserve">białych lub </w:t>
      </w:r>
      <w:r w:rsidRPr="00C34E08">
        <w:t>czarnych, nowoczesnych, siedziska plastikowe</w:t>
      </w:r>
    </w:p>
    <w:p w14:paraId="46C11AFB" w14:textId="77777777" w:rsidR="00FB5603" w:rsidRPr="00C34E08" w:rsidRDefault="00FB5603" w:rsidP="00FB5603">
      <w:pPr>
        <w:pStyle w:val="Akapitzlist"/>
        <w:numPr>
          <w:ilvl w:val="0"/>
          <w:numId w:val="6"/>
        </w:numPr>
        <w:suppressAutoHyphens/>
        <w:spacing w:after="200" w:line="276" w:lineRule="auto"/>
        <w:contextualSpacing w:val="0"/>
        <w:jc w:val="both"/>
      </w:pPr>
      <w:r>
        <w:t xml:space="preserve">2 </w:t>
      </w:r>
      <w:proofErr w:type="spellStart"/>
      <w:r>
        <w:t>hokery</w:t>
      </w:r>
      <w:proofErr w:type="spellEnd"/>
      <w:r>
        <w:t xml:space="preserve"> czarno-złote</w:t>
      </w:r>
    </w:p>
    <w:p w14:paraId="6CEC77E9" w14:textId="77777777" w:rsidR="00FB5603" w:rsidRPr="00C34E08" w:rsidRDefault="00FB5603" w:rsidP="009F44A7">
      <w:pPr>
        <w:jc w:val="both"/>
      </w:pPr>
    </w:p>
    <w:p w14:paraId="1A38E8EA" w14:textId="77777777" w:rsidR="009F44A7" w:rsidRPr="001922B3" w:rsidRDefault="009F44A7" w:rsidP="009F44A7">
      <w:pPr>
        <w:jc w:val="both"/>
      </w:pPr>
      <w:r w:rsidRPr="001922B3">
        <w:t xml:space="preserve">       •     Oświetlenie stoiska:</w:t>
      </w:r>
    </w:p>
    <w:p w14:paraId="144C2AE8" w14:textId="77777777" w:rsidR="009F44A7" w:rsidRDefault="009F44A7" w:rsidP="009F44A7">
      <w:pPr>
        <w:ind w:left="708"/>
        <w:jc w:val="both"/>
      </w:pPr>
      <w:r w:rsidRPr="001922B3">
        <w:rPr>
          <w:rFonts w:ascii="MS Gothic" w:eastAsia="MS Gothic" w:hAnsi="MS Gothic" w:cs="MS Gothic"/>
        </w:rPr>
        <w:t xml:space="preserve">- </w:t>
      </w:r>
      <w:r w:rsidRPr="001922B3">
        <w:t xml:space="preserve">Instalacja oświetlenia LED </w:t>
      </w:r>
      <w:r>
        <w:t>- 9</w:t>
      </w:r>
      <w:r w:rsidRPr="001922B3">
        <w:t xml:space="preserve"> punktów </w:t>
      </w:r>
      <w:r>
        <w:t xml:space="preserve">świetlnych o mocy 5 W, w zabudowie (5 od frontu stoiska, 4 wzdłuż ściany), </w:t>
      </w:r>
      <w:r w:rsidRPr="001922B3">
        <w:t xml:space="preserve"> </w:t>
      </w:r>
      <w:r>
        <w:t xml:space="preserve">o </w:t>
      </w:r>
      <w:r w:rsidRPr="001922B3">
        <w:t xml:space="preserve">barwie światła </w:t>
      </w:r>
      <w:r>
        <w:t>ZIMNEJ</w:t>
      </w:r>
      <w:r w:rsidRPr="001922B3">
        <w:t>)</w:t>
      </w:r>
    </w:p>
    <w:p w14:paraId="4916CE36" w14:textId="77777777" w:rsidR="009F44A7" w:rsidRDefault="009F44A7" w:rsidP="009F44A7">
      <w:pPr>
        <w:ind w:left="708"/>
        <w:jc w:val="both"/>
      </w:pPr>
      <w:r>
        <w:t xml:space="preserve">- </w:t>
      </w:r>
      <w:r w:rsidRPr="001922B3">
        <w:t xml:space="preserve"> Instalacja oświetlenia LED </w:t>
      </w:r>
      <w:r>
        <w:t>- 2</w:t>
      </w:r>
      <w:r w:rsidRPr="001922B3">
        <w:t xml:space="preserve"> </w:t>
      </w:r>
      <w:r>
        <w:t xml:space="preserve">reflektory halogenowe (od wewnętrznej części stoiska, za panelem fryzowym, skierowane na część ekspozycyjną), </w:t>
      </w:r>
      <w:r w:rsidRPr="001922B3">
        <w:t xml:space="preserve"> </w:t>
      </w:r>
      <w:r>
        <w:t xml:space="preserve">o </w:t>
      </w:r>
      <w:r w:rsidRPr="001922B3">
        <w:t xml:space="preserve">barwie światła </w:t>
      </w:r>
      <w:r>
        <w:t>ZIMNEJ</w:t>
      </w:r>
    </w:p>
    <w:p w14:paraId="0AF1D5D9" w14:textId="77777777" w:rsidR="009F44A7" w:rsidRPr="00D16B0D" w:rsidRDefault="009F44A7" w:rsidP="009F44A7">
      <w:pPr>
        <w:pStyle w:val="Akapitzlist"/>
        <w:numPr>
          <w:ilvl w:val="0"/>
          <w:numId w:val="8"/>
        </w:numPr>
        <w:suppressAutoHyphens/>
        <w:spacing w:after="200" w:line="276" w:lineRule="auto"/>
        <w:contextualSpacing w:val="0"/>
        <w:jc w:val="both"/>
      </w:pPr>
      <w:r w:rsidRPr="00D16B0D">
        <w:t>Elementy graficzne:</w:t>
      </w:r>
    </w:p>
    <w:p w14:paraId="5DA64D16" w14:textId="77777777" w:rsidR="00FB5603" w:rsidRPr="00AD2B4B" w:rsidRDefault="00FB5603" w:rsidP="00FB5603">
      <w:pPr>
        <w:pStyle w:val="Akapitzlist"/>
      </w:pPr>
      <w:r>
        <w:t xml:space="preserve">- </w:t>
      </w:r>
      <w:r w:rsidRPr="00AD2B4B">
        <w:t xml:space="preserve">na białej ścianie bocznej wykończonej </w:t>
      </w:r>
      <w:proofErr w:type="spellStart"/>
      <w:r w:rsidRPr="00AD2B4B">
        <w:t>gibondem</w:t>
      </w:r>
      <w:proofErr w:type="spellEnd"/>
      <w:r w:rsidRPr="00AD2B4B">
        <w:t>: logo trójwymiarowe, o wymiarach 2m/2m, z elementami: nazwa marki, napis, sygnet złoty z połyskiem – podświetlane światłem LED od spodu (poglądowa wizualizacja stoiska stanowi załącznik nr 3 do zapytania); </w:t>
      </w:r>
    </w:p>
    <w:p w14:paraId="4FE83921" w14:textId="77777777" w:rsidR="00FB5603" w:rsidRPr="00AD2B4B" w:rsidRDefault="00FB5603" w:rsidP="00FB5603">
      <w:pPr>
        <w:pStyle w:val="Akapitzlist"/>
      </w:pPr>
      <w:r w:rsidRPr="00AD2B4B">
        <w:lastRenderedPageBreak/>
        <w:t>- na lewej ścianie bocznej oraz na ladzie od frontu tkanina pokryta wysokiej jakości nadrukiem przedstawiającym zdjęcie produktowe ( poglądowa wersja w załączniku), o wymiarach wypełniających całą ścianę ok. 3m/3,5m oraz całą ladę ok. 2m/1m-1.3m;</w:t>
      </w:r>
    </w:p>
    <w:p w14:paraId="1AE495A9" w14:textId="77777777" w:rsidR="00FB5603" w:rsidRPr="00AD2B4B" w:rsidRDefault="00FB5603" w:rsidP="00FB5603">
      <w:pPr>
        <w:pStyle w:val="Akapitzlist"/>
      </w:pPr>
      <w:r w:rsidRPr="00AD2B4B">
        <w:t>- na panelu fryzowym logo wraz ze złotym sygnetem, trójwymiarowe, podświetlone od spodu LED;</w:t>
      </w:r>
    </w:p>
    <w:p w14:paraId="4E4E32BC" w14:textId="77777777" w:rsidR="00FB5603" w:rsidRDefault="00FB5603" w:rsidP="00FB5603">
      <w:pPr>
        <w:pStyle w:val="Akapitzlist"/>
      </w:pPr>
      <w:r w:rsidRPr="00AD2B4B">
        <w:t>- numer stoiska: folia samoprzylepna</w:t>
      </w:r>
    </w:p>
    <w:p w14:paraId="28FD34EF" w14:textId="77777777" w:rsidR="00FB5603" w:rsidRDefault="00FB5603" w:rsidP="00FB5603">
      <w:pPr>
        <w:pStyle w:val="Akapitzlist"/>
        <w:numPr>
          <w:ilvl w:val="0"/>
          <w:numId w:val="8"/>
        </w:numPr>
      </w:pPr>
      <w:r>
        <w:t>- Transport, Montaż/Demontaż stoiska na miejscu w Bolonii.</w:t>
      </w:r>
    </w:p>
    <w:p w14:paraId="5E24009A" w14:textId="77777777" w:rsidR="009F44A7" w:rsidRDefault="009F44A7" w:rsidP="009F44A7">
      <w:pPr>
        <w:ind w:left="708"/>
      </w:pPr>
    </w:p>
    <w:p w14:paraId="26380D7B" w14:textId="77777777" w:rsidR="009F44A7" w:rsidRDefault="009F44A7" w:rsidP="009F44A7">
      <w:pPr>
        <w:jc w:val="both"/>
        <w:rPr>
          <w:rFonts w:eastAsia="Times New Roman"/>
          <w:b/>
          <w:bCs/>
        </w:rPr>
      </w:pPr>
      <w:r w:rsidRPr="005C1257">
        <w:rPr>
          <w:rFonts w:eastAsia="Times New Roman"/>
          <w:b/>
          <w:bCs/>
        </w:rPr>
        <w:t>Poglądowy projekt zabudowy stoiska stanowi załącznik nr 3 do zapytania ofertowego.</w:t>
      </w:r>
      <w:r w:rsidRPr="00EB5A8F">
        <w:rPr>
          <w:rFonts w:eastAsia="Times New Roman"/>
          <w:b/>
          <w:bCs/>
        </w:rPr>
        <w:t xml:space="preserve"> </w:t>
      </w:r>
    </w:p>
    <w:p w14:paraId="4F69F2FC" w14:textId="77777777" w:rsidR="009F44A7" w:rsidRPr="00EB5A8F" w:rsidRDefault="009F44A7" w:rsidP="009F44A7">
      <w:pPr>
        <w:jc w:val="both"/>
        <w:rPr>
          <w:rFonts w:eastAsia="Times New Roman"/>
          <w:b/>
          <w:bCs/>
        </w:rPr>
      </w:pPr>
    </w:p>
    <w:p w14:paraId="22CD6E4C" w14:textId="77777777" w:rsidR="009F44A7" w:rsidRDefault="009F44A7" w:rsidP="009F44A7">
      <w:pPr>
        <w:jc w:val="both"/>
      </w:pPr>
      <w:r>
        <w:t xml:space="preserve">Oferent powinien być zarejestrowany w bazie </w:t>
      </w:r>
      <w:proofErr w:type="spellStart"/>
      <w:r>
        <w:t>Cosmoprof</w:t>
      </w:r>
      <w:proofErr w:type="spellEnd"/>
      <w:r>
        <w:t xml:space="preserve"> Bolonia / </w:t>
      </w:r>
      <w:proofErr w:type="spellStart"/>
      <w:r>
        <w:t>BeFair</w:t>
      </w:r>
      <w:proofErr w:type="spellEnd"/>
      <w:r>
        <w:t xml:space="preserve"> Portal, jako monter stoisk. </w:t>
      </w:r>
    </w:p>
    <w:p w14:paraId="3E0D2BE2" w14:textId="77777777" w:rsidR="009F44A7" w:rsidRDefault="009F44A7" w:rsidP="009F44A7">
      <w:pPr>
        <w:jc w:val="both"/>
      </w:pPr>
      <w:r>
        <w:t xml:space="preserve">Wykonawca zobowiązany jest do przygotowania wszelkiej dokumentacji na potrzeby Organizatora targów oraz zgodnie z jego wytycznymi; </w:t>
      </w:r>
      <w:r w:rsidRPr="00A00700">
        <w:t>wykonani</w:t>
      </w:r>
      <w:r>
        <w:t>a</w:t>
      </w:r>
      <w:r w:rsidRPr="00A00700">
        <w:t xml:space="preserve"> instalacji</w:t>
      </w:r>
      <w:r>
        <w:t xml:space="preserve"> elektrycznej stoiska</w:t>
      </w:r>
      <w:r w:rsidRPr="00A00700">
        <w:t xml:space="preserve">, </w:t>
      </w:r>
      <w:r>
        <w:t xml:space="preserve">uzyskania </w:t>
      </w:r>
      <w:r w:rsidRPr="00A00700">
        <w:t>odbi</w:t>
      </w:r>
      <w:r>
        <w:t>oru tej</w:t>
      </w:r>
      <w:r w:rsidRPr="00A00700">
        <w:t xml:space="preserve"> instalacji przez elektryka z uprawnieniami honorowanymi przez </w:t>
      </w:r>
      <w:r>
        <w:t>organizatora targów</w:t>
      </w:r>
      <w:r w:rsidRPr="00A00700">
        <w:t xml:space="preserve"> przed rozpoczęciem targów</w:t>
      </w:r>
      <w:r>
        <w:t>. Wykonawca zobowiązany jest również do zapewnienia do</w:t>
      </w:r>
      <w:r w:rsidRPr="00A00700">
        <w:t>stępnoś</w:t>
      </w:r>
      <w:r>
        <w:t>ci</w:t>
      </w:r>
      <w:r w:rsidRPr="00A00700">
        <w:t xml:space="preserve"> </w:t>
      </w:r>
      <w:r>
        <w:t xml:space="preserve">personelu, w szczególności </w:t>
      </w:r>
      <w:r w:rsidRPr="00A00700">
        <w:t>elektryka</w:t>
      </w:r>
      <w:r>
        <w:t>,</w:t>
      </w:r>
      <w:r w:rsidRPr="00A00700">
        <w:t xml:space="preserve"> przez cał</w:t>
      </w:r>
      <w:r>
        <w:t>y okres trwania targów oraz</w:t>
      </w:r>
      <w:r w:rsidRPr="00A00700">
        <w:t xml:space="preserve"> podczas demontażu stoiska.</w:t>
      </w:r>
    </w:p>
    <w:p w14:paraId="6D331235" w14:textId="77777777" w:rsidR="009F44A7" w:rsidRDefault="009F44A7" w:rsidP="009F44A7">
      <w:pPr>
        <w:jc w:val="both"/>
      </w:pPr>
      <w:r>
        <w:t xml:space="preserve">Zlecający o wymaganych dokumentach poinformuje odpowiednio wcześniej, w terminie dostarczenia w/w dokumentacji do Organizatora.  </w:t>
      </w:r>
    </w:p>
    <w:p w14:paraId="5B4E705E" w14:textId="77777777" w:rsidR="009F44A7" w:rsidRPr="008231F4" w:rsidRDefault="009F44A7" w:rsidP="009F44A7">
      <w:pPr>
        <w:jc w:val="both"/>
        <w:rPr>
          <w:b/>
          <w:bCs/>
        </w:rPr>
      </w:pPr>
      <w:r w:rsidRPr="008231F4">
        <w:rPr>
          <w:b/>
          <w:bCs/>
        </w:rPr>
        <w:t>Do przedstawionej wizualizacji wymagamy przegotowani</w:t>
      </w:r>
      <w:r>
        <w:rPr>
          <w:b/>
          <w:bCs/>
        </w:rPr>
        <w:t>a</w:t>
      </w:r>
      <w:r w:rsidRPr="008231F4">
        <w:rPr>
          <w:b/>
          <w:bCs/>
        </w:rPr>
        <w:t xml:space="preserve"> prze</w:t>
      </w:r>
      <w:r>
        <w:rPr>
          <w:b/>
          <w:bCs/>
        </w:rPr>
        <w:t>z</w:t>
      </w:r>
      <w:r w:rsidRPr="008231F4">
        <w:rPr>
          <w:b/>
          <w:bCs/>
        </w:rPr>
        <w:t xml:space="preserve"> </w:t>
      </w:r>
      <w:r>
        <w:rPr>
          <w:b/>
          <w:bCs/>
        </w:rPr>
        <w:t>Wykonawcę</w:t>
      </w:r>
      <w:r w:rsidRPr="008231F4">
        <w:rPr>
          <w:b/>
          <w:bCs/>
        </w:rPr>
        <w:t xml:space="preserve"> dokumentacji technicznej stoiska. </w:t>
      </w:r>
    </w:p>
    <w:p w14:paraId="1C3184CB" w14:textId="77777777" w:rsidR="009F44A7" w:rsidRPr="00315DC7" w:rsidRDefault="009F44A7" w:rsidP="009F44A7">
      <w:pPr>
        <w:jc w:val="both"/>
        <w:rPr>
          <w:rFonts w:cs="Calibri"/>
        </w:rPr>
      </w:pPr>
    </w:p>
    <w:p w14:paraId="32C018EB" w14:textId="77777777" w:rsidR="009F44A7" w:rsidRPr="00315DC7" w:rsidRDefault="009F44A7" w:rsidP="009F44A7">
      <w:pPr>
        <w:shd w:val="clear" w:color="auto" w:fill="FFFFFF"/>
        <w:rPr>
          <w:rFonts w:cs="Calibri"/>
        </w:rPr>
      </w:pPr>
      <w:r w:rsidRPr="00315DC7">
        <w:rPr>
          <w:rFonts w:cs="Calibri"/>
        </w:rPr>
        <w:t>Wszelkie koszty związane z realizacją przedmiotu zamówienia ponosi Wykonawca.</w:t>
      </w:r>
    </w:p>
    <w:p w14:paraId="0E88B98E" w14:textId="77777777" w:rsidR="009F44A7" w:rsidRPr="00315DC7" w:rsidRDefault="009F44A7" w:rsidP="009F44A7">
      <w:pPr>
        <w:spacing w:line="252" w:lineRule="auto"/>
        <w:jc w:val="both"/>
        <w:rPr>
          <w:rFonts w:cs="Calibri"/>
        </w:rPr>
      </w:pPr>
      <w:r w:rsidRPr="00315DC7">
        <w:rPr>
          <w:rFonts w:cs="Calibri"/>
        </w:rPr>
        <w:t xml:space="preserve">Ilekroć w opisie parametrów zamówienia, występują nazwy konkretnych elementów, wyrobów lub określenia (parametry techniczne) sugerujące wyroby, elementy konkretnych firm, producentów, Wykonawca winien uznać, iż podano produkty przykładowe, a Zamawiający dopuszcza zastosowanie  elementów,  wyrobów, materiałów równoważnych </w:t>
      </w:r>
      <w:r w:rsidRPr="00315DC7">
        <w:rPr>
          <w:rFonts w:cs="Calibri"/>
          <w:u w:val="single"/>
        </w:rPr>
        <w:t>o właściwościach nie gorszych, niż przyjęto w opisie przedmiotu zamówienia</w:t>
      </w:r>
      <w:r w:rsidRPr="00315DC7">
        <w:rPr>
          <w:rFonts w:cs="Calibri"/>
        </w:rPr>
        <w:t>.</w:t>
      </w:r>
    </w:p>
    <w:p w14:paraId="2E432952" w14:textId="77777777" w:rsidR="009F44A7" w:rsidRPr="00315DC7" w:rsidRDefault="009F44A7" w:rsidP="009F44A7">
      <w:pPr>
        <w:shd w:val="clear" w:color="auto" w:fill="FFFFFF"/>
        <w:rPr>
          <w:rFonts w:cs="Calibri"/>
        </w:rPr>
      </w:pPr>
      <w:r w:rsidRPr="00315DC7">
        <w:rPr>
          <w:rFonts w:cs="Calibri"/>
        </w:rPr>
        <w:t>Wykonawca zobowiązuje się do dopełnienia wszelkich uzgodnień technicznych związanych z realizacją usługi z organizatorem targów.</w:t>
      </w:r>
    </w:p>
    <w:p w14:paraId="6194F31F" w14:textId="77777777" w:rsidR="009F44A7" w:rsidRPr="00315DC7" w:rsidRDefault="009F44A7" w:rsidP="009F44A7">
      <w:pPr>
        <w:shd w:val="clear" w:color="auto" w:fill="FFFFFF"/>
        <w:jc w:val="both"/>
        <w:rPr>
          <w:rFonts w:cs="Calibri"/>
        </w:rPr>
      </w:pPr>
      <w:r w:rsidRPr="00315DC7">
        <w:rPr>
          <w:rFonts w:cs="Calibri"/>
        </w:rPr>
        <w:t>Zabudowa stoiska musi posiadać atesty i certyfikaty bezpieczeństwa poświadczające zgodność z normami obowiązującymi w Unii Europejskiej</w:t>
      </w:r>
      <w:r>
        <w:rPr>
          <w:rFonts w:cs="Calibri"/>
        </w:rPr>
        <w:t xml:space="preserve"> oraz w kraju docelowym wykonania zabudowy</w:t>
      </w:r>
      <w:r w:rsidRPr="00315DC7">
        <w:rPr>
          <w:rFonts w:cs="Calibri"/>
        </w:rPr>
        <w:t>. Oznacza to, że jest całkowicie bezpieczna i posiada wymagane prawem dopuszczenia do obrotu i stosowania: testy, atesty, certyfikaty, aprobaty techniczne i świadectwa badań.</w:t>
      </w:r>
    </w:p>
    <w:p w14:paraId="0C5B3847" w14:textId="77777777" w:rsidR="000120BC" w:rsidRDefault="000120BC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55E71470" w14:textId="38EAE4FC" w:rsidR="00FC3728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Cena oferty netto:</w:t>
      </w:r>
    </w:p>
    <w:p w14:paraId="5B40551D" w14:textId="77777777" w:rsidR="00FC3728" w:rsidRDefault="00FC3728" w:rsidP="00FC3728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3666E659" w14:textId="36404914" w:rsidR="00FC3728" w:rsidRDefault="00FC3728" w:rsidP="00FC3728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Cena oferty brutto:</w:t>
      </w:r>
    </w:p>
    <w:p w14:paraId="54ECA627" w14:textId="77777777" w:rsidR="00FC3728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75190479" w14:textId="77777777" w:rsidR="00FC3728" w:rsidRPr="007479C3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3C730F3D" w14:textId="0D141020" w:rsidR="000120BC" w:rsidRDefault="000120BC" w:rsidP="000120BC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Oferta jest ważna do dnia: 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14</w:t>
      </w: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.</w:t>
      </w:r>
      <w:r w:rsidR="00382554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0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2</w:t>
      </w: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.202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5</w:t>
      </w:r>
    </w:p>
    <w:p w14:paraId="17292694" w14:textId="77777777" w:rsidR="009E527B" w:rsidRPr="007479C3" w:rsidRDefault="009E527B" w:rsidP="00ED3CCE">
      <w:pPr>
        <w:spacing w:after="0" w:line="360" w:lineRule="auto"/>
        <w:rPr>
          <w:rFonts w:asciiTheme="minorHAnsi" w:hAnsiTheme="minorHAnsi" w:cstheme="minorHAnsi"/>
        </w:rPr>
      </w:pPr>
    </w:p>
    <w:p w14:paraId="4761DD06" w14:textId="20B9AD4C" w:rsidR="00666D01" w:rsidRPr="007479C3" w:rsidRDefault="00ED3CCE" w:rsidP="00ED3CC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Podpis osoby upoważnionej do reprezentowania Zleceniobiorcy </w:t>
      </w:r>
    </w:p>
    <w:p w14:paraId="4EF60F0B" w14:textId="50AC0172" w:rsidR="009E527B" w:rsidRPr="007479C3" w:rsidRDefault="009E527B" w:rsidP="00ED3CCE">
      <w:pPr>
        <w:spacing w:after="0" w:line="360" w:lineRule="auto"/>
        <w:rPr>
          <w:rFonts w:asciiTheme="minorHAnsi" w:hAnsiTheme="minorHAnsi" w:cstheme="minorHAnsi"/>
        </w:rPr>
      </w:pPr>
    </w:p>
    <w:p w14:paraId="42547AC9" w14:textId="77777777" w:rsidR="0002010F" w:rsidRPr="007479C3" w:rsidRDefault="0002010F" w:rsidP="00ED3CCE">
      <w:pPr>
        <w:spacing w:after="0" w:line="360" w:lineRule="auto"/>
        <w:rPr>
          <w:rFonts w:asciiTheme="minorHAnsi" w:hAnsiTheme="minorHAnsi" w:cstheme="minorHAnsi"/>
        </w:rPr>
      </w:pPr>
    </w:p>
    <w:p w14:paraId="106905A6" w14:textId="77777777" w:rsidR="00ED3CCE" w:rsidRPr="007479C3" w:rsidRDefault="00ED3CCE" w:rsidP="00666D01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  <w:r w:rsidR="00666D01" w:rsidRPr="007479C3">
        <w:rPr>
          <w:rFonts w:asciiTheme="minorHAnsi" w:hAnsiTheme="minorHAnsi" w:cstheme="minorHAnsi"/>
        </w:rPr>
        <w:t>…..</w:t>
      </w:r>
      <w:r w:rsidRPr="007479C3">
        <w:rPr>
          <w:rFonts w:asciiTheme="minorHAnsi" w:hAnsiTheme="minorHAnsi" w:cstheme="minorHAnsi"/>
        </w:rPr>
        <w:t>………………………………………………………</w:t>
      </w:r>
    </w:p>
    <w:p w14:paraId="70C34151" w14:textId="7B84739B" w:rsidR="009E527B" w:rsidRPr="007479C3" w:rsidRDefault="00ED3CCE" w:rsidP="006D250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i/>
        </w:rPr>
        <w:t>(Podpis Zleceniobiorcy)</w:t>
      </w:r>
      <w:r w:rsidRPr="007479C3">
        <w:rPr>
          <w:rFonts w:asciiTheme="minorHAnsi" w:hAnsiTheme="minorHAnsi" w:cstheme="minorHAnsi"/>
          <w:i/>
        </w:rPr>
        <w:tab/>
      </w:r>
      <w:r w:rsidR="00666D01" w:rsidRPr="007479C3">
        <w:rPr>
          <w:rFonts w:asciiTheme="minorHAnsi" w:hAnsiTheme="minorHAnsi" w:cstheme="minorHAnsi"/>
          <w:i/>
        </w:rPr>
        <w:t xml:space="preserve">                                       </w:t>
      </w:r>
      <w:r w:rsidRPr="007479C3">
        <w:rPr>
          <w:rFonts w:asciiTheme="minorHAnsi" w:hAnsiTheme="minorHAnsi" w:cstheme="minorHAnsi"/>
          <w:i/>
        </w:rPr>
        <w:tab/>
        <w:t xml:space="preserve"> (Pieczęć Zleceniobiorcy)</w:t>
      </w:r>
    </w:p>
    <w:p w14:paraId="398FD32D" w14:textId="37F1AF37" w:rsidR="005D074E" w:rsidRPr="007479C3" w:rsidRDefault="005D074E" w:rsidP="00B0625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  <w:b/>
        </w:rPr>
        <w:t>OŚWIADCZENIE:</w:t>
      </w:r>
    </w:p>
    <w:tbl>
      <w:tblPr>
        <w:tblStyle w:val="Tabela-Siatka"/>
        <w:tblW w:w="9860" w:type="dxa"/>
        <w:tblInd w:w="-113" w:type="dxa"/>
        <w:tblLook w:val="04A0" w:firstRow="1" w:lastRow="0" w:firstColumn="1" w:lastColumn="0" w:noHBand="0" w:noVBand="1"/>
      </w:tblPr>
      <w:tblGrid>
        <w:gridCol w:w="505"/>
        <w:gridCol w:w="7938"/>
        <w:gridCol w:w="1417"/>
      </w:tblGrid>
      <w:tr w:rsidR="007479C3" w:rsidRPr="007479C3" w14:paraId="551E43AA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37D8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32C9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Zakres oświadczenia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1047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479C3">
              <w:rPr>
                <w:rFonts w:asciiTheme="minorHAnsi" w:hAnsiTheme="minorHAnsi" w:cstheme="minorHAnsi"/>
                <w:b/>
              </w:rPr>
              <w:t>Zaznacz właściwe</w:t>
            </w:r>
          </w:p>
        </w:tc>
      </w:tr>
      <w:tr w:rsidR="007479C3" w:rsidRPr="007479C3" w14:paraId="124A6A49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C2BA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179C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Oświadczamy, że nie jesteśmy powiązani z Zamawiającym osobowo lub kapitałowo.</w:t>
            </w:r>
          </w:p>
          <w:p w14:paraId="0A4BA4CD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12FDF9E2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a) uczestniczeniu w spółce jako wspólnik spółki cywilnej lub spółki osobowej,</w:t>
            </w:r>
          </w:p>
          <w:p w14:paraId="3468096D" w14:textId="34DF54CE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 xml:space="preserve">b) posiadaniu co najmniej </w:t>
            </w:r>
            <w:r w:rsidR="00CB7DAE" w:rsidRPr="007479C3">
              <w:rPr>
                <w:rFonts w:asciiTheme="minorHAnsi" w:hAnsiTheme="minorHAnsi" w:cstheme="minorHAnsi"/>
                <w:lang w:eastAsia="pl-PL"/>
              </w:rPr>
              <w:t>10</w:t>
            </w:r>
            <w:r w:rsidR="007F7006" w:rsidRPr="007479C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479C3">
              <w:rPr>
                <w:rFonts w:asciiTheme="minorHAnsi" w:hAnsiTheme="minorHAnsi" w:cstheme="minorHAnsi"/>
                <w:lang w:eastAsia="pl-PL"/>
              </w:rPr>
              <w:t>% udziałów lub akcji,</w:t>
            </w:r>
          </w:p>
          <w:p w14:paraId="163E6887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c) pełnieniu funkcji członka organu nadzorczego lub zarządzającego, prokurenta, pełnomocnika,</w:t>
            </w:r>
          </w:p>
          <w:p w14:paraId="733CB2EB" w14:textId="26CBC6E1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d) pozostawaniu w związku małżeński</w:t>
            </w:r>
            <w:r w:rsidR="003F0D57" w:rsidRPr="007479C3">
              <w:rPr>
                <w:rFonts w:asciiTheme="minorHAnsi" w:hAnsiTheme="minorHAnsi" w:cstheme="minorHAnsi"/>
                <w:lang w:eastAsia="pl-PL"/>
              </w:rPr>
              <w:t>m</w:t>
            </w:r>
            <w:r w:rsidRPr="007479C3">
              <w:rPr>
                <w:rFonts w:asciiTheme="minorHAnsi" w:hAnsiTheme="minorHAnsi" w:cstheme="minorHAnsi"/>
                <w:lang w:eastAsia="pl-PL"/>
              </w:rPr>
              <w:t xml:space="preserve"> w stosunku pokrewieństwa lub powinowactwa w linii prostej, pokrewieństwa drugiego stopnia lub powinowactwa drugiego stopnia w linii bocznej lub w stosunku przysposobienia, opieki lub kurateli.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E431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3C4731B3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5D9B72FD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2638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8EB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Oświadczamy, że nie znajdujemy się w stanie upadłości lub likwidacji w chwili złożenia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2C4" w14:textId="77777777" w:rsidR="005D074E" w:rsidRPr="007479C3" w:rsidRDefault="00FA29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1E3B2231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42F4AF9D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2ECD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2E9C" w14:textId="77777777" w:rsidR="005D074E" w:rsidRPr="007479C3" w:rsidRDefault="005D074E" w:rsidP="00D3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 xml:space="preserve">Oświadczamy, że spełniamy warunki udziału w postępowaniu określone w pkt. </w:t>
            </w:r>
            <w:r w:rsidR="00D345B2" w:rsidRPr="007479C3">
              <w:rPr>
                <w:rFonts w:asciiTheme="minorHAnsi" w:hAnsiTheme="minorHAnsi" w:cstheme="minorHAnsi"/>
                <w:lang w:eastAsia="pl-PL"/>
              </w:rPr>
              <w:t>V z</w:t>
            </w:r>
            <w:r w:rsidRPr="007479C3">
              <w:rPr>
                <w:rFonts w:asciiTheme="minorHAnsi" w:hAnsiTheme="minorHAnsi" w:cstheme="minorHAnsi"/>
                <w:lang w:eastAsia="pl-PL"/>
              </w:rPr>
              <w:t>apytania ofertowego. Nie spełnienie któregokolwiek z warunków oznacza odrzucenie oferty bez możliwości jej uzupełnienia.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318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434B8330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2B5EDA15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872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0229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Wykonawca oświadcza, że zapoznał się z warunkami oferty i zobowiązuje się w przypadku wyboru oferty do zawarcia umowy na określonych warunkach w miejscu i terminie wyznaczonym przez Zamawiającego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315" w14:textId="77777777" w:rsidR="005D074E" w:rsidRPr="007479C3" w:rsidRDefault="00FA29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678D1B58" w14:textId="73E1A1D6" w:rsidR="005D074E" w:rsidRPr="007479C3" w:rsidRDefault="00AF549D" w:rsidP="00FA29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="006C53BC" w:rsidRPr="007479C3">
              <w:rPr>
                <w:rFonts w:asciiTheme="minorHAnsi" w:hAnsiTheme="minorHAnsi" w:cstheme="minorHAnsi"/>
              </w:rPr>
              <w:t xml:space="preserve"> </w:t>
            </w:r>
            <w:r w:rsidR="00724AAC" w:rsidRPr="007479C3">
              <w:rPr>
                <w:rFonts w:asciiTheme="minorHAnsi" w:hAnsiTheme="minorHAnsi" w:cstheme="minorHAnsi"/>
              </w:rPr>
              <w:t xml:space="preserve"> </w:t>
            </w:r>
            <w:r w:rsidR="001E23FB" w:rsidRPr="007479C3">
              <w:rPr>
                <w:rFonts w:asciiTheme="minorHAnsi" w:hAnsiTheme="minorHAnsi" w:cstheme="minorHAnsi"/>
              </w:rPr>
              <w:t xml:space="preserve"> </w:t>
            </w:r>
            <w:r w:rsidR="006C53BC" w:rsidRPr="007479C3">
              <w:rPr>
                <w:rFonts w:asciiTheme="minorHAnsi" w:hAnsiTheme="minorHAnsi" w:cstheme="minorHAnsi"/>
              </w:rPr>
              <w:t xml:space="preserve">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70E12CAB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</w:p>
    <w:p w14:paraId="6717833D" w14:textId="77777777" w:rsidR="00724AAC" w:rsidRPr="007479C3" w:rsidRDefault="00724AAC" w:rsidP="005D074E">
      <w:pPr>
        <w:spacing w:after="0" w:line="360" w:lineRule="auto"/>
        <w:rPr>
          <w:rFonts w:asciiTheme="minorHAnsi" w:hAnsiTheme="minorHAnsi" w:cstheme="minorHAnsi"/>
        </w:rPr>
      </w:pPr>
    </w:p>
    <w:p w14:paraId="0C12A5B6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Podpis osoby upoważnionej do reprezentowania Zleceniobiorcy </w:t>
      </w:r>
    </w:p>
    <w:p w14:paraId="426BF5D5" w14:textId="77777777" w:rsidR="00666D01" w:rsidRPr="007479C3" w:rsidRDefault="00666D01" w:rsidP="005D074E">
      <w:pPr>
        <w:spacing w:after="0" w:line="360" w:lineRule="auto"/>
        <w:rPr>
          <w:rFonts w:asciiTheme="minorHAnsi" w:hAnsiTheme="minorHAnsi" w:cstheme="minorHAnsi"/>
        </w:rPr>
      </w:pPr>
    </w:p>
    <w:p w14:paraId="456C01D1" w14:textId="77777777" w:rsidR="00666D01" w:rsidRPr="007479C3" w:rsidRDefault="00666D01" w:rsidP="005D074E">
      <w:pPr>
        <w:spacing w:after="0" w:line="360" w:lineRule="auto"/>
        <w:rPr>
          <w:rFonts w:asciiTheme="minorHAnsi" w:hAnsiTheme="minorHAnsi" w:cstheme="minorHAnsi"/>
        </w:rPr>
      </w:pPr>
    </w:p>
    <w:p w14:paraId="5B8E8EFC" w14:textId="77777777" w:rsidR="00666D01" w:rsidRPr="007479C3" w:rsidRDefault="00666D01" w:rsidP="00666D01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………………………………..………………………………………………………</w:t>
      </w:r>
    </w:p>
    <w:p w14:paraId="07102E25" w14:textId="320CAE09" w:rsidR="005D074E" w:rsidRPr="007479C3" w:rsidRDefault="00666D01" w:rsidP="00666D01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(Podpis Zleceniobiorcy)</w:t>
      </w:r>
      <w:r w:rsidRPr="007479C3">
        <w:rPr>
          <w:rFonts w:asciiTheme="minorHAnsi" w:hAnsiTheme="minorHAnsi" w:cstheme="minorHAnsi"/>
        </w:rPr>
        <w:tab/>
        <w:t xml:space="preserve">                                       </w:t>
      </w:r>
      <w:r w:rsidRPr="007479C3">
        <w:rPr>
          <w:rFonts w:asciiTheme="minorHAnsi" w:hAnsiTheme="minorHAnsi" w:cstheme="minorHAnsi"/>
        </w:rPr>
        <w:tab/>
        <w:t xml:space="preserve"> (Pieczęć Zleceniobiorcy)</w:t>
      </w:r>
    </w:p>
    <w:p w14:paraId="3668BBFD" w14:textId="77777777" w:rsidR="006D406E" w:rsidRPr="007479C3" w:rsidRDefault="006D406E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8C6348A" w14:textId="53726CC2" w:rsidR="00B95C48" w:rsidRPr="007479C3" w:rsidRDefault="00B95C48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7C33D5E" w14:textId="481638C2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78C3CC0" w14:textId="7A035628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D0D3683" w14:textId="77777777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BC6A1F" w14:textId="738D19E9" w:rsidR="005F6885" w:rsidRPr="007479C3" w:rsidRDefault="005F6885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727F416" w14:textId="77777777" w:rsidR="009E527B" w:rsidRPr="007479C3" w:rsidRDefault="009E527B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6982DE5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5C29304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978887A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6AA4D64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855119E" w14:textId="77777777" w:rsidR="000C6189" w:rsidRPr="007479C3" w:rsidRDefault="000C6189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62770DB" w14:textId="77777777" w:rsidR="00310859" w:rsidRPr="007479C3" w:rsidRDefault="00310859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8787168" w14:textId="27B2853E" w:rsidR="003B6E20" w:rsidRPr="007479C3" w:rsidRDefault="003B6E20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7479C3">
        <w:rPr>
          <w:rFonts w:asciiTheme="minorHAnsi" w:hAnsiTheme="minorHAnsi" w:cstheme="minorHAnsi"/>
          <w:b/>
          <w:bCs/>
        </w:rPr>
        <w:t>Oświadczenie o zdolności oferenta do wykonywania zamówienia</w:t>
      </w:r>
    </w:p>
    <w:p w14:paraId="18231A23" w14:textId="15AE7C18" w:rsidR="003B6E20" w:rsidRPr="007479C3" w:rsidRDefault="003B6E20" w:rsidP="003B6E20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61DB7437" w14:textId="447C898B" w:rsidR="003B6E20" w:rsidRPr="007479C3" w:rsidRDefault="003B6E20" w:rsidP="003B6E20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Ja/my niżej podpisany/i w imieniu przedsiębiorcy , którego reprezentuję/my  ……………………………………………………………………. (zwanego dalej Oferentem) w związku z zapytaniem ofertowym oświadczam/y, że:</w:t>
      </w:r>
    </w:p>
    <w:p w14:paraId="7686E5E5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posiada uprawnienia do wykonywania działalności lub czynności określonej zapytaniem </w:t>
      </w:r>
    </w:p>
    <w:p w14:paraId="302E870A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Zakres działalności prowadzonej przez Oferenta obejmuje świadczenie usług określonych w przedmiocie zapytania ofertowego.</w:t>
      </w:r>
    </w:p>
    <w:p w14:paraId="03FF666D" w14:textId="229759A4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posiada odpowiednią wiedzę i doświadczenie oraz potencjał techniczny, a także dysponuje osobami zdolnymi do wykonania zamówienia. </w:t>
      </w:r>
    </w:p>
    <w:p w14:paraId="78090443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znajduje się w sytuacji ekonomicznej finansowej umożliwiającej realizację zamówienia. </w:t>
      </w:r>
    </w:p>
    <w:p w14:paraId="0CF5860A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Oferent nie zalega z uiszczaniem podatków, opłat lub składek na ubezpieczenie społeczne lub zdrowotne.</w:t>
      </w:r>
    </w:p>
    <w:p w14:paraId="78B578BA" w14:textId="48F3BD76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Urzędujący członkowie organów/wspólnicy Oferenta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449DF1D2" w14:textId="7A52D9CE" w:rsidR="003B6E20" w:rsidRPr="007479C3" w:rsidRDefault="003B6E20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577AAFD7" w14:textId="54BE8E01" w:rsidR="003B6E20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Na każde żądanie Zamawiającego dostarczę/my niezwłocznie odpowiednie dokumenty potwierdzające prawdziwość każdego z powyższych oświadczeń.</w:t>
      </w:r>
    </w:p>
    <w:p w14:paraId="2D5AAAA9" w14:textId="1251A41B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61116976" w14:textId="77777777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00BBCBDB" w14:textId="3F8851F9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51CFA9B6" w14:textId="64CB024F" w:rsidR="006D406E" w:rsidRPr="007479C3" w:rsidRDefault="006D406E" w:rsidP="006D406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………………………………..…………………………………………………</w:t>
      </w:r>
      <w:r w:rsidR="00382554">
        <w:rPr>
          <w:rFonts w:asciiTheme="minorHAnsi" w:hAnsiTheme="minorHAnsi" w:cstheme="minorHAnsi"/>
        </w:rPr>
        <w:t>…………………………………………..</w:t>
      </w:r>
      <w:r w:rsidRPr="007479C3">
        <w:rPr>
          <w:rFonts w:asciiTheme="minorHAnsi" w:hAnsiTheme="minorHAnsi" w:cstheme="minorHAnsi"/>
        </w:rPr>
        <w:t>……</w:t>
      </w:r>
    </w:p>
    <w:p w14:paraId="26AE9332" w14:textId="77777777" w:rsidR="006D406E" w:rsidRPr="007479C3" w:rsidRDefault="006D406E" w:rsidP="006D406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(Podpis Zleceniobiorcy)</w:t>
      </w:r>
      <w:r w:rsidRPr="007479C3">
        <w:rPr>
          <w:rFonts w:asciiTheme="minorHAnsi" w:hAnsiTheme="minorHAnsi" w:cstheme="minorHAnsi"/>
        </w:rPr>
        <w:tab/>
        <w:t xml:space="preserve">                                       </w:t>
      </w:r>
      <w:r w:rsidRPr="007479C3">
        <w:rPr>
          <w:rFonts w:asciiTheme="minorHAnsi" w:hAnsiTheme="minorHAnsi" w:cstheme="minorHAnsi"/>
        </w:rPr>
        <w:tab/>
        <w:t xml:space="preserve"> (Pieczęć Zleceniobiorcy)</w:t>
      </w:r>
    </w:p>
    <w:p w14:paraId="6BBD86E3" w14:textId="27DFDA8A" w:rsidR="006D406E" w:rsidRPr="007479C3" w:rsidRDefault="006D406E" w:rsidP="006D406E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ab/>
        <w:t xml:space="preserve">      </w:t>
      </w:r>
      <w:r w:rsidRPr="007479C3">
        <w:rPr>
          <w:rFonts w:asciiTheme="minorHAnsi" w:hAnsiTheme="minorHAnsi" w:cstheme="minorHAnsi"/>
        </w:rPr>
        <w:tab/>
      </w:r>
    </w:p>
    <w:sectPr w:rsidR="006D406E" w:rsidRPr="007479C3" w:rsidSect="00002595">
      <w:footerReference w:type="default" r:id="rId8"/>
      <w:headerReference w:type="first" r:id="rId9"/>
      <w:footerReference w:type="first" r:id="rId10"/>
      <w:pgSz w:w="11906" w:h="16838"/>
      <w:pgMar w:top="851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FD70" w14:textId="77777777" w:rsidR="002960E4" w:rsidRDefault="002960E4" w:rsidP="00A27D4F">
      <w:pPr>
        <w:spacing w:after="0" w:line="240" w:lineRule="auto"/>
      </w:pPr>
      <w:r>
        <w:separator/>
      </w:r>
    </w:p>
  </w:endnote>
  <w:endnote w:type="continuationSeparator" w:id="0">
    <w:p w14:paraId="620FD579" w14:textId="77777777" w:rsidR="002960E4" w:rsidRDefault="002960E4" w:rsidP="00A2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953004"/>
      <w:docPartObj>
        <w:docPartGallery w:val="Page Numbers (Bottom of Page)"/>
        <w:docPartUnique/>
      </w:docPartObj>
    </w:sdtPr>
    <w:sdtEndPr/>
    <w:sdtContent>
      <w:p w14:paraId="53567108" w14:textId="77777777" w:rsidR="00E726EF" w:rsidRDefault="002E4631">
        <w:pPr>
          <w:pStyle w:val="Stopka"/>
          <w:jc w:val="right"/>
        </w:pPr>
        <w:r>
          <w:fldChar w:fldCharType="begin"/>
        </w:r>
        <w:r w:rsidR="00E726EF">
          <w:instrText>PAGE   \* MERGEFORMAT</w:instrText>
        </w:r>
        <w:r>
          <w:fldChar w:fldCharType="separate"/>
        </w:r>
        <w:r w:rsidR="000B4E23">
          <w:rPr>
            <w:noProof/>
          </w:rPr>
          <w:t>3</w:t>
        </w:r>
        <w:r>
          <w:fldChar w:fldCharType="end"/>
        </w:r>
        <w:r w:rsidR="00E726EF">
          <w:t xml:space="preserve"> </w:t>
        </w:r>
      </w:p>
    </w:sdtContent>
  </w:sdt>
  <w:p w14:paraId="363B0FEE" w14:textId="77777777" w:rsidR="00E726EF" w:rsidRDefault="00E72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270908"/>
      <w:docPartObj>
        <w:docPartGallery w:val="Page Numbers (Bottom of Page)"/>
        <w:docPartUnique/>
      </w:docPartObj>
    </w:sdtPr>
    <w:sdtEndPr/>
    <w:sdtContent>
      <w:p w14:paraId="03D245C6" w14:textId="77777777" w:rsidR="002D1DA4" w:rsidRDefault="002D1D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23">
          <w:rPr>
            <w:noProof/>
          </w:rPr>
          <w:t>1</w:t>
        </w:r>
        <w:r>
          <w:fldChar w:fldCharType="end"/>
        </w:r>
      </w:p>
    </w:sdtContent>
  </w:sdt>
  <w:p w14:paraId="34CB8071" w14:textId="77777777" w:rsidR="002D1DA4" w:rsidRDefault="002D1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AA9D" w14:textId="77777777" w:rsidR="002960E4" w:rsidRDefault="002960E4" w:rsidP="00A27D4F">
      <w:pPr>
        <w:spacing w:after="0" w:line="240" w:lineRule="auto"/>
      </w:pPr>
      <w:r>
        <w:separator/>
      </w:r>
    </w:p>
  </w:footnote>
  <w:footnote w:type="continuationSeparator" w:id="0">
    <w:p w14:paraId="2158B0A2" w14:textId="77777777" w:rsidR="002960E4" w:rsidRDefault="002960E4" w:rsidP="00A2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7945" w14:textId="277242BA" w:rsidR="00AD421D" w:rsidRDefault="009F44A7" w:rsidP="00AD421D">
    <w:pPr>
      <w:pStyle w:val="Nagwek"/>
    </w:pPr>
    <w:r>
      <w:rPr>
        <w:noProof/>
      </w:rPr>
      <w:drawing>
        <wp:inline distT="0" distB="0" distL="0" distR="0" wp14:anchorId="1AA14844" wp14:editId="7B307457">
          <wp:extent cx="5760720" cy="548640"/>
          <wp:effectExtent l="0" t="0" r="0" b="0"/>
          <wp:docPr id="15" name="Obraz 11" descr="Obraz zawierający zrzut ekranu, Grafika, tekst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1" descr="Obraz zawierający zrzut ekranu, Grafika, tekst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AFCCB" w14:textId="7E702F45" w:rsidR="00AD421D" w:rsidRDefault="00AD421D" w:rsidP="00AD42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E05"/>
    <w:multiLevelType w:val="hybridMultilevel"/>
    <w:tmpl w:val="22FA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A069A"/>
    <w:multiLevelType w:val="hybridMultilevel"/>
    <w:tmpl w:val="B9022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2BC6"/>
    <w:multiLevelType w:val="hybridMultilevel"/>
    <w:tmpl w:val="C590C4C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4B4C64"/>
    <w:multiLevelType w:val="hybridMultilevel"/>
    <w:tmpl w:val="21C84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D6A"/>
    <w:multiLevelType w:val="hybridMultilevel"/>
    <w:tmpl w:val="49D2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68C5"/>
    <w:multiLevelType w:val="hybridMultilevel"/>
    <w:tmpl w:val="BE041E50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1B05B0"/>
    <w:multiLevelType w:val="hybridMultilevel"/>
    <w:tmpl w:val="ACE6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90209"/>
    <w:multiLevelType w:val="hybridMultilevel"/>
    <w:tmpl w:val="51EC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5135">
    <w:abstractNumId w:val="7"/>
  </w:num>
  <w:num w:numId="2" w16cid:durableId="1695693869">
    <w:abstractNumId w:val="1"/>
  </w:num>
  <w:num w:numId="3" w16cid:durableId="1977904487">
    <w:abstractNumId w:val="2"/>
  </w:num>
  <w:num w:numId="4" w16cid:durableId="560096004">
    <w:abstractNumId w:val="5"/>
  </w:num>
  <w:num w:numId="5" w16cid:durableId="565260841">
    <w:abstractNumId w:val="4"/>
  </w:num>
  <w:num w:numId="6" w16cid:durableId="1108550638">
    <w:abstractNumId w:val="0"/>
  </w:num>
  <w:num w:numId="7" w16cid:durableId="1918124642">
    <w:abstractNumId w:val="6"/>
  </w:num>
  <w:num w:numId="8" w16cid:durableId="13372654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CF"/>
    <w:rsid w:val="0000094E"/>
    <w:rsid w:val="00000D91"/>
    <w:rsid w:val="00002212"/>
    <w:rsid w:val="00002595"/>
    <w:rsid w:val="00006B5E"/>
    <w:rsid w:val="000120BC"/>
    <w:rsid w:val="0002010F"/>
    <w:rsid w:val="0002264A"/>
    <w:rsid w:val="00032D6D"/>
    <w:rsid w:val="00035B6B"/>
    <w:rsid w:val="00036369"/>
    <w:rsid w:val="00040E5E"/>
    <w:rsid w:val="000451D6"/>
    <w:rsid w:val="00052646"/>
    <w:rsid w:val="00052F60"/>
    <w:rsid w:val="00060C0E"/>
    <w:rsid w:val="00062F02"/>
    <w:rsid w:val="0006758D"/>
    <w:rsid w:val="00074A25"/>
    <w:rsid w:val="00075620"/>
    <w:rsid w:val="00075741"/>
    <w:rsid w:val="00076040"/>
    <w:rsid w:val="00081970"/>
    <w:rsid w:val="00082D89"/>
    <w:rsid w:val="00086F3C"/>
    <w:rsid w:val="00091644"/>
    <w:rsid w:val="000934CA"/>
    <w:rsid w:val="00095EDE"/>
    <w:rsid w:val="000A426D"/>
    <w:rsid w:val="000B12BE"/>
    <w:rsid w:val="000B262C"/>
    <w:rsid w:val="000B4250"/>
    <w:rsid w:val="000B4E23"/>
    <w:rsid w:val="000C103A"/>
    <w:rsid w:val="000C6189"/>
    <w:rsid w:val="000D14CF"/>
    <w:rsid w:val="000E119F"/>
    <w:rsid w:val="000E28B2"/>
    <w:rsid w:val="000E4E53"/>
    <w:rsid w:val="000E6051"/>
    <w:rsid w:val="000E6C4D"/>
    <w:rsid w:val="000E70B5"/>
    <w:rsid w:val="000F0B60"/>
    <w:rsid w:val="000F235C"/>
    <w:rsid w:val="000F2C95"/>
    <w:rsid w:val="000F6696"/>
    <w:rsid w:val="000F6A75"/>
    <w:rsid w:val="000F7DFD"/>
    <w:rsid w:val="001033F5"/>
    <w:rsid w:val="001060E0"/>
    <w:rsid w:val="001120D9"/>
    <w:rsid w:val="001121A6"/>
    <w:rsid w:val="00113A92"/>
    <w:rsid w:val="00117034"/>
    <w:rsid w:val="00121B1F"/>
    <w:rsid w:val="00124506"/>
    <w:rsid w:val="00125940"/>
    <w:rsid w:val="00141202"/>
    <w:rsid w:val="00144F2C"/>
    <w:rsid w:val="00147AC0"/>
    <w:rsid w:val="00147C67"/>
    <w:rsid w:val="00151350"/>
    <w:rsid w:val="00176796"/>
    <w:rsid w:val="00177586"/>
    <w:rsid w:val="0017790E"/>
    <w:rsid w:val="00180E0D"/>
    <w:rsid w:val="001840CA"/>
    <w:rsid w:val="00190704"/>
    <w:rsid w:val="001A068C"/>
    <w:rsid w:val="001A1FBB"/>
    <w:rsid w:val="001A4B74"/>
    <w:rsid w:val="001B25B2"/>
    <w:rsid w:val="001B4303"/>
    <w:rsid w:val="001B51AB"/>
    <w:rsid w:val="001C2C69"/>
    <w:rsid w:val="001D2D98"/>
    <w:rsid w:val="001D2F9B"/>
    <w:rsid w:val="001D5691"/>
    <w:rsid w:val="001D6ED5"/>
    <w:rsid w:val="001E23FB"/>
    <w:rsid w:val="001E34CD"/>
    <w:rsid w:val="001E418C"/>
    <w:rsid w:val="001F0B27"/>
    <w:rsid w:val="001F1B49"/>
    <w:rsid w:val="001F2683"/>
    <w:rsid w:val="001F61CE"/>
    <w:rsid w:val="00201AD8"/>
    <w:rsid w:val="00202388"/>
    <w:rsid w:val="002060BE"/>
    <w:rsid w:val="0021003D"/>
    <w:rsid w:val="00211482"/>
    <w:rsid w:val="002161BA"/>
    <w:rsid w:val="00217095"/>
    <w:rsid w:val="0022033E"/>
    <w:rsid w:val="00232A32"/>
    <w:rsid w:val="002335B9"/>
    <w:rsid w:val="00233F7C"/>
    <w:rsid w:val="00237AB9"/>
    <w:rsid w:val="00240D12"/>
    <w:rsid w:val="0024664B"/>
    <w:rsid w:val="00252ACA"/>
    <w:rsid w:val="0025612A"/>
    <w:rsid w:val="00260A6A"/>
    <w:rsid w:val="00264AB3"/>
    <w:rsid w:val="0028297D"/>
    <w:rsid w:val="00285C69"/>
    <w:rsid w:val="002879C9"/>
    <w:rsid w:val="00290A1B"/>
    <w:rsid w:val="00291CE3"/>
    <w:rsid w:val="00294D15"/>
    <w:rsid w:val="00295F14"/>
    <w:rsid w:val="002960E4"/>
    <w:rsid w:val="002A0289"/>
    <w:rsid w:val="002B5C51"/>
    <w:rsid w:val="002B7C7E"/>
    <w:rsid w:val="002C1163"/>
    <w:rsid w:val="002C2B7C"/>
    <w:rsid w:val="002C5FDF"/>
    <w:rsid w:val="002C7AF6"/>
    <w:rsid w:val="002C7C69"/>
    <w:rsid w:val="002D1DA4"/>
    <w:rsid w:val="002E4631"/>
    <w:rsid w:val="002E781A"/>
    <w:rsid w:val="002F06E9"/>
    <w:rsid w:val="002F2FF1"/>
    <w:rsid w:val="0031064A"/>
    <w:rsid w:val="00310859"/>
    <w:rsid w:val="00314710"/>
    <w:rsid w:val="00320400"/>
    <w:rsid w:val="00323D13"/>
    <w:rsid w:val="003253B9"/>
    <w:rsid w:val="0033071F"/>
    <w:rsid w:val="0033552D"/>
    <w:rsid w:val="00341EA7"/>
    <w:rsid w:val="00346C41"/>
    <w:rsid w:val="003500F8"/>
    <w:rsid w:val="00350DEB"/>
    <w:rsid w:val="00351510"/>
    <w:rsid w:val="00352AF7"/>
    <w:rsid w:val="00361069"/>
    <w:rsid w:val="00362387"/>
    <w:rsid w:val="00364330"/>
    <w:rsid w:val="003669A7"/>
    <w:rsid w:val="00375FCC"/>
    <w:rsid w:val="003763F5"/>
    <w:rsid w:val="003815C4"/>
    <w:rsid w:val="00382554"/>
    <w:rsid w:val="0038279D"/>
    <w:rsid w:val="00384A31"/>
    <w:rsid w:val="00384D7E"/>
    <w:rsid w:val="00387EDC"/>
    <w:rsid w:val="00392978"/>
    <w:rsid w:val="00393433"/>
    <w:rsid w:val="00393938"/>
    <w:rsid w:val="00397BDE"/>
    <w:rsid w:val="00397D5D"/>
    <w:rsid w:val="003A118B"/>
    <w:rsid w:val="003A1B83"/>
    <w:rsid w:val="003A6FA3"/>
    <w:rsid w:val="003B087C"/>
    <w:rsid w:val="003B3038"/>
    <w:rsid w:val="003B6970"/>
    <w:rsid w:val="003B6E20"/>
    <w:rsid w:val="003B708D"/>
    <w:rsid w:val="003C2932"/>
    <w:rsid w:val="003C2C21"/>
    <w:rsid w:val="003C55C8"/>
    <w:rsid w:val="003D71AB"/>
    <w:rsid w:val="003E32BA"/>
    <w:rsid w:val="003E467C"/>
    <w:rsid w:val="003E57DA"/>
    <w:rsid w:val="003E5B44"/>
    <w:rsid w:val="003F0D57"/>
    <w:rsid w:val="003F16D2"/>
    <w:rsid w:val="003F2568"/>
    <w:rsid w:val="003F2FAF"/>
    <w:rsid w:val="003F408A"/>
    <w:rsid w:val="003F5D67"/>
    <w:rsid w:val="004012BE"/>
    <w:rsid w:val="004024B2"/>
    <w:rsid w:val="00403700"/>
    <w:rsid w:val="00406122"/>
    <w:rsid w:val="00420638"/>
    <w:rsid w:val="00421378"/>
    <w:rsid w:val="0042219B"/>
    <w:rsid w:val="004242D0"/>
    <w:rsid w:val="0042455B"/>
    <w:rsid w:val="00424894"/>
    <w:rsid w:val="00425AF8"/>
    <w:rsid w:val="00434B0B"/>
    <w:rsid w:val="004371AC"/>
    <w:rsid w:val="00450A12"/>
    <w:rsid w:val="00450C93"/>
    <w:rsid w:val="00450F06"/>
    <w:rsid w:val="00451A5D"/>
    <w:rsid w:val="00461D68"/>
    <w:rsid w:val="00465F3A"/>
    <w:rsid w:val="00470BAE"/>
    <w:rsid w:val="004711C7"/>
    <w:rsid w:val="00473387"/>
    <w:rsid w:val="00474097"/>
    <w:rsid w:val="0047461E"/>
    <w:rsid w:val="0048622A"/>
    <w:rsid w:val="00487914"/>
    <w:rsid w:val="00487917"/>
    <w:rsid w:val="00490D06"/>
    <w:rsid w:val="00494D4B"/>
    <w:rsid w:val="004A15DC"/>
    <w:rsid w:val="004A683D"/>
    <w:rsid w:val="004A68A8"/>
    <w:rsid w:val="004B023E"/>
    <w:rsid w:val="004B03A1"/>
    <w:rsid w:val="004B2F55"/>
    <w:rsid w:val="004B3A94"/>
    <w:rsid w:val="004D23BA"/>
    <w:rsid w:val="004D48EC"/>
    <w:rsid w:val="004D75F6"/>
    <w:rsid w:val="004E01AA"/>
    <w:rsid w:val="004E0CDE"/>
    <w:rsid w:val="004E2DA7"/>
    <w:rsid w:val="004E6372"/>
    <w:rsid w:val="004F449B"/>
    <w:rsid w:val="004F49AE"/>
    <w:rsid w:val="005115AA"/>
    <w:rsid w:val="0051168B"/>
    <w:rsid w:val="00513A8A"/>
    <w:rsid w:val="005167BE"/>
    <w:rsid w:val="00517BC8"/>
    <w:rsid w:val="00525F93"/>
    <w:rsid w:val="005265F4"/>
    <w:rsid w:val="005310D7"/>
    <w:rsid w:val="005317BC"/>
    <w:rsid w:val="0053307C"/>
    <w:rsid w:val="00533A06"/>
    <w:rsid w:val="005467F1"/>
    <w:rsid w:val="005477CC"/>
    <w:rsid w:val="0055288D"/>
    <w:rsid w:val="00556432"/>
    <w:rsid w:val="005711E4"/>
    <w:rsid w:val="00571CED"/>
    <w:rsid w:val="00576D9D"/>
    <w:rsid w:val="00577EEC"/>
    <w:rsid w:val="00580348"/>
    <w:rsid w:val="005833F0"/>
    <w:rsid w:val="00584D0C"/>
    <w:rsid w:val="00587B44"/>
    <w:rsid w:val="005934D5"/>
    <w:rsid w:val="00597250"/>
    <w:rsid w:val="005A129B"/>
    <w:rsid w:val="005A58C4"/>
    <w:rsid w:val="005B0A4C"/>
    <w:rsid w:val="005B18FC"/>
    <w:rsid w:val="005B6F42"/>
    <w:rsid w:val="005C0F4F"/>
    <w:rsid w:val="005C21CD"/>
    <w:rsid w:val="005C38F8"/>
    <w:rsid w:val="005D074E"/>
    <w:rsid w:val="005D1F87"/>
    <w:rsid w:val="005D469B"/>
    <w:rsid w:val="005D5889"/>
    <w:rsid w:val="005D7655"/>
    <w:rsid w:val="005E15F8"/>
    <w:rsid w:val="005E512C"/>
    <w:rsid w:val="005F5260"/>
    <w:rsid w:val="005F6885"/>
    <w:rsid w:val="005F73F1"/>
    <w:rsid w:val="006002FD"/>
    <w:rsid w:val="006045A5"/>
    <w:rsid w:val="00606117"/>
    <w:rsid w:val="00607778"/>
    <w:rsid w:val="006116E0"/>
    <w:rsid w:val="0061275C"/>
    <w:rsid w:val="00613B76"/>
    <w:rsid w:val="006158E2"/>
    <w:rsid w:val="00616300"/>
    <w:rsid w:val="00622DDF"/>
    <w:rsid w:val="00626226"/>
    <w:rsid w:val="00626BDC"/>
    <w:rsid w:val="0062784E"/>
    <w:rsid w:val="00631A85"/>
    <w:rsid w:val="006326F2"/>
    <w:rsid w:val="00633A91"/>
    <w:rsid w:val="00634A36"/>
    <w:rsid w:val="00637809"/>
    <w:rsid w:val="006479AB"/>
    <w:rsid w:val="00655411"/>
    <w:rsid w:val="006605F2"/>
    <w:rsid w:val="00665B0E"/>
    <w:rsid w:val="00666D01"/>
    <w:rsid w:val="006672A1"/>
    <w:rsid w:val="00671471"/>
    <w:rsid w:val="006727D7"/>
    <w:rsid w:val="006751DF"/>
    <w:rsid w:val="006756E5"/>
    <w:rsid w:val="006764F9"/>
    <w:rsid w:val="00690A51"/>
    <w:rsid w:val="00692FD0"/>
    <w:rsid w:val="0069762D"/>
    <w:rsid w:val="006B15BD"/>
    <w:rsid w:val="006B1FCF"/>
    <w:rsid w:val="006C53BC"/>
    <w:rsid w:val="006C76A0"/>
    <w:rsid w:val="006C7D64"/>
    <w:rsid w:val="006D2501"/>
    <w:rsid w:val="006D3118"/>
    <w:rsid w:val="006D406E"/>
    <w:rsid w:val="006D60C7"/>
    <w:rsid w:val="006D6155"/>
    <w:rsid w:val="006D7A43"/>
    <w:rsid w:val="006E61AF"/>
    <w:rsid w:val="006E65BD"/>
    <w:rsid w:val="006F2F8B"/>
    <w:rsid w:val="006F616C"/>
    <w:rsid w:val="006F6682"/>
    <w:rsid w:val="007003CD"/>
    <w:rsid w:val="00700F3D"/>
    <w:rsid w:val="00704814"/>
    <w:rsid w:val="0071149C"/>
    <w:rsid w:val="00713582"/>
    <w:rsid w:val="00716ED3"/>
    <w:rsid w:val="007206E2"/>
    <w:rsid w:val="00724AAC"/>
    <w:rsid w:val="007311AF"/>
    <w:rsid w:val="00731DEE"/>
    <w:rsid w:val="00734CF5"/>
    <w:rsid w:val="0073509E"/>
    <w:rsid w:val="00735BC8"/>
    <w:rsid w:val="007471C5"/>
    <w:rsid w:val="00747650"/>
    <w:rsid w:val="007478D9"/>
    <w:rsid w:val="007479C3"/>
    <w:rsid w:val="007540A6"/>
    <w:rsid w:val="007543EB"/>
    <w:rsid w:val="0075671F"/>
    <w:rsid w:val="00756FB9"/>
    <w:rsid w:val="007617D3"/>
    <w:rsid w:val="00762071"/>
    <w:rsid w:val="00764293"/>
    <w:rsid w:val="00767E38"/>
    <w:rsid w:val="00770327"/>
    <w:rsid w:val="00775604"/>
    <w:rsid w:val="00776B61"/>
    <w:rsid w:val="00782135"/>
    <w:rsid w:val="0079040B"/>
    <w:rsid w:val="00790BCD"/>
    <w:rsid w:val="00791D71"/>
    <w:rsid w:val="0079370C"/>
    <w:rsid w:val="00794020"/>
    <w:rsid w:val="007965BC"/>
    <w:rsid w:val="00797D73"/>
    <w:rsid w:val="007A06A9"/>
    <w:rsid w:val="007A5A4E"/>
    <w:rsid w:val="007A7577"/>
    <w:rsid w:val="007B1199"/>
    <w:rsid w:val="007B5824"/>
    <w:rsid w:val="007C69F1"/>
    <w:rsid w:val="007D01DC"/>
    <w:rsid w:val="007D08B4"/>
    <w:rsid w:val="007D2F7D"/>
    <w:rsid w:val="007D77CD"/>
    <w:rsid w:val="007E05DE"/>
    <w:rsid w:val="007E29CD"/>
    <w:rsid w:val="007F670E"/>
    <w:rsid w:val="007F7006"/>
    <w:rsid w:val="008014FE"/>
    <w:rsid w:val="0080557C"/>
    <w:rsid w:val="00805D60"/>
    <w:rsid w:val="0080646C"/>
    <w:rsid w:val="00806AA3"/>
    <w:rsid w:val="00807F60"/>
    <w:rsid w:val="0081127A"/>
    <w:rsid w:val="00816D3E"/>
    <w:rsid w:val="00817817"/>
    <w:rsid w:val="00820884"/>
    <w:rsid w:val="0082267B"/>
    <w:rsid w:val="008314F5"/>
    <w:rsid w:val="00851042"/>
    <w:rsid w:val="008510B6"/>
    <w:rsid w:val="00851199"/>
    <w:rsid w:val="0085180E"/>
    <w:rsid w:val="00853470"/>
    <w:rsid w:val="00857E00"/>
    <w:rsid w:val="0086116C"/>
    <w:rsid w:val="00864B4D"/>
    <w:rsid w:val="0086555D"/>
    <w:rsid w:val="00871B3E"/>
    <w:rsid w:val="00873293"/>
    <w:rsid w:val="00894638"/>
    <w:rsid w:val="008A5D07"/>
    <w:rsid w:val="008A7D62"/>
    <w:rsid w:val="008C6063"/>
    <w:rsid w:val="008C78B8"/>
    <w:rsid w:val="008D122A"/>
    <w:rsid w:val="008D3319"/>
    <w:rsid w:val="008E3C35"/>
    <w:rsid w:val="008E51FF"/>
    <w:rsid w:val="008E6A56"/>
    <w:rsid w:val="00902B9A"/>
    <w:rsid w:val="009038FD"/>
    <w:rsid w:val="0091732E"/>
    <w:rsid w:val="0092334B"/>
    <w:rsid w:val="00923D7A"/>
    <w:rsid w:val="009240EA"/>
    <w:rsid w:val="0092641B"/>
    <w:rsid w:val="0092710E"/>
    <w:rsid w:val="009302A7"/>
    <w:rsid w:val="0093194A"/>
    <w:rsid w:val="00934BA1"/>
    <w:rsid w:val="00935807"/>
    <w:rsid w:val="009360DC"/>
    <w:rsid w:val="00936FB8"/>
    <w:rsid w:val="00941FB4"/>
    <w:rsid w:val="00943D20"/>
    <w:rsid w:val="0094480C"/>
    <w:rsid w:val="00945E73"/>
    <w:rsid w:val="00946717"/>
    <w:rsid w:val="009467CE"/>
    <w:rsid w:val="00946F36"/>
    <w:rsid w:val="009470CE"/>
    <w:rsid w:val="00950CEC"/>
    <w:rsid w:val="009512C5"/>
    <w:rsid w:val="009529E4"/>
    <w:rsid w:val="00954C16"/>
    <w:rsid w:val="00960898"/>
    <w:rsid w:val="00960B95"/>
    <w:rsid w:val="00962E1B"/>
    <w:rsid w:val="00963BAA"/>
    <w:rsid w:val="00972B32"/>
    <w:rsid w:val="009763E8"/>
    <w:rsid w:val="0097696E"/>
    <w:rsid w:val="009774EB"/>
    <w:rsid w:val="00987150"/>
    <w:rsid w:val="009929C2"/>
    <w:rsid w:val="00992FF9"/>
    <w:rsid w:val="00996313"/>
    <w:rsid w:val="009967BF"/>
    <w:rsid w:val="009A20C6"/>
    <w:rsid w:val="009A54EF"/>
    <w:rsid w:val="009B0E89"/>
    <w:rsid w:val="009B1A76"/>
    <w:rsid w:val="009B4755"/>
    <w:rsid w:val="009B4F4F"/>
    <w:rsid w:val="009B5752"/>
    <w:rsid w:val="009C3E9B"/>
    <w:rsid w:val="009D39F2"/>
    <w:rsid w:val="009D63AB"/>
    <w:rsid w:val="009E2317"/>
    <w:rsid w:val="009E23BD"/>
    <w:rsid w:val="009E3BCA"/>
    <w:rsid w:val="009E4AEA"/>
    <w:rsid w:val="009E527B"/>
    <w:rsid w:val="009F161E"/>
    <w:rsid w:val="009F44A7"/>
    <w:rsid w:val="009F4DA0"/>
    <w:rsid w:val="009F7DCB"/>
    <w:rsid w:val="00A01969"/>
    <w:rsid w:val="00A0318F"/>
    <w:rsid w:val="00A037E3"/>
    <w:rsid w:val="00A06305"/>
    <w:rsid w:val="00A10064"/>
    <w:rsid w:val="00A103F4"/>
    <w:rsid w:val="00A10458"/>
    <w:rsid w:val="00A11022"/>
    <w:rsid w:val="00A149F3"/>
    <w:rsid w:val="00A206D6"/>
    <w:rsid w:val="00A26A02"/>
    <w:rsid w:val="00A26E84"/>
    <w:rsid w:val="00A27D4F"/>
    <w:rsid w:val="00A31FC4"/>
    <w:rsid w:val="00A338FB"/>
    <w:rsid w:val="00A35DA6"/>
    <w:rsid w:val="00A40EC3"/>
    <w:rsid w:val="00A42362"/>
    <w:rsid w:val="00A426C0"/>
    <w:rsid w:val="00A43F47"/>
    <w:rsid w:val="00A45CE6"/>
    <w:rsid w:val="00A50802"/>
    <w:rsid w:val="00A5551C"/>
    <w:rsid w:val="00A60059"/>
    <w:rsid w:val="00A677F7"/>
    <w:rsid w:val="00A67B99"/>
    <w:rsid w:val="00A706AC"/>
    <w:rsid w:val="00A710C3"/>
    <w:rsid w:val="00A716DE"/>
    <w:rsid w:val="00A74044"/>
    <w:rsid w:val="00A81025"/>
    <w:rsid w:val="00A83E2D"/>
    <w:rsid w:val="00A96544"/>
    <w:rsid w:val="00A974C1"/>
    <w:rsid w:val="00AA1F1B"/>
    <w:rsid w:val="00AA4391"/>
    <w:rsid w:val="00AA4D18"/>
    <w:rsid w:val="00AA6268"/>
    <w:rsid w:val="00AA77A2"/>
    <w:rsid w:val="00AB605A"/>
    <w:rsid w:val="00AB6F6A"/>
    <w:rsid w:val="00AC1D53"/>
    <w:rsid w:val="00AC224B"/>
    <w:rsid w:val="00AC3BAB"/>
    <w:rsid w:val="00AC7CD7"/>
    <w:rsid w:val="00AD421D"/>
    <w:rsid w:val="00AD5682"/>
    <w:rsid w:val="00AD65D7"/>
    <w:rsid w:val="00AE3B10"/>
    <w:rsid w:val="00AE7F74"/>
    <w:rsid w:val="00AF0FE2"/>
    <w:rsid w:val="00AF188E"/>
    <w:rsid w:val="00AF1CB1"/>
    <w:rsid w:val="00AF2213"/>
    <w:rsid w:val="00AF3889"/>
    <w:rsid w:val="00AF549D"/>
    <w:rsid w:val="00AF5C7C"/>
    <w:rsid w:val="00AF649C"/>
    <w:rsid w:val="00B02626"/>
    <w:rsid w:val="00B031D0"/>
    <w:rsid w:val="00B0326D"/>
    <w:rsid w:val="00B0622F"/>
    <w:rsid w:val="00B0625F"/>
    <w:rsid w:val="00B07E65"/>
    <w:rsid w:val="00B13BB5"/>
    <w:rsid w:val="00B16CF1"/>
    <w:rsid w:val="00B17118"/>
    <w:rsid w:val="00B20905"/>
    <w:rsid w:val="00B20D56"/>
    <w:rsid w:val="00B22F7D"/>
    <w:rsid w:val="00B2360A"/>
    <w:rsid w:val="00B262DF"/>
    <w:rsid w:val="00B265EB"/>
    <w:rsid w:val="00B26937"/>
    <w:rsid w:val="00B27792"/>
    <w:rsid w:val="00B367AD"/>
    <w:rsid w:val="00B36F7D"/>
    <w:rsid w:val="00B46413"/>
    <w:rsid w:val="00B536E8"/>
    <w:rsid w:val="00B53AEC"/>
    <w:rsid w:val="00B63703"/>
    <w:rsid w:val="00B66D22"/>
    <w:rsid w:val="00B71844"/>
    <w:rsid w:val="00B746D8"/>
    <w:rsid w:val="00B76925"/>
    <w:rsid w:val="00B816C8"/>
    <w:rsid w:val="00B836A8"/>
    <w:rsid w:val="00B84727"/>
    <w:rsid w:val="00B9539A"/>
    <w:rsid w:val="00B95C48"/>
    <w:rsid w:val="00BA1907"/>
    <w:rsid w:val="00BA379F"/>
    <w:rsid w:val="00BA44F1"/>
    <w:rsid w:val="00BA4775"/>
    <w:rsid w:val="00BB4A93"/>
    <w:rsid w:val="00BB7880"/>
    <w:rsid w:val="00BC062E"/>
    <w:rsid w:val="00BC5442"/>
    <w:rsid w:val="00BC7265"/>
    <w:rsid w:val="00BD0759"/>
    <w:rsid w:val="00BD48B5"/>
    <w:rsid w:val="00BD608F"/>
    <w:rsid w:val="00BD6F5A"/>
    <w:rsid w:val="00BE12A2"/>
    <w:rsid w:val="00BE46AB"/>
    <w:rsid w:val="00BF0827"/>
    <w:rsid w:val="00BF1858"/>
    <w:rsid w:val="00BF6847"/>
    <w:rsid w:val="00BF6FC7"/>
    <w:rsid w:val="00BF79B4"/>
    <w:rsid w:val="00C03694"/>
    <w:rsid w:val="00C0696E"/>
    <w:rsid w:val="00C1152D"/>
    <w:rsid w:val="00C12D05"/>
    <w:rsid w:val="00C23A1A"/>
    <w:rsid w:val="00C271AC"/>
    <w:rsid w:val="00C34424"/>
    <w:rsid w:val="00C34F65"/>
    <w:rsid w:val="00C37DCB"/>
    <w:rsid w:val="00C40A08"/>
    <w:rsid w:val="00C44DCA"/>
    <w:rsid w:val="00C579E1"/>
    <w:rsid w:val="00C649C9"/>
    <w:rsid w:val="00C65242"/>
    <w:rsid w:val="00C6610D"/>
    <w:rsid w:val="00C66636"/>
    <w:rsid w:val="00C74EB3"/>
    <w:rsid w:val="00C752D8"/>
    <w:rsid w:val="00C76E19"/>
    <w:rsid w:val="00C7726D"/>
    <w:rsid w:val="00C779B7"/>
    <w:rsid w:val="00C77EF7"/>
    <w:rsid w:val="00C8738A"/>
    <w:rsid w:val="00C90648"/>
    <w:rsid w:val="00C92CA2"/>
    <w:rsid w:val="00C93E7C"/>
    <w:rsid w:val="00C941BF"/>
    <w:rsid w:val="00C94362"/>
    <w:rsid w:val="00C94B60"/>
    <w:rsid w:val="00C978D5"/>
    <w:rsid w:val="00CA118B"/>
    <w:rsid w:val="00CA1476"/>
    <w:rsid w:val="00CA2566"/>
    <w:rsid w:val="00CA5169"/>
    <w:rsid w:val="00CA7778"/>
    <w:rsid w:val="00CB29D1"/>
    <w:rsid w:val="00CB3327"/>
    <w:rsid w:val="00CB7DAE"/>
    <w:rsid w:val="00CC3E1A"/>
    <w:rsid w:val="00CC4690"/>
    <w:rsid w:val="00CD3AE6"/>
    <w:rsid w:val="00CD682F"/>
    <w:rsid w:val="00CE61A8"/>
    <w:rsid w:val="00D00273"/>
    <w:rsid w:val="00D0249E"/>
    <w:rsid w:val="00D02648"/>
    <w:rsid w:val="00D02FBC"/>
    <w:rsid w:val="00D04B8E"/>
    <w:rsid w:val="00D07C98"/>
    <w:rsid w:val="00D11F7A"/>
    <w:rsid w:val="00D16930"/>
    <w:rsid w:val="00D206D6"/>
    <w:rsid w:val="00D345B2"/>
    <w:rsid w:val="00D41D3C"/>
    <w:rsid w:val="00D4342F"/>
    <w:rsid w:val="00D53A2F"/>
    <w:rsid w:val="00D55AD3"/>
    <w:rsid w:val="00D55AEF"/>
    <w:rsid w:val="00D57366"/>
    <w:rsid w:val="00D57405"/>
    <w:rsid w:val="00D6703D"/>
    <w:rsid w:val="00D74E4E"/>
    <w:rsid w:val="00D8186A"/>
    <w:rsid w:val="00D85A6E"/>
    <w:rsid w:val="00D85AC3"/>
    <w:rsid w:val="00D934E6"/>
    <w:rsid w:val="00D9621F"/>
    <w:rsid w:val="00D97437"/>
    <w:rsid w:val="00D97C4F"/>
    <w:rsid w:val="00DA1AA6"/>
    <w:rsid w:val="00DA342B"/>
    <w:rsid w:val="00DA7FF0"/>
    <w:rsid w:val="00DB0B01"/>
    <w:rsid w:val="00DB1D6C"/>
    <w:rsid w:val="00DB5EA3"/>
    <w:rsid w:val="00DB63AD"/>
    <w:rsid w:val="00DB776A"/>
    <w:rsid w:val="00DB7A28"/>
    <w:rsid w:val="00DB7B2B"/>
    <w:rsid w:val="00DC062D"/>
    <w:rsid w:val="00DD57EE"/>
    <w:rsid w:val="00DE06A3"/>
    <w:rsid w:val="00DE4E83"/>
    <w:rsid w:val="00DE6B57"/>
    <w:rsid w:val="00DE6D14"/>
    <w:rsid w:val="00DF2998"/>
    <w:rsid w:val="00DF3E3B"/>
    <w:rsid w:val="00E00227"/>
    <w:rsid w:val="00E00688"/>
    <w:rsid w:val="00E0496D"/>
    <w:rsid w:val="00E142FF"/>
    <w:rsid w:val="00E14853"/>
    <w:rsid w:val="00E15C54"/>
    <w:rsid w:val="00E3463F"/>
    <w:rsid w:val="00E3700E"/>
    <w:rsid w:val="00E433BB"/>
    <w:rsid w:val="00E435A7"/>
    <w:rsid w:val="00E473A9"/>
    <w:rsid w:val="00E55C2C"/>
    <w:rsid w:val="00E661BF"/>
    <w:rsid w:val="00E669F8"/>
    <w:rsid w:val="00E71E27"/>
    <w:rsid w:val="00E726EF"/>
    <w:rsid w:val="00E74387"/>
    <w:rsid w:val="00E77CC4"/>
    <w:rsid w:val="00E80F13"/>
    <w:rsid w:val="00E82BE1"/>
    <w:rsid w:val="00E8322B"/>
    <w:rsid w:val="00E85E9C"/>
    <w:rsid w:val="00EA6CA4"/>
    <w:rsid w:val="00EA77BC"/>
    <w:rsid w:val="00ED0D58"/>
    <w:rsid w:val="00ED3CCE"/>
    <w:rsid w:val="00ED587C"/>
    <w:rsid w:val="00EE5C8D"/>
    <w:rsid w:val="00EF05B8"/>
    <w:rsid w:val="00EF09B9"/>
    <w:rsid w:val="00EF2BED"/>
    <w:rsid w:val="00EF4D26"/>
    <w:rsid w:val="00F0542B"/>
    <w:rsid w:val="00F061E5"/>
    <w:rsid w:val="00F069D2"/>
    <w:rsid w:val="00F074E1"/>
    <w:rsid w:val="00F154A3"/>
    <w:rsid w:val="00F163FA"/>
    <w:rsid w:val="00F26112"/>
    <w:rsid w:val="00F34502"/>
    <w:rsid w:val="00F446C1"/>
    <w:rsid w:val="00F54686"/>
    <w:rsid w:val="00F701E4"/>
    <w:rsid w:val="00F70533"/>
    <w:rsid w:val="00F73AFF"/>
    <w:rsid w:val="00F75D71"/>
    <w:rsid w:val="00F7611F"/>
    <w:rsid w:val="00F829E0"/>
    <w:rsid w:val="00F8398A"/>
    <w:rsid w:val="00F96E45"/>
    <w:rsid w:val="00FA298D"/>
    <w:rsid w:val="00FB06AD"/>
    <w:rsid w:val="00FB12D0"/>
    <w:rsid w:val="00FB5603"/>
    <w:rsid w:val="00FC07E6"/>
    <w:rsid w:val="00FC3728"/>
    <w:rsid w:val="00FC3B5C"/>
    <w:rsid w:val="00FC46B2"/>
    <w:rsid w:val="00FC75FB"/>
    <w:rsid w:val="00FD11FF"/>
    <w:rsid w:val="00FD5D70"/>
    <w:rsid w:val="00FE4538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273A8"/>
  <w15:docId w15:val="{5C86302A-85CF-4BB8-A143-3883994B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C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A5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A5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4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5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5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54EF"/>
    <w:pPr>
      <w:ind w:left="720"/>
      <w:contextualSpacing/>
    </w:pPr>
  </w:style>
  <w:style w:type="character" w:styleId="Hipercze">
    <w:name w:val="Hyperlink"/>
    <w:uiPriority w:val="99"/>
    <w:unhideWhenUsed/>
    <w:rsid w:val="00A27D4F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A27D4F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D4F"/>
  </w:style>
  <w:style w:type="paragraph" w:styleId="Stopka">
    <w:name w:val="footer"/>
    <w:basedOn w:val="Normalny"/>
    <w:link w:val="StopkaZnak"/>
    <w:uiPriority w:val="99"/>
    <w:unhideWhenUsed/>
    <w:rsid w:val="00A2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D4F"/>
  </w:style>
  <w:style w:type="table" w:styleId="Tabela-Siatka">
    <w:name w:val="Table Grid"/>
    <w:basedOn w:val="Standardowy"/>
    <w:uiPriority w:val="39"/>
    <w:rsid w:val="004B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DA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724AAC"/>
    <w:rPr>
      <w:b/>
      <w:bCs/>
    </w:rPr>
  </w:style>
  <w:style w:type="paragraph" w:styleId="NormalnyWeb">
    <w:name w:val="Normal (Web)"/>
    <w:basedOn w:val="Normalny"/>
    <w:uiPriority w:val="99"/>
    <w:unhideWhenUsed/>
    <w:rsid w:val="00724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724AAC"/>
  </w:style>
  <w:style w:type="character" w:styleId="Nierozpoznanawzmianka">
    <w:name w:val="Unresolved Mention"/>
    <w:basedOn w:val="Domylnaczcionkaakapitu"/>
    <w:uiPriority w:val="99"/>
    <w:semiHidden/>
    <w:unhideWhenUsed/>
    <w:rsid w:val="00ED3CCE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77586"/>
    <w:pPr>
      <w:widowControl w:val="0"/>
      <w:autoSpaceDE w:val="0"/>
      <w:autoSpaceDN w:val="0"/>
      <w:spacing w:after="0" w:line="240" w:lineRule="auto"/>
      <w:ind w:left="481"/>
    </w:pPr>
    <w:rPr>
      <w:rFonts w:ascii="Arial MT" w:eastAsia="Arial MT" w:hAnsi="Arial MT" w:cs="Arial M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7586"/>
    <w:rPr>
      <w:rFonts w:ascii="Arial MT" w:eastAsia="Arial MT" w:hAnsi="Arial MT" w:cs="Arial MT"/>
      <w:lang w:eastAsia="en-US"/>
    </w:rPr>
  </w:style>
  <w:style w:type="paragraph" w:customStyle="1" w:styleId="Standard">
    <w:name w:val="Standard"/>
    <w:rsid w:val="009E527B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DE6B57"/>
  </w:style>
  <w:style w:type="paragraph" w:customStyle="1" w:styleId="NormalText">
    <w:name w:val="Normal Text"/>
    <w:rsid w:val="00CC3E1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KP%201.5.2\EUROTOOL%202016\ZABUDOWA\SZABLON%20-%201.5.2_zapytanie%20ofertow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01B2-49A5-4194-9BBC-94091B4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- 1.5.2_zapytanie ofertowe</Template>
  <TotalTime>9</TotalTime>
  <Pages>5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8969</CharactersWithSpaces>
  <SharedDoc>false</SharedDoc>
  <HLinks>
    <vt:vector size="6" baseType="variant"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Majer</cp:lastModifiedBy>
  <cp:revision>9</cp:revision>
  <cp:lastPrinted>2018-02-15T12:30:00Z</cp:lastPrinted>
  <dcterms:created xsi:type="dcterms:W3CDTF">2024-08-08T08:47:00Z</dcterms:created>
  <dcterms:modified xsi:type="dcterms:W3CDTF">2025-01-27T14:18:00Z</dcterms:modified>
</cp:coreProperties>
</file>