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235DD0" w:rsidRPr="00104D7F" w:rsidRDefault="00235DD0" w:rsidP="00645309">
      <w:pPr>
        <w:widowControl w:val="0"/>
        <w:suppressAutoHyphens/>
        <w:autoSpaceDE w:val="0"/>
        <w:spacing w:after="0"/>
        <w:ind w:right="-2"/>
        <w:contextualSpacing/>
        <w:rPr>
          <w:rFonts w:cstheme="minorHAnsi"/>
          <w:bCs/>
          <w:lang w:eastAsia="ar-SA"/>
        </w:rPr>
      </w:pPr>
    </w:p>
    <w:p w14:paraId="2EEF8F9D" w14:textId="77777777" w:rsidR="00957AF5" w:rsidRPr="00104D7F" w:rsidRDefault="00235DD0" w:rsidP="00645309">
      <w:pPr>
        <w:widowControl w:val="0"/>
        <w:suppressAutoHyphens/>
        <w:autoSpaceDE w:val="0"/>
        <w:spacing w:after="0"/>
        <w:ind w:right="-2"/>
        <w:contextualSpacing/>
        <w:jc w:val="center"/>
        <w:rPr>
          <w:rFonts w:cstheme="minorHAnsi"/>
          <w:bCs/>
          <w:lang w:eastAsia="ar-SA"/>
        </w:rPr>
      </w:pPr>
      <w:r w:rsidRPr="00104D7F">
        <w:rPr>
          <w:rFonts w:cstheme="minorHAnsi"/>
          <w:bCs/>
          <w:lang w:eastAsia="ar-SA"/>
        </w:rPr>
        <w:t>ZAPYTANIE OFERTOWE</w:t>
      </w:r>
      <w:r w:rsidR="00BB78AB" w:rsidRPr="00104D7F">
        <w:rPr>
          <w:rFonts w:cstheme="minorHAnsi"/>
          <w:bCs/>
          <w:lang w:eastAsia="ar-SA"/>
        </w:rPr>
        <w:t xml:space="preserve"> </w:t>
      </w:r>
    </w:p>
    <w:p w14:paraId="224E580B" w14:textId="22ACC335" w:rsidR="00235DD0" w:rsidRDefault="00BF0987" w:rsidP="00645309">
      <w:pPr>
        <w:widowControl w:val="0"/>
        <w:suppressAutoHyphens/>
        <w:autoSpaceDE w:val="0"/>
        <w:spacing w:after="0"/>
        <w:ind w:right="-2"/>
        <w:contextualSpacing/>
        <w:jc w:val="center"/>
        <w:rPr>
          <w:rFonts w:cstheme="minorHAnsi"/>
          <w:bCs/>
          <w:lang w:eastAsia="ar-SA"/>
        </w:rPr>
      </w:pPr>
      <w:r w:rsidRPr="009D555B">
        <w:rPr>
          <w:rFonts w:cstheme="minorHAnsi"/>
          <w:bCs/>
          <w:lang w:eastAsia="ar-SA"/>
        </w:rPr>
        <w:t>nr</w:t>
      </w:r>
      <w:r w:rsidR="00BB78AB" w:rsidRPr="009D555B">
        <w:rPr>
          <w:rFonts w:cstheme="minorHAnsi"/>
          <w:bCs/>
          <w:lang w:eastAsia="ar-SA"/>
        </w:rPr>
        <w:t xml:space="preserve"> </w:t>
      </w:r>
      <w:proofErr w:type="spellStart"/>
      <w:r w:rsidR="005D783E" w:rsidRPr="009D555B">
        <w:rPr>
          <w:rFonts w:cstheme="minorHAnsi"/>
          <w:bCs/>
          <w:lang w:eastAsia="ar-SA"/>
        </w:rPr>
        <w:t>CKZiU</w:t>
      </w:r>
      <w:proofErr w:type="spellEnd"/>
      <w:r w:rsidR="005D783E" w:rsidRPr="009D555B">
        <w:rPr>
          <w:rFonts w:cstheme="minorHAnsi"/>
          <w:bCs/>
          <w:lang w:eastAsia="ar-SA"/>
        </w:rPr>
        <w:t>/</w:t>
      </w:r>
      <w:r w:rsidR="00957AF5" w:rsidRPr="009D555B">
        <w:rPr>
          <w:rFonts w:cstheme="minorHAnsi"/>
          <w:bCs/>
          <w:lang w:eastAsia="ar-SA"/>
        </w:rPr>
        <w:t>1</w:t>
      </w:r>
      <w:r w:rsidR="005D783E" w:rsidRPr="009D555B">
        <w:rPr>
          <w:rFonts w:cstheme="minorHAnsi"/>
          <w:bCs/>
          <w:lang w:eastAsia="ar-SA"/>
        </w:rPr>
        <w:t>/</w:t>
      </w:r>
      <w:r w:rsidR="00424224">
        <w:rPr>
          <w:rFonts w:cstheme="minorHAnsi"/>
          <w:bCs/>
          <w:lang w:eastAsia="ar-SA"/>
        </w:rPr>
        <w:t>1</w:t>
      </w:r>
      <w:r w:rsidR="00415207">
        <w:rPr>
          <w:rFonts w:cstheme="minorHAnsi"/>
          <w:bCs/>
          <w:lang w:eastAsia="ar-SA"/>
        </w:rPr>
        <w:t>2</w:t>
      </w:r>
      <w:r w:rsidR="005D783E" w:rsidRPr="009D555B">
        <w:rPr>
          <w:rFonts w:cstheme="minorHAnsi"/>
          <w:bCs/>
          <w:lang w:eastAsia="ar-SA"/>
        </w:rPr>
        <w:t>/</w:t>
      </w:r>
      <w:r w:rsidR="00B35946" w:rsidRPr="009D555B">
        <w:rPr>
          <w:rFonts w:cstheme="minorHAnsi"/>
          <w:bCs/>
          <w:lang w:eastAsia="ar-SA"/>
        </w:rPr>
        <w:t>BK</w:t>
      </w:r>
      <w:r w:rsidR="005D783E" w:rsidRPr="009D555B">
        <w:rPr>
          <w:rFonts w:cstheme="minorHAnsi"/>
          <w:bCs/>
          <w:lang w:eastAsia="ar-SA"/>
        </w:rPr>
        <w:t>/</w:t>
      </w:r>
      <w:r w:rsidR="00721201" w:rsidRPr="009D555B">
        <w:rPr>
          <w:rFonts w:cstheme="minorHAnsi"/>
          <w:bCs/>
          <w:lang w:eastAsia="ar-SA"/>
        </w:rPr>
        <w:t>GMZ/</w:t>
      </w:r>
      <w:r w:rsidR="005D783E" w:rsidRPr="009D555B">
        <w:rPr>
          <w:rFonts w:cstheme="minorHAnsi"/>
          <w:bCs/>
          <w:lang w:eastAsia="ar-SA"/>
        </w:rPr>
        <w:t>20</w:t>
      </w:r>
      <w:r w:rsidR="00B35946" w:rsidRPr="009D555B">
        <w:rPr>
          <w:rFonts w:cstheme="minorHAnsi"/>
          <w:bCs/>
          <w:lang w:eastAsia="ar-SA"/>
        </w:rPr>
        <w:t>24</w:t>
      </w:r>
    </w:p>
    <w:p w14:paraId="51E81C62" w14:textId="77777777" w:rsidR="00424224" w:rsidRDefault="00424224" w:rsidP="00645309">
      <w:pPr>
        <w:widowControl w:val="0"/>
        <w:suppressAutoHyphens/>
        <w:autoSpaceDE w:val="0"/>
        <w:spacing w:after="0"/>
        <w:ind w:right="-2"/>
        <w:contextualSpacing/>
        <w:jc w:val="center"/>
        <w:rPr>
          <w:rFonts w:cstheme="minorHAnsi"/>
          <w:bCs/>
          <w:lang w:eastAsia="ar-SA"/>
        </w:rPr>
      </w:pPr>
    </w:p>
    <w:p w14:paraId="5698E6DB" w14:textId="737643FA" w:rsidR="00A94B00" w:rsidRDefault="00424224" w:rsidP="00645309">
      <w:pPr>
        <w:widowControl w:val="0"/>
        <w:suppressAutoHyphens/>
        <w:autoSpaceDE w:val="0"/>
        <w:spacing w:after="0"/>
        <w:ind w:right="-2"/>
        <w:contextualSpacing/>
        <w:jc w:val="center"/>
        <w:rPr>
          <w:b/>
        </w:rPr>
      </w:pPr>
      <w:r w:rsidRPr="004E0791">
        <w:rPr>
          <w:b/>
        </w:rPr>
        <w:t>Na usługę</w:t>
      </w:r>
      <w:r w:rsidRPr="004E0791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transportową dla </w:t>
      </w:r>
      <w:r w:rsidRPr="008965BD">
        <w:rPr>
          <w:b/>
        </w:rPr>
        <w:t xml:space="preserve">uczestników </w:t>
      </w:r>
      <w:r>
        <w:rPr>
          <w:b/>
        </w:rPr>
        <w:t>projektu nr FEPM.05.08-I</w:t>
      </w:r>
      <w:r w:rsidR="00836350">
        <w:rPr>
          <w:b/>
        </w:rPr>
        <w:t>Z</w:t>
      </w:r>
      <w:r>
        <w:rPr>
          <w:b/>
        </w:rPr>
        <w:t>.00-0104/23 pn. „Gdańsk Miastem Zawodowców – Etap II”</w:t>
      </w:r>
      <w:r w:rsidRPr="008965BD">
        <w:rPr>
          <w:b/>
        </w:rPr>
        <w:t xml:space="preserve"> </w:t>
      </w:r>
      <w:r w:rsidR="00A94B00">
        <w:rPr>
          <w:b/>
        </w:rPr>
        <w:t>- Część 2</w:t>
      </w:r>
    </w:p>
    <w:p w14:paraId="1B589679" w14:textId="62652E0E" w:rsidR="00424224" w:rsidRPr="00104D7F" w:rsidRDefault="0059025B" w:rsidP="00645309">
      <w:pPr>
        <w:widowControl w:val="0"/>
        <w:suppressAutoHyphens/>
        <w:autoSpaceDE w:val="0"/>
        <w:spacing w:after="0"/>
        <w:ind w:right="-2"/>
        <w:contextualSpacing/>
        <w:jc w:val="center"/>
        <w:rPr>
          <w:rFonts w:cstheme="minorHAnsi"/>
          <w:bCs/>
          <w:lang w:eastAsia="ar-SA"/>
        </w:rPr>
      </w:pPr>
      <w:r>
        <w:rPr>
          <w:b/>
          <w:bCs/>
          <w:iCs/>
          <w:highlight w:val="white"/>
        </w:rPr>
        <w:t>P</w:t>
      </w:r>
      <w:r w:rsidR="00A94B00">
        <w:rPr>
          <w:b/>
          <w:bCs/>
          <w:iCs/>
          <w:highlight w:val="white"/>
        </w:rPr>
        <w:t>ro</w:t>
      </w:r>
      <w:r>
        <w:rPr>
          <w:b/>
          <w:bCs/>
          <w:iCs/>
          <w:highlight w:val="white"/>
        </w:rPr>
        <w:t xml:space="preserve">jekt współfinansowany jest </w:t>
      </w:r>
      <w:r w:rsidR="00424224" w:rsidRPr="004E0791">
        <w:rPr>
          <w:b/>
          <w:bCs/>
          <w:iCs/>
          <w:highlight w:val="white"/>
        </w:rPr>
        <w:t xml:space="preserve">ze środków </w:t>
      </w:r>
      <w:r w:rsidR="00836350">
        <w:rPr>
          <w:b/>
          <w:bCs/>
          <w:iCs/>
          <w:highlight w:val="white"/>
        </w:rPr>
        <w:t xml:space="preserve">EFS+ </w:t>
      </w:r>
      <w:r w:rsidR="00424224" w:rsidRPr="004E0791">
        <w:rPr>
          <w:b/>
          <w:iCs/>
        </w:rPr>
        <w:t xml:space="preserve">w ramach programu regionalnego </w:t>
      </w:r>
      <w:r>
        <w:rPr>
          <w:b/>
          <w:iCs/>
        </w:rPr>
        <w:br/>
      </w:r>
      <w:r w:rsidR="00424224" w:rsidRPr="004E0791">
        <w:rPr>
          <w:b/>
          <w:iCs/>
        </w:rPr>
        <w:t xml:space="preserve">Fundusze Europejskie dla </w:t>
      </w:r>
      <w:r w:rsidR="00836350">
        <w:rPr>
          <w:b/>
          <w:iCs/>
        </w:rPr>
        <w:t>Pomorza</w:t>
      </w:r>
      <w:r w:rsidR="00424224" w:rsidRPr="004E0791">
        <w:rPr>
          <w:b/>
          <w:iCs/>
        </w:rPr>
        <w:t xml:space="preserve"> 2021-2027</w:t>
      </w:r>
    </w:p>
    <w:p w14:paraId="1AA26E66" w14:textId="5B54A7EA" w:rsidR="00235DD0" w:rsidRPr="00104D7F" w:rsidRDefault="00235DD0" w:rsidP="00645309">
      <w:pPr>
        <w:widowControl w:val="0"/>
        <w:suppressAutoHyphens/>
        <w:autoSpaceDE w:val="0"/>
        <w:spacing w:after="0"/>
        <w:ind w:right="-2"/>
        <w:contextualSpacing/>
        <w:rPr>
          <w:rFonts w:cstheme="minorHAnsi"/>
          <w:bCs/>
          <w:lang w:eastAsia="ar-SA"/>
        </w:rPr>
      </w:pPr>
    </w:p>
    <w:p w14:paraId="53CC300A" w14:textId="33C0B777" w:rsidR="002744FD" w:rsidRPr="002B2C1A" w:rsidRDefault="002B2C1A" w:rsidP="00645309">
      <w:pPr>
        <w:spacing w:after="0"/>
        <w:ind w:right="-2"/>
        <w:contextualSpacing/>
        <w:rPr>
          <w:rFonts w:cstheme="minorHAnsi"/>
          <w:b/>
          <w:lang w:eastAsia="ar-SA"/>
        </w:rPr>
      </w:pP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</w:r>
      <w:r>
        <w:rPr>
          <w:rFonts w:cstheme="minorHAnsi"/>
          <w:bCs/>
          <w:lang w:eastAsia="ar-SA"/>
        </w:rPr>
        <w:tab/>
        <w:t xml:space="preserve">          </w:t>
      </w:r>
      <w:r w:rsidRPr="002B2C1A">
        <w:rPr>
          <w:rFonts w:cstheme="minorHAnsi"/>
          <w:b/>
          <w:lang w:eastAsia="ar-SA"/>
        </w:rPr>
        <w:t>Zatwierdzam</w:t>
      </w:r>
    </w:p>
    <w:p w14:paraId="27532851" w14:textId="7D512E2D" w:rsidR="002B2C1A" w:rsidRPr="009B5ED8" w:rsidRDefault="00492BBD" w:rsidP="00E80E97">
      <w:pPr>
        <w:pStyle w:val="Nagwek1"/>
        <w:numPr>
          <w:ilvl w:val="0"/>
          <w:numId w:val="10"/>
        </w:numPr>
      </w:pPr>
      <w:r w:rsidRPr="00492BBD">
        <w:t>ZAMAWIAJĄCY</w:t>
      </w:r>
      <w:r w:rsidR="002B2C1A">
        <w:tab/>
      </w:r>
      <w:r w:rsidR="002B2C1A">
        <w:tab/>
      </w:r>
      <w:r w:rsidR="002B2C1A">
        <w:tab/>
      </w:r>
      <w:r w:rsidR="002B2C1A">
        <w:tab/>
      </w:r>
      <w:r w:rsidR="002B2C1A">
        <w:tab/>
      </w:r>
      <w:r w:rsidR="002B2C1A">
        <w:tab/>
      </w:r>
    </w:p>
    <w:p w14:paraId="107C2432" w14:textId="409BBE62" w:rsidR="00235DD0" w:rsidRPr="002B2C1A" w:rsidRDefault="00235DD0" w:rsidP="002B2C1A">
      <w:pPr>
        <w:spacing w:after="0"/>
        <w:ind w:right="-2"/>
        <w:rPr>
          <w:rFonts w:cstheme="minorHAnsi"/>
          <w:bCs/>
        </w:rPr>
      </w:pPr>
      <w:r w:rsidRPr="002B2C1A">
        <w:rPr>
          <w:rFonts w:cstheme="minorHAnsi"/>
          <w:bCs/>
        </w:rPr>
        <w:t>Centrum Kształcenia Zawodowego i Ustawicznego Nr 1</w:t>
      </w:r>
      <w:r w:rsidR="002B2C1A" w:rsidRPr="002B2C1A">
        <w:rPr>
          <w:rFonts w:cstheme="minorHAnsi"/>
          <w:bCs/>
        </w:rPr>
        <w:tab/>
      </w:r>
      <w:r w:rsidR="002B2C1A" w:rsidRPr="002B2C1A">
        <w:rPr>
          <w:rFonts w:cstheme="minorHAnsi"/>
          <w:bCs/>
        </w:rPr>
        <w:tab/>
      </w:r>
      <w:r w:rsidR="002B2C1A" w:rsidRPr="002B2C1A">
        <w:rPr>
          <w:rFonts w:cstheme="minorHAnsi"/>
          <w:bCs/>
        </w:rPr>
        <w:tab/>
      </w:r>
      <w:r w:rsidR="00181336">
        <w:rPr>
          <w:rFonts w:cstheme="minorHAnsi"/>
          <w:bCs/>
        </w:rPr>
        <w:t xml:space="preserve">              </w:t>
      </w:r>
      <w:r w:rsidR="009B5ED8" w:rsidRPr="009B5ED8">
        <w:t>…………………………………….</w:t>
      </w:r>
      <w:r w:rsidR="00181336">
        <w:rPr>
          <w:rFonts w:cstheme="minorHAnsi"/>
          <w:bCs/>
        </w:rPr>
        <w:t xml:space="preserve">   </w:t>
      </w:r>
    </w:p>
    <w:p w14:paraId="31E39177" w14:textId="77777777" w:rsidR="009B5ED8" w:rsidRPr="002B2C1A" w:rsidRDefault="00235DD0" w:rsidP="009B5ED8">
      <w:pPr>
        <w:spacing w:after="0"/>
        <w:ind w:right="-2"/>
        <w:rPr>
          <w:rFonts w:cstheme="minorHAnsi"/>
          <w:bCs/>
        </w:rPr>
      </w:pPr>
      <w:r w:rsidRPr="00104D7F">
        <w:rPr>
          <w:rFonts w:cstheme="minorHAnsi"/>
          <w:bCs/>
          <w:lang w:val="en-US"/>
        </w:rPr>
        <w:t>Al</w:t>
      </w:r>
      <w:r w:rsidR="00443538" w:rsidRPr="00104D7F">
        <w:rPr>
          <w:rFonts w:cstheme="minorHAnsi"/>
          <w:bCs/>
          <w:lang w:val="en-US"/>
        </w:rPr>
        <w:t xml:space="preserve">eja </w:t>
      </w:r>
      <w:proofErr w:type="spellStart"/>
      <w:r w:rsidRPr="00104D7F">
        <w:rPr>
          <w:rFonts w:cstheme="minorHAnsi"/>
          <w:bCs/>
          <w:lang w:val="en-US"/>
        </w:rPr>
        <w:t>Gen</w:t>
      </w:r>
      <w:r w:rsidR="00443538" w:rsidRPr="00104D7F">
        <w:rPr>
          <w:rFonts w:cstheme="minorHAnsi"/>
          <w:bCs/>
          <w:lang w:val="en-US"/>
        </w:rPr>
        <w:t>erała</w:t>
      </w:r>
      <w:proofErr w:type="spellEnd"/>
      <w:r w:rsidR="00443538" w:rsidRPr="00104D7F">
        <w:rPr>
          <w:rFonts w:cstheme="minorHAnsi"/>
          <w:bCs/>
          <w:lang w:val="en-US"/>
        </w:rPr>
        <w:t xml:space="preserve"> </w:t>
      </w:r>
      <w:r w:rsidRPr="00104D7F">
        <w:rPr>
          <w:rFonts w:cstheme="minorHAnsi"/>
          <w:bCs/>
          <w:lang w:val="en-US"/>
        </w:rPr>
        <w:t xml:space="preserve">Józefa </w:t>
      </w:r>
      <w:proofErr w:type="spellStart"/>
      <w:r w:rsidRPr="00104D7F">
        <w:rPr>
          <w:rFonts w:cstheme="minorHAnsi"/>
          <w:bCs/>
          <w:lang w:val="en-US"/>
        </w:rPr>
        <w:t>Hallera</w:t>
      </w:r>
      <w:proofErr w:type="spellEnd"/>
      <w:r w:rsidRPr="00104D7F">
        <w:rPr>
          <w:rFonts w:cstheme="minorHAnsi"/>
          <w:bCs/>
          <w:lang w:val="en-US"/>
        </w:rPr>
        <w:t xml:space="preserve"> 16/18</w:t>
      </w:r>
      <w:r w:rsidR="002B2C1A">
        <w:rPr>
          <w:rFonts w:cstheme="minorHAnsi"/>
          <w:bCs/>
          <w:lang w:val="en-US"/>
        </w:rPr>
        <w:t xml:space="preserve"> </w:t>
      </w:r>
      <w:r w:rsidR="002B2C1A">
        <w:rPr>
          <w:rFonts w:cstheme="minorHAnsi"/>
          <w:bCs/>
          <w:lang w:val="en-US"/>
        </w:rPr>
        <w:tab/>
      </w:r>
      <w:r w:rsidR="002B2C1A">
        <w:rPr>
          <w:rFonts w:cstheme="minorHAnsi"/>
          <w:bCs/>
          <w:lang w:val="en-US"/>
        </w:rPr>
        <w:tab/>
      </w:r>
      <w:r w:rsidR="002B2C1A">
        <w:rPr>
          <w:rFonts w:cstheme="minorHAnsi"/>
          <w:bCs/>
          <w:lang w:val="en-US"/>
        </w:rPr>
        <w:tab/>
      </w:r>
      <w:r w:rsidR="002B2C1A">
        <w:rPr>
          <w:rFonts w:cstheme="minorHAnsi"/>
          <w:bCs/>
          <w:lang w:val="en-US"/>
        </w:rPr>
        <w:tab/>
      </w:r>
      <w:r w:rsidR="002B2C1A">
        <w:rPr>
          <w:rFonts w:cstheme="minorHAnsi"/>
          <w:bCs/>
          <w:lang w:val="en-US"/>
        </w:rPr>
        <w:tab/>
      </w:r>
      <w:r w:rsidR="002B2C1A">
        <w:rPr>
          <w:rFonts w:cstheme="minorHAnsi"/>
          <w:bCs/>
          <w:lang w:val="en-US"/>
        </w:rPr>
        <w:tab/>
      </w:r>
      <w:r w:rsidR="009B5ED8" w:rsidRPr="002B2C1A">
        <w:rPr>
          <w:rFonts w:cstheme="minorHAnsi"/>
          <w:b/>
        </w:rPr>
        <w:t xml:space="preserve">Maria </w:t>
      </w:r>
      <w:proofErr w:type="spellStart"/>
      <w:r w:rsidR="009B5ED8" w:rsidRPr="002B2C1A">
        <w:rPr>
          <w:rFonts w:cstheme="minorHAnsi"/>
          <w:b/>
        </w:rPr>
        <w:t>Kluszczyk</w:t>
      </w:r>
      <w:proofErr w:type="spellEnd"/>
    </w:p>
    <w:p w14:paraId="27A7CE65" w14:textId="060BC1D3" w:rsidR="00235DD0" w:rsidRPr="00104D7F" w:rsidRDefault="00235DD0" w:rsidP="00645309">
      <w:pPr>
        <w:spacing w:after="0"/>
        <w:ind w:right="-2"/>
        <w:contextualSpacing/>
        <w:rPr>
          <w:rFonts w:cstheme="minorHAnsi"/>
          <w:bCs/>
          <w:lang w:val="en-US"/>
        </w:rPr>
      </w:pPr>
      <w:r w:rsidRPr="00104D7F">
        <w:rPr>
          <w:rFonts w:cstheme="minorHAnsi"/>
          <w:bCs/>
          <w:lang w:val="en-US"/>
        </w:rPr>
        <w:t xml:space="preserve">80-426 </w:t>
      </w:r>
      <w:proofErr w:type="spellStart"/>
      <w:r w:rsidRPr="00104D7F">
        <w:rPr>
          <w:rFonts w:cstheme="minorHAnsi"/>
          <w:bCs/>
          <w:lang w:val="en-US"/>
        </w:rPr>
        <w:t>Gdańsk</w:t>
      </w:r>
      <w:proofErr w:type="spellEnd"/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>
        <w:rPr>
          <w:rFonts w:cstheme="minorHAnsi"/>
          <w:bCs/>
          <w:lang w:val="en-US"/>
        </w:rPr>
        <w:tab/>
      </w:r>
      <w:r w:rsidR="009B5ED8" w:rsidRPr="002B2C1A">
        <w:rPr>
          <w:rFonts w:cstheme="minorHAnsi"/>
          <w:bCs/>
          <w:i/>
          <w:iCs/>
        </w:rPr>
        <w:t xml:space="preserve">Dyrektor </w:t>
      </w:r>
      <w:proofErr w:type="spellStart"/>
      <w:r w:rsidR="009B5ED8" w:rsidRPr="002B2C1A">
        <w:rPr>
          <w:rFonts w:cstheme="minorHAnsi"/>
          <w:bCs/>
          <w:i/>
          <w:iCs/>
        </w:rPr>
        <w:t>CKZiU</w:t>
      </w:r>
      <w:proofErr w:type="spellEnd"/>
      <w:r w:rsidR="009B5ED8" w:rsidRPr="002B2C1A">
        <w:rPr>
          <w:rFonts w:cstheme="minorHAnsi"/>
          <w:bCs/>
          <w:i/>
          <w:iCs/>
        </w:rPr>
        <w:t xml:space="preserve"> nr 1</w:t>
      </w:r>
    </w:p>
    <w:p w14:paraId="4DDF978A" w14:textId="10D5E9F5" w:rsidR="00443538" w:rsidRPr="00104D7F" w:rsidRDefault="00235DD0" w:rsidP="00645309">
      <w:pPr>
        <w:spacing w:after="0"/>
        <w:ind w:right="-2"/>
        <w:contextualSpacing/>
        <w:rPr>
          <w:rFonts w:cstheme="minorHAnsi"/>
          <w:bCs/>
          <w:lang w:val="en-US"/>
        </w:rPr>
      </w:pPr>
      <w:r w:rsidRPr="00104D7F">
        <w:rPr>
          <w:rFonts w:cstheme="minorHAnsi"/>
          <w:bCs/>
          <w:lang w:val="en-US"/>
        </w:rPr>
        <w:t>NIP 9571069811</w:t>
      </w:r>
    </w:p>
    <w:p w14:paraId="76F1D27F" w14:textId="3501B954" w:rsidR="00235DD0" w:rsidRPr="00104D7F" w:rsidRDefault="00443538" w:rsidP="00645309">
      <w:pPr>
        <w:spacing w:after="0"/>
        <w:ind w:right="-2"/>
        <w:contextualSpacing/>
        <w:rPr>
          <w:rFonts w:cstheme="minorHAnsi"/>
          <w:bCs/>
          <w:lang w:val="en-US"/>
        </w:rPr>
      </w:pPr>
      <w:r w:rsidRPr="00104D7F">
        <w:rPr>
          <w:rFonts w:cstheme="minorHAnsi"/>
          <w:bCs/>
          <w:lang w:val="en-US"/>
        </w:rPr>
        <w:t>REGON</w:t>
      </w:r>
      <w:r w:rsidR="00235DD0" w:rsidRPr="00104D7F">
        <w:rPr>
          <w:rFonts w:cstheme="minorHAnsi"/>
          <w:bCs/>
          <w:lang w:val="en-US"/>
        </w:rPr>
        <w:t xml:space="preserve"> 221905655</w:t>
      </w:r>
    </w:p>
    <w:p w14:paraId="1FCA47D2" w14:textId="77777777" w:rsidR="00235DD0" w:rsidRPr="00104D7F" w:rsidRDefault="00235DD0" w:rsidP="00645309">
      <w:pPr>
        <w:spacing w:after="0"/>
        <w:ind w:right="-2"/>
        <w:contextualSpacing/>
        <w:rPr>
          <w:rFonts w:cstheme="minorHAnsi"/>
          <w:bCs/>
          <w:lang w:val="en-US"/>
        </w:rPr>
      </w:pPr>
      <w:r w:rsidRPr="00104D7F">
        <w:rPr>
          <w:rFonts w:cstheme="minorHAnsi"/>
          <w:bCs/>
          <w:lang w:val="en-US"/>
        </w:rPr>
        <w:t xml:space="preserve">Tel. (0-58) 301-42-08  </w:t>
      </w:r>
    </w:p>
    <w:p w14:paraId="5CBB7344" w14:textId="77777777" w:rsidR="00235DD0" w:rsidRPr="00104D7F" w:rsidRDefault="00235DD0" w:rsidP="00645309">
      <w:pPr>
        <w:spacing w:after="0"/>
        <w:ind w:right="-2"/>
        <w:contextualSpacing/>
        <w:rPr>
          <w:rFonts w:cstheme="minorHAnsi"/>
          <w:bCs/>
          <w:lang w:val="de-DE"/>
        </w:rPr>
      </w:pPr>
      <w:proofErr w:type="spellStart"/>
      <w:r w:rsidRPr="00104D7F">
        <w:rPr>
          <w:rFonts w:cstheme="minorHAnsi"/>
          <w:bCs/>
          <w:lang w:val="de-DE"/>
        </w:rPr>
        <w:t>e-mail</w:t>
      </w:r>
      <w:proofErr w:type="spellEnd"/>
      <w:r w:rsidRPr="00104D7F">
        <w:rPr>
          <w:rFonts w:cstheme="minorHAnsi"/>
          <w:bCs/>
          <w:lang w:val="de-DE"/>
        </w:rPr>
        <w:t xml:space="preserve">: </w:t>
      </w:r>
      <w:hyperlink r:id="rId11" w:history="1">
        <w:r w:rsidR="00AC4D44" w:rsidRPr="00104D7F">
          <w:rPr>
            <w:rStyle w:val="Hipercze"/>
            <w:rFonts w:cstheme="minorHAnsi"/>
            <w:bCs/>
            <w:color w:val="auto"/>
            <w:lang w:val="de-DE"/>
          </w:rPr>
          <w:t>sekretariat@ckziu1.gda.pl</w:t>
        </w:r>
      </w:hyperlink>
      <w:r w:rsidRPr="00104D7F">
        <w:rPr>
          <w:rFonts w:cstheme="minorHAnsi"/>
          <w:bCs/>
          <w:lang w:val="de-DE"/>
        </w:rPr>
        <w:t xml:space="preserve"> </w:t>
      </w:r>
    </w:p>
    <w:p w14:paraId="632711EF" w14:textId="77777777" w:rsidR="00235DD0" w:rsidRPr="00104D7F" w:rsidRDefault="00235DD0" w:rsidP="00645309">
      <w:pPr>
        <w:spacing w:after="0"/>
        <w:ind w:right="-2"/>
        <w:contextualSpacing/>
        <w:rPr>
          <w:rFonts w:cstheme="minorHAnsi"/>
          <w:bCs/>
          <w:lang w:val="de-DE"/>
        </w:rPr>
      </w:pPr>
      <w:hyperlink r:id="rId12" w:history="1">
        <w:r w:rsidRPr="00104D7F">
          <w:rPr>
            <w:rStyle w:val="Hipercze"/>
            <w:rFonts w:cstheme="minorHAnsi"/>
            <w:bCs/>
            <w:color w:val="auto"/>
            <w:lang w:val="de-DE"/>
          </w:rPr>
          <w:t>www.ckziu1.gda.pl</w:t>
        </w:r>
      </w:hyperlink>
      <w:r w:rsidRPr="00104D7F">
        <w:rPr>
          <w:rFonts w:cstheme="minorHAnsi"/>
          <w:bCs/>
          <w:lang w:val="de-DE"/>
        </w:rPr>
        <w:t xml:space="preserve"> </w:t>
      </w:r>
    </w:p>
    <w:p w14:paraId="2E63B0BB" w14:textId="653E5879" w:rsidR="00235DD0" w:rsidRPr="00104D7F" w:rsidRDefault="00492BBD" w:rsidP="00E80E97">
      <w:pPr>
        <w:pStyle w:val="Nagwek1"/>
        <w:numPr>
          <w:ilvl w:val="0"/>
          <w:numId w:val="10"/>
        </w:numPr>
      </w:pPr>
      <w:r w:rsidRPr="00104D7F">
        <w:t>TRYB UDZIELENIA ZAMÓWIENIA</w:t>
      </w:r>
    </w:p>
    <w:p w14:paraId="110BDFDB" w14:textId="77777777" w:rsidR="001C73F4" w:rsidRPr="00104D7F" w:rsidRDefault="00235DD0" w:rsidP="00645309">
      <w:pPr>
        <w:numPr>
          <w:ilvl w:val="0"/>
          <w:numId w:val="2"/>
        </w:numPr>
        <w:tabs>
          <w:tab w:val="left" w:pos="-426"/>
        </w:tabs>
        <w:spacing w:after="0"/>
        <w:ind w:left="426" w:right="-2" w:hanging="284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 xml:space="preserve">Zamówienie nie podlega stosowaniu przepisów ustawy Prawo zamówień publicznych, na podstawie art. </w:t>
      </w:r>
      <w:r w:rsidR="00A35AB0" w:rsidRPr="00104D7F">
        <w:rPr>
          <w:rFonts w:cstheme="minorHAnsi"/>
          <w:bCs/>
        </w:rPr>
        <w:t xml:space="preserve">2 </w:t>
      </w:r>
      <w:r w:rsidRPr="00104D7F">
        <w:rPr>
          <w:rFonts w:cstheme="minorHAnsi"/>
          <w:bCs/>
        </w:rPr>
        <w:t xml:space="preserve">ust. </w:t>
      </w:r>
      <w:r w:rsidR="00A35AB0" w:rsidRPr="00104D7F">
        <w:rPr>
          <w:rFonts w:cstheme="minorHAnsi"/>
          <w:bCs/>
        </w:rPr>
        <w:t xml:space="preserve">1pkt 1) </w:t>
      </w:r>
      <w:r w:rsidRPr="00104D7F">
        <w:rPr>
          <w:rFonts w:cstheme="minorHAnsi"/>
          <w:bCs/>
        </w:rPr>
        <w:t>w/w ustawy.</w:t>
      </w:r>
    </w:p>
    <w:p w14:paraId="7DDDBE50" w14:textId="1FE46284" w:rsidR="009D7F08" w:rsidRPr="004D6CC1" w:rsidRDefault="00235DD0" w:rsidP="007D3535">
      <w:pPr>
        <w:numPr>
          <w:ilvl w:val="0"/>
          <w:numId w:val="2"/>
        </w:numPr>
        <w:tabs>
          <w:tab w:val="left" w:pos="-426"/>
        </w:tabs>
        <w:spacing w:after="0"/>
        <w:ind w:left="426" w:right="-2" w:hanging="284"/>
        <w:contextualSpacing/>
        <w:rPr>
          <w:rFonts w:cstheme="minorHAnsi"/>
          <w:bCs/>
        </w:rPr>
      </w:pPr>
      <w:r w:rsidRPr="004D6CC1">
        <w:rPr>
          <w:rFonts w:cstheme="minorHAnsi"/>
          <w:bCs/>
        </w:rPr>
        <w:t xml:space="preserve">Zamówienie realizowane </w:t>
      </w:r>
      <w:r w:rsidR="00443538" w:rsidRPr="004D6CC1">
        <w:rPr>
          <w:rFonts w:cstheme="minorHAnsi"/>
          <w:bCs/>
        </w:rPr>
        <w:t xml:space="preserve">zgodnie z Zasadą konkurencyjności na podstawie </w:t>
      </w:r>
      <w:r w:rsidR="00BF0987" w:rsidRPr="004D6CC1">
        <w:rPr>
          <w:rFonts w:cstheme="minorHAnsi"/>
          <w:bCs/>
        </w:rPr>
        <w:t>W</w:t>
      </w:r>
      <w:r w:rsidR="00443538" w:rsidRPr="004D6CC1">
        <w:rPr>
          <w:rFonts w:cstheme="minorHAnsi"/>
          <w:bCs/>
        </w:rPr>
        <w:t xml:space="preserve">ytycznych kwalifikowalności wydatków na lata 2021 </w:t>
      </w:r>
      <w:r w:rsidR="004D6CC1" w:rsidRPr="004D6CC1">
        <w:rPr>
          <w:rFonts w:cstheme="minorHAnsi"/>
          <w:bCs/>
        </w:rPr>
        <w:t>–</w:t>
      </w:r>
      <w:r w:rsidR="00443538" w:rsidRPr="004D6CC1">
        <w:rPr>
          <w:rFonts w:cstheme="minorHAnsi"/>
          <w:bCs/>
        </w:rPr>
        <w:t xml:space="preserve"> 2027</w:t>
      </w:r>
    </w:p>
    <w:p w14:paraId="3EDAEE49" w14:textId="21C07AD8" w:rsidR="009D7F08" w:rsidRPr="00492BBD" w:rsidRDefault="00492BBD" w:rsidP="00E80E97">
      <w:pPr>
        <w:pStyle w:val="Nagwek1"/>
        <w:numPr>
          <w:ilvl w:val="0"/>
          <w:numId w:val="10"/>
        </w:numPr>
        <w:rPr>
          <w:rFonts w:cstheme="minorHAnsi"/>
          <w:bCs/>
          <w:i/>
          <w:iCs/>
        </w:rPr>
      </w:pPr>
      <w:r w:rsidRPr="00492BBD">
        <w:t xml:space="preserve">PRZEDMIOT ZAMÓWIENIA </w:t>
      </w:r>
      <w:r w:rsidRPr="00492BBD">
        <w:br/>
      </w:r>
      <w:r w:rsidR="00424224">
        <w:rPr>
          <w:sz w:val="20"/>
          <w:szCs w:val="20"/>
        </w:rPr>
        <w:t>USŁUGA</w:t>
      </w:r>
    </w:p>
    <w:p w14:paraId="6FF43DA9" w14:textId="1B0FB735" w:rsidR="009D7F08" w:rsidRPr="00104D7F" w:rsidRDefault="00492BBD" w:rsidP="00E80E97">
      <w:pPr>
        <w:pStyle w:val="Nagwek1"/>
        <w:numPr>
          <w:ilvl w:val="0"/>
          <w:numId w:val="10"/>
        </w:numPr>
        <w:rPr>
          <w:i/>
          <w:iCs/>
        </w:rPr>
      </w:pPr>
      <w:r w:rsidRPr="00104D7F">
        <w:t>OPIS PRZEDMIOTU ZAMÓWIENIA</w:t>
      </w:r>
    </w:p>
    <w:p w14:paraId="18A641DD" w14:textId="4B77E46E" w:rsidR="00985C07" w:rsidRPr="00104D7F" w:rsidRDefault="00985C07" w:rsidP="00645309">
      <w:pPr>
        <w:pStyle w:val="Akapitzlist"/>
        <w:numPr>
          <w:ilvl w:val="3"/>
          <w:numId w:val="2"/>
        </w:numPr>
        <w:tabs>
          <w:tab w:val="left" w:pos="-426"/>
        </w:tabs>
        <w:spacing w:after="0"/>
        <w:ind w:left="709" w:right="-2"/>
        <w:rPr>
          <w:rFonts w:cstheme="minorHAnsi"/>
          <w:b/>
          <w:i/>
          <w:iCs/>
        </w:rPr>
      </w:pPr>
      <w:r w:rsidRPr="00104D7F">
        <w:rPr>
          <w:rFonts w:cstheme="minorHAnsi"/>
          <w:b/>
          <w:i/>
          <w:iCs/>
        </w:rPr>
        <w:t>Kody CPV:</w:t>
      </w:r>
    </w:p>
    <w:p w14:paraId="17A7820A" w14:textId="77777777" w:rsidR="003B4E36" w:rsidRDefault="003B4E36" w:rsidP="00E80E97">
      <w:pPr>
        <w:pStyle w:val="Akapitzlist"/>
        <w:numPr>
          <w:ilvl w:val="0"/>
          <w:numId w:val="7"/>
        </w:numPr>
        <w:rPr>
          <w:rFonts w:cstheme="minorHAnsi"/>
        </w:rPr>
      </w:pPr>
      <w:r w:rsidRPr="003B4E36">
        <w:rPr>
          <w:rFonts w:cstheme="minorHAnsi"/>
        </w:rPr>
        <w:t>60170000-0 Wynajem pojazdów przeznaczonych do transportu osób wraz z kierowcą</w:t>
      </w:r>
    </w:p>
    <w:p w14:paraId="512C499E" w14:textId="77777777" w:rsidR="003B4E36" w:rsidRDefault="003B4E36" w:rsidP="00E80E97">
      <w:pPr>
        <w:pStyle w:val="Akapitzlist"/>
        <w:numPr>
          <w:ilvl w:val="0"/>
          <w:numId w:val="7"/>
        </w:numPr>
        <w:rPr>
          <w:rFonts w:cstheme="minorHAnsi"/>
        </w:rPr>
      </w:pPr>
      <w:r w:rsidRPr="003B4E36">
        <w:rPr>
          <w:rFonts w:cstheme="minorHAnsi"/>
        </w:rPr>
        <w:t>60140000-1 Nieregularny transport osób</w:t>
      </w:r>
    </w:p>
    <w:p w14:paraId="3444C18A" w14:textId="77777777" w:rsidR="003B4E36" w:rsidRDefault="003B4E36" w:rsidP="003B4E36">
      <w:pPr>
        <w:pStyle w:val="Akapitzlist"/>
        <w:ind w:left="1440"/>
        <w:rPr>
          <w:rFonts w:cstheme="minorHAnsi"/>
        </w:rPr>
      </w:pPr>
    </w:p>
    <w:p w14:paraId="2A341EAF" w14:textId="632878E7" w:rsidR="002E4CAC" w:rsidRPr="003B4E36" w:rsidRDefault="00985C07" w:rsidP="00E80E97">
      <w:pPr>
        <w:pStyle w:val="Akapitzlist"/>
        <w:numPr>
          <w:ilvl w:val="0"/>
          <w:numId w:val="26"/>
        </w:numPr>
        <w:rPr>
          <w:rFonts w:cstheme="minorHAnsi"/>
        </w:rPr>
      </w:pPr>
      <w:r w:rsidRPr="003B4E36">
        <w:rPr>
          <w:rFonts w:cstheme="minorHAnsi"/>
          <w:b/>
          <w:i/>
          <w:iCs/>
        </w:rPr>
        <w:t>Przedmiot zamówienia:</w:t>
      </w:r>
    </w:p>
    <w:p w14:paraId="04B0C5DE" w14:textId="57FE2B46" w:rsidR="00901D23" w:rsidRPr="00581317" w:rsidRDefault="00836350" w:rsidP="00836350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>
        <w:rPr>
          <w:rFonts w:cstheme="minorHAnsi"/>
        </w:rPr>
        <w:t>Przedmiotem zamówienia jest u</w:t>
      </w:r>
      <w:r>
        <w:rPr>
          <w:rFonts w:cstheme="minorHAnsi"/>
          <w:bCs/>
        </w:rPr>
        <w:t xml:space="preserve">sługa grupowego przewozu/transportu uczestników projektu </w:t>
      </w:r>
      <w:r w:rsidR="00901D23">
        <w:rPr>
          <w:rFonts w:cstheme="minorHAnsi"/>
          <w:bCs/>
        </w:rPr>
        <w:t>w roku 2025</w:t>
      </w:r>
      <w:r w:rsidR="009F2F78">
        <w:rPr>
          <w:rFonts w:cstheme="minorHAnsi"/>
          <w:bCs/>
        </w:rPr>
        <w:t>.</w:t>
      </w:r>
    </w:p>
    <w:p w14:paraId="5A1B901C" w14:textId="77777777" w:rsidR="00104D7F" w:rsidRDefault="00104D7F" w:rsidP="00645309">
      <w:pPr>
        <w:tabs>
          <w:tab w:val="left" w:pos="-426"/>
        </w:tabs>
        <w:spacing w:after="0"/>
        <w:ind w:right="-2"/>
        <w:rPr>
          <w:rFonts w:cstheme="minorHAnsi"/>
        </w:rPr>
      </w:pPr>
    </w:p>
    <w:p w14:paraId="31419B1E" w14:textId="355FEE59" w:rsidR="00F25D28" w:rsidRDefault="00F25D28" w:rsidP="00E80E97">
      <w:pPr>
        <w:pStyle w:val="Akapitzlist"/>
        <w:numPr>
          <w:ilvl w:val="0"/>
          <w:numId w:val="26"/>
        </w:numPr>
        <w:tabs>
          <w:tab w:val="left" w:pos="-426"/>
        </w:tabs>
        <w:spacing w:after="0"/>
        <w:ind w:right="-2"/>
        <w:rPr>
          <w:rFonts w:cstheme="minorHAnsi"/>
          <w:i/>
          <w:iCs/>
        </w:rPr>
      </w:pPr>
      <w:r w:rsidRPr="002E4CAC">
        <w:rPr>
          <w:rFonts w:cstheme="minorHAnsi"/>
          <w:b/>
          <w:bCs/>
          <w:i/>
          <w:iCs/>
        </w:rPr>
        <w:t>S</w:t>
      </w:r>
      <w:r w:rsidR="007C1ED8" w:rsidRPr="002E4CAC">
        <w:rPr>
          <w:rFonts w:cstheme="minorHAnsi"/>
          <w:b/>
          <w:bCs/>
          <w:i/>
          <w:iCs/>
        </w:rPr>
        <w:t>zczegółow</w:t>
      </w:r>
      <w:r w:rsidRPr="002E4CAC">
        <w:rPr>
          <w:rFonts w:cstheme="minorHAnsi"/>
          <w:b/>
          <w:bCs/>
          <w:i/>
          <w:iCs/>
        </w:rPr>
        <w:t xml:space="preserve">y opis </w:t>
      </w:r>
      <w:r w:rsidR="007C1ED8" w:rsidRPr="002E4CAC">
        <w:rPr>
          <w:rFonts w:cstheme="minorHAnsi"/>
          <w:b/>
          <w:bCs/>
          <w:i/>
          <w:iCs/>
        </w:rPr>
        <w:t>przedmiotu zamówienia</w:t>
      </w:r>
      <w:r w:rsidR="007C1ED8" w:rsidRPr="002E4CAC">
        <w:rPr>
          <w:rFonts w:cstheme="minorHAnsi"/>
          <w:i/>
          <w:iCs/>
        </w:rPr>
        <w:t xml:space="preserve"> </w:t>
      </w:r>
    </w:p>
    <w:p w14:paraId="6950924A" w14:textId="77777777" w:rsidR="00A97264" w:rsidRPr="002E4CAC" w:rsidRDefault="00A97264" w:rsidP="00A97264">
      <w:pPr>
        <w:pStyle w:val="Akapitzlist"/>
        <w:tabs>
          <w:tab w:val="left" w:pos="-426"/>
        </w:tabs>
        <w:spacing w:after="0"/>
        <w:ind w:right="-2"/>
        <w:rPr>
          <w:rFonts w:cstheme="minorHAnsi"/>
          <w:i/>
          <w:iCs/>
        </w:rPr>
      </w:pPr>
    </w:p>
    <w:p w14:paraId="113F9664" w14:textId="3D50AC0E" w:rsidR="009F2F78" w:rsidRDefault="009F2F78" w:rsidP="009F2F78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>
        <w:rPr>
          <w:rFonts w:cstheme="minorHAnsi"/>
        </w:rPr>
        <w:t>Przedmiotem zamówienia jest u</w:t>
      </w:r>
      <w:r>
        <w:rPr>
          <w:rFonts w:cstheme="minorHAnsi"/>
          <w:bCs/>
        </w:rPr>
        <w:t>sługa grupowego przewozu/transportu uczestników projektu w roku 2025.</w:t>
      </w:r>
    </w:p>
    <w:p w14:paraId="33807D99" w14:textId="77777777" w:rsidR="00505090" w:rsidRDefault="009F2F78" w:rsidP="009F2F78">
      <w:pPr>
        <w:tabs>
          <w:tab w:val="left" w:pos="-426"/>
        </w:tabs>
        <w:spacing w:after="0"/>
        <w:ind w:right="-2"/>
        <w:rPr>
          <w:rFonts w:cstheme="minorHAnsi"/>
          <w:bCs/>
        </w:rPr>
        <w:sectPr w:rsidR="00505090" w:rsidSect="00055A76">
          <w:headerReference w:type="default" r:id="rId13"/>
          <w:headerReference w:type="first" r:id="rId14"/>
          <w:pgSz w:w="11906" w:h="16838" w:code="9"/>
          <w:pgMar w:top="990" w:right="1418" w:bottom="851" w:left="1418" w:header="340" w:footer="976" w:gutter="0"/>
          <w:cols w:space="708"/>
          <w:docGrid w:linePitch="360"/>
        </w:sectPr>
      </w:pPr>
      <w:r>
        <w:rPr>
          <w:rFonts w:cstheme="minorHAnsi"/>
          <w:bCs/>
        </w:rPr>
        <w:t xml:space="preserve">Przedmiotem zamówienia jest transport grupowy </w:t>
      </w:r>
      <w:r w:rsidR="00520028">
        <w:rPr>
          <w:rFonts w:cstheme="minorHAnsi"/>
          <w:bCs/>
        </w:rPr>
        <w:t>uczestników projektu zgodnie z poniższymi wymaganiami:</w:t>
      </w:r>
    </w:p>
    <w:p w14:paraId="2D6A7C74" w14:textId="2CEEAD7B" w:rsidR="009F2F78" w:rsidRDefault="009F2F78" w:rsidP="009F2F78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035"/>
        <w:gridCol w:w="1480"/>
        <w:gridCol w:w="1326"/>
        <w:gridCol w:w="1615"/>
        <w:gridCol w:w="5003"/>
        <w:gridCol w:w="3183"/>
      </w:tblGrid>
      <w:tr w:rsidR="00505090" w:rsidRPr="00505090" w14:paraId="088C271B" w14:textId="77777777" w:rsidTr="00394ED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022B" w14:textId="411C00CE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bookmarkStart w:id="0" w:name="_Hlk184036871"/>
            <w:r w:rsidRPr="00505090">
              <w:rPr>
                <w:rFonts w:eastAsia="Times New Roman" w:cstheme="minorHAnsi"/>
              </w:rPr>
              <w:t> WYJAZDY STUDYJNE</w:t>
            </w:r>
          </w:p>
        </w:tc>
      </w:tr>
      <w:tr w:rsidR="00394EDE" w:rsidRPr="00505090" w14:paraId="5DAACEDC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77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D6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SZKOŁA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1F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LICZBA UCZESTNIKÓW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FAB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LICZBA OPIEKUNÓW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43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TERMIN WYJAZDU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62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TRASA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49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PRZEWIDYWANY CZAS</w:t>
            </w:r>
          </w:p>
        </w:tc>
      </w:tr>
      <w:tr w:rsidR="00394EDE" w:rsidRPr="00505090" w14:paraId="394EB1FD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B0C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5F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DF0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327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1F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16.01.2025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5B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Zakłady Porcelany Stołowej "</w:t>
            </w:r>
            <w:proofErr w:type="spellStart"/>
            <w:r w:rsidRPr="00505090">
              <w:rPr>
                <w:rFonts w:eastAsia="Times New Roman" w:cstheme="minorHAnsi"/>
              </w:rPr>
              <w:t>Lubiana"SA</w:t>
            </w:r>
            <w:proofErr w:type="spellEnd"/>
            <w:r w:rsidRPr="00505090">
              <w:rPr>
                <w:rFonts w:eastAsia="Times New Roman" w:cstheme="minorHAnsi"/>
              </w:rPr>
              <w:t xml:space="preserve"> 83-407 Lubiana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B91" w14:textId="6A57B6B9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 dzień wyjazd o 7:30, wyjazd powrotny ok 12:00 (pobyt na miejscu ok 4,5 godziny)</w:t>
            </w:r>
          </w:p>
        </w:tc>
      </w:tr>
      <w:tr w:rsidR="00394EDE" w:rsidRPr="00505090" w14:paraId="35A5E227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061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9C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B72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128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C50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22.01.2025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5A0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Zakłady Porcelany Stołowej "</w:t>
            </w:r>
            <w:proofErr w:type="spellStart"/>
            <w:r w:rsidRPr="00505090">
              <w:rPr>
                <w:rFonts w:eastAsia="Times New Roman" w:cstheme="minorHAnsi"/>
              </w:rPr>
              <w:t>Lubiana"SA</w:t>
            </w:r>
            <w:proofErr w:type="spellEnd"/>
            <w:r w:rsidRPr="00505090">
              <w:rPr>
                <w:rFonts w:eastAsia="Times New Roman" w:cstheme="minorHAnsi"/>
              </w:rPr>
              <w:t xml:space="preserve"> 83-407 Lubiana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150F" w14:textId="4209D9E2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 dzień wyjazd o 7:30, wyjazd powrotny ok 12:00 (pobyt na miejscu ok 4,5 godziny)</w:t>
            </w:r>
          </w:p>
        </w:tc>
      </w:tr>
      <w:tr w:rsidR="00394EDE" w:rsidRPr="00505090" w14:paraId="264A9655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B5D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0A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C4C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0B9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A51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22.01.2025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EE8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Szymbark, ul. Szymbarskich Zakładów 12, 83-315 Szymbarka - al.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66B8" w14:textId="0EF8848D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wyjazd 9:00, pobyt na miejscu ok 5 godzin - godzina powrotu ok 18:00</w:t>
            </w:r>
          </w:p>
        </w:tc>
      </w:tr>
      <w:tr w:rsidR="00394EDE" w:rsidRPr="00505090" w14:paraId="3E6A39C6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0D8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4E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F3D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4FB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7D7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23.01.2025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2C69" w14:textId="4DA1C522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al. Legionów 7 Gdańsk - Mały Holender Żelichowo (Żelichowo 31 A, 82-100 Nowy Dwór Gdański) - Wiatrak </w:t>
            </w:r>
            <w:proofErr w:type="spellStart"/>
            <w:r w:rsidRPr="00505090">
              <w:rPr>
                <w:rFonts w:eastAsia="Times New Roman" w:cstheme="minorHAnsi"/>
              </w:rPr>
              <w:t>Paltrak</w:t>
            </w:r>
            <w:proofErr w:type="spellEnd"/>
            <w:r w:rsidRPr="00505090">
              <w:rPr>
                <w:rFonts w:eastAsia="Times New Roman" w:cstheme="minorHAnsi"/>
              </w:rPr>
              <w:t xml:space="preserve"> "U Młynarza" (Mokry Dwór 1, 83-021 </w:t>
            </w:r>
            <w:proofErr w:type="spellStart"/>
            <w:r w:rsidRPr="00505090">
              <w:rPr>
                <w:rFonts w:eastAsia="Times New Roman" w:cstheme="minorHAnsi"/>
              </w:rPr>
              <w:t>Wislina</w:t>
            </w:r>
            <w:proofErr w:type="spellEnd"/>
            <w:r w:rsidRPr="00505090">
              <w:rPr>
                <w:rFonts w:eastAsia="Times New Roman" w:cstheme="minorHAnsi"/>
              </w:rPr>
              <w:t>) - Gdańsk al. Legionów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F4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wyjazd o 7:00, powrót ok </w:t>
            </w:r>
            <w:proofErr w:type="spellStart"/>
            <w:r w:rsidRPr="00505090">
              <w:rPr>
                <w:rFonts w:eastAsia="Times New Roman" w:cstheme="minorHAnsi"/>
              </w:rPr>
              <w:t>godz</w:t>
            </w:r>
            <w:proofErr w:type="spellEnd"/>
            <w:r w:rsidRPr="00505090">
              <w:rPr>
                <w:rFonts w:eastAsia="Times New Roman" w:cstheme="minorHAnsi"/>
              </w:rPr>
              <w:t xml:space="preserve"> 19:00</w:t>
            </w:r>
          </w:p>
        </w:tc>
      </w:tr>
      <w:tr w:rsidR="00394EDE" w:rsidRPr="00505090" w14:paraId="3CD24B15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2FC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C4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54A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BA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E14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30.01.2025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E2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PTAK WARSAW EXPO ul. Katowicka 62 05-830 Nadarzyn 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8A3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9:00, pobyt w Warszawie ok 5 godzin, powrót w godzinach wieczornych</w:t>
            </w:r>
          </w:p>
        </w:tc>
      </w:tr>
      <w:tr w:rsidR="00394EDE" w:rsidRPr="00505090" w14:paraId="5871AA95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74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401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003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2BD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DC5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12.02.2025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0CC" w14:textId="7AD0FFC0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Hel - Jastrzębia Góra - al.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07F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8:00-16:00</w:t>
            </w:r>
          </w:p>
        </w:tc>
      </w:tr>
      <w:tr w:rsidR="00394EDE" w:rsidRPr="00505090" w14:paraId="1E0D8C22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E8C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B2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91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97F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CB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12-13.03.2025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269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PTAK WARSAW EXPO ul. Katowicka 62 05-830 Nadarzyn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E8A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2 </w:t>
            </w:r>
            <w:proofErr w:type="gramStart"/>
            <w:r w:rsidRPr="00505090">
              <w:rPr>
                <w:rFonts w:eastAsia="Times New Roman" w:cstheme="minorHAnsi"/>
              </w:rPr>
              <w:t>dni,</w:t>
            </w:r>
            <w:proofErr w:type="gramEnd"/>
            <w:r w:rsidRPr="00505090">
              <w:rPr>
                <w:rFonts w:eastAsia="Times New Roman" w:cstheme="minorHAnsi"/>
              </w:rPr>
              <w:t xml:space="preserve"> (dzień 1) wyjazd 7:00, powrót w godzinach popołudniowych (dzień 2)</w:t>
            </w:r>
          </w:p>
        </w:tc>
      </w:tr>
      <w:tr w:rsidR="00394EDE" w:rsidRPr="00505090" w14:paraId="7CFC8A1C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C2C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132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BEF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BB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7B9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12.03.2025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1A96" w14:textId="3EF061AF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PTAK WARSAW EXPO ul. Katowicka 62 05-830 Nadarzyn - al.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38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4:00-20:00</w:t>
            </w:r>
          </w:p>
        </w:tc>
      </w:tr>
      <w:tr w:rsidR="00394EDE" w:rsidRPr="00505090" w14:paraId="709328A6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7F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26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66F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34F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CE1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01.04.2025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44F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Zakłady Porcelany Stołowej "</w:t>
            </w:r>
            <w:proofErr w:type="spellStart"/>
            <w:r w:rsidRPr="00505090">
              <w:rPr>
                <w:rFonts w:eastAsia="Times New Roman" w:cstheme="minorHAnsi"/>
              </w:rPr>
              <w:t>Lubiana"SA</w:t>
            </w:r>
            <w:proofErr w:type="spellEnd"/>
            <w:r w:rsidRPr="00505090">
              <w:rPr>
                <w:rFonts w:eastAsia="Times New Roman" w:cstheme="minorHAnsi"/>
              </w:rPr>
              <w:t xml:space="preserve"> 83-407 Lubiana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6750" w14:textId="26E05702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przyjazd do Lubiany o 9:45, wyjazd z Lubiany 14:00, wyjazd powrotny ok 12:00 (pobyt na miejscu ok 4,5 godziny)</w:t>
            </w:r>
          </w:p>
        </w:tc>
      </w:tr>
      <w:tr w:rsidR="00394EDE" w:rsidRPr="00505090" w14:paraId="455B5CFD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582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12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48A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F3D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D89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02.04.2025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0B2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ul. Południowa 2, 82-500 Kwidzyn-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7E2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wyjazd ok </w:t>
            </w:r>
            <w:proofErr w:type="spellStart"/>
            <w:r w:rsidRPr="00505090">
              <w:rPr>
                <w:rFonts w:eastAsia="Times New Roman" w:cstheme="minorHAnsi"/>
              </w:rPr>
              <w:t>godz</w:t>
            </w:r>
            <w:proofErr w:type="spellEnd"/>
            <w:r w:rsidRPr="00505090">
              <w:rPr>
                <w:rFonts w:eastAsia="Times New Roman" w:cstheme="minorHAnsi"/>
              </w:rPr>
              <w:t xml:space="preserve"> 9:00, pobyt w Kwidzyn ok 4 godziny, powrót w godzinach wieczornych</w:t>
            </w:r>
          </w:p>
        </w:tc>
      </w:tr>
      <w:tr w:rsidR="00394EDE" w:rsidRPr="00505090" w14:paraId="66313ACF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2B41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322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92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5E2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104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9-10.04.2025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B71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PTAK WARSAW EXPO ul. Katowicka 62 05-830 Nadarzyn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89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 dni (wyjazd 9.04.2024 o godzinie 8:00, powrót 10.04.2024, wyjazd z Warszawy o godzinie 16:00)</w:t>
            </w:r>
          </w:p>
        </w:tc>
      </w:tr>
      <w:tr w:rsidR="00394EDE" w:rsidRPr="00505090" w14:paraId="3AB1289E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041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40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78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9F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E5C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10.04.2025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814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PTAK WARSAW EXPO ul. Katowicka 62 05-830 Nadarzyn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19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 dzień (pobyt na miejscu ok 4 godziny), dojazd do Warszawy na 10:00</w:t>
            </w:r>
          </w:p>
        </w:tc>
      </w:tr>
      <w:tr w:rsidR="00394EDE" w:rsidRPr="00505090" w14:paraId="7BC2AF2C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04C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FAF1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41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536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2D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10.04.2025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459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ul. Zakładowa 10 83-400 Kościerzyna-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FF9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9:00, pobyt na miejscu ok 5 godzin, powrót w godzinach wieczornych</w:t>
            </w:r>
          </w:p>
        </w:tc>
      </w:tr>
      <w:tr w:rsidR="00394EDE" w:rsidRPr="00505090" w14:paraId="4922AB10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261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2AF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4F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8F8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65E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16.04.2025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DE0" w14:textId="709C587A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al. Legionów 7 Gdańsk - Zakłady Produkcyjne </w:t>
            </w:r>
            <w:proofErr w:type="spellStart"/>
            <w:r w:rsidRPr="00505090">
              <w:rPr>
                <w:rFonts w:eastAsia="Times New Roman" w:cstheme="minorHAnsi"/>
              </w:rPr>
              <w:t>Bunge</w:t>
            </w:r>
            <w:proofErr w:type="spellEnd"/>
            <w:r w:rsidRPr="00505090">
              <w:rPr>
                <w:rFonts w:eastAsia="Times New Roman" w:cstheme="minorHAnsi"/>
              </w:rPr>
              <w:t xml:space="preserve"> w Kruszwicy-Cukiernia Żnin - al.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8BD0" w14:textId="175AA3B6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dojazd do Żnina na </w:t>
            </w:r>
            <w:r w:rsidR="00394EDE" w:rsidRPr="00505090">
              <w:rPr>
                <w:rFonts w:eastAsia="Times New Roman" w:cstheme="minorHAnsi"/>
              </w:rPr>
              <w:t>godzinę</w:t>
            </w:r>
            <w:r w:rsidRPr="00505090">
              <w:rPr>
                <w:rFonts w:eastAsia="Times New Roman" w:cstheme="minorHAnsi"/>
              </w:rPr>
              <w:t xml:space="preserve"> 10:00, do Kruszwicy na 14:00, wyjazd z Kruszwicy ok 16:00</w:t>
            </w:r>
          </w:p>
        </w:tc>
      </w:tr>
      <w:tr w:rsidR="00394EDE" w:rsidRPr="00505090" w14:paraId="0514D48A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25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C5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F23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F23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81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17.04.2025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F62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-ul. Międzymorze 2 Jurata - ul. Kościuszki 2a Jastarnia - ul. Kaperska 2 Chałupy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EF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 dzień 10 godzin od 7:00</w:t>
            </w:r>
          </w:p>
        </w:tc>
      </w:tr>
      <w:tr w:rsidR="00394EDE" w:rsidRPr="00505090" w14:paraId="46F845F3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2B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83E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43E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49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E5F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18.04.2025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23E5" w14:textId="47451030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Gdańsk, al. Legionów 7 - Warszawa Mysiadło ul. Puławska 58 - Gdańsk al. Legionów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DC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4:00 - 21:00</w:t>
            </w:r>
          </w:p>
        </w:tc>
      </w:tr>
      <w:tr w:rsidR="00394EDE" w:rsidRPr="00505090" w14:paraId="75DBCB5A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596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0A3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B3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0B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D23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AF7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ul. Spacerowa 3, 83-047 Przywidz - ul. Leśników 3, 83-047 Pomlewo - Kistowo 26, 83-320 Sulęczyno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10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 godzin od 7:00</w:t>
            </w:r>
          </w:p>
        </w:tc>
      </w:tr>
      <w:tr w:rsidR="00394EDE" w:rsidRPr="00505090" w14:paraId="477B2916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0D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4B7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0A8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22F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8D2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22.04.2025-24.04.2025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5A0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Kraków-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57A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wyjazd dnia 1 o godzinie 5:00, powrót ok 12:00 dnia 3 (wyjazd z Krakowa)</w:t>
            </w:r>
          </w:p>
        </w:tc>
      </w:tr>
      <w:tr w:rsidR="00394EDE" w:rsidRPr="00505090" w14:paraId="153C07C7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A2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803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961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07F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475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15.05.2025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EDE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PTAK WARSAW EXPO ul. Katowicka 62 05-830 Nadarzyn 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CF8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9:00, pobyt w Warszawie ok 5 godzin, powrót w godzinach wieczornych</w:t>
            </w:r>
          </w:p>
        </w:tc>
      </w:tr>
      <w:tr w:rsidR="00394EDE" w:rsidRPr="00505090" w14:paraId="6883612A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0F9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94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A4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744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C8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23.05.2025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62C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Poznań-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936" w14:textId="3F8AED56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wyjazd 7:00, wyjazd z poznania ok 18:00</w:t>
            </w:r>
          </w:p>
        </w:tc>
      </w:tr>
      <w:tr w:rsidR="00394EDE" w:rsidRPr="00505090" w14:paraId="021711B2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6E8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54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15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AFC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B5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23.05.2025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49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Gdańsk Główny, parking przy Elżbietańskiej (za Biedronką ul. Karmelicka 1) - Pochylnia Buczyniec, Buczyniec 1a 14-411 Buczyniec - Gdańsk Główny, parking przy Elżbietańskiej (za Biedronką ul. Karmelicka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65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 dzień (pobyt na miejscu ok 5 godzin), dojazd do Buczyńca na godzinę 8:00</w:t>
            </w:r>
          </w:p>
        </w:tc>
      </w:tr>
      <w:tr w:rsidR="00394EDE" w:rsidRPr="00505090" w14:paraId="264285F2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90B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98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3E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9F5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633D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28.05.2025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C91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Gdańsk Główny, parking przy Elżbietańskiej (za Biedronką ul. Karmelicka 1) - Pochylnia Buczyniec, Buczyniec 1a 14-411 Buczyniec - Gdańsk Główny, parking przy Elżbietańskiej (za Biedronką ul. Karmelicka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5E7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 dzień (pobyt na miejscu ok 5 godzin), dojazd do Buczyńca na godzinę 8:00</w:t>
            </w:r>
          </w:p>
        </w:tc>
      </w:tr>
      <w:tr w:rsidR="00394EDE" w:rsidRPr="00505090" w14:paraId="23E80A3D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6DC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557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9ED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1AB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717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26.05.2025-27.05.2025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D3E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ul. Piramowicza 1/2 Gdańsk -Zakłady Mechaniczne BUMAR ŁABĘDY ul. </w:t>
            </w:r>
            <w:proofErr w:type="spellStart"/>
            <w:r w:rsidRPr="00505090">
              <w:rPr>
                <w:rFonts w:eastAsia="Times New Roman" w:cstheme="minorHAnsi"/>
              </w:rPr>
              <w:t>Mechanikow</w:t>
            </w:r>
            <w:proofErr w:type="spellEnd"/>
            <w:r w:rsidRPr="00505090">
              <w:rPr>
                <w:rFonts w:eastAsia="Times New Roman" w:cstheme="minorHAnsi"/>
              </w:rPr>
              <w:t xml:space="preserve"> 9 Gliwice 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715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 dni, wyjazd ok 9:00 dnia 1, powrót w godzinach wieczornych dzień 2</w:t>
            </w:r>
          </w:p>
        </w:tc>
      </w:tr>
      <w:tr w:rsidR="00394EDE" w:rsidRPr="00505090" w14:paraId="164F142D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86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9EB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65E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B72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66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30.05.2025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AF7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SOHIBI CRAFT POLAND SP Z O.O. Ostaszewo 57h, 87-148 Łysomice-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D8A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9:00, pobyt ok 6 godzin, powrót w godzinach wieczornych</w:t>
            </w:r>
          </w:p>
        </w:tc>
      </w:tr>
      <w:tr w:rsidR="00394EDE" w:rsidRPr="00505090" w14:paraId="694A7948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BAD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8A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D4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7E2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C9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6-8.10.2025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104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ul. Wyzwolenia 8, 80-537 Gdańsk - ul. Nad </w:t>
            </w:r>
            <w:proofErr w:type="spellStart"/>
            <w:r w:rsidRPr="00505090">
              <w:rPr>
                <w:rFonts w:eastAsia="Times New Roman" w:cstheme="minorHAnsi"/>
              </w:rPr>
              <w:t>Duńczycą</w:t>
            </w:r>
            <w:proofErr w:type="spellEnd"/>
            <w:r w:rsidRPr="00505090">
              <w:rPr>
                <w:rFonts w:eastAsia="Times New Roman" w:cstheme="minorHAnsi"/>
              </w:rPr>
              <w:t xml:space="preserve"> 1, 70-655 Szczecin - ul. Wały Chrobrego 1/2, 70-500 Szczecin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BB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 dni wyjazd 8:00, powrót po południu dnia 3</w:t>
            </w:r>
          </w:p>
        </w:tc>
      </w:tr>
      <w:tr w:rsidR="00394EDE" w:rsidRPr="00505090" w14:paraId="00082F9C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BE6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9FC6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578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5C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9D0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15.09.2025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78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ul. Wyzwolenia 8, 80-537 Gdańsk - Zamkowa 3 Gniew (Zamek </w:t>
            </w:r>
            <w:proofErr w:type="gramStart"/>
            <w:r w:rsidRPr="00505090">
              <w:rPr>
                <w:rFonts w:eastAsia="Times New Roman" w:cstheme="minorHAnsi"/>
              </w:rPr>
              <w:t>Gniew)  -</w:t>
            </w:r>
            <w:proofErr w:type="gramEnd"/>
            <w:r w:rsidRPr="00505090">
              <w:rPr>
                <w:rFonts w:eastAsia="Times New Roman" w:cstheme="minorHAnsi"/>
              </w:rPr>
              <w:t xml:space="preserve"> Rulewo 13 (Hanza Pałac </w:t>
            </w:r>
            <w:proofErr w:type="spellStart"/>
            <w:r w:rsidRPr="00505090">
              <w:rPr>
                <w:rFonts w:eastAsia="Times New Roman" w:cstheme="minorHAnsi"/>
              </w:rPr>
              <w:t>Wellness</w:t>
            </w:r>
            <w:proofErr w:type="spellEnd"/>
            <w:r w:rsidRPr="00505090">
              <w:rPr>
                <w:rFonts w:eastAsia="Times New Roman" w:cstheme="minorHAnsi"/>
              </w:rPr>
              <w:t xml:space="preserve"> &amp; SPA)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60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 godzin od 7:00</w:t>
            </w:r>
          </w:p>
        </w:tc>
      </w:tr>
      <w:tr w:rsidR="00394EDE" w:rsidRPr="00505090" w14:paraId="696E40EF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C5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C11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D518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BAAE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918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22-23.09.2025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77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Strzelinko 14, 76-200 Słupsk - ul. Wczasowa 4, 76-270 Ustka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121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 dni wyjazd ok 7:00 - dojazd do Doliny Charlotty - nocleg w Ustce - powrót w godzinach popołudniowych</w:t>
            </w:r>
          </w:p>
        </w:tc>
      </w:tr>
      <w:tr w:rsidR="00394EDE" w:rsidRPr="00505090" w14:paraId="33FF8C99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0F74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ADEF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66A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47B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5BAA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02-03.10.2025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F7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ul. Głogowska 14, 60-748 Poznań - ul. Zbożowa 1, 62-023 Poznań - ul. Estkowskiego 6, 61-755 Poznań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EB0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 dni wyjazd ok 8:00 powrót w godzinach popołudniowych</w:t>
            </w:r>
          </w:p>
        </w:tc>
      </w:tr>
      <w:tr w:rsidR="00394EDE" w:rsidRPr="00505090" w14:paraId="614D9F50" w14:textId="77777777" w:rsidTr="00FB2D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881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71C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9EA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5292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613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29.11.2025-30.11.2025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7B57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gramStart"/>
            <w:r w:rsidRPr="00505090">
              <w:rPr>
                <w:rFonts w:eastAsia="Times New Roman" w:cstheme="minorHAnsi"/>
              </w:rPr>
              <w:t>al..</w:t>
            </w:r>
            <w:proofErr w:type="gramEnd"/>
            <w:r w:rsidRPr="00505090">
              <w:rPr>
                <w:rFonts w:eastAsia="Times New Roman" w:cstheme="minorHAnsi"/>
              </w:rPr>
              <w:t xml:space="preserve"> Legionów 7 Gdańsk - PTAK WARSAW EXPO ul. Katowicka 62 05-830 Nadarzyn - </w:t>
            </w:r>
            <w:proofErr w:type="gramStart"/>
            <w:r w:rsidRPr="00505090">
              <w:rPr>
                <w:rFonts w:eastAsia="Times New Roman" w:cstheme="minorHAnsi"/>
              </w:rPr>
              <w:t>al..</w:t>
            </w:r>
            <w:proofErr w:type="gramEnd"/>
            <w:r w:rsidRPr="00505090">
              <w:rPr>
                <w:rFonts w:eastAsia="Times New Roman" w:cstheme="minorHAnsi"/>
              </w:rPr>
              <w:t xml:space="preserve">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CC9" w14:textId="77777777" w:rsidR="00505090" w:rsidRPr="00505090" w:rsidRDefault="00505090" w:rsidP="0050509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6:00 wyjazd, </w:t>
            </w:r>
            <w:proofErr w:type="spellStart"/>
            <w:r w:rsidRPr="00505090">
              <w:rPr>
                <w:rFonts w:eastAsia="Times New Roman" w:cstheme="minorHAnsi"/>
              </w:rPr>
              <w:t>powród</w:t>
            </w:r>
            <w:proofErr w:type="spellEnd"/>
            <w:r w:rsidRPr="00505090">
              <w:rPr>
                <w:rFonts w:eastAsia="Times New Roman" w:cstheme="minorHAnsi"/>
              </w:rPr>
              <w:t xml:space="preserve"> dnia 2 o 22:00</w:t>
            </w:r>
          </w:p>
        </w:tc>
      </w:tr>
      <w:bookmarkEnd w:id="0"/>
    </w:tbl>
    <w:p w14:paraId="2B672AD7" w14:textId="77777777" w:rsidR="00505090" w:rsidRDefault="00505090" w:rsidP="009F2F78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p w14:paraId="4FBFC54C" w14:textId="77777777" w:rsidR="00394EDE" w:rsidRDefault="00394EDE" w:rsidP="006449D2">
      <w:pPr>
        <w:spacing w:after="0"/>
        <w:rPr>
          <w:rFonts w:cstheme="minorHAnsi"/>
          <w:bCs/>
          <w:color w:val="000000" w:themeColor="text1"/>
        </w:rPr>
        <w:sectPr w:rsidR="00394EDE" w:rsidSect="00505090">
          <w:pgSz w:w="16838" w:h="11906" w:orient="landscape" w:code="9"/>
          <w:pgMar w:top="1418" w:right="992" w:bottom="1418" w:left="851" w:header="340" w:footer="975" w:gutter="0"/>
          <w:cols w:space="708"/>
          <w:titlePg/>
          <w:docGrid w:linePitch="360"/>
        </w:sectPr>
      </w:pPr>
    </w:p>
    <w:p w14:paraId="1F5E4453" w14:textId="77777777" w:rsidR="00FC67F1" w:rsidRDefault="00FC67F1" w:rsidP="006449D2">
      <w:pPr>
        <w:spacing w:after="0"/>
        <w:rPr>
          <w:rFonts w:cstheme="minorHAnsi"/>
          <w:bCs/>
          <w:color w:val="000000" w:themeColor="text1"/>
        </w:rPr>
      </w:pPr>
    </w:p>
    <w:p w14:paraId="0C96A475" w14:textId="50AD31D9" w:rsidR="006449D2" w:rsidRDefault="006449D2" w:rsidP="006449D2">
      <w:pPr>
        <w:spacing w:after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Zamawiający może z co najmniej 30-dniowym wyprzedzeniem dokonać zmiany dotyczącej terminu transportu uczestników.</w:t>
      </w:r>
    </w:p>
    <w:p w14:paraId="09FE8DF1" w14:textId="36553F83" w:rsidR="00901D23" w:rsidRDefault="008D2C38" w:rsidP="00BC5147">
      <w:r>
        <w:t>Kwota oferty brutto jest kwotą ryczałtową. Zamawiający wymaga wskazania</w:t>
      </w:r>
      <w:r w:rsidR="00581317">
        <w:t xml:space="preserve"> w ofercie</w:t>
      </w:r>
      <w:r>
        <w:t xml:space="preserve"> cen jednostkowych dla każdego kursu</w:t>
      </w:r>
      <w:r w:rsidR="00581317">
        <w:t>/przewozu.</w:t>
      </w:r>
    </w:p>
    <w:p w14:paraId="37F073F4" w14:textId="7548748C" w:rsidR="00BC5147" w:rsidRPr="00344B50" w:rsidRDefault="00BC5147" w:rsidP="00BC5147">
      <w:r w:rsidRPr="00344B50">
        <w:t>Rozliczenie z Wykonawcą odb</w:t>
      </w:r>
      <w:r>
        <w:t>ędzie się</w:t>
      </w:r>
      <w:r w:rsidRPr="00344B50">
        <w:t xml:space="preserve"> w oparciu o cen</w:t>
      </w:r>
      <w:r>
        <w:t>ę</w:t>
      </w:r>
      <w:r w:rsidRPr="00344B50">
        <w:t xml:space="preserve"> podan</w:t>
      </w:r>
      <w:r>
        <w:t xml:space="preserve">ą </w:t>
      </w:r>
      <w:r w:rsidRPr="00344B50">
        <w:t>w treści oferty</w:t>
      </w:r>
      <w:r w:rsidR="00520028">
        <w:t xml:space="preserve">, w tym rozliczenia mogą odbywać się </w:t>
      </w:r>
      <w:r w:rsidR="00AA144E">
        <w:t>częściowo</w:t>
      </w:r>
      <w:r w:rsidR="002D0FCF">
        <w:t xml:space="preserve"> na podstawie wskazanych w ofercie cen jednostkowych dla kursu</w:t>
      </w:r>
      <w:r w:rsidR="00AA144E">
        <w:t>, po każdym zrealizowanym kursie/transporcie uczestników.</w:t>
      </w:r>
    </w:p>
    <w:p w14:paraId="1E9D2F75" w14:textId="4CE2777F" w:rsidR="00BC5147" w:rsidRPr="00344B50" w:rsidRDefault="00BC5147" w:rsidP="00BC5147">
      <w:r w:rsidRPr="00344B50">
        <w:t>Wykonawca zobowiązuje się świadczyć usług</w:t>
      </w:r>
      <w:r>
        <w:t xml:space="preserve">ę </w:t>
      </w:r>
      <w:r w:rsidRPr="00344B50">
        <w:t>przewoz</w:t>
      </w:r>
      <w:r>
        <w:t>u/transportu</w:t>
      </w:r>
      <w:r w:rsidRPr="00344B50">
        <w:t xml:space="preserve"> pojazd</w:t>
      </w:r>
      <w:r w:rsidR="001C0B32">
        <w:t>ami</w:t>
      </w:r>
      <w:r>
        <w:t>:</w:t>
      </w:r>
    </w:p>
    <w:p w14:paraId="712E1713" w14:textId="610366D2" w:rsidR="00106EEE" w:rsidRDefault="00BC5147" w:rsidP="00106EEE">
      <w:pPr>
        <w:spacing w:after="0"/>
      </w:pPr>
      <w:r>
        <w:t>*</w:t>
      </w:r>
      <w:r w:rsidRPr="00344B50">
        <w:t xml:space="preserve">do </w:t>
      </w:r>
      <w:r w:rsidR="00F1073D" w:rsidRPr="00344B50">
        <w:t>korzystania,</w:t>
      </w:r>
      <w:r w:rsidRPr="00344B50">
        <w:t xml:space="preserve"> z któr</w:t>
      </w:r>
      <w:r w:rsidR="001C0B32">
        <w:t>ych</w:t>
      </w:r>
      <w:r w:rsidRPr="00344B50">
        <w:t>, w celu wykonywania niniejszej umowy, przysługuje mu tytuł prawny lub prawo do dysponowania, któr</w:t>
      </w:r>
      <w:r w:rsidR="001C0B32">
        <w:t>e są</w:t>
      </w:r>
      <w:r>
        <w:t xml:space="preserve"> </w:t>
      </w:r>
      <w:r w:rsidRPr="00344B50">
        <w:t>ubezpieczon</w:t>
      </w:r>
      <w:r w:rsidR="001C0B32">
        <w:t xml:space="preserve">e </w:t>
      </w:r>
      <w:r w:rsidRPr="00344B50">
        <w:t xml:space="preserve">w zakresie odpowiedzialności </w:t>
      </w:r>
      <w:r w:rsidR="00EB5828">
        <w:t>cywilnej (OC)</w:t>
      </w:r>
      <w:r w:rsidRPr="00344B50">
        <w:t xml:space="preserve"> i NW posiadaczy pojazdów mechanicznych za szkody powstałe w związku z ruchem tych pojazdów (na żądanie Zamawiającego Wykonawca będzie zobowiązany do okazania aktualn</w:t>
      </w:r>
      <w:r w:rsidR="001C0B32">
        <w:t>ych</w:t>
      </w:r>
      <w:r w:rsidRPr="00344B50">
        <w:t xml:space="preserve"> polis ubezpieczeniow</w:t>
      </w:r>
      <w:r w:rsidR="001C0B32">
        <w:t>ych</w:t>
      </w:r>
      <w:r w:rsidRPr="00344B50">
        <w:t xml:space="preserve"> OC i NW),</w:t>
      </w:r>
    </w:p>
    <w:p w14:paraId="6E9E6861" w14:textId="3D91F841" w:rsidR="00BC5147" w:rsidRDefault="00BC5147" w:rsidP="00106EEE">
      <w:pPr>
        <w:spacing w:after="0"/>
      </w:pPr>
      <w:r>
        <w:t>*</w:t>
      </w:r>
      <w:r w:rsidRPr="00344B50">
        <w:t>któr</w:t>
      </w:r>
      <w:r w:rsidR="00D83446">
        <w:t>e</w:t>
      </w:r>
      <w:r w:rsidRPr="00344B50">
        <w:t xml:space="preserve"> </w:t>
      </w:r>
      <w:r w:rsidR="00D83446">
        <w:t>są</w:t>
      </w:r>
      <w:r w:rsidRPr="00344B50">
        <w:t xml:space="preserve"> sprawn</w:t>
      </w:r>
      <w:r w:rsidR="00D83446">
        <w:t>e</w:t>
      </w:r>
      <w:r w:rsidRPr="00344B50">
        <w:t xml:space="preserve"> technicznie i posiada</w:t>
      </w:r>
      <w:r w:rsidR="00D83446">
        <w:t>ją</w:t>
      </w:r>
      <w:r>
        <w:t xml:space="preserve"> </w:t>
      </w:r>
      <w:r w:rsidRPr="00344B50">
        <w:t>aktualne badania techniczne,</w:t>
      </w:r>
    </w:p>
    <w:p w14:paraId="74135C17" w14:textId="7FF7180E" w:rsidR="00BC5147" w:rsidRDefault="00BC5147" w:rsidP="00106EEE">
      <w:pPr>
        <w:spacing w:after="0"/>
      </w:pPr>
      <w:r>
        <w:t>*</w:t>
      </w:r>
      <w:r w:rsidRPr="00344B50">
        <w:t>któr</w:t>
      </w:r>
      <w:r w:rsidR="00D83446">
        <w:t>e</w:t>
      </w:r>
      <w:r w:rsidRPr="00344B50">
        <w:t xml:space="preserve"> </w:t>
      </w:r>
      <w:r w:rsidR="00DC15EE" w:rsidRPr="00344B50">
        <w:t>ma</w:t>
      </w:r>
      <w:r w:rsidR="00DC15EE">
        <w:t>ją</w:t>
      </w:r>
      <w:r w:rsidRPr="00344B50">
        <w:t xml:space="preserve"> odpowiednią </w:t>
      </w:r>
      <w:r w:rsidR="00C30118">
        <w:t>liczbę</w:t>
      </w:r>
      <w:r w:rsidRPr="00344B50">
        <w:t xml:space="preserve"> miejsc siedzących</w:t>
      </w:r>
      <w:r w:rsidR="00AD1C74">
        <w:t xml:space="preserve"> na dan</w:t>
      </w:r>
      <w:r w:rsidR="00DC15EE">
        <w:t>ą</w:t>
      </w:r>
      <w:r w:rsidR="00AD1C74">
        <w:t xml:space="preserve"> trasę</w:t>
      </w:r>
      <w:r w:rsidRPr="00344B50">
        <w:t xml:space="preserve">, zgodnie z opisem </w:t>
      </w:r>
      <w:r w:rsidR="00D83446">
        <w:t xml:space="preserve">przedmiotu </w:t>
      </w:r>
      <w:r w:rsidRPr="00344B50">
        <w:t>zamówienia,</w:t>
      </w:r>
    </w:p>
    <w:p w14:paraId="4282292E" w14:textId="2B4187AA" w:rsidR="00994501" w:rsidRDefault="00BC5147" w:rsidP="00106EEE">
      <w:pPr>
        <w:spacing w:after="0"/>
      </w:pPr>
      <w:r>
        <w:t>*</w:t>
      </w:r>
      <w:r w:rsidRPr="00344B50">
        <w:t>któr</w:t>
      </w:r>
      <w:r w:rsidR="00AD1C74">
        <w:t>e są</w:t>
      </w:r>
      <w:r w:rsidRPr="00344B50">
        <w:t xml:space="preserve"> wyposażon</w:t>
      </w:r>
      <w:r w:rsidR="00AD1C74">
        <w:t xml:space="preserve">e </w:t>
      </w:r>
      <w:r w:rsidRPr="00344B50">
        <w:t>w działającą klimatyzację</w:t>
      </w:r>
      <w:r w:rsidR="00994501">
        <w:t>/ogrzewanie</w:t>
      </w:r>
      <w:r w:rsidRPr="00344B50">
        <w:t>,</w:t>
      </w:r>
    </w:p>
    <w:p w14:paraId="5E5FD690" w14:textId="01F4B93B" w:rsidR="00994501" w:rsidRDefault="00994501" w:rsidP="00106EEE">
      <w:pPr>
        <w:spacing w:after="0"/>
      </w:pPr>
      <w:r>
        <w:t>*</w:t>
      </w:r>
      <w:r w:rsidR="00BC5147" w:rsidRPr="00344B50">
        <w:t>któr</w:t>
      </w:r>
      <w:r w:rsidR="00AD1C74">
        <w:t>ych</w:t>
      </w:r>
      <w:r w:rsidR="00BC5147" w:rsidRPr="00344B50">
        <w:t xml:space="preserve"> stan czystości i warunki sanitarne zapewniają przewóz </w:t>
      </w:r>
      <w:r w:rsidR="0013533F">
        <w:t xml:space="preserve">uczestników </w:t>
      </w:r>
      <w:r w:rsidR="00BC5147" w:rsidRPr="00344B50">
        <w:t>bezpieczny dla ich zdrowia</w:t>
      </w:r>
      <w:r w:rsidR="00106EEE">
        <w:t>.</w:t>
      </w:r>
    </w:p>
    <w:p w14:paraId="73F94AE4" w14:textId="77777777" w:rsidR="00106EEE" w:rsidRDefault="00106EEE" w:rsidP="00106EEE">
      <w:pPr>
        <w:spacing w:after="0"/>
      </w:pPr>
    </w:p>
    <w:p w14:paraId="4E6C0665" w14:textId="2EDD3EB6" w:rsidR="00106EEE" w:rsidRPr="00344B50" w:rsidRDefault="00106EEE" w:rsidP="00BC5147">
      <w:r>
        <w:t xml:space="preserve">Najpóźniej na </w:t>
      </w:r>
      <w:r w:rsidR="0094772B">
        <w:t>3</w:t>
      </w:r>
      <w:r>
        <w:t xml:space="preserve"> d</w:t>
      </w:r>
      <w:r w:rsidR="0094772B">
        <w:t>ni</w:t>
      </w:r>
      <w:r>
        <w:t xml:space="preserve"> przed terminem realizacji usługi</w:t>
      </w:r>
      <w:r w:rsidR="0094772B">
        <w:t xml:space="preserve"> przewozu uczestników</w:t>
      </w:r>
      <w:r>
        <w:t xml:space="preserve"> Wykonawca przekaże Zamawiającemu dane dotyczące pojazdu, którym świadczona będzie usługa, nazwisko kierowcy/kierowców świadczących usługę</w:t>
      </w:r>
      <w:r w:rsidR="00045B6C">
        <w:t xml:space="preserve"> wraz z numerem/numerami telefonu kontaktowego do kierowców.</w:t>
      </w:r>
    </w:p>
    <w:p w14:paraId="7D12AFE2" w14:textId="44F41C95" w:rsidR="00BC0556" w:rsidRPr="00395F1D" w:rsidRDefault="00395F1D" w:rsidP="00E80E97">
      <w:pPr>
        <w:pStyle w:val="Nagwek1"/>
        <w:numPr>
          <w:ilvl w:val="0"/>
          <w:numId w:val="10"/>
        </w:numPr>
        <w:ind w:hanging="654"/>
      </w:pPr>
      <w:r w:rsidRPr="00395F1D">
        <w:t xml:space="preserve">TERMIN </w:t>
      </w:r>
      <w:r w:rsidR="001613B0">
        <w:t xml:space="preserve">I SPOSÓB </w:t>
      </w:r>
      <w:r w:rsidRPr="00395F1D">
        <w:t>SKŁADANIA OFERT</w:t>
      </w:r>
    </w:p>
    <w:p w14:paraId="42FF33F1" w14:textId="63E4A69E" w:rsidR="00395F1D" w:rsidRDefault="00395F1D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307B91">
        <w:rPr>
          <w:rFonts w:cstheme="minorHAnsi"/>
          <w:bCs/>
        </w:rPr>
        <w:t xml:space="preserve">Termin składania ofert upływa w dniu </w:t>
      </w:r>
      <w:r w:rsidR="00055D7C">
        <w:rPr>
          <w:rFonts w:cstheme="minorHAnsi"/>
          <w:bCs/>
        </w:rPr>
        <w:t>13 grudnia</w:t>
      </w:r>
      <w:r w:rsidR="00341564" w:rsidRPr="00307B91">
        <w:rPr>
          <w:rFonts w:cstheme="minorHAnsi"/>
          <w:bCs/>
        </w:rPr>
        <w:t xml:space="preserve"> 2024</w:t>
      </w:r>
    </w:p>
    <w:p w14:paraId="362BEE0E" w14:textId="77777777" w:rsidR="001613B0" w:rsidRDefault="001613B0" w:rsidP="001613B0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p w14:paraId="2FA7846A" w14:textId="4B23260D" w:rsidR="001613B0" w:rsidRPr="00104D7F" w:rsidRDefault="001613B0" w:rsidP="001613B0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>
        <w:rPr>
          <w:rFonts w:cstheme="minorHAnsi"/>
          <w:bCs/>
        </w:rPr>
        <w:t>O</w:t>
      </w:r>
      <w:r w:rsidRPr="00104D7F">
        <w:rPr>
          <w:rFonts w:cstheme="minorHAnsi"/>
          <w:bCs/>
        </w:rPr>
        <w:t xml:space="preserve">ferty składać należy wyłącznie </w:t>
      </w:r>
      <w:r>
        <w:rPr>
          <w:rFonts w:cstheme="minorHAnsi"/>
          <w:bCs/>
        </w:rPr>
        <w:t xml:space="preserve">w formie elektronicznej </w:t>
      </w:r>
      <w:r w:rsidRPr="00104D7F">
        <w:rPr>
          <w:rFonts w:cstheme="minorHAnsi"/>
          <w:bCs/>
        </w:rPr>
        <w:t>za pośrednictwem bazy konkurencyjności (https://bazakonkurencyjnosci.funduszeeuropejskie.gov.pl/) wpisując odpowiednio łączną kwotę oferty brutto i załączając wymagane dokumenty w formacie pliku pdf</w:t>
      </w:r>
      <w:r>
        <w:rPr>
          <w:rFonts w:cstheme="minorHAnsi"/>
          <w:bCs/>
        </w:rPr>
        <w:t>.</w:t>
      </w:r>
    </w:p>
    <w:p w14:paraId="1C0CBC7B" w14:textId="77777777" w:rsidR="001613B0" w:rsidRDefault="001613B0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p w14:paraId="7957FD71" w14:textId="5B66569C" w:rsidR="00395F1D" w:rsidRPr="00395F1D" w:rsidRDefault="00395F1D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395F1D">
        <w:rPr>
          <w:rFonts w:cstheme="minorHAnsi"/>
          <w:bCs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</w:t>
      </w:r>
      <w:r w:rsidR="002C2389">
        <w:rPr>
          <w:rFonts w:cstheme="minorHAnsi"/>
          <w:bCs/>
        </w:rPr>
        <w:t>.</w:t>
      </w:r>
    </w:p>
    <w:p w14:paraId="1BBCC1F7" w14:textId="46B5E418" w:rsidR="00B60602" w:rsidRPr="00B60602" w:rsidRDefault="00B60602" w:rsidP="00E80E97">
      <w:pPr>
        <w:pStyle w:val="Nagwek1"/>
        <w:numPr>
          <w:ilvl w:val="0"/>
          <w:numId w:val="10"/>
        </w:numPr>
      </w:pPr>
      <w:r w:rsidRPr="00B60602">
        <w:t>TERMIN REALIZACJI UMOWY</w:t>
      </w:r>
    </w:p>
    <w:p w14:paraId="039E3260" w14:textId="16146C47" w:rsidR="00104D7F" w:rsidRDefault="00573F18" w:rsidP="00645309">
      <w:pPr>
        <w:tabs>
          <w:tab w:val="left" w:pos="-426"/>
        </w:tabs>
        <w:spacing w:after="0"/>
        <w:ind w:left="1080" w:right="-2"/>
        <w:rPr>
          <w:rFonts w:cstheme="minorHAnsi"/>
          <w:bCs/>
        </w:rPr>
      </w:pPr>
      <w:r>
        <w:rPr>
          <w:rFonts w:cstheme="minorHAnsi"/>
          <w:bCs/>
        </w:rPr>
        <w:t xml:space="preserve">01.01.2025 – </w:t>
      </w:r>
      <w:r w:rsidR="0092029B">
        <w:rPr>
          <w:rFonts w:cstheme="minorHAnsi"/>
          <w:bCs/>
        </w:rPr>
        <w:t>30.11</w:t>
      </w:r>
      <w:r>
        <w:rPr>
          <w:rFonts w:cstheme="minorHAnsi"/>
          <w:bCs/>
        </w:rPr>
        <w:t>.2025 r.</w:t>
      </w:r>
    </w:p>
    <w:p w14:paraId="7F9573CE" w14:textId="77777777" w:rsidR="006449D2" w:rsidRPr="00B60602" w:rsidRDefault="006449D2" w:rsidP="00E80E97">
      <w:pPr>
        <w:pStyle w:val="Nagwek1"/>
        <w:numPr>
          <w:ilvl w:val="0"/>
          <w:numId w:val="10"/>
        </w:numPr>
      </w:pPr>
      <w:r w:rsidRPr="00B60602">
        <w:t>TERMIN REALIZACJI ZAMÓWIENIA</w:t>
      </w:r>
    </w:p>
    <w:p w14:paraId="2388B1F4" w14:textId="2689D5AF" w:rsidR="006449D2" w:rsidRPr="00FD17A0" w:rsidRDefault="006449D2" w:rsidP="006449D2">
      <w:pPr>
        <w:ind w:left="798" w:firstLine="282"/>
        <w:rPr>
          <w:rFonts w:cstheme="minorHAnsi"/>
        </w:rPr>
      </w:pPr>
      <w:r>
        <w:rPr>
          <w:rFonts w:cstheme="minorHAnsi"/>
        </w:rPr>
        <w:t xml:space="preserve">01.01.2025 </w:t>
      </w:r>
      <w:r w:rsidR="0092029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92029B">
        <w:rPr>
          <w:rFonts w:cstheme="minorHAnsi"/>
        </w:rPr>
        <w:t>30.11</w:t>
      </w:r>
      <w:r>
        <w:rPr>
          <w:rFonts w:cstheme="minorHAnsi"/>
        </w:rPr>
        <w:t>.2025 r.</w:t>
      </w:r>
    </w:p>
    <w:p w14:paraId="5012B33E" w14:textId="3F95E858" w:rsidR="00BC0556" w:rsidRPr="002C2389" w:rsidRDefault="00BC0556" w:rsidP="00E80E97">
      <w:pPr>
        <w:pStyle w:val="Nagwek1"/>
        <w:numPr>
          <w:ilvl w:val="0"/>
          <w:numId w:val="14"/>
        </w:numPr>
      </w:pPr>
      <w:r w:rsidRPr="002C2389">
        <w:t xml:space="preserve">WARUNKI UDZIAŁU W POSTĘPOWANIU ORAZ OPIS SPOSOBU DOKONYWANIA OCENY ICH SPEŁNIENIA </w:t>
      </w:r>
    </w:p>
    <w:p w14:paraId="6B5160A9" w14:textId="6A1A735B" w:rsidR="00450D5D" w:rsidRDefault="008279A4" w:rsidP="00645309">
      <w:pPr>
        <w:rPr>
          <w:rFonts w:cstheme="minorHAnsi"/>
        </w:rPr>
      </w:pPr>
      <w:r>
        <w:rPr>
          <w:rFonts w:cstheme="minorHAnsi"/>
        </w:rPr>
        <w:t>W postępowaniu mogą uczestniczyć podmioty, które spełniają warunki dotyczące:</w:t>
      </w:r>
    </w:p>
    <w:p w14:paraId="4C2ADABF" w14:textId="290270D0" w:rsidR="00FB3E1E" w:rsidRDefault="00817737" w:rsidP="00E80E97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Posiada</w:t>
      </w:r>
      <w:r w:rsidR="00F728DA">
        <w:rPr>
          <w:rFonts w:cstheme="minorHAnsi"/>
        </w:rPr>
        <w:t xml:space="preserve">nia </w:t>
      </w:r>
      <w:r w:rsidR="00FB3E1E">
        <w:rPr>
          <w:rFonts w:cstheme="minorHAnsi"/>
        </w:rPr>
        <w:t>uprawnień do wykonywania określonej działalności gospodarczej:</w:t>
      </w:r>
    </w:p>
    <w:p w14:paraId="1D39B365" w14:textId="21ABC878" w:rsidR="004449FE" w:rsidRPr="00573F18" w:rsidRDefault="004449FE" w:rsidP="00E80E97">
      <w:pPr>
        <w:pStyle w:val="Akapitzlist"/>
        <w:numPr>
          <w:ilvl w:val="1"/>
          <w:numId w:val="29"/>
        </w:numPr>
        <w:rPr>
          <w:rFonts w:cstheme="minorHAnsi"/>
        </w:rPr>
      </w:pPr>
      <w:r w:rsidRPr="00573F18">
        <w:rPr>
          <w:rFonts w:cstheme="minorHAnsi"/>
        </w:rPr>
        <w:lastRenderedPageBreak/>
        <w:t xml:space="preserve">Wykonawca musi wykazać, że </w:t>
      </w:r>
      <w:r w:rsidR="00BC6DAC" w:rsidRPr="00573F18">
        <w:rPr>
          <w:rFonts w:cstheme="minorHAnsi"/>
        </w:rPr>
        <w:t xml:space="preserve">ma zarejestrowaną działalność </w:t>
      </w:r>
      <w:r w:rsidR="001B3771" w:rsidRPr="00573F18">
        <w:rPr>
          <w:rFonts w:cstheme="minorHAnsi"/>
        </w:rPr>
        <w:t>z uprawnieni</w:t>
      </w:r>
      <w:r w:rsidR="00A1058A" w:rsidRPr="00573F18">
        <w:rPr>
          <w:rFonts w:cstheme="minorHAnsi"/>
        </w:rPr>
        <w:t>a</w:t>
      </w:r>
      <w:r w:rsidR="001B3771" w:rsidRPr="00573F18">
        <w:rPr>
          <w:rFonts w:cstheme="minorHAnsi"/>
        </w:rPr>
        <w:t>mi do transportu osób</w:t>
      </w:r>
      <w:r w:rsidR="00AD4477" w:rsidRPr="00573F18">
        <w:rPr>
          <w:rFonts w:cstheme="minorHAnsi"/>
        </w:rPr>
        <w:t xml:space="preserve">. </w:t>
      </w:r>
      <w:r w:rsidR="00FC141F" w:rsidRPr="00573F18">
        <w:rPr>
          <w:rFonts w:cstheme="minorHAnsi"/>
        </w:rPr>
        <w:t>W celu potwierdzenia spełniani</w:t>
      </w:r>
      <w:r w:rsidR="00843B2D" w:rsidRPr="00573F18">
        <w:rPr>
          <w:rFonts w:cstheme="minorHAnsi"/>
        </w:rPr>
        <w:t>a</w:t>
      </w:r>
      <w:r w:rsidR="00FC141F" w:rsidRPr="00573F18">
        <w:rPr>
          <w:rFonts w:cstheme="minorHAnsi"/>
        </w:rPr>
        <w:t xml:space="preserve"> warunku Wykonawca złączy do oferty kopię </w:t>
      </w:r>
      <w:r w:rsidR="00843B2D" w:rsidRPr="00573F18">
        <w:rPr>
          <w:rFonts w:cstheme="minorHAnsi"/>
        </w:rPr>
        <w:t xml:space="preserve">licencji </w:t>
      </w:r>
      <w:r w:rsidR="0055566E">
        <w:rPr>
          <w:rFonts w:cstheme="minorHAnsi"/>
        </w:rPr>
        <w:t>na krajowy transport drogow</w:t>
      </w:r>
      <w:r w:rsidR="00A165B0">
        <w:rPr>
          <w:rFonts w:cstheme="minorHAnsi"/>
        </w:rPr>
        <w:t>y</w:t>
      </w:r>
      <w:r w:rsidR="0055566E">
        <w:rPr>
          <w:rFonts w:cstheme="minorHAnsi"/>
        </w:rPr>
        <w:t xml:space="preserve"> osób</w:t>
      </w:r>
      <w:r w:rsidR="00A165B0">
        <w:rPr>
          <w:rFonts w:cstheme="minorHAnsi"/>
        </w:rPr>
        <w:t xml:space="preserve">, </w:t>
      </w:r>
      <w:r w:rsidR="00843B2D" w:rsidRPr="00573F18">
        <w:rPr>
          <w:rFonts w:cstheme="minorHAnsi"/>
        </w:rPr>
        <w:t>do</w:t>
      </w:r>
      <w:r w:rsidR="00E40056" w:rsidRPr="00573F18">
        <w:rPr>
          <w:rFonts w:cstheme="minorHAnsi"/>
        </w:rPr>
        <w:t>tyczącej autobusowego i autokarowego zarobkowego prz</w:t>
      </w:r>
      <w:r w:rsidR="00F879B8" w:rsidRPr="00573F18">
        <w:rPr>
          <w:rFonts w:cstheme="minorHAnsi"/>
        </w:rPr>
        <w:t>e</w:t>
      </w:r>
      <w:r w:rsidR="00E40056" w:rsidRPr="00573F18">
        <w:rPr>
          <w:rFonts w:cstheme="minorHAnsi"/>
        </w:rPr>
        <w:t xml:space="preserve">wozu osób lub </w:t>
      </w:r>
      <w:r w:rsidR="00573F18">
        <w:rPr>
          <w:rFonts w:cstheme="minorHAnsi"/>
        </w:rPr>
        <w:t xml:space="preserve">dokument </w:t>
      </w:r>
      <w:r w:rsidR="007254F6">
        <w:rPr>
          <w:rFonts w:cstheme="minorHAnsi"/>
        </w:rPr>
        <w:t>równoważny</w:t>
      </w:r>
      <w:r w:rsidR="00F879B8" w:rsidRPr="00573F18">
        <w:rPr>
          <w:rFonts w:cstheme="minorHAnsi"/>
        </w:rPr>
        <w:t xml:space="preserve"> zezwalając</w:t>
      </w:r>
      <w:r w:rsidR="007254F6">
        <w:rPr>
          <w:rFonts w:cstheme="minorHAnsi"/>
        </w:rPr>
        <w:t>y</w:t>
      </w:r>
      <w:r w:rsidR="00F879B8" w:rsidRPr="00573F18">
        <w:rPr>
          <w:rFonts w:cstheme="minorHAnsi"/>
        </w:rPr>
        <w:t xml:space="preserve"> na prowadzenie określonego rodzaju działalności. </w:t>
      </w:r>
    </w:p>
    <w:p w14:paraId="128D3155" w14:textId="76948355" w:rsidR="008279A4" w:rsidRPr="00817737" w:rsidRDefault="001968CC" w:rsidP="00E80E97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Potencjał techniczny</w:t>
      </w:r>
      <w:r w:rsidR="008279A4" w:rsidRPr="00817737">
        <w:rPr>
          <w:rFonts w:cstheme="minorHAnsi"/>
        </w:rPr>
        <w:t>:</w:t>
      </w:r>
    </w:p>
    <w:p w14:paraId="2AE6B5E5" w14:textId="1709C572" w:rsidR="00A45309" w:rsidRPr="00307B91" w:rsidRDefault="008279A4" w:rsidP="00E80E97">
      <w:pPr>
        <w:pStyle w:val="Akapitzlist"/>
        <w:numPr>
          <w:ilvl w:val="7"/>
          <w:numId w:val="29"/>
        </w:numPr>
        <w:spacing w:after="0"/>
        <w:ind w:left="851"/>
      </w:pPr>
      <w:r w:rsidRPr="00307B91">
        <w:rPr>
          <w:rFonts w:cstheme="minorHAnsi"/>
        </w:rPr>
        <w:t xml:space="preserve">Wykonawca musi wykazać, że </w:t>
      </w:r>
      <w:r w:rsidR="002A3E7C" w:rsidRPr="00307B91">
        <w:rPr>
          <w:rFonts w:cstheme="minorHAnsi"/>
        </w:rPr>
        <w:t xml:space="preserve">jest w posiadaniu </w:t>
      </w:r>
      <w:r w:rsidR="00D13D3F">
        <w:rPr>
          <w:rFonts w:cstheme="minorHAnsi"/>
        </w:rPr>
        <w:t>autobusów</w:t>
      </w:r>
      <w:r w:rsidR="00D76D7B">
        <w:rPr>
          <w:rFonts w:cstheme="minorHAnsi"/>
        </w:rPr>
        <w:t>/autokarów</w:t>
      </w:r>
      <w:r w:rsidR="0088453F">
        <w:rPr>
          <w:rFonts w:cstheme="minorHAnsi"/>
        </w:rPr>
        <w:t>/busów</w:t>
      </w:r>
      <w:r w:rsidR="002A3E7C" w:rsidRPr="00307B91">
        <w:rPr>
          <w:rFonts w:cstheme="minorHAnsi"/>
        </w:rPr>
        <w:t>, w który</w:t>
      </w:r>
      <w:r w:rsidR="00D76D7B">
        <w:rPr>
          <w:rFonts w:cstheme="minorHAnsi"/>
        </w:rPr>
        <w:t xml:space="preserve">ch łączna </w:t>
      </w:r>
      <w:r w:rsidR="00C30118">
        <w:rPr>
          <w:rFonts w:cstheme="minorHAnsi"/>
        </w:rPr>
        <w:t>liczba</w:t>
      </w:r>
      <w:r w:rsidR="00D76D7B">
        <w:rPr>
          <w:rFonts w:cstheme="minorHAnsi"/>
        </w:rPr>
        <w:t xml:space="preserve"> miejsc</w:t>
      </w:r>
      <w:r w:rsidR="002A3E7C" w:rsidRPr="00307B91">
        <w:rPr>
          <w:rFonts w:cstheme="minorHAnsi"/>
        </w:rPr>
        <w:t xml:space="preserve"> siedzących dla pasażerów </w:t>
      </w:r>
      <w:r w:rsidR="00D76D7B">
        <w:rPr>
          <w:rFonts w:cstheme="minorHAnsi"/>
        </w:rPr>
        <w:t xml:space="preserve">jest zgodna co najmniej z </w:t>
      </w:r>
      <w:r w:rsidR="00C30118">
        <w:rPr>
          <w:rFonts w:cstheme="minorHAnsi"/>
        </w:rPr>
        <w:t>liczbą</w:t>
      </w:r>
      <w:r w:rsidR="00ED1EFF">
        <w:rPr>
          <w:rFonts w:cstheme="minorHAnsi"/>
        </w:rPr>
        <w:t xml:space="preserve"> osób biorących udział w jednorazowym transporcie wskazanym w </w:t>
      </w:r>
      <w:r w:rsidR="00AA4286">
        <w:rPr>
          <w:rFonts w:cstheme="minorHAnsi"/>
        </w:rPr>
        <w:t xml:space="preserve">Szczegółowym </w:t>
      </w:r>
      <w:r w:rsidR="002A06F6">
        <w:rPr>
          <w:rFonts w:cstheme="minorHAnsi"/>
        </w:rPr>
        <w:t>O</w:t>
      </w:r>
      <w:r w:rsidR="00AA4286">
        <w:rPr>
          <w:rFonts w:cstheme="minorHAnsi"/>
        </w:rPr>
        <w:t xml:space="preserve">pisie </w:t>
      </w:r>
      <w:r w:rsidR="002A06F6">
        <w:rPr>
          <w:rFonts w:cstheme="minorHAnsi"/>
        </w:rPr>
        <w:t>P</w:t>
      </w:r>
      <w:r w:rsidR="00AA4286">
        <w:rPr>
          <w:rFonts w:cstheme="minorHAnsi"/>
        </w:rPr>
        <w:t xml:space="preserve">rzedmiotu </w:t>
      </w:r>
      <w:r w:rsidR="002A06F6">
        <w:rPr>
          <w:rFonts w:cstheme="minorHAnsi"/>
        </w:rPr>
        <w:t>Z</w:t>
      </w:r>
      <w:r w:rsidR="00AA4286">
        <w:rPr>
          <w:rFonts w:cstheme="minorHAnsi"/>
        </w:rPr>
        <w:t>amówienia w kolumnie liczba uczestników</w:t>
      </w:r>
      <w:r w:rsidR="002A06F6">
        <w:rPr>
          <w:rFonts w:cstheme="minorHAnsi"/>
        </w:rPr>
        <w:t xml:space="preserve">. </w:t>
      </w:r>
      <w:r w:rsidR="002A3E7C" w:rsidRPr="00307B91">
        <w:rPr>
          <w:rFonts w:cstheme="minorHAnsi"/>
        </w:rPr>
        <w:t xml:space="preserve"> </w:t>
      </w:r>
      <w:r w:rsidR="003E1140">
        <w:rPr>
          <w:rFonts w:cstheme="minorHAnsi"/>
        </w:rPr>
        <w:t>Autobusy/autokary, którymi świadczona będzie usługa</w:t>
      </w:r>
      <w:r w:rsidR="00CE0655">
        <w:rPr>
          <w:rFonts w:cstheme="minorHAnsi"/>
        </w:rPr>
        <w:t>, muszą posiadać</w:t>
      </w:r>
      <w:r w:rsidR="002A3E7C" w:rsidRPr="00307B91">
        <w:rPr>
          <w:rFonts w:cstheme="minorHAnsi"/>
        </w:rPr>
        <w:t xml:space="preserve"> ważn</w:t>
      </w:r>
      <w:r w:rsidR="00CE0655">
        <w:rPr>
          <w:rFonts w:cstheme="minorHAnsi"/>
        </w:rPr>
        <w:t>e</w:t>
      </w:r>
      <w:r w:rsidR="002A3E7C" w:rsidRPr="00307B91">
        <w:rPr>
          <w:rFonts w:cstheme="minorHAnsi"/>
        </w:rPr>
        <w:t xml:space="preserve"> badani</w:t>
      </w:r>
      <w:r w:rsidR="00227F9F">
        <w:rPr>
          <w:rFonts w:cstheme="minorHAnsi"/>
        </w:rPr>
        <w:t>a</w:t>
      </w:r>
      <w:r w:rsidR="002A3E7C" w:rsidRPr="00307B91">
        <w:rPr>
          <w:rFonts w:cstheme="minorHAnsi"/>
        </w:rPr>
        <w:t xml:space="preserve"> techniczn</w:t>
      </w:r>
      <w:r w:rsidR="00227F9F">
        <w:rPr>
          <w:rFonts w:cstheme="minorHAnsi"/>
        </w:rPr>
        <w:t>e, być</w:t>
      </w:r>
      <w:r w:rsidR="002A3E7C" w:rsidRPr="00307B91">
        <w:rPr>
          <w:rFonts w:cstheme="minorHAnsi"/>
        </w:rPr>
        <w:t xml:space="preserve"> wyposażone w sprawną klimatyzację</w:t>
      </w:r>
      <w:r w:rsidR="00EB5828" w:rsidRPr="00307B91">
        <w:rPr>
          <w:rFonts w:cstheme="minorHAnsi"/>
        </w:rPr>
        <w:t xml:space="preserve">, </w:t>
      </w:r>
      <w:r w:rsidR="00227F9F">
        <w:t>posiadać</w:t>
      </w:r>
      <w:r w:rsidR="00EB5828" w:rsidRPr="00307B91">
        <w:t xml:space="preserve"> ubezpiecz</w:t>
      </w:r>
      <w:r w:rsidR="004D377F">
        <w:t>enie</w:t>
      </w:r>
      <w:r w:rsidR="00EB5828" w:rsidRPr="00307B91">
        <w:t xml:space="preserve"> odpowiedzialności cywilnej (OC) i NW posiadaczy pojazdów mechanicznych za szkody powstałe w związku z ruchem tych pojazdów, </w:t>
      </w:r>
      <w:r w:rsidR="00C97A66">
        <w:t xml:space="preserve">a </w:t>
      </w:r>
      <w:r w:rsidR="00EB5828" w:rsidRPr="00307B91">
        <w:t>stan czystości i warunki sanitarne zapewni</w:t>
      </w:r>
      <w:r w:rsidR="00C97A66">
        <w:t>ą</w:t>
      </w:r>
      <w:r w:rsidR="00EB5828" w:rsidRPr="00307B91">
        <w:t xml:space="preserve"> przewóz </w:t>
      </w:r>
      <w:r w:rsidR="00C97A66">
        <w:t>uczestników w sposób</w:t>
      </w:r>
      <w:r w:rsidR="00EB5828" w:rsidRPr="00307B91">
        <w:t xml:space="preserve"> bezpieczny dla ich zdrowia.</w:t>
      </w:r>
    </w:p>
    <w:p w14:paraId="66CADEC1" w14:textId="338E7FFC" w:rsidR="008279A4" w:rsidRDefault="00A45309" w:rsidP="00A45309">
      <w:pPr>
        <w:pStyle w:val="Akapitzlist"/>
        <w:ind w:left="851"/>
        <w:rPr>
          <w:rFonts w:cstheme="minorHAnsi"/>
        </w:rPr>
      </w:pPr>
      <w:r w:rsidRPr="00307B91">
        <w:rPr>
          <w:rFonts w:cstheme="minorHAnsi"/>
        </w:rPr>
        <w:t xml:space="preserve">Na potwierdzenie spełnienia warunku Wykonawca złoży oświadczenie </w:t>
      </w:r>
      <w:r w:rsidR="00EB5828" w:rsidRPr="00307B91">
        <w:rPr>
          <w:rFonts w:cstheme="minorHAnsi"/>
        </w:rPr>
        <w:t xml:space="preserve">w treści oferty </w:t>
      </w:r>
      <w:r w:rsidRPr="00307B91">
        <w:rPr>
          <w:rFonts w:cstheme="minorHAnsi"/>
        </w:rPr>
        <w:t>o dysponowaniu pojazdem</w:t>
      </w:r>
      <w:r w:rsidR="002E1C78">
        <w:rPr>
          <w:rFonts w:cstheme="minorHAnsi"/>
        </w:rPr>
        <w:t>/ pojazdami</w:t>
      </w:r>
      <w:r w:rsidRPr="00307B91">
        <w:rPr>
          <w:rFonts w:cstheme="minorHAnsi"/>
        </w:rPr>
        <w:t xml:space="preserve"> spełniającym powyższy warunek</w:t>
      </w:r>
      <w:r w:rsidR="00EB5828" w:rsidRPr="00307B91">
        <w:rPr>
          <w:rFonts w:cstheme="minorHAnsi"/>
        </w:rPr>
        <w:t>.</w:t>
      </w:r>
    </w:p>
    <w:p w14:paraId="6D023E45" w14:textId="2771447B" w:rsidR="001968CC" w:rsidRPr="001968CC" w:rsidRDefault="004519F2" w:rsidP="00E80E97">
      <w:pPr>
        <w:pStyle w:val="Akapitzlist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Os</w:t>
      </w:r>
      <w:r w:rsidR="007429AA">
        <w:rPr>
          <w:rFonts w:cstheme="minorHAnsi"/>
        </w:rPr>
        <w:t>ób</w:t>
      </w:r>
      <w:r>
        <w:rPr>
          <w:rFonts w:cstheme="minorHAnsi"/>
        </w:rPr>
        <w:t xml:space="preserve"> zdoln</w:t>
      </w:r>
      <w:r w:rsidR="007429AA">
        <w:rPr>
          <w:rFonts w:cstheme="minorHAnsi"/>
        </w:rPr>
        <w:t>ych</w:t>
      </w:r>
      <w:r>
        <w:rPr>
          <w:rFonts w:cstheme="minorHAnsi"/>
        </w:rPr>
        <w:t xml:space="preserve"> do wykonania zamówienia</w:t>
      </w:r>
      <w:r w:rsidR="007429AA">
        <w:rPr>
          <w:rFonts w:cstheme="minorHAnsi"/>
        </w:rPr>
        <w:t>:</w:t>
      </w:r>
    </w:p>
    <w:p w14:paraId="0074B7F1" w14:textId="4D044A5E" w:rsidR="002A3E7C" w:rsidRPr="00307B91" w:rsidRDefault="002A3E7C" w:rsidP="00E80E97">
      <w:pPr>
        <w:pStyle w:val="Akapitzlist"/>
        <w:numPr>
          <w:ilvl w:val="7"/>
          <w:numId w:val="29"/>
        </w:numPr>
        <w:ind w:left="851"/>
        <w:rPr>
          <w:rFonts w:cstheme="minorHAnsi"/>
        </w:rPr>
      </w:pPr>
      <w:r w:rsidRPr="00307B91">
        <w:rPr>
          <w:rFonts w:cstheme="minorHAnsi"/>
        </w:rPr>
        <w:t xml:space="preserve">Wykonawca musi wykazać, że dysponuje </w:t>
      </w:r>
      <w:r w:rsidR="00801A3D">
        <w:rPr>
          <w:rFonts w:cstheme="minorHAnsi"/>
        </w:rPr>
        <w:t xml:space="preserve">odpowiednią </w:t>
      </w:r>
      <w:r w:rsidR="00354793">
        <w:rPr>
          <w:rFonts w:cstheme="minorHAnsi"/>
        </w:rPr>
        <w:t xml:space="preserve">w stosunku </w:t>
      </w:r>
      <w:r w:rsidR="00801A3D">
        <w:rPr>
          <w:rFonts w:cstheme="minorHAnsi"/>
        </w:rPr>
        <w:t xml:space="preserve">do </w:t>
      </w:r>
      <w:r w:rsidR="00757E4A">
        <w:rPr>
          <w:rFonts w:cstheme="minorHAnsi"/>
        </w:rPr>
        <w:t xml:space="preserve">przedmiotu zamówienia </w:t>
      </w:r>
      <w:r w:rsidR="00CB7C12">
        <w:rPr>
          <w:rFonts w:cstheme="minorHAnsi"/>
        </w:rPr>
        <w:t>liczbą</w:t>
      </w:r>
      <w:r w:rsidR="00757E4A">
        <w:rPr>
          <w:rFonts w:cstheme="minorHAnsi"/>
        </w:rPr>
        <w:t xml:space="preserve"> </w:t>
      </w:r>
      <w:r w:rsidR="001F5072">
        <w:rPr>
          <w:rFonts w:cstheme="minorHAnsi"/>
        </w:rPr>
        <w:t>osób/kierowców</w:t>
      </w:r>
      <w:r w:rsidRPr="00307B91">
        <w:rPr>
          <w:rFonts w:cstheme="minorHAnsi"/>
        </w:rPr>
        <w:t xml:space="preserve"> posiadając</w:t>
      </w:r>
      <w:r w:rsidR="001F5072">
        <w:rPr>
          <w:rFonts w:cstheme="minorHAnsi"/>
        </w:rPr>
        <w:t>ych</w:t>
      </w:r>
      <w:r w:rsidRPr="00307B91">
        <w:rPr>
          <w:rFonts w:cstheme="minorHAnsi"/>
        </w:rPr>
        <w:t xml:space="preserve"> wymagane przepisami prawa uprawnienia do </w:t>
      </w:r>
      <w:r w:rsidR="00823D52">
        <w:rPr>
          <w:rFonts w:cstheme="minorHAnsi"/>
        </w:rPr>
        <w:t>prowadzenia pojazd</w:t>
      </w:r>
      <w:r w:rsidR="00112662">
        <w:rPr>
          <w:rFonts w:cstheme="minorHAnsi"/>
        </w:rPr>
        <w:t>ów</w:t>
      </w:r>
      <w:r w:rsidRPr="00307B91">
        <w:rPr>
          <w:rFonts w:cstheme="minorHAnsi"/>
        </w:rPr>
        <w:t xml:space="preserve"> (posiadając</w:t>
      </w:r>
      <w:r w:rsidR="00491110">
        <w:rPr>
          <w:rFonts w:cstheme="minorHAnsi"/>
        </w:rPr>
        <w:t>ymi</w:t>
      </w:r>
      <w:r w:rsidRPr="00307B91">
        <w:rPr>
          <w:rFonts w:cstheme="minorHAnsi"/>
        </w:rPr>
        <w:t xml:space="preserve"> prawo jazdy kat. D)</w:t>
      </w:r>
      <w:r w:rsidR="00A45309" w:rsidRPr="00307B91">
        <w:rPr>
          <w:rFonts w:cstheme="minorHAnsi"/>
        </w:rPr>
        <w:t>.</w:t>
      </w:r>
    </w:p>
    <w:p w14:paraId="48E86CDB" w14:textId="039E4FFE" w:rsidR="00A45309" w:rsidRDefault="00A45309" w:rsidP="00A45309">
      <w:pPr>
        <w:pStyle w:val="Akapitzlist"/>
        <w:ind w:left="851"/>
        <w:rPr>
          <w:rFonts w:cstheme="minorHAnsi"/>
        </w:rPr>
      </w:pPr>
      <w:r w:rsidRPr="00307B91">
        <w:rPr>
          <w:rFonts w:cstheme="minorHAnsi"/>
        </w:rPr>
        <w:t>Na potwierdzenie spełnienia warunku Wykonawca złoży oświadczenie</w:t>
      </w:r>
      <w:r w:rsidR="00EB5828" w:rsidRPr="00307B91">
        <w:rPr>
          <w:rFonts w:cstheme="minorHAnsi"/>
        </w:rPr>
        <w:t xml:space="preserve"> w treści oferty</w:t>
      </w:r>
      <w:r w:rsidRPr="00307B91">
        <w:rPr>
          <w:rFonts w:cstheme="minorHAnsi"/>
        </w:rPr>
        <w:t xml:space="preserve"> o dysponowaniu co najmniej </w:t>
      </w:r>
      <w:r w:rsidR="00823DA2">
        <w:rPr>
          <w:rFonts w:cstheme="minorHAnsi"/>
        </w:rPr>
        <w:t>dwoma osobami</w:t>
      </w:r>
      <w:r w:rsidRPr="00307B91">
        <w:rPr>
          <w:rFonts w:cstheme="minorHAnsi"/>
        </w:rPr>
        <w:t xml:space="preserve"> spełniającym</w:t>
      </w:r>
      <w:r w:rsidR="00823DA2">
        <w:rPr>
          <w:rFonts w:cstheme="minorHAnsi"/>
        </w:rPr>
        <w:t>i</w:t>
      </w:r>
      <w:r w:rsidRPr="00307B91">
        <w:rPr>
          <w:rFonts w:cstheme="minorHAnsi"/>
        </w:rPr>
        <w:t xml:space="preserve"> powyższy warunek</w:t>
      </w:r>
      <w:r w:rsidR="00EB5828" w:rsidRPr="00307B91">
        <w:rPr>
          <w:rFonts w:cstheme="minorHAnsi"/>
        </w:rPr>
        <w:t>.</w:t>
      </w:r>
    </w:p>
    <w:p w14:paraId="699E8D14" w14:textId="313CDEE3" w:rsidR="00452490" w:rsidRPr="002B2456" w:rsidRDefault="007F4D29" w:rsidP="00E80E97">
      <w:pPr>
        <w:pStyle w:val="Nagwek1"/>
        <w:numPr>
          <w:ilvl w:val="0"/>
          <w:numId w:val="14"/>
        </w:numPr>
      </w:pPr>
      <w:r w:rsidRPr="002B2456">
        <w:t>OFERTY CZĘŚCIOWE</w:t>
      </w:r>
    </w:p>
    <w:p w14:paraId="6CE533D8" w14:textId="6A0BB38F" w:rsidR="004D6CC1" w:rsidRDefault="00452490" w:rsidP="004D6CC1">
      <w:pPr>
        <w:ind w:left="207"/>
        <w:rPr>
          <w:rFonts w:cstheme="minorHAnsi"/>
        </w:rPr>
      </w:pPr>
      <w:r w:rsidRPr="00104D7F">
        <w:rPr>
          <w:rFonts w:cstheme="minorHAnsi"/>
        </w:rPr>
        <w:t>Zamawiający nie dopuszcza składania ofert częściowych</w:t>
      </w:r>
      <w:r w:rsidR="005C56A1">
        <w:rPr>
          <w:rFonts w:cstheme="minorHAnsi"/>
        </w:rPr>
        <w:t xml:space="preserve"> w niniejszym postępowaniu, natomiast zamówienie podzielone jest na części – każda </w:t>
      </w:r>
      <w:r w:rsidR="00AD34ED">
        <w:rPr>
          <w:rFonts w:cstheme="minorHAnsi"/>
        </w:rPr>
        <w:t>cz</w:t>
      </w:r>
      <w:r w:rsidR="00E948C5">
        <w:rPr>
          <w:rFonts w:cstheme="minorHAnsi"/>
        </w:rPr>
        <w:t>ę</w:t>
      </w:r>
      <w:r w:rsidR="00AD34ED">
        <w:rPr>
          <w:rFonts w:cstheme="minorHAnsi"/>
        </w:rPr>
        <w:t>ść zamówienia dotyczy kolejnego roku kalendarzowego.</w:t>
      </w:r>
    </w:p>
    <w:p w14:paraId="3A1E22B1" w14:textId="0C0BE740" w:rsidR="00452490" w:rsidRPr="00492BBD" w:rsidRDefault="007F4D29" w:rsidP="00E80E97">
      <w:pPr>
        <w:pStyle w:val="Nagwek1"/>
        <w:numPr>
          <w:ilvl w:val="0"/>
          <w:numId w:val="14"/>
        </w:numPr>
      </w:pPr>
      <w:r w:rsidRPr="00492BBD">
        <w:t>OFERTY WARIANTOWE</w:t>
      </w:r>
    </w:p>
    <w:p w14:paraId="4C05126E" w14:textId="3986F58E" w:rsidR="00452490" w:rsidRPr="00104D7F" w:rsidRDefault="00303CB1" w:rsidP="00303CB1">
      <w:pPr>
        <w:spacing w:after="160"/>
        <w:rPr>
          <w:rFonts w:cstheme="minorHAnsi"/>
        </w:rPr>
      </w:pPr>
      <w:r>
        <w:rPr>
          <w:rFonts w:cstheme="minorHAnsi"/>
        </w:rPr>
        <w:t xml:space="preserve">     Z</w:t>
      </w:r>
      <w:r w:rsidR="00452490" w:rsidRPr="00104D7F">
        <w:rPr>
          <w:rFonts w:cstheme="minorHAnsi"/>
        </w:rPr>
        <w:t>amawiają</w:t>
      </w:r>
      <w:r w:rsidR="00492BBD">
        <w:rPr>
          <w:rFonts w:cstheme="minorHAnsi"/>
        </w:rPr>
        <w:t>cy</w:t>
      </w:r>
      <w:r w:rsidR="00452490" w:rsidRPr="00104D7F">
        <w:rPr>
          <w:rFonts w:cstheme="minorHAnsi"/>
        </w:rPr>
        <w:t xml:space="preserve"> nie dopuszcza składania ofert wariantowych. </w:t>
      </w:r>
    </w:p>
    <w:p w14:paraId="30CB5321" w14:textId="4BD89C19" w:rsidR="009D7F08" w:rsidRPr="00492BBD" w:rsidRDefault="007F4D29" w:rsidP="00E80E97">
      <w:pPr>
        <w:pStyle w:val="Nagwek1"/>
        <w:numPr>
          <w:ilvl w:val="0"/>
          <w:numId w:val="14"/>
        </w:numPr>
      </w:pPr>
      <w:r w:rsidRPr="00492BBD">
        <w:t>SPOSÓB UZYSKANIA INFORMACJI DOTYCZĄCYCH PRZEDMIOTU ZAMÓWIENIA:</w:t>
      </w:r>
    </w:p>
    <w:p w14:paraId="6E315670" w14:textId="71932789" w:rsidR="00303CB1" w:rsidRPr="00303CB1" w:rsidRDefault="00703039" w:rsidP="00E80E97">
      <w:pPr>
        <w:pStyle w:val="Akapitzlist"/>
        <w:numPr>
          <w:ilvl w:val="0"/>
          <w:numId w:val="1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 w:rsidRPr="00303CB1">
        <w:rPr>
          <w:rFonts w:cstheme="minorHAnsi"/>
          <w:bCs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</w:t>
      </w:r>
      <w:r w:rsidR="00303CB1">
        <w:rPr>
          <w:rFonts w:cstheme="minorHAnsi"/>
          <w:bCs/>
        </w:rPr>
        <w:t xml:space="preserve"> </w:t>
      </w:r>
      <w:r w:rsidR="00303CB1" w:rsidRPr="00303CB1">
        <w:rPr>
          <w:rFonts w:cstheme="minorHAnsi"/>
          <w:bCs/>
        </w:rPr>
        <w:t>https://bazakonkurencyjnosci.funduszeeuropejskie.gov.pl/</w:t>
      </w:r>
    </w:p>
    <w:p w14:paraId="1C5D1500" w14:textId="77777777" w:rsidR="00303CB1" w:rsidRDefault="00303CB1" w:rsidP="00E80E97">
      <w:pPr>
        <w:pStyle w:val="Akapitzlist"/>
        <w:numPr>
          <w:ilvl w:val="0"/>
          <w:numId w:val="1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9D7F08" w:rsidRPr="00303CB1">
        <w:rPr>
          <w:rFonts w:cstheme="minorHAnsi"/>
          <w:bCs/>
        </w:rPr>
        <w:t>eżeli zapytanie o wyjaśnienie treści zawartych w zapytaniu ofertowym oraz jego załącznikach zostanie złożone w terminie krótszym niż na 2 dni robocze przed upływem terminu składnia ofert, Zamawiający zastrzega sobie prawo pozostawienia zapytania bez odpowiedzi;</w:t>
      </w:r>
    </w:p>
    <w:p w14:paraId="13E3795F" w14:textId="39FB5214" w:rsidR="009D7F08" w:rsidRPr="00303CB1" w:rsidRDefault="00303CB1" w:rsidP="00E80E97">
      <w:pPr>
        <w:pStyle w:val="Akapitzlist"/>
        <w:numPr>
          <w:ilvl w:val="0"/>
          <w:numId w:val="1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9D7F08" w:rsidRPr="00303CB1">
        <w:rPr>
          <w:rFonts w:cstheme="minorHAnsi"/>
          <w:bCs/>
        </w:rPr>
        <w:t>aleca się, aby ewentualne zapytania o wyjaśnienie treści zawartych w zapytaniu ofertowym oraz jego załącznikach zostały złożone w terminie wcześniejszym niż na 2 dni robocze przed upływem terminu składania ofert.</w:t>
      </w:r>
    </w:p>
    <w:p w14:paraId="0C412D11" w14:textId="69037E1C" w:rsidR="0021699F" w:rsidRPr="00104D7F" w:rsidRDefault="0021699F" w:rsidP="00E80E97">
      <w:pPr>
        <w:pStyle w:val="Nagwek1"/>
        <w:numPr>
          <w:ilvl w:val="0"/>
          <w:numId w:val="14"/>
        </w:numPr>
      </w:pPr>
      <w:r w:rsidRPr="00104D7F">
        <w:t>WYKLUCZENIA</w:t>
      </w:r>
    </w:p>
    <w:p w14:paraId="72DC3E14" w14:textId="1AE1E86B" w:rsidR="00492BBD" w:rsidRDefault="00B81C7F" w:rsidP="00CB212E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CB212E">
        <w:rPr>
          <w:rFonts w:cstheme="minorHAnsi"/>
          <w:bCs/>
        </w:rPr>
        <w:t>Z postępowania wykluczeni są wykonawcy</w:t>
      </w:r>
      <w:r w:rsidR="000C7F6F" w:rsidRPr="00CB212E">
        <w:rPr>
          <w:rFonts w:cstheme="minorHAnsi"/>
          <w:bCs/>
        </w:rPr>
        <w:t>, którzy</w:t>
      </w:r>
      <w:r w:rsidR="00FC00D9">
        <w:rPr>
          <w:rFonts w:cstheme="minorHAnsi"/>
          <w:bCs/>
        </w:rPr>
        <w:t>:</w:t>
      </w:r>
    </w:p>
    <w:p w14:paraId="0F8C51C7" w14:textId="257E3443" w:rsidR="00181336" w:rsidRPr="00181336" w:rsidRDefault="00FC00D9" w:rsidP="00181336">
      <w:pPr>
        <w:pStyle w:val="Akapitzlist"/>
        <w:numPr>
          <w:ilvl w:val="0"/>
          <w:numId w:val="1"/>
        </w:numPr>
        <w:tabs>
          <w:tab w:val="left" w:pos="-426"/>
        </w:tabs>
        <w:spacing w:after="0"/>
        <w:ind w:left="284" w:right="-2"/>
        <w:rPr>
          <w:rFonts w:cstheme="minorHAnsi"/>
          <w:bCs/>
        </w:rPr>
      </w:pPr>
      <w:r w:rsidRPr="00181336">
        <w:rPr>
          <w:rFonts w:cstheme="minorHAnsi"/>
        </w:rPr>
        <w:t>podlegają wykluczeniu z postępowania z powodu konfliktu interesów</w:t>
      </w:r>
      <w:r w:rsidR="00181336" w:rsidRPr="00181336">
        <w:rPr>
          <w:rFonts w:cstheme="minorHAnsi"/>
        </w:rPr>
        <w:t xml:space="preserve">. </w:t>
      </w:r>
      <w:r w:rsidR="00A97624" w:rsidRPr="00181336">
        <w:rPr>
          <w:rFonts w:cstheme="minorHAnsi"/>
        </w:rPr>
        <w:t>W celu uniknięcia konfliktu interesów, zamówienia nie mogą być udzielane</w:t>
      </w:r>
      <w:r w:rsidR="00181336" w:rsidRPr="00181336">
        <w:rPr>
          <w:rFonts w:cstheme="minorHAnsi"/>
        </w:rPr>
        <w:t xml:space="preserve"> </w:t>
      </w:r>
      <w:r w:rsidR="00A97624" w:rsidRPr="00181336">
        <w:rPr>
          <w:rFonts w:cstheme="minorHAnsi"/>
        </w:rPr>
        <w:t xml:space="preserve">podmiotom powiązanym z </w:t>
      </w:r>
      <w:r w:rsidR="00181336" w:rsidRPr="00181336">
        <w:rPr>
          <w:rFonts w:cstheme="minorHAnsi"/>
        </w:rPr>
        <w:t xml:space="preserve">Zamawiającym </w:t>
      </w:r>
      <w:r w:rsidR="00A97624" w:rsidRPr="00181336">
        <w:rPr>
          <w:rFonts w:cstheme="minorHAnsi"/>
        </w:rPr>
        <w:t>osobowo lub kapitałowo</w:t>
      </w:r>
      <w:r w:rsidR="00181336" w:rsidRPr="00181336">
        <w:rPr>
          <w:rFonts w:cstheme="minorHAnsi"/>
        </w:rPr>
        <w:t xml:space="preserve">. </w:t>
      </w:r>
      <w:r w:rsidR="00181336" w:rsidRPr="00181336">
        <w:rPr>
          <w:rFonts w:cstheme="minorHAnsi"/>
          <w:bCs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1529FB9D" w14:textId="77777777" w:rsidR="00181336" w:rsidRDefault="00181336" w:rsidP="00181336">
      <w:pPr>
        <w:pStyle w:val="Akapitzlist"/>
        <w:numPr>
          <w:ilvl w:val="4"/>
          <w:numId w:val="1"/>
        </w:numPr>
        <w:spacing w:after="0"/>
        <w:ind w:left="1276" w:right="-2"/>
        <w:rPr>
          <w:rFonts w:cstheme="minorHAnsi"/>
          <w:bCs/>
        </w:rPr>
      </w:pPr>
      <w:r w:rsidRPr="00991E3D">
        <w:rPr>
          <w:rFonts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6A671FB" w14:textId="77777777" w:rsidR="00181336" w:rsidRDefault="00181336" w:rsidP="00181336">
      <w:pPr>
        <w:pStyle w:val="Akapitzlist"/>
        <w:numPr>
          <w:ilvl w:val="4"/>
          <w:numId w:val="1"/>
        </w:numPr>
        <w:spacing w:after="0"/>
        <w:ind w:left="1276" w:right="-2"/>
        <w:rPr>
          <w:rFonts w:cstheme="minorHAnsi"/>
          <w:bCs/>
        </w:rPr>
      </w:pPr>
      <w:r w:rsidRPr="00991E3D">
        <w:rPr>
          <w:rFonts w:cstheme="minorHAnsi"/>
          <w:bCs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rPr>
          <w:rFonts w:cstheme="minorHAnsi"/>
          <w:bCs/>
        </w:rPr>
        <w:t>Zamawiającym</w:t>
      </w:r>
      <w:r w:rsidRPr="00991E3D">
        <w:rPr>
          <w:rFonts w:cstheme="minorHAnsi"/>
          <w:bCs/>
        </w:rPr>
        <w:t>, jego zastępcą prawnym lub członkami organów zarządzających lub organów nadzorczyc</w:t>
      </w:r>
      <w:r>
        <w:rPr>
          <w:rFonts w:cstheme="minorHAnsi"/>
          <w:bCs/>
        </w:rPr>
        <w:t>h,</w:t>
      </w:r>
    </w:p>
    <w:p w14:paraId="3A6F69A6" w14:textId="77777777" w:rsidR="00181336" w:rsidRPr="00A97624" w:rsidRDefault="00181336" w:rsidP="00181336">
      <w:pPr>
        <w:pStyle w:val="Akapitzlist"/>
        <w:numPr>
          <w:ilvl w:val="4"/>
          <w:numId w:val="1"/>
        </w:numPr>
        <w:spacing w:after="0"/>
        <w:ind w:left="1276" w:right="-2"/>
        <w:rPr>
          <w:rFonts w:cstheme="minorHAnsi"/>
          <w:bCs/>
        </w:rPr>
      </w:pPr>
      <w:r w:rsidRPr="00A97624">
        <w:rPr>
          <w:rFonts w:cstheme="minorHAnsi"/>
          <w:bCs/>
        </w:rPr>
        <w:t xml:space="preserve">pozostawaniu z Zamawiającym </w:t>
      </w:r>
      <w:r w:rsidRPr="00A97624">
        <w:rPr>
          <w:rFonts w:cstheme="minorHAnsi"/>
        </w:rPr>
        <w:t>w takim stosunku prawnym lub faktycznym, że istnieje uzasadniona wątpliwość co do bezstronności lub niezależności Zamawiającego w związku z postępowaniem o udzielenie zamówienia</w:t>
      </w:r>
      <w:r>
        <w:rPr>
          <w:rFonts w:cstheme="minorHAnsi"/>
        </w:rPr>
        <w:t>.</w:t>
      </w:r>
    </w:p>
    <w:p w14:paraId="68FD5801" w14:textId="15C6AF6A" w:rsidR="00181336" w:rsidRPr="00181336" w:rsidRDefault="00FC00D9" w:rsidP="001813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/>
        <w:jc w:val="left"/>
        <w:rPr>
          <w:rFonts w:cstheme="minorHAnsi"/>
        </w:rPr>
      </w:pPr>
      <w:r w:rsidRPr="00181336">
        <w:rPr>
          <w:rFonts w:cstheme="minorHAnsi"/>
        </w:rPr>
        <w:t xml:space="preserve">podlegają wykluczeniu, o którym mowa </w:t>
      </w:r>
      <w:r w:rsidRPr="00181336">
        <w:rPr>
          <w:rFonts w:cstheme="minorHAnsi"/>
          <w:bCs/>
        </w:rPr>
        <w:t xml:space="preserve">w art. 7 ust. 1 ustawy z dnia 13 kwietnia 2022 r. </w:t>
      </w:r>
      <w:r w:rsidRPr="00181336">
        <w:rPr>
          <w:rFonts w:cstheme="minorHAnsi"/>
          <w:bCs/>
          <w:iCs/>
        </w:rPr>
        <w:t>o szczególnych rozwiązaniach w zakresie przeciwdziałania wspieraniu agresji na Ukrainę oraz służących ochronie bezpieczeństwa narodowego</w:t>
      </w:r>
      <w:r w:rsidRPr="00181336">
        <w:rPr>
          <w:rFonts w:cstheme="minorHAnsi"/>
          <w:bCs/>
        </w:rPr>
        <w:t>; Oświadczenie o niepodleganiu wykluczeniu stanowi załącznik nr 3 do zapytania</w:t>
      </w:r>
      <w:r w:rsidR="00181336">
        <w:rPr>
          <w:rFonts w:cstheme="minorHAnsi"/>
          <w:bCs/>
        </w:rPr>
        <w:t>.</w:t>
      </w:r>
    </w:p>
    <w:p w14:paraId="3BFC39F1" w14:textId="6047734F" w:rsidR="00FC00D9" w:rsidRPr="00181336" w:rsidRDefault="00181336" w:rsidP="001813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/>
        <w:jc w:val="left"/>
        <w:rPr>
          <w:rFonts w:cstheme="minorHAnsi"/>
        </w:rPr>
      </w:pPr>
      <w:r>
        <w:rPr>
          <w:rFonts w:cstheme="minorHAnsi"/>
          <w:bCs/>
        </w:rPr>
        <w:t>s</w:t>
      </w:r>
      <w:r w:rsidR="00FC00D9" w:rsidRPr="00181336">
        <w:rPr>
          <w:rFonts w:cstheme="minorHAnsi"/>
        </w:rPr>
        <w:t xml:space="preserve">ą </w:t>
      </w:r>
      <w:r w:rsidR="00FC00D9" w:rsidRPr="00181336">
        <w:rPr>
          <w:rFonts w:cstheme="minorHAnsi"/>
          <w:bCs/>
        </w:rPr>
        <w:t>wskazani w art. 5k ust. 1 Rozporządzenia Rady (UE) nr 833/2014 z dnia 31 lipca 2014 r. dotyczące środków ograniczających w związku z działaniami Rosji destabilizującymi sytuację na Ukrainie; Oświadczenie o niepodleganiu wykluczeniu stanowi załącznik nr</w:t>
      </w:r>
      <w:r w:rsidR="00A61959">
        <w:rPr>
          <w:rFonts w:cstheme="minorHAnsi"/>
          <w:bCs/>
        </w:rPr>
        <w:t xml:space="preserve">. </w:t>
      </w:r>
      <w:r w:rsidR="00FC00D9" w:rsidRPr="00181336">
        <w:rPr>
          <w:rFonts w:cstheme="minorHAnsi"/>
          <w:bCs/>
        </w:rPr>
        <w:t>3 do zapytania.</w:t>
      </w:r>
    </w:p>
    <w:p w14:paraId="7D49AED0" w14:textId="77777777" w:rsidR="002B2C1A" w:rsidRPr="00CB212E" w:rsidRDefault="002B2C1A" w:rsidP="00CB212E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p w14:paraId="7CD6370C" w14:textId="2D31B94C" w:rsidR="00997CE6" w:rsidRPr="00492BBD" w:rsidRDefault="00492BBD" w:rsidP="00E80E97">
      <w:pPr>
        <w:pStyle w:val="Nagwek1"/>
        <w:numPr>
          <w:ilvl w:val="0"/>
          <w:numId w:val="14"/>
        </w:numPr>
      </w:pPr>
      <w:r w:rsidRPr="00492BBD">
        <w:t>K</w:t>
      </w:r>
      <w:r w:rsidR="00997CE6" w:rsidRPr="00492BBD">
        <w:t xml:space="preserve">RYTERIA OCENY OFERTY ORAZ INFORMACJA O WAGACH PUNKTOWYCH PRZYPISANYCH DO POSZCZEGÓLNYCH KRYTERIÓW OCENY OFERTY </w:t>
      </w:r>
    </w:p>
    <w:p w14:paraId="63E42B27" w14:textId="436925E0" w:rsidR="00CB212E" w:rsidRDefault="00997CE6" w:rsidP="00E80E97">
      <w:pPr>
        <w:pStyle w:val="Akapitzlist"/>
        <w:numPr>
          <w:ilvl w:val="0"/>
          <w:numId w:val="25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 w:rsidRPr="00CB212E">
        <w:rPr>
          <w:rFonts w:cstheme="minorHAnsi"/>
          <w:bCs/>
        </w:rPr>
        <w:t>Ocenie będą podlegały oferty złożone przez Wykonawców, któr</w:t>
      </w:r>
      <w:r w:rsidR="009F6705">
        <w:rPr>
          <w:rFonts w:cstheme="minorHAnsi"/>
          <w:bCs/>
        </w:rPr>
        <w:t>ych</w:t>
      </w:r>
      <w:r w:rsidRPr="00CB212E">
        <w:rPr>
          <w:rFonts w:cstheme="minorHAnsi"/>
          <w:bCs/>
        </w:rPr>
        <w:t xml:space="preserve"> oferta nie podlega odrzuceniu. </w:t>
      </w:r>
    </w:p>
    <w:p w14:paraId="53D92507" w14:textId="10A6A3BC" w:rsidR="00997CE6" w:rsidRPr="00CB212E" w:rsidRDefault="00997CE6" w:rsidP="00E80E97">
      <w:pPr>
        <w:pStyle w:val="Akapitzlist"/>
        <w:numPr>
          <w:ilvl w:val="0"/>
          <w:numId w:val="25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 w:rsidRPr="00CB212E">
        <w:rPr>
          <w:rFonts w:cstheme="minorHAnsi"/>
          <w:bCs/>
        </w:rPr>
        <w:t xml:space="preserve">Ocena ofert zostanie dokonana w oparciu o następujące kryteria: </w:t>
      </w:r>
    </w:p>
    <w:p w14:paraId="43C711FC" w14:textId="271E3290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CB212E">
        <w:rPr>
          <w:rFonts w:cstheme="minorHAnsi"/>
          <w:b/>
        </w:rPr>
        <w:t>Kryterium CENA</w:t>
      </w:r>
      <w:r w:rsidRPr="00492BBD">
        <w:rPr>
          <w:rFonts w:cstheme="minorHAnsi"/>
          <w:bCs/>
        </w:rPr>
        <w:t xml:space="preserve"> (C)- Cena ofertowa brutto – waga </w:t>
      </w:r>
      <w:r w:rsidR="00A025E6" w:rsidRPr="00492BBD">
        <w:rPr>
          <w:rFonts w:cstheme="minorHAnsi"/>
          <w:bCs/>
        </w:rPr>
        <w:t>10</w:t>
      </w:r>
      <w:r w:rsidRPr="00492BBD">
        <w:rPr>
          <w:rFonts w:cstheme="minorHAnsi"/>
          <w:bCs/>
        </w:rPr>
        <w:t xml:space="preserve">0% </w:t>
      </w:r>
    </w:p>
    <w:p w14:paraId="4709C511" w14:textId="3D9F00C9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Ocena wg wzoru: C (x) = (C min. / C of) x </w:t>
      </w:r>
      <w:r w:rsidR="00A025E6" w:rsidRPr="00492BBD">
        <w:rPr>
          <w:rFonts w:cstheme="minorHAnsi"/>
          <w:bCs/>
        </w:rPr>
        <w:t>10</w:t>
      </w:r>
      <w:r w:rsidRPr="00492BBD">
        <w:rPr>
          <w:rFonts w:cstheme="minorHAnsi"/>
          <w:bCs/>
        </w:rPr>
        <w:t xml:space="preserve">0 </w:t>
      </w:r>
    </w:p>
    <w:p w14:paraId="5CD9F2D1" w14:textId="77777777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Gdzie: </w:t>
      </w:r>
    </w:p>
    <w:p w14:paraId="30452D5E" w14:textId="066CBCB4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C (x) – Liczba punktów za kryterium „Cena” w badanej ofercie, </w:t>
      </w:r>
    </w:p>
    <w:p w14:paraId="68EA4923" w14:textId="77777777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C min - najniższa cena brutto spośród wszystkich ofert niepodlegających odrzuceniu, </w:t>
      </w:r>
    </w:p>
    <w:p w14:paraId="7F04A352" w14:textId="77777777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C of - cena brutto oferty badanej </w:t>
      </w:r>
    </w:p>
    <w:p w14:paraId="6FFA784C" w14:textId="262BDA34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Maksymalna liczba punktów, jaką może uzyskać oferta w kryterium cena – </w:t>
      </w:r>
      <w:r w:rsidR="00A025E6" w:rsidRPr="00492BBD">
        <w:rPr>
          <w:rFonts w:cstheme="minorHAnsi"/>
          <w:bCs/>
        </w:rPr>
        <w:t>10</w:t>
      </w:r>
      <w:r w:rsidRPr="00492BBD">
        <w:rPr>
          <w:rFonts w:cstheme="minorHAnsi"/>
          <w:bCs/>
        </w:rPr>
        <w:t xml:space="preserve">0 punktów. </w:t>
      </w:r>
    </w:p>
    <w:p w14:paraId="76E5F105" w14:textId="41127FAD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Najwyższą </w:t>
      </w:r>
      <w:r w:rsidR="00015700">
        <w:rPr>
          <w:rFonts w:cstheme="minorHAnsi"/>
          <w:bCs/>
        </w:rPr>
        <w:t>liczbę</w:t>
      </w:r>
      <w:r w:rsidRPr="00492BBD">
        <w:rPr>
          <w:rFonts w:cstheme="minorHAnsi"/>
          <w:bCs/>
        </w:rPr>
        <w:t xml:space="preserve"> punktów [max. </w:t>
      </w:r>
      <w:r w:rsidR="00A025E6" w:rsidRPr="00492BBD">
        <w:rPr>
          <w:rFonts w:cstheme="minorHAnsi"/>
          <w:bCs/>
        </w:rPr>
        <w:t>10</w:t>
      </w:r>
      <w:r w:rsidRPr="00492BBD">
        <w:rPr>
          <w:rFonts w:cstheme="minorHAnsi"/>
          <w:bCs/>
        </w:rPr>
        <w:t xml:space="preserve">0 pkt] otrzyma oferta z najniższą ceną spośród wszystkich badanych ofert niepodlegających odrzuceniu. </w:t>
      </w:r>
    </w:p>
    <w:p w14:paraId="6E5C3EEE" w14:textId="2521F832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>Cena ofertowa brutto powinna zawierać wszystkie koszty i podatki związane z realizacją zamówienia. Podana cena zawiera wszystkie koszty konieczn</w:t>
      </w:r>
      <w:r w:rsidR="00F34EE1">
        <w:rPr>
          <w:rFonts w:cstheme="minorHAnsi"/>
          <w:bCs/>
        </w:rPr>
        <w:t>e</w:t>
      </w:r>
      <w:r w:rsidRPr="00492BBD">
        <w:rPr>
          <w:rFonts w:cstheme="minorHAnsi"/>
          <w:bCs/>
        </w:rPr>
        <w:t xml:space="preserve"> do prawidłowego zrealizowania przedmiotu zamówienia</w:t>
      </w:r>
      <w:r w:rsidR="00F34EE1">
        <w:rPr>
          <w:rFonts w:cstheme="minorHAnsi"/>
          <w:bCs/>
        </w:rPr>
        <w:t>, w tym również ewentualne koszty</w:t>
      </w:r>
      <w:r w:rsidR="00F1073D">
        <w:rPr>
          <w:rFonts w:cstheme="minorHAnsi"/>
          <w:bCs/>
        </w:rPr>
        <w:t xml:space="preserve"> </w:t>
      </w:r>
      <w:r w:rsidR="00780219">
        <w:rPr>
          <w:rFonts w:cstheme="minorHAnsi"/>
          <w:bCs/>
        </w:rPr>
        <w:t>wynagrodzenia</w:t>
      </w:r>
      <w:r w:rsidR="00F1073D">
        <w:rPr>
          <w:rFonts w:cstheme="minorHAnsi"/>
          <w:bCs/>
        </w:rPr>
        <w:t xml:space="preserve"> kierowcy, koszty ubezpieczeń, </w:t>
      </w:r>
      <w:r w:rsidR="009F6705">
        <w:rPr>
          <w:rFonts w:cstheme="minorHAnsi"/>
          <w:bCs/>
        </w:rPr>
        <w:t>opłat</w:t>
      </w:r>
      <w:r w:rsidR="00F1073D">
        <w:rPr>
          <w:rFonts w:cstheme="minorHAnsi"/>
          <w:bCs/>
        </w:rPr>
        <w:t>y</w:t>
      </w:r>
      <w:r w:rsidR="009F6705">
        <w:rPr>
          <w:rFonts w:cstheme="minorHAnsi"/>
          <w:bCs/>
        </w:rPr>
        <w:t xml:space="preserve"> na </w:t>
      </w:r>
      <w:r w:rsidR="00F34EE1">
        <w:rPr>
          <w:rFonts w:cstheme="minorHAnsi"/>
          <w:bCs/>
        </w:rPr>
        <w:t>odcink</w:t>
      </w:r>
      <w:r w:rsidR="009F6705">
        <w:rPr>
          <w:rFonts w:cstheme="minorHAnsi"/>
          <w:bCs/>
        </w:rPr>
        <w:t>ach</w:t>
      </w:r>
      <w:r w:rsidR="00F34EE1">
        <w:rPr>
          <w:rFonts w:cstheme="minorHAnsi"/>
          <w:bCs/>
        </w:rPr>
        <w:t xml:space="preserve"> płatnych, parking</w:t>
      </w:r>
      <w:r w:rsidR="009F6705">
        <w:rPr>
          <w:rFonts w:cstheme="minorHAnsi"/>
          <w:bCs/>
        </w:rPr>
        <w:t>ach</w:t>
      </w:r>
      <w:r w:rsidR="00F34EE1">
        <w:rPr>
          <w:rFonts w:cstheme="minorHAnsi"/>
          <w:bCs/>
        </w:rPr>
        <w:t xml:space="preserve"> i inne</w:t>
      </w:r>
      <w:r w:rsidRPr="00492BBD">
        <w:rPr>
          <w:rFonts w:cstheme="minorHAnsi"/>
          <w:bCs/>
        </w:rPr>
        <w:t>. Ostateczna cena powinna być liczona z dokładnością do dwóch miejsc po przecinku</w:t>
      </w:r>
      <w:r w:rsidR="00394298" w:rsidRPr="00492BBD">
        <w:rPr>
          <w:rFonts w:cstheme="minorHAnsi"/>
          <w:bCs/>
        </w:rPr>
        <w:t xml:space="preserve"> zgodnie z zasadami matematycznymi.</w:t>
      </w:r>
    </w:p>
    <w:p w14:paraId="4E98F3CB" w14:textId="6226C42F" w:rsidR="00997CE6" w:rsidRPr="00A025E6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A025E6">
        <w:rPr>
          <w:rFonts w:cstheme="minorHAnsi"/>
          <w:bCs/>
        </w:rPr>
        <w:t xml:space="preserve"> </w:t>
      </w:r>
    </w:p>
    <w:p w14:paraId="7ABC17A7" w14:textId="77777777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/>
        </w:rPr>
      </w:pPr>
      <w:r w:rsidRPr="00492BBD">
        <w:rPr>
          <w:rFonts w:cstheme="minorHAnsi"/>
          <w:b/>
        </w:rPr>
        <w:t xml:space="preserve">OCENA I WYBÓR NAJKORZYSTNIEJSZEJ OFERTY </w:t>
      </w:r>
    </w:p>
    <w:p w14:paraId="1CE45177" w14:textId="4B5D53C1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1. Maksymalna liczba punktów do uzyskania przez </w:t>
      </w:r>
      <w:r w:rsidR="00FB1F00">
        <w:rPr>
          <w:rFonts w:cstheme="minorHAnsi"/>
          <w:bCs/>
        </w:rPr>
        <w:t>Wykonawcę</w:t>
      </w:r>
      <w:r w:rsidRPr="00492BBD">
        <w:rPr>
          <w:rFonts w:cstheme="minorHAnsi"/>
          <w:bCs/>
        </w:rPr>
        <w:t xml:space="preserve"> wynosi 100. Wszystkie obliczenia będą dokonywane z dokładnością do dwóch miejsc po przecinku. </w:t>
      </w:r>
    </w:p>
    <w:p w14:paraId="2B8B71E9" w14:textId="5E8F41EB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2. Za najkorzystniejszą zostanie uznana oferta, która uzyska największą liczbę punktów. </w:t>
      </w:r>
    </w:p>
    <w:p w14:paraId="01F670B1" w14:textId="369DEA19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lastRenderedPageBreak/>
        <w:t xml:space="preserve">3. Jeżeli Zamawiający nie będzie mógł wybrać najkorzystniejszej oferty z uwagi na to, że dwie lub więcej ofert uzyskały taką samą punktację, wówczas Zamawiający wezwie tych </w:t>
      </w:r>
      <w:r w:rsidR="00FB1F00">
        <w:rPr>
          <w:rFonts w:cstheme="minorHAnsi"/>
          <w:bCs/>
        </w:rPr>
        <w:t>Wykonawcó</w:t>
      </w:r>
      <w:r w:rsidRPr="00492BBD">
        <w:rPr>
          <w:rFonts w:cstheme="minorHAnsi"/>
          <w:bCs/>
        </w:rPr>
        <w:t xml:space="preserve">w do złożenia w wyznaczonym terminie dodatkowych ofert cenowych. Oferty dodatkowe nie mogą zawierać ceny wyższej od ceny złożonej w ofercie pierwotnej. Pozostałe warunki oferty nie mogą ulec zmianie. </w:t>
      </w:r>
    </w:p>
    <w:p w14:paraId="664DEBB9" w14:textId="5BA35CBF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 xml:space="preserve">4. Zamawiający jest uprawniony do wyboru kolejnej najkorzystniejszej oferty w przypadku, w którym </w:t>
      </w:r>
      <w:r w:rsidR="00FB1F00">
        <w:rPr>
          <w:rFonts w:cstheme="minorHAnsi"/>
          <w:bCs/>
        </w:rPr>
        <w:t>Wykonawca,</w:t>
      </w:r>
      <w:r w:rsidRPr="00492BBD">
        <w:rPr>
          <w:rFonts w:cstheme="minorHAnsi"/>
          <w:bCs/>
        </w:rPr>
        <w:t xml:space="preserve"> którego oferta została wybrana jako najkorzystniejsza, odmówił podpisania umowy. </w:t>
      </w:r>
    </w:p>
    <w:p w14:paraId="3038DD48" w14:textId="04A418FC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>5. Zamawiający po wyborze najkorzystniejszej oferty zamieszcza wyniki zapytania ofertowego na stronie internetowej</w:t>
      </w:r>
      <w:r w:rsidR="00394298" w:rsidRPr="00492BBD">
        <w:rPr>
          <w:rFonts w:cstheme="minorHAnsi"/>
          <w:bCs/>
        </w:rPr>
        <w:t xml:space="preserve"> prowadzonego postępowania</w:t>
      </w:r>
      <w:r w:rsidR="00E04BB4">
        <w:rPr>
          <w:rFonts w:cstheme="minorHAnsi"/>
          <w:bCs/>
        </w:rPr>
        <w:t xml:space="preserve"> (BK2021)</w:t>
      </w:r>
      <w:r w:rsidR="00394298" w:rsidRPr="00492BBD">
        <w:rPr>
          <w:rFonts w:cstheme="minorHAnsi"/>
          <w:bCs/>
        </w:rPr>
        <w:t>.</w:t>
      </w:r>
    </w:p>
    <w:p w14:paraId="6802CC71" w14:textId="1947781D" w:rsidR="00997CE6" w:rsidRPr="00492BBD" w:rsidRDefault="00997CE6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>6.</w:t>
      </w:r>
      <w:r w:rsidR="00FB1F00">
        <w:rPr>
          <w:rFonts w:cstheme="minorHAnsi"/>
          <w:bCs/>
        </w:rPr>
        <w:t xml:space="preserve"> Wykonawca</w:t>
      </w:r>
      <w:r w:rsidRPr="00492BBD">
        <w:rPr>
          <w:rFonts w:cstheme="minorHAnsi"/>
          <w:bCs/>
        </w:rPr>
        <w:t xml:space="preserve">, którego oferta została uznana za najkorzystniejszą, zobowiązany jest do zawarcia Umowy w terminie wyznaczonym przez Zamawiającego nie dłuższym </w:t>
      </w:r>
      <w:r w:rsidR="00394298" w:rsidRPr="00492BBD">
        <w:rPr>
          <w:rFonts w:cstheme="minorHAnsi"/>
          <w:bCs/>
        </w:rPr>
        <w:t xml:space="preserve">jednak </w:t>
      </w:r>
      <w:r w:rsidRPr="00492BBD">
        <w:rPr>
          <w:rFonts w:cstheme="minorHAnsi"/>
          <w:bCs/>
        </w:rPr>
        <w:t xml:space="preserve">niż </w:t>
      </w:r>
      <w:r w:rsidR="009F6705">
        <w:rPr>
          <w:rFonts w:cstheme="minorHAnsi"/>
          <w:bCs/>
        </w:rPr>
        <w:t>5</w:t>
      </w:r>
      <w:r w:rsidRPr="00492BBD">
        <w:rPr>
          <w:rFonts w:cstheme="minorHAnsi"/>
          <w:bCs/>
        </w:rPr>
        <w:t xml:space="preserve"> dni</w:t>
      </w:r>
      <w:r w:rsidR="00394298" w:rsidRPr="00492BBD">
        <w:rPr>
          <w:rFonts w:cstheme="minorHAnsi"/>
          <w:bCs/>
        </w:rPr>
        <w:t xml:space="preserve"> kalendarzowych.</w:t>
      </w:r>
    </w:p>
    <w:p w14:paraId="5C04B1C6" w14:textId="4FEB6CD5" w:rsidR="00805970" w:rsidRPr="00104D7F" w:rsidRDefault="00805970" w:rsidP="00E80E97">
      <w:pPr>
        <w:pStyle w:val="Nagwek1"/>
        <w:numPr>
          <w:ilvl w:val="0"/>
          <w:numId w:val="14"/>
        </w:numPr>
      </w:pPr>
      <w:r w:rsidRPr="00104D7F">
        <w:t>SPOSÓB SPORZĄDZENIA OFERTY</w:t>
      </w:r>
    </w:p>
    <w:p w14:paraId="72973E78" w14:textId="73A5C33C" w:rsidR="009D7F08" w:rsidRPr="00997CE6" w:rsidRDefault="00303CB1" w:rsidP="00E80E97">
      <w:pPr>
        <w:pStyle w:val="Akapitzlist"/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>
        <w:rPr>
          <w:rFonts w:cstheme="minorHAnsi"/>
          <w:bCs/>
        </w:rPr>
        <w:t>O</w:t>
      </w:r>
      <w:r w:rsidR="009D7F08" w:rsidRPr="00997CE6">
        <w:rPr>
          <w:rFonts w:cstheme="minorHAnsi"/>
          <w:bCs/>
        </w:rPr>
        <w:t>fertę należy sporządzić czytelnie</w:t>
      </w:r>
      <w:r w:rsidR="006A2489" w:rsidRPr="00997CE6">
        <w:rPr>
          <w:rFonts w:cstheme="minorHAnsi"/>
          <w:bCs/>
        </w:rPr>
        <w:t xml:space="preserve"> w</w:t>
      </w:r>
      <w:r w:rsidR="009D7F08" w:rsidRPr="00997CE6">
        <w:rPr>
          <w:rFonts w:cstheme="minorHAnsi"/>
          <w:bCs/>
        </w:rPr>
        <w:t xml:space="preserve"> języku polskim, zgodnie z wymaganiami stawianymi w zapytaniu ofertowym na załączonych drukach oraz dołączyć wszystkie wymagane dokumenty (jeżeli dotyczy);</w:t>
      </w:r>
    </w:p>
    <w:p w14:paraId="2F446F4A" w14:textId="5FA1EC4E" w:rsidR="009D7F08" w:rsidRPr="00104D7F" w:rsidRDefault="00303CB1" w:rsidP="00E80E97">
      <w:pPr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>
        <w:rPr>
          <w:rFonts w:cstheme="minorHAnsi"/>
          <w:bCs/>
        </w:rPr>
        <w:t>O</w:t>
      </w:r>
      <w:r w:rsidR="009D7F08" w:rsidRPr="00104D7F">
        <w:rPr>
          <w:rFonts w:cstheme="minorHAnsi"/>
          <w:bCs/>
        </w:rPr>
        <w:t xml:space="preserve">ferty </w:t>
      </w:r>
      <w:r w:rsidR="00805970" w:rsidRPr="00104D7F">
        <w:rPr>
          <w:rFonts w:cstheme="minorHAnsi"/>
          <w:bCs/>
        </w:rPr>
        <w:t>składać należy wyłącznie</w:t>
      </w:r>
      <w:r w:rsidR="009D7F08" w:rsidRPr="00104D7F">
        <w:rPr>
          <w:rFonts w:cstheme="minorHAnsi"/>
          <w:bCs/>
        </w:rPr>
        <w:t xml:space="preserve"> za pośrednictwem bazy konkurencyjności (https://bazakonkurencyjnosci.funduszeeuropejskie.gov.pl/) wpisując odpowiednio łączną kwotę oferty brutto i załączając wymagane dokumenty w formacie pliku pdf;</w:t>
      </w:r>
    </w:p>
    <w:p w14:paraId="6F6E40B9" w14:textId="307DB244" w:rsidR="009D7F08" w:rsidRDefault="00303CB1" w:rsidP="00E80E97">
      <w:pPr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9D7F08" w:rsidRPr="00104D7F">
        <w:rPr>
          <w:rFonts w:cstheme="minorHAnsi"/>
          <w:bCs/>
        </w:rPr>
        <w:t>achowanie formy pisemnej oferty składanej elektronicznie wymaga przesłania w formie elektronicznej (dokument opatrzony kwalifikowanym podpisem elektronicznym lub podpisem zaufanym) wypełnionego i podpisanego formularza oferty wraz z załącznikami (jeśli dotyczy), zamawiający dopuszcza przesłanie skanów odręcznie wypełnionego i podpisanego formularza oferty wraz z załącznikami (jeśli dotyczy)</w:t>
      </w:r>
      <w:r w:rsidR="006A2489" w:rsidRPr="00104D7F">
        <w:rPr>
          <w:rFonts w:cstheme="minorHAnsi"/>
          <w:bCs/>
        </w:rPr>
        <w:t xml:space="preserve">. </w:t>
      </w:r>
      <w:r w:rsidR="006A2489" w:rsidRPr="00104D7F">
        <w:rPr>
          <w:rFonts w:cstheme="minorHAnsi"/>
          <w:bCs/>
          <w:lang w:eastAsia="ar-SA"/>
        </w:rPr>
        <w:t>Oferta wraz ze wszystkimi załącznikami musi być podpisana przez Wykonawcę lub osobę/osoby upoważnioną do reprezentowania Wykonawcy zgodnie z dokumentem rejestrowym lub ważnym pełnomocnictwem dołączonym do oferty</w:t>
      </w:r>
    </w:p>
    <w:p w14:paraId="542DD813" w14:textId="2D173808" w:rsidR="00A05229" w:rsidRPr="00104D7F" w:rsidRDefault="00303CB1" w:rsidP="00E80E97">
      <w:pPr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>
        <w:rPr>
          <w:rFonts w:cstheme="minorHAnsi"/>
          <w:bCs/>
        </w:rPr>
        <w:t>O</w:t>
      </w:r>
      <w:r w:rsidR="009D7F08" w:rsidRPr="00104D7F">
        <w:rPr>
          <w:rFonts w:cstheme="minorHAnsi"/>
          <w:bCs/>
        </w:rPr>
        <w:t>drzucone zostaną oferty, które:</w:t>
      </w:r>
    </w:p>
    <w:p w14:paraId="6E258F7D" w14:textId="0DB801A7" w:rsidR="006453BD" w:rsidRPr="00104D7F" w:rsidRDefault="002C2389" w:rsidP="002C2389">
      <w:pPr>
        <w:tabs>
          <w:tab w:val="left" w:pos="-426"/>
        </w:tabs>
        <w:spacing w:after="0"/>
        <w:ind w:left="851" w:right="-2"/>
        <w:rPr>
          <w:rFonts w:cstheme="minorHAnsi"/>
          <w:bCs/>
        </w:rPr>
      </w:pPr>
      <w:r>
        <w:rPr>
          <w:rFonts w:cstheme="minorHAnsi"/>
          <w:bCs/>
        </w:rPr>
        <w:t>a.</w:t>
      </w:r>
      <w:r w:rsidR="009D7F08" w:rsidRPr="00104D7F">
        <w:rPr>
          <w:rFonts w:cstheme="minorHAnsi"/>
          <w:bCs/>
        </w:rPr>
        <w:t xml:space="preserve"> zostaną złożone na formularzu niezgodnym z opisem niniejszego zapytania</w:t>
      </w:r>
      <w:r w:rsidR="006453BD" w:rsidRPr="00104D7F">
        <w:rPr>
          <w:rFonts w:cstheme="minorHAnsi"/>
          <w:bCs/>
        </w:rPr>
        <w:t xml:space="preserve"> lub które nie będą posiadały elementów wymaganych formularzem ofertowym</w:t>
      </w:r>
      <w:r w:rsidR="009D7F08" w:rsidRPr="00104D7F">
        <w:rPr>
          <w:rFonts w:cstheme="minorHAnsi"/>
          <w:bCs/>
        </w:rPr>
        <w:t>;</w:t>
      </w:r>
    </w:p>
    <w:p w14:paraId="73B5E70D" w14:textId="072C2D26" w:rsidR="009D7F08" w:rsidRPr="00104D7F" w:rsidRDefault="002C2389" w:rsidP="002C2389">
      <w:pPr>
        <w:tabs>
          <w:tab w:val="left" w:pos="-426"/>
        </w:tabs>
        <w:spacing w:after="0"/>
        <w:ind w:left="851" w:right="-2"/>
        <w:rPr>
          <w:rFonts w:cstheme="minorHAnsi"/>
          <w:bCs/>
        </w:rPr>
      </w:pPr>
      <w:r>
        <w:rPr>
          <w:rFonts w:cstheme="minorHAnsi"/>
          <w:bCs/>
        </w:rPr>
        <w:t xml:space="preserve">b. </w:t>
      </w:r>
      <w:r w:rsidR="009D7F08" w:rsidRPr="00104D7F">
        <w:rPr>
          <w:rFonts w:cstheme="minorHAnsi"/>
          <w:bCs/>
        </w:rPr>
        <w:t xml:space="preserve">zostaną złożone przez </w:t>
      </w:r>
      <w:r w:rsidR="00FB1F00">
        <w:rPr>
          <w:rFonts w:cstheme="minorHAnsi"/>
          <w:bCs/>
        </w:rPr>
        <w:t>Wykonawcę</w:t>
      </w:r>
      <w:r w:rsidR="009D7F08" w:rsidRPr="00104D7F">
        <w:rPr>
          <w:rFonts w:cstheme="minorHAnsi"/>
          <w:bCs/>
        </w:rPr>
        <w:t xml:space="preserve">, który </w:t>
      </w:r>
      <w:r w:rsidR="009F6705">
        <w:rPr>
          <w:rFonts w:cstheme="minorHAnsi"/>
          <w:bCs/>
        </w:rPr>
        <w:t xml:space="preserve">podlega </w:t>
      </w:r>
      <w:proofErr w:type="spellStart"/>
      <w:r w:rsidR="009F6705">
        <w:rPr>
          <w:rFonts w:cstheme="minorHAnsi"/>
          <w:bCs/>
        </w:rPr>
        <w:t>wykluczeniom</w:t>
      </w:r>
      <w:proofErr w:type="spellEnd"/>
      <w:r w:rsidR="009F6705">
        <w:rPr>
          <w:rFonts w:cstheme="minorHAnsi"/>
          <w:bCs/>
        </w:rPr>
        <w:t xml:space="preserve"> wskazanym w </w:t>
      </w:r>
      <w:r w:rsidR="009D7F08" w:rsidRPr="00104D7F">
        <w:rPr>
          <w:rFonts w:cstheme="minorHAnsi"/>
          <w:bCs/>
        </w:rPr>
        <w:t>zapytaniu ofertowym</w:t>
      </w:r>
      <w:r w:rsidR="006453BD" w:rsidRPr="00104D7F">
        <w:rPr>
          <w:rFonts w:cstheme="minorHAnsi"/>
          <w:bCs/>
        </w:rPr>
        <w:t>;</w:t>
      </w:r>
    </w:p>
    <w:p w14:paraId="246DC2A7" w14:textId="5BE42D62" w:rsidR="009D7F08" w:rsidRPr="00F34EE1" w:rsidRDefault="00303CB1" w:rsidP="00E80E97">
      <w:pPr>
        <w:pStyle w:val="Akapitzlist"/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 w:rsidRPr="00F34EE1">
        <w:rPr>
          <w:rFonts w:cstheme="minorHAnsi"/>
          <w:bCs/>
        </w:rPr>
        <w:t>O</w:t>
      </w:r>
      <w:r w:rsidR="009D7F08" w:rsidRPr="00F34EE1">
        <w:rPr>
          <w:rFonts w:cstheme="minorHAnsi"/>
          <w:bCs/>
        </w:rPr>
        <w:t>czywiste omyłki w tekście oferty zostaną poprawione, o czym niezwłocznie zostanie powiadomiony Wykonawca;</w:t>
      </w:r>
    </w:p>
    <w:p w14:paraId="21D14DEC" w14:textId="53106297" w:rsidR="009D7F08" w:rsidRPr="00104D7F" w:rsidRDefault="00303CB1" w:rsidP="00E80E97">
      <w:pPr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9D7F08" w:rsidRPr="00104D7F">
        <w:rPr>
          <w:rFonts w:cstheme="minorHAnsi"/>
          <w:bCs/>
        </w:rPr>
        <w:t xml:space="preserve">ykonawca może złożyć tylko jedną </w:t>
      </w:r>
      <w:r w:rsidR="006453BD" w:rsidRPr="00104D7F">
        <w:rPr>
          <w:rFonts w:cstheme="minorHAnsi"/>
          <w:bCs/>
        </w:rPr>
        <w:t xml:space="preserve">ważną </w:t>
      </w:r>
      <w:r w:rsidR="009D7F08" w:rsidRPr="00104D7F">
        <w:rPr>
          <w:rFonts w:cstheme="minorHAnsi"/>
          <w:bCs/>
        </w:rPr>
        <w:t>ofertę</w:t>
      </w:r>
      <w:r w:rsidR="006453BD" w:rsidRPr="00104D7F">
        <w:rPr>
          <w:rFonts w:cstheme="minorHAnsi"/>
          <w:bCs/>
        </w:rPr>
        <w:t>;</w:t>
      </w:r>
    </w:p>
    <w:p w14:paraId="2B11A7CA" w14:textId="77777777" w:rsidR="00CB212E" w:rsidRDefault="00FB1F00" w:rsidP="00E80E97">
      <w:pPr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>
        <w:rPr>
          <w:rFonts w:cstheme="minorHAnsi"/>
          <w:bCs/>
        </w:rPr>
        <w:t>Wykonawcy</w:t>
      </w:r>
      <w:r w:rsidR="009D7F08" w:rsidRPr="00104D7F">
        <w:rPr>
          <w:rFonts w:cstheme="minorHAnsi"/>
          <w:bCs/>
        </w:rPr>
        <w:t xml:space="preserve"> pozostają związani ofertą </w:t>
      </w:r>
      <w:r w:rsidR="006453BD" w:rsidRPr="00104D7F">
        <w:rPr>
          <w:rFonts w:cstheme="minorHAnsi"/>
          <w:bCs/>
        </w:rPr>
        <w:t xml:space="preserve">przez okres </w:t>
      </w:r>
      <w:r w:rsidR="009D7F08" w:rsidRPr="00104D7F">
        <w:rPr>
          <w:rFonts w:cstheme="minorHAnsi"/>
          <w:bCs/>
        </w:rPr>
        <w:t>30 dni od terminu składania ofert;</w:t>
      </w:r>
    </w:p>
    <w:p w14:paraId="150AEE27" w14:textId="5F5DC313" w:rsidR="009D7F08" w:rsidRPr="00CB212E" w:rsidRDefault="00303CB1" w:rsidP="00E80E97">
      <w:pPr>
        <w:numPr>
          <w:ilvl w:val="1"/>
          <w:numId w:val="8"/>
        </w:numPr>
        <w:tabs>
          <w:tab w:val="left" w:pos="-426"/>
        </w:tabs>
        <w:spacing w:after="0"/>
        <w:ind w:left="426" w:right="-2"/>
        <w:rPr>
          <w:rFonts w:cstheme="minorHAnsi"/>
          <w:bCs/>
        </w:rPr>
      </w:pPr>
      <w:r w:rsidRPr="00CB212E">
        <w:rPr>
          <w:rFonts w:cstheme="minorHAnsi"/>
          <w:bCs/>
        </w:rPr>
        <w:t>W</w:t>
      </w:r>
      <w:r w:rsidR="009D7F08" w:rsidRPr="00CB212E">
        <w:rPr>
          <w:rFonts w:cstheme="minorHAnsi"/>
          <w:bCs/>
        </w:rPr>
        <w:t xml:space="preserve">ykonawca ma prawo </w:t>
      </w:r>
      <w:r w:rsidR="006453BD" w:rsidRPr="00CB212E">
        <w:rPr>
          <w:rFonts w:cstheme="minorHAnsi"/>
          <w:bCs/>
        </w:rPr>
        <w:t>wycofać ofertę w toku prowadzonego postępowania.</w:t>
      </w:r>
    </w:p>
    <w:p w14:paraId="5B0F059B" w14:textId="63F96009" w:rsidR="00A05229" w:rsidRPr="00492BBD" w:rsidRDefault="002C2389" w:rsidP="00E80E97">
      <w:pPr>
        <w:pStyle w:val="Nagwek1"/>
        <w:numPr>
          <w:ilvl w:val="0"/>
          <w:numId w:val="14"/>
        </w:numPr>
      </w:pPr>
      <w:r>
        <w:t xml:space="preserve"> </w:t>
      </w:r>
      <w:r w:rsidR="00A05229" w:rsidRPr="00492BBD">
        <w:t>ZMIANY W PROWADZONYM POSTĘPOWANIU</w:t>
      </w:r>
    </w:p>
    <w:p w14:paraId="53EB62D0" w14:textId="169F0FF9" w:rsidR="00997CE6" w:rsidRPr="00394298" w:rsidRDefault="00997CE6" w:rsidP="00E80E97">
      <w:pPr>
        <w:pStyle w:val="Akapitzlist"/>
        <w:numPr>
          <w:ilvl w:val="1"/>
          <w:numId w:val="9"/>
        </w:numPr>
        <w:tabs>
          <w:tab w:val="left" w:pos="-426"/>
        </w:tabs>
        <w:spacing w:after="0"/>
        <w:ind w:left="567" w:right="-2"/>
        <w:rPr>
          <w:rFonts w:cstheme="minorHAnsi"/>
          <w:bCs/>
        </w:rPr>
      </w:pPr>
      <w:r w:rsidRPr="00394298">
        <w:rPr>
          <w:rFonts w:cstheme="minorHAnsi"/>
          <w:bCs/>
        </w:rPr>
        <w:t>Zapytanie ofertowe może zostać zmienione przed upływem terminu składania ofert. Zamawiający informuje w zapytaniu ofertowym o zakresie zmian oraz przedłuża termin składania ofert o czas niezbędny do wprowadzenia zmian w ofertach, jeżeli jest to konieczne z uwagi na zakres wprowadzonych zmian.</w:t>
      </w:r>
    </w:p>
    <w:p w14:paraId="5F5F0AB5" w14:textId="2AF82765" w:rsidR="009D7F08" w:rsidRPr="00997CE6" w:rsidRDefault="009D7F08" w:rsidP="00E80E97">
      <w:pPr>
        <w:pStyle w:val="Akapitzlist"/>
        <w:numPr>
          <w:ilvl w:val="1"/>
          <w:numId w:val="9"/>
        </w:numPr>
        <w:tabs>
          <w:tab w:val="left" w:pos="-426"/>
        </w:tabs>
        <w:spacing w:after="0"/>
        <w:ind w:left="567" w:right="-2"/>
        <w:rPr>
          <w:rFonts w:cstheme="minorHAnsi"/>
          <w:bCs/>
        </w:rPr>
      </w:pPr>
      <w:r w:rsidRPr="00997CE6">
        <w:rPr>
          <w:rFonts w:cstheme="minorHAnsi"/>
          <w:bCs/>
        </w:rPr>
        <w:t>Zamawiający zastrzega, że ma prawo unieważnić postępowanie:</w:t>
      </w:r>
    </w:p>
    <w:p w14:paraId="22286651" w14:textId="2AA953C3" w:rsidR="00492BBD" w:rsidRDefault="009D7F08" w:rsidP="00E80E97">
      <w:pPr>
        <w:pStyle w:val="Akapitzlist"/>
        <w:numPr>
          <w:ilvl w:val="0"/>
          <w:numId w:val="11"/>
        </w:num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>bez uzasadnionego powodu na każdym etapie, do czasu zawarcia umowy;</w:t>
      </w:r>
    </w:p>
    <w:p w14:paraId="50B9BC9A" w14:textId="77777777" w:rsidR="00395F1D" w:rsidRDefault="009D7F08" w:rsidP="00E80E97">
      <w:pPr>
        <w:pStyle w:val="Akapitzlist"/>
        <w:numPr>
          <w:ilvl w:val="0"/>
          <w:numId w:val="11"/>
        </w:num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492BBD">
        <w:rPr>
          <w:rFonts w:cstheme="minorHAnsi"/>
          <w:bCs/>
        </w:rPr>
        <w:t>gdy nie złożono żadnej oferty;</w:t>
      </w:r>
    </w:p>
    <w:p w14:paraId="2963405A" w14:textId="77777777" w:rsidR="00395F1D" w:rsidRDefault="006A2489" w:rsidP="00E80E97">
      <w:pPr>
        <w:pStyle w:val="Akapitzlist"/>
        <w:numPr>
          <w:ilvl w:val="0"/>
          <w:numId w:val="11"/>
        </w:num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395F1D">
        <w:rPr>
          <w:rFonts w:cstheme="minorHAnsi"/>
          <w:bCs/>
        </w:rPr>
        <w:t xml:space="preserve">gdy </w:t>
      </w:r>
      <w:r w:rsidR="009D7F08" w:rsidRPr="00395F1D">
        <w:rPr>
          <w:rFonts w:cstheme="minorHAnsi"/>
          <w:bCs/>
        </w:rPr>
        <w:t>cena najkorzystniejszej oferty przewyższa kwotę, którą Zamawiający może przeznaczyć na sfinansowanie zamówienia;</w:t>
      </w:r>
    </w:p>
    <w:p w14:paraId="1BF278AE" w14:textId="77777777" w:rsidR="00395F1D" w:rsidRDefault="009D7F08" w:rsidP="00E80E97">
      <w:pPr>
        <w:pStyle w:val="Akapitzlist"/>
        <w:numPr>
          <w:ilvl w:val="0"/>
          <w:numId w:val="11"/>
        </w:num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395F1D">
        <w:rPr>
          <w:rFonts w:cstheme="minorHAnsi"/>
          <w:bCs/>
        </w:rPr>
        <w:t>jeżeli Wykonawca, którego oferta została wybrana, uchyla się od zawarcia umowy, a </w:t>
      </w:r>
      <w:r w:rsidR="00B81C7F" w:rsidRPr="00395F1D">
        <w:rPr>
          <w:rFonts w:cstheme="minorHAnsi"/>
          <w:bCs/>
        </w:rPr>
        <w:t>pozostałe oferty przewyższą budżet zamawiającego lub</w:t>
      </w:r>
      <w:r w:rsidR="006A2489" w:rsidRPr="00395F1D">
        <w:rPr>
          <w:rFonts w:cstheme="minorHAnsi"/>
          <w:bCs/>
        </w:rPr>
        <w:t xml:space="preserve"> kolejny wybrany wykonawca odmówi podpisania umowy z Zamawiającym, </w:t>
      </w:r>
    </w:p>
    <w:p w14:paraId="2904264F" w14:textId="77052893" w:rsidR="009D7F08" w:rsidRPr="00395F1D" w:rsidRDefault="009D7F08" w:rsidP="00E80E97">
      <w:pPr>
        <w:pStyle w:val="Akapitzlist"/>
        <w:numPr>
          <w:ilvl w:val="0"/>
          <w:numId w:val="11"/>
        </w:num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395F1D">
        <w:rPr>
          <w:rFonts w:cstheme="minorHAnsi"/>
          <w:bCs/>
        </w:rPr>
        <w:lastRenderedPageBreak/>
        <w:t>gdy postępowanie obarczone będzie wadą uniemożliwiającą zawarcie ważnej umowy.</w:t>
      </w:r>
    </w:p>
    <w:p w14:paraId="546CABDB" w14:textId="06E0C75F" w:rsidR="00FE08F1" w:rsidRDefault="009D7F08" w:rsidP="00203050">
      <w:pPr>
        <w:tabs>
          <w:tab w:val="left" w:pos="-426"/>
        </w:tabs>
        <w:spacing w:after="0"/>
        <w:ind w:left="567" w:right="-2"/>
        <w:rPr>
          <w:rFonts w:cstheme="minorHAnsi"/>
          <w:bCs/>
        </w:rPr>
      </w:pPr>
      <w:r w:rsidRPr="00104D7F">
        <w:rPr>
          <w:rFonts w:cstheme="minorHAnsi"/>
          <w:bCs/>
        </w:rPr>
        <w:t>Z tytułu uniewa</w:t>
      </w:r>
      <w:r w:rsidR="00CC6C52">
        <w:rPr>
          <w:rFonts w:cstheme="minorHAnsi"/>
          <w:bCs/>
        </w:rPr>
        <w:t>ż</w:t>
      </w:r>
      <w:r w:rsidRPr="00104D7F">
        <w:rPr>
          <w:rFonts w:cstheme="minorHAnsi"/>
          <w:bCs/>
        </w:rPr>
        <w:t>nienia postępowania Wykonawcom nie przysługują żadne roszczenia w stosunku do Zamawiającego.</w:t>
      </w:r>
    </w:p>
    <w:p w14:paraId="4857C9BC" w14:textId="1E99CB65" w:rsidR="007072AB" w:rsidRDefault="007072AB" w:rsidP="00E80E97">
      <w:pPr>
        <w:pStyle w:val="Nagwek1"/>
        <w:numPr>
          <w:ilvl w:val="0"/>
          <w:numId w:val="14"/>
        </w:numPr>
      </w:pPr>
      <w:r>
        <w:t>ZMIANY UMOWY</w:t>
      </w:r>
    </w:p>
    <w:p w14:paraId="26CA32F9" w14:textId="2E88D1DD" w:rsidR="007072AB" w:rsidRDefault="007072AB" w:rsidP="007072AB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>
        <w:rPr>
          <w:rFonts w:cstheme="minorHAnsi"/>
          <w:bCs/>
        </w:rPr>
        <w:t>Zamawiający przewiduje możliwość zmiany umowy.</w:t>
      </w:r>
    </w:p>
    <w:p w14:paraId="44DE35DF" w14:textId="627EB154" w:rsidR="007072AB" w:rsidRPr="007072AB" w:rsidRDefault="007072AB" w:rsidP="007072AB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>
        <w:rPr>
          <w:rFonts w:cstheme="minorHAnsi"/>
          <w:bCs/>
        </w:rPr>
        <w:t xml:space="preserve">Warunki istotnych zmian umowy zawartej w wyniku przeprowadzonego postępowania zostały opisane </w:t>
      </w:r>
      <w:r w:rsidR="00E52289">
        <w:rPr>
          <w:rFonts w:cstheme="minorHAnsi"/>
          <w:bCs/>
        </w:rPr>
        <w:br/>
      </w:r>
      <w:r>
        <w:rPr>
          <w:rFonts w:cstheme="minorHAnsi"/>
          <w:bCs/>
        </w:rPr>
        <w:t>w</w:t>
      </w:r>
      <w:r w:rsidR="00E52289">
        <w:rPr>
          <w:rFonts w:cstheme="minorHAnsi"/>
          <w:bCs/>
        </w:rPr>
        <w:t xml:space="preserve"> § 7 Wzoru umowy będącego </w:t>
      </w:r>
      <w:r>
        <w:rPr>
          <w:rFonts w:cstheme="minorHAnsi"/>
          <w:bCs/>
        </w:rPr>
        <w:t>Załącznik</w:t>
      </w:r>
      <w:r w:rsidR="00E52289">
        <w:rPr>
          <w:rFonts w:cstheme="minorHAnsi"/>
          <w:bCs/>
        </w:rPr>
        <w:t>iem</w:t>
      </w:r>
      <w:r>
        <w:rPr>
          <w:rFonts w:cstheme="minorHAnsi"/>
          <w:bCs/>
        </w:rPr>
        <w:t xml:space="preserve"> nr </w:t>
      </w:r>
      <w:r w:rsidR="00106EEE">
        <w:rPr>
          <w:rFonts w:cstheme="minorHAnsi"/>
          <w:bCs/>
        </w:rPr>
        <w:t>4</w:t>
      </w:r>
      <w:r>
        <w:rPr>
          <w:rFonts w:cstheme="minorHAnsi"/>
          <w:bCs/>
        </w:rPr>
        <w:t xml:space="preserve"> do zapytania ofertowego</w:t>
      </w:r>
      <w:r w:rsidR="00E52289">
        <w:rPr>
          <w:rFonts w:cstheme="minorHAnsi"/>
          <w:bCs/>
        </w:rPr>
        <w:t>.</w:t>
      </w:r>
    </w:p>
    <w:p w14:paraId="4FD9353E" w14:textId="77777777" w:rsidR="00FE08F1" w:rsidRDefault="00FE08F1" w:rsidP="00645309">
      <w:pPr>
        <w:widowControl w:val="0"/>
        <w:suppressAutoHyphens/>
        <w:autoSpaceDE w:val="0"/>
        <w:spacing w:after="0"/>
        <w:ind w:right="-2"/>
        <w:contextualSpacing/>
        <w:rPr>
          <w:rFonts w:cstheme="minorHAnsi"/>
          <w:bCs/>
          <w:u w:val="single"/>
          <w:lang w:eastAsia="ar-SA"/>
        </w:rPr>
      </w:pPr>
    </w:p>
    <w:p w14:paraId="1D6D6128" w14:textId="0E9D30C4" w:rsidR="00F1073D" w:rsidRDefault="00F1073D">
      <w:pPr>
        <w:rPr>
          <w:rFonts w:cstheme="minorHAnsi"/>
          <w:bCs/>
          <w:u w:val="single"/>
          <w:lang w:eastAsia="ar-SA"/>
        </w:rPr>
      </w:pPr>
    </w:p>
    <w:p w14:paraId="6A06CB1E" w14:textId="51008EA6" w:rsidR="00106EEE" w:rsidRDefault="00FE08F1" w:rsidP="00106EEE">
      <w:pPr>
        <w:widowControl w:val="0"/>
        <w:suppressAutoHyphens/>
        <w:autoSpaceDE w:val="0"/>
        <w:spacing w:after="0"/>
        <w:ind w:right="-2"/>
        <w:contextualSpacing/>
        <w:rPr>
          <w:rFonts w:cstheme="minorHAnsi"/>
          <w:bCs/>
          <w:u w:val="single"/>
          <w:lang w:eastAsia="ar-SA"/>
        </w:rPr>
      </w:pPr>
      <w:r w:rsidRPr="00104D7F">
        <w:rPr>
          <w:rFonts w:cstheme="minorHAnsi"/>
          <w:bCs/>
          <w:u w:val="single"/>
          <w:lang w:eastAsia="ar-SA"/>
        </w:rPr>
        <w:t>Załączniki:</w:t>
      </w:r>
    </w:p>
    <w:p w14:paraId="0E176012" w14:textId="77777777" w:rsidR="00106EEE" w:rsidRPr="00106EEE" w:rsidRDefault="00FE08F1" w:rsidP="00106EEE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/>
        <w:ind w:left="142" w:right="-2"/>
        <w:rPr>
          <w:rFonts w:cstheme="minorHAnsi"/>
          <w:bCs/>
          <w:u w:val="single"/>
          <w:lang w:eastAsia="ar-SA"/>
        </w:rPr>
      </w:pPr>
      <w:r w:rsidRPr="00106EEE">
        <w:rPr>
          <w:rFonts w:cstheme="minorHAnsi"/>
          <w:bCs/>
          <w:lang w:eastAsia="ar-SA"/>
        </w:rPr>
        <w:t xml:space="preserve">Załącznik nr </w:t>
      </w:r>
      <w:r w:rsidR="00CE27E9" w:rsidRPr="00106EEE">
        <w:rPr>
          <w:rFonts w:cstheme="minorHAnsi"/>
          <w:bCs/>
          <w:lang w:eastAsia="ar-SA"/>
        </w:rPr>
        <w:t>1</w:t>
      </w:r>
      <w:r w:rsidRPr="00106EEE">
        <w:rPr>
          <w:rFonts w:cstheme="minorHAnsi"/>
          <w:bCs/>
          <w:lang w:eastAsia="ar-SA"/>
        </w:rPr>
        <w:t xml:space="preserve"> Formularz ofertow</w:t>
      </w:r>
      <w:r w:rsidR="00106EEE">
        <w:rPr>
          <w:rFonts w:cstheme="minorHAnsi"/>
          <w:bCs/>
          <w:lang w:eastAsia="ar-SA"/>
        </w:rPr>
        <w:t>y,</w:t>
      </w:r>
    </w:p>
    <w:p w14:paraId="6509B871" w14:textId="77777777" w:rsidR="00106EEE" w:rsidRPr="00106EEE" w:rsidRDefault="00FE08F1" w:rsidP="00106EEE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/>
        <w:ind w:left="142" w:right="-2"/>
        <w:rPr>
          <w:rFonts w:cstheme="minorHAnsi"/>
          <w:bCs/>
          <w:u w:val="single"/>
          <w:lang w:eastAsia="ar-SA"/>
        </w:rPr>
      </w:pPr>
      <w:r w:rsidRPr="00106EEE">
        <w:rPr>
          <w:rFonts w:cstheme="minorHAnsi"/>
          <w:bCs/>
          <w:lang w:eastAsia="ar-SA"/>
        </w:rPr>
        <w:t xml:space="preserve">Załącznik nr </w:t>
      </w:r>
      <w:r w:rsidR="00CE27E9" w:rsidRPr="00106EEE">
        <w:rPr>
          <w:rFonts w:cstheme="minorHAnsi"/>
          <w:bCs/>
          <w:lang w:eastAsia="ar-SA"/>
        </w:rPr>
        <w:t>2</w:t>
      </w:r>
      <w:r w:rsidRPr="00106EEE">
        <w:rPr>
          <w:rFonts w:cstheme="minorHAnsi"/>
          <w:bCs/>
          <w:lang w:eastAsia="ar-SA"/>
        </w:rPr>
        <w:t xml:space="preserve"> Oświadczenie o braku powiązań</w:t>
      </w:r>
      <w:r w:rsidR="00106EEE">
        <w:rPr>
          <w:rFonts w:cstheme="minorHAnsi"/>
          <w:bCs/>
          <w:lang w:eastAsia="ar-SA"/>
        </w:rPr>
        <w:t>,</w:t>
      </w:r>
    </w:p>
    <w:p w14:paraId="7761A0EA" w14:textId="0AD4A3D1" w:rsidR="00106EEE" w:rsidRPr="00A45309" w:rsidRDefault="00FE08F1" w:rsidP="00106EEE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/>
        <w:ind w:left="142" w:right="-2"/>
        <w:rPr>
          <w:rFonts w:cstheme="minorHAnsi"/>
          <w:bCs/>
          <w:u w:val="single"/>
          <w:lang w:eastAsia="ar-SA"/>
        </w:rPr>
      </w:pPr>
      <w:r w:rsidRPr="00106EEE">
        <w:rPr>
          <w:rFonts w:cstheme="minorHAnsi"/>
          <w:bCs/>
          <w:lang w:eastAsia="ar-SA"/>
        </w:rPr>
        <w:t xml:space="preserve">Załącznik nr </w:t>
      </w:r>
      <w:r w:rsidR="00CE27E9" w:rsidRPr="00106EEE">
        <w:rPr>
          <w:rFonts w:cstheme="minorHAnsi"/>
          <w:bCs/>
          <w:lang w:eastAsia="ar-SA"/>
        </w:rPr>
        <w:t>3</w:t>
      </w:r>
      <w:r w:rsidRPr="00106EEE">
        <w:rPr>
          <w:rFonts w:cstheme="minorHAnsi"/>
          <w:bCs/>
          <w:lang w:eastAsia="ar-SA"/>
        </w:rPr>
        <w:t xml:space="preserve"> Oświadczenie o </w:t>
      </w:r>
      <w:r w:rsidR="00D42A7A" w:rsidRPr="00106EEE">
        <w:rPr>
          <w:rFonts w:cstheme="minorHAnsi"/>
          <w:bCs/>
          <w:lang w:eastAsia="ar-SA"/>
        </w:rPr>
        <w:t>niepodleganiu wykluczeniu</w:t>
      </w:r>
      <w:r w:rsidR="00A45309">
        <w:rPr>
          <w:rFonts w:cstheme="minorHAnsi"/>
          <w:bCs/>
          <w:lang w:eastAsia="ar-SA"/>
        </w:rPr>
        <w:t>,</w:t>
      </w:r>
    </w:p>
    <w:p w14:paraId="089FD50B" w14:textId="49B2DA93" w:rsidR="00FE08F1" w:rsidRPr="00106EEE" w:rsidRDefault="00CE27E9" w:rsidP="00106EEE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/>
        <w:ind w:left="142" w:right="-2"/>
        <w:rPr>
          <w:rFonts w:cstheme="minorHAnsi"/>
          <w:bCs/>
          <w:u w:val="single"/>
          <w:lang w:eastAsia="ar-SA"/>
        </w:rPr>
      </w:pPr>
      <w:r w:rsidRPr="00106EEE">
        <w:rPr>
          <w:rFonts w:cstheme="minorHAnsi"/>
          <w:bCs/>
          <w:lang w:eastAsia="ar-SA"/>
        </w:rPr>
        <w:t xml:space="preserve">Załącznik nr </w:t>
      </w:r>
      <w:r w:rsidR="00106EEE">
        <w:rPr>
          <w:rFonts w:cstheme="minorHAnsi"/>
          <w:bCs/>
          <w:lang w:eastAsia="ar-SA"/>
        </w:rPr>
        <w:t>4</w:t>
      </w:r>
      <w:r w:rsidRPr="00106EEE">
        <w:rPr>
          <w:rFonts w:cstheme="minorHAnsi"/>
          <w:bCs/>
          <w:lang w:eastAsia="ar-SA"/>
        </w:rPr>
        <w:t xml:space="preserve"> </w:t>
      </w:r>
      <w:r w:rsidR="00FE08F1" w:rsidRPr="00106EEE">
        <w:rPr>
          <w:rFonts w:cstheme="minorHAnsi"/>
          <w:bCs/>
          <w:lang w:eastAsia="ar-SA"/>
        </w:rPr>
        <w:t xml:space="preserve">Wzór umowy </w:t>
      </w:r>
    </w:p>
    <w:p w14:paraId="1A14E46C" w14:textId="77777777" w:rsidR="00EB5828" w:rsidRDefault="00EB5828" w:rsidP="00645309">
      <w:pPr>
        <w:tabs>
          <w:tab w:val="left" w:pos="-426"/>
        </w:tabs>
        <w:spacing w:after="0"/>
        <w:ind w:right="-2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br w:type="page"/>
      </w:r>
    </w:p>
    <w:p w14:paraId="2A147A1A" w14:textId="1054A399" w:rsidR="009D7F08" w:rsidRPr="00104D7F" w:rsidRDefault="009D7F08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104D7F">
        <w:rPr>
          <w:rFonts w:cstheme="minorHAnsi"/>
          <w:bCs/>
          <w:i/>
          <w:iCs/>
        </w:rPr>
        <w:lastRenderedPageBreak/>
        <w:t>Kla</w:t>
      </w:r>
      <w:r w:rsidR="002B2C1A">
        <w:rPr>
          <w:rFonts w:cstheme="minorHAnsi"/>
          <w:bCs/>
          <w:i/>
          <w:iCs/>
        </w:rPr>
        <w:t>u</w:t>
      </w:r>
      <w:r w:rsidRPr="00104D7F">
        <w:rPr>
          <w:rFonts w:cstheme="minorHAnsi"/>
          <w:bCs/>
          <w:i/>
          <w:iCs/>
        </w:rPr>
        <w:t>zula informacyjna</w:t>
      </w:r>
      <w:r w:rsidRPr="00104D7F">
        <w:rPr>
          <w:rFonts w:cstheme="minorHAnsi"/>
          <w:bCs/>
          <w:i/>
          <w:iCs/>
        </w:rPr>
        <w:br/>
      </w:r>
      <w:r w:rsidRPr="00104D7F">
        <w:rPr>
          <w:rFonts w:cstheme="minorHAnsi"/>
          <w:bCs/>
        </w:rPr>
        <w:t>Zgodnie z art. 13 ust. 1 i 2 Ogólnego Rozporządzenia o Ochronie Danych Osobowych z dnia 27 kwietnia 2016 r. (Rozporządzenie Parlamentu Europejskiego i Rady (UE) 2016/679 w sprawie ochrony osób fizycznych w związku z przetwarzaniem danych osobowych i w sprawie swobodnego przepływu takich danych oraz uchylenia dyrektywy 95/46/WE) (dalej Rozporządzenie) oraz na podstawie Ustawy z dnia 10 maja 2018 r. o ochronie danych osobowych (Dz. U. 2018, poz.1000) informujemy, że:</w:t>
      </w:r>
    </w:p>
    <w:p w14:paraId="6E9D02AC" w14:textId="06D7B87B" w:rsidR="009D7F08" w:rsidRPr="00DD5DD9" w:rsidRDefault="009D7F08" w:rsidP="00DD5DD9">
      <w:pPr>
        <w:pStyle w:val="Akapitzlist"/>
        <w:numPr>
          <w:ilvl w:val="6"/>
          <w:numId w:val="1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DD5DD9">
        <w:rPr>
          <w:rFonts w:cstheme="minorHAnsi"/>
          <w:bCs/>
        </w:rPr>
        <w:t xml:space="preserve">Administratorem Państwa danych osobowych jest </w:t>
      </w:r>
      <w:r w:rsidR="00B81C7F" w:rsidRPr="00DD5DD9">
        <w:rPr>
          <w:rFonts w:cstheme="minorHAnsi"/>
          <w:bCs/>
        </w:rPr>
        <w:t>C</w:t>
      </w:r>
      <w:r w:rsidR="00FB1F00" w:rsidRPr="00DD5DD9">
        <w:rPr>
          <w:rFonts w:cstheme="minorHAnsi"/>
          <w:bCs/>
        </w:rPr>
        <w:t>entrum Kształcenia Zawodowego i Ustawicznego nr 1 w Gdańsku</w:t>
      </w:r>
      <w:r w:rsidR="007F1017" w:rsidRPr="00DD5DD9">
        <w:rPr>
          <w:rFonts w:cstheme="minorHAnsi"/>
          <w:bCs/>
        </w:rPr>
        <w:t>.</w:t>
      </w:r>
    </w:p>
    <w:p w14:paraId="187C686A" w14:textId="76D8BDCC" w:rsidR="009D7F08" w:rsidRPr="00DD5DD9" w:rsidRDefault="009D7F08" w:rsidP="00E80E97">
      <w:pPr>
        <w:pStyle w:val="Akapitzlist"/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DD5DD9">
        <w:rPr>
          <w:rFonts w:cstheme="minorHAnsi"/>
          <w:bCs/>
        </w:rPr>
        <w:t>W sprawach związanych z danymi osobowymi proszę kontaktować się z Inspektorem Ochrony Danych poprzez adres e-mail: iod@ans.pl.</w:t>
      </w:r>
    </w:p>
    <w:p w14:paraId="77BE5B95" w14:textId="77777777" w:rsidR="009D7F08" w:rsidRPr="00104D7F" w:rsidRDefault="009D7F08" w:rsidP="00E80E97">
      <w:pPr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104D7F">
        <w:rPr>
          <w:rFonts w:cstheme="minorHAnsi"/>
          <w:bCs/>
        </w:rPr>
        <w:t>Pani/Pana dane osobowe przetwarzane będą na podstawie art. 6 ust. 1 lit. c RODO w celu związanym z postępowaniem o udzielenie zamówienia publicznego.</w:t>
      </w:r>
    </w:p>
    <w:p w14:paraId="406CA0FA" w14:textId="77777777" w:rsidR="00DD5DD9" w:rsidRDefault="009D7F08" w:rsidP="00E80E97">
      <w:pPr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104D7F">
        <w:rPr>
          <w:rFonts w:cstheme="minorHAnsi"/>
          <w:bCs/>
        </w:rPr>
        <w:t xml:space="preserve">Odbiorcami Pani/Pana danych osobowych będą osoby lub podmioty, którym udostępniona zostanie dokumentacja postępowania w oparciu o art. 74 ust. 3 ustawy z dnia 22 lipca 2022 r. – Prawo zamówień publicznych (Dz.U. 2023 poz. 1605), dalej „ustawa </w:t>
      </w:r>
      <w:proofErr w:type="spellStart"/>
      <w:r w:rsidRPr="00104D7F">
        <w:rPr>
          <w:rFonts w:cstheme="minorHAnsi"/>
          <w:bCs/>
        </w:rPr>
        <w:t>Pzp</w:t>
      </w:r>
      <w:proofErr w:type="spellEnd"/>
      <w:r w:rsidRPr="00104D7F">
        <w:rPr>
          <w:rFonts w:cstheme="minorHAnsi"/>
          <w:bCs/>
        </w:rPr>
        <w:t>”.</w:t>
      </w:r>
    </w:p>
    <w:p w14:paraId="0B1B4989" w14:textId="77777777" w:rsidR="00DD5DD9" w:rsidRDefault="009D7F08" w:rsidP="00E80E97">
      <w:pPr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DD5DD9">
        <w:rPr>
          <w:rFonts w:cstheme="minorHAnsi"/>
          <w:bCs/>
        </w:rPr>
        <w:t xml:space="preserve">Pani/Pana dane osobowe będą przechowywane, zgodnie z art. 78 ustawy </w:t>
      </w:r>
      <w:proofErr w:type="spellStart"/>
      <w:r w:rsidRPr="00DD5DD9">
        <w:rPr>
          <w:rFonts w:cstheme="minorHAnsi"/>
          <w:bCs/>
        </w:rPr>
        <w:t>Pzp</w:t>
      </w:r>
      <w:proofErr w:type="spellEnd"/>
      <w:r w:rsidRPr="00DD5DD9">
        <w:rPr>
          <w:rFonts w:cstheme="minorHAnsi"/>
          <w:bCs/>
        </w:rPr>
        <w:t>, przez okres 4 lat od dnia zakończenia postępowania o udzielenie zamówienia, a jeżeli czas trwania umowy przekracza 4 lata, okres przechowywania obejmuje cały czas trwania umowy.</w:t>
      </w:r>
    </w:p>
    <w:p w14:paraId="27A0C936" w14:textId="77777777" w:rsidR="00DD5DD9" w:rsidRDefault="009D7F08" w:rsidP="00E80E97">
      <w:pPr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DD5DD9">
        <w:rPr>
          <w:rFonts w:cstheme="minorHAnsi"/>
          <w:b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D5DD9">
        <w:rPr>
          <w:rFonts w:cstheme="minorHAnsi"/>
          <w:bCs/>
        </w:rPr>
        <w:t>Pzp</w:t>
      </w:r>
      <w:proofErr w:type="spellEnd"/>
      <w:r w:rsidRPr="00DD5DD9">
        <w:rPr>
          <w:rFonts w:cstheme="minorHAnsi"/>
          <w:bCs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DD5DD9">
        <w:rPr>
          <w:rFonts w:cstheme="minorHAnsi"/>
          <w:bCs/>
        </w:rPr>
        <w:t>Pzp</w:t>
      </w:r>
      <w:proofErr w:type="spellEnd"/>
      <w:r w:rsidRPr="00DD5DD9">
        <w:rPr>
          <w:rFonts w:cstheme="minorHAnsi"/>
          <w:bCs/>
        </w:rPr>
        <w:t>.</w:t>
      </w:r>
    </w:p>
    <w:p w14:paraId="6F4BCCE3" w14:textId="77777777" w:rsidR="00DD5DD9" w:rsidRDefault="009D7F08" w:rsidP="00E80E97">
      <w:pPr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DD5DD9">
        <w:rPr>
          <w:rFonts w:cstheme="minorHAnsi"/>
          <w:bCs/>
        </w:rPr>
        <w:t>W odniesieniu do Pani/Pana danych osobowych decyzje nie będą podejmowane w sposób zautomatyzowany, stosowanie do art. 22 RODO.</w:t>
      </w:r>
    </w:p>
    <w:p w14:paraId="5CB64AB3" w14:textId="7F07F4EB" w:rsidR="009D7F08" w:rsidRPr="00DD5DD9" w:rsidRDefault="009D7F08" w:rsidP="00E80E97">
      <w:pPr>
        <w:numPr>
          <w:ilvl w:val="0"/>
          <w:numId w:val="27"/>
        </w:numPr>
        <w:tabs>
          <w:tab w:val="left" w:pos="-426"/>
        </w:tabs>
        <w:spacing w:after="0"/>
        <w:ind w:left="993" w:right="-2"/>
        <w:rPr>
          <w:rFonts w:cstheme="minorHAnsi"/>
          <w:bCs/>
        </w:rPr>
      </w:pPr>
      <w:r w:rsidRPr="00DD5DD9">
        <w:rPr>
          <w:rFonts w:cstheme="minorHAnsi"/>
          <w:bCs/>
        </w:rPr>
        <w:t>Posiada Pani/Pan:</w:t>
      </w:r>
    </w:p>
    <w:p w14:paraId="06852C84" w14:textId="77777777" w:rsidR="00CE0F03" w:rsidRDefault="009D7F08" w:rsidP="00E80E97">
      <w:pPr>
        <w:pStyle w:val="Akapitzlist"/>
        <w:numPr>
          <w:ilvl w:val="0"/>
          <w:numId w:val="2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 w:rsidRPr="00CE0F03">
        <w:rPr>
          <w:rFonts w:cstheme="minorHAnsi"/>
          <w:bCs/>
        </w:rPr>
        <w:t>na podstawie art. 15 RODO prawo dostępu do danych osobowych Pani/Pana dotyczących;</w:t>
      </w:r>
    </w:p>
    <w:p w14:paraId="62A6A132" w14:textId="77777777" w:rsidR="00CE0F03" w:rsidRDefault="009D7F08" w:rsidP="00E80E97">
      <w:pPr>
        <w:pStyle w:val="Akapitzlist"/>
        <w:numPr>
          <w:ilvl w:val="0"/>
          <w:numId w:val="2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 w:rsidRPr="00CE0F03">
        <w:rPr>
          <w:rFonts w:cstheme="minorHAnsi"/>
          <w:bCs/>
        </w:rPr>
        <w:t>na podstawie art. 16 RODO prawo do sprostowania Pani/Pana danych osobowych*;</w:t>
      </w:r>
    </w:p>
    <w:p w14:paraId="70E687A0" w14:textId="77777777" w:rsidR="00CE0F03" w:rsidRDefault="009D7F08" w:rsidP="00E80E97">
      <w:pPr>
        <w:pStyle w:val="Akapitzlist"/>
        <w:numPr>
          <w:ilvl w:val="0"/>
          <w:numId w:val="2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 w:rsidRPr="00CE0F03">
        <w:rPr>
          <w:rFonts w:cstheme="minorHAnsi"/>
          <w:bCs/>
        </w:rPr>
        <w:t>na podstawie art. 18 RODO prawo żądania od administratora ograniczenia przetwarzania danych osobowych z zastrzeżeniem przypadków, o których mowa w art. 18 ust. 2 RODO**;</w:t>
      </w:r>
    </w:p>
    <w:p w14:paraId="01617547" w14:textId="61D0A186" w:rsidR="00CE0F03" w:rsidRDefault="009D7F08" w:rsidP="00E80E97">
      <w:pPr>
        <w:pStyle w:val="Akapitzlist"/>
        <w:numPr>
          <w:ilvl w:val="0"/>
          <w:numId w:val="23"/>
        </w:numPr>
        <w:tabs>
          <w:tab w:val="left" w:pos="-426"/>
        </w:tabs>
        <w:spacing w:after="0"/>
        <w:ind w:left="1276" w:right="-2"/>
        <w:rPr>
          <w:rFonts w:cstheme="minorHAnsi"/>
          <w:bCs/>
        </w:rPr>
      </w:pPr>
      <w:r w:rsidRPr="00CE0F03">
        <w:rPr>
          <w:rFonts w:cstheme="minorHAnsi"/>
          <w:bCs/>
        </w:rPr>
        <w:t>prawo do wniesienia skargi do Prezesa Urzędu Ochrony Danych Osobowych, gdy uzna Pani/Pan, że przetwarzanie danych osobowych Pani/Pana dotyczących narusza przepisy RODO.</w:t>
      </w:r>
    </w:p>
    <w:p w14:paraId="68DF968A" w14:textId="010C8E83" w:rsidR="009D7F08" w:rsidRPr="00CE0F03" w:rsidRDefault="009D7F08" w:rsidP="00E80E97">
      <w:pPr>
        <w:pStyle w:val="Akapitzlist"/>
        <w:numPr>
          <w:ilvl w:val="0"/>
          <w:numId w:val="27"/>
        </w:num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CE0F03">
        <w:rPr>
          <w:rFonts w:cstheme="minorHAnsi"/>
          <w:bCs/>
        </w:rPr>
        <w:t>Nie przysługuje Pani/Panu:</w:t>
      </w:r>
    </w:p>
    <w:p w14:paraId="649F1568" w14:textId="66F84E02" w:rsidR="009D7F08" w:rsidRPr="00104D7F" w:rsidRDefault="009D7F08" w:rsidP="00E80E97">
      <w:pPr>
        <w:numPr>
          <w:ilvl w:val="2"/>
          <w:numId w:val="24"/>
        </w:numPr>
        <w:tabs>
          <w:tab w:val="left" w:pos="-426"/>
        </w:tabs>
        <w:spacing w:after="0"/>
        <w:ind w:left="1701" w:right="-2"/>
        <w:rPr>
          <w:rFonts w:cstheme="minorHAnsi"/>
          <w:bCs/>
        </w:rPr>
      </w:pPr>
      <w:r w:rsidRPr="00104D7F">
        <w:rPr>
          <w:rFonts w:cstheme="minorHAnsi"/>
          <w:bCs/>
        </w:rPr>
        <w:t>w z</w:t>
      </w:r>
      <w:r w:rsidR="00CE0F03">
        <w:rPr>
          <w:rFonts w:cstheme="minorHAnsi"/>
          <w:bCs/>
        </w:rPr>
        <w:tab/>
        <w:t>z</w:t>
      </w:r>
      <w:r w:rsidRPr="00104D7F">
        <w:rPr>
          <w:rFonts w:cstheme="minorHAnsi"/>
          <w:bCs/>
        </w:rPr>
        <w:t>wiązku z art. 17 ust. 3 lit. b, d lub e RODO prawo do usunięcia danych osobowych;</w:t>
      </w:r>
    </w:p>
    <w:p w14:paraId="4EFF307B" w14:textId="77777777" w:rsidR="00CE0F03" w:rsidRDefault="009D7F08" w:rsidP="00E80E97">
      <w:pPr>
        <w:numPr>
          <w:ilvl w:val="2"/>
          <w:numId w:val="24"/>
        </w:numPr>
        <w:tabs>
          <w:tab w:val="left" w:pos="-426"/>
        </w:tabs>
        <w:spacing w:after="0"/>
        <w:ind w:left="1701" w:right="-2"/>
        <w:rPr>
          <w:rFonts w:cstheme="minorHAnsi"/>
          <w:bCs/>
        </w:rPr>
      </w:pPr>
      <w:r w:rsidRPr="00104D7F">
        <w:rPr>
          <w:rFonts w:cstheme="minorHAnsi"/>
          <w:bCs/>
        </w:rPr>
        <w:t>prawo do przenoszenia danych osobowych, o którym mowa w art. 20 RODO;</w:t>
      </w:r>
    </w:p>
    <w:p w14:paraId="4C8947DB" w14:textId="082A049A" w:rsidR="009D7F08" w:rsidRPr="00CE0F03" w:rsidRDefault="009D7F08" w:rsidP="00E80E97">
      <w:pPr>
        <w:numPr>
          <w:ilvl w:val="2"/>
          <w:numId w:val="24"/>
        </w:numPr>
        <w:tabs>
          <w:tab w:val="left" w:pos="-426"/>
        </w:tabs>
        <w:spacing w:after="0"/>
        <w:ind w:left="1701" w:right="-2"/>
        <w:rPr>
          <w:rFonts w:cstheme="minorHAnsi"/>
          <w:bCs/>
        </w:rPr>
      </w:pPr>
      <w:r w:rsidRPr="00CE0F03">
        <w:rPr>
          <w:rFonts w:cstheme="minorHAnsi"/>
          <w:bCs/>
        </w:rPr>
        <w:t>na podstawie art. 21 RODO prawo sprzeciwu, wobec przetwarzania danych osobowych, gdyż podstawą prawną przetwarzania Pani/Pana danych osobowych jest art. 6 ust. 1 lit. c RODO.</w:t>
      </w:r>
    </w:p>
    <w:p w14:paraId="49966B3C" w14:textId="77777777" w:rsidR="009D7F08" w:rsidRPr="00104D7F" w:rsidRDefault="009D7F08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104D7F">
        <w:rPr>
          <w:rFonts w:cstheme="minorHAnsi"/>
          <w:bCs/>
        </w:rPr>
        <w:tab/>
      </w:r>
    </w:p>
    <w:p w14:paraId="2A9CABFF" w14:textId="77777777" w:rsidR="009D7F08" w:rsidRPr="00104D7F" w:rsidRDefault="009D7F08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104D7F">
        <w:rPr>
          <w:rFonts w:cstheme="minorHAnsi"/>
          <w:bCs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104D7F">
        <w:rPr>
          <w:rFonts w:cstheme="minorHAnsi"/>
          <w:bCs/>
        </w:rPr>
        <w:t>Pzp</w:t>
      </w:r>
      <w:proofErr w:type="spellEnd"/>
      <w:r w:rsidRPr="00104D7F">
        <w:rPr>
          <w:rFonts w:cstheme="minorHAnsi"/>
          <w:bCs/>
        </w:rPr>
        <w:t xml:space="preserve"> oraz nie może naruszać integralności protokołu oraz jego załączników.</w:t>
      </w:r>
    </w:p>
    <w:p w14:paraId="577F2F40" w14:textId="77777777" w:rsidR="009D7F08" w:rsidRPr="00104D7F" w:rsidRDefault="009D7F08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  <w:r w:rsidRPr="00104D7F">
        <w:rPr>
          <w:rFonts w:cstheme="minorHAnsi"/>
          <w:bCs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Europejskiej.</w:t>
      </w:r>
    </w:p>
    <w:p w14:paraId="45448D61" w14:textId="77777777" w:rsidR="009D7F08" w:rsidRPr="00104D7F" w:rsidRDefault="009D7F08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p w14:paraId="71F0A7FD" w14:textId="77777777" w:rsidR="009D7F08" w:rsidRPr="00104D7F" w:rsidRDefault="009D7F08" w:rsidP="00645309">
      <w:pPr>
        <w:tabs>
          <w:tab w:val="left" w:pos="-426"/>
        </w:tabs>
        <w:spacing w:after="0"/>
        <w:ind w:right="-2"/>
        <w:rPr>
          <w:rFonts w:cstheme="minorHAnsi"/>
          <w:bCs/>
        </w:rPr>
      </w:pPr>
    </w:p>
    <w:p w14:paraId="5F9C1E51" w14:textId="77777777" w:rsidR="002B2C1A" w:rsidRDefault="002B2C1A">
      <w:pPr>
        <w:rPr>
          <w:b/>
          <w:smallCaps/>
          <w:spacing w:val="5"/>
          <w:sz w:val="24"/>
          <w:szCs w:val="32"/>
        </w:rPr>
      </w:pPr>
      <w:r>
        <w:br w:type="page"/>
      </w:r>
    </w:p>
    <w:p w14:paraId="79D92D69" w14:textId="425D896F" w:rsidR="00F1073D" w:rsidRDefault="006E7658" w:rsidP="00780219">
      <w:pPr>
        <w:pStyle w:val="Nagwek1"/>
        <w:spacing w:before="0" w:after="0"/>
        <w:rPr>
          <w:rFonts w:cstheme="minorHAnsi"/>
          <w:lang w:eastAsia="ar-SA"/>
        </w:rPr>
      </w:pPr>
      <w:r w:rsidRPr="006915A4">
        <w:lastRenderedPageBreak/>
        <w:t xml:space="preserve">Załącznik nr </w:t>
      </w:r>
      <w:r w:rsidR="00CE27E9" w:rsidRPr="006915A4">
        <w:t>1</w:t>
      </w:r>
      <w:r w:rsidRPr="006915A4">
        <w:t xml:space="preserve"> do zapytania ofertowego</w:t>
      </w:r>
      <w:r w:rsidR="00395F1D">
        <w:t xml:space="preserve"> </w:t>
      </w:r>
      <w:r w:rsidR="007213AA" w:rsidRPr="007213AA">
        <w:t xml:space="preserve">nr </w:t>
      </w:r>
      <w:proofErr w:type="spellStart"/>
      <w:r w:rsidR="007213AA" w:rsidRPr="002666BD">
        <w:rPr>
          <w:rFonts w:cstheme="minorHAnsi"/>
          <w:lang w:eastAsia="ar-SA"/>
        </w:rPr>
        <w:t>CKZiU</w:t>
      </w:r>
      <w:proofErr w:type="spellEnd"/>
      <w:r w:rsidR="007213AA" w:rsidRPr="002666BD">
        <w:rPr>
          <w:rFonts w:cstheme="minorHAnsi"/>
          <w:lang w:eastAsia="ar-SA"/>
        </w:rPr>
        <w:t>/1/</w:t>
      </w:r>
      <w:r w:rsidR="00106EEE">
        <w:rPr>
          <w:rFonts w:cstheme="minorHAnsi"/>
          <w:lang w:eastAsia="ar-SA"/>
        </w:rPr>
        <w:t>1</w:t>
      </w:r>
      <w:r w:rsidR="00EC4E34">
        <w:rPr>
          <w:rFonts w:cstheme="minorHAnsi"/>
          <w:lang w:eastAsia="ar-SA"/>
        </w:rPr>
        <w:t>2</w:t>
      </w:r>
      <w:r w:rsidR="007213AA" w:rsidRPr="002666BD">
        <w:rPr>
          <w:rFonts w:cstheme="minorHAnsi"/>
          <w:lang w:eastAsia="ar-SA"/>
        </w:rPr>
        <w:t>/BK/GMZ/2024</w:t>
      </w:r>
      <w:r w:rsidR="007213AA">
        <w:rPr>
          <w:rFonts w:cstheme="minorHAnsi"/>
          <w:lang w:eastAsia="ar-SA"/>
        </w:rPr>
        <w:t xml:space="preserve"> </w:t>
      </w:r>
    </w:p>
    <w:p w14:paraId="6AEE168D" w14:textId="11DA2C10" w:rsidR="006E7658" w:rsidRPr="00A45309" w:rsidRDefault="00395F1D" w:rsidP="00A45309">
      <w:pPr>
        <w:rPr>
          <w:smallCaps/>
        </w:rPr>
      </w:pPr>
      <w:r w:rsidRPr="00A45309">
        <w:rPr>
          <w:smallCaps/>
        </w:rPr>
        <w:t xml:space="preserve">- </w:t>
      </w:r>
      <w:r w:rsidR="006E7658" w:rsidRPr="00A45309">
        <w:rPr>
          <w:smallCaps/>
        </w:rPr>
        <w:t>Wzór formularza oferty</w:t>
      </w:r>
    </w:p>
    <w:p w14:paraId="7A13450A" w14:textId="77777777" w:rsidR="006E7658" w:rsidRDefault="006E7658" w:rsidP="00645309">
      <w:pPr>
        <w:spacing w:after="0"/>
        <w:ind w:right="-2"/>
        <w:contextualSpacing/>
        <w:jc w:val="right"/>
        <w:rPr>
          <w:rFonts w:cstheme="minorHAnsi"/>
          <w:bCs/>
        </w:rPr>
      </w:pPr>
    </w:p>
    <w:p w14:paraId="4697912A" w14:textId="2576DA54" w:rsidR="007F1017" w:rsidRDefault="007E01AB" w:rsidP="00645309">
      <w:pPr>
        <w:spacing w:after="0"/>
        <w:ind w:right="-2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7F1017">
        <w:rPr>
          <w:rFonts w:cstheme="minorHAnsi"/>
          <w:b/>
          <w:bCs/>
        </w:rPr>
        <w:t xml:space="preserve">ORMULARZ </w:t>
      </w:r>
      <w:r w:rsidR="006E7658" w:rsidRPr="00104D7F">
        <w:rPr>
          <w:rFonts w:cstheme="minorHAnsi"/>
          <w:b/>
          <w:bCs/>
        </w:rPr>
        <w:t>OFERT</w:t>
      </w:r>
      <w:r w:rsidR="007F1017">
        <w:rPr>
          <w:rFonts w:cstheme="minorHAnsi"/>
          <w:b/>
          <w:bCs/>
        </w:rPr>
        <w:t>Y</w:t>
      </w:r>
    </w:p>
    <w:p w14:paraId="4998DD81" w14:textId="362595AA" w:rsidR="006E7658" w:rsidRPr="00104D7F" w:rsidRDefault="006E7658" w:rsidP="00645309">
      <w:pPr>
        <w:spacing w:after="0"/>
        <w:ind w:right="-2"/>
        <w:contextualSpacing/>
        <w:jc w:val="center"/>
        <w:rPr>
          <w:rFonts w:cstheme="minorHAnsi"/>
          <w:bCs/>
        </w:rPr>
      </w:pPr>
      <w:r w:rsidRPr="00104D7F">
        <w:rPr>
          <w:rFonts w:cstheme="minorHAnsi"/>
          <w:b/>
          <w:bCs/>
        </w:rPr>
        <w:t xml:space="preserve">DO ZAPYTANIA OFERTOWEGO </w:t>
      </w:r>
      <w:r w:rsidRPr="00920C48">
        <w:rPr>
          <w:rFonts w:cstheme="minorHAnsi"/>
          <w:b/>
          <w:bCs/>
        </w:rPr>
        <w:t xml:space="preserve">NR </w:t>
      </w:r>
      <w:proofErr w:type="spellStart"/>
      <w:r w:rsidR="00920C48" w:rsidRPr="002666BD">
        <w:rPr>
          <w:rFonts w:cstheme="minorHAnsi"/>
          <w:b/>
          <w:bCs/>
          <w:lang w:eastAsia="ar-SA"/>
        </w:rPr>
        <w:t>CKZiU</w:t>
      </w:r>
      <w:proofErr w:type="spellEnd"/>
      <w:r w:rsidR="00920C48" w:rsidRPr="002666BD">
        <w:rPr>
          <w:rFonts w:cstheme="minorHAnsi"/>
          <w:b/>
          <w:bCs/>
          <w:lang w:eastAsia="ar-SA"/>
        </w:rPr>
        <w:t>/1/</w:t>
      </w:r>
      <w:r w:rsidR="00F34EE1">
        <w:rPr>
          <w:rFonts w:cstheme="minorHAnsi"/>
          <w:b/>
          <w:bCs/>
          <w:lang w:eastAsia="ar-SA"/>
        </w:rPr>
        <w:t>1</w:t>
      </w:r>
      <w:r w:rsidR="00EC4E34">
        <w:rPr>
          <w:rFonts w:cstheme="minorHAnsi"/>
          <w:b/>
          <w:bCs/>
          <w:lang w:eastAsia="ar-SA"/>
        </w:rPr>
        <w:t>2</w:t>
      </w:r>
      <w:r w:rsidR="00920C48" w:rsidRPr="002666BD">
        <w:rPr>
          <w:rFonts w:cstheme="minorHAnsi"/>
          <w:b/>
          <w:bCs/>
          <w:lang w:eastAsia="ar-SA"/>
        </w:rPr>
        <w:t>/BK/GMZ/2024</w:t>
      </w:r>
    </w:p>
    <w:p w14:paraId="08767D7A" w14:textId="10775338" w:rsidR="006E7658" w:rsidRPr="00104D7F" w:rsidRDefault="006E7658" w:rsidP="00645309">
      <w:pPr>
        <w:spacing w:after="0"/>
        <w:ind w:right="-2"/>
        <w:contextualSpacing/>
        <w:jc w:val="center"/>
        <w:rPr>
          <w:rFonts w:cstheme="minorHAnsi"/>
          <w:bCs/>
        </w:rPr>
      </w:pPr>
    </w:p>
    <w:p w14:paraId="6FB246C8" w14:textId="77777777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…………………………………………………………………………………………………………… </w:t>
      </w:r>
    </w:p>
    <w:p w14:paraId="255251BB" w14:textId="77777777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(pełna nazwa i adres Wykonawcy) </w:t>
      </w:r>
    </w:p>
    <w:p w14:paraId="54AF2E9B" w14:textId="667E8EC2" w:rsidR="006E7658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NIP ……………………………………………………. </w:t>
      </w:r>
    </w:p>
    <w:p w14:paraId="01B6D3E1" w14:textId="51802779" w:rsidR="00C26DF7" w:rsidRPr="00104D7F" w:rsidRDefault="00C26DF7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REGON ……………………………………………  </w:t>
      </w:r>
    </w:p>
    <w:p w14:paraId="5F9BDE74" w14:textId="2A215583" w:rsidR="006E7658" w:rsidRDefault="00C26DF7" w:rsidP="00645309">
      <w:pPr>
        <w:spacing w:after="0"/>
        <w:ind w:right="-2"/>
        <w:contextualSpacing/>
        <w:rPr>
          <w:rFonts w:cstheme="minorHAnsi"/>
          <w:bCs/>
        </w:rPr>
      </w:pPr>
      <w:r>
        <w:rPr>
          <w:rFonts w:cstheme="minorHAnsi"/>
          <w:bCs/>
        </w:rPr>
        <w:t>t</w:t>
      </w:r>
      <w:r w:rsidR="006E7658" w:rsidRPr="00104D7F">
        <w:rPr>
          <w:rFonts w:cstheme="minorHAnsi"/>
          <w:bCs/>
        </w:rPr>
        <w:t>el. ………………………   adres e-mail ……………………………………… </w:t>
      </w:r>
    </w:p>
    <w:p w14:paraId="79B1E26D" w14:textId="77777777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>
        <w:rPr>
          <w:rFonts w:cstheme="minorHAnsi"/>
          <w:bCs/>
        </w:rPr>
        <w:t>Osoba do kontaktu: …………………………………………………………………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.</w:t>
      </w:r>
    </w:p>
    <w:p w14:paraId="38486B15" w14:textId="697436DD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N</w:t>
      </w:r>
      <w:r w:rsidR="00C26DF7">
        <w:rPr>
          <w:rFonts w:cstheme="minorHAnsi"/>
          <w:bCs/>
        </w:rPr>
        <w:t>umer</w:t>
      </w:r>
      <w:r w:rsidRPr="00104D7F">
        <w:rPr>
          <w:rFonts w:cstheme="minorHAnsi"/>
          <w:bCs/>
        </w:rPr>
        <w:t xml:space="preserve"> KRS (jeżeli dotyczy): </w:t>
      </w:r>
      <w:proofErr w:type="gramStart"/>
      <w:r w:rsidRPr="00104D7F">
        <w:rPr>
          <w:rFonts w:cstheme="minorHAnsi"/>
          <w:bCs/>
        </w:rPr>
        <w:t>…….</w:t>
      </w:r>
      <w:proofErr w:type="gramEnd"/>
      <w:r w:rsidRPr="00104D7F">
        <w:rPr>
          <w:rFonts w:cstheme="minorHAnsi"/>
          <w:bCs/>
        </w:rPr>
        <w:t>.……………………..……………………………………………..………….. </w:t>
      </w:r>
    </w:p>
    <w:p w14:paraId="4D40C54B" w14:textId="7A07A023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/>
          <w:bCs/>
        </w:rPr>
        <w:t xml:space="preserve">W odpowiedzi na </w:t>
      </w:r>
      <w:r w:rsidR="00106EEE">
        <w:rPr>
          <w:rFonts w:cstheme="minorHAnsi"/>
          <w:b/>
          <w:bCs/>
        </w:rPr>
        <w:t>zapytanie ofertowe</w:t>
      </w:r>
      <w:r w:rsidRPr="00104D7F">
        <w:rPr>
          <w:rFonts w:cstheme="minorHAnsi"/>
          <w:b/>
          <w:bCs/>
        </w:rPr>
        <w:t xml:space="preserve"> składam ofertę na wykonanie przedmiotu zamówienia w zakresie określonym w ogłoszeniu, zgodnie z opisem przedmiotu zamówienia.</w:t>
      </w:r>
      <w:r w:rsidRPr="00104D7F">
        <w:rPr>
          <w:rFonts w:cstheme="minorHAnsi"/>
          <w:bCs/>
        </w:rPr>
        <w:t> </w:t>
      </w:r>
    </w:p>
    <w:p w14:paraId="48DD9EB8" w14:textId="77777777" w:rsidR="006E7658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3220DF3C" w14:textId="4F01C572" w:rsidR="00C26DF7" w:rsidRDefault="00C26DF7" w:rsidP="00645309">
      <w:pPr>
        <w:spacing w:after="0"/>
        <w:ind w:right="-2"/>
        <w:contextualSpacing/>
        <w:rPr>
          <w:rFonts w:cstheme="minorHAnsi"/>
          <w:b/>
        </w:rPr>
      </w:pPr>
      <w:r w:rsidRPr="006915A4">
        <w:rPr>
          <w:rFonts w:cstheme="minorHAnsi"/>
          <w:b/>
        </w:rPr>
        <w:t>Cena oferty netto …</w:t>
      </w:r>
      <w:proofErr w:type="gramStart"/>
      <w:r w:rsidR="008D49A2">
        <w:rPr>
          <w:rFonts w:cstheme="minorHAnsi"/>
          <w:b/>
        </w:rPr>
        <w:t>……</w:t>
      </w:r>
      <w:r w:rsidRPr="006915A4">
        <w:rPr>
          <w:rFonts w:cstheme="minorHAnsi"/>
          <w:b/>
        </w:rPr>
        <w:t>.</w:t>
      </w:r>
      <w:proofErr w:type="gramEnd"/>
      <w:r w:rsidRPr="006915A4">
        <w:rPr>
          <w:rFonts w:cstheme="minorHAnsi"/>
          <w:b/>
        </w:rPr>
        <w:t>. zł, VAT</w:t>
      </w:r>
      <w:proofErr w:type="gramStart"/>
      <w:r w:rsidRPr="006915A4">
        <w:rPr>
          <w:rFonts w:cstheme="minorHAnsi"/>
          <w:b/>
        </w:rPr>
        <w:t xml:space="preserve"> </w:t>
      </w:r>
      <w:r w:rsidR="008D49A2">
        <w:rPr>
          <w:rFonts w:cstheme="minorHAnsi"/>
          <w:b/>
        </w:rPr>
        <w:t>…</w:t>
      </w:r>
      <w:r w:rsidRPr="006915A4">
        <w:rPr>
          <w:rFonts w:cstheme="minorHAnsi"/>
          <w:b/>
        </w:rPr>
        <w:t>.</w:t>
      </w:r>
      <w:proofErr w:type="gramEnd"/>
      <w:r w:rsidRPr="006915A4">
        <w:rPr>
          <w:rFonts w:cstheme="minorHAnsi"/>
          <w:b/>
        </w:rPr>
        <w:t>. % …</w:t>
      </w:r>
      <w:r w:rsidR="008D49A2">
        <w:rPr>
          <w:rFonts w:cstheme="minorHAnsi"/>
          <w:b/>
        </w:rPr>
        <w:t>…</w:t>
      </w:r>
      <w:r w:rsidRPr="006915A4">
        <w:rPr>
          <w:rFonts w:cstheme="minorHAnsi"/>
          <w:b/>
        </w:rPr>
        <w:t>.</w:t>
      </w:r>
      <w:r w:rsidR="008D49A2">
        <w:rPr>
          <w:rFonts w:cstheme="minorHAnsi"/>
          <w:b/>
        </w:rPr>
        <w:t xml:space="preserve"> zł</w:t>
      </w:r>
      <w:r w:rsidRPr="006915A4">
        <w:rPr>
          <w:rFonts w:cstheme="minorHAnsi"/>
          <w:b/>
        </w:rPr>
        <w:t>, Cena brutto ……………………………</w:t>
      </w:r>
      <w:r w:rsidR="008D49A2">
        <w:rPr>
          <w:rFonts w:cstheme="minorHAnsi"/>
          <w:b/>
        </w:rPr>
        <w:t xml:space="preserve"> zł</w:t>
      </w:r>
      <w:r w:rsidR="00457E84">
        <w:rPr>
          <w:rFonts w:cstheme="minorHAnsi"/>
          <w:b/>
        </w:rPr>
        <w:t xml:space="preserve">, </w:t>
      </w:r>
    </w:p>
    <w:p w14:paraId="3767B93E" w14:textId="013FCC7E" w:rsidR="00457E84" w:rsidRDefault="00457E84" w:rsidP="00645309">
      <w:pPr>
        <w:spacing w:after="0"/>
        <w:ind w:right="-2"/>
        <w:contextualSpacing/>
        <w:rPr>
          <w:rFonts w:cstheme="minorHAnsi"/>
          <w:b/>
        </w:rPr>
      </w:pPr>
      <w:r>
        <w:rPr>
          <w:rFonts w:cstheme="minorHAnsi"/>
          <w:b/>
        </w:rPr>
        <w:t>Przy czym ceny jednostkowe na wskazanych trasach wynoszą: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740"/>
        <w:gridCol w:w="1837"/>
        <w:gridCol w:w="3443"/>
        <w:gridCol w:w="607"/>
        <w:gridCol w:w="434"/>
        <w:gridCol w:w="675"/>
      </w:tblGrid>
      <w:tr w:rsidR="004363F1" w:rsidRPr="004363F1" w14:paraId="5555A3A9" w14:textId="4D33492C" w:rsidTr="004363F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D4447" w14:textId="77777777" w:rsidR="004363F1" w:rsidRPr="003A1949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LP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15201" w14:textId="77777777" w:rsidR="004363F1" w:rsidRPr="003A1949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SZKOŁA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71B5B" w14:textId="77777777" w:rsidR="004363F1" w:rsidRPr="003A1949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TERMIN WYJAZDU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1715D" w14:textId="77777777" w:rsidR="004363F1" w:rsidRPr="003A1949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TRASA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6C7A3" w14:textId="351D4A31" w:rsidR="004363F1" w:rsidRPr="003A1949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363F1">
              <w:rPr>
                <w:rFonts w:eastAsia="Times New Roman" w:cstheme="minorHAnsi"/>
                <w:sz w:val="18"/>
                <w:szCs w:val="18"/>
              </w:rPr>
              <w:t>Cena netto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B0E47" w14:textId="7D38576B" w:rsidR="004363F1" w:rsidRPr="004363F1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363F1">
              <w:rPr>
                <w:rFonts w:eastAsia="Times New Roman" w:cstheme="minorHAnsi"/>
                <w:sz w:val="18"/>
                <w:szCs w:val="18"/>
              </w:rPr>
              <w:t>VAT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F85D8" w14:textId="0CF15FC2" w:rsidR="004363F1" w:rsidRPr="004363F1" w:rsidRDefault="004363F1" w:rsidP="004363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363F1">
              <w:rPr>
                <w:rFonts w:eastAsia="Times New Roman" w:cstheme="minorHAnsi"/>
                <w:sz w:val="18"/>
                <w:szCs w:val="18"/>
              </w:rPr>
              <w:t>Cena brutto</w:t>
            </w:r>
          </w:p>
        </w:tc>
      </w:tr>
      <w:tr w:rsidR="004363F1" w:rsidRPr="004363F1" w14:paraId="2C2F491C" w14:textId="549E0874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65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C42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BEE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16.01.2025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9A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Zakłady Porcelany Stołowej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Lubiana"SA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83-407 Lubiana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F1BA" w14:textId="58AE51FE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7380F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E8333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3B79315E" w14:textId="37942282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72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E6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8D8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3E0F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Zakłady Porcelany Stołowej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Lubiana"SA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83-407 Lubiana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B7C1" w14:textId="328C6FFD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CA34D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A527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7973C7ED" w14:textId="530AFDA5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D37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A73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EA5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FF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al. Legionów 7 Gdańsk - Szymbark, ul. Szymbarskich Zakładów 12, 83-315 Szymbarka - al.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D6B" w14:textId="50B11A45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1926F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90F4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647A0682" w14:textId="6A02C79E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C8E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9C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56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23.01.2025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96A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 - Mały Holender Żelichowo (Żelichowo 31 A, 82-100 Nowy Dwór Gdański) - Wiatrak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Paltrak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"U Młynarza" (Mokry Dwór 1, 83-021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Wislina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) - Gdańsk al. Legionów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99BF" w14:textId="3549AF58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0E220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FA46B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33DE9B9E" w14:textId="2798D7BA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8610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EFAD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Szkoły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Okretowe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i Techniczne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Conradiunum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CD5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30.01.2025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3C1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Piramowicza 1/2 Gdańsk - PTAK WARSAW EXPO ul. Katowicka 62 05-830 Nadarzyn 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8AF4" w14:textId="66D89A7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8CBA5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4F55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13A8E5F1" w14:textId="62E9B02D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C24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63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95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12.02.2025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25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 - Hel - Jastrzębia Góra - </w:t>
            </w: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DB1D" w14:textId="1EAB66E2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8A902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87277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44DB1C10" w14:textId="62574981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128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FBC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DC97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12-13.03.2025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8E8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PTAK WARSAW EXPO ul. Katowicka 62 05-830 Nadarzyn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0CE9" w14:textId="3096ABCB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C277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01895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5796B3B4" w14:textId="25152C58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6E5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32AF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8C3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12.03.2025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52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 - PTAK WARSAW EXPO ul. Katowicka 62 05-830 Nadarzyn - al.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151" w14:textId="1F494D5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2FF38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5CA41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6082D802" w14:textId="3A0C7B79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F428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6E5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2B6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01.04.2025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92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Zakłady Porcelany Stołowej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Lubiana"SA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83-407 Lubiana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4DA6" w14:textId="5A298841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A029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1F826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51C81FB8" w14:textId="10195D00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A490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800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Szkoły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Okretowe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i Techniczne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Conradiunum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478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02.04.2025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6F8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Piramowicza 1/2 Gdańsk - ul. Południowa 2, 82-500 Kwidzyn-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1ADB" w14:textId="065D0A8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186E4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0B405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3B69254E" w14:textId="4544F497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BFB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29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2E8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9-10.04.2025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0BFF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PTAK WARSAW EXPO ul. Katowicka 62 05-830 Nadarzyn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0163" w14:textId="3A6A43A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81DF3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1A5A2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0EF15B16" w14:textId="495FCE70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025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B29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CB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A9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PTAK WARSAW EXPO ul. Katowicka 62 05-830 Nadarzyn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7EAB" w14:textId="19B2FAC6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F8902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80843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5B9E8119" w14:textId="4809EEDF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233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1F7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Szkoły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Okretowe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i Techniczne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Conradiunum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6FE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DF2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Piramowicza 1/2 Gdańsk - ul. Zakładowa 10 83-400 Kościerzyna-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DCC1" w14:textId="024B36E1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DCDCF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D4E26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06E5F7A5" w14:textId="33FC6908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83A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B8B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E6C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16.04.2025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94A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 - Zakłady Produkcyjne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Bunge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w Kruszwicy-Cukiernia Żnin - </w:t>
            </w: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5FCC" w14:textId="1A850B04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2827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F4E9E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53228400" w14:textId="04346B7F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2F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BF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F13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FC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-ul. Międzymorze 2 Jurata - ul. Kościuszki 2a Jastarnia - ul. Kaperska 2 Chałupy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8950" w14:textId="7D04518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CA4E0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18FE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4BB2FC02" w14:textId="2D070C6E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C7D8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8D20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627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18.04.2025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0F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Gdańsk, </w:t>
            </w: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7 - Warszawa Mysiadło ul. Puławska 58 - Gdańsk </w:t>
            </w: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74A0" w14:textId="29B96870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4AAD6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A832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36171A84" w14:textId="08472D0C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96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EEE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C55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28.04.2025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4BA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ul. Spacerowa 3, 83-047 Przywidz - ul. Leśników 3, 83-047 Pomlewo - Kistowo 26, 83-320 Sulęczyno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97AA" w14:textId="48E85ED6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7C9EE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A6C25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3AE098D4" w14:textId="1226768E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17E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D4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69B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22.04.2025-24.04.2025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BC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al. Legionów 7 Gdańsk - Kraków-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2F91" w14:textId="158B22E4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EDDEE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4E414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146F8E12" w14:textId="4C2FA3BF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DF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4F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Szkoły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Okretowe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i Techniczne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Conradiunum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C08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15.05.2025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5DC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Piramowicza 1/2 Gdańsk - PTAK WARSAW EXPO ul. Katowicka 62 05-830 Nadarzyn 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424E" w14:textId="15C654EE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9A5B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04D9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0F9470DB" w14:textId="5F0EBC63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F307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6A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B5AF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23.05.2025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D80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al. Legionów 7 Gdańsk - Poznań-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B1F8" w14:textId="74B4E89A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1BC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4849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48586588" w14:textId="3F65FE71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3B7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A0D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3C7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23.05.2025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44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Gdańsk Główny, parking przy Elżbietańskiej (za Biedronką ul. Karmelicka 1) - Pochylnia Buczyniec, Buczyniec 1a 14-411 Buczyniec - Gdańsk Główny, parking przy Elżbietańskiej (za Biedronką ul. Karmelicka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1369" w14:textId="5B4C5A59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0AC5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99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380F4E79" w14:textId="7D64AD48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E9B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2F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4E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28.05.2025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08F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Gdańsk Główny, parking przy Elżbietańskiej (za Biedronką ul. Karmelicka 1) - Pochylnia Buczyniec, Buczyniec 1a 14-411 Buczyniec - Gdańsk Główny, parking przy Elżbietańskiej (za Biedronką ul. Karmelicka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F366" w14:textId="1B32F2A8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8A203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C147F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67E20B70" w14:textId="11E8DC5F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73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5EB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Szkoły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Okretowe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i Techniczne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Conradiunum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824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26.05.2025-27.05.2025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B71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ul. Piramowicza 1/2 Gdańsk -Zakłady Mechaniczne BUMAR ŁABĘDY ul.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Mechanikow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9 Gliwice 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E57" w14:textId="0C93E735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E43B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27C5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7B9BED40" w14:textId="45413DFD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AB7D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885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Szkoły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Okretowe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i Techniczne "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Conradiunum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62F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30.05.2025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58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Piramowicza 1/2 Gdańsk - SOHIBI CRAFT POLAND SP Z O.O. Ostaszewo 57h, 87-148 Łysomice- ul. Piramowicza 1/2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52F9" w14:textId="21199D5E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3E9AD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878BA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718F2739" w14:textId="743DC335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57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6D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E2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6-8.10.2025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52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ul. Wyzwolenia 8, 80-537 Gdańsk - ul. Nad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Duńczycą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1, 70-655 Szczecin - ul. Wały Chrobrego 1/2, 70-500 Szczecin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2CDE" w14:textId="6EB6F311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BBC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382E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1D897EAC" w14:textId="353748A0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A919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36F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B4D2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15.09.2025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8B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ul. Wyzwolenia 8, 80-537 Gdańsk - Zamkowa 3 Gniew (Zamek </w:t>
            </w: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Gniew)  -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Rulewo 13 (Hanza Pałac </w:t>
            </w:r>
            <w:proofErr w:type="spellStart"/>
            <w:r w:rsidRPr="003A1949">
              <w:rPr>
                <w:rFonts w:eastAsia="Times New Roman" w:cstheme="minorHAnsi"/>
                <w:sz w:val="18"/>
                <w:szCs w:val="18"/>
              </w:rPr>
              <w:t>Wellness</w:t>
            </w:r>
            <w:proofErr w:type="spell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&amp; SPA)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C196" w14:textId="7B97BDC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A01E3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1A30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5495A1B5" w14:textId="15BDDA81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449B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CA05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96A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22-23.09.2025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0806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Strzelinko 14, 76-200 Słupsk - ul. Wczasowa 4, 76-270 Ustka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90B8" w14:textId="0759273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44248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F9F92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5B2ACE95" w14:textId="7EAA1DD6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85CF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FCA3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10B4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02-03.10.2025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DE1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ul. Wyzwolenia 8, 80-537 Gdańsk - ul. Głogowska 14, 60-748 Poznań - ul. Zbożowa 1, 62-023 Poznań - ul. Estkowskiego 6, 61-755 Poznań - ul. Wyzwolenia 8, 80-537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3C30" w14:textId="0242E079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78FA1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DFB1D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363F1" w:rsidRPr="004363F1" w14:paraId="2CC3C350" w14:textId="5782238C" w:rsidTr="004363F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1F78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034E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1497" w14:textId="77777777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>29.11.2025-30.11.2025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AC6A" w14:textId="7354374F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A1949">
              <w:rPr>
                <w:rFonts w:eastAsia="Times New Roman" w:cstheme="minorHAnsi"/>
                <w:sz w:val="18"/>
                <w:szCs w:val="18"/>
              </w:rPr>
              <w:t xml:space="preserve">al. Legionów 7 Gdańsk - PTAK WARSAW EXPO ul. Katowicka 62 05-830 Nadarzyn - </w:t>
            </w:r>
            <w:proofErr w:type="gramStart"/>
            <w:r w:rsidRPr="003A1949">
              <w:rPr>
                <w:rFonts w:eastAsia="Times New Roman" w:cstheme="minorHAnsi"/>
                <w:sz w:val="18"/>
                <w:szCs w:val="18"/>
              </w:rPr>
              <w:t>al..</w:t>
            </w:r>
            <w:proofErr w:type="gramEnd"/>
            <w:r w:rsidRPr="003A1949">
              <w:rPr>
                <w:rFonts w:eastAsia="Times New Roman" w:cstheme="minorHAnsi"/>
                <w:sz w:val="18"/>
                <w:szCs w:val="18"/>
              </w:rPr>
              <w:t xml:space="preserve"> Legionów 7 Gdańsk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3E5" w14:textId="5AAA33DC" w:rsidR="004363F1" w:rsidRPr="003A1949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A82C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728E" w14:textId="77777777" w:rsidR="004363F1" w:rsidRPr="004363F1" w:rsidRDefault="004363F1" w:rsidP="003A194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7E8A72C2" w14:textId="77777777" w:rsidR="003A1949" w:rsidRDefault="003A1949" w:rsidP="00645309">
      <w:pPr>
        <w:spacing w:after="0"/>
        <w:ind w:right="-2"/>
        <w:contextualSpacing/>
        <w:rPr>
          <w:rFonts w:cstheme="minorHAnsi"/>
          <w:b/>
        </w:rPr>
      </w:pPr>
    </w:p>
    <w:p w14:paraId="2EFE0FD1" w14:textId="0D4446F4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Oświadczam, że: </w:t>
      </w:r>
    </w:p>
    <w:p w14:paraId="2D223989" w14:textId="4E89A3E2" w:rsidR="006E7658" w:rsidRPr="00106EEE" w:rsidRDefault="006E7658" w:rsidP="00E80E97">
      <w:pPr>
        <w:pStyle w:val="Akapitzlist"/>
        <w:numPr>
          <w:ilvl w:val="0"/>
          <w:numId w:val="5"/>
        </w:numPr>
        <w:spacing w:after="0"/>
        <w:ind w:right="-2"/>
        <w:rPr>
          <w:rFonts w:cstheme="minorHAnsi"/>
          <w:bCs/>
        </w:rPr>
      </w:pPr>
      <w:r w:rsidRPr="00106EEE">
        <w:rPr>
          <w:rFonts w:cstheme="minorHAnsi"/>
          <w:bCs/>
        </w:rPr>
        <w:t xml:space="preserve">Zapoznałem/łam się i akceptuję w całości wszystkie warunki zawarte w Zapytaniu nr </w:t>
      </w:r>
      <w:proofErr w:type="spellStart"/>
      <w:r w:rsidR="00F34EE1" w:rsidRPr="00106EEE">
        <w:rPr>
          <w:rFonts w:cstheme="minorHAnsi"/>
          <w:bCs/>
        </w:rPr>
        <w:t>CKZiU</w:t>
      </w:r>
      <w:proofErr w:type="spellEnd"/>
      <w:r w:rsidR="00F34EE1" w:rsidRPr="00106EEE">
        <w:rPr>
          <w:rFonts w:cstheme="minorHAnsi"/>
          <w:bCs/>
        </w:rPr>
        <w:t>/1/1</w:t>
      </w:r>
      <w:r w:rsidR="004363F1">
        <w:rPr>
          <w:rFonts w:cstheme="minorHAnsi"/>
          <w:bCs/>
        </w:rPr>
        <w:t>2</w:t>
      </w:r>
      <w:r w:rsidR="00F34EE1" w:rsidRPr="00106EEE">
        <w:rPr>
          <w:rFonts w:cstheme="minorHAnsi"/>
          <w:bCs/>
        </w:rPr>
        <w:t>/BK/GMZ/2024</w:t>
      </w:r>
      <w:r w:rsidRPr="00106EEE">
        <w:rPr>
          <w:rFonts w:cstheme="minorHAnsi"/>
          <w:bCs/>
        </w:rPr>
        <w:t> </w:t>
      </w:r>
    </w:p>
    <w:p w14:paraId="15060E12" w14:textId="6E0E0529" w:rsidR="006E7658" w:rsidRPr="00106EEE" w:rsidRDefault="006E7658" w:rsidP="00E80E97">
      <w:pPr>
        <w:numPr>
          <w:ilvl w:val="0"/>
          <w:numId w:val="5"/>
        </w:numPr>
        <w:spacing w:after="0"/>
        <w:ind w:right="-2"/>
        <w:contextualSpacing/>
        <w:rPr>
          <w:rFonts w:cstheme="minorHAnsi"/>
          <w:bCs/>
        </w:rPr>
      </w:pPr>
      <w:r w:rsidRPr="00106EEE">
        <w:rPr>
          <w:rFonts w:cstheme="minorHAnsi"/>
          <w:bCs/>
        </w:rPr>
        <w:t>Uzyskałem/łam wszelkie informacje niezbędne do prawidłowego przygotowania i złożenia oferty. </w:t>
      </w:r>
    </w:p>
    <w:p w14:paraId="255651D3" w14:textId="7D812DCB" w:rsidR="006E7658" w:rsidRPr="00106EEE" w:rsidRDefault="006E7658" w:rsidP="00E80E97">
      <w:pPr>
        <w:pStyle w:val="Akapitzlist"/>
        <w:numPr>
          <w:ilvl w:val="0"/>
          <w:numId w:val="5"/>
        </w:numPr>
        <w:spacing w:after="0"/>
        <w:ind w:right="-2"/>
        <w:rPr>
          <w:rFonts w:cstheme="minorHAnsi"/>
          <w:bCs/>
        </w:rPr>
      </w:pPr>
      <w:r w:rsidRPr="00106EEE">
        <w:rPr>
          <w:rFonts w:cstheme="minorHAnsi"/>
          <w:bCs/>
        </w:rPr>
        <w:t>W stosunku do Wykonawcy nie otwarto likwidacji i nie ogłoszono jego upadłości. </w:t>
      </w:r>
    </w:p>
    <w:p w14:paraId="7B8DD587" w14:textId="0E018647" w:rsidR="006E7658" w:rsidRPr="00106EEE" w:rsidRDefault="006E7658" w:rsidP="00E80E97">
      <w:pPr>
        <w:pStyle w:val="Akapitzlist"/>
        <w:numPr>
          <w:ilvl w:val="0"/>
          <w:numId w:val="5"/>
        </w:numPr>
        <w:spacing w:after="0"/>
        <w:ind w:right="-2"/>
        <w:rPr>
          <w:rFonts w:cstheme="minorHAnsi"/>
          <w:bCs/>
        </w:rPr>
      </w:pPr>
      <w:r w:rsidRPr="00106EEE">
        <w:rPr>
          <w:rFonts w:cstheme="minorHAnsi"/>
          <w:bCs/>
        </w:rPr>
        <w:t>Oświadczam, że wykonam przedmiot zamówienia w terminie wynikającym z treści ogłoszenia.  </w:t>
      </w:r>
    </w:p>
    <w:p w14:paraId="0B459FFF" w14:textId="45383527" w:rsidR="006E7658" w:rsidRPr="00FB1F00" w:rsidRDefault="006E7658" w:rsidP="00E80E97">
      <w:pPr>
        <w:pStyle w:val="Akapitzlist"/>
        <w:numPr>
          <w:ilvl w:val="0"/>
          <w:numId w:val="5"/>
        </w:numPr>
        <w:spacing w:after="0"/>
        <w:ind w:right="-2"/>
        <w:rPr>
          <w:rFonts w:cstheme="minorHAnsi"/>
          <w:bCs/>
        </w:rPr>
      </w:pPr>
      <w:r w:rsidRPr="00106EEE">
        <w:rPr>
          <w:rFonts w:cstheme="minorHAnsi"/>
          <w:bCs/>
        </w:rPr>
        <w:t>Uważam się za związanego niniejszą ofertą na okres 30 dni od</w:t>
      </w:r>
      <w:r w:rsidRPr="00FB1F00">
        <w:rPr>
          <w:rFonts w:cstheme="minorHAnsi"/>
          <w:bCs/>
        </w:rPr>
        <w:t xml:space="preserve"> upływu terminu składania ofert</w:t>
      </w:r>
      <w:r w:rsidR="00EB5828">
        <w:rPr>
          <w:rFonts w:cstheme="minorHAnsi"/>
          <w:bCs/>
        </w:rPr>
        <w:t>.</w:t>
      </w:r>
    </w:p>
    <w:p w14:paraId="0917A82C" w14:textId="07A61A8C" w:rsidR="006E7658" w:rsidRPr="00FB1F00" w:rsidRDefault="006E7658" w:rsidP="00E80E97">
      <w:pPr>
        <w:pStyle w:val="Akapitzlist"/>
        <w:numPr>
          <w:ilvl w:val="0"/>
          <w:numId w:val="5"/>
        </w:numPr>
        <w:spacing w:after="0"/>
        <w:ind w:right="-2"/>
        <w:rPr>
          <w:rFonts w:cstheme="minorHAnsi"/>
          <w:bCs/>
        </w:rPr>
      </w:pPr>
      <w:r w:rsidRPr="00FB1F00">
        <w:rPr>
          <w:rFonts w:cstheme="minorHAnsi"/>
          <w:bCs/>
        </w:rPr>
        <w:t>Zapoznałem/łam się i akceptuję w całości warunki umowy oraz zobowiązuję się w przypadku wyboru mojej oferty, do zawarcia umowy na wyżej wymienionych warunkach, w miejscu i terminie wyznaczonym przez Zamawiającego.  </w:t>
      </w:r>
    </w:p>
    <w:p w14:paraId="6B9B4BBD" w14:textId="3DCF5902" w:rsidR="006E7658" w:rsidRDefault="006E7658" w:rsidP="00E80E97">
      <w:pPr>
        <w:pStyle w:val="Akapitzlist"/>
        <w:numPr>
          <w:ilvl w:val="0"/>
          <w:numId w:val="5"/>
        </w:numPr>
        <w:spacing w:after="0"/>
        <w:ind w:right="-2"/>
        <w:rPr>
          <w:rFonts w:cstheme="minorHAnsi"/>
          <w:bCs/>
        </w:rPr>
      </w:pPr>
      <w:r w:rsidRPr="00FB1F00">
        <w:rPr>
          <w:rFonts w:cstheme="minorHAnsi"/>
          <w:bCs/>
        </w:rPr>
        <w:t>Spełniam wszystkie warunki określone w postępowaniu. </w:t>
      </w:r>
    </w:p>
    <w:p w14:paraId="68874CB0" w14:textId="18C1431D" w:rsidR="00045B6C" w:rsidRPr="00344B50" w:rsidRDefault="00045B6C" w:rsidP="00E80E97">
      <w:pPr>
        <w:pStyle w:val="Akapitzlist"/>
        <w:numPr>
          <w:ilvl w:val="0"/>
          <w:numId w:val="5"/>
        </w:numPr>
        <w:spacing w:after="0"/>
      </w:pPr>
      <w:r>
        <w:t>Z</w:t>
      </w:r>
      <w:r w:rsidRPr="00344B50">
        <w:t>obowiązuj</w:t>
      </w:r>
      <w:r>
        <w:t>ę</w:t>
      </w:r>
      <w:r w:rsidRPr="00344B50">
        <w:t xml:space="preserve"> się świadczyć usług</w:t>
      </w:r>
      <w:r>
        <w:t xml:space="preserve">ę </w:t>
      </w:r>
      <w:r w:rsidRPr="00344B50">
        <w:t>przewoz</w:t>
      </w:r>
      <w:r>
        <w:t>u/transportu</w:t>
      </w:r>
      <w:r w:rsidRPr="00344B50">
        <w:t xml:space="preserve"> pojazd</w:t>
      </w:r>
      <w:r w:rsidR="00457E84">
        <w:t>ami</w:t>
      </w:r>
      <w:r>
        <w:t>:</w:t>
      </w:r>
    </w:p>
    <w:p w14:paraId="00C98681" w14:textId="77777777" w:rsidR="00094616" w:rsidRDefault="00094616" w:rsidP="00094616">
      <w:pPr>
        <w:spacing w:after="0"/>
        <w:ind w:left="1276"/>
      </w:pPr>
      <w:r>
        <w:t>*</w:t>
      </w:r>
      <w:r w:rsidRPr="00344B50">
        <w:t>do korzystania, z któr</w:t>
      </w:r>
      <w:r>
        <w:t>ych</w:t>
      </w:r>
      <w:r w:rsidRPr="00344B50">
        <w:t>, w celu wykonywania niniejszej umowy, przysługuje mu tytuł prawny lub prawo do dysponowania, któr</w:t>
      </w:r>
      <w:r>
        <w:t xml:space="preserve">e są </w:t>
      </w:r>
      <w:r w:rsidRPr="00344B50">
        <w:t>ubezpieczon</w:t>
      </w:r>
      <w:r>
        <w:t xml:space="preserve">e </w:t>
      </w:r>
      <w:r w:rsidRPr="00344B50">
        <w:t xml:space="preserve">w zakresie odpowiedzialności </w:t>
      </w:r>
      <w:r>
        <w:t>cywilnej (OC)</w:t>
      </w:r>
      <w:r w:rsidRPr="00344B50">
        <w:t xml:space="preserve"> i NW posiadaczy pojazdów mechanicznych za szkody powstałe w związku z ruchem tych pojazdów (na żądanie Zamawiającego Wykonawca będzie zobowiązany do okazania aktualn</w:t>
      </w:r>
      <w:r>
        <w:t>ych</w:t>
      </w:r>
      <w:r w:rsidRPr="00344B50">
        <w:t xml:space="preserve"> polis ubezpieczeniow</w:t>
      </w:r>
      <w:r>
        <w:t>ych</w:t>
      </w:r>
      <w:r w:rsidRPr="00344B50">
        <w:t xml:space="preserve"> OC i NW),</w:t>
      </w:r>
    </w:p>
    <w:p w14:paraId="4E39B98F" w14:textId="77777777" w:rsidR="00094616" w:rsidRDefault="00094616" w:rsidP="00094616">
      <w:pPr>
        <w:spacing w:after="0"/>
        <w:ind w:left="1276"/>
      </w:pPr>
      <w:r>
        <w:t>*</w:t>
      </w:r>
      <w:r w:rsidRPr="00344B50">
        <w:t>któr</w:t>
      </w:r>
      <w:r>
        <w:t>e</w:t>
      </w:r>
      <w:r w:rsidRPr="00344B50">
        <w:t xml:space="preserve"> </w:t>
      </w:r>
      <w:r>
        <w:t>są</w:t>
      </w:r>
      <w:r w:rsidRPr="00344B50">
        <w:t xml:space="preserve"> sprawn</w:t>
      </w:r>
      <w:r>
        <w:t>e</w:t>
      </w:r>
      <w:r w:rsidRPr="00344B50">
        <w:t xml:space="preserve"> technicznie i posiada</w:t>
      </w:r>
      <w:r>
        <w:t xml:space="preserve">ją </w:t>
      </w:r>
      <w:r w:rsidRPr="00344B50">
        <w:t>aktualne badania techniczne,</w:t>
      </w:r>
    </w:p>
    <w:p w14:paraId="179093B8" w14:textId="64C3E711" w:rsidR="00094616" w:rsidRDefault="00094616" w:rsidP="00094616">
      <w:pPr>
        <w:spacing w:after="0"/>
        <w:ind w:left="1276"/>
      </w:pPr>
      <w:r>
        <w:t>*</w:t>
      </w:r>
      <w:r w:rsidRPr="00344B50">
        <w:t>któr</w:t>
      </w:r>
      <w:r>
        <w:t>e</w:t>
      </w:r>
      <w:r w:rsidRPr="00344B50">
        <w:t xml:space="preserve"> </w:t>
      </w:r>
      <w:r w:rsidR="00015700" w:rsidRPr="00344B50">
        <w:t>ma</w:t>
      </w:r>
      <w:r w:rsidR="00015700">
        <w:t>ją</w:t>
      </w:r>
      <w:r w:rsidRPr="00344B50">
        <w:t xml:space="preserve"> odpowiednią </w:t>
      </w:r>
      <w:r w:rsidR="00015700">
        <w:t>liczbę</w:t>
      </w:r>
      <w:r w:rsidRPr="00344B50">
        <w:t xml:space="preserve"> miejsc siedzących</w:t>
      </w:r>
      <w:r>
        <w:t xml:space="preserve"> na dana trasę</w:t>
      </w:r>
      <w:r w:rsidRPr="00344B50">
        <w:t xml:space="preserve">, zgodnie z opisem </w:t>
      </w:r>
      <w:r>
        <w:t xml:space="preserve">przedmiotu </w:t>
      </w:r>
      <w:r w:rsidRPr="00344B50">
        <w:t>zamówienia,</w:t>
      </w:r>
    </w:p>
    <w:p w14:paraId="207FC6F2" w14:textId="77777777" w:rsidR="00094616" w:rsidRDefault="00094616" w:rsidP="00094616">
      <w:pPr>
        <w:spacing w:after="0"/>
        <w:ind w:left="1276"/>
      </w:pPr>
      <w:r>
        <w:t>*</w:t>
      </w:r>
      <w:r w:rsidRPr="00344B50">
        <w:t>któr</w:t>
      </w:r>
      <w:r>
        <w:t>e są</w:t>
      </w:r>
      <w:r w:rsidRPr="00344B50">
        <w:t xml:space="preserve"> wyposażon</w:t>
      </w:r>
      <w:r>
        <w:t xml:space="preserve">e </w:t>
      </w:r>
      <w:r w:rsidRPr="00344B50">
        <w:t>w działającą klimatyzację</w:t>
      </w:r>
      <w:r>
        <w:t>/ogrzewanie</w:t>
      </w:r>
      <w:r w:rsidRPr="00344B50">
        <w:t>,</w:t>
      </w:r>
    </w:p>
    <w:p w14:paraId="6100083B" w14:textId="77777777" w:rsidR="00094616" w:rsidRDefault="00094616" w:rsidP="00094616">
      <w:pPr>
        <w:spacing w:after="0"/>
        <w:ind w:left="1276"/>
      </w:pPr>
      <w:r>
        <w:t>*</w:t>
      </w:r>
      <w:r w:rsidRPr="00344B50">
        <w:t>któr</w:t>
      </w:r>
      <w:r>
        <w:t>ych</w:t>
      </w:r>
      <w:r w:rsidRPr="00344B50">
        <w:t xml:space="preserve"> stan czystości i warunki sanitarne zapewniają przewóz </w:t>
      </w:r>
      <w:r>
        <w:t xml:space="preserve">uczestników </w:t>
      </w:r>
      <w:r w:rsidRPr="00344B50">
        <w:t>bezpieczny dla ich zdrowia</w:t>
      </w:r>
      <w:r>
        <w:t>.</w:t>
      </w:r>
    </w:p>
    <w:p w14:paraId="39121DC8" w14:textId="2397867D" w:rsidR="00A92253" w:rsidRPr="00307B91" w:rsidRDefault="00EB5828" w:rsidP="00E80E97">
      <w:pPr>
        <w:pStyle w:val="Akapitzlist"/>
        <w:numPr>
          <w:ilvl w:val="7"/>
          <w:numId w:val="29"/>
        </w:numPr>
        <w:ind w:left="851"/>
        <w:rPr>
          <w:rFonts w:cstheme="minorHAnsi"/>
        </w:rPr>
      </w:pPr>
      <w:r w:rsidRPr="00A92253">
        <w:rPr>
          <w:rFonts w:cstheme="minorHAnsi"/>
          <w:bCs/>
        </w:rPr>
        <w:t xml:space="preserve">Oświadczam, że </w:t>
      </w:r>
      <w:r w:rsidRPr="00A92253">
        <w:rPr>
          <w:rFonts w:cstheme="minorHAnsi"/>
        </w:rPr>
        <w:t xml:space="preserve">dysponuję </w:t>
      </w:r>
      <w:r w:rsidR="00A92253">
        <w:rPr>
          <w:rFonts w:cstheme="minorHAnsi"/>
        </w:rPr>
        <w:t xml:space="preserve">odpowiednią w stosunku do przedmiotu zamówienia </w:t>
      </w:r>
      <w:r w:rsidR="00015700">
        <w:rPr>
          <w:rFonts w:cstheme="minorHAnsi"/>
        </w:rPr>
        <w:t>liczbą</w:t>
      </w:r>
      <w:r w:rsidR="00A92253">
        <w:rPr>
          <w:rFonts w:cstheme="minorHAnsi"/>
        </w:rPr>
        <w:t xml:space="preserve"> osób/kierowców</w:t>
      </w:r>
      <w:r w:rsidR="00A92253" w:rsidRPr="00307B91">
        <w:rPr>
          <w:rFonts w:cstheme="minorHAnsi"/>
        </w:rPr>
        <w:t xml:space="preserve"> </w:t>
      </w:r>
      <w:r w:rsidR="00C73022">
        <w:rPr>
          <w:rFonts w:cstheme="minorHAnsi"/>
        </w:rPr>
        <w:t xml:space="preserve">mogących wykonać kurs we wskazanym w zamówieniu terminie, i </w:t>
      </w:r>
      <w:r w:rsidR="00A92253" w:rsidRPr="00307B91">
        <w:rPr>
          <w:rFonts w:cstheme="minorHAnsi"/>
        </w:rPr>
        <w:t>posiadając</w:t>
      </w:r>
      <w:r w:rsidR="00A92253">
        <w:rPr>
          <w:rFonts w:cstheme="minorHAnsi"/>
        </w:rPr>
        <w:t>ych</w:t>
      </w:r>
      <w:r w:rsidR="00A92253" w:rsidRPr="00307B91">
        <w:rPr>
          <w:rFonts w:cstheme="minorHAnsi"/>
        </w:rPr>
        <w:t xml:space="preserve"> wymagane przepisami prawa uprawnienia do </w:t>
      </w:r>
      <w:r w:rsidR="00A92253">
        <w:rPr>
          <w:rFonts w:cstheme="minorHAnsi"/>
        </w:rPr>
        <w:t>prowadzenia pojazdów</w:t>
      </w:r>
      <w:r w:rsidR="00A92253" w:rsidRPr="00307B91">
        <w:rPr>
          <w:rFonts w:cstheme="minorHAnsi"/>
        </w:rPr>
        <w:t xml:space="preserve"> (posiadając</w:t>
      </w:r>
      <w:r w:rsidR="00A92253">
        <w:rPr>
          <w:rFonts w:cstheme="minorHAnsi"/>
        </w:rPr>
        <w:t>ymi</w:t>
      </w:r>
      <w:r w:rsidR="00A92253" w:rsidRPr="00307B91">
        <w:rPr>
          <w:rFonts w:cstheme="minorHAnsi"/>
        </w:rPr>
        <w:t xml:space="preserve"> prawo jazdy </w:t>
      </w:r>
      <w:r w:rsidR="002F36EC">
        <w:rPr>
          <w:rFonts w:cstheme="minorHAnsi"/>
        </w:rPr>
        <w:br/>
      </w:r>
      <w:r w:rsidR="00A92253" w:rsidRPr="00307B91">
        <w:rPr>
          <w:rFonts w:cstheme="minorHAnsi"/>
        </w:rPr>
        <w:t>kat. D).</w:t>
      </w:r>
    </w:p>
    <w:p w14:paraId="3FB594DC" w14:textId="070D5581" w:rsidR="006E7658" w:rsidRPr="00A92253" w:rsidRDefault="006E7658" w:rsidP="00E80E97">
      <w:pPr>
        <w:pStyle w:val="Akapitzlist"/>
        <w:numPr>
          <w:ilvl w:val="0"/>
          <w:numId w:val="28"/>
        </w:numPr>
        <w:spacing w:after="0"/>
        <w:ind w:right="-2"/>
        <w:rPr>
          <w:rFonts w:cstheme="minorHAnsi"/>
          <w:bCs/>
        </w:rPr>
      </w:pPr>
      <w:r w:rsidRPr="00A92253">
        <w:rPr>
          <w:rFonts w:cstheme="minorHAnsi"/>
          <w:bCs/>
        </w:rPr>
        <w:t xml:space="preserve">Oświadczam, że wypełniłem obowiązki informacyjne przewidziane w art. 13 lub art. 14 </w:t>
      </w:r>
      <w:proofErr w:type="gramStart"/>
      <w:r w:rsidRPr="00A92253">
        <w:rPr>
          <w:rFonts w:cstheme="minorHAnsi"/>
          <w:bCs/>
        </w:rPr>
        <w:t>RODO  wobec</w:t>
      </w:r>
      <w:proofErr w:type="gramEnd"/>
      <w:r w:rsidRPr="00A92253">
        <w:rPr>
          <w:rFonts w:cstheme="minorHAnsi"/>
          <w:bCs/>
        </w:rPr>
        <w:t xml:space="preserve"> osób fizycznych, od których dane osobowe bezpośrednio lub pośrednio pozyskałem w celu ubiegania się o udzielenie zamówienia w niniejszym postępowaniu</w:t>
      </w:r>
      <w:r w:rsidR="00EB5828" w:rsidRPr="00A92253">
        <w:rPr>
          <w:rFonts w:cstheme="minorHAnsi"/>
          <w:bCs/>
        </w:rPr>
        <w:t xml:space="preserve"> (jeśli dotyczy).</w:t>
      </w:r>
    </w:p>
    <w:p w14:paraId="7607AEEA" w14:textId="77777777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1FCE4617" w14:textId="77777777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/>
          <w:bCs/>
        </w:rPr>
        <w:t>Załączniki:</w:t>
      </w:r>
      <w:r w:rsidRPr="00104D7F">
        <w:rPr>
          <w:rFonts w:cstheme="minorHAnsi"/>
          <w:bCs/>
        </w:rPr>
        <w:t> </w:t>
      </w:r>
    </w:p>
    <w:p w14:paraId="52871FE9" w14:textId="3D1688AD" w:rsidR="006E7658" w:rsidRPr="000E4FA4" w:rsidRDefault="000E4FA4" w:rsidP="00E80E97">
      <w:pPr>
        <w:pStyle w:val="Akapitzlist"/>
        <w:numPr>
          <w:ilvl w:val="0"/>
          <w:numId w:val="6"/>
        </w:numPr>
        <w:spacing w:after="0"/>
        <w:ind w:right="-2"/>
        <w:rPr>
          <w:rFonts w:cstheme="minorHAnsi"/>
        </w:rPr>
      </w:pPr>
      <w:r w:rsidRPr="000E4FA4">
        <w:rPr>
          <w:rFonts w:cstheme="minorHAnsi"/>
        </w:rPr>
        <w:t xml:space="preserve">Załącznik nr 1 </w:t>
      </w:r>
      <w:r w:rsidR="006E7658" w:rsidRPr="000E4FA4">
        <w:rPr>
          <w:rFonts w:cstheme="minorHAnsi"/>
        </w:rPr>
        <w:t>Oświadczenie o braku powiązań osobowych </w:t>
      </w:r>
      <w:r w:rsidR="002B2D1E" w:rsidRPr="000E4FA4">
        <w:rPr>
          <w:rFonts w:cstheme="minorHAnsi"/>
        </w:rPr>
        <w:t>i kapitałowych</w:t>
      </w:r>
    </w:p>
    <w:p w14:paraId="6FAF0207" w14:textId="1F630305" w:rsidR="006915A4" w:rsidRDefault="00CE27E9" w:rsidP="00E80E97">
      <w:pPr>
        <w:widowControl w:val="0"/>
        <w:numPr>
          <w:ilvl w:val="0"/>
          <w:numId w:val="6"/>
        </w:numPr>
        <w:suppressAutoHyphens/>
        <w:autoSpaceDE w:val="0"/>
        <w:spacing w:after="0"/>
        <w:ind w:right="-2"/>
        <w:contextualSpacing/>
        <w:rPr>
          <w:rFonts w:cstheme="minorHAnsi"/>
          <w:bCs/>
          <w:lang w:eastAsia="ar-SA"/>
        </w:rPr>
      </w:pPr>
      <w:r w:rsidRPr="000E4FA4">
        <w:rPr>
          <w:rFonts w:cstheme="minorHAnsi"/>
          <w:bCs/>
          <w:lang w:eastAsia="ar-SA"/>
        </w:rPr>
        <w:t xml:space="preserve">Załącznik nr </w:t>
      </w:r>
      <w:r w:rsidR="000E4FA4">
        <w:rPr>
          <w:rFonts w:cstheme="minorHAnsi"/>
          <w:bCs/>
          <w:lang w:eastAsia="ar-SA"/>
        </w:rPr>
        <w:t>2</w:t>
      </w:r>
      <w:r w:rsidRPr="000E4FA4">
        <w:rPr>
          <w:rFonts w:cstheme="minorHAnsi"/>
          <w:bCs/>
          <w:lang w:eastAsia="ar-SA"/>
        </w:rPr>
        <w:t xml:space="preserve"> Oświadczenie o </w:t>
      </w:r>
      <w:r w:rsidR="00D42A7A">
        <w:rPr>
          <w:rFonts w:cstheme="minorHAnsi"/>
          <w:bCs/>
          <w:lang w:eastAsia="ar-SA"/>
        </w:rPr>
        <w:t>niepodleganiu wykluczeniu</w:t>
      </w:r>
    </w:p>
    <w:p w14:paraId="24E01C9E" w14:textId="2A2B7776" w:rsidR="006E7658" w:rsidRPr="000E4FA4" w:rsidRDefault="006E7658" w:rsidP="00E80E97">
      <w:pPr>
        <w:widowControl w:val="0"/>
        <w:numPr>
          <w:ilvl w:val="0"/>
          <w:numId w:val="6"/>
        </w:numPr>
        <w:suppressAutoHyphens/>
        <w:autoSpaceDE w:val="0"/>
        <w:spacing w:after="0"/>
        <w:ind w:right="-2"/>
        <w:contextualSpacing/>
        <w:rPr>
          <w:rFonts w:cstheme="minorHAnsi"/>
          <w:lang w:eastAsia="ar-SA"/>
        </w:rPr>
      </w:pPr>
      <w:r w:rsidRPr="000E4FA4">
        <w:rPr>
          <w:rFonts w:cstheme="minorHAnsi"/>
        </w:rPr>
        <w:t>Inne: ……………………………………………. </w:t>
      </w:r>
    </w:p>
    <w:p w14:paraId="2A559E67" w14:textId="2140E2CD" w:rsidR="006E7658" w:rsidRPr="00104D7F" w:rsidRDefault="006E7658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  </w:t>
      </w:r>
    </w:p>
    <w:p w14:paraId="31AA9A34" w14:textId="7782AD60" w:rsidR="006E7658" w:rsidRPr="002666BD" w:rsidRDefault="006E7658" w:rsidP="00645309">
      <w:pPr>
        <w:spacing w:after="0"/>
        <w:ind w:right="-2"/>
        <w:contextualSpacing/>
        <w:rPr>
          <w:rFonts w:cstheme="minorHAnsi"/>
        </w:rPr>
      </w:pPr>
      <w:r w:rsidRPr="00104D7F">
        <w:rPr>
          <w:rFonts w:cstheme="minorHAnsi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2666BD">
        <w:rPr>
          <w:rFonts w:cstheme="minorHAnsi"/>
          <w:b/>
          <w:bCs/>
        </w:rPr>
        <w:t>………………………………………………..</w:t>
      </w:r>
      <w:r w:rsidRPr="00104D7F">
        <w:rPr>
          <w:rFonts w:cstheme="minorHAnsi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E4FA4">
        <w:rPr>
          <w:rFonts w:cstheme="minorHAnsi"/>
          <w:b/>
          <w:bCs/>
        </w:rPr>
        <w:tab/>
      </w:r>
      <w:r w:rsidR="002666BD" w:rsidRPr="002666BD">
        <w:rPr>
          <w:rFonts w:cstheme="minorHAnsi"/>
        </w:rPr>
        <w:t>Podpis</w:t>
      </w:r>
      <w:r w:rsidRPr="002666BD">
        <w:rPr>
          <w:rFonts w:cstheme="minorHAnsi"/>
        </w:rPr>
        <w:t> </w:t>
      </w:r>
      <w:r w:rsidR="002666BD" w:rsidRPr="002666BD">
        <w:rPr>
          <w:rFonts w:cstheme="minorHAnsi"/>
        </w:rPr>
        <w:t>osoby upoważnionej do złożenia ofe</w:t>
      </w:r>
      <w:r w:rsidR="002666BD">
        <w:rPr>
          <w:rFonts w:cstheme="minorHAnsi"/>
        </w:rPr>
        <w:t>rt</w:t>
      </w:r>
      <w:r w:rsidR="002666BD" w:rsidRPr="002666BD">
        <w:rPr>
          <w:rFonts w:cstheme="minorHAnsi"/>
        </w:rPr>
        <w:t>y</w:t>
      </w:r>
    </w:p>
    <w:p w14:paraId="12061696" w14:textId="77777777" w:rsidR="00EB5828" w:rsidRDefault="00EB5828" w:rsidP="00780219">
      <w:pPr>
        <w:pStyle w:val="Nagwek1"/>
        <w:spacing w:before="0" w:after="0"/>
      </w:pPr>
      <w:r>
        <w:br w:type="page"/>
      </w:r>
    </w:p>
    <w:p w14:paraId="39590179" w14:textId="776F0D5E" w:rsidR="005F2F13" w:rsidRDefault="007213AA" w:rsidP="00780219">
      <w:pPr>
        <w:pStyle w:val="Nagwek1"/>
        <w:spacing w:before="0" w:after="0"/>
        <w:rPr>
          <w:rFonts w:cstheme="minorHAnsi"/>
          <w:lang w:eastAsia="ar-SA"/>
        </w:rPr>
      </w:pPr>
      <w:r w:rsidRPr="00104D7F">
        <w:lastRenderedPageBreak/>
        <w:t xml:space="preserve">Załącznik nr </w:t>
      </w:r>
      <w:r>
        <w:t>2</w:t>
      </w:r>
      <w:r w:rsidRPr="00104D7F">
        <w:t xml:space="preserve"> do zapytania ofertowego </w:t>
      </w:r>
      <w:r w:rsidRPr="007213AA">
        <w:t xml:space="preserve">nr </w:t>
      </w:r>
      <w:proofErr w:type="spellStart"/>
      <w:r w:rsidRPr="002666BD">
        <w:rPr>
          <w:rFonts w:cstheme="minorHAnsi"/>
          <w:lang w:eastAsia="ar-SA"/>
        </w:rPr>
        <w:t>CKZiU</w:t>
      </w:r>
      <w:proofErr w:type="spellEnd"/>
      <w:r w:rsidRPr="002666BD">
        <w:rPr>
          <w:rFonts w:cstheme="minorHAnsi"/>
          <w:lang w:eastAsia="ar-SA"/>
        </w:rPr>
        <w:t>/1/</w:t>
      </w:r>
      <w:r w:rsidR="00371365">
        <w:rPr>
          <w:rFonts w:cstheme="minorHAnsi"/>
          <w:lang w:eastAsia="ar-SA"/>
        </w:rPr>
        <w:t>1</w:t>
      </w:r>
      <w:r w:rsidR="00746DD1">
        <w:rPr>
          <w:rFonts w:cstheme="minorHAnsi"/>
          <w:lang w:eastAsia="ar-SA"/>
        </w:rPr>
        <w:t>2</w:t>
      </w:r>
      <w:r w:rsidRPr="002666BD">
        <w:rPr>
          <w:rFonts w:cstheme="minorHAnsi"/>
          <w:lang w:eastAsia="ar-SA"/>
        </w:rPr>
        <w:t>/BK/GMZ/2024</w:t>
      </w:r>
      <w:r>
        <w:rPr>
          <w:rFonts w:cstheme="minorHAnsi"/>
          <w:lang w:eastAsia="ar-SA"/>
        </w:rPr>
        <w:t xml:space="preserve"> </w:t>
      </w:r>
    </w:p>
    <w:p w14:paraId="65892300" w14:textId="25228BC6" w:rsidR="006915A4" w:rsidRPr="00A45309" w:rsidRDefault="007213AA" w:rsidP="00A45309">
      <w:pPr>
        <w:rPr>
          <w:smallCaps/>
        </w:rPr>
      </w:pPr>
      <w:r w:rsidRPr="00A45309">
        <w:rPr>
          <w:smallCaps/>
        </w:rPr>
        <w:t>- Oświadczenie o braku</w:t>
      </w:r>
      <w:r w:rsidR="002B2C1A" w:rsidRPr="00A45309">
        <w:rPr>
          <w:smallCaps/>
        </w:rPr>
        <w:t xml:space="preserve"> powiązań kapitałowych i osobowych</w:t>
      </w:r>
    </w:p>
    <w:p w14:paraId="20C26CB1" w14:textId="77777777" w:rsidR="00D42A7A" w:rsidRDefault="00D42A7A" w:rsidP="00645309">
      <w:pPr>
        <w:rPr>
          <w:rFonts w:cstheme="minorHAnsi"/>
          <w:bCs/>
        </w:rPr>
      </w:pPr>
    </w:p>
    <w:p w14:paraId="390BF5B2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............................ dnia ...........................20……. r.  </w:t>
      </w:r>
    </w:p>
    <w:p w14:paraId="24E67B11" w14:textId="58D1C8E0" w:rsidR="00D42A7A" w:rsidRPr="00104D7F" w:rsidRDefault="00D42A7A" w:rsidP="00645309">
      <w:pPr>
        <w:ind w:left="4956"/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  <w:r w:rsidRPr="00104D7F">
        <w:rPr>
          <w:rFonts w:cstheme="minorHAnsi"/>
          <w:bCs/>
        </w:rPr>
        <w:t xml:space="preserve">(miejscowość) </w:t>
      </w: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</w:r>
    </w:p>
    <w:p w14:paraId="5789CF71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42A475E2" w14:textId="77777777" w:rsidR="007E01AB" w:rsidRPr="00104D7F" w:rsidRDefault="007E01AB" w:rsidP="007E01AB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…………………………………………………………………………………………………………… </w:t>
      </w:r>
    </w:p>
    <w:p w14:paraId="3A4B3A37" w14:textId="77777777" w:rsidR="007E01AB" w:rsidRPr="00104D7F" w:rsidRDefault="007E01AB" w:rsidP="007E01AB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(pełna nazwa i adres Wykonawcy) </w:t>
      </w:r>
    </w:p>
    <w:p w14:paraId="628E9292" w14:textId="77777777" w:rsidR="007E01AB" w:rsidRDefault="007E01AB" w:rsidP="007E01AB">
      <w:pPr>
        <w:spacing w:after="0"/>
        <w:ind w:right="-2"/>
        <w:contextualSpacing/>
        <w:rPr>
          <w:rFonts w:cstheme="minorHAnsi"/>
          <w:bCs/>
        </w:rPr>
      </w:pPr>
    </w:p>
    <w:p w14:paraId="5CE7F8BE" w14:textId="3091C064" w:rsidR="00D42A7A" w:rsidRPr="00104D7F" w:rsidRDefault="00D42A7A" w:rsidP="007E01AB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4A3E70EE" w14:textId="38FA1551" w:rsidR="00D42A7A" w:rsidRPr="00104D7F" w:rsidRDefault="006915A4" w:rsidP="00645309">
      <w:pPr>
        <w:spacing w:after="0"/>
        <w:ind w:right="-2"/>
        <w:contextualSpacing/>
        <w:jc w:val="center"/>
        <w:rPr>
          <w:rFonts w:cstheme="minorHAnsi"/>
          <w:bCs/>
        </w:rPr>
      </w:pPr>
      <w:r w:rsidRPr="00104D7F">
        <w:rPr>
          <w:rFonts w:cstheme="minorHAnsi"/>
          <w:b/>
          <w:bCs/>
        </w:rPr>
        <w:t xml:space="preserve">OŚWIADCZENIE </w:t>
      </w:r>
      <w:r w:rsidR="00371365">
        <w:rPr>
          <w:rFonts w:cstheme="minorHAnsi"/>
          <w:b/>
          <w:bCs/>
        </w:rPr>
        <w:t xml:space="preserve">O BRAKU </w:t>
      </w:r>
      <w:r w:rsidRPr="00104D7F">
        <w:rPr>
          <w:rFonts w:cstheme="minorHAnsi"/>
          <w:b/>
          <w:bCs/>
        </w:rPr>
        <w:t>POWIĄZAŃ KAPITAŁOWYCH I OSOBOWYCH</w:t>
      </w:r>
      <w:r w:rsidR="007F1A65">
        <w:rPr>
          <w:rFonts w:cstheme="minorHAnsi"/>
          <w:b/>
          <w:bCs/>
        </w:rPr>
        <w:t>*</w:t>
      </w:r>
    </w:p>
    <w:p w14:paraId="587F477B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25E61E8A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082E5A58" w14:textId="7879D617" w:rsidR="00D42A7A" w:rsidRPr="00104D7F" w:rsidRDefault="00D42A7A" w:rsidP="00645309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Ja, niżej podpisany ………………………………</w:t>
      </w:r>
      <w:proofErr w:type="gramStart"/>
      <w:r w:rsidRPr="00104D7F">
        <w:rPr>
          <w:rFonts w:cstheme="minorHAnsi"/>
          <w:bCs/>
        </w:rPr>
        <w:t>…….</w:t>
      </w:r>
      <w:proofErr w:type="gramEnd"/>
      <w:r w:rsidRPr="00104D7F">
        <w:rPr>
          <w:rFonts w:cstheme="minorHAnsi"/>
          <w:bCs/>
        </w:rPr>
        <w:t xml:space="preserve"> </w:t>
      </w:r>
      <w:r w:rsidR="007E01AB">
        <w:rPr>
          <w:rFonts w:cstheme="minorHAnsi"/>
          <w:bCs/>
        </w:rPr>
        <w:t xml:space="preserve">, reprezentując …………………………………. (nazwa Wykonawcy) </w:t>
      </w:r>
      <w:r w:rsidRPr="00104D7F">
        <w:rPr>
          <w:rFonts w:cstheme="minorHAnsi"/>
          <w:bCs/>
        </w:rPr>
        <w:t xml:space="preserve">oświadczam, że </w:t>
      </w:r>
      <w:r w:rsidR="00150835">
        <w:rPr>
          <w:rFonts w:cstheme="minorHAnsi"/>
          <w:bCs/>
        </w:rPr>
        <w:t>Wykonawca nie</w:t>
      </w:r>
      <w:r w:rsidRPr="00104D7F">
        <w:rPr>
          <w:rFonts w:cstheme="minorHAnsi"/>
          <w:bCs/>
        </w:rPr>
        <w:t xml:space="preserve"> jest powiązany z Zamawiającym osobowo lub kapitałowo.  </w:t>
      </w:r>
    </w:p>
    <w:p w14:paraId="754C9D02" w14:textId="4E898BE6" w:rsidR="00D42A7A" w:rsidRPr="00104D7F" w:rsidRDefault="00D42A7A" w:rsidP="00645309">
      <w:pPr>
        <w:tabs>
          <w:tab w:val="left" w:pos="-426"/>
        </w:tabs>
        <w:spacing w:after="0"/>
        <w:ind w:left="792" w:right="-2"/>
        <w:rPr>
          <w:rFonts w:cstheme="minorHAnsi"/>
          <w:bCs/>
        </w:rPr>
      </w:pPr>
      <w:r w:rsidRPr="00104D7F">
        <w:rPr>
          <w:rFonts w:cstheme="minorHAnsi"/>
          <w:bCs/>
        </w:rPr>
        <w:t>W celu uniknięcia konfliktu interesów zamówienia nie mogą być udzielane podmiotom powiązanym z Zamawiającym osobowo lub kapitałowo, w tym podmiotom wymienionym w wytycznych dotyczących kwalifikowalności wydatków na lata 2021-2027 wydanych na podstawie art. 5 ust. 1 pkt 2 ustawy z dnia 28 kwietnia 2022 r. o zasadach realizacji zadań finansowanych ze środków europejskich w perspektywie finansowej 2021-2027 (Dz. U.</w:t>
      </w:r>
      <w:r w:rsidR="00FB1F00">
        <w:rPr>
          <w:rFonts w:cstheme="minorHAnsi"/>
          <w:bCs/>
        </w:rPr>
        <w:t xml:space="preserve"> 2022</w:t>
      </w:r>
      <w:r w:rsidRPr="00104D7F">
        <w:rPr>
          <w:rFonts w:cstheme="minorHAnsi"/>
          <w:bCs/>
        </w:rPr>
        <w:t xml:space="preserve"> poz. 1079). </w:t>
      </w:r>
    </w:p>
    <w:p w14:paraId="17305B07" w14:textId="77777777" w:rsidR="00D42A7A" w:rsidRPr="00104D7F" w:rsidRDefault="00D42A7A" w:rsidP="00645309">
      <w:pPr>
        <w:tabs>
          <w:tab w:val="left" w:pos="-426"/>
        </w:tabs>
        <w:spacing w:after="0"/>
        <w:ind w:left="792" w:right="-2"/>
        <w:rPr>
          <w:rFonts w:cstheme="minorHAnsi"/>
          <w:bCs/>
        </w:rPr>
      </w:pPr>
    </w:p>
    <w:p w14:paraId="3520D46A" w14:textId="77777777" w:rsidR="00D42A7A" w:rsidRPr="00104D7F" w:rsidRDefault="00D42A7A" w:rsidP="00645309">
      <w:pPr>
        <w:tabs>
          <w:tab w:val="left" w:pos="-426"/>
        </w:tabs>
        <w:spacing w:after="0"/>
        <w:ind w:left="792" w:right="-2"/>
        <w:rPr>
          <w:rFonts w:cstheme="minorHAnsi"/>
          <w:bCs/>
        </w:rPr>
      </w:pPr>
      <w:r w:rsidRPr="00104D7F">
        <w:rPr>
          <w:rFonts w:cstheme="minorHAnsi"/>
          <w:bCs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2FB2AD4" w14:textId="77777777" w:rsidR="00991E3D" w:rsidRDefault="00991E3D" w:rsidP="00991E3D">
      <w:pPr>
        <w:pStyle w:val="Akapitzlist"/>
        <w:numPr>
          <w:ilvl w:val="4"/>
          <w:numId w:val="1"/>
        </w:numPr>
        <w:spacing w:after="0"/>
        <w:ind w:left="1276" w:right="-2"/>
        <w:rPr>
          <w:rFonts w:cstheme="minorHAnsi"/>
          <w:bCs/>
        </w:rPr>
      </w:pPr>
      <w:r w:rsidRPr="00991E3D">
        <w:rPr>
          <w:rFonts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D67B096" w14:textId="77777777" w:rsidR="00A97624" w:rsidRDefault="00991E3D" w:rsidP="00A97624">
      <w:pPr>
        <w:pStyle w:val="Akapitzlist"/>
        <w:numPr>
          <w:ilvl w:val="4"/>
          <w:numId w:val="1"/>
        </w:numPr>
        <w:spacing w:after="0"/>
        <w:ind w:left="1276" w:right="-2"/>
        <w:rPr>
          <w:rFonts w:cstheme="minorHAnsi"/>
          <w:bCs/>
        </w:rPr>
      </w:pPr>
      <w:r w:rsidRPr="00991E3D">
        <w:rPr>
          <w:rFonts w:cstheme="minorHAnsi"/>
          <w:bCs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112CF9">
        <w:rPr>
          <w:rFonts w:cstheme="minorHAnsi"/>
          <w:bCs/>
        </w:rPr>
        <w:t>Zamawiającym</w:t>
      </w:r>
      <w:r w:rsidRPr="00991E3D">
        <w:rPr>
          <w:rFonts w:cstheme="minorHAnsi"/>
          <w:bCs/>
        </w:rPr>
        <w:t>, jego zastępcą prawnym lub członkami organów zarządzających lub organów nadzorczyc</w:t>
      </w:r>
      <w:r w:rsidR="00112CF9">
        <w:rPr>
          <w:rFonts w:cstheme="minorHAnsi"/>
          <w:bCs/>
        </w:rPr>
        <w:t>h</w:t>
      </w:r>
      <w:r w:rsidR="00A97624">
        <w:rPr>
          <w:rFonts w:cstheme="minorHAnsi"/>
          <w:bCs/>
        </w:rPr>
        <w:t>,</w:t>
      </w:r>
    </w:p>
    <w:p w14:paraId="2D9FF1EB" w14:textId="5DEE17BF" w:rsidR="00A97624" w:rsidRPr="00A97624" w:rsidRDefault="00A97624" w:rsidP="00A97624">
      <w:pPr>
        <w:pStyle w:val="Akapitzlist"/>
        <w:numPr>
          <w:ilvl w:val="4"/>
          <w:numId w:val="1"/>
        </w:numPr>
        <w:spacing w:after="0"/>
        <w:ind w:left="1276" w:right="-2"/>
        <w:rPr>
          <w:rFonts w:cstheme="minorHAnsi"/>
          <w:bCs/>
        </w:rPr>
      </w:pPr>
      <w:r w:rsidRPr="00A97624">
        <w:rPr>
          <w:rFonts w:cstheme="minorHAnsi"/>
          <w:bCs/>
        </w:rPr>
        <w:t xml:space="preserve">pozostawaniu z Zamawiającym </w:t>
      </w:r>
      <w:r w:rsidRPr="00A97624">
        <w:rPr>
          <w:rFonts w:cstheme="minorHAnsi"/>
        </w:rPr>
        <w:t>w takim stosunku prawnym lub faktycznym, że istnieje uzasadniona wątpliwość co do bezstronności lub niezależności Zamawiającego w związku z postępowaniem o udzielenie zamówienia</w:t>
      </w:r>
      <w:r>
        <w:rPr>
          <w:rFonts w:cstheme="minorHAnsi"/>
        </w:rPr>
        <w:t>.</w:t>
      </w:r>
    </w:p>
    <w:p w14:paraId="2BAA5B02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41721619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6AB5EEA4" w14:textId="29C4AC15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  <w:t> </w:t>
      </w:r>
    </w:p>
    <w:p w14:paraId="6090FA45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……………………………. </w:t>
      </w:r>
    </w:p>
    <w:p w14:paraId="34DE0A19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(podpis osoby upoważnionej) </w:t>
      </w:r>
    </w:p>
    <w:p w14:paraId="4536438A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4CA4FCF6" w14:textId="25B593BA" w:rsidR="00D42A7A" w:rsidRDefault="00D42A7A" w:rsidP="00645309">
      <w:pPr>
        <w:rPr>
          <w:rFonts w:cstheme="minorHAnsi"/>
          <w:b/>
          <w:bCs/>
          <w:i/>
          <w:iCs/>
        </w:rPr>
      </w:pPr>
    </w:p>
    <w:p w14:paraId="6503EA6B" w14:textId="77777777" w:rsidR="00D42A7A" w:rsidRDefault="00D42A7A" w:rsidP="00645309">
      <w:pPr>
        <w:spacing w:after="0"/>
        <w:ind w:right="-2"/>
        <w:contextualSpacing/>
        <w:jc w:val="right"/>
        <w:rPr>
          <w:rFonts w:cstheme="minorHAnsi"/>
          <w:b/>
          <w:bCs/>
          <w:i/>
          <w:iCs/>
        </w:rPr>
      </w:pPr>
    </w:p>
    <w:p w14:paraId="20C28FC9" w14:textId="50E5112F" w:rsidR="00CB212E" w:rsidRDefault="007F1A65" w:rsidP="00746DD1">
      <w:pPr>
        <w:spacing w:after="0"/>
        <w:ind w:right="-2"/>
        <w:contextualSpacing/>
        <w:jc w:val="left"/>
      </w:pPr>
      <w:r>
        <w:rPr>
          <w:rFonts w:cstheme="minorHAnsi"/>
          <w:b/>
          <w:bCs/>
          <w:i/>
          <w:iCs/>
        </w:rPr>
        <w:t xml:space="preserve">*W przypadku </w:t>
      </w:r>
      <w:r w:rsidR="00065BA8">
        <w:rPr>
          <w:rFonts w:cstheme="minorHAnsi"/>
          <w:b/>
          <w:bCs/>
          <w:i/>
          <w:iCs/>
        </w:rPr>
        <w:t xml:space="preserve">spółki cywilnej oświadczenie podpisuje każdy ze współwłaścicieli </w:t>
      </w:r>
      <w:r w:rsidR="00780DE6">
        <w:rPr>
          <w:rFonts w:cstheme="minorHAnsi"/>
          <w:b/>
          <w:bCs/>
          <w:i/>
          <w:iCs/>
        </w:rPr>
        <w:t>spółki</w:t>
      </w:r>
      <w:r w:rsidR="00150835">
        <w:rPr>
          <w:rFonts w:cstheme="minorHAnsi"/>
          <w:b/>
          <w:bCs/>
          <w:i/>
          <w:iCs/>
        </w:rPr>
        <w:t>.</w:t>
      </w:r>
      <w:r w:rsidR="00CB212E">
        <w:br w:type="page"/>
      </w:r>
    </w:p>
    <w:p w14:paraId="46F1DDC6" w14:textId="364168D4" w:rsidR="005F2F13" w:rsidRDefault="00D42A7A" w:rsidP="00780219">
      <w:pPr>
        <w:pStyle w:val="Nagwek1"/>
        <w:spacing w:before="0" w:after="0"/>
      </w:pPr>
      <w:r w:rsidRPr="007213AA">
        <w:lastRenderedPageBreak/>
        <w:t xml:space="preserve">Załącznik nr </w:t>
      </w:r>
      <w:r w:rsidR="00C82DB6" w:rsidRPr="007213AA">
        <w:t>3</w:t>
      </w:r>
      <w:r w:rsidRPr="007213AA">
        <w:t xml:space="preserve"> do zapytania ofertowego</w:t>
      </w:r>
      <w:r w:rsidR="007213AA">
        <w:t xml:space="preserve"> </w:t>
      </w:r>
      <w:r w:rsidR="007213AA" w:rsidRPr="007213AA">
        <w:t xml:space="preserve">nr </w:t>
      </w:r>
      <w:proofErr w:type="spellStart"/>
      <w:r w:rsidR="007213AA" w:rsidRPr="002666BD">
        <w:rPr>
          <w:rFonts w:cstheme="minorHAnsi"/>
          <w:lang w:eastAsia="ar-SA"/>
        </w:rPr>
        <w:t>CKZiU</w:t>
      </w:r>
      <w:proofErr w:type="spellEnd"/>
      <w:r w:rsidR="007213AA" w:rsidRPr="002666BD">
        <w:rPr>
          <w:rFonts w:cstheme="minorHAnsi"/>
          <w:lang w:eastAsia="ar-SA"/>
        </w:rPr>
        <w:t>/1/</w:t>
      </w:r>
      <w:r w:rsidR="00045B6C">
        <w:rPr>
          <w:rFonts w:cstheme="minorHAnsi"/>
          <w:lang w:eastAsia="ar-SA"/>
        </w:rPr>
        <w:t>1</w:t>
      </w:r>
      <w:r w:rsidR="00746DD1">
        <w:rPr>
          <w:rFonts w:cstheme="minorHAnsi"/>
          <w:lang w:eastAsia="ar-SA"/>
        </w:rPr>
        <w:t>2</w:t>
      </w:r>
      <w:r w:rsidR="007213AA" w:rsidRPr="002666BD">
        <w:rPr>
          <w:rFonts w:cstheme="minorHAnsi"/>
          <w:lang w:eastAsia="ar-SA"/>
        </w:rPr>
        <w:t>/BK/GMZ/2024</w:t>
      </w:r>
      <w:r w:rsidRPr="00104D7F">
        <w:t> </w:t>
      </w:r>
    </w:p>
    <w:p w14:paraId="21366991" w14:textId="6BE18D2D" w:rsidR="006915A4" w:rsidRPr="00A45309" w:rsidRDefault="00395F1D" w:rsidP="00A45309">
      <w:pPr>
        <w:rPr>
          <w:smallCaps/>
        </w:rPr>
      </w:pPr>
      <w:r w:rsidRPr="00A45309">
        <w:rPr>
          <w:smallCaps/>
        </w:rPr>
        <w:t xml:space="preserve">- </w:t>
      </w:r>
      <w:r w:rsidR="006915A4" w:rsidRPr="00A45309">
        <w:rPr>
          <w:smallCaps/>
        </w:rPr>
        <w:t xml:space="preserve">Oświadczenie o niepodleganiu </w:t>
      </w:r>
      <w:proofErr w:type="spellStart"/>
      <w:r w:rsidR="006915A4" w:rsidRPr="00A45309">
        <w:rPr>
          <w:smallCaps/>
        </w:rPr>
        <w:t>wykluczeniom</w:t>
      </w:r>
      <w:proofErr w:type="spellEnd"/>
    </w:p>
    <w:p w14:paraId="7CE68528" w14:textId="77777777" w:rsidR="00D42A7A" w:rsidRDefault="00D42A7A" w:rsidP="00645309">
      <w:pPr>
        <w:rPr>
          <w:rFonts w:cstheme="minorHAnsi"/>
          <w:bCs/>
        </w:rPr>
      </w:pPr>
    </w:p>
    <w:p w14:paraId="328F54AE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............................ dnia ...........................20……. r.  </w:t>
      </w:r>
    </w:p>
    <w:p w14:paraId="3FB06882" w14:textId="77777777" w:rsidR="00D42A7A" w:rsidRPr="00104D7F" w:rsidRDefault="00D42A7A" w:rsidP="00645309">
      <w:pPr>
        <w:ind w:left="4956"/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  <w:r w:rsidRPr="00104D7F">
        <w:rPr>
          <w:rFonts w:cstheme="minorHAnsi"/>
          <w:bCs/>
        </w:rPr>
        <w:t xml:space="preserve">(miejscowość) </w:t>
      </w: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</w:r>
    </w:p>
    <w:p w14:paraId="4116FFA0" w14:textId="77777777" w:rsidR="007E01AB" w:rsidRPr="00104D7F" w:rsidRDefault="007E01AB" w:rsidP="007E01AB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…………………………………………………………………………………………………………… </w:t>
      </w:r>
    </w:p>
    <w:p w14:paraId="2A597DDC" w14:textId="77777777" w:rsidR="007E01AB" w:rsidRPr="00104D7F" w:rsidRDefault="007E01AB" w:rsidP="007E01AB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(pełna nazwa i adres Wykonawcy) </w:t>
      </w:r>
    </w:p>
    <w:p w14:paraId="6DA62023" w14:textId="77777777" w:rsidR="00D42A7A" w:rsidRPr="00104D7F" w:rsidRDefault="00D42A7A" w:rsidP="007E01AB">
      <w:pPr>
        <w:spacing w:after="0"/>
        <w:ind w:right="-2"/>
        <w:contextualSpacing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192BC18C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3EACE1D0" w14:textId="3A67AC03" w:rsidR="00D42A7A" w:rsidRPr="00104D7F" w:rsidRDefault="006915A4" w:rsidP="00645309">
      <w:pPr>
        <w:spacing w:after="0"/>
        <w:ind w:right="-2"/>
        <w:contextualSpacing/>
        <w:jc w:val="center"/>
        <w:rPr>
          <w:rFonts w:cstheme="minorHAnsi"/>
          <w:bCs/>
        </w:rPr>
      </w:pPr>
      <w:r w:rsidRPr="00104D7F">
        <w:rPr>
          <w:rFonts w:cstheme="minorHAnsi"/>
          <w:b/>
          <w:bCs/>
        </w:rPr>
        <w:t xml:space="preserve">OŚWIADCZENIE O </w:t>
      </w:r>
      <w:r>
        <w:rPr>
          <w:rFonts w:cstheme="minorHAnsi"/>
          <w:b/>
          <w:bCs/>
        </w:rPr>
        <w:t>NIEPODLEGANIU WYKLUCZENIOM</w:t>
      </w:r>
    </w:p>
    <w:p w14:paraId="095FCD1F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3B4CC899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60850975" w14:textId="275F1C2F" w:rsidR="006915A4" w:rsidRDefault="007E01AB" w:rsidP="00645309">
      <w:pPr>
        <w:spacing w:after="0"/>
        <w:ind w:right="-2"/>
        <w:contextualSpacing/>
        <w:rPr>
          <w:rFonts w:cstheme="minorHAnsi"/>
          <w:bCs/>
        </w:rPr>
      </w:pPr>
      <w:r>
        <w:rPr>
          <w:rFonts w:cstheme="minorHAnsi"/>
          <w:bCs/>
        </w:rPr>
        <w:t>J</w:t>
      </w:r>
      <w:r w:rsidR="006915A4">
        <w:rPr>
          <w:rFonts w:cstheme="minorHAnsi"/>
          <w:bCs/>
        </w:rPr>
        <w:t>a</w:t>
      </w:r>
      <w:r w:rsidR="00D42A7A" w:rsidRPr="00104D7F">
        <w:rPr>
          <w:rFonts w:cstheme="minorHAnsi"/>
          <w:bCs/>
        </w:rPr>
        <w:t xml:space="preserve"> niżej podpisany ………………………………</w:t>
      </w:r>
      <w:proofErr w:type="gramStart"/>
      <w:r w:rsidR="00D42A7A" w:rsidRPr="00104D7F">
        <w:rPr>
          <w:rFonts w:cstheme="minorHAnsi"/>
          <w:bCs/>
        </w:rPr>
        <w:t>…….</w:t>
      </w:r>
      <w:proofErr w:type="gramEnd"/>
      <w:r w:rsidR="006915A4">
        <w:rPr>
          <w:rFonts w:cstheme="minorHAnsi"/>
          <w:bCs/>
        </w:rPr>
        <w:t>,</w:t>
      </w:r>
      <w:r>
        <w:rPr>
          <w:rFonts w:cstheme="minorHAnsi"/>
          <w:bCs/>
        </w:rPr>
        <w:t xml:space="preserve"> reprezentując ……………………………. (nazwa Wykonawcy)</w:t>
      </w:r>
      <w:r w:rsidR="006915A4">
        <w:rPr>
          <w:rFonts w:cstheme="minorHAnsi"/>
          <w:bCs/>
        </w:rPr>
        <w:t xml:space="preserve"> Oświadczam, iż</w:t>
      </w:r>
      <w:r w:rsidR="00FF3E22">
        <w:rPr>
          <w:rFonts w:cstheme="minorHAnsi"/>
          <w:bCs/>
        </w:rPr>
        <w:t xml:space="preserve"> Wykonawca</w:t>
      </w:r>
      <w:r w:rsidR="006915A4">
        <w:rPr>
          <w:rFonts w:cstheme="minorHAnsi"/>
          <w:bCs/>
        </w:rPr>
        <w:t>:</w:t>
      </w:r>
    </w:p>
    <w:p w14:paraId="73225B8C" w14:textId="06C8F711" w:rsidR="006915A4" w:rsidRPr="00B47CAC" w:rsidRDefault="006915A4" w:rsidP="00E80E97">
      <w:pPr>
        <w:pStyle w:val="Akapitzlist"/>
        <w:numPr>
          <w:ilvl w:val="0"/>
          <w:numId w:val="15"/>
        </w:numPr>
        <w:spacing w:after="0"/>
        <w:ind w:left="567" w:right="-2"/>
        <w:rPr>
          <w:rFonts w:cstheme="minorHAnsi"/>
        </w:rPr>
      </w:pPr>
      <w:r w:rsidRPr="00B47CAC">
        <w:rPr>
          <w:rFonts w:cstheme="minorHAnsi"/>
        </w:rPr>
        <w:t xml:space="preserve">nie podlega </w:t>
      </w:r>
      <w:r w:rsidR="005F2F13" w:rsidRPr="00B47CAC">
        <w:rPr>
          <w:rFonts w:cstheme="minorHAnsi"/>
        </w:rPr>
        <w:t>wykluczeniu,</w:t>
      </w:r>
      <w:r w:rsidRPr="00B47CAC">
        <w:rPr>
          <w:rFonts w:cstheme="minorHAnsi"/>
        </w:rPr>
        <w:t xml:space="preserve"> o którym mowa </w:t>
      </w:r>
      <w:r w:rsidRPr="00B47CAC">
        <w:rPr>
          <w:rFonts w:cstheme="minorHAnsi"/>
          <w:bCs/>
        </w:rPr>
        <w:t xml:space="preserve">o których mowa w art. 7 ust. 1 ustawy z dnia 13 kwietnia 2022 r. </w:t>
      </w:r>
      <w:r w:rsidRPr="00B47CAC">
        <w:rPr>
          <w:rFonts w:cstheme="minorHAnsi"/>
          <w:bCs/>
          <w:iCs/>
        </w:rPr>
        <w:t>o szczególnych rozwiązaniach w zakresie przeciwdziałania wspieraniu agresji na Ukrainę oraz służących ochronie bezpieczeństwa narodowego</w:t>
      </w:r>
      <w:r w:rsidRPr="00B47CAC">
        <w:rPr>
          <w:rFonts w:cstheme="minorHAnsi"/>
          <w:bCs/>
        </w:rPr>
        <w:t>, przy czym:</w:t>
      </w:r>
    </w:p>
    <w:p w14:paraId="3AEF4720" w14:textId="2EE0E253" w:rsidR="00B47CAC" w:rsidRDefault="00C82DB6" w:rsidP="00E80E97">
      <w:pPr>
        <w:pStyle w:val="Akapitzlist"/>
        <w:numPr>
          <w:ilvl w:val="0"/>
          <w:numId w:val="16"/>
        </w:numPr>
        <w:rPr>
          <w:rFonts w:cstheme="minorHAnsi"/>
        </w:rPr>
      </w:pPr>
      <w:r w:rsidRPr="00B47CAC">
        <w:rPr>
          <w:rFonts w:cstheme="minorHAnsi"/>
        </w:rPr>
        <w:t>nie jest</w:t>
      </w:r>
      <w:r w:rsidR="006915A4" w:rsidRPr="00B47CAC">
        <w:rPr>
          <w:rFonts w:cstheme="minorHAnsi"/>
        </w:rPr>
        <w:t xml:space="preserve"> wymienion</w:t>
      </w:r>
      <w:r w:rsidRPr="00B47CAC">
        <w:rPr>
          <w:rFonts w:cstheme="minorHAnsi"/>
        </w:rPr>
        <w:t>y</w:t>
      </w:r>
      <w:r w:rsidR="006915A4" w:rsidRPr="00B47CAC">
        <w:rPr>
          <w:rFonts w:cstheme="minorHAnsi"/>
        </w:rPr>
        <w:t xml:space="preserve"> w wykazach określonych w rozporządzeniu 765/2006 i rozporządzeniu 269/2014 albo wpisan</w:t>
      </w:r>
      <w:r w:rsidRPr="00B47CAC">
        <w:rPr>
          <w:rFonts w:cstheme="minorHAnsi"/>
        </w:rPr>
        <w:t>y</w:t>
      </w:r>
      <w:r w:rsidR="006915A4" w:rsidRPr="00B47CAC">
        <w:rPr>
          <w:rFonts w:cstheme="minorHAnsi"/>
        </w:rPr>
        <w:t xml:space="preserve"> na listę na podstawie decyzji w sprawie wpisu na listę rozstrzygającej o zastosowaniu środka, o którym mowa w art. 1 pkt 3; </w:t>
      </w:r>
    </w:p>
    <w:p w14:paraId="385193CC" w14:textId="23C7056F" w:rsidR="00B47CAC" w:rsidRDefault="00C82DB6" w:rsidP="00E80E97">
      <w:pPr>
        <w:pStyle w:val="Akapitzlist"/>
        <w:numPr>
          <w:ilvl w:val="0"/>
          <w:numId w:val="16"/>
        </w:numPr>
        <w:rPr>
          <w:rFonts w:cstheme="minorHAnsi"/>
        </w:rPr>
      </w:pPr>
      <w:r w:rsidRPr="00B47CAC">
        <w:rPr>
          <w:rFonts w:cstheme="minorHAnsi"/>
        </w:rPr>
        <w:t>nie jest wykonawcą</w:t>
      </w:r>
      <w:r w:rsidR="006915A4" w:rsidRPr="00B47CAC">
        <w:rPr>
          <w:rFonts w:cstheme="minorHAnsi"/>
        </w:rPr>
        <w:t xml:space="preserve">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5AF60418" w14:textId="15CED9D0" w:rsidR="006915A4" w:rsidRPr="00B47CAC" w:rsidRDefault="00C82DB6" w:rsidP="00E80E97">
      <w:pPr>
        <w:pStyle w:val="Akapitzlist"/>
        <w:numPr>
          <w:ilvl w:val="0"/>
          <w:numId w:val="16"/>
        </w:numPr>
        <w:rPr>
          <w:rFonts w:cstheme="minorHAnsi"/>
        </w:rPr>
      </w:pPr>
      <w:r w:rsidRPr="00B47CAC">
        <w:rPr>
          <w:rFonts w:cstheme="minorHAnsi"/>
        </w:rPr>
        <w:t>nie jest wy</w:t>
      </w:r>
      <w:r w:rsidR="000E3343" w:rsidRPr="00B47CAC">
        <w:rPr>
          <w:rFonts w:cstheme="minorHAnsi"/>
        </w:rPr>
        <w:t>k</w:t>
      </w:r>
      <w:r w:rsidRPr="00B47CAC">
        <w:rPr>
          <w:rFonts w:cstheme="minorHAnsi"/>
        </w:rPr>
        <w:t>onawcą</w:t>
      </w:r>
      <w:r w:rsidR="006915A4" w:rsidRPr="00B47CAC">
        <w:rPr>
          <w:rFonts w:cstheme="minorHAnsi"/>
        </w:rPr>
        <w:t>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BC1A0F4" w14:textId="3AEC2757" w:rsidR="00D42A7A" w:rsidRPr="00104D7F" w:rsidRDefault="006915A4" w:rsidP="00E80E97">
      <w:pPr>
        <w:pStyle w:val="Akapitzlist"/>
        <w:numPr>
          <w:ilvl w:val="0"/>
          <w:numId w:val="17"/>
        </w:numPr>
        <w:ind w:left="567"/>
        <w:rPr>
          <w:rFonts w:cstheme="minorHAnsi"/>
          <w:bCs/>
        </w:rPr>
      </w:pPr>
      <w:r w:rsidRPr="00104D7F">
        <w:rPr>
          <w:rFonts w:cstheme="minorHAnsi"/>
        </w:rPr>
        <w:t xml:space="preserve">nie </w:t>
      </w:r>
      <w:r w:rsidR="00C82DB6">
        <w:rPr>
          <w:rFonts w:cstheme="minorHAnsi"/>
        </w:rPr>
        <w:t>jest</w:t>
      </w:r>
      <w:r w:rsidRPr="00104D7F">
        <w:rPr>
          <w:rFonts w:cstheme="minorHAnsi"/>
        </w:rPr>
        <w:t xml:space="preserve"> </w:t>
      </w:r>
      <w:r w:rsidRPr="00104D7F">
        <w:rPr>
          <w:rFonts w:cstheme="minorHAnsi"/>
          <w:bCs/>
        </w:rPr>
        <w:t>wskazan</w:t>
      </w:r>
      <w:r w:rsidR="00C82DB6">
        <w:rPr>
          <w:rFonts w:cstheme="minorHAnsi"/>
          <w:bCs/>
        </w:rPr>
        <w:t>y</w:t>
      </w:r>
      <w:r w:rsidRPr="00104D7F">
        <w:rPr>
          <w:rFonts w:cstheme="minorHAnsi"/>
          <w:bCs/>
        </w:rPr>
        <w:t xml:space="preserve"> w art. 5k ust. 1 Rozporządzenia Rady (UE) nr 833/2014 z dnia 31 lipca 2014 r. dotycząc</w:t>
      </w:r>
      <w:r w:rsidR="00C82DB6">
        <w:rPr>
          <w:rFonts w:cstheme="minorHAnsi"/>
          <w:bCs/>
        </w:rPr>
        <w:t>ym</w:t>
      </w:r>
      <w:r w:rsidRPr="00104D7F">
        <w:rPr>
          <w:rFonts w:cstheme="minorHAnsi"/>
          <w:bCs/>
        </w:rPr>
        <w:t xml:space="preserve"> środków ograniczających w związku z działaniami Rosji destabilizującymi sytuację na Ukrainie; </w:t>
      </w:r>
    </w:p>
    <w:p w14:paraId="0E4883F7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</w:p>
    <w:p w14:paraId="0EFB4D9C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59DD19F6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1239C65D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</w:r>
      <w:r w:rsidRPr="00104D7F">
        <w:rPr>
          <w:rFonts w:cstheme="minorHAnsi"/>
          <w:bCs/>
        </w:rPr>
        <w:tab/>
        <w:t> </w:t>
      </w:r>
    </w:p>
    <w:p w14:paraId="4D7BA903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……………………………. </w:t>
      </w:r>
    </w:p>
    <w:p w14:paraId="1C0FC005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(podpis osoby upoważnionej) </w:t>
      </w:r>
    </w:p>
    <w:p w14:paraId="234630D2" w14:textId="77777777" w:rsidR="00D42A7A" w:rsidRPr="00104D7F" w:rsidRDefault="00D42A7A" w:rsidP="00645309">
      <w:pPr>
        <w:spacing w:after="0"/>
        <w:ind w:right="-2"/>
        <w:contextualSpacing/>
        <w:jc w:val="right"/>
        <w:rPr>
          <w:rFonts w:cstheme="minorHAnsi"/>
          <w:bCs/>
        </w:rPr>
      </w:pPr>
      <w:r w:rsidRPr="00104D7F">
        <w:rPr>
          <w:rFonts w:cstheme="minorHAnsi"/>
          <w:bCs/>
        </w:rPr>
        <w:t> </w:t>
      </w:r>
    </w:p>
    <w:p w14:paraId="591F2FE0" w14:textId="77777777" w:rsidR="00780DE6" w:rsidRDefault="00780DE6" w:rsidP="00780DE6">
      <w:pPr>
        <w:spacing w:after="0"/>
        <w:ind w:right="-2"/>
        <w:contextualSpacing/>
        <w:jc w:val="lef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*W przypadku spółki cywilnej oświadczenie podpisuje każdy ze współwłaścicieli spółki</w:t>
      </w:r>
    </w:p>
    <w:p w14:paraId="56CBBA2F" w14:textId="77777777" w:rsidR="00D42A7A" w:rsidRDefault="00D42A7A" w:rsidP="00645309">
      <w:pPr>
        <w:rPr>
          <w:rFonts w:cstheme="minorHAnsi"/>
          <w:b/>
          <w:bCs/>
          <w:i/>
          <w:iCs/>
        </w:rPr>
      </w:pPr>
    </w:p>
    <w:p w14:paraId="275C1472" w14:textId="62450424" w:rsidR="00D42A7A" w:rsidRDefault="00D42A7A" w:rsidP="00645309">
      <w:pPr>
        <w:spacing w:after="0"/>
        <w:ind w:right="-2"/>
        <w:contextualSpacing/>
        <w:jc w:val="right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br w:type="page"/>
      </w:r>
    </w:p>
    <w:p w14:paraId="01297BEA" w14:textId="10EEDFCA" w:rsidR="005F2F13" w:rsidRDefault="00FF7942" w:rsidP="00780219">
      <w:pPr>
        <w:pStyle w:val="Nagwek1"/>
        <w:spacing w:before="0" w:after="0"/>
        <w:rPr>
          <w:color w:val="000000" w:themeColor="text1"/>
        </w:rPr>
      </w:pPr>
      <w:r w:rsidRPr="00B47CAC">
        <w:rPr>
          <w:color w:val="000000" w:themeColor="text1"/>
        </w:rPr>
        <w:lastRenderedPageBreak/>
        <w:t xml:space="preserve">Załącznik nr </w:t>
      </w:r>
      <w:r w:rsidR="00045B6C">
        <w:rPr>
          <w:color w:val="000000" w:themeColor="text1"/>
        </w:rPr>
        <w:t>4</w:t>
      </w:r>
      <w:r w:rsidRPr="00B47CAC">
        <w:rPr>
          <w:color w:val="000000" w:themeColor="text1"/>
        </w:rPr>
        <w:t xml:space="preserve"> do zapytania</w:t>
      </w:r>
      <w:r w:rsidR="007213AA">
        <w:rPr>
          <w:color w:val="000000" w:themeColor="text1"/>
        </w:rPr>
        <w:t xml:space="preserve"> ofertowego </w:t>
      </w:r>
      <w:r w:rsidR="007213AA" w:rsidRPr="007213AA">
        <w:t xml:space="preserve">nr </w:t>
      </w:r>
      <w:proofErr w:type="spellStart"/>
      <w:r w:rsidR="007213AA" w:rsidRPr="002666BD">
        <w:rPr>
          <w:rFonts w:cstheme="minorHAnsi"/>
          <w:lang w:eastAsia="ar-SA"/>
        </w:rPr>
        <w:t>CKZiU</w:t>
      </w:r>
      <w:proofErr w:type="spellEnd"/>
      <w:r w:rsidR="007213AA" w:rsidRPr="002666BD">
        <w:rPr>
          <w:rFonts w:cstheme="minorHAnsi"/>
          <w:lang w:eastAsia="ar-SA"/>
        </w:rPr>
        <w:t>/1/</w:t>
      </w:r>
      <w:r w:rsidR="00045B6C">
        <w:rPr>
          <w:rFonts w:cstheme="minorHAnsi"/>
          <w:lang w:eastAsia="ar-SA"/>
        </w:rPr>
        <w:t>1</w:t>
      </w:r>
      <w:r w:rsidR="00746DD1">
        <w:rPr>
          <w:rFonts w:cstheme="minorHAnsi"/>
          <w:lang w:eastAsia="ar-SA"/>
        </w:rPr>
        <w:t>2</w:t>
      </w:r>
      <w:r w:rsidR="007213AA" w:rsidRPr="002666BD">
        <w:rPr>
          <w:rFonts w:cstheme="minorHAnsi"/>
          <w:lang w:eastAsia="ar-SA"/>
        </w:rPr>
        <w:t>/BK/GMZ/2024</w:t>
      </w:r>
      <w:r w:rsidR="007213AA">
        <w:rPr>
          <w:rFonts w:cstheme="minorHAnsi"/>
          <w:lang w:eastAsia="ar-SA"/>
        </w:rPr>
        <w:t xml:space="preserve"> </w:t>
      </w:r>
    </w:p>
    <w:p w14:paraId="45049225" w14:textId="3DC713AC" w:rsidR="00FF7942" w:rsidRPr="00A45309" w:rsidRDefault="00395F1D" w:rsidP="00A45309">
      <w:pPr>
        <w:rPr>
          <w:smallCaps/>
        </w:rPr>
      </w:pPr>
      <w:r w:rsidRPr="00A45309">
        <w:rPr>
          <w:smallCaps/>
        </w:rPr>
        <w:t xml:space="preserve">- </w:t>
      </w:r>
      <w:r w:rsidR="00FF7942" w:rsidRPr="00A45309">
        <w:rPr>
          <w:smallCaps/>
        </w:rPr>
        <w:t>Wzór umowy</w:t>
      </w:r>
    </w:p>
    <w:p w14:paraId="01BE57A0" w14:textId="77777777" w:rsidR="00FF7942" w:rsidRPr="00503D3D" w:rsidRDefault="00FF7942" w:rsidP="00645309">
      <w:pPr>
        <w:spacing w:after="0"/>
        <w:rPr>
          <w:rFonts w:cstheme="minorHAnsi"/>
          <w:bCs/>
          <w:color w:val="FF0000"/>
        </w:rPr>
      </w:pPr>
    </w:p>
    <w:p w14:paraId="15A5B045" w14:textId="77777777" w:rsidR="00FF7942" w:rsidRPr="007213AA" w:rsidRDefault="00FF7942" w:rsidP="00645309">
      <w:pPr>
        <w:spacing w:after="0"/>
        <w:jc w:val="center"/>
        <w:rPr>
          <w:rFonts w:cstheme="minorHAnsi"/>
          <w:b/>
        </w:rPr>
      </w:pPr>
    </w:p>
    <w:p w14:paraId="6C1D15C9" w14:textId="3A86055C" w:rsidR="00FF7942" w:rsidRPr="007213AA" w:rsidRDefault="00FF7942" w:rsidP="00645309">
      <w:pPr>
        <w:spacing w:after="0"/>
        <w:jc w:val="center"/>
        <w:rPr>
          <w:rFonts w:cstheme="minorHAnsi"/>
          <w:b/>
        </w:rPr>
      </w:pPr>
      <w:r w:rsidRPr="007213AA">
        <w:rPr>
          <w:rFonts w:cstheme="minorHAnsi"/>
          <w:b/>
        </w:rPr>
        <w:t xml:space="preserve">UMOWA </w:t>
      </w:r>
      <w:r w:rsidR="00B47CAC" w:rsidRPr="007213AA">
        <w:rPr>
          <w:rFonts w:cstheme="minorHAnsi"/>
          <w:b/>
        </w:rPr>
        <w:t>nr ….</w:t>
      </w:r>
    </w:p>
    <w:p w14:paraId="32D9AB51" w14:textId="61AEAC0E" w:rsidR="00FF7942" w:rsidRPr="00104127" w:rsidRDefault="00FF7942" w:rsidP="00645309">
      <w:pPr>
        <w:spacing w:after="0"/>
        <w:rPr>
          <w:rFonts w:cstheme="minorHAnsi"/>
          <w:bCs/>
          <w:color w:val="000000" w:themeColor="text1"/>
        </w:rPr>
      </w:pPr>
      <w:r w:rsidRPr="00104127">
        <w:rPr>
          <w:rFonts w:cstheme="minorHAnsi"/>
          <w:bCs/>
          <w:color w:val="000000" w:themeColor="text1"/>
        </w:rPr>
        <w:t>zawarta w dniu ………. w ………………… pomiędzy:</w:t>
      </w:r>
    </w:p>
    <w:p w14:paraId="3544B2B9" w14:textId="1781B6D0" w:rsidR="00FF7942" w:rsidRPr="00CE22B3" w:rsidRDefault="00E04BB4" w:rsidP="00645309">
      <w:pPr>
        <w:spacing w:after="0"/>
        <w:rPr>
          <w:rFonts w:cstheme="minorHAnsi"/>
          <w:bCs/>
          <w:color w:val="000000" w:themeColor="text1"/>
        </w:rPr>
      </w:pPr>
      <w:r w:rsidRPr="00E04BB4">
        <w:rPr>
          <w:rFonts w:cstheme="minorHAnsi"/>
          <w:bCs/>
          <w:color w:val="000000" w:themeColor="text1"/>
        </w:rPr>
        <w:t xml:space="preserve">Gminą Miasta Gdańska ul. Nowe Ogrody 8/12; 80-803 Gdańsk, NIP 583-00-11-969 w imieniu której działa </w:t>
      </w:r>
      <w:r>
        <w:rPr>
          <w:rFonts w:cstheme="minorHAnsi"/>
          <w:bCs/>
          <w:color w:val="000000" w:themeColor="text1"/>
        </w:rPr>
        <w:t xml:space="preserve">Dyrektorka </w:t>
      </w:r>
      <w:r w:rsidRPr="00E04BB4">
        <w:rPr>
          <w:rFonts w:cstheme="minorHAnsi"/>
          <w:bCs/>
          <w:color w:val="000000" w:themeColor="text1"/>
        </w:rPr>
        <w:t xml:space="preserve">Centrum Kształcenia Zawodowego i Ustawicznego Nr 1 w Gdańsku, z siedzibą przy al. Gen. Józefa Hallera 16/18, 80-426 Gdańsk, NIP: 957-10-69-811, REGON: 221905655 Pani Maria </w:t>
      </w:r>
      <w:proofErr w:type="spellStart"/>
      <w:r w:rsidRPr="00E04BB4">
        <w:rPr>
          <w:rFonts w:cstheme="minorHAnsi"/>
          <w:bCs/>
          <w:color w:val="000000" w:themeColor="text1"/>
        </w:rPr>
        <w:t>Kluszczyk</w:t>
      </w:r>
      <w:proofErr w:type="spellEnd"/>
      <w:r w:rsidRPr="00E04BB4">
        <w:rPr>
          <w:rFonts w:cstheme="minorHAnsi"/>
          <w:bCs/>
          <w:color w:val="000000" w:themeColor="text1"/>
        </w:rPr>
        <w:t xml:space="preserve"> powołana na stanowisko Zarządzeniem Prezydenta Miasta Gdańska nr </w:t>
      </w:r>
      <w:r>
        <w:rPr>
          <w:rFonts w:cstheme="minorHAnsi"/>
          <w:bCs/>
          <w:color w:val="000000" w:themeColor="text1"/>
        </w:rPr>
        <w:t xml:space="preserve">1165/24 </w:t>
      </w:r>
      <w:r w:rsidRPr="00E04BB4">
        <w:rPr>
          <w:rFonts w:cstheme="minorHAnsi"/>
          <w:bCs/>
          <w:color w:val="000000" w:themeColor="text1"/>
        </w:rPr>
        <w:t xml:space="preserve">z dnia </w:t>
      </w:r>
      <w:r>
        <w:rPr>
          <w:rFonts w:cstheme="minorHAnsi"/>
          <w:bCs/>
          <w:color w:val="000000" w:themeColor="text1"/>
        </w:rPr>
        <w:t>25.06.2024</w:t>
      </w:r>
      <w:r w:rsidRPr="00E04BB4">
        <w:rPr>
          <w:rFonts w:cstheme="minorHAnsi"/>
          <w:bCs/>
          <w:color w:val="000000" w:themeColor="text1"/>
        </w:rPr>
        <w:t xml:space="preserve"> r. oraz na podstawie pełnomocnictwa szczególnego w postaci wydanego Zarządzenia Prezydenta Miasta Gdańska nr </w:t>
      </w:r>
      <w:r>
        <w:rPr>
          <w:rFonts w:cstheme="minorHAnsi"/>
          <w:bCs/>
          <w:color w:val="000000" w:themeColor="text1"/>
        </w:rPr>
        <w:t xml:space="preserve">1710/24 </w:t>
      </w:r>
      <w:r w:rsidRPr="00E04BB4">
        <w:rPr>
          <w:rFonts w:cstheme="minorHAnsi"/>
          <w:bCs/>
          <w:color w:val="000000" w:themeColor="text1"/>
        </w:rPr>
        <w:t xml:space="preserve">z dnia </w:t>
      </w:r>
      <w:r>
        <w:rPr>
          <w:rFonts w:cstheme="minorHAnsi"/>
          <w:bCs/>
          <w:color w:val="000000" w:themeColor="text1"/>
        </w:rPr>
        <w:t>17.09.2024</w:t>
      </w:r>
      <w:r w:rsidRPr="00E04BB4">
        <w:rPr>
          <w:rFonts w:cstheme="minorHAnsi"/>
          <w:bCs/>
          <w:color w:val="000000" w:themeColor="text1"/>
        </w:rPr>
        <w:t xml:space="preserve"> r. udzielonego do realizacji zadań w ramach projektu Gdańsk Miastem Zawodowców – etap II, </w:t>
      </w:r>
      <w:r w:rsidR="00FF7942" w:rsidRPr="00CE22B3">
        <w:rPr>
          <w:rFonts w:cstheme="minorHAnsi"/>
          <w:bCs/>
          <w:color w:val="000000" w:themeColor="text1"/>
        </w:rPr>
        <w:t>zwan</w:t>
      </w:r>
      <w:r>
        <w:rPr>
          <w:rFonts w:cstheme="minorHAnsi"/>
          <w:bCs/>
          <w:color w:val="000000" w:themeColor="text1"/>
        </w:rPr>
        <w:t>a</w:t>
      </w:r>
      <w:r w:rsidR="00FF7942" w:rsidRPr="00CE22B3">
        <w:rPr>
          <w:rFonts w:cstheme="minorHAnsi"/>
          <w:bCs/>
          <w:color w:val="000000" w:themeColor="text1"/>
        </w:rPr>
        <w:t xml:space="preserve"> dalej Zamawiającym,</w:t>
      </w:r>
    </w:p>
    <w:p w14:paraId="27892A8A" w14:textId="77777777" w:rsidR="00FF7942" w:rsidRPr="00CE22B3" w:rsidRDefault="00FF7942" w:rsidP="00645309">
      <w:pPr>
        <w:spacing w:after="0"/>
        <w:rPr>
          <w:rFonts w:cstheme="minorHAnsi"/>
          <w:bCs/>
          <w:color w:val="000000" w:themeColor="text1"/>
        </w:rPr>
      </w:pPr>
      <w:r w:rsidRPr="00CE22B3">
        <w:rPr>
          <w:rFonts w:cstheme="minorHAnsi"/>
          <w:bCs/>
          <w:color w:val="000000" w:themeColor="text1"/>
        </w:rPr>
        <w:t>a</w:t>
      </w:r>
    </w:p>
    <w:p w14:paraId="013F2D5B" w14:textId="71D45F9B" w:rsidR="00FF7942" w:rsidRPr="00CE22B3" w:rsidRDefault="00FF7942" w:rsidP="00645309">
      <w:pPr>
        <w:spacing w:after="0"/>
        <w:rPr>
          <w:rFonts w:cstheme="minorHAnsi"/>
          <w:bCs/>
          <w:color w:val="000000" w:themeColor="text1"/>
        </w:rPr>
      </w:pPr>
      <w:r w:rsidRPr="00CE22B3">
        <w:rPr>
          <w:rFonts w:cstheme="minorHAnsi"/>
          <w:bCs/>
          <w:color w:val="000000" w:themeColor="text1"/>
        </w:rPr>
        <w:t>……………………………………….</w:t>
      </w:r>
    </w:p>
    <w:p w14:paraId="6FBBBB38" w14:textId="77777777" w:rsidR="00FF7942" w:rsidRPr="00CE22B3" w:rsidRDefault="00FF7942" w:rsidP="00645309">
      <w:pPr>
        <w:spacing w:after="0"/>
        <w:rPr>
          <w:rFonts w:cstheme="minorHAnsi"/>
          <w:bCs/>
          <w:color w:val="000000" w:themeColor="text1"/>
        </w:rPr>
      </w:pPr>
      <w:r w:rsidRPr="00CE22B3">
        <w:rPr>
          <w:rFonts w:cstheme="minorHAnsi"/>
          <w:bCs/>
          <w:color w:val="000000" w:themeColor="text1"/>
        </w:rPr>
        <w:t>zwanym dalej Wykonawcą</w:t>
      </w:r>
    </w:p>
    <w:p w14:paraId="630099C0" w14:textId="77777777" w:rsidR="00FF7942" w:rsidRPr="00503D3D" w:rsidRDefault="00FF7942" w:rsidP="00645309">
      <w:pPr>
        <w:spacing w:after="0"/>
        <w:rPr>
          <w:rFonts w:cstheme="minorHAnsi"/>
          <w:bCs/>
          <w:color w:val="FF0000"/>
        </w:rPr>
      </w:pPr>
    </w:p>
    <w:p w14:paraId="100A5845" w14:textId="77777777" w:rsidR="00FF7942" w:rsidRPr="00545CA2" w:rsidRDefault="00FF7942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o następującej treści:</w:t>
      </w:r>
    </w:p>
    <w:p w14:paraId="3D6DAC0B" w14:textId="77777777" w:rsidR="00FF7942" w:rsidRPr="00545CA2" w:rsidRDefault="00FF7942" w:rsidP="00645309">
      <w:pPr>
        <w:spacing w:after="0"/>
        <w:jc w:val="center"/>
        <w:rPr>
          <w:rFonts w:cstheme="minorHAnsi"/>
          <w:bCs/>
          <w:color w:val="000000" w:themeColor="text1"/>
        </w:rPr>
      </w:pPr>
    </w:p>
    <w:p w14:paraId="77E916EB" w14:textId="327E96D8" w:rsidR="00FF7942" w:rsidRPr="00545CA2" w:rsidRDefault="00FF7942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>§ 1</w:t>
      </w:r>
    </w:p>
    <w:p w14:paraId="6D6B87E5" w14:textId="2781E6FA" w:rsidR="00845E0A" w:rsidRPr="00EE1628" w:rsidRDefault="00FF7942" w:rsidP="00E80E97">
      <w:pPr>
        <w:pStyle w:val="Akapitzlist"/>
        <w:numPr>
          <w:ilvl w:val="1"/>
          <w:numId w:val="28"/>
        </w:numPr>
        <w:tabs>
          <w:tab w:val="left" w:pos="-426"/>
        </w:tabs>
        <w:spacing w:after="0"/>
        <w:ind w:left="426" w:right="-2" w:hanging="426"/>
        <w:rPr>
          <w:rFonts w:cstheme="minorHAnsi"/>
          <w:bCs/>
          <w:color w:val="000000" w:themeColor="text1"/>
        </w:rPr>
      </w:pPr>
      <w:r w:rsidRPr="00EE1628">
        <w:rPr>
          <w:rFonts w:cstheme="minorHAnsi"/>
          <w:bCs/>
        </w:rPr>
        <w:t>Przedmiotem Umowy jest</w:t>
      </w:r>
      <w:r w:rsidR="00EE1628">
        <w:rPr>
          <w:rFonts w:cstheme="minorHAnsi"/>
          <w:bCs/>
        </w:rPr>
        <w:t xml:space="preserve"> </w:t>
      </w:r>
      <w:r w:rsidR="00EE1628">
        <w:rPr>
          <w:rFonts w:cstheme="minorHAnsi"/>
        </w:rPr>
        <w:t>u</w:t>
      </w:r>
      <w:r w:rsidR="00EE1628">
        <w:rPr>
          <w:rFonts w:cstheme="minorHAnsi"/>
          <w:bCs/>
        </w:rPr>
        <w:t>sługa grupowego przewozu/transportu uczestników projektu w roku 2025 w terminie od 01.01.2025 do 3</w:t>
      </w:r>
      <w:r w:rsidR="001D07C0">
        <w:rPr>
          <w:rFonts w:cstheme="minorHAnsi"/>
          <w:bCs/>
        </w:rPr>
        <w:t>0</w:t>
      </w:r>
      <w:r w:rsidR="00EE1628">
        <w:rPr>
          <w:rFonts w:cstheme="minorHAnsi"/>
          <w:bCs/>
        </w:rPr>
        <w:t>.1</w:t>
      </w:r>
      <w:r w:rsidR="00430150">
        <w:rPr>
          <w:rFonts w:cstheme="minorHAnsi"/>
          <w:bCs/>
        </w:rPr>
        <w:t>1</w:t>
      </w:r>
      <w:r w:rsidR="00EE1628">
        <w:rPr>
          <w:rFonts w:cstheme="minorHAnsi"/>
          <w:bCs/>
        </w:rPr>
        <w:t>.2025 r.</w:t>
      </w:r>
    </w:p>
    <w:p w14:paraId="536A41BB" w14:textId="77777777" w:rsidR="00EE1628" w:rsidRPr="00EE1628" w:rsidRDefault="00EE1628" w:rsidP="00EE1628">
      <w:pPr>
        <w:pStyle w:val="Akapitzlist"/>
        <w:tabs>
          <w:tab w:val="left" w:pos="-426"/>
        </w:tabs>
        <w:spacing w:after="0"/>
        <w:ind w:left="426" w:right="-2"/>
        <w:rPr>
          <w:rFonts w:cstheme="minorHAnsi"/>
          <w:bCs/>
          <w:color w:val="000000" w:themeColor="text1"/>
        </w:rPr>
      </w:pPr>
    </w:p>
    <w:p w14:paraId="7C573B6F" w14:textId="498E558A" w:rsidR="006F7E2D" w:rsidRPr="00802EDC" w:rsidRDefault="006F7E2D" w:rsidP="00645309">
      <w:pPr>
        <w:spacing w:after="0"/>
        <w:jc w:val="center"/>
        <w:rPr>
          <w:rFonts w:cstheme="minorHAnsi"/>
          <w:b/>
        </w:rPr>
      </w:pPr>
      <w:r w:rsidRPr="00802EDC">
        <w:rPr>
          <w:rFonts w:cstheme="minorHAnsi"/>
          <w:b/>
        </w:rPr>
        <w:t>§ 2</w:t>
      </w:r>
    </w:p>
    <w:p w14:paraId="39900E75" w14:textId="77777777" w:rsidR="006F7E2D" w:rsidRPr="00AA6DCF" w:rsidRDefault="006F7E2D" w:rsidP="00645309">
      <w:pPr>
        <w:spacing w:after="0"/>
        <w:rPr>
          <w:rFonts w:cstheme="minorHAnsi"/>
          <w:bCs/>
          <w:color w:val="000000" w:themeColor="text1"/>
        </w:rPr>
      </w:pPr>
      <w:r w:rsidRPr="00AA6DCF">
        <w:rPr>
          <w:rFonts w:cstheme="minorHAnsi"/>
          <w:bCs/>
          <w:color w:val="000000" w:themeColor="text1"/>
        </w:rPr>
        <w:t>1. Wykonawca oświadcza, że:</w:t>
      </w:r>
    </w:p>
    <w:p w14:paraId="1F4806B5" w14:textId="1692B8FC" w:rsidR="006F7E2D" w:rsidRPr="00AA6DCF" w:rsidRDefault="006F7E2D" w:rsidP="00645309">
      <w:pPr>
        <w:spacing w:after="0"/>
        <w:rPr>
          <w:rFonts w:cstheme="minorHAnsi"/>
          <w:bCs/>
          <w:color w:val="000000" w:themeColor="text1"/>
        </w:rPr>
      </w:pPr>
      <w:r w:rsidRPr="00AA6DCF">
        <w:rPr>
          <w:rFonts w:cstheme="minorHAnsi"/>
          <w:bCs/>
          <w:color w:val="000000" w:themeColor="text1"/>
        </w:rPr>
        <w:t>1) posiada doświadczenie, wiedzę, umiejętności i kwalifikacje do prawidłowego i zgodnego</w:t>
      </w:r>
      <w:r w:rsidR="00845E0A" w:rsidRPr="00AA6DCF">
        <w:rPr>
          <w:rFonts w:cstheme="minorHAnsi"/>
          <w:bCs/>
          <w:color w:val="000000" w:themeColor="text1"/>
        </w:rPr>
        <w:t xml:space="preserve"> </w:t>
      </w:r>
      <w:r w:rsidRPr="00AA6DCF">
        <w:rPr>
          <w:rFonts w:cstheme="minorHAnsi"/>
          <w:bCs/>
          <w:color w:val="000000" w:themeColor="text1"/>
        </w:rPr>
        <w:t>z prawem wykonania przedmiotu Umowy oraz zasoby finansowe</w:t>
      </w:r>
      <w:r w:rsidR="00AA6DCF" w:rsidRPr="00AA6DCF">
        <w:rPr>
          <w:rFonts w:cstheme="minorHAnsi"/>
          <w:bCs/>
          <w:color w:val="000000" w:themeColor="text1"/>
        </w:rPr>
        <w:t xml:space="preserve"> i kadrowe</w:t>
      </w:r>
      <w:r w:rsidRPr="00AA6DCF">
        <w:rPr>
          <w:rFonts w:cstheme="minorHAnsi"/>
          <w:bCs/>
          <w:color w:val="000000" w:themeColor="text1"/>
        </w:rPr>
        <w:t xml:space="preserve"> pozwalające na prawidłowe</w:t>
      </w:r>
      <w:r w:rsidR="00845E0A" w:rsidRPr="00AA6DCF">
        <w:rPr>
          <w:rFonts w:cstheme="minorHAnsi"/>
          <w:bCs/>
          <w:color w:val="000000" w:themeColor="text1"/>
        </w:rPr>
        <w:t xml:space="preserve"> </w:t>
      </w:r>
      <w:r w:rsidRPr="00AA6DCF">
        <w:rPr>
          <w:rFonts w:cstheme="minorHAnsi"/>
          <w:bCs/>
          <w:color w:val="000000" w:themeColor="text1"/>
        </w:rPr>
        <w:t>i terminowe wykonanie Umowy,</w:t>
      </w:r>
    </w:p>
    <w:p w14:paraId="510597CD" w14:textId="62F375D1" w:rsidR="006F7E2D" w:rsidRPr="00AA6DCF" w:rsidRDefault="006F7E2D" w:rsidP="00645309">
      <w:pPr>
        <w:spacing w:after="0"/>
        <w:rPr>
          <w:rFonts w:cstheme="minorHAnsi"/>
          <w:bCs/>
          <w:color w:val="000000" w:themeColor="text1"/>
        </w:rPr>
      </w:pPr>
      <w:r w:rsidRPr="00AA6DCF">
        <w:rPr>
          <w:rFonts w:cstheme="minorHAnsi"/>
          <w:bCs/>
          <w:color w:val="000000" w:themeColor="text1"/>
        </w:rPr>
        <w:t>2) realizacja Umowy przeprowadzona będzie zgodnie z obowiązującymi przepisami prawa, oraz</w:t>
      </w:r>
      <w:r w:rsidR="00845E0A" w:rsidRPr="00AA6DCF">
        <w:rPr>
          <w:rFonts w:cstheme="minorHAnsi"/>
          <w:bCs/>
          <w:color w:val="000000" w:themeColor="text1"/>
        </w:rPr>
        <w:t xml:space="preserve"> </w:t>
      </w:r>
      <w:r w:rsidRPr="00AA6DCF">
        <w:rPr>
          <w:rFonts w:cstheme="minorHAnsi"/>
          <w:bCs/>
          <w:color w:val="000000" w:themeColor="text1"/>
        </w:rPr>
        <w:t xml:space="preserve">że nie istnieją żadne przeszkody lub ograniczenia w prawie </w:t>
      </w:r>
      <w:r w:rsidR="00045B6C">
        <w:rPr>
          <w:rFonts w:cstheme="minorHAnsi"/>
          <w:bCs/>
          <w:color w:val="000000" w:themeColor="text1"/>
        </w:rPr>
        <w:t>do wykonania</w:t>
      </w:r>
      <w:r w:rsidR="00845E0A" w:rsidRPr="00AA6DCF">
        <w:rPr>
          <w:rFonts w:cstheme="minorHAnsi"/>
          <w:bCs/>
          <w:color w:val="000000" w:themeColor="text1"/>
        </w:rPr>
        <w:t xml:space="preserve"> </w:t>
      </w:r>
      <w:r w:rsidRPr="00AA6DCF">
        <w:rPr>
          <w:rFonts w:cstheme="minorHAnsi"/>
          <w:bCs/>
          <w:color w:val="000000" w:themeColor="text1"/>
        </w:rPr>
        <w:t>przedmiotu Umowy przez Wykonawcę</w:t>
      </w:r>
      <w:r w:rsidR="00F35DDA">
        <w:rPr>
          <w:rFonts w:cstheme="minorHAnsi"/>
          <w:bCs/>
          <w:color w:val="000000" w:themeColor="text1"/>
        </w:rPr>
        <w:t>,</w:t>
      </w:r>
    </w:p>
    <w:p w14:paraId="42187414" w14:textId="3FA967E8" w:rsidR="00F35DDA" w:rsidRPr="00344B50" w:rsidRDefault="00780219" w:rsidP="00F35DDA">
      <w:pPr>
        <w:spacing w:after="0"/>
      </w:pPr>
      <w:r>
        <w:t>3</w:t>
      </w:r>
      <w:r w:rsidR="00F35DDA">
        <w:t xml:space="preserve">) będzie </w:t>
      </w:r>
      <w:r w:rsidR="00F35DDA" w:rsidRPr="00344B50">
        <w:t>świadczyć usług</w:t>
      </w:r>
      <w:r w:rsidR="00F35DDA">
        <w:t xml:space="preserve">ę </w:t>
      </w:r>
      <w:r w:rsidR="00F35DDA" w:rsidRPr="00344B50">
        <w:t>przewoz</w:t>
      </w:r>
      <w:r w:rsidR="00F35DDA">
        <w:t>u/transportu</w:t>
      </w:r>
      <w:r w:rsidR="00F35DDA" w:rsidRPr="00344B50">
        <w:t xml:space="preserve"> pojazd</w:t>
      </w:r>
      <w:r w:rsidR="00853BA8">
        <w:t>ami</w:t>
      </w:r>
      <w:r w:rsidR="00F35DDA">
        <w:t>:</w:t>
      </w:r>
    </w:p>
    <w:p w14:paraId="3F2A0B1E" w14:textId="31B9B6B8" w:rsidR="00F35DDA" w:rsidRDefault="00F35DDA" w:rsidP="00F35DDA">
      <w:pPr>
        <w:spacing w:after="0"/>
      </w:pPr>
      <w:r>
        <w:t xml:space="preserve">a. </w:t>
      </w:r>
      <w:r w:rsidRPr="00344B50">
        <w:t xml:space="preserve">do </w:t>
      </w:r>
      <w:r w:rsidR="005F2F13" w:rsidRPr="00344B50">
        <w:t>korzystania,</w:t>
      </w:r>
      <w:r w:rsidRPr="00344B50">
        <w:t xml:space="preserve"> z któr</w:t>
      </w:r>
      <w:r w:rsidR="00853BA8">
        <w:t>ych</w:t>
      </w:r>
      <w:r w:rsidRPr="00344B50">
        <w:t>, w celu wykonywania niniejszej umowy, przysługuje mu tytuł prawny lub prawo do dysponowania, któr</w:t>
      </w:r>
      <w:r w:rsidR="00853BA8">
        <w:t>e są</w:t>
      </w:r>
      <w:r>
        <w:t xml:space="preserve"> </w:t>
      </w:r>
      <w:r w:rsidRPr="00344B50">
        <w:t>ubezpieczon</w:t>
      </w:r>
      <w:r w:rsidR="00853BA8">
        <w:t>e</w:t>
      </w:r>
      <w:r w:rsidRPr="00344B50">
        <w:t xml:space="preserve"> w zakresie odpowiedzialności OC i NW posiadaczy pojazdów mechanicznych za szkody powstałe w związku z ruchem tych pojazdów (na żądanie Zamawiającego Wykonawca będzie zobowiązany do okazania aktualnej polisy ubezpieczeniowej OC i NW),</w:t>
      </w:r>
    </w:p>
    <w:p w14:paraId="4AF94E4C" w14:textId="654A3C7D" w:rsidR="00F35DDA" w:rsidRDefault="00F35DDA" w:rsidP="00F35DDA">
      <w:pPr>
        <w:spacing w:after="0"/>
      </w:pPr>
      <w:r>
        <w:t xml:space="preserve">b. </w:t>
      </w:r>
      <w:r w:rsidRPr="00344B50">
        <w:t>któr</w:t>
      </w:r>
      <w:r w:rsidR="00853BA8">
        <w:t>e są</w:t>
      </w:r>
      <w:r w:rsidRPr="00344B50">
        <w:t xml:space="preserve"> sprawn</w:t>
      </w:r>
      <w:r w:rsidR="00853BA8">
        <w:t>e</w:t>
      </w:r>
      <w:r w:rsidRPr="00344B50">
        <w:t xml:space="preserve"> technicznie i posiada</w:t>
      </w:r>
      <w:r w:rsidR="00853BA8">
        <w:t xml:space="preserve">ją </w:t>
      </w:r>
      <w:r w:rsidRPr="00344B50">
        <w:t>aktualne badania techniczne,</w:t>
      </w:r>
    </w:p>
    <w:p w14:paraId="593D8FA0" w14:textId="10EEE89E" w:rsidR="00F35DDA" w:rsidRDefault="00F35DDA" w:rsidP="00F35DDA">
      <w:pPr>
        <w:spacing w:after="0"/>
      </w:pPr>
      <w:r>
        <w:t xml:space="preserve">c. </w:t>
      </w:r>
      <w:r w:rsidRPr="00344B50">
        <w:t>któr</w:t>
      </w:r>
      <w:r w:rsidR="00853BA8">
        <w:t>e</w:t>
      </w:r>
      <w:r w:rsidRPr="00344B50">
        <w:t xml:space="preserve"> ma</w:t>
      </w:r>
      <w:r w:rsidR="00853BA8">
        <w:t>ją</w:t>
      </w:r>
      <w:r w:rsidRPr="00344B50">
        <w:t xml:space="preserve"> odpowiednią </w:t>
      </w:r>
      <w:r w:rsidR="00C30118">
        <w:t>liczbę</w:t>
      </w:r>
      <w:r w:rsidRPr="00344B50">
        <w:t xml:space="preserve"> miejsc siedzących, zgodnie z opisem zamówienia,</w:t>
      </w:r>
    </w:p>
    <w:p w14:paraId="29BBDB0C" w14:textId="053D4883" w:rsidR="00F35DDA" w:rsidRDefault="00F35DDA" w:rsidP="00F35DDA">
      <w:pPr>
        <w:spacing w:after="0"/>
      </w:pPr>
      <w:r>
        <w:t xml:space="preserve">d. </w:t>
      </w:r>
      <w:r w:rsidRPr="00344B50">
        <w:t>któr</w:t>
      </w:r>
      <w:r w:rsidR="00853BA8">
        <w:t>e są</w:t>
      </w:r>
      <w:r w:rsidRPr="00344B50">
        <w:t xml:space="preserve"> wyposażon</w:t>
      </w:r>
      <w:r w:rsidR="00853BA8">
        <w:t>e</w:t>
      </w:r>
      <w:r w:rsidRPr="00344B50">
        <w:t xml:space="preserve"> w działającą klimatyzację</w:t>
      </w:r>
      <w:r>
        <w:t>/ogrzewanie</w:t>
      </w:r>
      <w:r w:rsidRPr="00344B50">
        <w:t>,</w:t>
      </w:r>
    </w:p>
    <w:p w14:paraId="26CF20BF" w14:textId="6CD72EA6" w:rsidR="00F35DDA" w:rsidRDefault="00732826" w:rsidP="00F35DDA">
      <w:pPr>
        <w:spacing w:after="0"/>
      </w:pPr>
      <w:r>
        <w:t>e</w:t>
      </w:r>
      <w:r w:rsidR="00F35DDA">
        <w:t xml:space="preserve">. </w:t>
      </w:r>
      <w:r w:rsidR="00F35DDA" w:rsidRPr="00344B50">
        <w:t>któr</w:t>
      </w:r>
      <w:r w:rsidR="00853BA8">
        <w:t>ych</w:t>
      </w:r>
      <w:r w:rsidR="00F35DDA" w:rsidRPr="00344B50">
        <w:t xml:space="preserve"> stan czystości i warunki sanitarne zapewniają przewóz </w:t>
      </w:r>
      <w:r w:rsidR="00853BA8">
        <w:t>uczestnikom w s</w:t>
      </w:r>
      <w:r w:rsidR="00543DA2">
        <w:t xml:space="preserve">posób </w:t>
      </w:r>
      <w:r w:rsidR="00F35DDA" w:rsidRPr="00344B50">
        <w:t>bezpieczny dla ich zdrowia</w:t>
      </w:r>
      <w:r w:rsidR="00F35DDA">
        <w:t>.</w:t>
      </w:r>
    </w:p>
    <w:p w14:paraId="1061BB21" w14:textId="7B84D682" w:rsidR="00286301" w:rsidRPr="00543DA2" w:rsidRDefault="00732826" w:rsidP="00543DA2">
      <w:pPr>
        <w:spacing w:after="0"/>
        <w:rPr>
          <w:rFonts w:cstheme="minorHAnsi"/>
        </w:rPr>
      </w:pPr>
      <w:r w:rsidRPr="00307B91">
        <w:t xml:space="preserve">4) </w:t>
      </w:r>
      <w:r w:rsidRPr="00307B91">
        <w:rPr>
          <w:rFonts w:cstheme="minorHAnsi"/>
        </w:rPr>
        <w:t xml:space="preserve">dysponuje </w:t>
      </w:r>
      <w:r w:rsidR="00543DA2" w:rsidRPr="00543DA2">
        <w:rPr>
          <w:rFonts w:cstheme="minorHAnsi"/>
        </w:rPr>
        <w:t xml:space="preserve">odpowiednią w stosunku do przedmiotu zamówienia </w:t>
      </w:r>
      <w:r w:rsidR="00400023">
        <w:rPr>
          <w:rFonts w:cstheme="minorHAnsi"/>
        </w:rPr>
        <w:t>liczbą</w:t>
      </w:r>
      <w:r w:rsidR="00543DA2" w:rsidRPr="00543DA2">
        <w:rPr>
          <w:rFonts w:cstheme="minorHAnsi"/>
        </w:rPr>
        <w:t xml:space="preserve"> osób/kierowców mogących wykonać kurs we wskazanym w zamówieniu </w:t>
      </w:r>
      <w:r w:rsidR="00C30118" w:rsidRPr="00543DA2">
        <w:rPr>
          <w:rFonts w:cstheme="minorHAnsi"/>
        </w:rPr>
        <w:t>terminie</w:t>
      </w:r>
      <w:r w:rsidR="00543DA2" w:rsidRPr="00543DA2">
        <w:rPr>
          <w:rFonts w:cstheme="minorHAnsi"/>
        </w:rPr>
        <w:t xml:space="preserve"> i posiadających wymagane przepisami prawa uprawnienia do prowadzenia pojazdów (posiadającymi prawo jazdy kat. D).</w:t>
      </w:r>
    </w:p>
    <w:p w14:paraId="3270963E" w14:textId="60CE976E" w:rsidR="00F35DDA" w:rsidRPr="00344B50" w:rsidRDefault="00474338" w:rsidP="00F35DDA">
      <w:r>
        <w:t>5</w:t>
      </w:r>
      <w:r w:rsidR="00286301">
        <w:t xml:space="preserve">) </w:t>
      </w:r>
      <w:r w:rsidR="00F35DDA">
        <w:t xml:space="preserve">Najpóźniej na </w:t>
      </w:r>
      <w:r>
        <w:t>3</w:t>
      </w:r>
      <w:r w:rsidR="00F35DDA">
        <w:t xml:space="preserve"> d</w:t>
      </w:r>
      <w:r>
        <w:t>ni robocze</w:t>
      </w:r>
      <w:r w:rsidR="00F35DDA">
        <w:t xml:space="preserve"> przed terminem realizacji usługi przekaże Zamawiającemu dane dotyczące pojazdu</w:t>
      </w:r>
      <w:r>
        <w:t>/pojazdów</w:t>
      </w:r>
      <w:r w:rsidR="00F35DDA">
        <w:t>, którym</w:t>
      </w:r>
      <w:r>
        <w:t>/-i</w:t>
      </w:r>
      <w:r w:rsidR="00F35DDA">
        <w:t xml:space="preserve"> świadczona będzie usługa, kopię polisy OC i NW</w:t>
      </w:r>
      <w:r w:rsidR="00DA35DC">
        <w:t xml:space="preserve"> (na żądanie Zamawiającego)</w:t>
      </w:r>
      <w:r w:rsidR="00F35DDA">
        <w:t xml:space="preserve">, nazwisko kierowcy/kierowców świadczących usługę wraz z numerem/numerami telefonu kontaktowego do </w:t>
      </w:r>
      <w:r w:rsidR="00286301">
        <w:t xml:space="preserve">tych </w:t>
      </w:r>
      <w:r w:rsidR="00F35DDA">
        <w:t>kierowców.</w:t>
      </w:r>
    </w:p>
    <w:p w14:paraId="74BDE438" w14:textId="1819FE91" w:rsidR="006F7E2D" w:rsidRPr="00AA6DCF" w:rsidRDefault="006F7E2D" w:rsidP="00645309">
      <w:pPr>
        <w:spacing w:after="0"/>
        <w:rPr>
          <w:rFonts w:cstheme="minorHAnsi"/>
          <w:bCs/>
          <w:color w:val="000000" w:themeColor="text1"/>
        </w:rPr>
      </w:pPr>
      <w:r w:rsidRPr="00AA6DCF">
        <w:rPr>
          <w:rFonts w:cstheme="minorHAnsi"/>
          <w:bCs/>
          <w:color w:val="000000" w:themeColor="text1"/>
        </w:rPr>
        <w:lastRenderedPageBreak/>
        <w:t>2. W przypadku złożenia przez Wykonawcę niezgodnego z rzeczywistością zapewnienia zawartego</w:t>
      </w:r>
      <w:r w:rsidR="00845E0A" w:rsidRPr="00AA6DCF">
        <w:rPr>
          <w:rFonts w:cstheme="minorHAnsi"/>
          <w:bCs/>
          <w:color w:val="000000" w:themeColor="text1"/>
        </w:rPr>
        <w:t xml:space="preserve"> </w:t>
      </w:r>
      <w:r w:rsidRPr="00AA6DCF">
        <w:rPr>
          <w:rFonts w:cstheme="minorHAnsi"/>
          <w:bCs/>
          <w:color w:val="000000" w:themeColor="text1"/>
        </w:rPr>
        <w:t>w ust. 1, Wykonawca zobowiązuje się do naprawienia pełnej szkody poniesionej w związku z tym</w:t>
      </w:r>
      <w:r w:rsidR="00845E0A" w:rsidRPr="00AA6DCF">
        <w:rPr>
          <w:rFonts w:cstheme="minorHAnsi"/>
          <w:bCs/>
          <w:color w:val="000000" w:themeColor="text1"/>
        </w:rPr>
        <w:t xml:space="preserve"> </w:t>
      </w:r>
      <w:r w:rsidRPr="00AA6DCF">
        <w:rPr>
          <w:rFonts w:cstheme="minorHAnsi"/>
          <w:bCs/>
          <w:color w:val="000000" w:themeColor="text1"/>
        </w:rPr>
        <w:t>przez Zamawiającego lub osoby trzecie.</w:t>
      </w:r>
    </w:p>
    <w:p w14:paraId="70DD6851" w14:textId="77777777" w:rsidR="00CB212E" w:rsidRDefault="00CB212E" w:rsidP="00645309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5A4B0EE8" w14:textId="77777777" w:rsidR="00CB212E" w:rsidRDefault="00CB212E" w:rsidP="00645309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33E9345A" w14:textId="78F7ECF9" w:rsidR="006F7E2D" w:rsidRDefault="006F7E2D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AA6DCF">
        <w:rPr>
          <w:rFonts w:cstheme="minorHAnsi"/>
          <w:b/>
          <w:color w:val="000000" w:themeColor="text1"/>
        </w:rPr>
        <w:t>§ 3</w:t>
      </w:r>
    </w:p>
    <w:p w14:paraId="0822C613" w14:textId="69F55147" w:rsidR="00EE1D72" w:rsidRDefault="006F7E2D" w:rsidP="00286301">
      <w:pPr>
        <w:pStyle w:val="Akapitzlist"/>
        <w:numPr>
          <w:ilvl w:val="6"/>
          <w:numId w:val="1"/>
        </w:numPr>
        <w:spacing w:after="0"/>
        <w:ind w:left="567"/>
        <w:rPr>
          <w:rFonts w:cstheme="minorHAnsi"/>
          <w:bCs/>
          <w:color w:val="000000" w:themeColor="text1"/>
        </w:rPr>
      </w:pPr>
      <w:r w:rsidRPr="00286301">
        <w:rPr>
          <w:rFonts w:cstheme="minorHAnsi"/>
          <w:bCs/>
          <w:color w:val="000000" w:themeColor="text1"/>
        </w:rPr>
        <w:t xml:space="preserve">Wykonawca wykona przedmiot Umowy </w:t>
      </w:r>
      <w:r w:rsidR="00A359FF">
        <w:rPr>
          <w:rFonts w:cstheme="minorHAnsi"/>
          <w:bCs/>
          <w:color w:val="000000" w:themeColor="text1"/>
        </w:rPr>
        <w:t xml:space="preserve">zgodnie z harmonogramem </w:t>
      </w:r>
      <w:r w:rsidR="00D3187C">
        <w:rPr>
          <w:rFonts w:cstheme="minorHAnsi"/>
          <w:bCs/>
          <w:color w:val="000000" w:themeColor="text1"/>
        </w:rPr>
        <w:t xml:space="preserve">wskazanym w tabeli </w:t>
      </w:r>
      <w:r w:rsidR="00D70A5C">
        <w:rPr>
          <w:rFonts w:cstheme="minorHAnsi"/>
          <w:bCs/>
          <w:color w:val="000000" w:themeColor="text1"/>
        </w:rPr>
        <w:br/>
      </w:r>
      <w:r w:rsidR="00547EB9">
        <w:rPr>
          <w:rFonts w:cstheme="minorHAnsi"/>
          <w:bCs/>
          <w:color w:val="000000" w:themeColor="text1"/>
        </w:rPr>
        <w:t>w pkt.</w:t>
      </w:r>
      <w:r w:rsidR="00D70A5C">
        <w:rPr>
          <w:rFonts w:cstheme="minorHAnsi"/>
          <w:bCs/>
          <w:color w:val="000000" w:themeColor="text1"/>
        </w:rPr>
        <w:t xml:space="preserve"> </w:t>
      </w:r>
      <w:r w:rsidR="00547EB9">
        <w:rPr>
          <w:rFonts w:cstheme="minorHAnsi"/>
          <w:bCs/>
          <w:color w:val="000000" w:themeColor="text1"/>
        </w:rPr>
        <w:t>2</w:t>
      </w:r>
      <w:r w:rsidR="00D70A5C">
        <w:rPr>
          <w:rFonts w:cstheme="minorHAnsi"/>
          <w:bCs/>
          <w:color w:val="000000" w:themeColor="text1"/>
        </w:rPr>
        <w:t xml:space="preserve"> niniejszego ustępu</w:t>
      </w:r>
      <w:r w:rsidR="00EE1D72" w:rsidRPr="00286301">
        <w:rPr>
          <w:rFonts w:cstheme="minorHAnsi"/>
          <w:bCs/>
          <w:color w:val="000000" w:themeColor="text1"/>
        </w:rPr>
        <w:t>.</w:t>
      </w:r>
    </w:p>
    <w:p w14:paraId="4D8D3612" w14:textId="7E8D5C4B" w:rsidR="00AE2B72" w:rsidRDefault="00841DDE" w:rsidP="00AE2B72">
      <w:pPr>
        <w:pStyle w:val="Akapitzlist"/>
        <w:numPr>
          <w:ilvl w:val="6"/>
          <w:numId w:val="1"/>
        </w:numPr>
        <w:spacing w:after="0"/>
        <w:ind w:left="567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Harmonogram </w:t>
      </w:r>
      <w:r w:rsidR="00AE2B72">
        <w:rPr>
          <w:rFonts w:cstheme="minorHAnsi"/>
          <w:bCs/>
          <w:color w:val="000000" w:themeColor="text1"/>
        </w:rPr>
        <w:t>przewozu/transportu uczestników: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043"/>
        <w:gridCol w:w="2026"/>
        <w:gridCol w:w="4648"/>
      </w:tblGrid>
      <w:tr w:rsidR="00413F8A" w:rsidRPr="00505090" w14:paraId="1D15C368" w14:textId="77777777" w:rsidTr="00413F8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2E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LP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A7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SZKOŁA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EA24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TERMIN WYJAZDU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36B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TRASA</w:t>
            </w:r>
          </w:p>
        </w:tc>
      </w:tr>
      <w:tr w:rsidR="00413F8A" w:rsidRPr="00505090" w14:paraId="670B7EFB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3C5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452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DF4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16.01.2025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4C06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Zakłady Porcelany Stołowej "</w:t>
            </w:r>
            <w:proofErr w:type="spellStart"/>
            <w:r w:rsidRPr="00505090">
              <w:rPr>
                <w:rFonts w:eastAsia="Times New Roman" w:cstheme="minorHAnsi"/>
              </w:rPr>
              <w:t>Lubiana"SA</w:t>
            </w:r>
            <w:proofErr w:type="spellEnd"/>
            <w:r w:rsidRPr="00505090">
              <w:rPr>
                <w:rFonts w:eastAsia="Times New Roman" w:cstheme="minorHAnsi"/>
              </w:rPr>
              <w:t xml:space="preserve"> 83-407 Lubiana - ul. Wyzwolenia 8, 80-537 Gdańsk</w:t>
            </w:r>
          </w:p>
        </w:tc>
      </w:tr>
      <w:tr w:rsidR="00413F8A" w:rsidRPr="00505090" w14:paraId="210EAC31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5C1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B2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ACC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319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Zakłady Porcelany Stołowej "</w:t>
            </w:r>
            <w:proofErr w:type="spellStart"/>
            <w:r w:rsidRPr="00505090">
              <w:rPr>
                <w:rFonts w:eastAsia="Times New Roman" w:cstheme="minorHAnsi"/>
              </w:rPr>
              <w:t>Lubiana"SA</w:t>
            </w:r>
            <w:proofErr w:type="spellEnd"/>
            <w:r w:rsidRPr="00505090">
              <w:rPr>
                <w:rFonts w:eastAsia="Times New Roman" w:cstheme="minorHAnsi"/>
              </w:rPr>
              <w:t xml:space="preserve"> 83-407 Lubiana - ul. Wyzwolenia 8, 80-537 Gdańsk</w:t>
            </w:r>
          </w:p>
        </w:tc>
      </w:tr>
      <w:tr w:rsidR="00413F8A" w:rsidRPr="00505090" w14:paraId="3B7F456F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92A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CD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30C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0F9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Szymbark, ul. Szymbarskich Zakładów 12, 83-315 Szymbarka - al. Legionów 7 Gdańsk</w:t>
            </w:r>
          </w:p>
        </w:tc>
      </w:tr>
      <w:tr w:rsidR="00413F8A" w:rsidRPr="00505090" w14:paraId="60B2B382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818D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C9F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CD8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CE2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al. Legionów 7 Gdańsk - Mały Holender Żelichowo (Żelichowo 31 A, 82-100 Nowy Dwór Gdański) - Wiatrak </w:t>
            </w:r>
            <w:proofErr w:type="spellStart"/>
            <w:r w:rsidRPr="00505090">
              <w:rPr>
                <w:rFonts w:eastAsia="Times New Roman" w:cstheme="minorHAnsi"/>
              </w:rPr>
              <w:t>Paltrak</w:t>
            </w:r>
            <w:proofErr w:type="spellEnd"/>
            <w:r w:rsidRPr="00505090">
              <w:rPr>
                <w:rFonts w:eastAsia="Times New Roman" w:cstheme="minorHAnsi"/>
              </w:rPr>
              <w:t xml:space="preserve"> "U Młynarza" (Mokry Dwór 1, 83-021 </w:t>
            </w:r>
            <w:proofErr w:type="spellStart"/>
            <w:r w:rsidRPr="00505090">
              <w:rPr>
                <w:rFonts w:eastAsia="Times New Roman" w:cstheme="minorHAnsi"/>
              </w:rPr>
              <w:t>Wislina</w:t>
            </w:r>
            <w:proofErr w:type="spellEnd"/>
            <w:r w:rsidRPr="00505090">
              <w:rPr>
                <w:rFonts w:eastAsia="Times New Roman" w:cstheme="minorHAnsi"/>
              </w:rPr>
              <w:t>) - Gdańsk al. Legionów 7</w:t>
            </w:r>
          </w:p>
        </w:tc>
      </w:tr>
      <w:tr w:rsidR="00413F8A" w:rsidRPr="00505090" w14:paraId="112831AD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5EFD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E4C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1EF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DE1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PTAK WARSAW EXPO ul. Katowicka 62 05-830 Nadarzyn - ul. Piramowicza 1/2 Gdańsk</w:t>
            </w:r>
          </w:p>
        </w:tc>
      </w:tr>
      <w:tr w:rsidR="00413F8A" w:rsidRPr="00505090" w14:paraId="3A2BF872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6F1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D7B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2551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12.02.2025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49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Hel - Jastrzębia Góra - al. Legionów 7 Gdańsk</w:t>
            </w:r>
          </w:p>
        </w:tc>
      </w:tr>
      <w:tr w:rsidR="00413F8A" w:rsidRPr="00505090" w14:paraId="5EBFC9BB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F8B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361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2C2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12-13.03.2025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B454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PTAK WARSAW EXPO ul. Katowicka 62 05-830 Nadarzyn - ul. Wyzwolenia 8, 80-537 Gdańsk</w:t>
            </w:r>
          </w:p>
        </w:tc>
      </w:tr>
      <w:tr w:rsidR="00413F8A" w:rsidRPr="00505090" w14:paraId="25B9CA3C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764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D1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A06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0821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PTAK WARSAW EXPO ul. Katowicka 62 05-830 Nadarzyn - al. Legionów 7 Gdańsk</w:t>
            </w:r>
          </w:p>
        </w:tc>
      </w:tr>
      <w:tr w:rsidR="00413F8A" w:rsidRPr="00505090" w14:paraId="1B808914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22E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B13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08F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01.04.2025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D441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Zakłady Porcelany Stołowej "</w:t>
            </w:r>
            <w:proofErr w:type="spellStart"/>
            <w:r w:rsidRPr="00505090">
              <w:rPr>
                <w:rFonts w:eastAsia="Times New Roman" w:cstheme="minorHAnsi"/>
              </w:rPr>
              <w:t>Lubiana"SA</w:t>
            </w:r>
            <w:proofErr w:type="spellEnd"/>
            <w:r w:rsidRPr="00505090">
              <w:rPr>
                <w:rFonts w:eastAsia="Times New Roman" w:cstheme="minorHAnsi"/>
              </w:rPr>
              <w:t xml:space="preserve"> 83-407 Lubiana - ul. Wyzwolenia 8, 80-537 Gdańsk</w:t>
            </w:r>
          </w:p>
        </w:tc>
      </w:tr>
      <w:tr w:rsidR="00413F8A" w:rsidRPr="00505090" w14:paraId="6E890DDD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8F3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D3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9521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02.04.2025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D94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ul. Południowa 2, 82-500 Kwidzyn- ul. Piramowicza 1/2 Gdańsk</w:t>
            </w:r>
          </w:p>
        </w:tc>
      </w:tr>
      <w:tr w:rsidR="00413F8A" w:rsidRPr="00505090" w14:paraId="716E5A14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B6D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608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C9D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9-10.04.2025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F7AB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PTAK WARSAW EXPO ul. Katowicka 62 05-830 Nadarzyn - ul. Wyzwolenia 8, 80-537 Gdańsk</w:t>
            </w:r>
          </w:p>
        </w:tc>
      </w:tr>
      <w:tr w:rsidR="00413F8A" w:rsidRPr="00505090" w14:paraId="7F867789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94E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EBA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523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5043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PTAK WARSAW EXPO ul. Katowicka 62 05-830 Nadarzyn - ul. Wyzwolenia 8, 80-537 Gdańsk</w:t>
            </w:r>
          </w:p>
        </w:tc>
      </w:tr>
      <w:tr w:rsidR="00413F8A" w:rsidRPr="00505090" w14:paraId="6004AE27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C96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116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4E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A30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ul. Zakładowa 10 83-400 Kościerzyna- ul. Piramowicza 1/2 Gdańsk</w:t>
            </w:r>
          </w:p>
        </w:tc>
      </w:tr>
      <w:tr w:rsidR="00413F8A" w:rsidRPr="00505090" w14:paraId="2CA6B91E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AF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5AD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5EA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16.04.2025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562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al. Legionów 7 Gdańsk - Zakłady Produkcyjne </w:t>
            </w:r>
            <w:proofErr w:type="spellStart"/>
            <w:r w:rsidRPr="00505090">
              <w:rPr>
                <w:rFonts w:eastAsia="Times New Roman" w:cstheme="minorHAnsi"/>
              </w:rPr>
              <w:t>Bunge</w:t>
            </w:r>
            <w:proofErr w:type="spellEnd"/>
            <w:r w:rsidRPr="00505090">
              <w:rPr>
                <w:rFonts w:eastAsia="Times New Roman" w:cstheme="minorHAnsi"/>
              </w:rPr>
              <w:t xml:space="preserve"> w Kruszwicy-Cukiernia Żnin - al. Legionów 7 Gdańsk</w:t>
            </w:r>
          </w:p>
        </w:tc>
      </w:tr>
      <w:tr w:rsidR="00413F8A" w:rsidRPr="00505090" w14:paraId="196FB1C5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88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E1E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BA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266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-ul. Międzymorze 2 Jurata - ul. Kościuszki 2a Jastarnia - ul. Kaperska 2 Chałupy - ul. Wyzwolenia 8, 80-537 Gdańsk</w:t>
            </w:r>
          </w:p>
        </w:tc>
      </w:tr>
      <w:tr w:rsidR="00413F8A" w:rsidRPr="00505090" w14:paraId="2DCC0271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7F1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D1B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74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18.04.2025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31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Gdańsk, al. Legionów 7 - Warszawa Mysiadło ul. Puławska 58 - Gdańsk al. Legionów 7</w:t>
            </w:r>
          </w:p>
        </w:tc>
      </w:tr>
      <w:tr w:rsidR="00413F8A" w:rsidRPr="00505090" w14:paraId="6FC366B0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E2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EA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A656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EEC3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ul. Spacerowa 3, 83-047 Przywidz - ul. Leśników 3, 83-047 Pomlewo - Kistowo 26, 83-320 Sulęczyno - ul. Wyzwolenia 8, 80-537 Gdańsk</w:t>
            </w:r>
          </w:p>
        </w:tc>
      </w:tr>
      <w:tr w:rsidR="00413F8A" w:rsidRPr="00505090" w14:paraId="1366680D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6E5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CC8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9C5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22.04.2025-24.04.2025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79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Kraków- Legionów 7 Gdańsk</w:t>
            </w:r>
          </w:p>
        </w:tc>
      </w:tr>
      <w:tr w:rsidR="00413F8A" w:rsidRPr="00505090" w14:paraId="2D0780F1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640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DCB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612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15.05.2025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E30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PTAK WARSAW EXPO ul. Katowicka 62 05-830 Nadarzyn - ul. Piramowicza 1/2 Gdańsk</w:t>
            </w:r>
          </w:p>
        </w:tc>
      </w:tr>
      <w:tr w:rsidR="00413F8A" w:rsidRPr="00505090" w14:paraId="42C60718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634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94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812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6B5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al. Legionów 7 Gdańsk - Poznań- Legionów 7 Gdańsk</w:t>
            </w:r>
          </w:p>
        </w:tc>
      </w:tr>
      <w:tr w:rsidR="00413F8A" w:rsidRPr="00505090" w14:paraId="418B53BF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F14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DD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0E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D9B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Gdańsk Główny, parking przy Elżbietańskiej (za Biedronką ul. Karmelicka 1) - Pochylnia Buczyniec, Buczyniec 1a 14-411 Buczyniec - Gdańsk Główny, parking przy Elżbietańskiej (za Biedronką ul. Karmelicka 1)</w:t>
            </w:r>
          </w:p>
        </w:tc>
      </w:tr>
      <w:tr w:rsidR="00413F8A" w:rsidRPr="00505090" w14:paraId="6DB86971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AC84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0D8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C9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BF6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Gdańsk Główny, parking przy Elżbietańskiej (za Biedronką ul. Karmelicka 1) - Pochylnia Buczyniec, Buczyniec 1a 14-411 Buczyniec - Gdańsk Główny, parking przy Elżbietańskiej (za Biedronką ul. Karmelicka 1)</w:t>
            </w:r>
          </w:p>
        </w:tc>
      </w:tr>
      <w:tr w:rsidR="00413F8A" w:rsidRPr="00505090" w14:paraId="482494DB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00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64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296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26.05.2025-27.05.2025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7A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ul. Piramowicza 1/2 Gdańsk -Zakłady Mechaniczne BUMAR ŁABĘDY ul. </w:t>
            </w:r>
            <w:proofErr w:type="spellStart"/>
            <w:r w:rsidRPr="00505090">
              <w:rPr>
                <w:rFonts w:eastAsia="Times New Roman" w:cstheme="minorHAnsi"/>
              </w:rPr>
              <w:t>Mechanikow</w:t>
            </w:r>
            <w:proofErr w:type="spellEnd"/>
            <w:r w:rsidRPr="00505090">
              <w:rPr>
                <w:rFonts w:eastAsia="Times New Roman" w:cstheme="minorHAnsi"/>
              </w:rPr>
              <w:t xml:space="preserve"> 9 Gliwice - ul. Piramowicza 1/2 Gdańsk</w:t>
            </w:r>
          </w:p>
        </w:tc>
      </w:tr>
      <w:tr w:rsidR="00413F8A" w:rsidRPr="00505090" w14:paraId="1331D95E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802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50C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Szkoły </w:t>
            </w:r>
            <w:proofErr w:type="spellStart"/>
            <w:r w:rsidRPr="00505090">
              <w:rPr>
                <w:rFonts w:eastAsia="Times New Roman" w:cstheme="minorHAnsi"/>
              </w:rPr>
              <w:t>Okretowe</w:t>
            </w:r>
            <w:proofErr w:type="spellEnd"/>
            <w:r w:rsidRPr="00505090">
              <w:rPr>
                <w:rFonts w:eastAsia="Times New Roman" w:cstheme="minorHAnsi"/>
              </w:rPr>
              <w:t xml:space="preserve"> i Techniczne "</w:t>
            </w:r>
            <w:proofErr w:type="spellStart"/>
            <w:r w:rsidRPr="00505090">
              <w:rPr>
                <w:rFonts w:eastAsia="Times New Roman" w:cstheme="minorHAnsi"/>
              </w:rPr>
              <w:t>Conradiunum</w:t>
            </w:r>
            <w:proofErr w:type="spellEnd"/>
            <w:r w:rsidRPr="00505090">
              <w:rPr>
                <w:rFonts w:eastAsia="Times New Roman" w:cstheme="minorHAnsi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BDA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30.05.2025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97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Piramowicza 1/2 Gdańsk - SOHIBI CRAFT POLAND SP Z O.O. Ostaszewo 57h, 87-148 Łysomice- ul. Piramowicza 1/2 Gdańsk</w:t>
            </w:r>
          </w:p>
        </w:tc>
      </w:tr>
      <w:tr w:rsidR="00413F8A" w:rsidRPr="00505090" w14:paraId="6871D2D3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A9E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E4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A1EF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6-8.10.2025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63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ul. Wyzwolenia 8, 80-537 Gdańsk - ul. Nad </w:t>
            </w:r>
            <w:proofErr w:type="spellStart"/>
            <w:r w:rsidRPr="00505090">
              <w:rPr>
                <w:rFonts w:eastAsia="Times New Roman" w:cstheme="minorHAnsi"/>
              </w:rPr>
              <w:t>Duńczycą</w:t>
            </w:r>
            <w:proofErr w:type="spellEnd"/>
            <w:r w:rsidRPr="00505090">
              <w:rPr>
                <w:rFonts w:eastAsia="Times New Roman" w:cstheme="minorHAnsi"/>
              </w:rPr>
              <w:t xml:space="preserve"> 1, 70-655 Szczecin - ul. Wały Chrobrego 1/2, 70-500 Szczecin - ul. Wyzwolenia 8, 80-537 Gdańsk</w:t>
            </w:r>
          </w:p>
        </w:tc>
      </w:tr>
      <w:tr w:rsidR="00413F8A" w:rsidRPr="00505090" w14:paraId="506F7B64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D2A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183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533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15.09.2025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FAA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 xml:space="preserve">ul. Wyzwolenia 8, 80-537 Gdańsk - Zamkowa 3 Gniew (Zamek </w:t>
            </w:r>
            <w:proofErr w:type="gramStart"/>
            <w:r w:rsidRPr="00505090">
              <w:rPr>
                <w:rFonts w:eastAsia="Times New Roman" w:cstheme="minorHAnsi"/>
              </w:rPr>
              <w:t>Gniew)  -</w:t>
            </w:r>
            <w:proofErr w:type="gramEnd"/>
            <w:r w:rsidRPr="00505090">
              <w:rPr>
                <w:rFonts w:eastAsia="Times New Roman" w:cstheme="minorHAnsi"/>
              </w:rPr>
              <w:t xml:space="preserve"> Rulewo 13 (Hanza Pałac </w:t>
            </w:r>
            <w:proofErr w:type="spellStart"/>
            <w:r w:rsidRPr="00505090">
              <w:rPr>
                <w:rFonts w:eastAsia="Times New Roman" w:cstheme="minorHAnsi"/>
              </w:rPr>
              <w:t>Wellness</w:t>
            </w:r>
            <w:proofErr w:type="spellEnd"/>
            <w:r w:rsidRPr="00505090">
              <w:rPr>
                <w:rFonts w:eastAsia="Times New Roman" w:cstheme="minorHAnsi"/>
              </w:rPr>
              <w:t xml:space="preserve"> &amp; SPA) - ul. Wyzwolenia 8, 80-537 Gdańsk</w:t>
            </w:r>
          </w:p>
        </w:tc>
      </w:tr>
      <w:tr w:rsidR="00413F8A" w:rsidRPr="00505090" w14:paraId="4AE37F02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8910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0D91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2F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22-23.09.2025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8F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Strzelinko 14, 76-200 Słupsk - ul. Wczasowa 4, 76-270 Ustka - ul. Wyzwolenia 8, 80-537 Gdańsk</w:t>
            </w:r>
          </w:p>
        </w:tc>
      </w:tr>
      <w:tr w:rsidR="00413F8A" w:rsidRPr="00505090" w14:paraId="40FF368A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59E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527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Morskich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B85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02-03.10.2025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85D8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ul. Wyzwolenia 8, 80-537 Gdańsk - ul. Głogowska 14, 60-748 Poznań - ul. Zbożowa 1, 62-023 Poznań - ul. Estkowskiego 6, 61-755 Poznań - ul. Wyzwolenia 8, 80-537 Gdańsk</w:t>
            </w:r>
          </w:p>
        </w:tc>
      </w:tr>
      <w:tr w:rsidR="00413F8A" w:rsidRPr="00505090" w14:paraId="6AB3F1D2" w14:textId="77777777" w:rsidTr="00413F8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08C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781E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Zespół Szkół Gastronomiczno- Hotelarskich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272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5090">
              <w:rPr>
                <w:rFonts w:eastAsia="Times New Roman" w:cstheme="minorHAnsi"/>
              </w:rPr>
              <w:t>29.11.2025-30.11.2025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3949" w14:textId="77777777" w:rsidR="00413F8A" w:rsidRPr="00505090" w:rsidRDefault="00413F8A" w:rsidP="00527E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gramStart"/>
            <w:r w:rsidRPr="00505090">
              <w:rPr>
                <w:rFonts w:eastAsia="Times New Roman" w:cstheme="minorHAnsi"/>
              </w:rPr>
              <w:t>al..</w:t>
            </w:r>
            <w:proofErr w:type="gramEnd"/>
            <w:r w:rsidRPr="00505090">
              <w:rPr>
                <w:rFonts w:eastAsia="Times New Roman" w:cstheme="minorHAnsi"/>
              </w:rPr>
              <w:t xml:space="preserve"> Legionów 7 Gdańsk - PTAK WARSAW EXPO ul. Katowicka 62 05-830 Nadarzyn - </w:t>
            </w:r>
            <w:proofErr w:type="gramStart"/>
            <w:r w:rsidRPr="00505090">
              <w:rPr>
                <w:rFonts w:eastAsia="Times New Roman" w:cstheme="minorHAnsi"/>
              </w:rPr>
              <w:t>al..</w:t>
            </w:r>
            <w:proofErr w:type="gramEnd"/>
            <w:r w:rsidRPr="00505090">
              <w:rPr>
                <w:rFonts w:eastAsia="Times New Roman" w:cstheme="minorHAnsi"/>
              </w:rPr>
              <w:t xml:space="preserve"> Legionów 7 Gdańsk</w:t>
            </w:r>
          </w:p>
        </w:tc>
      </w:tr>
    </w:tbl>
    <w:p w14:paraId="7945F94A" w14:textId="77777777" w:rsidR="00885DEF" w:rsidRDefault="00885DEF" w:rsidP="00AE2B72">
      <w:pPr>
        <w:spacing w:after="0"/>
        <w:rPr>
          <w:rFonts w:cstheme="minorHAnsi"/>
          <w:bCs/>
          <w:color w:val="000000" w:themeColor="text1"/>
        </w:rPr>
      </w:pPr>
    </w:p>
    <w:p w14:paraId="3A5A949B" w14:textId="6F21A864" w:rsidR="00AE2B72" w:rsidRDefault="00956689" w:rsidP="00AE2B72">
      <w:pPr>
        <w:spacing w:after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Zamawiający </w:t>
      </w:r>
      <w:r w:rsidR="00A04603">
        <w:rPr>
          <w:rFonts w:cstheme="minorHAnsi"/>
          <w:bCs/>
          <w:color w:val="000000" w:themeColor="text1"/>
        </w:rPr>
        <w:t>może z co najmniej 3</w:t>
      </w:r>
      <w:r w:rsidR="006449D2">
        <w:rPr>
          <w:rFonts w:cstheme="minorHAnsi"/>
          <w:bCs/>
          <w:color w:val="000000" w:themeColor="text1"/>
        </w:rPr>
        <w:t>0</w:t>
      </w:r>
      <w:r w:rsidR="00A04603">
        <w:rPr>
          <w:rFonts w:cstheme="minorHAnsi"/>
          <w:bCs/>
          <w:color w:val="000000" w:themeColor="text1"/>
        </w:rPr>
        <w:t xml:space="preserve">-dniowym wyprzedzeniem dokonać zmiany </w:t>
      </w:r>
      <w:r w:rsidR="006449D2">
        <w:rPr>
          <w:rFonts w:cstheme="minorHAnsi"/>
          <w:bCs/>
          <w:color w:val="000000" w:themeColor="text1"/>
        </w:rPr>
        <w:t>dotyczącej terminu</w:t>
      </w:r>
      <w:r w:rsidR="00A04603">
        <w:rPr>
          <w:rFonts w:cstheme="minorHAnsi"/>
          <w:bCs/>
          <w:color w:val="000000" w:themeColor="text1"/>
        </w:rPr>
        <w:t xml:space="preserve"> transportu uczestników.</w:t>
      </w:r>
      <w:r w:rsidR="008D1A87">
        <w:rPr>
          <w:rFonts w:cstheme="minorHAnsi"/>
          <w:bCs/>
          <w:color w:val="000000" w:themeColor="text1"/>
        </w:rPr>
        <w:t xml:space="preserve"> Zmiana terminu transportu wymaga formy pisemnej, natomiast może zostać dokonana formie </w:t>
      </w:r>
      <w:r w:rsidR="008D1A87">
        <w:rPr>
          <w:rFonts w:cstheme="minorHAnsi"/>
          <w:bCs/>
          <w:color w:val="000000" w:themeColor="text1"/>
        </w:rPr>
        <w:lastRenderedPageBreak/>
        <w:t>elektronicznej (za pomocą korespondencji elektronicznej z Wykonawcą). Zmiana terminu transportu uczestników</w:t>
      </w:r>
      <w:r w:rsidR="00E80E97">
        <w:rPr>
          <w:rFonts w:cstheme="minorHAnsi"/>
          <w:bCs/>
          <w:color w:val="000000" w:themeColor="text1"/>
        </w:rPr>
        <w:t xml:space="preserve"> wymaga formy pisemnej, natomiast nie wymaga zmiany niniejszej umowy. </w:t>
      </w:r>
    </w:p>
    <w:p w14:paraId="370EC6C2" w14:textId="77777777" w:rsidR="006449D2" w:rsidRDefault="006449D2" w:rsidP="00AE2B72">
      <w:pPr>
        <w:spacing w:after="0"/>
        <w:rPr>
          <w:rFonts w:cstheme="minorHAnsi"/>
          <w:bCs/>
          <w:color w:val="000000" w:themeColor="text1"/>
        </w:rPr>
      </w:pPr>
    </w:p>
    <w:p w14:paraId="5D365339" w14:textId="6E9E6D9D" w:rsidR="006F7E2D" w:rsidRPr="00AA6DCF" w:rsidRDefault="006F7E2D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AA6DCF">
        <w:rPr>
          <w:rFonts w:cstheme="minorHAnsi"/>
          <w:b/>
          <w:color w:val="000000" w:themeColor="text1"/>
        </w:rPr>
        <w:t>§ 4</w:t>
      </w:r>
    </w:p>
    <w:p w14:paraId="6ED6DCB7" w14:textId="0FCD59FF" w:rsidR="006F7E2D" w:rsidRDefault="005F2F13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Na podstawie prawidłowo wystawionej faktury Zamawiający </w:t>
      </w:r>
      <w:r w:rsidR="006F7E2D" w:rsidRPr="00AA6DCF">
        <w:rPr>
          <w:rFonts w:cstheme="minorHAnsi"/>
          <w:bCs/>
          <w:color w:val="000000" w:themeColor="text1"/>
        </w:rPr>
        <w:t>zapłaci Wykonawcy</w:t>
      </w:r>
      <w:r w:rsidR="00AA6DCF" w:rsidRPr="00AA6DCF">
        <w:rPr>
          <w:rFonts w:cstheme="minorHAnsi"/>
          <w:bCs/>
          <w:color w:val="000000" w:themeColor="text1"/>
        </w:rPr>
        <w:t xml:space="preserve"> </w:t>
      </w:r>
      <w:r w:rsidR="006F7E2D" w:rsidRPr="00AA6DCF">
        <w:rPr>
          <w:rFonts w:cstheme="minorHAnsi"/>
          <w:bCs/>
          <w:color w:val="000000" w:themeColor="text1"/>
        </w:rPr>
        <w:t xml:space="preserve">wynagrodzenie </w:t>
      </w:r>
      <w:r w:rsidR="00413F8A">
        <w:rPr>
          <w:rFonts w:cstheme="minorHAnsi"/>
          <w:bCs/>
          <w:color w:val="000000" w:themeColor="text1"/>
        </w:rPr>
        <w:t>maksymalnie</w:t>
      </w:r>
      <w:r w:rsidR="0043118A">
        <w:rPr>
          <w:rFonts w:cstheme="minorHAnsi"/>
          <w:bCs/>
          <w:color w:val="000000" w:themeColor="text1"/>
        </w:rPr>
        <w:t xml:space="preserve"> </w:t>
      </w:r>
      <w:r w:rsidR="006F7E2D" w:rsidRPr="00AA6DCF">
        <w:rPr>
          <w:rFonts w:cstheme="minorHAnsi"/>
          <w:bCs/>
          <w:color w:val="000000" w:themeColor="text1"/>
        </w:rPr>
        <w:t>w wysokości ………………… PLN netto (słownie:</w:t>
      </w:r>
      <w:r w:rsidR="007B2A1F" w:rsidRPr="00AA6DCF">
        <w:rPr>
          <w:rFonts w:cstheme="minorHAnsi"/>
          <w:bCs/>
          <w:color w:val="000000" w:themeColor="text1"/>
        </w:rPr>
        <w:t xml:space="preserve"> </w:t>
      </w:r>
      <w:r w:rsidR="006F7E2D" w:rsidRPr="00AA6DCF">
        <w:rPr>
          <w:rFonts w:cstheme="minorHAnsi"/>
          <w:bCs/>
          <w:color w:val="000000" w:themeColor="text1"/>
        </w:rPr>
        <w:t>……………………</w:t>
      </w:r>
      <w:proofErr w:type="gramStart"/>
      <w:r w:rsidR="006F7E2D" w:rsidRPr="00AA6DCF">
        <w:rPr>
          <w:rFonts w:cstheme="minorHAnsi"/>
          <w:bCs/>
          <w:color w:val="000000" w:themeColor="text1"/>
        </w:rPr>
        <w:t>…….</w:t>
      </w:r>
      <w:proofErr w:type="gramEnd"/>
      <w:r w:rsidR="006F7E2D" w:rsidRPr="00AA6DCF">
        <w:rPr>
          <w:rFonts w:cstheme="minorHAnsi"/>
          <w:bCs/>
          <w:color w:val="000000" w:themeColor="text1"/>
        </w:rPr>
        <w:t xml:space="preserve"> ) tj. ……………… PLN brutto (w tym VAT w wysokości </w:t>
      </w:r>
      <w:r w:rsidR="007B2A1F" w:rsidRPr="00AA6DCF">
        <w:rPr>
          <w:rFonts w:cstheme="minorHAnsi"/>
          <w:bCs/>
          <w:color w:val="000000" w:themeColor="text1"/>
        </w:rPr>
        <w:t>…</w:t>
      </w:r>
      <w:r w:rsidR="0043118A">
        <w:rPr>
          <w:rFonts w:cstheme="minorHAnsi"/>
          <w:bCs/>
          <w:color w:val="000000" w:themeColor="text1"/>
        </w:rPr>
        <w:t>…</w:t>
      </w:r>
      <w:r w:rsidR="006F7E2D" w:rsidRPr="00AA6DCF">
        <w:rPr>
          <w:rFonts w:cstheme="minorHAnsi"/>
          <w:bCs/>
          <w:color w:val="000000" w:themeColor="text1"/>
        </w:rPr>
        <w:t>%</w:t>
      </w:r>
      <w:r w:rsidR="00AA6DCF" w:rsidRPr="00AA6DCF">
        <w:rPr>
          <w:rFonts w:cstheme="minorHAnsi"/>
          <w:bCs/>
          <w:color w:val="000000" w:themeColor="text1"/>
        </w:rPr>
        <w:t xml:space="preserve"> …</w:t>
      </w:r>
      <w:r w:rsidR="001A7E2A">
        <w:rPr>
          <w:rFonts w:cstheme="minorHAnsi"/>
          <w:bCs/>
          <w:color w:val="000000" w:themeColor="text1"/>
        </w:rPr>
        <w:t>……</w:t>
      </w:r>
      <w:r w:rsidR="00AA6DCF" w:rsidRPr="00AA6DCF">
        <w:rPr>
          <w:rFonts w:cstheme="minorHAnsi"/>
          <w:bCs/>
          <w:color w:val="000000" w:themeColor="text1"/>
        </w:rPr>
        <w:t>.. zł</w:t>
      </w:r>
      <w:r w:rsidR="006F7E2D" w:rsidRPr="00AA6DCF">
        <w:rPr>
          <w:rFonts w:cstheme="minorHAnsi"/>
          <w:bCs/>
          <w:color w:val="000000" w:themeColor="text1"/>
        </w:rPr>
        <w:t>)</w:t>
      </w:r>
      <w:r w:rsidR="00280B46">
        <w:rPr>
          <w:rFonts w:cstheme="minorHAnsi"/>
          <w:bCs/>
          <w:color w:val="000000" w:themeColor="text1"/>
        </w:rPr>
        <w:t>,</w:t>
      </w:r>
    </w:p>
    <w:p w14:paraId="7CEE676F" w14:textId="6A45E2A9" w:rsidR="002B2F63" w:rsidRDefault="002B2F63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Zamawiający może rozliczać się za pomocą faktur częściowych w trakcie wykonywania zamówienia</w:t>
      </w:r>
      <w:r w:rsidR="003173FC">
        <w:rPr>
          <w:rFonts w:cstheme="minorHAnsi"/>
          <w:bCs/>
          <w:color w:val="000000" w:themeColor="text1"/>
        </w:rPr>
        <w:t>. Wykonawca może wystawi</w:t>
      </w:r>
      <w:r w:rsidR="00AA2749">
        <w:rPr>
          <w:rFonts w:cstheme="minorHAnsi"/>
          <w:bCs/>
          <w:color w:val="000000" w:themeColor="text1"/>
        </w:rPr>
        <w:t xml:space="preserve">ać faktury częściowe po każdym </w:t>
      </w:r>
      <w:r w:rsidR="00957595">
        <w:rPr>
          <w:rFonts w:cstheme="minorHAnsi"/>
          <w:bCs/>
          <w:color w:val="000000" w:themeColor="text1"/>
        </w:rPr>
        <w:t>zrealizowanym kursie/wyjeździe</w:t>
      </w:r>
      <w:r w:rsidR="006D0605">
        <w:rPr>
          <w:rFonts w:cstheme="minorHAnsi"/>
          <w:bCs/>
          <w:color w:val="000000" w:themeColor="text1"/>
        </w:rPr>
        <w:t xml:space="preserve">, w wysokości zgodnej z </w:t>
      </w:r>
      <w:r w:rsidR="00553CF9">
        <w:rPr>
          <w:rFonts w:cstheme="minorHAnsi"/>
          <w:bCs/>
          <w:color w:val="000000" w:themeColor="text1"/>
        </w:rPr>
        <w:t xml:space="preserve">wykazem cen jednostkowych </w:t>
      </w:r>
      <w:r w:rsidR="008C5B25">
        <w:rPr>
          <w:rFonts w:cstheme="minorHAnsi"/>
          <w:bCs/>
          <w:color w:val="000000" w:themeColor="text1"/>
        </w:rPr>
        <w:t>wskazanych w ofercie.</w:t>
      </w:r>
    </w:p>
    <w:p w14:paraId="30C2D1A5" w14:textId="77777777" w:rsidR="00BF0181" w:rsidRPr="00BF0181" w:rsidRDefault="007B2A1F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</w:rPr>
      </w:pPr>
      <w:r w:rsidRPr="00AA6DCF">
        <w:rPr>
          <w:rFonts w:cstheme="minorHAnsi"/>
          <w:bCs/>
          <w:color w:val="000000" w:themeColor="text1"/>
        </w:rPr>
        <w:t xml:space="preserve">Wynagrodzenie wskazane w </w:t>
      </w:r>
      <w:r w:rsidR="00AA6DCF" w:rsidRPr="00AA6DCF">
        <w:rPr>
          <w:rFonts w:cstheme="minorHAnsi"/>
          <w:bCs/>
          <w:color w:val="000000" w:themeColor="text1"/>
        </w:rPr>
        <w:t>ust. 1</w:t>
      </w:r>
      <w:r w:rsidRPr="00AA6DCF">
        <w:rPr>
          <w:rFonts w:cstheme="minorHAnsi"/>
          <w:bCs/>
          <w:color w:val="000000" w:themeColor="text1"/>
        </w:rPr>
        <w:t xml:space="preserve"> jest wynagrodzeniem ryczałtowym</w:t>
      </w:r>
      <w:r w:rsidR="00BF0181">
        <w:rPr>
          <w:rFonts w:cstheme="minorHAnsi"/>
          <w:bCs/>
          <w:color w:val="000000" w:themeColor="text1"/>
        </w:rPr>
        <w:t>.</w:t>
      </w:r>
    </w:p>
    <w:p w14:paraId="07F1B87B" w14:textId="5F5D6A13" w:rsidR="002D5A7A" w:rsidRPr="00CD0D30" w:rsidRDefault="006F7E2D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</w:rPr>
      </w:pPr>
      <w:r w:rsidRPr="002D5A7A">
        <w:rPr>
          <w:rFonts w:cstheme="minorHAnsi"/>
          <w:bCs/>
          <w:color w:val="000000" w:themeColor="text1"/>
        </w:rPr>
        <w:t xml:space="preserve">Wynagrodzenie </w:t>
      </w:r>
      <w:r w:rsidRPr="00CD0D30">
        <w:rPr>
          <w:rFonts w:cstheme="minorHAnsi"/>
          <w:bCs/>
          <w:color w:val="000000" w:themeColor="text1"/>
        </w:rPr>
        <w:t>określone w ust. 1 zaspokaja wszystkie roszczenia Wykonawcy z tytułu</w:t>
      </w:r>
      <w:r w:rsidR="007B2A1F" w:rsidRPr="00CD0D30">
        <w:rPr>
          <w:rFonts w:cstheme="minorHAnsi"/>
          <w:bCs/>
          <w:color w:val="000000" w:themeColor="text1"/>
        </w:rPr>
        <w:t xml:space="preserve"> </w:t>
      </w:r>
      <w:r w:rsidRPr="00CD0D30">
        <w:rPr>
          <w:rFonts w:cstheme="minorHAnsi"/>
          <w:bCs/>
          <w:color w:val="000000" w:themeColor="text1"/>
        </w:rPr>
        <w:t xml:space="preserve">wykonania przedmiotu Umowy, w szczególności zawiera </w:t>
      </w:r>
      <w:r w:rsidR="00BF0181" w:rsidRPr="00CD0D30">
        <w:rPr>
          <w:rFonts w:cstheme="minorHAnsi"/>
          <w:bCs/>
          <w:color w:val="000000" w:themeColor="text1"/>
        </w:rPr>
        <w:t>wynagrodzeni</w:t>
      </w:r>
      <w:r w:rsidR="008C5B25" w:rsidRPr="00CD0D30">
        <w:rPr>
          <w:rFonts w:cstheme="minorHAnsi"/>
          <w:bCs/>
          <w:color w:val="000000" w:themeColor="text1"/>
        </w:rPr>
        <w:t>a</w:t>
      </w:r>
      <w:r w:rsidR="00BF0181" w:rsidRPr="00CD0D30">
        <w:rPr>
          <w:rFonts w:cstheme="minorHAnsi"/>
          <w:bCs/>
          <w:color w:val="000000" w:themeColor="text1"/>
        </w:rPr>
        <w:t xml:space="preserve"> kierowc</w:t>
      </w:r>
      <w:r w:rsidR="008C5B25" w:rsidRPr="00CD0D30">
        <w:rPr>
          <w:rFonts w:cstheme="minorHAnsi"/>
          <w:bCs/>
          <w:color w:val="000000" w:themeColor="text1"/>
        </w:rPr>
        <w:t>ów</w:t>
      </w:r>
      <w:r w:rsidR="00BF0181" w:rsidRPr="00CD0D30">
        <w:rPr>
          <w:rFonts w:cstheme="minorHAnsi"/>
          <w:bCs/>
          <w:color w:val="000000" w:themeColor="text1"/>
        </w:rPr>
        <w:t xml:space="preserve">, możliwe opłaty parkingowe, opłaty odcinków </w:t>
      </w:r>
      <w:r w:rsidR="002D5A7A" w:rsidRPr="00CD0D30">
        <w:rPr>
          <w:rFonts w:cstheme="minorHAnsi"/>
          <w:bCs/>
          <w:color w:val="000000" w:themeColor="text1"/>
        </w:rPr>
        <w:t xml:space="preserve">płatnych oraz wszelkie skalkulowane koszty mogące wystąpić w trakcie realizacji usługi.  </w:t>
      </w:r>
    </w:p>
    <w:p w14:paraId="2B256714" w14:textId="47D066AB" w:rsidR="00DD5DD9" w:rsidRPr="00CD0D30" w:rsidRDefault="006F7E2D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</w:rPr>
      </w:pPr>
      <w:r w:rsidRPr="00CD0D30">
        <w:rPr>
          <w:rFonts w:cstheme="minorHAnsi"/>
          <w:bCs/>
        </w:rPr>
        <w:t xml:space="preserve">Wykonawca wystawi </w:t>
      </w:r>
      <w:r w:rsidR="002D5A7A" w:rsidRPr="00CD0D30">
        <w:rPr>
          <w:rFonts w:cstheme="minorHAnsi"/>
          <w:bCs/>
        </w:rPr>
        <w:t>fakturę</w:t>
      </w:r>
      <w:r w:rsidRPr="00CD0D30">
        <w:rPr>
          <w:rFonts w:cstheme="minorHAnsi"/>
          <w:bCs/>
        </w:rPr>
        <w:t xml:space="preserve"> z </w:t>
      </w:r>
      <w:r w:rsidR="008C5B25" w:rsidRPr="00CD0D30">
        <w:rPr>
          <w:rFonts w:cstheme="minorHAnsi"/>
          <w:bCs/>
        </w:rPr>
        <w:t>co najmniej 14</w:t>
      </w:r>
      <w:r w:rsidRPr="00CD0D30">
        <w:rPr>
          <w:rFonts w:cstheme="minorHAnsi"/>
          <w:bCs/>
        </w:rPr>
        <w:t>-dniowym terminem płatności</w:t>
      </w:r>
      <w:r w:rsidR="009D555B" w:rsidRPr="00CD0D30">
        <w:rPr>
          <w:rFonts w:cstheme="minorHAnsi"/>
          <w:bCs/>
        </w:rPr>
        <w:t>.</w:t>
      </w:r>
    </w:p>
    <w:p w14:paraId="717C158C" w14:textId="183101F9" w:rsidR="006F7E2D" w:rsidRDefault="006F7E2D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</w:rPr>
      </w:pPr>
      <w:r w:rsidRPr="00CD0D30">
        <w:rPr>
          <w:rFonts w:cstheme="minorHAnsi"/>
          <w:bCs/>
        </w:rPr>
        <w:t xml:space="preserve">Za datę zapłaty strony ustalają dzień, w którym Zamawiający </w:t>
      </w:r>
      <w:r w:rsidR="00AA6DCF" w:rsidRPr="00CD0D30">
        <w:rPr>
          <w:rFonts w:cstheme="minorHAnsi"/>
          <w:bCs/>
        </w:rPr>
        <w:t>zlecił</w:t>
      </w:r>
      <w:r w:rsidRPr="00CD0D30">
        <w:rPr>
          <w:rFonts w:cstheme="minorHAnsi"/>
          <w:bCs/>
        </w:rPr>
        <w:t xml:space="preserve"> polecenie</w:t>
      </w:r>
      <w:r w:rsidR="006669B1" w:rsidRPr="00CD0D30">
        <w:rPr>
          <w:rFonts w:cstheme="minorHAnsi"/>
          <w:bCs/>
        </w:rPr>
        <w:t xml:space="preserve"> </w:t>
      </w:r>
      <w:r w:rsidRPr="00CD0D30">
        <w:rPr>
          <w:rFonts w:cstheme="minorHAnsi"/>
          <w:bCs/>
        </w:rPr>
        <w:t>przelewu na rachunek Wykonawcy.</w:t>
      </w:r>
    </w:p>
    <w:p w14:paraId="3910D5C6" w14:textId="044AC537" w:rsidR="00CD0D30" w:rsidRPr="00CD0D30" w:rsidRDefault="0034342A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</w:rPr>
      </w:pPr>
      <w:r>
        <w:rPr>
          <w:rFonts w:cstheme="minorHAnsi"/>
          <w:bCs/>
        </w:rPr>
        <w:t xml:space="preserve">Nazwa usługi na dokumencie </w:t>
      </w:r>
      <w:r w:rsidR="001A1C72">
        <w:rPr>
          <w:rFonts w:cstheme="minorHAnsi"/>
          <w:bCs/>
        </w:rPr>
        <w:t>powinna odnosić</w:t>
      </w:r>
      <w:r w:rsidR="008D1A87">
        <w:rPr>
          <w:rFonts w:cstheme="minorHAnsi"/>
          <w:bCs/>
        </w:rPr>
        <w:t xml:space="preserve"> s</w:t>
      </w:r>
      <w:r w:rsidR="001A1C72">
        <w:rPr>
          <w:rFonts w:cstheme="minorHAnsi"/>
          <w:bCs/>
        </w:rPr>
        <w:t>i</w:t>
      </w:r>
      <w:r w:rsidR="008D1A87">
        <w:rPr>
          <w:rFonts w:cstheme="minorHAnsi"/>
          <w:bCs/>
        </w:rPr>
        <w:t xml:space="preserve">ę </w:t>
      </w:r>
      <w:r w:rsidR="001A1C72">
        <w:rPr>
          <w:rFonts w:cstheme="minorHAnsi"/>
          <w:bCs/>
        </w:rPr>
        <w:t>do</w:t>
      </w:r>
      <w:r w:rsidR="008D1A87">
        <w:rPr>
          <w:rFonts w:cstheme="minorHAnsi"/>
          <w:bCs/>
        </w:rPr>
        <w:t xml:space="preserve"> pokonanej trasy i terminu wyjazdu.</w:t>
      </w:r>
      <w:r w:rsidR="001A1C72">
        <w:rPr>
          <w:rFonts w:cstheme="minorHAnsi"/>
          <w:bCs/>
        </w:rPr>
        <w:t xml:space="preserve"> </w:t>
      </w:r>
    </w:p>
    <w:p w14:paraId="756FF9F8" w14:textId="75F8EF60" w:rsidR="00CD0D30" w:rsidRPr="00CD0D30" w:rsidRDefault="00CD0D30" w:rsidP="00C04BFC">
      <w:pPr>
        <w:pStyle w:val="Akapitzlist"/>
        <w:numPr>
          <w:ilvl w:val="3"/>
          <w:numId w:val="3"/>
        </w:numPr>
        <w:spacing w:after="0"/>
        <w:ind w:left="426" w:hanging="284"/>
        <w:rPr>
          <w:rFonts w:cstheme="minorHAnsi"/>
          <w:bCs/>
        </w:rPr>
      </w:pPr>
      <w:r w:rsidRPr="00CD0D30">
        <w:rPr>
          <w:rFonts w:cstheme="minorHAnsi"/>
          <w:bCs/>
        </w:rPr>
        <w:t>Faktura za wykonanie przedmiotu zamówienia winna zostać wystawiona w następujący sposób:</w:t>
      </w:r>
    </w:p>
    <w:p w14:paraId="3ECD78D2" w14:textId="77777777" w:rsidR="00CD0D30" w:rsidRPr="00CD0D30" w:rsidRDefault="00CD0D30" w:rsidP="00CD0D30">
      <w:pPr>
        <w:widowControl w:val="0"/>
        <w:tabs>
          <w:tab w:val="left" w:pos="351"/>
        </w:tabs>
        <w:suppressAutoHyphens/>
        <w:spacing w:after="0" w:line="240" w:lineRule="auto"/>
        <w:ind w:left="851"/>
        <w:rPr>
          <w:rFonts w:cstheme="minorHAnsi"/>
        </w:rPr>
      </w:pPr>
      <w:r w:rsidRPr="00CD0D30">
        <w:rPr>
          <w:rFonts w:cstheme="minorHAnsi"/>
          <w:b/>
          <w:bCs/>
        </w:rPr>
        <w:t>Nabywca:</w:t>
      </w:r>
      <w:r w:rsidRPr="00CD0D30">
        <w:rPr>
          <w:rFonts w:cstheme="minorHAnsi"/>
        </w:rPr>
        <w:t xml:space="preserve"> </w:t>
      </w:r>
      <w:r w:rsidRPr="00CD0D30">
        <w:rPr>
          <w:rFonts w:cstheme="minorHAnsi"/>
        </w:rPr>
        <w:br/>
        <w:t>GMINA MIASTA GDAŃSKA, ul. Nowe Ogrody 8/12, 80-803 Gdańsk, NIP 5830011969</w:t>
      </w:r>
    </w:p>
    <w:p w14:paraId="6BA0ED33" w14:textId="77777777" w:rsidR="00CD0D30" w:rsidRPr="00CD0D30" w:rsidRDefault="00CD0D30" w:rsidP="00CD0D30">
      <w:pPr>
        <w:widowControl w:val="0"/>
        <w:tabs>
          <w:tab w:val="left" w:pos="351"/>
        </w:tabs>
        <w:suppressAutoHyphens/>
        <w:spacing w:after="0" w:line="240" w:lineRule="auto"/>
        <w:ind w:left="851"/>
        <w:rPr>
          <w:rFonts w:cstheme="minorHAnsi"/>
        </w:rPr>
      </w:pPr>
      <w:r w:rsidRPr="00CD0D30">
        <w:rPr>
          <w:rFonts w:cstheme="minorHAnsi"/>
          <w:b/>
          <w:bCs/>
        </w:rPr>
        <w:t>Odbiorca:</w:t>
      </w:r>
    </w:p>
    <w:p w14:paraId="17B8A05C" w14:textId="77777777" w:rsidR="00CD0D30" w:rsidRPr="00CD0D30" w:rsidRDefault="00CD0D30" w:rsidP="00CD0D30">
      <w:pPr>
        <w:widowControl w:val="0"/>
        <w:tabs>
          <w:tab w:val="left" w:pos="351"/>
        </w:tabs>
        <w:suppressAutoHyphens/>
        <w:spacing w:after="0" w:line="240" w:lineRule="auto"/>
        <w:ind w:left="851"/>
        <w:rPr>
          <w:rFonts w:cstheme="minorHAnsi"/>
        </w:rPr>
      </w:pPr>
      <w:r w:rsidRPr="00CD0D30">
        <w:rPr>
          <w:rFonts w:cstheme="minorHAnsi"/>
        </w:rPr>
        <w:t>Gdańskie Centrum Usług Wspólnych, Al. Generała Józefa Hallera 16/18, 80-426 Gdańsk,</w:t>
      </w:r>
    </w:p>
    <w:p w14:paraId="20ECB361" w14:textId="77777777" w:rsidR="00CD0D30" w:rsidRPr="00CD0D30" w:rsidRDefault="00CD0D30" w:rsidP="00CD0D30">
      <w:pPr>
        <w:widowControl w:val="0"/>
        <w:tabs>
          <w:tab w:val="left" w:pos="351"/>
        </w:tabs>
        <w:suppressAutoHyphens/>
        <w:spacing w:after="0" w:line="240" w:lineRule="auto"/>
        <w:ind w:left="851"/>
        <w:rPr>
          <w:rFonts w:cstheme="minorHAnsi"/>
        </w:rPr>
      </w:pPr>
      <w:r w:rsidRPr="00CD0D30">
        <w:rPr>
          <w:rFonts w:cstheme="minorHAnsi"/>
          <w:b/>
          <w:bCs/>
        </w:rPr>
        <w:t>Płatnik:</w:t>
      </w:r>
    </w:p>
    <w:p w14:paraId="33AA4E6E" w14:textId="77777777" w:rsidR="00CD0D30" w:rsidRPr="00CD0D30" w:rsidRDefault="00CD0D30" w:rsidP="00CD0D30">
      <w:pPr>
        <w:widowControl w:val="0"/>
        <w:tabs>
          <w:tab w:val="left" w:pos="351"/>
        </w:tabs>
        <w:suppressAutoHyphens/>
        <w:spacing w:line="240" w:lineRule="auto"/>
        <w:ind w:left="851"/>
        <w:rPr>
          <w:rFonts w:cstheme="minorHAnsi"/>
        </w:rPr>
      </w:pPr>
      <w:r w:rsidRPr="00CD0D30">
        <w:rPr>
          <w:rFonts w:cstheme="minorHAnsi"/>
        </w:rPr>
        <w:t xml:space="preserve">Centrum Kształcenia Zawodowego i Ustawicznego nr 1, Al. Generała Józefa Hallera 16/18, </w:t>
      </w:r>
      <w:r w:rsidRPr="00CD0D30">
        <w:rPr>
          <w:rFonts w:cstheme="minorHAnsi"/>
        </w:rPr>
        <w:br/>
        <w:t>80-426 Gdańsk</w:t>
      </w:r>
    </w:p>
    <w:p w14:paraId="388DCD7E" w14:textId="41A11424" w:rsidR="00A025E6" w:rsidRPr="00545CA2" w:rsidRDefault="00A025E6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 xml:space="preserve">§ </w:t>
      </w:r>
      <w:r w:rsidR="00CB212E">
        <w:rPr>
          <w:rFonts w:cstheme="minorHAnsi"/>
          <w:b/>
          <w:color w:val="000000" w:themeColor="text1"/>
        </w:rPr>
        <w:t>5</w:t>
      </w:r>
    </w:p>
    <w:p w14:paraId="502318C4" w14:textId="68A1A024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1. W razie niewykonania lub nienależytego wykonania Umowy Wykonawca zobowiązuje się zapłacić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 xml:space="preserve">kary umowne w wysokości </w:t>
      </w:r>
      <w:r w:rsidR="002D5A7A">
        <w:rPr>
          <w:rFonts w:cstheme="minorHAnsi"/>
          <w:bCs/>
          <w:color w:val="000000" w:themeColor="text1"/>
        </w:rPr>
        <w:t>10</w:t>
      </w:r>
      <w:r w:rsidRPr="00545CA2">
        <w:rPr>
          <w:rFonts w:cstheme="minorHAnsi"/>
          <w:bCs/>
          <w:color w:val="000000" w:themeColor="text1"/>
        </w:rPr>
        <w:t xml:space="preserve"> % łącznego wynagrodzenia </w:t>
      </w:r>
      <w:r w:rsidR="00DC7DC8" w:rsidRPr="00545CA2">
        <w:rPr>
          <w:rFonts w:cstheme="minorHAnsi"/>
          <w:bCs/>
          <w:color w:val="000000" w:themeColor="text1"/>
        </w:rPr>
        <w:t>bru</w:t>
      </w:r>
      <w:r w:rsidRPr="00545CA2">
        <w:rPr>
          <w:rFonts w:cstheme="minorHAnsi"/>
          <w:bCs/>
          <w:color w:val="000000" w:themeColor="text1"/>
        </w:rPr>
        <w:t>tto, o którym mowa w §4 ust. 1 – gdy Zamawiający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odstąpi od Umowy z powodu okoliczności, za które odpowiada Wykonawca;</w:t>
      </w:r>
    </w:p>
    <w:p w14:paraId="0C472878" w14:textId="77777777" w:rsidR="00DC7DC8" w:rsidRPr="00503D3D" w:rsidRDefault="00DC7DC8" w:rsidP="00645309">
      <w:pPr>
        <w:spacing w:after="0"/>
        <w:rPr>
          <w:rFonts w:cstheme="minorHAnsi"/>
          <w:bCs/>
          <w:color w:val="FF0000"/>
        </w:rPr>
      </w:pPr>
    </w:p>
    <w:p w14:paraId="34F2D309" w14:textId="053A1368" w:rsidR="00A025E6" w:rsidRPr="00545CA2" w:rsidRDefault="00A025E6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 xml:space="preserve">§ </w:t>
      </w:r>
      <w:r w:rsidR="00CB212E">
        <w:rPr>
          <w:rFonts w:cstheme="minorHAnsi"/>
          <w:b/>
          <w:color w:val="000000" w:themeColor="text1"/>
        </w:rPr>
        <w:t>6</w:t>
      </w:r>
    </w:p>
    <w:p w14:paraId="720538F2" w14:textId="2F05FA1B" w:rsidR="00A025E6" w:rsidRPr="00DD5DD9" w:rsidRDefault="00A025E6" w:rsidP="00E80E97">
      <w:pPr>
        <w:pStyle w:val="Akapitzlist"/>
        <w:numPr>
          <w:ilvl w:val="3"/>
          <w:numId w:val="28"/>
        </w:numPr>
        <w:spacing w:after="0"/>
        <w:ind w:left="426"/>
        <w:rPr>
          <w:rFonts w:cstheme="minorHAnsi"/>
          <w:bCs/>
          <w:color w:val="000000" w:themeColor="text1"/>
        </w:rPr>
      </w:pPr>
      <w:r w:rsidRPr="00DD5DD9">
        <w:rPr>
          <w:rFonts w:cstheme="minorHAnsi"/>
          <w:bCs/>
          <w:color w:val="000000" w:themeColor="text1"/>
        </w:rPr>
        <w:t>Zamawiający ma prawo odstąpić od Umowy:</w:t>
      </w:r>
    </w:p>
    <w:p w14:paraId="10D3E470" w14:textId="1E1A36BA" w:rsidR="00DC7DC8" w:rsidRPr="00545CA2" w:rsidRDefault="00A025E6" w:rsidP="00E80E97">
      <w:pPr>
        <w:pStyle w:val="Akapitzlist"/>
        <w:numPr>
          <w:ilvl w:val="0"/>
          <w:numId w:val="12"/>
        </w:num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 xml:space="preserve">jeżeli Wykonawca </w:t>
      </w:r>
      <w:r w:rsidR="002D5A7A">
        <w:rPr>
          <w:rFonts w:cstheme="minorHAnsi"/>
          <w:bCs/>
          <w:color w:val="000000" w:themeColor="text1"/>
        </w:rPr>
        <w:t xml:space="preserve">nie wykona jakiegokolwiek </w:t>
      </w:r>
      <w:r w:rsidR="00DD5DD9">
        <w:rPr>
          <w:rFonts w:cstheme="minorHAnsi"/>
          <w:bCs/>
          <w:color w:val="000000" w:themeColor="text1"/>
        </w:rPr>
        <w:t xml:space="preserve">obowiązku </w:t>
      </w:r>
      <w:r w:rsidRPr="00545CA2">
        <w:rPr>
          <w:rFonts w:cstheme="minorHAnsi"/>
          <w:bCs/>
          <w:color w:val="000000" w:themeColor="text1"/>
        </w:rPr>
        <w:t>wskazanego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 xml:space="preserve">w Umowie pomimo </w:t>
      </w:r>
      <w:r w:rsidR="00DD5DD9">
        <w:rPr>
          <w:rFonts w:cstheme="minorHAnsi"/>
          <w:bCs/>
          <w:color w:val="000000" w:themeColor="text1"/>
        </w:rPr>
        <w:t>natychmiastowego upomnienia</w:t>
      </w:r>
      <w:r w:rsidRPr="00545CA2">
        <w:rPr>
          <w:rFonts w:cstheme="minorHAnsi"/>
          <w:bCs/>
          <w:color w:val="000000" w:themeColor="text1"/>
        </w:rPr>
        <w:t>, z zastrzeżeniem,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 xml:space="preserve">iż nie wyłącza </w:t>
      </w:r>
      <w:r w:rsidR="00DD5DD9">
        <w:rPr>
          <w:rFonts w:cstheme="minorHAnsi"/>
          <w:bCs/>
          <w:color w:val="000000" w:themeColor="text1"/>
        </w:rPr>
        <w:t xml:space="preserve">to </w:t>
      </w:r>
      <w:r w:rsidRPr="00545CA2">
        <w:rPr>
          <w:rFonts w:cstheme="minorHAnsi"/>
          <w:bCs/>
          <w:color w:val="000000" w:themeColor="text1"/>
        </w:rPr>
        <w:t>możliwości naliczenia kar umownych,</w:t>
      </w:r>
    </w:p>
    <w:p w14:paraId="08D01968" w14:textId="5A7604BE" w:rsidR="00A025E6" w:rsidRPr="00545CA2" w:rsidRDefault="00A025E6" w:rsidP="00E80E97">
      <w:pPr>
        <w:pStyle w:val="Akapitzlist"/>
        <w:numPr>
          <w:ilvl w:val="0"/>
          <w:numId w:val="12"/>
        </w:num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jeżeli Wykonawca realizuje przedmiot Umowy niezgodnie z Umową lub powszechnie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obowiązującymi przepisami prawa.</w:t>
      </w:r>
    </w:p>
    <w:p w14:paraId="5DE34670" w14:textId="01A6EE85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 xml:space="preserve">2. Odstąpienie, o którym mowa w ust. 1, może nastąpić </w:t>
      </w:r>
      <w:r w:rsidR="00DD5DD9">
        <w:rPr>
          <w:rFonts w:cstheme="minorHAnsi"/>
          <w:bCs/>
          <w:color w:val="000000" w:themeColor="text1"/>
        </w:rPr>
        <w:t>natychmiast od</w:t>
      </w:r>
      <w:r w:rsidRPr="00545CA2">
        <w:rPr>
          <w:rFonts w:cstheme="minorHAnsi"/>
          <w:bCs/>
          <w:color w:val="000000" w:themeColor="text1"/>
        </w:rPr>
        <w:t xml:space="preserve"> powzięcia przez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Zamawiającego wiadomości o okolicznościach stanowiących podstawę tego odstąpienia.</w:t>
      </w:r>
    </w:p>
    <w:p w14:paraId="19330425" w14:textId="23D0BED1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3. Odstąpienie uzasadnione ziszczeniem się dyspozycji ust. 1 uważane będzie za zawinione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przez Wykonawcę i uprawniające Zamawiającego do naliczenia kar umownych.</w:t>
      </w:r>
    </w:p>
    <w:p w14:paraId="62FA90C5" w14:textId="77777777" w:rsidR="00DC7DC8" w:rsidRPr="00503D3D" w:rsidRDefault="00DC7DC8" w:rsidP="00645309">
      <w:pPr>
        <w:spacing w:after="0"/>
        <w:rPr>
          <w:rFonts w:cstheme="minorHAnsi"/>
          <w:bCs/>
          <w:color w:val="FF0000"/>
        </w:rPr>
      </w:pPr>
    </w:p>
    <w:p w14:paraId="5532C918" w14:textId="696089AB" w:rsidR="00A025E6" w:rsidRPr="00545CA2" w:rsidRDefault="00A025E6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 xml:space="preserve">§ </w:t>
      </w:r>
      <w:r w:rsidR="003477DD">
        <w:rPr>
          <w:rFonts w:cstheme="minorHAnsi"/>
          <w:b/>
          <w:color w:val="000000" w:themeColor="text1"/>
        </w:rPr>
        <w:t>7</w:t>
      </w:r>
    </w:p>
    <w:p w14:paraId="18598CC4" w14:textId="77777777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1. Wszelkie zmiany Umowy wymagają dla swojej ważności formy pisemnej pod rygorem nieważności.</w:t>
      </w:r>
    </w:p>
    <w:p w14:paraId="198DF2C7" w14:textId="269CB831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2. Zamawiający przewiduje możliwość dokonania istotnych zmian postanowień Umowy, w stosunku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do treści oferty, na podstawie której dokonano wyboru Wykonawcy, które nie prowadzą do zmiany</w:t>
      </w:r>
      <w:r w:rsidR="00DC7DC8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charakteru Umowy, w następującym zakresie:</w:t>
      </w:r>
    </w:p>
    <w:p w14:paraId="7DD54A7F" w14:textId="3C62A3D5" w:rsidR="00A025E6" w:rsidRPr="00203050" w:rsidRDefault="00A025E6" w:rsidP="00E80E97">
      <w:pPr>
        <w:pStyle w:val="Akapitzlist"/>
        <w:numPr>
          <w:ilvl w:val="1"/>
          <w:numId w:val="18"/>
        </w:num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lastRenderedPageBreak/>
        <w:t>zmiana nie była możliwa do przewidzenia na etapie podpisywania Umowy, a ponadto jej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dokonanie wskazane jest w szczególności, gdy:</w:t>
      </w:r>
    </w:p>
    <w:p w14:paraId="027B0EA4" w14:textId="77777777" w:rsidR="00203050" w:rsidRDefault="00A025E6" w:rsidP="00E80E97">
      <w:pPr>
        <w:pStyle w:val="Akapitzlist"/>
        <w:numPr>
          <w:ilvl w:val="0"/>
          <w:numId w:val="19"/>
        </w:numPr>
        <w:spacing w:after="0"/>
        <w:ind w:left="1276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nastąpi zmiana powszechnie obowiązujących przepisów prawa w zakresie mającym wpływ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na realizację przedmiotu Umowy,</w:t>
      </w:r>
    </w:p>
    <w:p w14:paraId="1A5F54BE" w14:textId="77777777" w:rsidR="00203050" w:rsidRDefault="00A025E6" w:rsidP="00E80E97">
      <w:pPr>
        <w:pStyle w:val="Akapitzlist"/>
        <w:numPr>
          <w:ilvl w:val="0"/>
          <w:numId w:val="19"/>
        </w:numPr>
        <w:spacing w:after="0"/>
        <w:ind w:left="1276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wynikną rozbieżności lub niejasności w Umowie, których nie można usunąć w inny sposób,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a zmiana będzie umożliwiać usunięcie rozbieżności i doprecyzowanie Umowy w celu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jednoznacznej interpretacji jej postanowień przez Strony,</w:t>
      </w:r>
    </w:p>
    <w:p w14:paraId="383B2400" w14:textId="1728FC2F" w:rsidR="00A025E6" w:rsidRPr="00203050" w:rsidRDefault="00A025E6" w:rsidP="00E80E97">
      <w:pPr>
        <w:pStyle w:val="Akapitzlist"/>
        <w:numPr>
          <w:ilvl w:val="0"/>
          <w:numId w:val="19"/>
        </w:numPr>
        <w:spacing w:after="0"/>
        <w:ind w:left="1276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zmiany wartości Umowy w przypadku zwiększenia bądź zmniejszenia stawek podatku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od towarów i usług, dotyczących przedmiotu Umowy,</w:t>
      </w:r>
    </w:p>
    <w:p w14:paraId="3AE98357" w14:textId="1B8F2698" w:rsidR="00A025E6" w:rsidRPr="00203050" w:rsidRDefault="00A025E6" w:rsidP="00E80E97">
      <w:pPr>
        <w:pStyle w:val="Akapitzlist"/>
        <w:numPr>
          <w:ilvl w:val="1"/>
          <w:numId w:val="18"/>
        </w:num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zmiany dotyczą realizacji dodatkowych usług od dotychczasowego Wykonawcy, nieobjętych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zamówieniem podstawowym, o ile stały się niezbędne i zostały spełnione łącznie następujące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warunki:</w:t>
      </w:r>
    </w:p>
    <w:p w14:paraId="75F7E8C1" w14:textId="77777777" w:rsidR="00203050" w:rsidRDefault="00A025E6" w:rsidP="00E80E97">
      <w:pPr>
        <w:pStyle w:val="Akapitzlist"/>
        <w:numPr>
          <w:ilvl w:val="0"/>
          <w:numId w:val="20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zmiana Wykonawcy nie może zostać dokonana z powodów ekonomicznych lub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technicznych, w szczególności dotyczących zamienności lub interoperacyjności usług,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zamówionych w ramach zamówienia podstawowego,</w:t>
      </w:r>
    </w:p>
    <w:p w14:paraId="3D9135BF" w14:textId="77777777" w:rsidR="00203050" w:rsidRDefault="00A025E6" w:rsidP="00E80E97">
      <w:pPr>
        <w:pStyle w:val="Akapitzlist"/>
        <w:numPr>
          <w:ilvl w:val="0"/>
          <w:numId w:val="20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zmiana Wykonawcy spowodowałaby istotną niedogodność lub znaczne zwiększenie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kosztów dla Zamawiającego,</w:t>
      </w:r>
    </w:p>
    <w:p w14:paraId="2ABCB8CD" w14:textId="264EF171" w:rsidR="00A025E6" w:rsidRPr="00203050" w:rsidRDefault="00A025E6" w:rsidP="00E80E97">
      <w:pPr>
        <w:pStyle w:val="Akapitzlist"/>
        <w:numPr>
          <w:ilvl w:val="0"/>
          <w:numId w:val="20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wartość każdej kolejnej zmiany nie przekracza 50% wartości zamówienia określonej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pierwotnie w Umowie,</w:t>
      </w:r>
    </w:p>
    <w:p w14:paraId="1678CBF8" w14:textId="5C208988" w:rsidR="00A025E6" w:rsidRPr="00203050" w:rsidRDefault="00203050" w:rsidP="00E80E97">
      <w:pPr>
        <w:pStyle w:val="Akapitzlist"/>
        <w:numPr>
          <w:ilvl w:val="1"/>
          <w:numId w:val="18"/>
        </w:num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z</w:t>
      </w:r>
      <w:r w:rsidR="00A025E6" w:rsidRPr="00203050">
        <w:rPr>
          <w:rFonts w:cstheme="minorHAnsi"/>
          <w:bCs/>
          <w:color w:val="000000" w:themeColor="text1"/>
        </w:rPr>
        <w:t>miana nie prowadzi do zmiany charakteru Umowy i zostały spełnione łącznie następujące</w:t>
      </w:r>
      <w:r w:rsidR="00DC7DC8" w:rsidRPr="00203050">
        <w:rPr>
          <w:rFonts w:cstheme="minorHAnsi"/>
          <w:bCs/>
          <w:color w:val="000000" w:themeColor="text1"/>
        </w:rPr>
        <w:t xml:space="preserve"> </w:t>
      </w:r>
      <w:r w:rsidR="00A025E6" w:rsidRPr="00203050">
        <w:rPr>
          <w:rFonts w:cstheme="minorHAnsi"/>
          <w:bCs/>
          <w:color w:val="000000" w:themeColor="text1"/>
        </w:rPr>
        <w:t>warunki:</w:t>
      </w:r>
    </w:p>
    <w:p w14:paraId="1527CA35" w14:textId="77777777" w:rsidR="00203050" w:rsidRDefault="00A025E6" w:rsidP="00E80E97">
      <w:pPr>
        <w:pStyle w:val="Akapitzlist"/>
        <w:numPr>
          <w:ilvl w:val="0"/>
          <w:numId w:val="21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konieczność zmiany Umowy spowodowana jest okolicznościami, których Zamawiający,</w:t>
      </w:r>
      <w:r w:rsidR="0061237B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działając z należytą starannością, nie mógł przewidzieć,</w:t>
      </w:r>
    </w:p>
    <w:p w14:paraId="24D9FB03" w14:textId="7080B835" w:rsidR="00A025E6" w:rsidRPr="00203050" w:rsidRDefault="00A025E6" w:rsidP="00E80E97">
      <w:pPr>
        <w:pStyle w:val="Akapitzlist"/>
        <w:numPr>
          <w:ilvl w:val="0"/>
          <w:numId w:val="21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wartość zmiany nie przekracza 50% wartości zamówienia określonej pierwotnie w Umowie,</w:t>
      </w:r>
    </w:p>
    <w:p w14:paraId="597F6DEB" w14:textId="6C081ECD" w:rsidR="00A025E6" w:rsidRPr="00203050" w:rsidRDefault="00A025E6" w:rsidP="00E80E97">
      <w:pPr>
        <w:pStyle w:val="Akapitzlist"/>
        <w:numPr>
          <w:ilvl w:val="1"/>
          <w:numId w:val="18"/>
        </w:num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Wykonawcę, któremu Zamawiający udzielił zamówienia, ma zastąpić nowy Wykonawca:</w:t>
      </w:r>
    </w:p>
    <w:p w14:paraId="2F662283" w14:textId="77777777" w:rsidR="00203050" w:rsidRDefault="00A025E6" w:rsidP="00E80E97">
      <w:pPr>
        <w:pStyle w:val="Akapitzlist"/>
        <w:numPr>
          <w:ilvl w:val="0"/>
          <w:numId w:val="22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w wyniku połączenia, podziału, przekształcenia, upadłości, restrukturyzacji lub nabycia</w:t>
      </w:r>
      <w:r w:rsidR="0061237B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dotychczasowego Wykonawcy lub jego przedsiębiorstwa, o ile nowy Wykonawca spełnia</w:t>
      </w:r>
      <w:r w:rsidR="0061237B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warunki udziału w postępowaniu, nie zachodzą wobec niego podstawy wykluczenia oraz nie</w:t>
      </w:r>
      <w:r w:rsidR="0061237B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pociąga to za sobą innych istotnych zmian Umowy,</w:t>
      </w:r>
    </w:p>
    <w:p w14:paraId="2075259B" w14:textId="6722716C" w:rsidR="00A025E6" w:rsidRPr="00203050" w:rsidRDefault="00A025E6" w:rsidP="00E80E97">
      <w:pPr>
        <w:pStyle w:val="Akapitzlist"/>
        <w:numPr>
          <w:ilvl w:val="0"/>
          <w:numId w:val="22"/>
        </w:numPr>
        <w:spacing w:after="0"/>
        <w:ind w:left="1134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w wyniku przejęcia przez Zamawiającego zobowiązań Wykonawcy względem jego</w:t>
      </w:r>
      <w:r w:rsidR="0061237B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Podwykonawców,</w:t>
      </w:r>
    </w:p>
    <w:p w14:paraId="63AAA8E8" w14:textId="3D8F83B5" w:rsidR="00A025E6" w:rsidRPr="00203050" w:rsidRDefault="00A025E6" w:rsidP="00E80E97">
      <w:pPr>
        <w:pStyle w:val="Akapitzlist"/>
        <w:numPr>
          <w:ilvl w:val="1"/>
          <w:numId w:val="18"/>
        </w:num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>zmiana nie prowadzi do zmiany charakteru Umowy, a łączna wartość zmian jest mniejsza</w:t>
      </w:r>
      <w:r w:rsidR="0061237B" w:rsidRPr="00203050">
        <w:rPr>
          <w:rFonts w:cstheme="minorHAnsi"/>
          <w:bCs/>
          <w:color w:val="000000" w:themeColor="text1"/>
        </w:rPr>
        <w:t xml:space="preserve"> </w:t>
      </w:r>
      <w:r w:rsidRPr="00203050">
        <w:rPr>
          <w:rFonts w:cstheme="minorHAnsi"/>
          <w:bCs/>
          <w:color w:val="000000" w:themeColor="text1"/>
        </w:rPr>
        <w:t>od 10% wartości zamówienia określonej pierwotnie w Umowie.</w:t>
      </w:r>
    </w:p>
    <w:p w14:paraId="295E054F" w14:textId="39C132CB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3. Inicjatorem zmian może być Zamawiający lub Wykonawca poprzez pisemne wystąpienie</w:t>
      </w:r>
      <w:r w:rsidR="0061237B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zawierające opis proponowanych zmian i ich uzasadnienie.</w:t>
      </w:r>
    </w:p>
    <w:p w14:paraId="16FE606C" w14:textId="6CC67357" w:rsidR="00A025E6" w:rsidRPr="00545CA2" w:rsidRDefault="00A025E6" w:rsidP="00645309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 xml:space="preserve">§ </w:t>
      </w:r>
      <w:r w:rsidR="003477DD">
        <w:rPr>
          <w:rFonts w:cstheme="minorHAnsi"/>
          <w:b/>
          <w:color w:val="000000" w:themeColor="text1"/>
        </w:rPr>
        <w:t>8</w:t>
      </w:r>
    </w:p>
    <w:p w14:paraId="37C5D5F8" w14:textId="02B3A1C2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1. Wszelkie doręczenia winny być dokonywane Zamawiającemu na jego adres siedzib</w:t>
      </w:r>
      <w:r w:rsidR="00645309" w:rsidRPr="00545CA2">
        <w:rPr>
          <w:rFonts w:cstheme="minorHAnsi"/>
          <w:bCs/>
          <w:color w:val="000000" w:themeColor="text1"/>
        </w:rPr>
        <w:t>y: Centrum Kształcenia Zawodowego i Ustawicznego nr 1, Al. Generała Józefa Hallera 16/18, 80-426 Gdańsk</w:t>
      </w:r>
    </w:p>
    <w:p w14:paraId="3BAE508E" w14:textId="125C0785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2. Wszelkie doręczenia winny być dokonywane Wykonawcy na jego adres siedziby</w:t>
      </w:r>
      <w:r w:rsidR="00645309" w:rsidRPr="00545CA2">
        <w:rPr>
          <w:rFonts w:cstheme="minorHAnsi"/>
          <w:bCs/>
          <w:color w:val="000000" w:themeColor="text1"/>
        </w:rPr>
        <w:t>………</w:t>
      </w:r>
      <w:proofErr w:type="gramStart"/>
      <w:r w:rsidR="00645309" w:rsidRPr="00545CA2">
        <w:rPr>
          <w:rFonts w:cstheme="minorHAnsi"/>
          <w:bCs/>
          <w:color w:val="000000" w:themeColor="text1"/>
        </w:rPr>
        <w:t>…</w:t>
      </w:r>
      <w:r w:rsidR="000A76F2">
        <w:rPr>
          <w:rFonts w:cstheme="minorHAnsi"/>
          <w:bCs/>
          <w:color w:val="000000" w:themeColor="text1"/>
        </w:rPr>
        <w:t>….</w:t>
      </w:r>
      <w:proofErr w:type="gramEnd"/>
      <w:r w:rsidR="00645309" w:rsidRPr="00545CA2">
        <w:rPr>
          <w:rFonts w:cstheme="minorHAnsi"/>
          <w:bCs/>
          <w:color w:val="000000" w:themeColor="text1"/>
        </w:rPr>
        <w:t>……….</w:t>
      </w:r>
    </w:p>
    <w:p w14:paraId="40C6BD44" w14:textId="252C9EF2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 xml:space="preserve">3. Adresy Stron wskazane w ust. </w:t>
      </w:r>
      <w:r w:rsidR="00645309" w:rsidRPr="00545CA2">
        <w:rPr>
          <w:rFonts w:cstheme="minorHAnsi"/>
          <w:bCs/>
          <w:color w:val="000000" w:themeColor="text1"/>
        </w:rPr>
        <w:t>1</w:t>
      </w:r>
      <w:r w:rsidRPr="00545CA2">
        <w:rPr>
          <w:rFonts w:cstheme="minorHAnsi"/>
          <w:bCs/>
          <w:color w:val="000000" w:themeColor="text1"/>
        </w:rPr>
        <w:t xml:space="preserve"> i </w:t>
      </w:r>
      <w:r w:rsidR="00645309" w:rsidRPr="00545CA2">
        <w:rPr>
          <w:rFonts w:cstheme="minorHAnsi"/>
          <w:bCs/>
          <w:color w:val="000000" w:themeColor="text1"/>
        </w:rPr>
        <w:t>2</w:t>
      </w:r>
      <w:r w:rsidRPr="00545CA2">
        <w:rPr>
          <w:rFonts w:cstheme="minorHAnsi"/>
          <w:bCs/>
          <w:color w:val="000000" w:themeColor="text1"/>
        </w:rPr>
        <w:t xml:space="preserve"> niniejszego paragrafu są adresami dla wszelkiej korespondencji</w:t>
      </w:r>
      <w:r w:rsidR="00645309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pod rygorem uznania, że korespondencja skierowana na ten adres została skutecznie doręczona.</w:t>
      </w:r>
    </w:p>
    <w:p w14:paraId="2357B51E" w14:textId="77777777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4. Ze strony Zamawiającego osobą upoważnioną do kontaktów z Wykonawcą jest:</w:t>
      </w:r>
    </w:p>
    <w:p w14:paraId="76CC0A73" w14:textId="77777777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</w:t>
      </w:r>
    </w:p>
    <w:p w14:paraId="0CB9D3B8" w14:textId="77777777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5. Ze strony Wykonawcy osobą upoważnioną do kontaktów z Zamawiającym jest:</w:t>
      </w:r>
    </w:p>
    <w:p w14:paraId="4FFBE9B9" w14:textId="77777777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……………………………………………………………………………………………………………………………………………………….</w:t>
      </w:r>
    </w:p>
    <w:p w14:paraId="57B5FDE3" w14:textId="77777777" w:rsidR="00645309" w:rsidRPr="00545CA2" w:rsidRDefault="00645309" w:rsidP="00645309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08E3F632" w14:textId="1C7D861D" w:rsidR="008D4678" w:rsidRDefault="00A025E6" w:rsidP="00DD5DD9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 xml:space="preserve">§ </w:t>
      </w:r>
      <w:r w:rsidR="003477DD">
        <w:rPr>
          <w:rFonts w:cstheme="minorHAnsi"/>
          <w:b/>
          <w:color w:val="000000" w:themeColor="text1"/>
        </w:rPr>
        <w:t>9</w:t>
      </w:r>
    </w:p>
    <w:p w14:paraId="0274C007" w14:textId="437A32A1" w:rsidR="00203050" w:rsidRPr="006529C3" w:rsidRDefault="00203050" w:rsidP="00CE1531">
      <w:pPr>
        <w:pStyle w:val="Akapitzlist"/>
        <w:numPr>
          <w:ilvl w:val="1"/>
          <w:numId w:val="31"/>
        </w:numPr>
        <w:tabs>
          <w:tab w:val="clear" w:pos="1440"/>
          <w:tab w:val="num" w:pos="1134"/>
        </w:tabs>
        <w:spacing w:after="0"/>
        <w:ind w:left="567" w:hanging="425"/>
        <w:rPr>
          <w:rFonts w:cstheme="minorHAnsi"/>
          <w:bCs/>
          <w:color w:val="000000" w:themeColor="text1"/>
        </w:rPr>
      </w:pPr>
      <w:r w:rsidRPr="006529C3">
        <w:rPr>
          <w:rFonts w:cstheme="minorHAnsi"/>
          <w:bCs/>
          <w:color w:val="000000" w:themeColor="text1"/>
        </w:rPr>
        <w:t>Wykonawca zobowiązany jest do stosowania:</w:t>
      </w:r>
    </w:p>
    <w:p w14:paraId="2E88E972" w14:textId="34D21E2E" w:rsidR="00203050" w:rsidRPr="00CE1531" w:rsidRDefault="00203050" w:rsidP="00CE1531">
      <w:pPr>
        <w:pStyle w:val="Akapitzlist"/>
        <w:numPr>
          <w:ilvl w:val="0"/>
          <w:numId w:val="32"/>
        </w:numPr>
        <w:tabs>
          <w:tab w:val="num" w:pos="2552"/>
        </w:tabs>
        <w:spacing w:after="0"/>
        <w:rPr>
          <w:rFonts w:cstheme="minorHAnsi"/>
          <w:bCs/>
          <w:color w:val="000000" w:themeColor="text1"/>
          <w:u w:val="single"/>
        </w:rPr>
      </w:pPr>
      <w:r w:rsidRPr="00CE1531">
        <w:rPr>
          <w:rFonts w:cstheme="minorHAnsi"/>
          <w:bCs/>
          <w:color w:val="000000" w:themeColor="text1"/>
          <w:u w:val="single"/>
        </w:rPr>
        <w:t>Zasady zrównoważonego rozwoju i DNSH. </w:t>
      </w:r>
    </w:p>
    <w:p w14:paraId="56990576" w14:textId="54F1502F" w:rsidR="00203050" w:rsidRPr="00203050" w:rsidRDefault="00203050" w:rsidP="00203050">
      <w:p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lastRenderedPageBreak/>
        <w:t>Zasada zrównoważonego rozwoju zakłada minimalizację oddziaływania działalności człowieka na środowisko, w tym znalezienie równowagi pomiędzy ochroną środowiska, postępem gospodarczym i rozwojem społecznym. </w:t>
      </w:r>
    </w:p>
    <w:p w14:paraId="47737355" w14:textId="3711FAF3" w:rsidR="00203050" w:rsidRPr="00203050" w:rsidRDefault="002666BD" w:rsidP="00203050">
      <w:pPr>
        <w:spacing w:after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Zadania Wykonawcy</w:t>
      </w:r>
      <w:r w:rsidR="00203050" w:rsidRPr="00203050">
        <w:rPr>
          <w:rFonts w:cstheme="minorHAnsi"/>
          <w:bCs/>
          <w:color w:val="000000" w:themeColor="text1"/>
        </w:rPr>
        <w:t xml:space="preserve"> muszą być realizowane zgodnie z zasadą zrównoważonego rozwoju, co oznacza, że podejmowane działania powinny być ukierunkowane na racjonalne gospodarowanie zasobami, ograniczenie presji na środowisko, uwzględnienie efektów środowiskowych w zarządzaniu, podnoszenie świadomości ekologicznej społeczeństwa, w celu zagwarantowania możliwości zaspokojenia podstawowych potrzeb współczesnego pokolenia, jak i przyszłych pokoleń. </w:t>
      </w:r>
    </w:p>
    <w:p w14:paraId="61BD1398" w14:textId="440DA8BB" w:rsidR="00203050" w:rsidRPr="00CB6FFA" w:rsidRDefault="00203050" w:rsidP="00CB6FFA">
      <w:pPr>
        <w:pStyle w:val="Akapitzlist"/>
        <w:numPr>
          <w:ilvl w:val="0"/>
          <w:numId w:val="32"/>
        </w:numPr>
        <w:spacing w:after="0"/>
        <w:rPr>
          <w:rFonts w:cstheme="minorHAnsi"/>
          <w:bCs/>
          <w:color w:val="000000" w:themeColor="text1"/>
          <w:u w:val="single"/>
        </w:rPr>
      </w:pPr>
      <w:r w:rsidRPr="00CB6FFA">
        <w:rPr>
          <w:rFonts w:cstheme="minorHAnsi"/>
          <w:bCs/>
          <w:color w:val="000000" w:themeColor="text1"/>
          <w:u w:val="single"/>
        </w:rPr>
        <w:t>Zasady równości kobiet i mężczyzn. </w:t>
      </w:r>
    </w:p>
    <w:p w14:paraId="2DA5897C" w14:textId="1A2235AA" w:rsidR="00203050" w:rsidRPr="00203050" w:rsidRDefault="00203050" w:rsidP="00203050">
      <w:p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 xml:space="preserve">Realizacja zasady równości kobiet i mężczyzn oznacza zaplanowanie takich działań w </w:t>
      </w:r>
      <w:r w:rsidR="002666BD">
        <w:rPr>
          <w:rFonts w:cstheme="minorHAnsi"/>
          <w:bCs/>
          <w:color w:val="000000" w:themeColor="text1"/>
        </w:rPr>
        <w:t>realizacji zadań Wykonawcy</w:t>
      </w:r>
      <w:r w:rsidRPr="00203050">
        <w:rPr>
          <w:rFonts w:cstheme="minorHAnsi"/>
          <w:bCs/>
          <w:color w:val="000000" w:themeColor="text1"/>
        </w:rPr>
        <w:t xml:space="preserve">, które wpłyną na wyrównywanie szans danej płci będącej w gorszym położeniu lub stworzenie takich mechanizmów, aby na żadnym etapie </w:t>
      </w:r>
      <w:r w:rsidR="002666BD">
        <w:rPr>
          <w:rFonts w:cstheme="minorHAnsi"/>
          <w:bCs/>
          <w:color w:val="000000" w:themeColor="text1"/>
        </w:rPr>
        <w:t>realizacji umowy</w:t>
      </w:r>
      <w:r w:rsidRPr="00203050">
        <w:rPr>
          <w:rFonts w:cstheme="minorHAnsi"/>
          <w:bCs/>
          <w:color w:val="000000" w:themeColor="text1"/>
        </w:rPr>
        <w:t xml:space="preserve"> nie dochodziło do dyskryminacji i wykluczenia ze względu na płeć.  </w:t>
      </w:r>
    </w:p>
    <w:p w14:paraId="5FAA4F92" w14:textId="33A941F9" w:rsidR="00203050" w:rsidRPr="00DD5DD9" w:rsidRDefault="00203050" w:rsidP="00CB6FFA">
      <w:pPr>
        <w:pStyle w:val="Akapitzlist"/>
        <w:numPr>
          <w:ilvl w:val="0"/>
          <w:numId w:val="32"/>
        </w:numPr>
        <w:spacing w:after="0"/>
        <w:rPr>
          <w:rFonts w:cstheme="minorHAnsi"/>
          <w:bCs/>
          <w:color w:val="000000" w:themeColor="text1"/>
          <w:u w:val="single"/>
        </w:rPr>
      </w:pPr>
      <w:r w:rsidRPr="00DD5DD9">
        <w:rPr>
          <w:rFonts w:cstheme="minorHAnsi"/>
          <w:bCs/>
          <w:color w:val="000000" w:themeColor="text1"/>
          <w:u w:val="single"/>
        </w:rPr>
        <w:t>Zasady równości szans i niedyskryminacji, w tym dostępności dla osób z niepełnosprawnościami. </w:t>
      </w:r>
    </w:p>
    <w:p w14:paraId="23BB8FBF" w14:textId="23047091" w:rsidR="00203050" w:rsidRPr="00203050" w:rsidRDefault="00203050" w:rsidP="00203050">
      <w:pPr>
        <w:spacing w:after="0"/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 xml:space="preserve">Realizacja zasady równości szans i niedyskryminacji, w tym dostępności dla osób z niepełnosprawnościami oznacza, że Wykonawca stosować się </w:t>
      </w:r>
      <w:r w:rsidR="002666BD">
        <w:rPr>
          <w:rFonts w:cstheme="minorHAnsi"/>
          <w:bCs/>
          <w:color w:val="000000" w:themeColor="text1"/>
        </w:rPr>
        <w:t xml:space="preserve">winien </w:t>
      </w:r>
      <w:r w:rsidRPr="00203050">
        <w:rPr>
          <w:rFonts w:cstheme="minorHAnsi"/>
          <w:bCs/>
          <w:color w:val="000000" w:themeColor="text1"/>
        </w:rPr>
        <w:t>do zapisów zawartych w Karcie Praw Podstawowych Unii Europejskiej oraz Konwencji o Prawach Osób Niepełnosprawnych.  </w:t>
      </w:r>
    </w:p>
    <w:p w14:paraId="6D8667F4" w14:textId="13B537E8" w:rsidR="00203050" w:rsidRDefault="00203050" w:rsidP="00CB6FFA">
      <w:pPr>
        <w:rPr>
          <w:rFonts w:cstheme="minorHAnsi"/>
          <w:bCs/>
          <w:color w:val="000000" w:themeColor="text1"/>
        </w:rPr>
      </w:pPr>
      <w:r w:rsidRPr="00203050">
        <w:rPr>
          <w:rFonts w:cstheme="minorHAnsi"/>
          <w:bCs/>
          <w:color w:val="000000" w:themeColor="text1"/>
        </w:rPr>
        <w:t xml:space="preserve">Realizując </w:t>
      </w:r>
      <w:r w:rsidR="00CE0F03">
        <w:rPr>
          <w:rFonts w:cstheme="minorHAnsi"/>
          <w:bCs/>
          <w:color w:val="000000" w:themeColor="text1"/>
        </w:rPr>
        <w:t>zadania, Wykonawca</w:t>
      </w:r>
      <w:r w:rsidRPr="00203050">
        <w:rPr>
          <w:rFonts w:cstheme="minorHAnsi"/>
          <w:bCs/>
          <w:color w:val="000000" w:themeColor="text1"/>
        </w:rPr>
        <w:t xml:space="preserve"> </w:t>
      </w:r>
      <w:r w:rsidR="00CE0F03">
        <w:rPr>
          <w:rFonts w:cstheme="minorHAnsi"/>
          <w:bCs/>
          <w:color w:val="000000" w:themeColor="text1"/>
        </w:rPr>
        <w:t>zobowiązuje się</w:t>
      </w:r>
      <w:r w:rsidRPr="00203050">
        <w:rPr>
          <w:rFonts w:cstheme="minorHAnsi"/>
          <w:bCs/>
          <w:color w:val="000000" w:themeColor="text1"/>
        </w:rPr>
        <w:t xml:space="preserve"> stosować Wytyczne Komisji Europejskiej dotyczące zapewnienia poszanowania Karty Praw Podstawowych Unii Europejskiej</w:t>
      </w:r>
      <w:r w:rsidR="00CE0F03">
        <w:rPr>
          <w:rFonts w:cstheme="minorHAnsi"/>
          <w:bCs/>
          <w:color w:val="000000" w:themeColor="text1"/>
        </w:rPr>
        <w:t>.</w:t>
      </w:r>
    </w:p>
    <w:p w14:paraId="2580CB94" w14:textId="77777777" w:rsidR="00DD5DD9" w:rsidRDefault="00DD5DD9" w:rsidP="00203050">
      <w:pPr>
        <w:spacing w:after="0"/>
        <w:rPr>
          <w:rFonts w:cstheme="minorHAnsi"/>
          <w:bCs/>
          <w:color w:val="000000" w:themeColor="text1"/>
        </w:rPr>
      </w:pPr>
    </w:p>
    <w:p w14:paraId="43EB83F5" w14:textId="7E9C5E93" w:rsidR="00203050" w:rsidRPr="00545CA2" w:rsidRDefault="00203050" w:rsidP="00203050">
      <w:pPr>
        <w:spacing w:after="0"/>
        <w:jc w:val="center"/>
        <w:rPr>
          <w:rFonts w:cstheme="minorHAnsi"/>
          <w:b/>
          <w:color w:val="000000" w:themeColor="text1"/>
        </w:rPr>
      </w:pPr>
      <w:r w:rsidRPr="00545CA2">
        <w:rPr>
          <w:rFonts w:cstheme="minorHAnsi"/>
          <w:b/>
          <w:color w:val="000000" w:themeColor="text1"/>
        </w:rPr>
        <w:t>§ 1</w:t>
      </w:r>
      <w:r w:rsidR="00DD5DD9">
        <w:rPr>
          <w:rFonts w:cstheme="minorHAnsi"/>
          <w:b/>
          <w:color w:val="000000" w:themeColor="text1"/>
        </w:rPr>
        <w:t>0</w:t>
      </w:r>
    </w:p>
    <w:p w14:paraId="6FBD72C3" w14:textId="51E89002" w:rsidR="00645309" w:rsidRPr="00545CA2" w:rsidRDefault="00A025E6" w:rsidP="00CE1531">
      <w:pPr>
        <w:pStyle w:val="Akapitzlist"/>
        <w:numPr>
          <w:ilvl w:val="6"/>
          <w:numId w:val="32"/>
        </w:numPr>
        <w:spacing w:after="0"/>
        <w:ind w:left="284" w:hanging="284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Umowę sporządzono w dwóch jednobrzmiących egzemplarzach, po jednym dla Zamawiającego</w:t>
      </w:r>
      <w:r w:rsidR="00645309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i Wykonawcy.</w:t>
      </w:r>
    </w:p>
    <w:p w14:paraId="10171BEF" w14:textId="6132309A" w:rsidR="00A025E6" w:rsidRPr="00DD5DD9" w:rsidRDefault="00A025E6" w:rsidP="00CE1531">
      <w:pPr>
        <w:pStyle w:val="Akapitzlist"/>
        <w:numPr>
          <w:ilvl w:val="6"/>
          <w:numId w:val="32"/>
        </w:numPr>
        <w:spacing w:after="0"/>
        <w:ind w:left="284" w:hanging="284"/>
        <w:rPr>
          <w:rFonts w:cstheme="minorHAnsi"/>
          <w:bCs/>
          <w:color w:val="000000" w:themeColor="text1"/>
        </w:rPr>
      </w:pPr>
      <w:r w:rsidRPr="00DD5DD9">
        <w:rPr>
          <w:rFonts w:cstheme="minorHAnsi"/>
          <w:bCs/>
          <w:color w:val="000000" w:themeColor="text1"/>
        </w:rPr>
        <w:t>Wszelkie spory mogące wyniknąć w trakcie realizacji Umowy Strony będą starały się rozwiązać</w:t>
      </w:r>
      <w:r w:rsidR="00DD5DD9" w:rsidRPr="00DD5DD9">
        <w:rPr>
          <w:rFonts w:cstheme="minorHAnsi"/>
          <w:bCs/>
          <w:color w:val="000000" w:themeColor="text1"/>
        </w:rPr>
        <w:t xml:space="preserve"> </w:t>
      </w:r>
      <w:r w:rsidRPr="00DD5DD9">
        <w:rPr>
          <w:rFonts w:cstheme="minorHAnsi"/>
          <w:bCs/>
          <w:color w:val="000000" w:themeColor="text1"/>
        </w:rPr>
        <w:t xml:space="preserve">na drodze </w:t>
      </w:r>
      <w:r w:rsidR="00DD5DD9">
        <w:rPr>
          <w:rFonts w:cstheme="minorHAnsi"/>
          <w:bCs/>
          <w:color w:val="000000" w:themeColor="text1"/>
        </w:rPr>
        <w:t>u</w:t>
      </w:r>
      <w:r w:rsidRPr="00DD5DD9">
        <w:rPr>
          <w:rFonts w:cstheme="minorHAnsi"/>
          <w:bCs/>
          <w:color w:val="000000" w:themeColor="text1"/>
        </w:rPr>
        <w:t>gody.</w:t>
      </w:r>
    </w:p>
    <w:p w14:paraId="22710C2D" w14:textId="6B8157FA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 xml:space="preserve">3. Spory nierozwiązane przez Strony na drodze ugody w ciągu </w:t>
      </w:r>
      <w:r w:rsidR="00645309" w:rsidRPr="00545CA2">
        <w:rPr>
          <w:rFonts w:cstheme="minorHAnsi"/>
          <w:bCs/>
          <w:color w:val="000000" w:themeColor="text1"/>
        </w:rPr>
        <w:t>6</w:t>
      </w:r>
      <w:r w:rsidRPr="00545CA2">
        <w:rPr>
          <w:rFonts w:cstheme="minorHAnsi"/>
          <w:bCs/>
          <w:color w:val="000000" w:themeColor="text1"/>
        </w:rPr>
        <w:t>0 dni od daty zgłoszenia na piśmie</w:t>
      </w:r>
      <w:r w:rsidR="00645309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pierwszego roszczenia dotyczącego danego sporu przez jedną Stronę drugiej Stronie, będą poddane</w:t>
      </w:r>
      <w:r w:rsidR="00645309" w:rsidRPr="00545CA2">
        <w:rPr>
          <w:rFonts w:cstheme="minorHAnsi"/>
          <w:bCs/>
          <w:color w:val="000000" w:themeColor="text1"/>
        </w:rPr>
        <w:t xml:space="preserve"> </w:t>
      </w:r>
      <w:r w:rsidRPr="00545CA2">
        <w:rPr>
          <w:rFonts w:cstheme="minorHAnsi"/>
          <w:bCs/>
          <w:color w:val="000000" w:themeColor="text1"/>
        </w:rPr>
        <w:t>rozstrzygnięciu przez Sąd Powszechny właściwy dla siedziby Zamawiającego.</w:t>
      </w:r>
    </w:p>
    <w:p w14:paraId="65ECDED5" w14:textId="77777777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>4. W sprawach nieuregulowanych Umową zastosowanie mają przepisy Kodeksu cywilnego.</w:t>
      </w:r>
    </w:p>
    <w:p w14:paraId="48A46433" w14:textId="77777777" w:rsidR="00645309" w:rsidRPr="00545CA2" w:rsidRDefault="00645309" w:rsidP="00645309">
      <w:pPr>
        <w:spacing w:after="0"/>
        <w:rPr>
          <w:rFonts w:cstheme="minorHAnsi"/>
          <w:bCs/>
          <w:color w:val="000000" w:themeColor="text1"/>
        </w:rPr>
      </w:pPr>
    </w:p>
    <w:p w14:paraId="002CC60E" w14:textId="77777777" w:rsidR="00645309" w:rsidRPr="00545CA2" w:rsidRDefault="00645309" w:rsidP="00645309">
      <w:pPr>
        <w:spacing w:after="0"/>
        <w:rPr>
          <w:rFonts w:cstheme="minorHAnsi"/>
          <w:bCs/>
          <w:color w:val="000000" w:themeColor="text1"/>
        </w:rPr>
      </w:pPr>
    </w:p>
    <w:p w14:paraId="4B2D6BF8" w14:textId="3481E841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 xml:space="preserve">………………………………………… </w:t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Pr="00545CA2">
        <w:rPr>
          <w:rFonts w:cstheme="minorHAnsi"/>
          <w:bCs/>
          <w:color w:val="000000" w:themeColor="text1"/>
        </w:rPr>
        <w:t>…………………………………………….</w:t>
      </w:r>
    </w:p>
    <w:p w14:paraId="2893D3B9" w14:textId="76B7D569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  <w:r w:rsidRPr="00545CA2">
        <w:rPr>
          <w:rFonts w:cstheme="minorHAnsi"/>
          <w:bCs/>
          <w:color w:val="000000" w:themeColor="text1"/>
        </w:rPr>
        <w:t xml:space="preserve">Zamawiający </w:t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="00645309" w:rsidRPr="00545CA2">
        <w:rPr>
          <w:rFonts w:cstheme="minorHAnsi"/>
          <w:bCs/>
          <w:color w:val="000000" w:themeColor="text1"/>
        </w:rPr>
        <w:tab/>
      </w:r>
      <w:r w:rsidRPr="00545CA2">
        <w:rPr>
          <w:rFonts w:cstheme="minorHAnsi"/>
          <w:bCs/>
          <w:color w:val="000000" w:themeColor="text1"/>
        </w:rPr>
        <w:t>Wykonawca</w:t>
      </w:r>
    </w:p>
    <w:p w14:paraId="786E5668" w14:textId="05830825" w:rsidR="00A025E6" w:rsidRPr="00545CA2" w:rsidRDefault="00A025E6" w:rsidP="00645309">
      <w:pPr>
        <w:spacing w:after="0"/>
        <w:rPr>
          <w:rFonts w:cstheme="minorHAnsi"/>
          <w:bCs/>
          <w:color w:val="000000" w:themeColor="text1"/>
        </w:rPr>
      </w:pPr>
    </w:p>
    <w:p w14:paraId="259DD3C3" w14:textId="77777777" w:rsidR="00645309" w:rsidRPr="00545CA2" w:rsidRDefault="00645309">
      <w:pPr>
        <w:spacing w:after="0"/>
        <w:rPr>
          <w:rFonts w:cstheme="minorHAnsi"/>
          <w:bCs/>
          <w:color w:val="000000" w:themeColor="text1"/>
        </w:rPr>
      </w:pPr>
    </w:p>
    <w:sectPr w:rsidR="00645309" w:rsidRPr="00545CA2" w:rsidSect="00394EDE">
      <w:pgSz w:w="11906" w:h="16838" w:code="9"/>
      <w:pgMar w:top="992" w:right="1418" w:bottom="851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416A2" w14:textId="77777777" w:rsidR="00B87A00" w:rsidRDefault="00B87A00">
      <w:r>
        <w:separator/>
      </w:r>
    </w:p>
  </w:endnote>
  <w:endnote w:type="continuationSeparator" w:id="0">
    <w:p w14:paraId="219BADF0" w14:textId="77777777" w:rsidR="00B87A00" w:rsidRDefault="00B87A00">
      <w:r>
        <w:continuationSeparator/>
      </w:r>
    </w:p>
  </w:endnote>
  <w:endnote w:type="continuationNotice" w:id="1">
    <w:p w14:paraId="1DDAF634" w14:textId="77777777" w:rsidR="00B87A00" w:rsidRDefault="00B87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AD8B1" w14:textId="77777777" w:rsidR="00B87A00" w:rsidRDefault="00B87A00">
      <w:r>
        <w:separator/>
      </w:r>
    </w:p>
  </w:footnote>
  <w:footnote w:type="continuationSeparator" w:id="0">
    <w:p w14:paraId="373060EE" w14:textId="77777777" w:rsidR="00B87A00" w:rsidRDefault="00B87A00">
      <w:r>
        <w:continuationSeparator/>
      </w:r>
    </w:p>
  </w:footnote>
  <w:footnote w:type="continuationNotice" w:id="1">
    <w:p w14:paraId="594305A1" w14:textId="77777777" w:rsidR="00B87A00" w:rsidRDefault="00B87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eastAsia="Times New Roman" w:hAnsi="Calibri" w:cs="Times New Roman"/>
        <w:b/>
        <w:bCs/>
        <w:noProof/>
      </w:rPr>
      <w:id w:val="-653762191"/>
      <w:docPartObj>
        <w:docPartGallery w:val="Page Numbers (Margins)"/>
        <w:docPartUnique/>
      </w:docPartObj>
    </w:sdtPr>
    <w:sdtEndPr/>
    <w:sdtContent>
      <w:p w14:paraId="5F2DDBEE" w14:textId="1E027EA4" w:rsidR="00E31B35" w:rsidRDefault="00DE0863" w:rsidP="00E31B35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Times New Roman" w:hAnsi="Calibri" w:cs="Times New Roman"/>
            <w:b/>
            <w:noProof/>
          </w:rPr>
        </w:pPr>
        <w:r w:rsidRPr="00DE0863">
          <w:rPr>
            <w:rFonts w:ascii="Calibri" w:eastAsia="Times New Roman" w:hAnsi="Calibri" w:cs="Times New Roman"/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075C3B4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7A39D" w14:textId="77777777" w:rsidR="00DE0863" w:rsidRPr="00DE0863" w:rsidRDefault="00DE08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DE086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DE086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E086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DE086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27E41" w:rsidRPr="00A27E4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DE086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75C3B4" id="Prostokąt 3" o:spid="_x0000_s1026" style="position:absolute;left:0;text-align:left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6F57A39D" w14:textId="77777777" w:rsidR="00DE0863" w:rsidRPr="00DE0863" w:rsidRDefault="00DE08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DE086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DE086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DE086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DE086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A27E41" w:rsidRPr="00A27E41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7</w:t>
                        </w:r>
                        <w:r w:rsidRPr="00DE086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055A76">
          <w:rPr>
            <w:rFonts w:ascii="Calibri" w:eastAsia="Times New Roman" w:hAnsi="Calibri" w:cs="Times New Roman"/>
            <w:b/>
            <w:bCs/>
            <w:noProof/>
          </w:rPr>
          <w:drawing>
            <wp:inline distT="0" distB="0" distL="0" distR="0" wp14:anchorId="24091C70" wp14:editId="163F85F3">
              <wp:extent cx="5761355" cy="670560"/>
              <wp:effectExtent l="0" t="0" r="0" b="0"/>
              <wp:docPr id="1298315740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6705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63C5C11" w14:textId="77777777" w:rsidR="00FB2D35" w:rsidRDefault="00FB2D35" w:rsidP="00FB2D35">
    <w:pPr>
      <w:tabs>
        <w:tab w:val="center" w:pos="4536"/>
        <w:tab w:val="right" w:pos="9072"/>
      </w:tabs>
      <w:spacing w:after="0" w:line="240" w:lineRule="auto"/>
      <w:jc w:val="center"/>
    </w:pPr>
    <w:r>
      <w:t>Gdańsk Miastem Zawodowców – etap II</w:t>
    </w:r>
  </w:p>
  <w:p w14:paraId="08CE6F91" w14:textId="74A4BE15" w:rsidR="00CC4F42" w:rsidRDefault="00FB2D35" w:rsidP="00FB2D35">
    <w:pPr>
      <w:tabs>
        <w:tab w:val="center" w:pos="4536"/>
        <w:tab w:val="right" w:pos="9072"/>
      </w:tabs>
      <w:spacing w:after="0" w:line="240" w:lineRule="auto"/>
      <w:jc w:val="center"/>
    </w:pPr>
    <w:r>
      <w:t>Projekt w ramach Programu Fundusze Europejskie dla Pomorza 2021–2027, Działanie FEPM.05.08</w:t>
    </w:r>
  </w:p>
  <w:p w14:paraId="665F71D4" w14:textId="77777777" w:rsidR="00FB2D35" w:rsidRDefault="00FB2D35" w:rsidP="00FB2D35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86870" w14:textId="53E61D97" w:rsidR="00055A76" w:rsidRDefault="00055A76" w:rsidP="00E31B3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noProof/>
      </w:rPr>
    </w:pPr>
    <w:r>
      <w:rPr>
        <w:rFonts w:ascii="Calibri" w:eastAsia="Times New Roman" w:hAnsi="Calibri" w:cs="Times New Roman"/>
        <w:b/>
        <w:noProof/>
      </w:rPr>
      <w:drawing>
        <wp:inline distT="0" distB="0" distL="0" distR="0" wp14:anchorId="766AE5A6" wp14:editId="48C54B49">
          <wp:extent cx="5761355" cy="670560"/>
          <wp:effectExtent l="0" t="0" r="0" b="0"/>
          <wp:docPr id="4218363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A20AEE" w14:textId="1CFB34CE" w:rsidR="00E31B35" w:rsidRPr="002C0314" w:rsidRDefault="00E31B35" w:rsidP="00E31B3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noProof/>
      </w:rPr>
    </w:pPr>
    <w:r w:rsidRPr="002C0314">
      <w:rPr>
        <w:rFonts w:ascii="Calibri" w:eastAsia="Times New Roman" w:hAnsi="Calibri" w:cs="Times New Roman"/>
        <w:b/>
        <w:noProof/>
      </w:rPr>
      <w:t>Gdańsk Miastem Zawodowców –</w:t>
    </w:r>
    <w:r w:rsidR="007A7B2A">
      <w:rPr>
        <w:rFonts w:ascii="Calibri" w:eastAsia="Times New Roman" w:hAnsi="Calibri" w:cs="Times New Roman"/>
        <w:b/>
        <w:noProof/>
      </w:rPr>
      <w:t xml:space="preserve"> ETAP II</w:t>
    </w:r>
    <w:r w:rsidRPr="002C0314">
      <w:rPr>
        <w:rFonts w:ascii="Calibri" w:eastAsia="Times New Roman" w:hAnsi="Calibri" w:cs="Times New Roman"/>
        <w:b/>
        <w:noProof/>
      </w:rPr>
      <w:t xml:space="preserve"> </w:t>
    </w:r>
  </w:p>
  <w:p w14:paraId="346DF3BC" w14:textId="6032F524" w:rsidR="00733EB9" w:rsidRPr="00647035" w:rsidRDefault="00E31B35" w:rsidP="0064703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noProof/>
      </w:rPr>
    </w:pPr>
    <w:r w:rsidRPr="002C0314">
      <w:rPr>
        <w:rFonts w:ascii="Calibri" w:eastAsia="Times New Roman" w:hAnsi="Calibri" w:cs="Times New Roman"/>
        <w:b/>
        <w:noProof/>
      </w:rPr>
      <w:t xml:space="preserve">projekt współfinansowany </w:t>
    </w:r>
    <w:r w:rsidR="006316A1">
      <w:rPr>
        <w:rFonts w:ascii="Calibri" w:eastAsia="Times New Roman" w:hAnsi="Calibri" w:cs="Times New Roman"/>
        <w:b/>
        <w:noProof/>
      </w:rPr>
      <w:t>ze środków</w:t>
    </w:r>
    <w:r w:rsidRPr="002C0314">
      <w:rPr>
        <w:rFonts w:ascii="Calibri" w:eastAsia="Times New Roman" w:hAnsi="Calibri" w:cs="Times New Roman"/>
        <w:b/>
        <w:noProof/>
      </w:rPr>
      <w:t xml:space="preserve"> </w:t>
    </w:r>
    <w:r w:rsidR="007A7B2A">
      <w:rPr>
        <w:rFonts w:ascii="Calibri" w:eastAsia="Times New Roman" w:hAnsi="Calibri" w:cs="Times New Roman"/>
        <w:b/>
        <w:noProof/>
      </w:rPr>
      <w:t xml:space="preserve">Europejskiego Funduszu Społecznego </w:t>
    </w:r>
    <w:r w:rsidR="006316A1">
      <w:rPr>
        <w:rFonts w:ascii="Calibri" w:eastAsia="Times New Roman" w:hAnsi="Calibri" w:cs="Times New Roman"/>
        <w:b/>
        <w:noProof/>
      </w:rPr>
      <w:t xml:space="preserve">w ramach </w:t>
    </w:r>
    <w:r w:rsidR="00957AF5">
      <w:rPr>
        <w:rFonts w:ascii="Calibri" w:eastAsia="Times New Roman" w:hAnsi="Calibri" w:cs="Times New Roman"/>
        <w:b/>
        <w:noProof/>
      </w:rPr>
      <w:t xml:space="preserve">programu </w:t>
    </w:r>
    <w:r w:rsidR="00BF0987">
      <w:rPr>
        <w:rFonts w:ascii="Calibri" w:eastAsia="Times New Roman" w:hAnsi="Calibri" w:cs="Times New Roman"/>
        <w:b/>
        <w:noProof/>
      </w:rPr>
      <w:br/>
    </w:r>
    <w:r w:rsidR="007A7B2A">
      <w:rPr>
        <w:rFonts w:ascii="Calibri" w:eastAsia="Times New Roman" w:hAnsi="Calibri" w:cs="Times New Roman"/>
        <w:b/>
        <w:noProof/>
      </w:rPr>
      <w:t>Fundusz</w:t>
    </w:r>
    <w:r w:rsidR="00957AF5">
      <w:rPr>
        <w:rFonts w:ascii="Calibri" w:eastAsia="Times New Roman" w:hAnsi="Calibri" w:cs="Times New Roman"/>
        <w:b/>
        <w:noProof/>
      </w:rPr>
      <w:t xml:space="preserve">e </w:t>
    </w:r>
    <w:r w:rsidR="007A7B2A">
      <w:rPr>
        <w:rFonts w:ascii="Calibri" w:eastAsia="Times New Roman" w:hAnsi="Calibri" w:cs="Times New Roman"/>
        <w:b/>
        <w:noProof/>
      </w:rPr>
      <w:t>Europejski</w:t>
    </w:r>
    <w:r w:rsidR="00957AF5">
      <w:rPr>
        <w:rFonts w:ascii="Calibri" w:eastAsia="Times New Roman" w:hAnsi="Calibri" w:cs="Times New Roman"/>
        <w:b/>
        <w:noProof/>
      </w:rPr>
      <w:t>e</w:t>
    </w:r>
    <w:r w:rsidRPr="002C0314">
      <w:rPr>
        <w:rFonts w:ascii="Calibri" w:eastAsia="Times New Roman" w:hAnsi="Calibri" w:cs="Times New Roman"/>
        <w:b/>
        <w:noProof/>
      </w:rPr>
      <w:t xml:space="preserve"> dl</w:t>
    </w:r>
    <w:r w:rsidR="007A7B2A">
      <w:rPr>
        <w:rFonts w:ascii="Calibri" w:eastAsia="Times New Roman" w:hAnsi="Calibri" w:cs="Times New Roman"/>
        <w:b/>
        <w:noProof/>
      </w:rPr>
      <w:t xml:space="preserve">a </w:t>
    </w:r>
    <w:r w:rsidRPr="002C0314">
      <w:rPr>
        <w:rFonts w:ascii="Calibri" w:eastAsia="Times New Roman" w:hAnsi="Calibri" w:cs="Times New Roman"/>
        <w:b/>
        <w:noProof/>
      </w:rPr>
      <w:t>Pomor</w:t>
    </w:r>
    <w:r w:rsidR="007A7B2A">
      <w:rPr>
        <w:rFonts w:ascii="Calibri" w:eastAsia="Times New Roman" w:hAnsi="Calibri" w:cs="Times New Roman"/>
        <w:b/>
        <w:noProof/>
      </w:rPr>
      <w:t>za</w:t>
    </w:r>
    <w:r w:rsidRPr="002C0314">
      <w:rPr>
        <w:rFonts w:ascii="Calibri" w:eastAsia="Times New Roman" w:hAnsi="Calibri" w:cs="Times New Roman"/>
        <w:b/>
        <w:noProof/>
      </w:rPr>
      <w:t xml:space="preserve"> na lata 20</w:t>
    </w:r>
    <w:r w:rsidR="007A7B2A">
      <w:rPr>
        <w:rFonts w:ascii="Calibri" w:eastAsia="Times New Roman" w:hAnsi="Calibri" w:cs="Times New Roman"/>
        <w:b/>
        <w:noProof/>
      </w:rPr>
      <w:t>21</w:t>
    </w:r>
    <w:r w:rsidRPr="002C0314">
      <w:rPr>
        <w:rFonts w:ascii="Calibri" w:eastAsia="Times New Roman" w:hAnsi="Calibri" w:cs="Times New Roman"/>
        <w:b/>
        <w:noProof/>
      </w:rPr>
      <w:t>-202</w:t>
    </w:r>
    <w:r w:rsidR="007A7B2A">
      <w:rPr>
        <w:rFonts w:ascii="Calibri" w:eastAsia="Times New Roman" w:hAnsi="Calibri" w:cs="Times New Roman"/>
        <w:b/>
        <w:noProof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025B"/>
    <w:multiLevelType w:val="multilevel"/>
    <w:tmpl w:val="56A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4B97"/>
    <w:multiLevelType w:val="multilevel"/>
    <w:tmpl w:val="F1C4A9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DC6B2E"/>
    <w:multiLevelType w:val="hybridMultilevel"/>
    <w:tmpl w:val="28EAF1FA"/>
    <w:lvl w:ilvl="0" w:tplc="9FF272C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889"/>
    <w:multiLevelType w:val="hybridMultilevel"/>
    <w:tmpl w:val="88C8E7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HAnsi"/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EastAsia" w:hAnsiTheme="minorHAnsi" w:cstheme="minorHAnsi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609B"/>
    <w:multiLevelType w:val="hybridMultilevel"/>
    <w:tmpl w:val="5DCCC9B2"/>
    <w:lvl w:ilvl="0" w:tplc="DDC2167A">
      <w:start w:val="1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66928328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20AF3B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F21F5"/>
    <w:multiLevelType w:val="hybridMultilevel"/>
    <w:tmpl w:val="F7A03F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3274"/>
    <w:multiLevelType w:val="multilevel"/>
    <w:tmpl w:val="9EE06C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6BE7E3A"/>
    <w:multiLevelType w:val="hybridMultilevel"/>
    <w:tmpl w:val="1BA26866"/>
    <w:lvl w:ilvl="0" w:tplc="8DEE56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12D7"/>
    <w:multiLevelType w:val="multilevel"/>
    <w:tmpl w:val="434E85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2" w:hanging="360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325B7894"/>
    <w:multiLevelType w:val="hybridMultilevel"/>
    <w:tmpl w:val="0C242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0B84"/>
    <w:multiLevelType w:val="hybridMultilevel"/>
    <w:tmpl w:val="6ABABA4E"/>
    <w:lvl w:ilvl="0" w:tplc="7C8099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D1314"/>
    <w:multiLevelType w:val="hybridMultilevel"/>
    <w:tmpl w:val="1EF4C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311D10"/>
    <w:multiLevelType w:val="multilevel"/>
    <w:tmpl w:val="C8CC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272B0"/>
    <w:multiLevelType w:val="multilevel"/>
    <w:tmpl w:val="F1C4A9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A3C8B"/>
    <w:multiLevelType w:val="hybridMultilevel"/>
    <w:tmpl w:val="88C8E73A"/>
    <w:lvl w:ilvl="0" w:tplc="229C24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D4AD2A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458DB36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HAnsi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57ED88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EastAsia" w:hAnsiTheme="minorHAnsi" w:cstheme="minorHAnsi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75207"/>
    <w:multiLevelType w:val="hybridMultilevel"/>
    <w:tmpl w:val="4DAAF13E"/>
    <w:lvl w:ilvl="0" w:tplc="78E682C0">
      <w:start w:val="2"/>
      <w:numFmt w:val="decimal"/>
      <w:lvlText w:val="%1."/>
      <w:lvlJc w:val="left"/>
      <w:pPr>
        <w:ind w:left="216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B298F"/>
    <w:multiLevelType w:val="hybridMultilevel"/>
    <w:tmpl w:val="0B0E7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843DF"/>
    <w:multiLevelType w:val="multilevel"/>
    <w:tmpl w:val="CDB41C5A"/>
    <w:styleLink w:val="WW8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74308C"/>
    <w:multiLevelType w:val="hybridMultilevel"/>
    <w:tmpl w:val="84A094CE"/>
    <w:lvl w:ilvl="0" w:tplc="3642D86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C0D09"/>
    <w:multiLevelType w:val="hybridMultilevel"/>
    <w:tmpl w:val="260AB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7D3"/>
    <w:multiLevelType w:val="hybridMultilevel"/>
    <w:tmpl w:val="27E4B8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796964"/>
    <w:multiLevelType w:val="hybridMultilevel"/>
    <w:tmpl w:val="C4E04F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F336C"/>
    <w:multiLevelType w:val="hybridMultilevel"/>
    <w:tmpl w:val="AC7A38E2"/>
    <w:lvl w:ilvl="0" w:tplc="96C6958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54C17"/>
    <w:multiLevelType w:val="hybridMultilevel"/>
    <w:tmpl w:val="B608D0C6"/>
    <w:lvl w:ilvl="0" w:tplc="F9F8310A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EastAsia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6" w:hanging="360"/>
      </w:pPr>
    </w:lvl>
    <w:lvl w:ilvl="2" w:tplc="0415001B" w:tentative="1">
      <w:start w:val="1"/>
      <w:numFmt w:val="lowerRoman"/>
      <w:lvlText w:val="%3."/>
      <w:lvlJc w:val="right"/>
      <w:pPr>
        <w:ind w:left="1456" w:hanging="180"/>
      </w:pPr>
    </w:lvl>
    <w:lvl w:ilvl="3" w:tplc="0415000F" w:tentative="1">
      <w:start w:val="1"/>
      <w:numFmt w:val="decimal"/>
      <w:lvlText w:val="%4."/>
      <w:lvlJc w:val="left"/>
      <w:pPr>
        <w:ind w:left="2176" w:hanging="360"/>
      </w:pPr>
    </w:lvl>
    <w:lvl w:ilvl="4" w:tplc="04150019" w:tentative="1">
      <w:start w:val="1"/>
      <w:numFmt w:val="lowerLetter"/>
      <w:lvlText w:val="%5."/>
      <w:lvlJc w:val="left"/>
      <w:pPr>
        <w:ind w:left="2896" w:hanging="360"/>
      </w:pPr>
    </w:lvl>
    <w:lvl w:ilvl="5" w:tplc="0415001B" w:tentative="1">
      <w:start w:val="1"/>
      <w:numFmt w:val="lowerRoman"/>
      <w:lvlText w:val="%6."/>
      <w:lvlJc w:val="right"/>
      <w:pPr>
        <w:ind w:left="3616" w:hanging="180"/>
      </w:pPr>
    </w:lvl>
    <w:lvl w:ilvl="6" w:tplc="0415000F" w:tentative="1">
      <w:start w:val="1"/>
      <w:numFmt w:val="decimal"/>
      <w:lvlText w:val="%7."/>
      <w:lvlJc w:val="left"/>
      <w:pPr>
        <w:ind w:left="4336" w:hanging="360"/>
      </w:pPr>
    </w:lvl>
    <w:lvl w:ilvl="7" w:tplc="04150019" w:tentative="1">
      <w:start w:val="1"/>
      <w:numFmt w:val="lowerLetter"/>
      <w:lvlText w:val="%8."/>
      <w:lvlJc w:val="left"/>
      <w:pPr>
        <w:ind w:left="5056" w:hanging="360"/>
      </w:pPr>
    </w:lvl>
    <w:lvl w:ilvl="8" w:tplc="0415001B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25" w15:restartNumberingAfterBreak="0">
    <w:nsid w:val="666447A6"/>
    <w:multiLevelType w:val="hybridMultilevel"/>
    <w:tmpl w:val="1840D0C2"/>
    <w:lvl w:ilvl="0" w:tplc="74A8D84E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E2A01"/>
    <w:multiLevelType w:val="hybridMultilevel"/>
    <w:tmpl w:val="6BCC12E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C4434"/>
    <w:multiLevelType w:val="hybridMultilevel"/>
    <w:tmpl w:val="B01CA9F2"/>
    <w:lvl w:ilvl="0" w:tplc="0415000F">
      <w:start w:val="1"/>
      <w:numFmt w:val="decimal"/>
      <w:lvlText w:val="%1."/>
      <w:lvlJc w:val="left"/>
      <w:pPr>
        <w:ind w:left="2144" w:hanging="360"/>
      </w:pPr>
    </w:lvl>
    <w:lvl w:ilvl="1" w:tplc="F9F8310A">
      <w:start w:val="1"/>
      <w:numFmt w:val="lowerLetter"/>
      <w:lvlText w:val="%2."/>
      <w:lvlJc w:val="left"/>
      <w:pPr>
        <w:ind w:left="2864" w:hanging="360"/>
      </w:pPr>
      <w:rPr>
        <w:rFonts w:asciiTheme="minorHAnsi" w:eastAsiaTheme="minorEastAsia" w:hAnsiTheme="minorHAnsi" w:cstheme="minorHAnsi"/>
        <w:color w:val="auto"/>
      </w:rPr>
    </w:lvl>
    <w:lvl w:ilvl="2" w:tplc="0415001B">
      <w:start w:val="1"/>
      <w:numFmt w:val="lowerRoman"/>
      <w:lvlText w:val="%3."/>
      <w:lvlJc w:val="right"/>
      <w:pPr>
        <w:ind w:left="3584" w:hanging="180"/>
      </w:pPr>
    </w:lvl>
    <w:lvl w:ilvl="3" w:tplc="E18ECA9A">
      <w:start w:val="1"/>
      <w:numFmt w:val="decimal"/>
      <w:lvlText w:val="%4."/>
      <w:lvlJc w:val="left"/>
      <w:pPr>
        <w:ind w:left="4304" w:hanging="360"/>
      </w:pPr>
      <w:rPr>
        <w:rFonts w:asciiTheme="minorHAnsi" w:eastAsiaTheme="minorEastAsia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5024" w:hanging="360"/>
      </w:pPr>
    </w:lvl>
    <w:lvl w:ilvl="5" w:tplc="0415001B">
      <w:start w:val="1"/>
      <w:numFmt w:val="lowerRoman"/>
      <w:lvlText w:val="%6."/>
      <w:lvlJc w:val="right"/>
      <w:pPr>
        <w:ind w:left="5744" w:hanging="180"/>
      </w:pPr>
    </w:lvl>
    <w:lvl w:ilvl="6" w:tplc="0415000F">
      <w:start w:val="1"/>
      <w:numFmt w:val="decimal"/>
      <w:lvlText w:val="%7."/>
      <w:lvlJc w:val="left"/>
      <w:pPr>
        <w:ind w:left="6464" w:hanging="360"/>
      </w:pPr>
    </w:lvl>
    <w:lvl w:ilvl="7" w:tplc="04150019">
      <w:start w:val="1"/>
      <w:numFmt w:val="lowerLetter"/>
      <w:lvlText w:val="%8."/>
      <w:lvlJc w:val="left"/>
      <w:pPr>
        <w:ind w:left="7184" w:hanging="360"/>
      </w:pPr>
    </w:lvl>
    <w:lvl w:ilvl="8" w:tplc="0415001B">
      <w:start w:val="1"/>
      <w:numFmt w:val="lowerRoman"/>
      <w:lvlText w:val="%9."/>
      <w:lvlJc w:val="right"/>
      <w:pPr>
        <w:ind w:left="7904" w:hanging="180"/>
      </w:pPr>
    </w:lvl>
  </w:abstractNum>
  <w:abstractNum w:abstractNumId="28" w15:restartNumberingAfterBreak="0">
    <w:nsid w:val="719C425C"/>
    <w:multiLevelType w:val="hybridMultilevel"/>
    <w:tmpl w:val="61903F26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75F761B8"/>
    <w:multiLevelType w:val="hybridMultilevel"/>
    <w:tmpl w:val="91223994"/>
    <w:lvl w:ilvl="0" w:tplc="74A8D84E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bCs w:val="0"/>
      </w:rPr>
    </w:lvl>
    <w:lvl w:ilvl="1" w:tplc="A1B04A2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707C"/>
    <w:multiLevelType w:val="hybridMultilevel"/>
    <w:tmpl w:val="0B503F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5136">
    <w:abstractNumId w:val="27"/>
  </w:num>
  <w:num w:numId="2" w16cid:durableId="1952783254">
    <w:abstractNumId w:val="15"/>
  </w:num>
  <w:num w:numId="3" w16cid:durableId="2121486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42406">
    <w:abstractNumId w:val="18"/>
  </w:num>
  <w:num w:numId="5" w16cid:durableId="619728840">
    <w:abstractNumId w:val="0"/>
  </w:num>
  <w:num w:numId="6" w16cid:durableId="700201679">
    <w:abstractNumId w:val="12"/>
  </w:num>
  <w:num w:numId="7" w16cid:durableId="266500923">
    <w:abstractNumId w:val="21"/>
  </w:num>
  <w:num w:numId="8" w16cid:durableId="1614704093">
    <w:abstractNumId w:val="29"/>
  </w:num>
  <w:num w:numId="9" w16cid:durableId="521168267">
    <w:abstractNumId w:val="4"/>
  </w:num>
  <w:num w:numId="10" w16cid:durableId="816383837">
    <w:abstractNumId w:val="10"/>
  </w:num>
  <w:num w:numId="11" w16cid:durableId="770003725">
    <w:abstractNumId w:val="23"/>
  </w:num>
  <w:num w:numId="12" w16cid:durableId="1015884892">
    <w:abstractNumId w:val="9"/>
  </w:num>
  <w:num w:numId="13" w16cid:durableId="977690011">
    <w:abstractNumId w:val="19"/>
  </w:num>
  <w:num w:numId="14" w16cid:durableId="850872066">
    <w:abstractNumId w:val="25"/>
  </w:num>
  <w:num w:numId="15" w16cid:durableId="1374696394">
    <w:abstractNumId w:val="30"/>
  </w:num>
  <w:num w:numId="16" w16cid:durableId="890069180">
    <w:abstractNumId w:val="26"/>
  </w:num>
  <w:num w:numId="17" w16cid:durableId="1330065305">
    <w:abstractNumId w:val="14"/>
  </w:num>
  <w:num w:numId="18" w16cid:durableId="870384385">
    <w:abstractNumId w:val="28"/>
  </w:num>
  <w:num w:numId="19" w16cid:durableId="288317673">
    <w:abstractNumId w:val="5"/>
  </w:num>
  <w:num w:numId="20" w16cid:durableId="1822189987">
    <w:abstractNumId w:val="22"/>
  </w:num>
  <w:num w:numId="21" w16cid:durableId="856962063">
    <w:abstractNumId w:val="17"/>
  </w:num>
  <w:num w:numId="22" w16cid:durableId="1104544267">
    <w:abstractNumId w:val="31"/>
  </w:num>
  <w:num w:numId="23" w16cid:durableId="516385901">
    <w:abstractNumId w:val="24"/>
  </w:num>
  <w:num w:numId="24" w16cid:durableId="1149247505">
    <w:abstractNumId w:val="20"/>
  </w:num>
  <w:num w:numId="25" w16cid:durableId="976373642">
    <w:abstractNumId w:val="11"/>
  </w:num>
  <w:num w:numId="26" w16cid:durableId="1746754909">
    <w:abstractNumId w:val="2"/>
  </w:num>
  <w:num w:numId="27" w16cid:durableId="944532005">
    <w:abstractNumId w:val="16"/>
  </w:num>
  <w:num w:numId="28" w16cid:durableId="2069835582">
    <w:abstractNumId w:val="6"/>
  </w:num>
  <w:num w:numId="29" w16cid:durableId="1979603690">
    <w:abstractNumId w:val="3"/>
  </w:num>
  <w:num w:numId="30" w16cid:durableId="806510791">
    <w:abstractNumId w:val="8"/>
  </w:num>
  <w:num w:numId="31" w16cid:durableId="936716086">
    <w:abstractNumId w:val="1"/>
  </w:num>
  <w:num w:numId="32" w16cid:durableId="73127200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9F"/>
    <w:rsid w:val="00012371"/>
    <w:rsid w:val="00015700"/>
    <w:rsid w:val="0002247A"/>
    <w:rsid w:val="00022AF7"/>
    <w:rsid w:val="00025179"/>
    <w:rsid w:val="00027F7F"/>
    <w:rsid w:val="0003232D"/>
    <w:rsid w:val="00034D82"/>
    <w:rsid w:val="00036F7F"/>
    <w:rsid w:val="00041D9D"/>
    <w:rsid w:val="00045B6C"/>
    <w:rsid w:val="0005056C"/>
    <w:rsid w:val="00055A76"/>
    <w:rsid w:val="00055D7C"/>
    <w:rsid w:val="0005659D"/>
    <w:rsid w:val="00061F20"/>
    <w:rsid w:val="00065BA8"/>
    <w:rsid w:val="00071D86"/>
    <w:rsid w:val="00073FB8"/>
    <w:rsid w:val="00075FFD"/>
    <w:rsid w:val="00080D83"/>
    <w:rsid w:val="0008339B"/>
    <w:rsid w:val="0009098A"/>
    <w:rsid w:val="00090A0E"/>
    <w:rsid w:val="00094616"/>
    <w:rsid w:val="000A0D91"/>
    <w:rsid w:val="000A2534"/>
    <w:rsid w:val="000A54B3"/>
    <w:rsid w:val="000A76F2"/>
    <w:rsid w:val="000B1933"/>
    <w:rsid w:val="000B36F8"/>
    <w:rsid w:val="000B3B03"/>
    <w:rsid w:val="000B732B"/>
    <w:rsid w:val="000B739E"/>
    <w:rsid w:val="000B765A"/>
    <w:rsid w:val="000C04B7"/>
    <w:rsid w:val="000C0E45"/>
    <w:rsid w:val="000C20C8"/>
    <w:rsid w:val="000C34F0"/>
    <w:rsid w:val="000C7F6F"/>
    <w:rsid w:val="000D283E"/>
    <w:rsid w:val="000D2A65"/>
    <w:rsid w:val="000D2B39"/>
    <w:rsid w:val="000E26DE"/>
    <w:rsid w:val="000E3343"/>
    <w:rsid w:val="000E4FA4"/>
    <w:rsid w:val="000F4C44"/>
    <w:rsid w:val="000F7C7A"/>
    <w:rsid w:val="00100DBB"/>
    <w:rsid w:val="00104127"/>
    <w:rsid w:val="00104D7F"/>
    <w:rsid w:val="00106EEE"/>
    <w:rsid w:val="00107F64"/>
    <w:rsid w:val="00110C74"/>
    <w:rsid w:val="00112662"/>
    <w:rsid w:val="00112CF9"/>
    <w:rsid w:val="001148FE"/>
    <w:rsid w:val="0011506A"/>
    <w:rsid w:val="0012411E"/>
    <w:rsid w:val="00124D4A"/>
    <w:rsid w:val="001262DE"/>
    <w:rsid w:val="00130B23"/>
    <w:rsid w:val="00131414"/>
    <w:rsid w:val="0013533F"/>
    <w:rsid w:val="001403BE"/>
    <w:rsid w:val="001412CC"/>
    <w:rsid w:val="00150835"/>
    <w:rsid w:val="00151E30"/>
    <w:rsid w:val="001613B0"/>
    <w:rsid w:val="001615DE"/>
    <w:rsid w:val="00161DDD"/>
    <w:rsid w:val="001622AA"/>
    <w:rsid w:val="00166C28"/>
    <w:rsid w:val="001772B3"/>
    <w:rsid w:val="00181336"/>
    <w:rsid w:val="00184398"/>
    <w:rsid w:val="00184598"/>
    <w:rsid w:val="001863FF"/>
    <w:rsid w:val="0018651A"/>
    <w:rsid w:val="00191C53"/>
    <w:rsid w:val="00193C85"/>
    <w:rsid w:val="001968CC"/>
    <w:rsid w:val="001A1C72"/>
    <w:rsid w:val="001A1F62"/>
    <w:rsid w:val="001A7E2A"/>
    <w:rsid w:val="001B210F"/>
    <w:rsid w:val="001B2B11"/>
    <w:rsid w:val="001B3771"/>
    <w:rsid w:val="001B59DE"/>
    <w:rsid w:val="001B66B2"/>
    <w:rsid w:val="001C0B32"/>
    <w:rsid w:val="001C46A5"/>
    <w:rsid w:val="001C73F4"/>
    <w:rsid w:val="001D07C0"/>
    <w:rsid w:val="001D2D66"/>
    <w:rsid w:val="001D741C"/>
    <w:rsid w:val="001E5B01"/>
    <w:rsid w:val="001E6E33"/>
    <w:rsid w:val="001F5072"/>
    <w:rsid w:val="001F5DB9"/>
    <w:rsid w:val="001F6A4B"/>
    <w:rsid w:val="001F6EA1"/>
    <w:rsid w:val="00203050"/>
    <w:rsid w:val="00205DB6"/>
    <w:rsid w:val="00211CBC"/>
    <w:rsid w:val="00212BBA"/>
    <w:rsid w:val="0021699F"/>
    <w:rsid w:val="00217826"/>
    <w:rsid w:val="00225809"/>
    <w:rsid w:val="002263CE"/>
    <w:rsid w:val="00227F9F"/>
    <w:rsid w:val="0023399C"/>
    <w:rsid w:val="00235097"/>
    <w:rsid w:val="00235DD0"/>
    <w:rsid w:val="002363A8"/>
    <w:rsid w:val="00241C1F"/>
    <w:rsid w:val="002425AE"/>
    <w:rsid w:val="00246189"/>
    <w:rsid w:val="0024753F"/>
    <w:rsid w:val="0025323D"/>
    <w:rsid w:val="002540BF"/>
    <w:rsid w:val="002565AE"/>
    <w:rsid w:val="00265094"/>
    <w:rsid w:val="002666BD"/>
    <w:rsid w:val="002706C9"/>
    <w:rsid w:val="00272183"/>
    <w:rsid w:val="002744FD"/>
    <w:rsid w:val="0027523E"/>
    <w:rsid w:val="00276874"/>
    <w:rsid w:val="0027781C"/>
    <w:rsid w:val="00280B46"/>
    <w:rsid w:val="002813CA"/>
    <w:rsid w:val="00286301"/>
    <w:rsid w:val="00286461"/>
    <w:rsid w:val="00294C6E"/>
    <w:rsid w:val="002A06F6"/>
    <w:rsid w:val="002A3E7C"/>
    <w:rsid w:val="002A7728"/>
    <w:rsid w:val="002B0591"/>
    <w:rsid w:val="002B1C02"/>
    <w:rsid w:val="002B200D"/>
    <w:rsid w:val="002B2456"/>
    <w:rsid w:val="002B2C1A"/>
    <w:rsid w:val="002B2D1E"/>
    <w:rsid w:val="002B2F63"/>
    <w:rsid w:val="002B443E"/>
    <w:rsid w:val="002C05E5"/>
    <w:rsid w:val="002C2389"/>
    <w:rsid w:val="002C6347"/>
    <w:rsid w:val="002C71C0"/>
    <w:rsid w:val="002D0FCF"/>
    <w:rsid w:val="002D3538"/>
    <w:rsid w:val="002D5A7A"/>
    <w:rsid w:val="002D68BA"/>
    <w:rsid w:val="002E1C78"/>
    <w:rsid w:val="002E3DEE"/>
    <w:rsid w:val="002E4CAC"/>
    <w:rsid w:val="002E67E4"/>
    <w:rsid w:val="002F11E6"/>
    <w:rsid w:val="002F22DA"/>
    <w:rsid w:val="002F36EC"/>
    <w:rsid w:val="00302577"/>
    <w:rsid w:val="00302BA0"/>
    <w:rsid w:val="00303CB1"/>
    <w:rsid w:val="00304185"/>
    <w:rsid w:val="00307B91"/>
    <w:rsid w:val="003109B9"/>
    <w:rsid w:val="00314832"/>
    <w:rsid w:val="003173FC"/>
    <w:rsid w:val="003176EB"/>
    <w:rsid w:val="00320AAC"/>
    <w:rsid w:val="003225B0"/>
    <w:rsid w:val="0032358B"/>
    <w:rsid w:val="00325198"/>
    <w:rsid w:val="00326E1B"/>
    <w:rsid w:val="00330B8B"/>
    <w:rsid w:val="003316AB"/>
    <w:rsid w:val="00331BF2"/>
    <w:rsid w:val="0033423A"/>
    <w:rsid w:val="00340BFD"/>
    <w:rsid w:val="00341564"/>
    <w:rsid w:val="0034342A"/>
    <w:rsid w:val="003444F4"/>
    <w:rsid w:val="003477DD"/>
    <w:rsid w:val="00354793"/>
    <w:rsid w:val="0035482A"/>
    <w:rsid w:val="00355911"/>
    <w:rsid w:val="00357857"/>
    <w:rsid w:val="003619F2"/>
    <w:rsid w:val="00363D9C"/>
    <w:rsid w:val="00365820"/>
    <w:rsid w:val="00371365"/>
    <w:rsid w:val="0037325C"/>
    <w:rsid w:val="003749B1"/>
    <w:rsid w:val="003751CB"/>
    <w:rsid w:val="0038704C"/>
    <w:rsid w:val="00394298"/>
    <w:rsid w:val="00394EDE"/>
    <w:rsid w:val="00395F1D"/>
    <w:rsid w:val="00397A7A"/>
    <w:rsid w:val="003A1949"/>
    <w:rsid w:val="003A65E0"/>
    <w:rsid w:val="003B19F5"/>
    <w:rsid w:val="003B2722"/>
    <w:rsid w:val="003B4E36"/>
    <w:rsid w:val="003C1CF7"/>
    <w:rsid w:val="003C36E0"/>
    <w:rsid w:val="003C442A"/>
    <w:rsid w:val="003C554F"/>
    <w:rsid w:val="003C5E07"/>
    <w:rsid w:val="003D48D1"/>
    <w:rsid w:val="003D5314"/>
    <w:rsid w:val="003D7CA7"/>
    <w:rsid w:val="003D7DA1"/>
    <w:rsid w:val="003E0F2C"/>
    <w:rsid w:val="003E1140"/>
    <w:rsid w:val="003E1FD3"/>
    <w:rsid w:val="003E3059"/>
    <w:rsid w:val="003E3C30"/>
    <w:rsid w:val="00400023"/>
    <w:rsid w:val="0040149C"/>
    <w:rsid w:val="004033DE"/>
    <w:rsid w:val="004078B0"/>
    <w:rsid w:val="00413F8A"/>
    <w:rsid w:val="00414478"/>
    <w:rsid w:val="00415207"/>
    <w:rsid w:val="00424224"/>
    <w:rsid w:val="00426ECE"/>
    <w:rsid w:val="00427615"/>
    <w:rsid w:val="00430150"/>
    <w:rsid w:val="0043118A"/>
    <w:rsid w:val="00431711"/>
    <w:rsid w:val="00432395"/>
    <w:rsid w:val="0043526F"/>
    <w:rsid w:val="004363F1"/>
    <w:rsid w:val="00436546"/>
    <w:rsid w:val="00442556"/>
    <w:rsid w:val="00442E26"/>
    <w:rsid w:val="0044326B"/>
    <w:rsid w:val="00443538"/>
    <w:rsid w:val="00443BD0"/>
    <w:rsid w:val="004449FE"/>
    <w:rsid w:val="004478AE"/>
    <w:rsid w:val="00447FA2"/>
    <w:rsid w:val="00450D5D"/>
    <w:rsid w:val="004519F2"/>
    <w:rsid w:val="00452490"/>
    <w:rsid w:val="004538FF"/>
    <w:rsid w:val="00457E84"/>
    <w:rsid w:val="00474338"/>
    <w:rsid w:val="00477356"/>
    <w:rsid w:val="00480A1A"/>
    <w:rsid w:val="004812DC"/>
    <w:rsid w:val="004861BD"/>
    <w:rsid w:val="00491110"/>
    <w:rsid w:val="00492BBD"/>
    <w:rsid w:val="00492BD3"/>
    <w:rsid w:val="00493C89"/>
    <w:rsid w:val="004A74DB"/>
    <w:rsid w:val="004B0A84"/>
    <w:rsid w:val="004B22A8"/>
    <w:rsid w:val="004B70BD"/>
    <w:rsid w:val="004B7A6B"/>
    <w:rsid w:val="004C4DDD"/>
    <w:rsid w:val="004D377F"/>
    <w:rsid w:val="004D584B"/>
    <w:rsid w:val="004D6CC1"/>
    <w:rsid w:val="004D70AD"/>
    <w:rsid w:val="004E217C"/>
    <w:rsid w:val="004E7A48"/>
    <w:rsid w:val="004E7EE4"/>
    <w:rsid w:val="004F7156"/>
    <w:rsid w:val="005035AD"/>
    <w:rsid w:val="00503D3D"/>
    <w:rsid w:val="00503E7E"/>
    <w:rsid w:val="00505090"/>
    <w:rsid w:val="005066FE"/>
    <w:rsid w:val="00520028"/>
    <w:rsid w:val="0052111D"/>
    <w:rsid w:val="00527B22"/>
    <w:rsid w:val="0053081E"/>
    <w:rsid w:val="005312D0"/>
    <w:rsid w:val="00533A49"/>
    <w:rsid w:val="00536D65"/>
    <w:rsid w:val="00537936"/>
    <w:rsid w:val="00537F26"/>
    <w:rsid w:val="00540042"/>
    <w:rsid w:val="00542114"/>
    <w:rsid w:val="005434E1"/>
    <w:rsid w:val="00543DA2"/>
    <w:rsid w:val="00543F1C"/>
    <w:rsid w:val="00544D5E"/>
    <w:rsid w:val="00545CA2"/>
    <w:rsid w:val="0054716F"/>
    <w:rsid w:val="00547B7A"/>
    <w:rsid w:val="00547EB9"/>
    <w:rsid w:val="00553673"/>
    <w:rsid w:val="00553CF9"/>
    <w:rsid w:val="0055566E"/>
    <w:rsid w:val="0056037F"/>
    <w:rsid w:val="00564022"/>
    <w:rsid w:val="005678EE"/>
    <w:rsid w:val="0057254E"/>
    <w:rsid w:val="00573F18"/>
    <w:rsid w:val="005760A9"/>
    <w:rsid w:val="00576971"/>
    <w:rsid w:val="00576B5E"/>
    <w:rsid w:val="00581317"/>
    <w:rsid w:val="0059025B"/>
    <w:rsid w:val="00593854"/>
    <w:rsid w:val="0059430C"/>
    <w:rsid w:val="00594464"/>
    <w:rsid w:val="005950B5"/>
    <w:rsid w:val="00597891"/>
    <w:rsid w:val="005A0BC7"/>
    <w:rsid w:val="005A41FD"/>
    <w:rsid w:val="005B20F8"/>
    <w:rsid w:val="005C0758"/>
    <w:rsid w:val="005C56A1"/>
    <w:rsid w:val="005C5D1A"/>
    <w:rsid w:val="005D783E"/>
    <w:rsid w:val="005E79A3"/>
    <w:rsid w:val="005F2F13"/>
    <w:rsid w:val="005F48B4"/>
    <w:rsid w:val="005F72CF"/>
    <w:rsid w:val="00602898"/>
    <w:rsid w:val="00611479"/>
    <w:rsid w:val="0061237B"/>
    <w:rsid w:val="00615491"/>
    <w:rsid w:val="00615D0B"/>
    <w:rsid w:val="006175B9"/>
    <w:rsid w:val="00620415"/>
    <w:rsid w:val="006208BB"/>
    <w:rsid w:val="00621F12"/>
    <w:rsid w:val="00622781"/>
    <w:rsid w:val="00623258"/>
    <w:rsid w:val="00625989"/>
    <w:rsid w:val="00627858"/>
    <w:rsid w:val="006316A1"/>
    <w:rsid w:val="00632CF9"/>
    <w:rsid w:val="00636E98"/>
    <w:rsid w:val="00640BFF"/>
    <w:rsid w:val="006449D2"/>
    <w:rsid w:val="00645309"/>
    <w:rsid w:val="006453BD"/>
    <w:rsid w:val="00647035"/>
    <w:rsid w:val="0064715B"/>
    <w:rsid w:val="006529C3"/>
    <w:rsid w:val="00654E0E"/>
    <w:rsid w:val="006559EF"/>
    <w:rsid w:val="00661F9F"/>
    <w:rsid w:val="006669B1"/>
    <w:rsid w:val="00667979"/>
    <w:rsid w:val="00673E11"/>
    <w:rsid w:val="006743A4"/>
    <w:rsid w:val="00682A99"/>
    <w:rsid w:val="00683025"/>
    <w:rsid w:val="006870BB"/>
    <w:rsid w:val="00687E79"/>
    <w:rsid w:val="006915A4"/>
    <w:rsid w:val="0069621B"/>
    <w:rsid w:val="00696BC8"/>
    <w:rsid w:val="006A2489"/>
    <w:rsid w:val="006A2B9B"/>
    <w:rsid w:val="006A3113"/>
    <w:rsid w:val="006A5C01"/>
    <w:rsid w:val="006A6965"/>
    <w:rsid w:val="006B242B"/>
    <w:rsid w:val="006B2715"/>
    <w:rsid w:val="006B272A"/>
    <w:rsid w:val="006B6A64"/>
    <w:rsid w:val="006C2396"/>
    <w:rsid w:val="006C7156"/>
    <w:rsid w:val="006D0605"/>
    <w:rsid w:val="006D0FDA"/>
    <w:rsid w:val="006D1306"/>
    <w:rsid w:val="006D2A19"/>
    <w:rsid w:val="006E7658"/>
    <w:rsid w:val="006F0666"/>
    <w:rsid w:val="006F209E"/>
    <w:rsid w:val="006F2F0B"/>
    <w:rsid w:val="006F34D5"/>
    <w:rsid w:val="006F4A57"/>
    <w:rsid w:val="006F7E2D"/>
    <w:rsid w:val="007022EF"/>
    <w:rsid w:val="00703039"/>
    <w:rsid w:val="00706B44"/>
    <w:rsid w:val="007072AB"/>
    <w:rsid w:val="00710C5B"/>
    <w:rsid w:val="00712891"/>
    <w:rsid w:val="007155CC"/>
    <w:rsid w:val="00721201"/>
    <w:rsid w:val="007213AA"/>
    <w:rsid w:val="007254F6"/>
    <w:rsid w:val="00726816"/>
    <w:rsid w:val="00727F94"/>
    <w:rsid w:val="00732310"/>
    <w:rsid w:val="00732826"/>
    <w:rsid w:val="007337EB"/>
    <w:rsid w:val="00733EB9"/>
    <w:rsid w:val="007362D1"/>
    <w:rsid w:val="0074056C"/>
    <w:rsid w:val="007429AA"/>
    <w:rsid w:val="00745D18"/>
    <w:rsid w:val="0074664C"/>
    <w:rsid w:val="00746DD1"/>
    <w:rsid w:val="00755428"/>
    <w:rsid w:val="00755896"/>
    <w:rsid w:val="00757E4A"/>
    <w:rsid w:val="00762300"/>
    <w:rsid w:val="00763FC4"/>
    <w:rsid w:val="00766E98"/>
    <w:rsid w:val="00776530"/>
    <w:rsid w:val="00780219"/>
    <w:rsid w:val="00780DE6"/>
    <w:rsid w:val="00787388"/>
    <w:rsid w:val="00787751"/>
    <w:rsid w:val="00791E8E"/>
    <w:rsid w:val="00795393"/>
    <w:rsid w:val="007A0109"/>
    <w:rsid w:val="007A24AB"/>
    <w:rsid w:val="007A60D3"/>
    <w:rsid w:val="007A7B2A"/>
    <w:rsid w:val="007B0C78"/>
    <w:rsid w:val="007B2500"/>
    <w:rsid w:val="007B2A1F"/>
    <w:rsid w:val="007B60C5"/>
    <w:rsid w:val="007C1ED8"/>
    <w:rsid w:val="007C2419"/>
    <w:rsid w:val="007D1D08"/>
    <w:rsid w:val="007D3535"/>
    <w:rsid w:val="007D61D6"/>
    <w:rsid w:val="007D6C99"/>
    <w:rsid w:val="007E01AB"/>
    <w:rsid w:val="007E1B19"/>
    <w:rsid w:val="007F1017"/>
    <w:rsid w:val="007F1A65"/>
    <w:rsid w:val="007F3623"/>
    <w:rsid w:val="007F3E22"/>
    <w:rsid w:val="007F4D29"/>
    <w:rsid w:val="007F5E1F"/>
    <w:rsid w:val="007F7643"/>
    <w:rsid w:val="00800C65"/>
    <w:rsid w:val="00800CC4"/>
    <w:rsid w:val="00801A3D"/>
    <w:rsid w:val="00802EDC"/>
    <w:rsid w:val="00805970"/>
    <w:rsid w:val="00807D2D"/>
    <w:rsid w:val="00810EA7"/>
    <w:rsid w:val="00815CB6"/>
    <w:rsid w:val="00816A45"/>
    <w:rsid w:val="00816E49"/>
    <w:rsid w:val="00817737"/>
    <w:rsid w:val="00823D52"/>
    <w:rsid w:val="00823DA2"/>
    <w:rsid w:val="008269DB"/>
    <w:rsid w:val="00827311"/>
    <w:rsid w:val="0082777B"/>
    <w:rsid w:val="008279A4"/>
    <w:rsid w:val="00827C77"/>
    <w:rsid w:val="00827ED2"/>
    <w:rsid w:val="00834BB4"/>
    <w:rsid w:val="00835187"/>
    <w:rsid w:val="00836350"/>
    <w:rsid w:val="00836CCF"/>
    <w:rsid w:val="00837FA8"/>
    <w:rsid w:val="00841DDE"/>
    <w:rsid w:val="00843B2D"/>
    <w:rsid w:val="00845E0A"/>
    <w:rsid w:val="00847580"/>
    <w:rsid w:val="008539EB"/>
    <w:rsid w:val="00853BA8"/>
    <w:rsid w:val="00853C1E"/>
    <w:rsid w:val="00856E3A"/>
    <w:rsid w:val="0086664B"/>
    <w:rsid w:val="00870BE0"/>
    <w:rsid w:val="008719D2"/>
    <w:rsid w:val="008828EA"/>
    <w:rsid w:val="0088453F"/>
    <w:rsid w:val="00885DEF"/>
    <w:rsid w:val="008861E0"/>
    <w:rsid w:val="008945D9"/>
    <w:rsid w:val="00894BAC"/>
    <w:rsid w:val="00894EBA"/>
    <w:rsid w:val="008A5278"/>
    <w:rsid w:val="008B1646"/>
    <w:rsid w:val="008B1C3A"/>
    <w:rsid w:val="008C139A"/>
    <w:rsid w:val="008C5B25"/>
    <w:rsid w:val="008C6F21"/>
    <w:rsid w:val="008C7CA3"/>
    <w:rsid w:val="008D1A87"/>
    <w:rsid w:val="008D2C38"/>
    <w:rsid w:val="008D4678"/>
    <w:rsid w:val="008D49A2"/>
    <w:rsid w:val="008E6645"/>
    <w:rsid w:val="008F0C04"/>
    <w:rsid w:val="008F70D7"/>
    <w:rsid w:val="008F7EB6"/>
    <w:rsid w:val="00901D23"/>
    <w:rsid w:val="0090576C"/>
    <w:rsid w:val="0091232F"/>
    <w:rsid w:val="00912D61"/>
    <w:rsid w:val="0091483D"/>
    <w:rsid w:val="0091789B"/>
    <w:rsid w:val="0092029B"/>
    <w:rsid w:val="009206F0"/>
    <w:rsid w:val="00920C48"/>
    <w:rsid w:val="00926904"/>
    <w:rsid w:val="009321F7"/>
    <w:rsid w:val="009370F1"/>
    <w:rsid w:val="00940D0F"/>
    <w:rsid w:val="00945BB0"/>
    <w:rsid w:val="0094772B"/>
    <w:rsid w:val="0095152E"/>
    <w:rsid w:val="00951598"/>
    <w:rsid w:val="00956689"/>
    <w:rsid w:val="00957595"/>
    <w:rsid w:val="00957AF5"/>
    <w:rsid w:val="009654B2"/>
    <w:rsid w:val="009668A8"/>
    <w:rsid w:val="00972054"/>
    <w:rsid w:val="009816FD"/>
    <w:rsid w:val="00983ED5"/>
    <w:rsid w:val="00985C07"/>
    <w:rsid w:val="00987D61"/>
    <w:rsid w:val="00990F83"/>
    <w:rsid w:val="00991E3D"/>
    <w:rsid w:val="00994501"/>
    <w:rsid w:val="00997CE6"/>
    <w:rsid w:val="009B028F"/>
    <w:rsid w:val="009B5ED8"/>
    <w:rsid w:val="009B64D1"/>
    <w:rsid w:val="009C3883"/>
    <w:rsid w:val="009C6AAC"/>
    <w:rsid w:val="009D033C"/>
    <w:rsid w:val="009D555B"/>
    <w:rsid w:val="009D71C1"/>
    <w:rsid w:val="009D7F08"/>
    <w:rsid w:val="009E7772"/>
    <w:rsid w:val="009F2CF0"/>
    <w:rsid w:val="009F2F78"/>
    <w:rsid w:val="009F5575"/>
    <w:rsid w:val="009F6705"/>
    <w:rsid w:val="009F74F3"/>
    <w:rsid w:val="00A025E6"/>
    <w:rsid w:val="00A035CE"/>
    <w:rsid w:val="00A04603"/>
    <w:rsid w:val="00A04690"/>
    <w:rsid w:val="00A05229"/>
    <w:rsid w:val="00A05DA0"/>
    <w:rsid w:val="00A07A47"/>
    <w:rsid w:val="00A1058A"/>
    <w:rsid w:val="00A13544"/>
    <w:rsid w:val="00A165B0"/>
    <w:rsid w:val="00A16AD3"/>
    <w:rsid w:val="00A171EC"/>
    <w:rsid w:val="00A21875"/>
    <w:rsid w:val="00A26ACC"/>
    <w:rsid w:val="00A27E41"/>
    <w:rsid w:val="00A359FF"/>
    <w:rsid w:val="00A35AB0"/>
    <w:rsid w:val="00A36C57"/>
    <w:rsid w:val="00A40DD3"/>
    <w:rsid w:val="00A45309"/>
    <w:rsid w:val="00A4591F"/>
    <w:rsid w:val="00A56C33"/>
    <w:rsid w:val="00A57921"/>
    <w:rsid w:val="00A61959"/>
    <w:rsid w:val="00A62990"/>
    <w:rsid w:val="00A63DED"/>
    <w:rsid w:val="00A65B04"/>
    <w:rsid w:val="00A70782"/>
    <w:rsid w:val="00A70939"/>
    <w:rsid w:val="00A72451"/>
    <w:rsid w:val="00A8311B"/>
    <w:rsid w:val="00A86382"/>
    <w:rsid w:val="00A92253"/>
    <w:rsid w:val="00A9367C"/>
    <w:rsid w:val="00A94B00"/>
    <w:rsid w:val="00A97264"/>
    <w:rsid w:val="00A97624"/>
    <w:rsid w:val="00AA144E"/>
    <w:rsid w:val="00AA2749"/>
    <w:rsid w:val="00AA2E3E"/>
    <w:rsid w:val="00AA4286"/>
    <w:rsid w:val="00AA4B9B"/>
    <w:rsid w:val="00AA6DCF"/>
    <w:rsid w:val="00AA772F"/>
    <w:rsid w:val="00AB42EE"/>
    <w:rsid w:val="00AB5E4E"/>
    <w:rsid w:val="00AC3FDF"/>
    <w:rsid w:val="00AC4564"/>
    <w:rsid w:val="00AC4D44"/>
    <w:rsid w:val="00AD0455"/>
    <w:rsid w:val="00AD1C74"/>
    <w:rsid w:val="00AD34ED"/>
    <w:rsid w:val="00AD4477"/>
    <w:rsid w:val="00AE02E3"/>
    <w:rsid w:val="00AE2B72"/>
    <w:rsid w:val="00AF21A4"/>
    <w:rsid w:val="00B01F08"/>
    <w:rsid w:val="00B0276F"/>
    <w:rsid w:val="00B04C57"/>
    <w:rsid w:val="00B1025D"/>
    <w:rsid w:val="00B1231D"/>
    <w:rsid w:val="00B16E8F"/>
    <w:rsid w:val="00B1702A"/>
    <w:rsid w:val="00B2758F"/>
    <w:rsid w:val="00B30401"/>
    <w:rsid w:val="00B31DA4"/>
    <w:rsid w:val="00B34052"/>
    <w:rsid w:val="00B35946"/>
    <w:rsid w:val="00B367F0"/>
    <w:rsid w:val="00B36847"/>
    <w:rsid w:val="00B411C5"/>
    <w:rsid w:val="00B47CAC"/>
    <w:rsid w:val="00B51921"/>
    <w:rsid w:val="00B54E19"/>
    <w:rsid w:val="00B60602"/>
    <w:rsid w:val="00B63152"/>
    <w:rsid w:val="00B641EA"/>
    <w:rsid w:val="00B64616"/>
    <w:rsid w:val="00B6637D"/>
    <w:rsid w:val="00B670A8"/>
    <w:rsid w:val="00B7027F"/>
    <w:rsid w:val="00B7742E"/>
    <w:rsid w:val="00B81C7F"/>
    <w:rsid w:val="00B86443"/>
    <w:rsid w:val="00B87A00"/>
    <w:rsid w:val="00B97BBA"/>
    <w:rsid w:val="00BA7452"/>
    <w:rsid w:val="00BB76D0"/>
    <w:rsid w:val="00BB78AB"/>
    <w:rsid w:val="00BC0556"/>
    <w:rsid w:val="00BC3552"/>
    <w:rsid w:val="00BC363C"/>
    <w:rsid w:val="00BC48A1"/>
    <w:rsid w:val="00BC5147"/>
    <w:rsid w:val="00BC6DAC"/>
    <w:rsid w:val="00BD2555"/>
    <w:rsid w:val="00BD76C3"/>
    <w:rsid w:val="00BD7A59"/>
    <w:rsid w:val="00BF0181"/>
    <w:rsid w:val="00BF0987"/>
    <w:rsid w:val="00BF3437"/>
    <w:rsid w:val="00BF5CED"/>
    <w:rsid w:val="00C025A4"/>
    <w:rsid w:val="00C04BFC"/>
    <w:rsid w:val="00C144EB"/>
    <w:rsid w:val="00C26DF7"/>
    <w:rsid w:val="00C30118"/>
    <w:rsid w:val="00C37668"/>
    <w:rsid w:val="00C53E83"/>
    <w:rsid w:val="00C546D2"/>
    <w:rsid w:val="00C61389"/>
    <w:rsid w:val="00C62C24"/>
    <w:rsid w:val="00C635B6"/>
    <w:rsid w:val="00C65312"/>
    <w:rsid w:val="00C71636"/>
    <w:rsid w:val="00C73022"/>
    <w:rsid w:val="00C7409D"/>
    <w:rsid w:val="00C82DB6"/>
    <w:rsid w:val="00C90C10"/>
    <w:rsid w:val="00C92544"/>
    <w:rsid w:val="00C938C4"/>
    <w:rsid w:val="00C94D43"/>
    <w:rsid w:val="00C95A99"/>
    <w:rsid w:val="00C95D4C"/>
    <w:rsid w:val="00C9626E"/>
    <w:rsid w:val="00C97A66"/>
    <w:rsid w:val="00CA145D"/>
    <w:rsid w:val="00CA20F9"/>
    <w:rsid w:val="00CA3792"/>
    <w:rsid w:val="00CA70E5"/>
    <w:rsid w:val="00CB093D"/>
    <w:rsid w:val="00CB1381"/>
    <w:rsid w:val="00CB212E"/>
    <w:rsid w:val="00CB2B56"/>
    <w:rsid w:val="00CB6FFA"/>
    <w:rsid w:val="00CB7C12"/>
    <w:rsid w:val="00CC2066"/>
    <w:rsid w:val="00CC263D"/>
    <w:rsid w:val="00CC3CC0"/>
    <w:rsid w:val="00CC4282"/>
    <w:rsid w:val="00CC4F42"/>
    <w:rsid w:val="00CC6C52"/>
    <w:rsid w:val="00CC706F"/>
    <w:rsid w:val="00CD0D30"/>
    <w:rsid w:val="00CD1CFE"/>
    <w:rsid w:val="00CD1D5D"/>
    <w:rsid w:val="00CD2EF6"/>
    <w:rsid w:val="00CE005B"/>
    <w:rsid w:val="00CE0655"/>
    <w:rsid w:val="00CE0F03"/>
    <w:rsid w:val="00CE1531"/>
    <w:rsid w:val="00CE22B3"/>
    <w:rsid w:val="00CE27E9"/>
    <w:rsid w:val="00CE6579"/>
    <w:rsid w:val="00CF1A4A"/>
    <w:rsid w:val="00CF2083"/>
    <w:rsid w:val="00CF3FFA"/>
    <w:rsid w:val="00D00146"/>
    <w:rsid w:val="00D01DED"/>
    <w:rsid w:val="00D020BA"/>
    <w:rsid w:val="00D0361A"/>
    <w:rsid w:val="00D04C08"/>
    <w:rsid w:val="00D13D3F"/>
    <w:rsid w:val="00D15CE8"/>
    <w:rsid w:val="00D15FC2"/>
    <w:rsid w:val="00D20A0F"/>
    <w:rsid w:val="00D24913"/>
    <w:rsid w:val="00D27A6D"/>
    <w:rsid w:val="00D30ADD"/>
    <w:rsid w:val="00D3187C"/>
    <w:rsid w:val="00D319E6"/>
    <w:rsid w:val="00D42A7A"/>
    <w:rsid w:val="00D43A0D"/>
    <w:rsid w:val="00D46867"/>
    <w:rsid w:val="00D4697B"/>
    <w:rsid w:val="00D526F3"/>
    <w:rsid w:val="00D53E1A"/>
    <w:rsid w:val="00D709DB"/>
    <w:rsid w:val="00D70A5C"/>
    <w:rsid w:val="00D71E4F"/>
    <w:rsid w:val="00D72295"/>
    <w:rsid w:val="00D76D7B"/>
    <w:rsid w:val="00D811FE"/>
    <w:rsid w:val="00D83446"/>
    <w:rsid w:val="00D84A0A"/>
    <w:rsid w:val="00D906AC"/>
    <w:rsid w:val="00D92794"/>
    <w:rsid w:val="00D978A4"/>
    <w:rsid w:val="00DA18F8"/>
    <w:rsid w:val="00DA2E03"/>
    <w:rsid w:val="00DA35DC"/>
    <w:rsid w:val="00DA78B5"/>
    <w:rsid w:val="00DB3233"/>
    <w:rsid w:val="00DB333A"/>
    <w:rsid w:val="00DC15EE"/>
    <w:rsid w:val="00DC3920"/>
    <w:rsid w:val="00DC637A"/>
    <w:rsid w:val="00DC6A29"/>
    <w:rsid w:val="00DC733E"/>
    <w:rsid w:val="00DC7DC8"/>
    <w:rsid w:val="00DD0253"/>
    <w:rsid w:val="00DD27B2"/>
    <w:rsid w:val="00DD5B27"/>
    <w:rsid w:val="00DD5DD9"/>
    <w:rsid w:val="00DE0863"/>
    <w:rsid w:val="00DE3895"/>
    <w:rsid w:val="00DE58C2"/>
    <w:rsid w:val="00DE5F08"/>
    <w:rsid w:val="00DF2FC1"/>
    <w:rsid w:val="00DF57BE"/>
    <w:rsid w:val="00E00F79"/>
    <w:rsid w:val="00E0202E"/>
    <w:rsid w:val="00E04BB4"/>
    <w:rsid w:val="00E06500"/>
    <w:rsid w:val="00E12AC6"/>
    <w:rsid w:val="00E14312"/>
    <w:rsid w:val="00E14E38"/>
    <w:rsid w:val="00E20602"/>
    <w:rsid w:val="00E223AB"/>
    <w:rsid w:val="00E22EF5"/>
    <w:rsid w:val="00E30817"/>
    <w:rsid w:val="00E31950"/>
    <w:rsid w:val="00E31B35"/>
    <w:rsid w:val="00E36A27"/>
    <w:rsid w:val="00E40056"/>
    <w:rsid w:val="00E405A1"/>
    <w:rsid w:val="00E44AEC"/>
    <w:rsid w:val="00E470C5"/>
    <w:rsid w:val="00E52289"/>
    <w:rsid w:val="00E550D3"/>
    <w:rsid w:val="00E56FA8"/>
    <w:rsid w:val="00E57060"/>
    <w:rsid w:val="00E63FF5"/>
    <w:rsid w:val="00E67573"/>
    <w:rsid w:val="00E72572"/>
    <w:rsid w:val="00E738C4"/>
    <w:rsid w:val="00E74329"/>
    <w:rsid w:val="00E76EFA"/>
    <w:rsid w:val="00E80E97"/>
    <w:rsid w:val="00E82A31"/>
    <w:rsid w:val="00E87616"/>
    <w:rsid w:val="00E92047"/>
    <w:rsid w:val="00E948C5"/>
    <w:rsid w:val="00E97AAD"/>
    <w:rsid w:val="00EA065C"/>
    <w:rsid w:val="00EA26D1"/>
    <w:rsid w:val="00EA481B"/>
    <w:rsid w:val="00EA5C16"/>
    <w:rsid w:val="00EB5828"/>
    <w:rsid w:val="00EB717E"/>
    <w:rsid w:val="00EC459C"/>
    <w:rsid w:val="00EC4E34"/>
    <w:rsid w:val="00EC6C8A"/>
    <w:rsid w:val="00EC7103"/>
    <w:rsid w:val="00ED0372"/>
    <w:rsid w:val="00ED1EFF"/>
    <w:rsid w:val="00ED2922"/>
    <w:rsid w:val="00ED4A01"/>
    <w:rsid w:val="00ED78FC"/>
    <w:rsid w:val="00EE1628"/>
    <w:rsid w:val="00EE1D72"/>
    <w:rsid w:val="00EE2C73"/>
    <w:rsid w:val="00EF000D"/>
    <w:rsid w:val="00EF669F"/>
    <w:rsid w:val="00F01128"/>
    <w:rsid w:val="00F01F43"/>
    <w:rsid w:val="00F0647F"/>
    <w:rsid w:val="00F07EBA"/>
    <w:rsid w:val="00F1073D"/>
    <w:rsid w:val="00F10A2A"/>
    <w:rsid w:val="00F1230B"/>
    <w:rsid w:val="00F16305"/>
    <w:rsid w:val="00F208F8"/>
    <w:rsid w:val="00F253B2"/>
    <w:rsid w:val="00F25D28"/>
    <w:rsid w:val="00F265CC"/>
    <w:rsid w:val="00F312B0"/>
    <w:rsid w:val="00F34EE1"/>
    <w:rsid w:val="00F3509A"/>
    <w:rsid w:val="00F35DDA"/>
    <w:rsid w:val="00F36F9B"/>
    <w:rsid w:val="00F37184"/>
    <w:rsid w:val="00F441CF"/>
    <w:rsid w:val="00F47B8C"/>
    <w:rsid w:val="00F512C8"/>
    <w:rsid w:val="00F52F52"/>
    <w:rsid w:val="00F545A3"/>
    <w:rsid w:val="00F55E81"/>
    <w:rsid w:val="00F61A35"/>
    <w:rsid w:val="00F63EF1"/>
    <w:rsid w:val="00F653D8"/>
    <w:rsid w:val="00F67D6E"/>
    <w:rsid w:val="00F728DA"/>
    <w:rsid w:val="00F74634"/>
    <w:rsid w:val="00F753DA"/>
    <w:rsid w:val="00F76B52"/>
    <w:rsid w:val="00F86C2B"/>
    <w:rsid w:val="00F87252"/>
    <w:rsid w:val="00F879B8"/>
    <w:rsid w:val="00F9009C"/>
    <w:rsid w:val="00F92880"/>
    <w:rsid w:val="00FA119B"/>
    <w:rsid w:val="00FA1754"/>
    <w:rsid w:val="00FA4A40"/>
    <w:rsid w:val="00FA5678"/>
    <w:rsid w:val="00FB03EB"/>
    <w:rsid w:val="00FB1F00"/>
    <w:rsid w:val="00FB2D35"/>
    <w:rsid w:val="00FB3E1E"/>
    <w:rsid w:val="00FB5706"/>
    <w:rsid w:val="00FB5937"/>
    <w:rsid w:val="00FB5967"/>
    <w:rsid w:val="00FC00D9"/>
    <w:rsid w:val="00FC141F"/>
    <w:rsid w:val="00FC43A0"/>
    <w:rsid w:val="00FC67F1"/>
    <w:rsid w:val="00FC7B00"/>
    <w:rsid w:val="00FD04F2"/>
    <w:rsid w:val="00FD17A0"/>
    <w:rsid w:val="00FD5371"/>
    <w:rsid w:val="00FE08F1"/>
    <w:rsid w:val="00FE3246"/>
    <w:rsid w:val="00FE485B"/>
    <w:rsid w:val="00FF3564"/>
    <w:rsid w:val="00FF3E22"/>
    <w:rsid w:val="00FF7942"/>
    <w:rsid w:val="3B1AF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2193135"/>
  <w15:docId w15:val="{77CBBFF2-3897-4ADA-8F5A-0F6D9C11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5DEF"/>
  </w:style>
  <w:style w:type="paragraph" w:styleId="Nagwek1">
    <w:name w:val="heading 1"/>
    <w:basedOn w:val="Normalny"/>
    <w:next w:val="Normalny"/>
    <w:link w:val="Nagwek1Znak"/>
    <w:uiPriority w:val="9"/>
    <w:qFormat/>
    <w:rsid w:val="00492BBD"/>
    <w:pPr>
      <w:spacing w:before="300" w:after="40"/>
      <w:jc w:val="left"/>
      <w:outlineLvl w:val="0"/>
    </w:pPr>
    <w:rPr>
      <w:b/>
      <w:smallCaps/>
      <w:spacing w:val="5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D2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D2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D2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D29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D2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D2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D29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D2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normalny tekst,L1,Numerowanie,Wypunktowanie,Numeracja załączników"/>
    <w:basedOn w:val="Normalny"/>
    <w:link w:val="AkapitzlistZnak"/>
    <w:uiPriority w:val="1"/>
    <w:qFormat/>
    <w:rsid w:val="001E5B01"/>
    <w:pPr>
      <w:ind w:left="720"/>
      <w:contextualSpacing/>
    </w:pPr>
  </w:style>
  <w:style w:type="character" w:styleId="Hipercze">
    <w:name w:val="Hyperlink"/>
    <w:rsid w:val="00235D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8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6461"/>
    <w:rPr>
      <w:rFonts w:ascii="Tahoma" w:eastAsiaTheme="minorHAns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4033D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rsid w:val="004033DE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rsid w:val="004033D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E08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5F72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F72C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5F72CF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F7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F72CF"/>
    <w:rPr>
      <w:rFonts w:asciiTheme="minorHAnsi" w:eastAsiaTheme="minorHAnsi" w:hAnsiTheme="minorHAnsi" w:cstheme="minorBidi"/>
      <w:b/>
      <w:bCs/>
      <w:lang w:eastAsia="en-US"/>
    </w:rPr>
  </w:style>
  <w:style w:type="paragraph" w:styleId="Bezodstpw">
    <w:name w:val="No Spacing"/>
    <w:uiPriority w:val="1"/>
    <w:qFormat/>
    <w:rsid w:val="007F4D29"/>
    <w:pPr>
      <w:spacing w:after="0" w:line="240" w:lineRule="auto"/>
    </w:pPr>
  </w:style>
  <w:style w:type="character" w:styleId="Pogrubienie">
    <w:name w:val="Strong"/>
    <w:uiPriority w:val="22"/>
    <w:qFormat/>
    <w:rsid w:val="007F4D29"/>
    <w:rPr>
      <w:b/>
      <w:bCs/>
      <w:color w:val="F79646" w:themeColor="accent6"/>
    </w:rPr>
  </w:style>
  <w:style w:type="paragraph" w:customStyle="1" w:styleId="Standard">
    <w:name w:val="Standard"/>
    <w:rsid w:val="00477356"/>
    <w:pPr>
      <w:widowControl w:val="0"/>
      <w:suppressAutoHyphens/>
      <w:autoSpaceDN w:val="0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43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semiHidden/>
    <w:unhideWhenUsed/>
    <w:rsid w:val="00B31DA4"/>
    <w:pPr>
      <w:widowControl w:val="0"/>
      <w:autoSpaceDE w:val="0"/>
      <w:autoSpaceDN w:val="0"/>
      <w:spacing w:after="0" w:line="240" w:lineRule="auto"/>
      <w:ind w:left="460" w:hanging="360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31DA4"/>
    <w:rPr>
      <w:rFonts w:ascii="Calibri" w:eastAsia="Calibri" w:hAnsi="Calibri"/>
      <w:sz w:val="24"/>
      <w:szCs w:val="24"/>
      <w:lang w:val="en-US" w:eastAsia="en-US"/>
    </w:rPr>
  </w:style>
  <w:style w:type="character" w:customStyle="1" w:styleId="AkapitzlistZnak">
    <w:name w:val="Akapit z listą Znak"/>
    <w:aliases w:val="normalny tekst Znak,L1 Znak,Numerowanie Znak,Wypunktowanie Znak,Numeracja załączników Znak"/>
    <w:link w:val="Akapitzlist"/>
    <w:uiPriority w:val="1"/>
    <w:qFormat/>
    <w:rsid w:val="00B31DA4"/>
  </w:style>
  <w:style w:type="numbering" w:customStyle="1" w:styleId="WW8Num3">
    <w:name w:val="WW8Num3"/>
    <w:rsid w:val="009D7F08"/>
    <w:pPr>
      <w:numPr>
        <w:numId w:val="4"/>
      </w:numPr>
    </w:pPr>
  </w:style>
  <w:style w:type="paragraph" w:customStyle="1" w:styleId="xxmsolistparagraph">
    <w:name w:val="x_x_msolistparagraph"/>
    <w:basedOn w:val="Normalny"/>
    <w:rsid w:val="001C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92BBD"/>
    <w:rPr>
      <w:b/>
      <w:smallCaps/>
      <w:spacing w:val="5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D29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D29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D29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D29"/>
    <w:rPr>
      <w:smallCaps/>
      <w:color w:val="E36C0A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D29"/>
    <w:rPr>
      <w:smallCaps/>
      <w:color w:val="F79646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D29"/>
    <w:rPr>
      <w:b/>
      <w:bCs/>
      <w:smallCaps/>
      <w:color w:val="F79646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D29"/>
    <w:rPr>
      <w:b/>
      <w:bCs/>
      <w:i/>
      <w:iCs/>
      <w:smallCaps/>
      <w:color w:val="E36C0A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D29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4D29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F4D29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4D29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D2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7F4D29"/>
    <w:rPr>
      <w:rFonts w:asciiTheme="majorHAnsi" w:eastAsiaTheme="majorEastAsia" w:hAnsiTheme="majorHAnsi" w:cstheme="majorBidi"/>
    </w:rPr>
  </w:style>
  <w:style w:type="character" w:styleId="Uwydatnienie">
    <w:name w:val="Emphasis"/>
    <w:uiPriority w:val="20"/>
    <w:qFormat/>
    <w:rsid w:val="007F4D29"/>
    <w:rPr>
      <w:b/>
      <w:bCs/>
      <w:i/>
      <w:iCs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7F4D29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F4D2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D29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D29"/>
    <w:rPr>
      <w:b/>
      <w:bCs/>
      <w:i/>
      <w:iCs/>
    </w:rPr>
  </w:style>
  <w:style w:type="character" w:styleId="Wyrnieniedelikatne">
    <w:name w:val="Subtle Emphasis"/>
    <w:uiPriority w:val="19"/>
    <w:qFormat/>
    <w:rsid w:val="007F4D29"/>
    <w:rPr>
      <w:i/>
      <w:iCs/>
    </w:rPr>
  </w:style>
  <w:style w:type="character" w:styleId="Wyrnienieintensywne">
    <w:name w:val="Intense Emphasis"/>
    <w:uiPriority w:val="21"/>
    <w:qFormat/>
    <w:rsid w:val="007F4D29"/>
    <w:rPr>
      <w:b/>
      <w:bCs/>
      <w:i/>
      <w:iCs/>
      <w:color w:val="F79646" w:themeColor="accent6"/>
      <w:spacing w:val="10"/>
    </w:rPr>
  </w:style>
  <w:style w:type="character" w:styleId="Odwoaniedelikatne">
    <w:name w:val="Subtle Reference"/>
    <w:uiPriority w:val="31"/>
    <w:qFormat/>
    <w:rsid w:val="007F4D29"/>
    <w:rPr>
      <w:b/>
      <w:bCs/>
    </w:rPr>
  </w:style>
  <w:style w:type="character" w:styleId="Odwoanieintensywne">
    <w:name w:val="Intense Reference"/>
    <w:uiPriority w:val="32"/>
    <w:qFormat/>
    <w:rsid w:val="007F4D29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F4D2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4D29"/>
    <w:pPr>
      <w:outlineLvl w:val="9"/>
    </w:pPr>
  </w:style>
  <w:style w:type="paragraph" w:styleId="Poprawka">
    <w:name w:val="Revision"/>
    <w:hidden/>
    <w:uiPriority w:val="99"/>
    <w:semiHidden/>
    <w:rsid w:val="00432395"/>
    <w:pPr>
      <w:spacing w:after="0" w:line="240" w:lineRule="auto"/>
      <w:jc w:val="left"/>
    </w:pPr>
  </w:style>
  <w:style w:type="paragraph" w:customStyle="1" w:styleId="pf0">
    <w:name w:val="pf0"/>
    <w:basedOn w:val="Normalny"/>
    <w:rsid w:val="001241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12411E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rsid w:val="00DF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6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6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0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2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8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kziu1.gd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ckziu1.gd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AppData\Local\Microsoft\Windows\INetCache\Content.Outlook\1SZ08RU4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66f51-9608-473a-a189-6dd7beae8afd" xsi:nil="true"/>
    <lcf76f155ced4ddcb4097134ff3c332f xmlns="cadbfe20-56bd-4912-8589-9a882c3ed4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2F188BBAAF4469221074B11E67351" ma:contentTypeVersion="11" ma:contentTypeDescription="Utwórz nowy dokument." ma:contentTypeScope="" ma:versionID="b8d715abfce7022ecfdfdcfb603129b3">
  <xsd:schema xmlns:xsd="http://www.w3.org/2001/XMLSchema" xmlns:xs="http://www.w3.org/2001/XMLSchema" xmlns:p="http://schemas.microsoft.com/office/2006/metadata/properties" xmlns:ns2="cadbfe20-56bd-4912-8589-9a882c3ed451" xmlns:ns3="c0966f51-9608-473a-a189-6dd7beae8afd" targetNamespace="http://schemas.microsoft.com/office/2006/metadata/properties" ma:root="true" ma:fieldsID="e13206a6d980115f0949b68bf985b918" ns2:_="" ns3:_="">
    <xsd:import namespace="cadbfe20-56bd-4912-8589-9a882c3ed451"/>
    <xsd:import namespace="c0966f51-9608-473a-a189-6dd7beae8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bfe20-56bd-4912-8589-9a882c3e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66f51-9608-473a-a189-6dd7beae8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a1e72e-73fc-4f28-b664-9f6b1e1db7e6}" ma:internalName="TaxCatchAll" ma:showField="CatchAllData" ma:web="c0966f51-9608-473a-a189-6dd7beae8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E8825-D5D4-4C00-B6EF-43F809E2E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3442A-6870-474B-B054-1E38DA4BF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416E7-357F-4A0C-9BC2-2C3F00C4519A}">
  <ds:schemaRefs>
    <ds:schemaRef ds:uri="http://schemas.microsoft.com/office/infopath/2007/PartnerControls"/>
    <ds:schemaRef ds:uri="cadbfe20-56bd-4912-8589-9a882c3ed451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c0966f51-9608-473a-a189-6dd7beae8af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215681-5FFF-42B4-938E-A39262358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bfe20-56bd-4912-8589-9a882c3ed451"/>
    <ds:schemaRef ds:uri="c0966f51-9608-473a-a189-6dd7beae8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17</TotalTime>
  <Pages>21</Pages>
  <Words>7680</Words>
  <Characters>46085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53658</CharactersWithSpaces>
  <SharedDoc>false</SharedDoc>
  <HLinks>
    <vt:vector size="12" baseType="variant">
      <vt:variant>
        <vt:i4>5177365</vt:i4>
      </vt:variant>
      <vt:variant>
        <vt:i4>3</vt:i4>
      </vt:variant>
      <vt:variant>
        <vt:i4>0</vt:i4>
      </vt:variant>
      <vt:variant>
        <vt:i4>5</vt:i4>
      </vt:variant>
      <vt:variant>
        <vt:lpwstr>http://www.ckziu1.gda.pl/</vt:lpwstr>
      </vt:variant>
      <vt:variant>
        <vt:lpwstr/>
      </vt:variant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mailto:sekretariat@ckziu1.gda.pl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ckziu1</dc:creator>
  <cp:keywords/>
  <dc:description/>
  <cp:lastModifiedBy>ANETA ADAMCZYK</cp:lastModifiedBy>
  <cp:revision>2</cp:revision>
  <cp:lastPrinted>2024-09-22T23:08:00Z</cp:lastPrinted>
  <dcterms:created xsi:type="dcterms:W3CDTF">2024-12-03T08:34:00Z</dcterms:created>
  <dcterms:modified xsi:type="dcterms:W3CDTF">2024-12-03T08:34:00Z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0x0101001102F188BBAAF4469221074B11E67351</vt:lpwstr>
  </property>
  <property fmtid="{D5CDD505-2E9C-101B-9397-08002B2CF9AE}" pid="3" name="MediaServiceImageTags">
    <vt:lpwstr/>
  </property>
</Properties>
</file>