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32A" w:rsidRPr="00FA0CCD" w:rsidRDefault="00C12243" w:rsidP="00CE2F5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</w:t>
      </w:r>
    </w:p>
    <w:p w:rsidR="00BB1CF3" w:rsidRPr="00FA0CCD" w:rsidRDefault="00BB1CF3" w:rsidP="00C122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3EA6" w:rsidRPr="00FA0CCD" w:rsidRDefault="0098332A" w:rsidP="008C3EA6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Przedmiot zamówienia: </w:t>
      </w:r>
    </w:p>
    <w:p w:rsidR="00814610" w:rsidRPr="00FA0CCD" w:rsidRDefault="00805640" w:rsidP="001F1F43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</w:t>
      </w:r>
      <w:r w:rsidR="00AB561E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usługa 1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-krotnego przeprowadzenia testu psychometrycznego</w:t>
      </w:r>
      <w:r w:rsidR="00CC37D2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A23A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37D2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rozmow</w:t>
      </w:r>
      <w:r w:rsidR="00C343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</w:t>
      </w:r>
      <w:r w:rsidR="00CC37D2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 uczestnikiem i </w:t>
      </w:r>
      <w:r w:rsidR="0020176F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wystawieni</w:t>
      </w:r>
      <w:r w:rsidR="00C343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opinii referencyjnej,</w:t>
      </w:r>
      <w:r w:rsidR="00CC37D2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tj. na rozpoczęcie udziału w projekcie 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dla </w:t>
      </w:r>
      <w:r w:rsidR="00AB561E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3137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uczestników projektu </w:t>
      </w:r>
      <w:r w:rsidR="006824EB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814610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Zdobądź nowe umiejętności</w:t>
      </w:r>
      <w:r w:rsidR="006824EB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98332A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14610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realizowanego w ramach programu Fundusze Europejskie dla Małopolski 2021-2027, Priorytet 6. Fundusze europejskie dla rynku pracy, edukacji i włączenia społecznego, Działanie 6.2 Aktywizacja zawodowa – projekty Komendy Wojewódzkiej Ochotniczych Hufców Pracy, z Europejskiego Funduszu Społecznego Plus.</w:t>
      </w:r>
    </w:p>
    <w:p w:rsidR="000C1CA0" w:rsidRPr="00FA0CCD" w:rsidRDefault="0098332A" w:rsidP="008146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Usługa polega na: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2E25" w:rsidRPr="00FA0CCD" w:rsidRDefault="008621D8" w:rsidP="00D14E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51377561"/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D14E5E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rzeprowadzeniu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testu psychometrycznego</w:t>
      </w:r>
      <w:r w:rsidR="00CC37D2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37D2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rozmowy z uczestnikiem </w:t>
      </w:r>
      <w:bookmarkEnd w:id="0"/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  </w:t>
      </w:r>
      <w:r w:rsidR="0020176F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wystawieniu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opinii referencyjnej</w:t>
      </w:r>
      <w:r w:rsidR="00CC37D2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714F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której zostanie wskazana nazwa szkolenia </w:t>
      </w:r>
      <w:r w:rsidR="00A14902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dla</w:t>
      </w:r>
      <w:r w:rsidR="000C1CA0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714F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każdego </w:t>
      </w:r>
      <w:r w:rsidR="000C1CA0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uczestni</w:t>
      </w:r>
      <w:r w:rsidR="00E50189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</w:t>
      </w:r>
      <w:r w:rsidR="00C3714F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E50189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714F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oraz </w:t>
      </w:r>
      <w:r w:rsidR="000C1CA0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przedstawienie </w:t>
      </w:r>
      <w:r w:rsidR="009350CE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Zamawiającem</w:t>
      </w:r>
      <w:r w:rsidR="000D4B85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u</w:t>
      </w:r>
      <w:r w:rsidR="0020176F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714F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wyników </w:t>
      </w:r>
      <w:r w:rsidR="00537130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(tj.</w:t>
      </w:r>
      <w:r w:rsidR="000D4B85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37130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koordynatorowi lokalnemu projektu/opiekunowi grupy)</w:t>
      </w:r>
      <w:r w:rsidR="009350CE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0D18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nastąpi</w:t>
      </w:r>
      <w:r w:rsidR="000312E3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312E3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w </w:t>
      </w:r>
      <w:bookmarkStart w:id="1" w:name="_GoBack"/>
      <w:r w:rsidR="000312E3" w:rsidRPr="006669F7">
        <w:rPr>
          <w:rFonts w:ascii="Times New Roman" w:eastAsia="Calibri" w:hAnsi="Times New Roman" w:cs="Times New Roman"/>
          <w:b/>
          <w:sz w:val="24"/>
          <w:szCs w:val="24"/>
        </w:rPr>
        <w:t xml:space="preserve">terminie do </w:t>
      </w:r>
      <w:r w:rsidR="00C3714F" w:rsidRPr="006669F7">
        <w:rPr>
          <w:rFonts w:ascii="Times New Roman" w:eastAsia="Calibri" w:hAnsi="Times New Roman" w:cs="Times New Roman"/>
          <w:b/>
          <w:sz w:val="24"/>
          <w:szCs w:val="24"/>
        </w:rPr>
        <w:t>12.12</w:t>
      </w:r>
      <w:r w:rsidR="000312E3" w:rsidRPr="006669F7">
        <w:rPr>
          <w:rFonts w:ascii="Times New Roman" w:eastAsia="Calibri" w:hAnsi="Times New Roman" w:cs="Times New Roman"/>
          <w:b/>
          <w:sz w:val="24"/>
          <w:szCs w:val="24"/>
        </w:rPr>
        <w:t>.2023 r.</w:t>
      </w:r>
      <w:r w:rsidR="007B7AD1" w:rsidRPr="006669F7">
        <w:rPr>
          <w:rFonts w:ascii="Times New Roman" w:eastAsia="Calibri" w:hAnsi="Times New Roman" w:cs="Times New Roman"/>
          <w:sz w:val="24"/>
          <w:szCs w:val="24"/>
        </w:rPr>
        <w:t xml:space="preserve"> Przeprowadzeni</w:t>
      </w:r>
      <w:r w:rsidR="006669F7" w:rsidRPr="006669F7">
        <w:rPr>
          <w:rFonts w:ascii="Times New Roman" w:eastAsia="Calibri" w:hAnsi="Times New Roman" w:cs="Times New Roman"/>
          <w:sz w:val="24"/>
          <w:szCs w:val="24"/>
        </w:rPr>
        <w:t>e</w:t>
      </w:r>
      <w:r w:rsidR="007B7AD1" w:rsidRPr="006669F7">
        <w:rPr>
          <w:rFonts w:ascii="Times New Roman" w:eastAsia="Calibri" w:hAnsi="Times New Roman" w:cs="Times New Roman"/>
          <w:sz w:val="24"/>
          <w:szCs w:val="24"/>
        </w:rPr>
        <w:t xml:space="preserve"> testu psychometrycznego i rozmowa z uczestnikiem będą trwały</w:t>
      </w:r>
      <w:r w:rsidR="007B7AD1" w:rsidRPr="006669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B7AD1" w:rsidRPr="006669F7">
        <w:rPr>
          <w:rFonts w:ascii="Times New Roman" w:eastAsia="Calibri" w:hAnsi="Times New Roman" w:cs="Times New Roman"/>
          <w:sz w:val="24"/>
          <w:szCs w:val="24"/>
        </w:rPr>
        <w:t>śednio 2 godziny na uczestnika</w:t>
      </w:r>
      <w:r w:rsidR="006669F7" w:rsidRPr="006669F7">
        <w:rPr>
          <w:rFonts w:ascii="Times New Roman" w:eastAsia="Calibri" w:hAnsi="Times New Roman" w:cs="Times New Roman"/>
          <w:sz w:val="24"/>
          <w:szCs w:val="24"/>
        </w:rPr>
        <w:t>,</w:t>
      </w:r>
      <w:r w:rsidR="007B7AD1" w:rsidRPr="006669F7">
        <w:rPr>
          <w:rFonts w:ascii="Times New Roman" w:eastAsia="Calibri" w:hAnsi="Times New Roman" w:cs="Times New Roman"/>
          <w:sz w:val="24"/>
          <w:szCs w:val="24"/>
        </w:rPr>
        <w:t xml:space="preserve"> jednak dopuszczamy możliwość wydłużenia czasu ze względu na indywidualne potrzeby. </w:t>
      </w:r>
      <w:bookmarkEnd w:id="1"/>
    </w:p>
    <w:p w:rsidR="008D4207" w:rsidRPr="00FA0CCD" w:rsidRDefault="008D4207" w:rsidP="008D4207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823C6" w:rsidRPr="00CE2F5C" w:rsidRDefault="00C823C6" w:rsidP="006938C0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CE2F5C">
        <w:rPr>
          <w:rFonts w:ascii="Times New Roman" w:eastAsia="Calibri" w:hAnsi="Times New Roman" w:cs="Times New Roman"/>
          <w:i/>
          <w:color w:val="000000" w:themeColor="text1"/>
        </w:rPr>
        <w:t xml:space="preserve">Dla uczestników projektu zaplanowano szkolenia w zakresie umiejętności i kompetencji potrzebnych do wykonywania danego zawodu zgodnie z klasyfikacją ESCO - </w:t>
      </w:r>
      <w:proofErr w:type="spellStart"/>
      <w:r w:rsidRPr="00CE2F5C">
        <w:rPr>
          <w:rFonts w:ascii="Times New Roman" w:eastAsia="Calibri" w:hAnsi="Times New Roman" w:cs="Times New Roman"/>
          <w:i/>
          <w:color w:val="000000" w:themeColor="text1"/>
        </w:rPr>
        <w:t>European</w:t>
      </w:r>
      <w:proofErr w:type="spellEnd"/>
      <w:r w:rsidRPr="00CE2F5C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proofErr w:type="spellStart"/>
      <w:r w:rsidRPr="00CE2F5C">
        <w:rPr>
          <w:rFonts w:ascii="Times New Roman" w:eastAsia="Calibri" w:hAnsi="Times New Roman" w:cs="Times New Roman"/>
          <w:i/>
          <w:color w:val="000000" w:themeColor="text1"/>
        </w:rPr>
        <w:t>Skills</w:t>
      </w:r>
      <w:proofErr w:type="spellEnd"/>
      <w:r w:rsidRPr="00CE2F5C">
        <w:rPr>
          <w:rFonts w:ascii="Times New Roman" w:eastAsia="Calibri" w:hAnsi="Times New Roman" w:cs="Times New Roman"/>
          <w:i/>
          <w:color w:val="000000" w:themeColor="text1"/>
        </w:rPr>
        <w:t>/</w:t>
      </w:r>
      <w:proofErr w:type="spellStart"/>
      <w:r w:rsidRPr="00CE2F5C">
        <w:rPr>
          <w:rFonts w:ascii="Times New Roman" w:eastAsia="Calibri" w:hAnsi="Times New Roman" w:cs="Times New Roman"/>
          <w:i/>
          <w:color w:val="000000" w:themeColor="text1"/>
        </w:rPr>
        <w:t>Competences</w:t>
      </w:r>
      <w:proofErr w:type="spellEnd"/>
      <w:r w:rsidRPr="00CE2F5C">
        <w:rPr>
          <w:rFonts w:ascii="Times New Roman" w:eastAsia="Calibri" w:hAnsi="Times New Roman" w:cs="Times New Roman"/>
          <w:i/>
          <w:color w:val="000000" w:themeColor="text1"/>
        </w:rPr>
        <w:t xml:space="preserve">, </w:t>
      </w:r>
      <w:proofErr w:type="spellStart"/>
      <w:r w:rsidRPr="00CE2F5C">
        <w:rPr>
          <w:rFonts w:ascii="Times New Roman" w:eastAsia="Calibri" w:hAnsi="Times New Roman" w:cs="Times New Roman"/>
          <w:i/>
          <w:color w:val="000000" w:themeColor="text1"/>
        </w:rPr>
        <w:t>Qualifications</w:t>
      </w:r>
      <w:proofErr w:type="spellEnd"/>
      <w:r w:rsidRPr="00CE2F5C">
        <w:rPr>
          <w:rFonts w:ascii="Times New Roman" w:eastAsia="Calibri" w:hAnsi="Times New Roman" w:cs="Times New Roman"/>
          <w:i/>
          <w:color w:val="000000" w:themeColor="text1"/>
        </w:rPr>
        <w:t xml:space="preserve"> and </w:t>
      </w:r>
      <w:proofErr w:type="spellStart"/>
      <w:r w:rsidRPr="00CE2F5C">
        <w:rPr>
          <w:rFonts w:ascii="Times New Roman" w:eastAsia="Calibri" w:hAnsi="Times New Roman" w:cs="Times New Roman"/>
          <w:i/>
          <w:color w:val="000000" w:themeColor="text1"/>
        </w:rPr>
        <w:t>Occupations</w:t>
      </w:r>
      <w:proofErr w:type="spellEnd"/>
      <w:r w:rsidRPr="00CE2F5C">
        <w:rPr>
          <w:rFonts w:ascii="Times New Roman" w:eastAsia="Calibri" w:hAnsi="Times New Roman" w:cs="Times New Roman"/>
          <w:i/>
          <w:color w:val="000000" w:themeColor="text1"/>
        </w:rPr>
        <w:t xml:space="preserve"> (umiejętności i kompetencje przekrojowe, kategoria: interakcje społeczne). </w:t>
      </w:r>
      <w:r w:rsidRPr="00C34321">
        <w:rPr>
          <w:rFonts w:ascii="Times New Roman" w:eastAsia="Calibri" w:hAnsi="Times New Roman" w:cs="Times New Roman"/>
          <w:b/>
          <w:i/>
          <w:color w:val="000000" w:themeColor="text1"/>
        </w:rPr>
        <w:t>Dlatego psycholog powinien wykonać taki test psychometryczny który będzie badał kompetencje społeczne</w:t>
      </w:r>
      <w:r w:rsidRPr="00CE2F5C">
        <w:rPr>
          <w:rFonts w:ascii="Times New Roman" w:eastAsia="Calibri" w:hAnsi="Times New Roman" w:cs="Times New Roman"/>
          <w:i/>
          <w:color w:val="000000" w:themeColor="text1"/>
        </w:rPr>
        <w:t xml:space="preserve"> sklasyfikowane w kategorii "interakcje społeczne" (tj. umiejętność doradzania innym, pracowania w zespole, posługiwania się mową ciała, instruowania innych osób, przewodzenia innym osobom, wypracowania kompromisu, motywowania innych, wspierania współpracowników, stosowania technik zadawania pytań, przekazywania informacji o faktach, zwracania się do słuchaczy, przyjmowania konstruktywnej krytyki, wchodzenia w interakcję z innymi osobami, przekonywania innych osób oraz posiadanie kompetencji międzykulturowych)</w:t>
      </w:r>
    </w:p>
    <w:p w:rsidR="00605DE5" w:rsidRPr="00CE2F5C" w:rsidRDefault="00605DE5" w:rsidP="00F23F53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CE2F5C">
        <w:rPr>
          <w:rFonts w:ascii="Times New Roman" w:eastAsia="Calibri" w:hAnsi="Times New Roman" w:cs="Times New Roman"/>
          <w:i/>
          <w:color w:val="000000" w:themeColor="text1"/>
        </w:rPr>
        <w:t xml:space="preserve">Psycholog powinien powielić test psychometryczny dla każdego uczestnika </w:t>
      </w:r>
      <w:r w:rsidR="0029083F" w:rsidRPr="00CE2F5C">
        <w:rPr>
          <w:rFonts w:ascii="Times New Roman" w:eastAsia="Calibri" w:hAnsi="Times New Roman" w:cs="Times New Roman"/>
          <w:i/>
          <w:color w:val="000000" w:themeColor="text1"/>
        </w:rPr>
        <w:t xml:space="preserve">celem dokonania opisowej oceny </w:t>
      </w:r>
      <w:r w:rsidR="00AA5F82" w:rsidRPr="00CE2F5C">
        <w:rPr>
          <w:rFonts w:ascii="Times New Roman" w:eastAsia="Calibri" w:hAnsi="Times New Roman" w:cs="Times New Roman"/>
          <w:i/>
          <w:color w:val="000000" w:themeColor="text1"/>
        </w:rPr>
        <w:t xml:space="preserve">na wstępie </w:t>
      </w:r>
      <w:r w:rsidR="002B614F" w:rsidRPr="00CE2F5C">
        <w:rPr>
          <w:rFonts w:ascii="Times New Roman" w:eastAsia="Calibri" w:hAnsi="Times New Roman" w:cs="Times New Roman"/>
          <w:i/>
          <w:color w:val="000000" w:themeColor="text1"/>
        </w:rPr>
        <w:t>jego udziału w projekcie.</w:t>
      </w:r>
      <w:r w:rsidR="00AA5F82" w:rsidRPr="00CE2F5C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</w:p>
    <w:p w:rsidR="006824EB" w:rsidRPr="00FA0CCD" w:rsidRDefault="006824EB" w:rsidP="006824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4406E" w:rsidRPr="00FA0CCD" w:rsidRDefault="0044406E" w:rsidP="006824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Szczegóły dot. wykonania usługi: </w:t>
      </w:r>
    </w:p>
    <w:p w:rsidR="0044406E" w:rsidRPr="00FA0CCD" w:rsidRDefault="0044406E" w:rsidP="006824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033" w:rsidRPr="00FA0CCD" w:rsidRDefault="00FB6455" w:rsidP="002271F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Cele</w:t>
      </w:r>
      <w:r w:rsidR="009E7033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wykonania</w:t>
      </w:r>
      <w:r w:rsidR="00513833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w/w usługi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to m.in.</w:t>
      </w:r>
      <w:r w:rsidR="009E7033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FB6455" w:rsidRPr="00FA0CCD" w:rsidRDefault="006D5655" w:rsidP="006D56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 rozpoznanie</w:t>
      </w:r>
      <w:r w:rsidR="001E081B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/zdiagnozowanie</w:t>
      </w:r>
      <w:r w:rsidR="00EE0E15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deficytowych kompetencji społecznych uc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zestników </w:t>
      </w:r>
      <w:r w:rsidR="001E081B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       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projektu</w:t>
      </w:r>
      <w:r w:rsidR="001E081B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A2799" w:rsidRPr="00FA0CCD" w:rsidRDefault="009E7033" w:rsidP="006D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D5655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376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zaproponowanie </w:t>
      </w:r>
      <w:r w:rsidR="00B27243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ramach projektu 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kolejnych form wsparcia </w:t>
      </w:r>
      <w:r w:rsidR="00B27243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badanym uczestnikom</w:t>
      </w:r>
      <w:r w:rsidR="00B2724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218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CA680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 zależności od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wyników testu </w:t>
      </w:r>
      <w:r w:rsidR="00E363C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wykonanego </w:t>
      </w:r>
      <w:r w:rsidR="007E50D9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na wejściu uczestnika do projektu</w:t>
      </w:r>
      <w:r w:rsidR="00081ED9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..”</w:t>
      </w:r>
      <w:r w:rsidR="00E363C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A680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np. </w:t>
      </w:r>
      <w:r w:rsidR="00E363C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m.in. </w:t>
      </w:r>
      <w:r w:rsidR="00B27243" w:rsidRPr="00FA0C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1B2760" w:rsidRPr="00FA0C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rzeprowadzenia</w:t>
      </w:r>
      <w:r w:rsidR="00B27243" w:rsidRPr="00FA0C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B2760" w:rsidRPr="00FA0C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szkolenia w zakresie </w:t>
      </w:r>
      <w:r w:rsidR="001A2799" w:rsidRPr="00FA0C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</w:t>
      </w:r>
      <w:r w:rsidR="001B2760" w:rsidRPr="00FA0C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umiejętności i kompetencji społecznych</w:t>
      </w:r>
      <w:r w:rsidR="001A2799" w:rsidRPr="00FA0C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7E50D9" w:rsidRPr="00FA0C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danym zawodzie zgodnie z klasyfikacją</w:t>
      </w:r>
      <w:r w:rsidR="001B2760" w:rsidRPr="00FA0C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ESCO</w:t>
      </w:r>
      <w:r w:rsidR="004E2EC7" w:rsidRPr="00FA0CC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A2799" w:rsidRPr="00FA0CCD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(</w:t>
      </w:r>
      <w:r w:rsidR="003C732A" w:rsidRPr="00FA0CCD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tj. </w:t>
      </w:r>
      <w:r w:rsidR="003C732A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wskazania obszarów wymagających popr</w:t>
      </w:r>
      <w:r w:rsidR="007E50D9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awy spośród 15 </w:t>
      </w:r>
      <w:r w:rsidR="007E50D9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 xml:space="preserve">sklasyfikowanych </w:t>
      </w:r>
      <w:r w:rsidR="003C732A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 kategorii „interakcje społeczne”: umiejętność doradzania</w:t>
      </w:r>
      <w:r w:rsidR="00CF0500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innym; umiejętność pracowania w Zespole</w:t>
      </w:r>
      <w:r w:rsidR="00D42589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;</w:t>
      </w:r>
      <w:r w:rsidR="00CF0500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umiejętność posługiwania się mową</w:t>
      </w:r>
      <w:r w:rsidR="00D42589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ciała; umiejętność instruowania innych osób; umiejętność przewodzenia innym osobom; umiejętność wypracowania kompromisu; umiejętność motywowania innych; umiejętność wspierania współpracowników; umiejętność stosowania technik zadawania pytań; umiejętność przekazywania informacji o faktach</w:t>
      </w:r>
      <w:r w:rsidR="00795C9D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; umiejętność zwracania się do słuchaczy; umiejętność przyjmowania konstruktywnej krytyki; umiejętność wchodzenia w interakcję z innymi osobami; umiejętność przekonywania innych</w:t>
      </w:r>
      <w:r w:rsidR="005F68CE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osób; posiadanie kompetencji międzykulturowych</w:t>
      </w:r>
      <w:r w:rsidR="0011126E" w:rsidRPr="00FA0C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).</w:t>
      </w:r>
    </w:p>
    <w:p w:rsidR="00340130" w:rsidRPr="00FA0CCD" w:rsidRDefault="00340130" w:rsidP="008B12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zaproponowane w projekcie </w:t>
      </w:r>
      <w:r w:rsidR="00211209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w/w </w:t>
      </w:r>
      <w:r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szkolenia </w:t>
      </w:r>
      <w:r w:rsidR="00211209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 zakresie umiejętności społecznych i kompetencji społecznych w danym zawodzie będą miały na celu </w:t>
      </w:r>
      <w:r w:rsidR="003B0941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- </w:t>
      </w:r>
      <w:r w:rsidR="00211209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wsparcie rozwoju psychofizycznego, wzmocnienie potencjału</w:t>
      </w:r>
      <w:r w:rsidR="003B0941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osobowościowego i nabycie, </w:t>
      </w:r>
      <w:r w:rsidR="00B611C8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bądź udoskonalenie podstawowych umiejętności, które </w:t>
      </w:r>
      <w:r w:rsidR="00770BFD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przyczynią się do osiągniecia </w:t>
      </w:r>
      <w:r w:rsidR="00775621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lepszych </w:t>
      </w:r>
      <w:r w:rsidR="00B3636B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wyników w ramach przygotowania zawodowego.</w:t>
      </w:r>
      <w:r w:rsidR="00770BFD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611C8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CF6D3A" w:rsidRPr="00FA0CCD" w:rsidRDefault="00CF6D3A" w:rsidP="005B3B6D">
      <w:pPr>
        <w:widowControl w:val="0"/>
        <w:autoSpaceDE w:val="0"/>
        <w:autoSpaceDN w:val="0"/>
        <w:adjustRightInd w:val="0"/>
        <w:spacing w:after="0" w:line="276" w:lineRule="auto"/>
        <w:ind w:right="-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F03EC" w:rsidRPr="00FA0CCD" w:rsidRDefault="00490F4B" w:rsidP="00C3714F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Cel projektu</w:t>
      </w:r>
      <w:r w:rsidR="003E5B5D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: </w:t>
      </w:r>
      <w:r w:rsidR="003E5B5D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udzielenie wsparcia </w:t>
      </w:r>
      <w:r w:rsidR="003E5B5D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dla </w:t>
      </w:r>
      <w:r w:rsidR="00A304EB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ogółem </w:t>
      </w:r>
      <w:r w:rsidR="00AB561E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80</w:t>
      </w:r>
      <w:r w:rsidR="003E5B5D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24473A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osób</w:t>
      </w:r>
      <w:r w:rsidR="00BA635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C7954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w wieku 15 - 20</w:t>
      </w:r>
      <w:r w:rsidR="004D171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lat </w:t>
      </w:r>
      <w:r w:rsidR="002C0D6C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biorących udział                 w projekcie </w:t>
      </w:r>
      <w:r w:rsidR="00BA635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(tj. </w:t>
      </w:r>
      <w:r w:rsidR="004D171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 tym </w:t>
      </w:r>
      <w:r w:rsidR="00C3714F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="00AB561E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grup</w:t>
      </w:r>
      <w:r w:rsidR="00074E85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A635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po 10 os. z każ</w:t>
      </w:r>
      <w:r w:rsidR="00AB561E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dej n/w jednostki wychowawczej M</w:t>
      </w:r>
      <w:r w:rsidR="00BA635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WK OHP)</w:t>
      </w:r>
      <w:r w:rsidR="002C0D6C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433AF9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D171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Młodzież </w:t>
      </w:r>
      <w:r w:rsidR="00433AF9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ta </w:t>
      </w:r>
      <w:r w:rsidR="004D171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odbywa naukę w</w:t>
      </w:r>
      <w:r w:rsidR="0024473A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klas</w:t>
      </w:r>
      <w:r w:rsidR="004D171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ie</w:t>
      </w:r>
      <w:r w:rsidR="0024473A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III Zasadni</w:t>
      </w:r>
      <w:r w:rsidR="00CF507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czej Szkoły Branżowej I stopnia. Wsparcie</w:t>
      </w:r>
      <w:r w:rsidR="002C0D6C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</w:t>
      </w:r>
      <w:r w:rsidR="00CF5073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 ramach projektu ma prowadzić</w:t>
      </w:r>
      <w:r w:rsidR="00232D88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 nabycia kwalifikacji lub kompetencji ważnych na rynku pracy w trakcie trwania </w:t>
      </w:r>
      <w:r w:rsidR="00D91727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działań w ramach </w:t>
      </w:r>
      <w:r w:rsidR="00232D88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projektu</w:t>
      </w:r>
      <w:r w:rsidR="00932189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AE157B" w:rsidRPr="00FA0CCD" w:rsidRDefault="00AE157B" w:rsidP="006824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C1CA0" w:rsidRPr="00FA0CCD" w:rsidRDefault="000C1CA0" w:rsidP="0047018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Uczestnicy projektu: </w:t>
      </w:r>
    </w:p>
    <w:p w:rsidR="000C1CA0" w:rsidRPr="00FA0CCD" w:rsidRDefault="0019664F" w:rsidP="00C3714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</w:t>
      </w:r>
      <w:r w:rsidR="00A304EB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ogółem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osób do zdiagnozowania</w:t>
      </w:r>
      <w:r w:rsidR="00C41DFB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testów</w:t>
      </w:r>
      <w:r w:rsidR="00AB561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wszystkich 8 </w:t>
      </w:r>
      <w:r w:rsidR="00CA4FD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grup</w:t>
      </w:r>
      <w:r w:rsidR="00737ED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AB561E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="00C41DFB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osób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tj.: </w:t>
      </w:r>
      <w:r w:rsidR="009740F2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="000C1CA0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łodzież zagrożona wykluczeniem społecznym w wie</w:t>
      </w:r>
      <w:r w:rsidR="007C7954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ku 15</w:t>
      </w:r>
      <w:r w:rsidR="00A9091E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935AB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7C7954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</w:t>
      </w:r>
      <w:r w:rsidR="006935AB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lat, uczestnicy OHP (będący uczniami</w:t>
      </w:r>
      <w:r w:rsidR="000C1CA0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klasy </w:t>
      </w:r>
      <w:r w:rsidR="00D97D32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III szkoły branżowej, znajdujący</w:t>
      </w:r>
      <w:r w:rsidR="000C1CA0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się z p</w:t>
      </w:r>
      <w:r w:rsidR="00490F4B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owodu uwarunkowań rodzinnych lub</w:t>
      </w:r>
      <w:r w:rsidR="000C1CA0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środowiskowych w trudnej sytuacji społecznej</w:t>
      </w:r>
      <w:r w:rsidR="00D97D32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  <w:r w:rsidR="006935AB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, realizujący</w:t>
      </w:r>
      <w:r w:rsidR="00D97D32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projekt w</w:t>
      </w:r>
      <w:r w:rsidR="00390668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g poniższego </w:t>
      </w:r>
      <w:r w:rsidR="006556B5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„</w:t>
      </w:r>
      <w:r w:rsidR="00390668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Wykazu </w:t>
      </w:r>
      <w:r w:rsidR="00D97D32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556B5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jednostek</w:t>
      </w:r>
      <w:r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wychowawczych</w:t>
      </w:r>
      <w:r w:rsidR="00F30E54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” z </w:t>
      </w:r>
      <w:r w:rsidR="00C3714F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Proszowic, Wadowic, Oświęcimia, Kęt, Skomielnej Białej, Nowego Sącza i Trzebini </w:t>
      </w:r>
      <w:r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podległych </w:t>
      </w:r>
      <w:r w:rsidR="00AB561E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Małopolskiej</w:t>
      </w:r>
      <w:r w:rsidR="006935AB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Wojewódzkiej Komendzie OHP</w:t>
      </w:r>
      <w:r w:rsidR="00390668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935AB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 </w:t>
      </w:r>
      <w:r w:rsidR="00AB561E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K</w:t>
      </w:r>
      <w:r w:rsidR="000675B5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r</w:t>
      </w:r>
      <w:r w:rsidR="00AB561E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akowie</w:t>
      </w:r>
      <w:r w:rsidR="00F30E54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="00390668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97D32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C1CA0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0C1CA0" w:rsidRPr="00FA0CCD" w:rsidRDefault="000C1CA0" w:rsidP="006824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0C1CA0" w:rsidRPr="00FA0CCD" w:rsidRDefault="000675B5" w:rsidP="00046B8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Wykaz jednostek M</w:t>
      </w:r>
      <w:r w:rsidR="000C1CA0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WK OHP biorących udział w projekcie</w:t>
      </w:r>
      <w:r w:rsidR="00934386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, z których uczestnicy będą poddawani w/w </w:t>
      </w:r>
      <w:r w:rsidR="00C27793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testowaniu</w:t>
      </w:r>
      <w:r w:rsidR="00767BE6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i miejsce realizacji usługi</w:t>
      </w:r>
      <w:r w:rsidR="000C1CA0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: </w:t>
      </w:r>
    </w:p>
    <w:p w:rsidR="000675B5" w:rsidRPr="00FA0CCD" w:rsidRDefault="000675B5" w:rsidP="0093218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tbl>
      <w:tblPr>
        <w:tblW w:w="9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3679"/>
        <w:gridCol w:w="2977"/>
        <w:gridCol w:w="998"/>
        <w:gridCol w:w="998"/>
      </w:tblGrid>
      <w:tr w:rsidR="00FA0CCD" w:rsidRPr="00FA0CCD" w:rsidTr="0083651D">
        <w:trPr>
          <w:trHeight w:val="432"/>
          <w:jc w:val="center"/>
        </w:trPr>
        <w:tc>
          <w:tcPr>
            <w:tcW w:w="864" w:type="dxa"/>
            <w:shd w:val="clear" w:color="auto" w:fill="auto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Nr części</w:t>
            </w:r>
          </w:p>
        </w:tc>
        <w:tc>
          <w:tcPr>
            <w:tcW w:w="3679" w:type="dxa"/>
            <w:shd w:val="clear" w:color="auto" w:fill="auto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Jednostka</w:t>
            </w:r>
          </w:p>
        </w:tc>
        <w:tc>
          <w:tcPr>
            <w:tcW w:w="2977" w:type="dxa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Adres jednostki</w:t>
            </w:r>
          </w:p>
        </w:tc>
        <w:tc>
          <w:tcPr>
            <w:tcW w:w="998" w:type="dxa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Liczba osób</w:t>
            </w:r>
          </w:p>
        </w:tc>
        <w:tc>
          <w:tcPr>
            <w:tcW w:w="998" w:type="dxa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Ilość grup</w:t>
            </w:r>
          </w:p>
        </w:tc>
      </w:tr>
      <w:tr w:rsidR="00FA0CCD" w:rsidRPr="00FA0CCD" w:rsidTr="0083651D">
        <w:trPr>
          <w:trHeight w:val="33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83651D" w:rsidRPr="00FA0CCD" w:rsidRDefault="00671078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6-6 Hufiec Pracy w Proszowicach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ul. Krakowska 11, 32-100 Proszowice</w:t>
            </w:r>
          </w:p>
        </w:tc>
        <w:tc>
          <w:tcPr>
            <w:tcW w:w="998" w:type="dxa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8" w:type="dxa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A0CCD" w:rsidRPr="00FA0CCD" w:rsidTr="0083651D">
        <w:trPr>
          <w:trHeight w:val="33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83651D" w:rsidRPr="00FA0CCD" w:rsidRDefault="00671078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6-11 Hufiec Pracy w Wadowicach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ul. Kochanowskiego 3, 34-100 Wadowice</w:t>
            </w:r>
          </w:p>
        </w:tc>
        <w:tc>
          <w:tcPr>
            <w:tcW w:w="998" w:type="dxa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8" w:type="dxa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A0CCD" w:rsidRPr="00FA0CCD" w:rsidTr="0083651D">
        <w:trPr>
          <w:trHeight w:val="33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83651D" w:rsidRPr="00FA0CCD" w:rsidRDefault="00671078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6-17 Hufiec Pracy w Oświęcimiu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ul. Dąbrowskiego 15, 32-600 Oświęcim</w:t>
            </w:r>
          </w:p>
        </w:tc>
        <w:tc>
          <w:tcPr>
            <w:tcW w:w="998" w:type="dxa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8" w:type="dxa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A0CCD" w:rsidRPr="00FA0CCD" w:rsidTr="0083651D">
        <w:trPr>
          <w:trHeight w:val="33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83651D" w:rsidRPr="00FA0CCD" w:rsidRDefault="00671078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6-18 Hufiec Pracy w Kętach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ul. Sobieskiego 16A, 32-650 Kęty</w:t>
            </w:r>
          </w:p>
        </w:tc>
        <w:tc>
          <w:tcPr>
            <w:tcW w:w="998" w:type="dxa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8" w:type="dxa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A0CCD" w:rsidRPr="00FA0CCD" w:rsidTr="0083651D">
        <w:trPr>
          <w:trHeight w:val="33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83651D" w:rsidRPr="00FA0CCD" w:rsidRDefault="00671078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6-36 Hufiec Pracy w Skomielnej Białej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 xml:space="preserve">Skomielna Biała 13, 32-434 Skomielna Biała </w:t>
            </w:r>
          </w:p>
        </w:tc>
        <w:tc>
          <w:tcPr>
            <w:tcW w:w="998" w:type="dxa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8" w:type="dxa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A0CCD" w:rsidRPr="00FA0CCD" w:rsidTr="0083651D">
        <w:trPr>
          <w:trHeight w:val="33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83651D" w:rsidRPr="00FA0CCD" w:rsidRDefault="00671078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6-1 Ośrodek Szkolenia i Wychowania w Nowym Sączu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ul. Rejtana 18A, 33-300 Nowy Sącz</w:t>
            </w:r>
          </w:p>
        </w:tc>
        <w:tc>
          <w:tcPr>
            <w:tcW w:w="998" w:type="dxa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8" w:type="dxa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83651D" w:rsidRPr="00FA0CCD" w:rsidTr="0083651D">
        <w:trPr>
          <w:trHeight w:val="33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83651D" w:rsidRPr="00FA0CCD" w:rsidRDefault="00671078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6-4 Ośrodek Szkolenia i Wychowania w Trzebini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ul. Lipcowa 50, 32-540 Trzebinia</w:t>
            </w:r>
          </w:p>
        </w:tc>
        <w:tc>
          <w:tcPr>
            <w:tcW w:w="998" w:type="dxa"/>
            <w:vAlign w:val="center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8" w:type="dxa"/>
          </w:tcPr>
          <w:p w:rsidR="0083651D" w:rsidRPr="00FA0CCD" w:rsidRDefault="0083651D" w:rsidP="000675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A0CC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0C1CA0" w:rsidRPr="00FA0CCD" w:rsidRDefault="000C1CA0" w:rsidP="000C1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C1CA0" w:rsidRPr="00FA0CCD" w:rsidRDefault="000C1CA0" w:rsidP="005D66C7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Charakterystyka </w:t>
      </w:r>
      <w:r w:rsidR="007771E0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działań w ramach </w:t>
      </w:r>
      <w:r w:rsidR="005052DE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realizowanej </w:t>
      </w:r>
      <w:r w:rsidR="00896E31"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usługi</w:t>
      </w:r>
      <w:r w:rsidRPr="00FA0CC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: </w:t>
      </w:r>
    </w:p>
    <w:p w:rsidR="00427F33" w:rsidRPr="00FA0CCD" w:rsidRDefault="00427F33" w:rsidP="00427F33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98332A" w:rsidRPr="00FA0CCD" w:rsidRDefault="0098332A" w:rsidP="00807B13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BD4E4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ażdy </w:t>
      </w:r>
      <w:r w:rsidR="005A2E2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testowany</w:t>
      </w:r>
      <w:r w:rsidR="00BD4E4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uczestnik projektu </w:t>
      </w:r>
      <w:r w:rsidR="007771E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powinien </w:t>
      </w:r>
      <w:r w:rsidR="007771E0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wypełnić</w:t>
      </w:r>
      <w:r w:rsidR="00BD4E42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papierową wersję testu</w:t>
      </w:r>
      <w:r w:rsidR="005A2E2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psychometrycznego</w:t>
      </w:r>
      <w:r w:rsidR="007771E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4E4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8332A" w:rsidRPr="00FA0CCD" w:rsidRDefault="007771E0" w:rsidP="00807B13">
      <w:pPr>
        <w:pStyle w:val="Akapitzlist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07B1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8332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Liczba</w:t>
      </w:r>
      <w:r w:rsidR="00CA4FD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ogółem</w:t>
      </w:r>
      <w:r w:rsidR="0098332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młodzieży obj</w:t>
      </w:r>
      <w:r w:rsidR="005A2E2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ętej</w:t>
      </w:r>
      <w:r w:rsidR="00BD4E4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działaniem - </w:t>
      </w:r>
      <w:r w:rsidR="000675B5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="00BD4E42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osób</w:t>
      </w:r>
      <w:r w:rsidR="000675B5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(tj. 8 grup</w:t>
      </w:r>
      <w:r w:rsidR="00194916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 10 osób)</w:t>
      </w:r>
      <w:r w:rsidR="0098332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liczba osób może ulec zmianie w </w:t>
      </w:r>
      <w:r w:rsidR="00BD4E4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przypadku wykruszania się uczestników projektu</w:t>
      </w:r>
      <w:r w:rsidR="0098332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i w przypadku innych nieoczekiwanych okoliczności.</w:t>
      </w:r>
    </w:p>
    <w:p w:rsidR="0098332A" w:rsidRPr="00FA0CCD" w:rsidRDefault="0098332A" w:rsidP="00807B13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771E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formułowanie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piśmie </w:t>
      </w:r>
      <w:r w:rsidR="00A90B3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90B3C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diagnozy </w:t>
      </w:r>
      <w:r w:rsidR="00337F33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kompetencji społecznych</w:t>
      </w:r>
      <w:r w:rsidR="00A90B3C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337F3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każdej przebadanej  osoby</w:t>
      </w:r>
      <w:r w:rsidR="00EA1D7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I F</w:t>
      </w:r>
      <w:r w:rsidR="00473C6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azie </w:t>
      </w:r>
      <w:r w:rsidR="00EA1D7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testowania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tj.: </w:t>
      </w:r>
      <w:r w:rsidR="0067107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przeprowadzenie rozmowy z każdym badanym uczestnikiem,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sporzą</w:t>
      </w:r>
      <w:r w:rsidR="00D931C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dzenie pisemnej opinii </w:t>
      </w:r>
      <w:r w:rsidR="000675B5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referencyjnej</w:t>
      </w:r>
      <w:r w:rsidR="00EA1D7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1C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 każdym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przebadanym uczestniku zawierającej opis stwierdzonego stanu, wskazanie potrzeb w zakresie </w:t>
      </w:r>
      <w:r w:rsidR="00337F3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kompetencji społecznych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0141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opracowa</w:t>
      </w:r>
      <w:r w:rsidR="00F66AC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F855F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  i  przekazanie</w:t>
      </w:r>
      <w:r w:rsidR="0040141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Zamawiającemu </w:t>
      </w:r>
      <w:r w:rsidR="008E3A5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ogólnego</w:t>
      </w:r>
      <w:r w:rsidR="0067107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raportu z badań i wniosków dotycząc</w:t>
      </w:r>
      <w:r w:rsidR="00337F3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</w:t>
      </w:r>
      <w:r w:rsidR="008E3A5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wszystkich </w:t>
      </w:r>
      <w:r w:rsidR="00337F3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przebadanych osób</w:t>
      </w:r>
      <w:r w:rsidR="000675B5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26D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</w:t>
      </w:r>
      <w:r w:rsidR="000675B5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9726D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="00DA200D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</w:t>
      </w:r>
      <w:r w:rsidR="0039726D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azie</w:t>
      </w:r>
      <w:r w:rsidR="00BB1CF3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E3A5E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testowania</w:t>
      </w:r>
      <w:r w:rsidR="00BE6395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0C1CA0" w:rsidRPr="00FA0CCD" w:rsidRDefault="00E66E16" w:rsidP="000C1CA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4D1F45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0C1CA0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obowiązków  psychologa przeprowadzającego </w:t>
      </w:r>
      <w:r w:rsidR="00813C56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testowanie </w:t>
      </w:r>
      <w:r w:rsidR="008533F9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uczestników </w:t>
      </w:r>
      <w:r w:rsidR="000C1CA0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należy: </w:t>
      </w:r>
    </w:p>
    <w:p w:rsidR="00A5720D" w:rsidRPr="00FA0CCD" w:rsidRDefault="00A5720D" w:rsidP="009824F7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Sporządzenie</w:t>
      </w:r>
      <w:r w:rsidR="00CB525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współpracy z opiekunem grupy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61A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Harmonogramu spotkań z </w:t>
      </w:r>
      <w:r w:rsidR="008E74D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testowanymi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</w:t>
      </w:r>
      <w:r w:rsidR="00AE106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nikami 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 celu ich diagnozowania</w:t>
      </w:r>
      <w:r w:rsidR="00790A3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106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i L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ist</w:t>
      </w:r>
      <w:r w:rsidR="00C34034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/y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obecności uczestników na spotkaniach; </w:t>
      </w:r>
      <w:r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dokumenty powinny być sporządzone wg otrzymanego wzoru od </w:t>
      </w:r>
      <w:r w:rsidR="001A61A8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Zamawiającego</w:t>
      </w:r>
      <w:r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824F7" w:rsidRPr="00FA0CCD" w:rsidRDefault="00F95C89" w:rsidP="000312E3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C2A21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rzeprowadzenie testu z każdym uczestnikiem </w:t>
      </w:r>
      <w:r w:rsidR="00070691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danej grupy </w:t>
      </w:r>
      <w:r w:rsidR="00976CA0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 I F</w:t>
      </w:r>
      <w:r w:rsidR="00C1793E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azie</w:t>
      </w:r>
      <w:r w:rsidR="00976CA0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1D9D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testowania</w:t>
      </w:r>
      <w:r w:rsidR="00976CA0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793E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</w:t>
      </w:r>
      <w:r w:rsidR="00976CA0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793E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 wejściu</w:t>
      </w:r>
      <w:r w:rsidR="00C1793E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A5C0D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uczestników </w:t>
      </w:r>
      <w:r w:rsidR="00C1793E" w:rsidRPr="00FA0C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do realizacji projektu</w:t>
      </w:r>
      <w:r w:rsidR="00C1793E" w:rsidRPr="00FA0C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5C2A21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rozszyfrowanie go </w:t>
      </w:r>
      <w:r w:rsidR="0067107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odpowiednim </w:t>
      </w:r>
      <w:r w:rsidR="005C2A21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kluczem</w:t>
      </w:r>
      <w:r w:rsidR="0067107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524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przez Wykonawcę</w:t>
      </w:r>
      <w:r w:rsidR="005C2A21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312E3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terminie do </w:t>
      </w:r>
      <w:r w:rsidR="00D05248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0312E3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.12.2022 r.</w:t>
      </w:r>
      <w:r w:rsidR="000312E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6074" w:rsidRPr="00FA0CCD" w:rsidRDefault="00F95C89" w:rsidP="00F81530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C2A21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porządzenie </w:t>
      </w:r>
      <w:r w:rsidR="000312E3" w:rsidRPr="00FA0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="00D05248" w:rsidRPr="00FA0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12.12</w:t>
      </w:r>
      <w:r w:rsidR="000312E3" w:rsidRPr="00FA0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.2023 r. </w:t>
      </w:r>
      <w:r w:rsidR="005C2A21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opinii </w:t>
      </w:r>
      <w:r w:rsidR="004D701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referencyjnej </w:t>
      </w:r>
      <w:r w:rsidR="005C2A21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na temat każdego uczestnika projektu</w:t>
      </w:r>
      <w:r w:rsidR="004D701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351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danej grupy </w:t>
      </w:r>
      <w:r w:rsidR="009824F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 I F</w:t>
      </w:r>
      <w:r w:rsidR="00C1793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azie </w:t>
      </w:r>
      <w:r w:rsidR="009824F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diagnozowania</w:t>
      </w:r>
      <w:r w:rsidR="00156074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zawierającej informacje na temat jego deficytowych kompetencji społecznych</w:t>
      </w:r>
      <w:r w:rsidR="00D0524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wskazanie nazwy szkolenia</w:t>
      </w:r>
      <w:r w:rsidR="00F17D5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przekazanie </w:t>
      </w:r>
      <w:r w:rsidR="00F17D5A" w:rsidRPr="00FA0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testu uczestnika wraz z </w:t>
      </w:r>
      <w:r w:rsidR="00FC39DF" w:rsidRPr="00FA0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opinią referencyjną</w:t>
      </w:r>
      <w:r w:rsidR="00F17D5A" w:rsidRPr="00FA0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91703" w:rsidRPr="00FA0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opiekunowi grupy, bądź koordynatorowi</w:t>
      </w:r>
      <w:r w:rsidR="00F17D5A" w:rsidRPr="00FA0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lokalnemu projektu.</w:t>
      </w:r>
    </w:p>
    <w:p w:rsidR="00252C30" w:rsidRPr="00FA0CCD" w:rsidRDefault="00252C30" w:rsidP="00252C30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Opracowanie</w:t>
      </w:r>
      <w:r w:rsidR="00E616B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  i  przekazanie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Zamawiającemu </w:t>
      </w:r>
      <w:r w:rsidR="00467145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ogólnego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raportu z </w:t>
      </w:r>
      <w:r w:rsidR="00E469D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testowania</w:t>
      </w:r>
      <w:r w:rsidR="00467145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wszystkich uczestników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 i wniosków dotyczących przebadanych osób</w:t>
      </w:r>
      <w:r w:rsidR="00D52DA4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49898120"/>
      <w:r w:rsidR="00050D1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wraz ze wskazaniem szkolenia jakie powinien odbyć dany uczestnik </w:t>
      </w:r>
      <w:bookmarkEnd w:id="2"/>
      <w:r w:rsidR="00D52DA4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 I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Fazie </w:t>
      </w:r>
      <w:r w:rsidR="00E469D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testowania.</w:t>
      </w:r>
    </w:p>
    <w:p w:rsidR="00E60893" w:rsidRPr="00FA0CCD" w:rsidRDefault="00075D50" w:rsidP="003A22B3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Wyjaśnianie w razie potrzeby niezrozumiałego słownictwa/pytań p</w:t>
      </w:r>
      <w:r w:rsidR="009E7B9B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odczas testowania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E6B6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i zwracanie</w:t>
      </w:r>
      <w:r w:rsidR="009E7B9B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B6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szczególnej</w:t>
      </w:r>
      <w:r w:rsidR="009E7B9B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uwag</w:t>
      </w:r>
      <w:r w:rsidR="007E6B6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333E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</w:t>
      </w:r>
      <w:r w:rsidR="00964F6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kwestie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, których badany nie będzie rozumiał.</w:t>
      </w:r>
    </w:p>
    <w:p w:rsidR="003E2112" w:rsidRPr="00FA0CCD" w:rsidRDefault="003E2112" w:rsidP="003E21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Bieżące uzupełnianie i dostarczanie dla koordynatora projektu do zatwierdzenia merytorycznego podpisanych czytelnie wymaganych dokumentów </w:t>
      </w:r>
      <w:r w:rsidRPr="00FA0C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(m.in. Harmonogramu </w:t>
      </w:r>
      <w:r w:rsidR="00DF2BED" w:rsidRPr="00FA0C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spotkań</w:t>
      </w:r>
      <w:r w:rsidR="00AB1EEE" w:rsidRPr="00FA0C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 testowanymi uczestnikami</w:t>
      </w:r>
      <w:r w:rsidR="00DF2BED" w:rsidRPr="00FA0C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Listy obecności</w:t>
      </w:r>
      <w:r w:rsidR="00EB37D9" w:rsidRPr="00FA0C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testowanych uczestników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innych wymaganych dokumentów jeśli zajdzie taka potrzeba sporządzonych wg ustalonego wcześniej wzoru z </w:t>
      </w:r>
      <w:r w:rsidR="00DF2BED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opiekunem grupy/koordynatorem projektu).</w:t>
      </w:r>
    </w:p>
    <w:p w:rsidR="004469F0" w:rsidRPr="00FA0CCD" w:rsidRDefault="00993297" w:rsidP="004F740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E211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a b</w:t>
      </w:r>
      <w:r w:rsidR="00A5130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ieżąco tuż po zakończeniu danego</w:t>
      </w:r>
      <w:r w:rsidR="003E211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30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spotkania </w:t>
      </w:r>
      <w:r w:rsidR="003E211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zawiadamianie </w:t>
      </w:r>
      <w:r w:rsidR="00A5130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opiekuna grupy/</w:t>
      </w:r>
      <w:r w:rsidR="003E211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koordynatora projektu o przypadkach niezdyscyplinowania</w:t>
      </w:r>
      <w:r w:rsidR="00CB798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danego uczestnika</w:t>
      </w:r>
      <w:r w:rsidR="00704D1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E211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nieusprawiedliwionej nieobecności uczestnika </w:t>
      </w:r>
      <w:r w:rsidR="00C87C1B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spotkaniu </w:t>
      </w:r>
      <w:r w:rsidR="003E211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innych wydarzeniach </w:t>
      </w:r>
      <w:r w:rsidR="003E211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losowy</w:t>
      </w:r>
      <w:r w:rsidR="002B1B69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 dotyczących </w:t>
      </w:r>
      <w:r w:rsidR="00C87C1B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danego </w:t>
      </w:r>
      <w:r w:rsidR="002B1B69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uczestnika; w</w:t>
      </w:r>
      <w:r w:rsidR="00C87C1B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przypadku nieobecności </w:t>
      </w:r>
      <w:r w:rsidR="00CB798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uczestnika - </w:t>
      </w:r>
      <w:r w:rsidR="00C87C1B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 najszybszego ustalenia w porozumieniu z opiekunem grupy/koordynatorem projektu  kolejnego terminu spotkania celem przeprowadzania </w:t>
      </w:r>
      <w:r w:rsidR="009A2254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testu.</w:t>
      </w:r>
      <w:r w:rsidR="003E211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32B5" w:rsidRPr="00FA0CCD" w:rsidRDefault="004607A3" w:rsidP="00A832B5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</w:t>
      </w:r>
      <w:r w:rsidR="008F5A14"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</w:t>
      </w:r>
      <w:r w:rsidR="00C1793E"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amach rozliczenia wykonanej usługi, przekazanie do zatwierdzenia</w:t>
      </w:r>
      <w:r w:rsidR="008F5A14"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C1793E"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Zamawiającemu </w:t>
      </w:r>
      <w:r w:rsidR="0094528B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(opiekunowi grupy/ koordynatorowi lokalnemu projektu)</w:t>
      </w:r>
      <w:r w:rsidR="0094528B"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793E"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następujących dokumentów: </w:t>
      </w:r>
    </w:p>
    <w:p w:rsidR="00050D18" w:rsidRPr="00FA0CCD" w:rsidRDefault="004607A3" w:rsidP="00050D1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118696218"/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wykona</w:t>
      </w:r>
      <w:r w:rsidR="00FA5DF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nych testów w I F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azie </w:t>
      </w:r>
      <w:r w:rsidR="00963E0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testowania </w:t>
      </w:r>
      <w:r w:rsidR="002A325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uczestników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wraz z</w:t>
      </w:r>
      <w:r w:rsidR="00EA4A0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606F05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sporządzoną</w:t>
      </w:r>
      <w:r w:rsidR="00EA4A0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6F05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opinią</w:t>
      </w:r>
      <w:r w:rsidR="00EA4A0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FC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referencyjną </w:t>
      </w:r>
      <w:r w:rsidR="00EA4A0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na temat</w:t>
      </w:r>
      <w:r w:rsidR="0063643D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każdego uczestnika </w:t>
      </w:r>
      <w:r w:rsidR="00B54C5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zawierającą informacje na temat jego </w:t>
      </w:r>
      <w:r w:rsidR="00606F05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deficytowych kompetencji społecznych</w:t>
      </w:r>
      <w:r w:rsidR="00050D1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ze wskazaniem szkolenia jakie powinien odbyć dany uczestnik,</w:t>
      </w:r>
    </w:p>
    <w:p w:rsidR="00050D18" w:rsidRPr="00FA0CCD" w:rsidRDefault="001E1554" w:rsidP="00050D1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opracowa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nych i </w:t>
      </w:r>
      <w:r w:rsidR="000B009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przekazanych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Zamawiającemu </w:t>
      </w:r>
      <w:r w:rsidR="00963E0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ogó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lnych </w:t>
      </w:r>
      <w:r w:rsidR="000B009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raportów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963E0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testowania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D1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wniosków dotyczących przebadanych osób</w:t>
      </w:r>
      <w:r w:rsidR="00050D1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tym wskazanie szkolenia jakie powinien odbyć dany uczestnik w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I Fazie</w:t>
      </w:r>
      <w:r w:rsidR="00D925A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46AFE" w:rsidRPr="00FA0CCD" w:rsidRDefault="00446AFE" w:rsidP="00050D1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Harmonogramu spotkań w celu </w:t>
      </w:r>
      <w:r w:rsidR="00CD3704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testowania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71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uczestników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Fazie I</w:t>
      </w:r>
      <w:r w:rsidR="00AF195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939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wraz z Listą/</w:t>
      </w:r>
      <w:proofErr w:type="spellStart"/>
      <w:r w:rsidR="0054371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F195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proofErr w:type="spellEnd"/>
      <w:r w:rsidR="00AF195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obecności potwierdzającymi</w:t>
      </w:r>
      <w:r w:rsidR="00586564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udział uczestników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udzielonym </w:t>
      </w:r>
      <w:r w:rsidR="00CD3704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badaniu</w:t>
      </w:r>
      <w:r w:rsidR="00D925A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3"/>
    <w:p w:rsidR="00A52678" w:rsidRPr="00FA0CCD" w:rsidRDefault="00A52678" w:rsidP="00A52678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Wszystkie w/w przekazywane do rozliczenia dokumenty powinny być za</w:t>
      </w:r>
      <w:r w:rsidR="000E60AC" w:rsidRPr="00FA0CC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twierdzone przez Zamawiającego -</w:t>
      </w:r>
      <w:r w:rsidRPr="00FA0CC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opiekuna/koordynatora lokalnego projektu</w:t>
      </w:r>
      <w:r w:rsidR="003E7DB8" w:rsidRPr="00FA0CC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880FEA" w:rsidRPr="00FA0CCD" w:rsidRDefault="00880FEA" w:rsidP="00880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FEA" w:rsidRPr="00FA0CCD" w:rsidRDefault="00880FEA" w:rsidP="0013040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Pozostałe warunki/wymagania dot. organizacji /</w:t>
      </w:r>
      <w:r w:rsidR="00F96609" w:rsidRPr="00FA0C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realizacji usługi</w:t>
      </w:r>
      <w:r w:rsidRPr="00FA0C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:rsidR="000E60AC" w:rsidRPr="00FA0CCD" w:rsidRDefault="000E60AC" w:rsidP="00880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FEA" w:rsidRPr="00FA0CCD" w:rsidRDefault="00F96609" w:rsidP="00F9660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Spotkania z uczestnikami projektu w celu </w:t>
      </w:r>
      <w:r w:rsidR="007657A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testowania</w:t>
      </w:r>
      <w:r w:rsidR="00880FE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powinny być realizowane danego ustalonego dnia (tj. wg. szczegółowych ustaleń dat i godzin z </w:t>
      </w:r>
      <w:r w:rsidR="006F2FB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opiekunem grupy/koordynatorem </w:t>
      </w:r>
      <w:r w:rsidR="00E26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lokalnym </w:t>
      </w:r>
      <w:r w:rsidR="006F2FB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80FEA" w:rsidRPr="00FA0CCD" w:rsidRDefault="002E5130" w:rsidP="00880F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Spotkania w ramach usługi</w:t>
      </w:r>
      <w:r w:rsidR="00880FE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stanowić będą część składową programu realizowanego przez uczestników danej grupy w ramach całego projektu; </w:t>
      </w:r>
    </w:p>
    <w:p w:rsidR="00C41ED5" w:rsidRPr="00FA0CCD" w:rsidRDefault="00880FEA" w:rsidP="00C41ED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</w:t>
      </w:r>
      <w:r w:rsidR="00AD44C9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519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sporządzania w ramach własnych środków finansowych wszystkich </w:t>
      </w:r>
      <w:r w:rsidR="006F562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wykonywanych </w:t>
      </w:r>
      <w:r w:rsidR="00B2519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materiałów </w:t>
      </w:r>
      <w:r w:rsidR="006F562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podczas prowadzenia </w:t>
      </w:r>
      <w:r w:rsidR="0013628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badania</w:t>
      </w:r>
      <w:r w:rsidR="006F562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(tj. testów, opinii, </w:t>
      </w:r>
      <w:r w:rsidR="0013628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ogólnych </w:t>
      </w:r>
      <w:r w:rsidR="006F562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raportów z </w:t>
      </w:r>
      <w:r w:rsidR="0013628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testowania</w:t>
      </w:r>
      <w:r w:rsidR="006F562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B0274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ewentualnie</w:t>
      </w:r>
      <w:r w:rsidR="006F562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innych niezbędnych</w:t>
      </w:r>
      <w:r w:rsidR="00B0274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materiałów</w:t>
      </w:r>
      <w:r w:rsidR="006F562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3628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A5024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i nieodpłatnego ich przekazania Zamawiającemu w ramach rozliczenia z usługi</w:t>
      </w:r>
      <w:r w:rsidR="00B0274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41ED5" w:rsidRPr="00FA0CCD" w:rsidRDefault="00880FEA" w:rsidP="002A6B0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ustalania na bieżąco z koordynatorem lokalnym projektu/opiekunem grupy wszystkic</w:t>
      </w:r>
      <w:r w:rsidR="0091005F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h szczegółów dot. organizowanej usługi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E6FE6" w:rsidRPr="00FA0CCD" w:rsidRDefault="00880FEA" w:rsidP="008E6F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do </w:t>
      </w:r>
      <w:r w:rsidR="00FF010A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umieszczenia w widoczny sposób </w:t>
      </w:r>
      <w:r w:rsidR="008E6FE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znaku Funduszy Europejskich, znaku barw Rzeczypospolitej Polskiej (wersja </w:t>
      </w:r>
      <w:proofErr w:type="spellStart"/>
      <w:r w:rsidR="008E6FE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pełnokolorowa</w:t>
      </w:r>
      <w:proofErr w:type="spellEnd"/>
      <w:r w:rsidR="008E6FE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8E6FE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loga</w:t>
      </w:r>
      <w:proofErr w:type="spellEnd"/>
      <w:r w:rsidR="008E6FE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Województwa Małopolskiego i znaku Unii Europejskiej na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wszystkich dokumentów sporządzonych w ramach </w:t>
      </w:r>
      <w:r w:rsidR="00522E0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usługi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FE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zapisami </w:t>
      </w:r>
      <w:r w:rsidR="008E6FE6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„Podręcznika wnioskodawcy </w:t>
      </w:r>
      <w:r w:rsidR="008E6FE6" w:rsidRPr="00FA0C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i beneficjenta Funduszy Europejskich na lata 2021-2027 w zakresie informacji i promocji”</w:t>
      </w:r>
      <w:r w:rsidR="008E6FE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0FEA" w:rsidRPr="00FA0CCD" w:rsidRDefault="00880FEA" w:rsidP="0009414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ind w:left="28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Wszystkie dokumenty sporządzone w ramach </w:t>
      </w:r>
      <w:r w:rsidR="00D469E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usługi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powinny zawierać pieczęć i podpis 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(w przypadku osób fizycznych pieczęć nie jest wymagana) organizatora </w:t>
      </w:r>
      <w:r w:rsidR="006F315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usługi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obowiązujące logotypy; </w:t>
      </w:r>
    </w:p>
    <w:p w:rsidR="00880FEA" w:rsidRPr="00FA0CCD" w:rsidRDefault="00880FEA" w:rsidP="00880F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ind w:left="28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p</w:t>
      </w:r>
      <w:r w:rsidR="003D3A0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rzechowywania do dnia 31.12.203</w:t>
      </w:r>
      <w:r w:rsidR="00460536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wszystkich oryginalnych dokumentów potwierdzających </w:t>
      </w:r>
      <w:r w:rsidR="00D469E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realizację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69E2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usługi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przypadku zmiany okresu archiwizacji Zamawiający poinformuje o tym fakcie Wykonawcę; </w:t>
      </w:r>
    </w:p>
    <w:p w:rsidR="00880FEA" w:rsidRPr="00FA0CCD" w:rsidRDefault="00880FEA" w:rsidP="00880F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ind w:left="28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Wykonawca zobowiązany jest do udostępnienia </w:t>
      </w:r>
      <w:r w:rsidR="0002740E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Zamawiającemu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dokumentów związanych z realizacją</w:t>
      </w:r>
      <w:r w:rsidR="00E31D6F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usługi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dokumentów finansowych, bądź organowi kontrolnemu </w:t>
      </w:r>
      <w:r w:rsidR="0027428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(w przypadku kontroli Zamawiającego przez </w:t>
      </w:r>
      <w:r w:rsidR="0080270D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organ do tego uprawniony itp.);</w:t>
      </w:r>
    </w:p>
    <w:p w:rsidR="00880FEA" w:rsidRPr="006669F7" w:rsidRDefault="00880FEA" w:rsidP="00880F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>Wykonawca zobowiązany jest do podpisania Umowy powierzenia przetwarzania danych osob</w:t>
      </w:r>
      <w:r w:rsidR="002160B6" w:rsidRPr="006669F7">
        <w:rPr>
          <w:rFonts w:ascii="Times New Roman" w:hAnsi="Times New Roman" w:cs="Times New Roman"/>
          <w:sz w:val="24"/>
          <w:szCs w:val="24"/>
        </w:rPr>
        <w:t>owych (załącznik nr 1 do Umowy)</w:t>
      </w:r>
      <w:r w:rsidR="00F47A60" w:rsidRPr="006669F7">
        <w:rPr>
          <w:rFonts w:ascii="Times New Roman" w:hAnsi="Times New Roman" w:cs="Times New Roman"/>
          <w:sz w:val="24"/>
          <w:szCs w:val="24"/>
        </w:rPr>
        <w:t>;</w:t>
      </w:r>
    </w:p>
    <w:p w:rsidR="00880FEA" w:rsidRPr="006669F7" w:rsidRDefault="00302FD8" w:rsidP="00F47A6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>Wykonawca zobowiązany jest n</w:t>
      </w:r>
      <w:r w:rsidR="00880FEA" w:rsidRPr="006669F7">
        <w:rPr>
          <w:rFonts w:ascii="Times New Roman" w:hAnsi="Times New Roman" w:cs="Times New Roman"/>
          <w:sz w:val="24"/>
          <w:szCs w:val="24"/>
        </w:rPr>
        <w:t xml:space="preserve">ajpóźniej w ciągu </w:t>
      </w:r>
      <w:r w:rsidR="00274283" w:rsidRPr="006669F7">
        <w:rPr>
          <w:rFonts w:ascii="Times New Roman" w:hAnsi="Times New Roman" w:cs="Times New Roman"/>
          <w:sz w:val="24"/>
          <w:szCs w:val="24"/>
        </w:rPr>
        <w:t>2</w:t>
      </w:r>
      <w:r w:rsidR="00880FEA" w:rsidRPr="006669F7">
        <w:rPr>
          <w:rFonts w:ascii="Times New Roman" w:hAnsi="Times New Roman" w:cs="Times New Roman"/>
          <w:sz w:val="24"/>
          <w:szCs w:val="24"/>
        </w:rPr>
        <w:t xml:space="preserve"> dni (od daty podpisania Umowy powierzenia przetwarzania danych osobowych z </w:t>
      </w:r>
      <w:r w:rsidR="00274283" w:rsidRPr="006669F7">
        <w:rPr>
          <w:rFonts w:ascii="Times New Roman" w:hAnsi="Times New Roman" w:cs="Times New Roman"/>
          <w:sz w:val="24"/>
          <w:szCs w:val="24"/>
        </w:rPr>
        <w:t>Małopolską</w:t>
      </w:r>
      <w:r w:rsidR="00880FEA" w:rsidRPr="006669F7">
        <w:rPr>
          <w:rFonts w:ascii="Times New Roman" w:hAnsi="Times New Roman" w:cs="Times New Roman"/>
          <w:sz w:val="24"/>
          <w:szCs w:val="24"/>
        </w:rPr>
        <w:t xml:space="preserve"> WK OHP) </w:t>
      </w:r>
      <w:r w:rsidR="00C36463" w:rsidRPr="006669F7">
        <w:rPr>
          <w:rFonts w:ascii="Times New Roman" w:hAnsi="Times New Roman" w:cs="Times New Roman"/>
          <w:sz w:val="24"/>
          <w:szCs w:val="24"/>
        </w:rPr>
        <w:t xml:space="preserve">do wystawienia </w:t>
      </w:r>
      <w:r w:rsidR="00880FEA" w:rsidRPr="006669F7">
        <w:rPr>
          <w:rFonts w:ascii="Times New Roman" w:hAnsi="Times New Roman" w:cs="Times New Roman"/>
          <w:sz w:val="24"/>
          <w:szCs w:val="24"/>
        </w:rPr>
        <w:t xml:space="preserve">upoważnień do przetwarzania danych osobowych pracownikom realizującym </w:t>
      </w:r>
      <w:r w:rsidR="008F470F" w:rsidRPr="006669F7">
        <w:rPr>
          <w:rFonts w:ascii="Times New Roman" w:hAnsi="Times New Roman" w:cs="Times New Roman"/>
          <w:sz w:val="24"/>
          <w:szCs w:val="24"/>
        </w:rPr>
        <w:t>testy</w:t>
      </w:r>
      <w:r w:rsidR="00880FEA" w:rsidRPr="006669F7">
        <w:rPr>
          <w:rFonts w:ascii="Times New Roman" w:hAnsi="Times New Roman" w:cs="Times New Roman"/>
          <w:sz w:val="24"/>
          <w:szCs w:val="24"/>
        </w:rPr>
        <w:t xml:space="preserve"> oraz przekazania ich kopii potwierdzonych za zgodność z oryginałem dla koordy</w:t>
      </w:r>
      <w:r w:rsidR="0090700D" w:rsidRPr="006669F7">
        <w:rPr>
          <w:rFonts w:ascii="Times New Roman" w:hAnsi="Times New Roman" w:cs="Times New Roman"/>
          <w:sz w:val="24"/>
          <w:szCs w:val="24"/>
        </w:rPr>
        <w:t>natora projektu.</w:t>
      </w:r>
    </w:p>
    <w:p w:rsidR="00A94A8C" w:rsidRPr="006669F7" w:rsidRDefault="00A94A8C" w:rsidP="00880F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EE" w:rsidRPr="006669F7" w:rsidRDefault="0013040A" w:rsidP="00E66E1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9F7">
        <w:rPr>
          <w:rFonts w:ascii="Times New Roman" w:hAnsi="Times New Roman" w:cs="Times New Roman"/>
          <w:b/>
          <w:sz w:val="24"/>
          <w:szCs w:val="24"/>
        </w:rPr>
        <w:t>8</w:t>
      </w:r>
      <w:r w:rsidR="00E66E16" w:rsidRPr="006669F7">
        <w:rPr>
          <w:rFonts w:ascii="Times New Roman" w:hAnsi="Times New Roman" w:cs="Times New Roman"/>
          <w:b/>
          <w:sz w:val="24"/>
          <w:szCs w:val="24"/>
        </w:rPr>
        <w:t xml:space="preserve">) Termin realizacji i płatności za realizację usługi: </w:t>
      </w:r>
      <w:bookmarkStart w:id="4" w:name="_Hlk118561971"/>
    </w:p>
    <w:bookmarkEnd w:id="4"/>
    <w:p w:rsidR="00947C3E" w:rsidRPr="006669F7" w:rsidRDefault="00A419F3" w:rsidP="00A419F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b/>
          <w:sz w:val="24"/>
          <w:szCs w:val="24"/>
        </w:rPr>
        <w:t>Od dnia zawarcia  umowy</w:t>
      </w:r>
      <w:r w:rsidRPr="006669F7">
        <w:rPr>
          <w:rFonts w:ascii="Times New Roman" w:hAnsi="Times New Roman" w:cs="Times New Roman"/>
          <w:sz w:val="24"/>
          <w:szCs w:val="24"/>
        </w:rPr>
        <w:t xml:space="preserve"> do </w:t>
      </w:r>
      <w:r w:rsidR="00947C3E" w:rsidRPr="006669F7">
        <w:rPr>
          <w:rFonts w:ascii="Times New Roman" w:hAnsi="Times New Roman" w:cs="Times New Roman"/>
          <w:b/>
          <w:sz w:val="24"/>
          <w:szCs w:val="24"/>
        </w:rPr>
        <w:t>12</w:t>
      </w:r>
      <w:r w:rsidRPr="006669F7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947C3E" w:rsidRPr="006669F7">
        <w:rPr>
          <w:rFonts w:ascii="Times New Roman" w:hAnsi="Times New Roman" w:cs="Times New Roman"/>
          <w:b/>
          <w:sz w:val="24"/>
          <w:szCs w:val="24"/>
        </w:rPr>
        <w:t>3</w:t>
      </w:r>
      <w:r w:rsidRPr="006669F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6669F7">
        <w:rPr>
          <w:rFonts w:ascii="Times New Roman" w:hAnsi="Times New Roman" w:cs="Times New Roman"/>
          <w:sz w:val="24"/>
          <w:szCs w:val="24"/>
        </w:rPr>
        <w:t xml:space="preserve"> – wykonanie testów psychometrycznych w ramach „</w:t>
      </w:r>
      <w:r w:rsidRPr="006669F7">
        <w:rPr>
          <w:rFonts w:ascii="Times New Roman" w:hAnsi="Times New Roman" w:cs="Times New Roman"/>
          <w:b/>
          <w:sz w:val="24"/>
          <w:szCs w:val="24"/>
        </w:rPr>
        <w:t>I Fazy testowania realizowanej</w:t>
      </w:r>
      <w:r w:rsidRPr="006669F7">
        <w:rPr>
          <w:rFonts w:ascii="Times New Roman" w:hAnsi="Times New Roman" w:cs="Times New Roman"/>
          <w:sz w:val="24"/>
          <w:szCs w:val="24"/>
        </w:rPr>
        <w:t xml:space="preserve"> </w:t>
      </w:r>
      <w:r w:rsidRPr="006669F7">
        <w:rPr>
          <w:rFonts w:ascii="Times New Roman" w:hAnsi="Times New Roman" w:cs="Times New Roman"/>
          <w:b/>
          <w:sz w:val="24"/>
          <w:szCs w:val="24"/>
        </w:rPr>
        <w:t>na wejściu wszystkich uczestników danej grupy</w:t>
      </w:r>
      <w:r w:rsidRPr="006669F7">
        <w:rPr>
          <w:rFonts w:ascii="Times New Roman" w:hAnsi="Times New Roman" w:cs="Times New Roman"/>
          <w:sz w:val="24"/>
          <w:szCs w:val="24"/>
        </w:rPr>
        <w:t xml:space="preserve"> </w:t>
      </w:r>
      <w:r w:rsidRPr="006669F7">
        <w:rPr>
          <w:rFonts w:ascii="Times New Roman" w:hAnsi="Times New Roman" w:cs="Times New Roman"/>
          <w:b/>
          <w:sz w:val="24"/>
          <w:szCs w:val="24"/>
        </w:rPr>
        <w:t>do realizacji projektu”</w:t>
      </w:r>
      <w:r w:rsidRPr="006669F7">
        <w:rPr>
          <w:rFonts w:ascii="Times New Roman" w:hAnsi="Times New Roman" w:cs="Times New Roman"/>
          <w:sz w:val="24"/>
          <w:szCs w:val="24"/>
        </w:rPr>
        <w:t xml:space="preserve">  (zgodnie z utworzonym Harmonogramem); </w:t>
      </w:r>
    </w:p>
    <w:p w:rsidR="00947C3E" w:rsidRPr="006669F7" w:rsidRDefault="00A419F3" w:rsidP="00E66E16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 xml:space="preserve">Do </w:t>
      </w:r>
      <w:r w:rsidR="00947C3E" w:rsidRPr="006669F7">
        <w:rPr>
          <w:rFonts w:ascii="Times New Roman" w:hAnsi="Times New Roman" w:cs="Times New Roman"/>
          <w:sz w:val="24"/>
          <w:szCs w:val="24"/>
        </w:rPr>
        <w:t>12 grudnia 2023</w:t>
      </w:r>
      <w:r w:rsidRPr="006669F7">
        <w:rPr>
          <w:rFonts w:ascii="Times New Roman" w:hAnsi="Times New Roman" w:cs="Times New Roman"/>
          <w:sz w:val="24"/>
          <w:szCs w:val="24"/>
        </w:rPr>
        <w:t xml:space="preserve"> r. sporządzenie opinii referencyjnej na temat każdego uczestnika projektu z danej grupy w I Fazie diagnozowania zawierającej informacje na temat jego deficytowych kompetencji społecznych</w:t>
      </w:r>
      <w:r w:rsidR="00947C3E" w:rsidRPr="006669F7">
        <w:rPr>
          <w:rFonts w:ascii="Times New Roman" w:hAnsi="Times New Roman" w:cs="Times New Roman"/>
          <w:sz w:val="24"/>
          <w:szCs w:val="24"/>
        </w:rPr>
        <w:t xml:space="preserve"> wraz ze wskazaniem szkolenia jakie powinien odbyć dany uczestnik</w:t>
      </w:r>
      <w:r w:rsidRPr="006669F7">
        <w:rPr>
          <w:rFonts w:ascii="Times New Roman" w:hAnsi="Times New Roman" w:cs="Times New Roman"/>
          <w:sz w:val="24"/>
          <w:szCs w:val="24"/>
        </w:rPr>
        <w:t xml:space="preserve"> i przekazanie </w:t>
      </w:r>
      <w:r w:rsidRPr="006669F7">
        <w:rPr>
          <w:rFonts w:ascii="Times New Roman" w:eastAsia="Times New Roman" w:hAnsi="Times New Roman" w:cs="Times New Roman"/>
          <w:sz w:val="24"/>
          <w:szCs w:val="24"/>
          <w:lang w:eastAsia="pl-PL"/>
        </w:rPr>
        <w:t>testu uczestnika wraz z opinią referencyjną opiekunowi grupy, bądź koordynatorowi lokalnemu projektu.</w:t>
      </w:r>
    </w:p>
    <w:p w:rsidR="00E66E16" w:rsidRPr="006669F7" w:rsidRDefault="004A01D7" w:rsidP="00E66E16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>Po wykonaniu usługi</w:t>
      </w:r>
      <w:r w:rsidRPr="006669F7">
        <w:rPr>
          <w:rFonts w:ascii="Times New Roman" w:hAnsi="Times New Roman" w:cs="Times New Roman"/>
          <w:b/>
          <w:sz w:val="24"/>
          <w:szCs w:val="24"/>
        </w:rPr>
        <w:t xml:space="preserve"> zostanie sporządzony </w:t>
      </w:r>
      <w:r w:rsidRPr="006669F7">
        <w:rPr>
          <w:rFonts w:ascii="Times New Roman" w:hAnsi="Times New Roman" w:cs="Times New Roman"/>
          <w:sz w:val="24"/>
          <w:szCs w:val="24"/>
        </w:rPr>
        <w:t>przed rozliczeniem finansowym</w:t>
      </w:r>
      <w:r w:rsidRPr="006669F7">
        <w:rPr>
          <w:rFonts w:ascii="Times New Roman" w:hAnsi="Times New Roman" w:cs="Times New Roman"/>
          <w:b/>
          <w:sz w:val="24"/>
          <w:szCs w:val="24"/>
        </w:rPr>
        <w:t xml:space="preserve"> - Protokół odbioru usługi</w:t>
      </w:r>
      <w:r w:rsidRPr="006669F7">
        <w:rPr>
          <w:rFonts w:ascii="Times New Roman" w:hAnsi="Times New Roman" w:cs="Times New Roman"/>
          <w:sz w:val="24"/>
          <w:szCs w:val="24"/>
        </w:rPr>
        <w:t xml:space="preserve"> za wykonanie </w:t>
      </w:r>
      <w:r w:rsidR="00CF3E42" w:rsidRPr="006669F7">
        <w:rPr>
          <w:rFonts w:ascii="Times New Roman" w:hAnsi="Times New Roman" w:cs="Times New Roman"/>
          <w:b/>
          <w:sz w:val="24"/>
          <w:szCs w:val="24"/>
        </w:rPr>
        <w:t>diagnozy</w:t>
      </w:r>
      <w:r w:rsidRPr="00666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E42" w:rsidRPr="006669F7">
        <w:rPr>
          <w:rFonts w:ascii="Times New Roman" w:hAnsi="Times New Roman" w:cs="Times New Roman"/>
          <w:b/>
          <w:sz w:val="24"/>
          <w:szCs w:val="24"/>
        </w:rPr>
        <w:t xml:space="preserve">(badania) </w:t>
      </w:r>
      <w:r w:rsidRPr="006669F7">
        <w:rPr>
          <w:rFonts w:ascii="Times New Roman" w:hAnsi="Times New Roman" w:cs="Times New Roman"/>
          <w:b/>
          <w:sz w:val="24"/>
          <w:szCs w:val="24"/>
        </w:rPr>
        <w:t>w</w:t>
      </w:r>
      <w:r w:rsidR="00CC5217" w:rsidRPr="006669F7">
        <w:rPr>
          <w:rFonts w:ascii="Times New Roman" w:hAnsi="Times New Roman" w:cs="Times New Roman"/>
          <w:b/>
          <w:sz w:val="24"/>
          <w:szCs w:val="24"/>
        </w:rPr>
        <w:t xml:space="preserve"> w/w</w:t>
      </w:r>
      <w:r w:rsidRPr="006669F7">
        <w:rPr>
          <w:rFonts w:ascii="Times New Roman" w:hAnsi="Times New Roman" w:cs="Times New Roman"/>
          <w:b/>
          <w:sz w:val="24"/>
          <w:szCs w:val="24"/>
        </w:rPr>
        <w:t xml:space="preserve"> I Fazie</w:t>
      </w:r>
      <w:r w:rsidR="009A5A0E" w:rsidRPr="006669F7">
        <w:rPr>
          <w:rFonts w:ascii="Times New Roman" w:hAnsi="Times New Roman" w:cs="Times New Roman"/>
          <w:sz w:val="24"/>
          <w:szCs w:val="24"/>
        </w:rPr>
        <w:t xml:space="preserve"> </w:t>
      </w:r>
      <w:r w:rsidR="00A01F49" w:rsidRPr="006669F7">
        <w:rPr>
          <w:rFonts w:ascii="Times New Roman" w:eastAsia="Calibri" w:hAnsi="Times New Roman" w:cs="Times New Roman"/>
          <w:b/>
          <w:sz w:val="24"/>
          <w:szCs w:val="24"/>
        </w:rPr>
        <w:t>- na wejściu uczestników do realizacji projektu</w:t>
      </w:r>
      <w:r w:rsidR="00A01F49" w:rsidRPr="006669F7">
        <w:rPr>
          <w:rFonts w:ascii="Times New Roman" w:hAnsi="Times New Roman" w:cs="Times New Roman"/>
          <w:sz w:val="24"/>
          <w:szCs w:val="24"/>
        </w:rPr>
        <w:t xml:space="preserve"> </w:t>
      </w:r>
      <w:r w:rsidR="009A5A0E" w:rsidRPr="006669F7">
        <w:rPr>
          <w:rFonts w:ascii="Times New Roman" w:hAnsi="Times New Roman" w:cs="Times New Roman"/>
          <w:sz w:val="24"/>
          <w:szCs w:val="24"/>
        </w:rPr>
        <w:t xml:space="preserve">potwierdzający </w:t>
      </w:r>
      <w:r w:rsidRPr="006669F7">
        <w:rPr>
          <w:rFonts w:ascii="Times New Roman" w:hAnsi="Times New Roman" w:cs="Times New Roman"/>
          <w:b/>
          <w:sz w:val="24"/>
          <w:szCs w:val="24"/>
        </w:rPr>
        <w:t xml:space="preserve">przekazanie </w:t>
      </w:r>
      <w:r w:rsidR="00CD1AC6" w:rsidRPr="006669F7">
        <w:rPr>
          <w:rFonts w:ascii="Times New Roman" w:hAnsi="Times New Roman" w:cs="Times New Roman"/>
          <w:b/>
          <w:sz w:val="24"/>
          <w:szCs w:val="24"/>
        </w:rPr>
        <w:t>wymaganych dokumentów w ramach</w:t>
      </w:r>
      <w:r w:rsidRPr="006669F7">
        <w:rPr>
          <w:rFonts w:ascii="Times New Roman" w:hAnsi="Times New Roman" w:cs="Times New Roman"/>
          <w:b/>
          <w:sz w:val="24"/>
          <w:szCs w:val="24"/>
        </w:rPr>
        <w:t xml:space="preserve"> rozliczenia</w:t>
      </w:r>
      <w:r w:rsidR="00CD1AC6" w:rsidRPr="006669F7">
        <w:rPr>
          <w:rFonts w:ascii="Times New Roman" w:hAnsi="Times New Roman" w:cs="Times New Roman"/>
          <w:b/>
          <w:sz w:val="24"/>
          <w:szCs w:val="24"/>
        </w:rPr>
        <w:t xml:space="preserve"> się</w:t>
      </w:r>
      <w:r w:rsidR="008B1886" w:rsidRPr="00666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AC6" w:rsidRPr="006669F7">
        <w:rPr>
          <w:rFonts w:ascii="Times New Roman" w:hAnsi="Times New Roman" w:cs="Times New Roman"/>
          <w:b/>
          <w:sz w:val="24"/>
          <w:szCs w:val="24"/>
        </w:rPr>
        <w:t>z realizowanej usługi</w:t>
      </w:r>
      <w:r w:rsidR="00A15555" w:rsidRPr="006669F7">
        <w:rPr>
          <w:rFonts w:ascii="Times New Roman" w:hAnsi="Times New Roman" w:cs="Times New Roman"/>
          <w:b/>
          <w:sz w:val="24"/>
          <w:szCs w:val="24"/>
        </w:rPr>
        <w:t>, tj.:</w:t>
      </w:r>
    </w:p>
    <w:p w:rsidR="00A15555" w:rsidRPr="006669F7" w:rsidRDefault="00663776" w:rsidP="00947C3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 xml:space="preserve">wykonanych testów </w:t>
      </w:r>
      <w:r w:rsidR="00AB5A36" w:rsidRPr="006669F7">
        <w:rPr>
          <w:rFonts w:ascii="Times New Roman" w:hAnsi="Times New Roman" w:cs="Times New Roman"/>
          <w:sz w:val="24"/>
          <w:szCs w:val="24"/>
        </w:rPr>
        <w:t xml:space="preserve">dla uczestników </w:t>
      </w:r>
      <w:r w:rsidRPr="006669F7">
        <w:rPr>
          <w:rFonts w:ascii="Times New Roman" w:hAnsi="Times New Roman" w:cs="Times New Roman"/>
          <w:sz w:val="24"/>
          <w:szCs w:val="24"/>
        </w:rPr>
        <w:t xml:space="preserve">w I Fazie wraz ze sporządzoną opinią </w:t>
      </w:r>
      <w:r w:rsidR="00AB5A36" w:rsidRPr="006669F7">
        <w:rPr>
          <w:rFonts w:ascii="Times New Roman" w:hAnsi="Times New Roman" w:cs="Times New Roman"/>
          <w:sz w:val="24"/>
          <w:szCs w:val="24"/>
        </w:rPr>
        <w:t xml:space="preserve">referencyjną </w:t>
      </w:r>
      <w:r w:rsidRPr="006669F7">
        <w:rPr>
          <w:rFonts w:ascii="Times New Roman" w:hAnsi="Times New Roman" w:cs="Times New Roman"/>
          <w:sz w:val="24"/>
          <w:szCs w:val="24"/>
        </w:rPr>
        <w:t xml:space="preserve">na temat każdego uczestnika zawierającą informacje </w:t>
      </w:r>
      <w:r w:rsidR="00AB5A36" w:rsidRPr="006669F7">
        <w:rPr>
          <w:rFonts w:ascii="Times New Roman" w:hAnsi="Times New Roman" w:cs="Times New Roman"/>
          <w:sz w:val="24"/>
          <w:szCs w:val="24"/>
        </w:rPr>
        <w:t>o</w:t>
      </w:r>
      <w:r w:rsidRPr="006669F7">
        <w:rPr>
          <w:rFonts w:ascii="Times New Roman" w:hAnsi="Times New Roman" w:cs="Times New Roman"/>
          <w:sz w:val="24"/>
          <w:szCs w:val="24"/>
        </w:rPr>
        <w:t xml:space="preserve"> defic</w:t>
      </w:r>
      <w:r w:rsidR="000E012B" w:rsidRPr="006669F7">
        <w:rPr>
          <w:rFonts w:ascii="Times New Roman" w:hAnsi="Times New Roman" w:cs="Times New Roman"/>
          <w:sz w:val="24"/>
          <w:szCs w:val="24"/>
        </w:rPr>
        <w:t>ytowych kompetencjach</w:t>
      </w:r>
      <w:r w:rsidR="00D3201E" w:rsidRPr="006669F7">
        <w:rPr>
          <w:rFonts w:ascii="Times New Roman" w:hAnsi="Times New Roman" w:cs="Times New Roman"/>
          <w:sz w:val="24"/>
          <w:szCs w:val="24"/>
        </w:rPr>
        <w:t xml:space="preserve"> społecznych</w:t>
      </w:r>
      <w:r w:rsidR="00947C3E" w:rsidRPr="006669F7">
        <w:rPr>
          <w:rFonts w:ascii="Times New Roman" w:hAnsi="Times New Roman" w:cs="Times New Roman"/>
          <w:sz w:val="24"/>
          <w:szCs w:val="24"/>
        </w:rPr>
        <w:t xml:space="preserve"> oraz informacji o szkoleniu jakie powinien odbyć dany uczestnik,</w:t>
      </w:r>
    </w:p>
    <w:p w:rsidR="00D3201E" w:rsidRPr="006669F7" w:rsidRDefault="00D3201E" w:rsidP="00947C3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>opracowa</w:t>
      </w:r>
      <w:r w:rsidR="006D5E08" w:rsidRPr="006669F7">
        <w:rPr>
          <w:rFonts w:ascii="Times New Roman" w:hAnsi="Times New Roman" w:cs="Times New Roman"/>
          <w:sz w:val="24"/>
          <w:szCs w:val="24"/>
        </w:rPr>
        <w:t xml:space="preserve">nego </w:t>
      </w:r>
      <w:r w:rsidR="0010762E" w:rsidRPr="006669F7">
        <w:rPr>
          <w:rFonts w:ascii="Times New Roman" w:hAnsi="Times New Roman" w:cs="Times New Roman"/>
          <w:sz w:val="24"/>
          <w:szCs w:val="24"/>
        </w:rPr>
        <w:t xml:space="preserve">ogólnego </w:t>
      </w:r>
      <w:r w:rsidR="00FB04FC" w:rsidRPr="006669F7">
        <w:rPr>
          <w:rFonts w:ascii="Times New Roman" w:hAnsi="Times New Roman" w:cs="Times New Roman"/>
          <w:sz w:val="24"/>
          <w:szCs w:val="24"/>
        </w:rPr>
        <w:t>r</w:t>
      </w:r>
      <w:r w:rsidRPr="006669F7">
        <w:rPr>
          <w:rFonts w:ascii="Times New Roman" w:hAnsi="Times New Roman" w:cs="Times New Roman"/>
          <w:sz w:val="24"/>
          <w:szCs w:val="24"/>
        </w:rPr>
        <w:t xml:space="preserve">aportu z diagnozowania i wniosków dotyczących </w:t>
      </w:r>
      <w:r w:rsidR="0010762E" w:rsidRPr="006669F7"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6669F7">
        <w:rPr>
          <w:rFonts w:ascii="Times New Roman" w:hAnsi="Times New Roman" w:cs="Times New Roman"/>
          <w:sz w:val="24"/>
          <w:szCs w:val="24"/>
        </w:rPr>
        <w:t>przebadanych osób,</w:t>
      </w:r>
    </w:p>
    <w:p w:rsidR="00A419F3" w:rsidRPr="006669F7" w:rsidRDefault="00A15555" w:rsidP="00947C3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 xml:space="preserve">Harmonogramu spotkań z uczestnikami </w:t>
      </w:r>
      <w:r w:rsidR="003357F4" w:rsidRPr="006669F7">
        <w:rPr>
          <w:rFonts w:ascii="Times New Roman" w:hAnsi="Times New Roman" w:cs="Times New Roman"/>
          <w:sz w:val="24"/>
          <w:szCs w:val="24"/>
        </w:rPr>
        <w:t xml:space="preserve">podczas </w:t>
      </w:r>
      <w:r w:rsidR="002B1377" w:rsidRPr="006669F7">
        <w:rPr>
          <w:rFonts w:ascii="Times New Roman" w:hAnsi="Times New Roman" w:cs="Times New Roman"/>
          <w:sz w:val="24"/>
          <w:szCs w:val="24"/>
        </w:rPr>
        <w:t>testowania</w:t>
      </w:r>
      <w:r w:rsidR="003357F4" w:rsidRPr="006669F7">
        <w:rPr>
          <w:rFonts w:ascii="Times New Roman" w:hAnsi="Times New Roman" w:cs="Times New Roman"/>
          <w:sz w:val="24"/>
          <w:szCs w:val="24"/>
        </w:rPr>
        <w:t xml:space="preserve"> oraz List/y obecności </w:t>
      </w:r>
      <w:r w:rsidRPr="006669F7">
        <w:rPr>
          <w:rFonts w:ascii="Times New Roman" w:hAnsi="Times New Roman" w:cs="Times New Roman"/>
          <w:sz w:val="24"/>
          <w:szCs w:val="24"/>
        </w:rPr>
        <w:t xml:space="preserve"> </w:t>
      </w:r>
      <w:r w:rsidR="003357F4" w:rsidRPr="006669F7">
        <w:rPr>
          <w:rFonts w:ascii="Times New Roman" w:hAnsi="Times New Roman" w:cs="Times New Roman"/>
          <w:sz w:val="24"/>
          <w:szCs w:val="24"/>
        </w:rPr>
        <w:t>uczestników na spotkaniach</w:t>
      </w:r>
      <w:r w:rsidR="002B1377" w:rsidRPr="006669F7">
        <w:rPr>
          <w:rFonts w:ascii="Times New Roman" w:hAnsi="Times New Roman" w:cs="Times New Roman"/>
          <w:sz w:val="24"/>
          <w:szCs w:val="24"/>
        </w:rPr>
        <w:t xml:space="preserve"> w celu testowania</w:t>
      </w:r>
      <w:r w:rsidR="003357F4" w:rsidRPr="006669F7">
        <w:rPr>
          <w:rFonts w:ascii="Times New Roman" w:hAnsi="Times New Roman" w:cs="Times New Roman"/>
          <w:sz w:val="24"/>
          <w:szCs w:val="24"/>
        </w:rPr>
        <w:t>.</w:t>
      </w:r>
    </w:p>
    <w:p w:rsidR="00864D0D" w:rsidRPr="006669F7" w:rsidRDefault="00864D0D" w:rsidP="00864D0D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>Dokumenty niezbędne do podpisania protokołów odbioru wykonania usługi Wykonawca zobowiązany jest dostarczyć w ciągu 3 dni od wykonania usługi</w:t>
      </w:r>
      <w:r w:rsidR="009E3213" w:rsidRPr="006669F7">
        <w:rPr>
          <w:rFonts w:ascii="Times New Roman" w:hAnsi="Times New Roman" w:cs="Times New Roman"/>
          <w:sz w:val="24"/>
          <w:szCs w:val="24"/>
        </w:rPr>
        <w:t xml:space="preserve"> do jednostki realizującej projekt</w:t>
      </w:r>
      <w:r w:rsidRPr="00666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D0D" w:rsidRPr="006669F7" w:rsidRDefault="00864D0D" w:rsidP="00864D0D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>Wykonawca zobowiązany jest do wystawienia Zamawiającemu faktury VAT/rachunku niezwłocznie po zatwierdzeniu protokołów odbioru usługi</w:t>
      </w:r>
      <w:r w:rsidR="009E3213" w:rsidRPr="006669F7">
        <w:rPr>
          <w:rFonts w:ascii="Times New Roman" w:hAnsi="Times New Roman" w:cs="Times New Roman"/>
          <w:sz w:val="24"/>
          <w:szCs w:val="24"/>
        </w:rPr>
        <w:t xml:space="preserve"> i przesłaniu jej wraz z protokołem odbioru usługi do Małopolskiej Wojewódzkiej Komendy OHP w Krakowie, Al. Słowackiego 44, 30-018 Kraków.</w:t>
      </w:r>
    </w:p>
    <w:p w:rsidR="00864D0D" w:rsidRPr="006669F7" w:rsidRDefault="00864D0D" w:rsidP="00864D0D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 xml:space="preserve">Fakturę VAT/rachunek należy wystawić na jednostkę występującą w imieniu i na rzecz Zamawiającego: </w:t>
      </w:r>
      <w:r w:rsidRPr="006669F7">
        <w:rPr>
          <w:rFonts w:ascii="Times New Roman" w:hAnsi="Times New Roman" w:cs="Times New Roman"/>
          <w:b/>
          <w:sz w:val="24"/>
          <w:szCs w:val="24"/>
        </w:rPr>
        <w:t>Małopolska Wojewódzka Komenda Ochotniczych Hufców Pracy,</w:t>
      </w:r>
    </w:p>
    <w:p w:rsidR="00947C3E" w:rsidRPr="006669F7" w:rsidRDefault="009E3213" w:rsidP="009E3213">
      <w:pPr>
        <w:pStyle w:val="Akapitzlist"/>
        <w:spacing w:line="276" w:lineRule="auto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9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864D0D" w:rsidRPr="006669F7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bookmarkStart w:id="5" w:name="_Hlk149902186"/>
      <w:r w:rsidR="00864D0D" w:rsidRPr="006669F7">
        <w:rPr>
          <w:rFonts w:ascii="Times New Roman" w:hAnsi="Times New Roman" w:cs="Times New Roman"/>
          <w:b/>
          <w:sz w:val="24"/>
          <w:szCs w:val="24"/>
        </w:rPr>
        <w:t>Al. Słowackiego 44, 30-018 Kraków</w:t>
      </w:r>
      <w:bookmarkEnd w:id="5"/>
      <w:r w:rsidR="00864D0D" w:rsidRPr="006669F7">
        <w:rPr>
          <w:rFonts w:ascii="Times New Roman" w:hAnsi="Times New Roman" w:cs="Times New Roman"/>
          <w:b/>
          <w:sz w:val="24"/>
          <w:szCs w:val="24"/>
        </w:rPr>
        <w:t xml:space="preserve">, NIP: 6772026296. </w:t>
      </w:r>
    </w:p>
    <w:p w:rsidR="00A357C2" w:rsidRPr="006669F7" w:rsidRDefault="00A419F3" w:rsidP="00947C3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 xml:space="preserve">Odpłatność za usługę będzie dokonana zgodnie z zawartą umową i po wystawieniu faktury/rachunku przez Wykonawcę w terminie </w:t>
      </w:r>
      <w:r w:rsidR="006669F7" w:rsidRPr="006669F7">
        <w:rPr>
          <w:rFonts w:ascii="Times New Roman" w:hAnsi="Times New Roman" w:cs="Times New Roman"/>
          <w:sz w:val="24"/>
          <w:szCs w:val="24"/>
        </w:rPr>
        <w:t>3</w:t>
      </w:r>
      <w:r w:rsidRPr="006669F7">
        <w:rPr>
          <w:rFonts w:ascii="Times New Roman" w:hAnsi="Times New Roman" w:cs="Times New Roman"/>
          <w:sz w:val="24"/>
          <w:szCs w:val="24"/>
        </w:rPr>
        <w:t>0 dni od otrzymania poprawnie wystawionej faktury/rachunku.</w:t>
      </w:r>
    </w:p>
    <w:p w:rsidR="004607A3" w:rsidRPr="006669F7" w:rsidRDefault="008C3EA6" w:rsidP="00A832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9F7">
        <w:rPr>
          <w:rFonts w:ascii="Times New Roman" w:hAnsi="Times New Roman" w:cs="Times New Roman"/>
          <w:b/>
          <w:sz w:val="24"/>
          <w:szCs w:val="24"/>
        </w:rPr>
        <w:t>II</w:t>
      </w:r>
      <w:r w:rsidR="001714FB" w:rsidRPr="006669F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D1283" w:rsidRPr="006669F7">
        <w:rPr>
          <w:rFonts w:ascii="Times New Roman" w:hAnsi="Times New Roman" w:cs="Times New Roman"/>
          <w:b/>
          <w:sz w:val="24"/>
          <w:szCs w:val="24"/>
          <w:u w:val="single"/>
        </w:rPr>
        <w:t>Wymagania formalne dot. specjalisty:</w:t>
      </w:r>
      <w:r w:rsidR="009E7033" w:rsidRPr="006669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403A2" w:rsidRPr="006669F7" w:rsidRDefault="00FA0CCD" w:rsidP="008D12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F7">
        <w:rPr>
          <w:rFonts w:ascii="Times New Roman" w:hAnsi="Times New Roman" w:cs="Times New Roman"/>
          <w:sz w:val="24"/>
          <w:szCs w:val="24"/>
        </w:rPr>
        <w:t>T</w:t>
      </w:r>
      <w:r w:rsidR="009E7033" w:rsidRPr="006669F7">
        <w:rPr>
          <w:rFonts w:ascii="Times New Roman" w:hAnsi="Times New Roman" w:cs="Times New Roman"/>
          <w:sz w:val="24"/>
          <w:szCs w:val="24"/>
        </w:rPr>
        <w:t xml:space="preserve">esty </w:t>
      </w:r>
      <w:r w:rsidR="00964DA0" w:rsidRPr="006669F7">
        <w:rPr>
          <w:rFonts w:ascii="Times New Roman" w:hAnsi="Times New Roman" w:cs="Times New Roman"/>
          <w:sz w:val="24"/>
          <w:szCs w:val="24"/>
        </w:rPr>
        <w:t xml:space="preserve">diagnostyczne </w:t>
      </w:r>
      <w:r w:rsidR="009E7033" w:rsidRPr="006669F7">
        <w:rPr>
          <w:rFonts w:ascii="Times New Roman" w:hAnsi="Times New Roman" w:cs="Times New Roman"/>
          <w:sz w:val="24"/>
          <w:szCs w:val="24"/>
        </w:rPr>
        <w:t>może prowadzić osoba posiadająca wykształcenie wyższe zawodowe: magister psychologii i min. 2-letnie doświadczeni</w:t>
      </w:r>
      <w:r w:rsidR="00964DA0" w:rsidRPr="006669F7">
        <w:rPr>
          <w:rFonts w:ascii="Times New Roman" w:hAnsi="Times New Roman" w:cs="Times New Roman"/>
          <w:sz w:val="24"/>
          <w:szCs w:val="24"/>
        </w:rPr>
        <w:t xml:space="preserve">e </w:t>
      </w:r>
      <w:r w:rsidR="003F104F" w:rsidRPr="006669F7">
        <w:rPr>
          <w:rFonts w:ascii="Times New Roman" w:hAnsi="Times New Roman" w:cs="Times New Roman"/>
          <w:sz w:val="24"/>
          <w:szCs w:val="24"/>
        </w:rPr>
        <w:t xml:space="preserve">zawodowe </w:t>
      </w:r>
      <w:r w:rsidR="00151868" w:rsidRPr="006669F7">
        <w:rPr>
          <w:rFonts w:ascii="Times New Roman" w:hAnsi="Times New Roman" w:cs="Times New Roman"/>
          <w:sz w:val="24"/>
          <w:szCs w:val="24"/>
        </w:rPr>
        <w:t xml:space="preserve">w pracy z młodzieżą </w:t>
      </w:r>
      <w:r w:rsidR="00B26AB8" w:rsidRPr="006669F7">
        <w:rPr>
          <w:rFonts w:ascii="Times New Roman" w:hAnsi="Times New Roman" w:cs="Times New Roman"/>
          <w:sz w:val="24"/>
          <w:szCs w:val="24"/>
        </w:rPr>
        <w:t xml:space="preserve">w wieku </w:t>
      </w:r>
      <w:r w:rsidR="00151868" w:rsidRPr="006669F7">
        <w:rPr>
          <w:rFonts w:ascii="Times New Roman" w:hAnsi="Times New Roman" w:cs="Times New Roman"/>
          <w:sz w:val="24"/>
          <w:szCs w:val="24"/>
        </w:rPr>
        <w:t>15</w:t>
      </w:r>
      <w:r w:rsidR="002B34F3" w:rsidRPr="006669F7">
        <w:rPr>
          <w:rFonts w:ascii="Times New Roman" w:hAnsi="Times New Roman" w:cs="Times New Roman"/>
          <w:sz w:val="24"/>
          <w:szCs w:val="24"/>
        </w:rPr>
        <w:t>-20</w:t>
      </w:r>
      <w:r w:rsidR="00964DA0" w:rsidRPr="006669F7">
        <w:rPr>
          <w:rFonts w:ascii="Times New Roman" w:hAnsi="Times New Roman" w:cs="Times New Roman"/>
          <w:sz w:val="24"/>
          <w:szCs w:val="24"/>
        </w:rPr>
        <w:t xml:space="preserve"> lat</w:t>
      </w:r>
      <w:r w:rsidR="009E7033" w:rsidRPr="006669F7">
        <w:rPr>
          <w:rFonts w:ascii="Times New Roman" w:hAnsi="Times New Roman" w:cs="Times New Roman"/>
          <w:sz w:val="24"/>
          <w:szCs w:val="24"/>
        </w:rPr>
        <w:t xml:space="preserve">, </w:t>
      </w:r>
      <w:r w:rsidR="000C07DF" w:rsidRPr="006669F7">
        <w:rPr>
          <w:rFonts w:ascii="Times New Roman" w:hAnsi="Times New Roman" w:cs="Times New Roman"/>
          <w:sz w:val="24"/>
          <w:szCs w:val="24"/>
        </w:rPr>
        <w:t>potw</w:t>
      </w:r>
      <w:r w:rsidR="003C43C9" w:rsidRPr="006669F7">
        <w:rPr>
          <w:rFonts w:ascii="Times New Roman" w:hAnsi="Times New Roman" w:cs="Times New Roman"/>
          <w:sz w:val="24"/>
          <w:szCs w:val="24"/>
        </w:rPr>
        <w:t>ierdzone oświadczeniem.</w:t>
      </w:r>
    </w:p>
    <w:p w:rsidR="008D1283" w:rsidRPr="00FA0CCD" w:rsidRDefault="008D1283" w:rsidP="008D128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III) 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Wymagania formalne dot.</w:t>
      </w:r>
      <w:r w:rsidR="00D8551E"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Wykonawcy:</w:t>
      </w:r>
      <w:r w:rsidRPr="00FA0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92CA0" w:rsidRPr="00FA0CCD" w:rsidRDefault="00592CA0" w:rsidP="00592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2CA0" w:rsidRPr="00FA0CCD" w:rsidRDefault="00592CA0" w:rsidP="00B0583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</w:t>
      </w:r>
      <w:r w:rsidR="00435B7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zobowiązany jest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zapewni</w:t>
      </w:r>
      <w:r w:rsidR="00435B7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kadrę dydaktyczną posiadającą kwalifikacje, doświadczenie </w:t>
      </w:r>
      <w:r w:rsidR="00496E2C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dotyczące przedmiotu zamówienia,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tj. wykształcenie wyższe zawodowe: magister psychologii, umożliwiające przeprowadzenie danego wsparcia, przy czym minimalne doświadczenie zawodowe w danej dziedzinie nie powinno być krótsze niż 2 lata </w:t>
      </w:r>
      <w:r w:rsidR="00435B7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 tym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dośw</w:t>
      </w:r>
      <w:r w:rsidR="0015186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iadczenie</w:t>
      </w:r>
      <w:r w:rsidR="00B0583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86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pracy z młodzieżą </w:t>
      </w:r>
      <w:r w:rsidR="00B26AB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wieku </w:t>
      </w:r>
      <w:r w:rsidR="002B34F3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15-20</w:t>
      </w:r>
      <w:r w:rsidR="00B26AB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92CA0" w:rsidRPr="00FA0CCD" w:rsidRDefault="00592CA0" w:rsidP="001815F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Zamawiający dopuszcza zmianę osoby (wykazanej w zał. do S</w:t>
      </w:r>
      <w:r w:rsidR="00A9096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WZ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która będzie uczestniczyć w wykonywaniu zamówienia jedynie w wyniku zdarzeń losowych, których Wykonawca nie mógł wcześniej przewidzieć (np. choroba, wypadek). </w:t>
      </w:r>
    </w:p>
    <w:p w:rsidR="00592CA0" w:rsidRPr="00FA0CCD" w:rsidRDefault="00592CA0" w:rsidP="001815F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specjalisty zostanie dokonana za pisemną zgodą Zamawiającego na pisemny wniosek Wykonawcy, do którego należy dołączyć oświadczenie o kwalifikacjach </w:t>
      </w:r>
      <w:r w:rsidR="00F65FE8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i doświadczeniu specjalisty wymaganych w S</w:t>
      </w:r>
      <w:r w:rsidR="00A90967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>WZ</w:t>
      </w:r>
      <w:r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odpowiednie dokumenty potwierdzające zasadność dokonania powyższej zmiany. </w:t>
      </w:r>
    </w:p>
    <w:p w:rsidR="00592CA0" w:rsidRPr="00FA0CCD" w:rsidRDefault="00A90967" w:rsidP="002D7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="00592CA0" w:rsidRPr="00FA0CC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) </w:t>
      </w:r>
      <w:r w:rsidR="00592CA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ma prawo kontroli dokumentów potwierdzających kwalifikacje i zatrudnienie </w:t>
      </w:r>
      <w:r w:rsidR="00132A0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</w:t>
      </w:r>
      <w:r w:rsidR="00592CA0" w:rsidRPr="00FA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kadry Wykonawcy zaangażowanej do realizacji zamówienia. </w:t>
      </w:r>
    </w:p>
    <w:p w:rsidR="003B135F" w:rsidRPr="00FA0CCD" w:rsidRDefault="003B135F" w:rsidP="00300A5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332A" w:rsidRPr="00FA0CCD" w:rsidRDefault="0098332A" w:rsidP="0098332A">
      <w:p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8332A" w:rsidRPr="00FA0CCD" w:rsidSect="00DE6F04">
      <w:headerReference w:type="default" r:id="rId8"/>
      <w:footerReference w:type="default" r:id="rId9"/>
      <w:pgSz w:w="11906" w:h="16838"/>
      <w:pgMar w:top="851" w:right="1417" w:bottom="426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F89" w:rsidRDefault="002A0F89" w:rsidP="0068577F">
      <w:pPr>
        <w:spacing w:after="0" w:line="240" w:lineRule="auto"/>
      </w:pPr>
      <w:r>
        <w:separator/>
      </w:r>
    </w:p>
  </w:endnote>
  <w:endnote w:type="continuationSeparator" w:id="0">
    <w:p w:rsidR="002A0F89" w:rsidRDefault="002A0F89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4687400"/>
      <w:docPartObj>
        <w:docPartGallery w:val="Page Numbers (Bottom of Page)"/>
        <w:docPartUnique/>
      </w:docPartObj>
    </w:sdtPr>
    <w:sdtEndPr/>
    <w:sdtContent>
      <w:p w:rsidR="00046BCC" w:rsidRDefault="00046B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9F3">
          <w:rPr>
            <w:noProof/>
          </w:rPr>
          <w:t>2</w:t>
        </w:r>
        <w:r>
          <w:fldChar w:fldCharType="end"/>
        </w:r>
      </w:p>
    </w:sdtContent>
  </w:sdt>
  <w:p w:rsidR="00DB14B7" w:rsidRDefault="00DB1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F89" w:rsidRDefault="002A0F89" w:rsidP="0068577F">
      <w:pPr>
        <w:spacing w:after="0" w:line="240" w:lineRule="auto"/>
      </w:pPr>
      <w:r>
        <w:separator/>
      </w:r>
    </w:p>
  </w:footnote>
  <w:footnote w:type="continuationSeparator" w:id="0">
    <w:p w:rsidR="002A0F89" w:rsidRDefault="002A0F89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17F" w:rsidRDefault="00692BD9" w:rsidP="002F217F">
    <w:pPr>
      <w:ind w:left="2124"/>
      <w:rPr>
        <w:rFonts w:ascii="Calibri" w:eastAsia="Calibri" w:hAnsi="Calibri" w:cs="Calibri"/>
        <w:b/>
        <w:color w:val="1F4E79"/>
        <w:sz w:val="14"/>
        <w:szCs w:val="14"/>
      </w:rPr>
    </w:pPr>
    <w:r w:rsidRPr="00692BD9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42DE4F0D" wp14:editId="658B8674">
          <wp:simplePos x="0" y="0"/>
          <wp:positionH relativeFrom="margin">
            <wp:align>center</wp:align>
          </wp:positionH>
          <wp:positionV relativeFrom="paragraph">
            <wp:posOffset>104140</wp:posOffset>
          </wp:positionV>
          <wp:extent cx="6116320" cy="523875"/>
          <wp:effectExtent l="0" t="0" r="0" b="9525"/>
          <wp:wrapTight wrapText="bothSides">
            <wp:wrapPolygon edited="0">
              <wp:start x="0" y="0"/>
              <wp:lineTo x="0" y="21207"/>
              <wp:lineTo x="21528" y="21207"/>
              <wp:lineTo x="21528" y="0"/>
              <wp:lineTo x="0" y="0"/>
            </wp:wrapPolygon>
          </wp:wrapTight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F217F" w:rsidRDefault="002F21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6269"/>
    <w:multiLevelType w:val="hybridMultilevel"/>
    <w:tmpl w:val="8DEE70CA"/>
    <w:lvl w:ilvl="0" w:tplc="6BA299D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6BF9"/>
    <w:multiLevelType w:val="hybridMultilevel"/>
    <w:tmpl w:val="9098B88E"/>
    <w:lvl w:ilvl="0" w:tplc="A9ACD1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A75B03"/>
    <w:multiLevelType w:val="hybridMultilevel"/>
    <w:tmpl w:val="73F2A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92DA8"/>
    <w:multiLevelType w:val="hybridMultilevel"/>
    <w:tmpl w:val="6AE8B74E"/>
    <w:lvl w:ilvl="0" w:tplc="E3BE84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D5DAC1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418A0"/>
    <w:multiLevelType w:val="hybridMultilevel"/>
    <w:tmpl w:val="CC5C6B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1E743B"/>
    <w:multiLevelType w:val="hybridMultilevel"/>
    <w:tmpl w:val="94864F1E"/>
    <w:lvl w:ilvl="0" w:tplc="D84A0C3E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9B3255F"/>
    <w:multiLevelType w:val="hybridMultilevel"/>
    <w:tmpl w:val="24BEEBF6"/>
    <w:lvl w:ilvl="0" w:tplc="D5E65D98">
      <w:start w:val="9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31C9"/>
    <w:multiLevelType w:val="hybridMultilevel"/>
    <w:tmpl w:val="572A4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476FA"/>
    <w:multiLevelType w:val="hybridMultilevel"/>
    <w:tmpl w:val="EA6CB32C"/>
    <w:lvl w:ilvl="0" w:tplc="0CA8CDA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F56207"/>
    <w:multiLevelType w:val="hybridMultilevel"/>
    <w:tmpl w:val="E1C4C93E"/>
    <w:lvl w:ilvl="0" w:tplc="0415000F">
      <w:start w:val="1"/>
      <w:numFmt w:val="decimal"/>
      <w:lvlText w:val="%1."/>
      <w:lvlJc w:val="left"/>
      <w:pPr>
        <w:ind w:left="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2F0E5A16"/>
    <w:multiLevelType w:val="hybridMultilevel"/>
    <w:tmpl w:val="4AE475A2"/>
    <w:lvl w:ilvl="0" w:tplc="0415000F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5BA5ABC"/>
    <w:multiLevelType w:val="hybridMultilevel"/>
    <w:tmpl w:val="56AA3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C57A9"/>
    <w:multiLevelType w:val="hybridMultilevel"/>
    <w:tmpl w:val="8A3A6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D6990"/>
    <w:multiLevelType w:val="hybridMultilevel"/>
    <w:tmpl w:val="314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E19C7"/>
    <w:multiLevelType w:val="hybridMultilevel"/>
    <w:tmpl w:val="47EC8C2E"/>
    <w:lvl w:ilvl="0" w:tplc="6B8A27BE">
      <w:start w:val="2023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950C8"/>
    <w:multiLevelType w:val="hybridMultilevel"/>
    <w:tmpl w:val="133E8A3A"/>
    <w:lvl w:ilvl="0" w:tplc="92369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505B08"/>
    <w:multiLevelType w:val="hybridMultilevel"/>
    <w:tmpl w:val="985468DE"/>
    <w:lvl w:ilvl="0" w:tplc="6A7223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70187"/>
    <w:multiLevelType w:val="hybridMultilevel"/>
    <w:tmpl w:val="8B7CB5E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99F15F0"/>
    <w:multiLevelType w:val="hybridMultilevel"/>
    <w:tmpl w:val="5B6A8506"/>
    <w:lvl w:ilvl="0" w:tplc="A652229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E4C9C"/>
    <w:multiLevelType w:val="hybridMultilevel"/>
    <w:tmpl w:val="D846878A"/>
    <w:lvl w:ilvl="0" w:tplc="19F4F6FE">
      <w:start w:val="1"/>
      <w:numFmt w:val="lowerLetter"/>
      <w:lvlText w:val="%1)"/>
      <w:lvlJc w:val="left"/>
      <w:pPr>
        <w:ind w:left="776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56820EA8"/>
    <w:multiLevelType w:val="hybridMultilevel"/>
    <w:tmpl w:val="6066C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606D8"/>
    <w:multiLevelType w:val="hybridMultilevel"/>
    <w:tmpl w:val="FCFE387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C3CE88"/>
    <w:multiLevelType w:val="hybridMultilevel"/>
    <w:tmpl w:val="5AB685A8"/>
    <w:lvl w:ilvl="0" w:tplc="DC565196">
      <w:start w:val="1"/>
      <w:numFmt w:val="lowerLetter"/>
      <w:lvlText w:val="%1)"/>
      <w:lvlJc w:val="left"/>
      <w:pPr>
        <w:ind w:left="1068" w:hanging="360"/>
      </w:pPr>
    </w:lvl>
    <w:lvl w:ilvl="1" w:tplc="5170ABB6">
      <w:start w:val="1"/>
      <w:numFmt w:val="lowerLetter"/>
      <w:lvlText w:val="%2."/>
      <w:lvlJc w:val="left"/>
      <w:pPr>
        <w:ind w:left="1788" w:hanging="360"/>
      </w:pPr>
    </w:lvl>
    <w:lvl w:ilvl="2" w:tplc="E5A0ABAA">
      <w:start w:val="1"/>
      <w:numFmt w:val="lowerRoman"/>
      <w:lvlText w:val="%3."/>
      <w:lvlJc w:val="right"/>
      <w:pPr>
        <w:ind w:left="2508" w:hanging="180"/>
      </w:pPr>
    </w:lvl>
    <w:lvl w:ilvl="3" w:tplc="0CEAE120">
      <w:start w:val="1"/>
      <w:numFmt w:val="decimal"/>
      <w:lvlText w:val="%4."/>
      <w:lvlJc w:val="left"/>
      <w:pPr>
        <w:ind w:left="3228" w:hanging="360"/>
      </w:pPr>
    </w:lvl>
    <w:lvl w:ilvl="4" w:tplc="3C4ED5E2">
      <w:start w:val="1"/>
      <w:numFmt w:val="lowerLetter"/>
      <w:lvlText w:val="%5."/>
      <w:lvlJc w:val="left"/>
      <w:pPr>
        <w:ind w:left="3948" w:hanging="360"/>
      </w:pPr>
    </w:lvl>
    <w:lvl w:ilvl="5" w:tplc="BB8C8E66">
      <w:start w:val="1"/>
      <w:numFmt w:val="lowerRoman"/>
      <w:lvlText w:val="%6."/>
      <w:lvlJc w:val="right"/>
      <w:pPr>
        <w:ind w:left="4668" w:hanging="180"/>
      </w:pPr>
    </w:lvl>
    <w:lvl w:ilvl="6" w:tplc="6CBCE908">
      <w:start w:val="1"/>
      <w:numFmt w:val="decimal"/>
      <w:lvlText w:val="%7."/>
      <w:lvlJc w:val="left"/>
      <w:pPr>
        <w:ind w:left="5388" w:hanging="360"/>
      </w:pPr>
    </w:lvl>
    <w:lvl w:ilvl="7" w:tplc="66566FA6">
      <w:start w:val="1"/>
      <w:numFmt w:val="lowerLetter"/>
      <w:lvlText w:val="%8."/>
      <w:lvlJc w:val="left"/>
      <w:pPr>
        <w:ind w:left="6108" w:hanging="360"/>
      </w:pPr>
    </w:lvl>
    <w:lvl w:ilvl="8" w:tplc="C9EE2724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AD2FF9"/>
    <w:multiLevelType w:val="hybridMultilevel"/>
    <w:tmpl w:val="1D802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E33AF2"/>
    <w:multiLevelType w:val="hybridMultilevel"/>
    <w:tmpl w:val="7512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65A91"/>
    <w:multiLevelType w:val="hybridMultilevel"/>
    <w:tmpl w:val="82B83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16424"/>
    <w:multiLevelType w:val="hybridMultilevel"/>
    <w:tmpl w:val="B9C08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F2661"/>
    <w:multiLevelType w:val="hybridMultilevel"/>
    <w:tmpl w:val="27262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6C5752"/>
    <w:multiLevelType w:val="hybridMultilevel"/>
    <w:tmpl w:val="48962FE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9353BC2"/>
    <w:multiLevelType w:val="hybridMultilevel"/>
    <w:tmpl w:val="9386255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4"/>
  </w:num>
  <w:num w:numId="4">
    <w:abstractNumId w:val="1"/>
  </w:num>
  <w:num w:numId="5">
    <w:abstractNumId w:val="18"/>
  </w:num>
  <w:num w:numId="6">
    <w:abstractNumId w:val="19"/>
  </w:num>
  <w:num w:numId="7">
    <w:abstractNumId w:val="26"/>
  </w:num>
  <w:num w:numId="8">
    <w:abstractNumId w:val="9"/>
  </w:num>
  <w:num w:numId="9">
    <w:abstractNumId w:val="0"/>
  </w:num>
  <w:num w:numId="10">
    <w:abstractNumId w:val="16"/>
  </w:num>
  <w:num w:numId="11">
    <w:abstractNumId w:val="8"/>
  </w:num>
  <w:num w:numId="12">
    <w:abstractNumId w:val="6"/>
  </w:num>
  <w:num w:numId="13">
    <w:abstractNumId w:val="20"/>
  </w:num>
  <w:num w:numId="14">
    <w:abstractNumId w:val="13"/>
  </w:num>
  <w:num w:numId="15">
    <w:abstractNumId w:val="25"/>
  </w:num>
  <w:num w:numId="16">
    <w:abstractNumId w:val="10"/>
  </w:num>
  <w:num w:numId="17">
    <w:abstractNumId w:val="7"/>
  </w:num>
  <w:num w:numId="18">
    <w:abstractNumId w:val="29"/>
  </w:num>
  <w:num w:numId="19">
    <w:abstractNumId w:val="17"/>
  </w:num>
  <w:num w:numId="20">
    <w:abstractNumId w:val="12"/>
  </w:num>
  <w:num w:numId="21">
    <w:abstractNumId w:val="14"/>
  </w:num>
  <w:num w:numId="22">
    <w:abstractNumId w:val="3"/>
  </w:num>
  <w:num w:numId="23">
    <w:abstractNumId w:val="11"/>
  </w:num>
  <w:num w:numId="24">
    <w:abstractNumId w:val="23"/>
  </w:num>
  <w:num w:numId="25">
    <w:abstractNumId w:val="4"/>
  </w:num>
  <w:num w:numId="26">
    <w:abstractNumId w:val="22"/>
  </w:num>
  <w:num w:numId="27">
    <w:abstractNumId w:val="21"/>
  </w:num>
  <w:num w:numId="28">
    <w:abstractNumId w:val="2"/>
  </w:num>
  <w:num w:numId="29">
    <w:abstractNumId w:val="2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07B7D"/>
    <w:rsid w:val="00020777"/>
    <w:rsid w:val="0002082B"/>
    <w:rsid w:val="00020AA0"/>
    <w:rsid w:val="00020CDA"/>
    <w:rsid w:val="000212B8"/>
    <w:rsid w:val="00023689"/>
    <w:rsid w:val="000263B8"/>
    <w:rsid w:val="00026E7F"/>
    <w:rsid w:val="0002740E"/>
    <w:rsid w:val="000312E3"/>
    <w:rsid w:val="00046B85"/>
    <w:rsid w:val="00046BCC"/>
    <w:rsid w:val="00050D18"/>
    <w:rsid w:val="00052187"/>
    <w:rsid w:val="000540E0"/>
    <w:rsid w:val="00055E24"/>
    <w:rsid w:val="000565B0"/>
    <w:rsid w:val="00056BFD"/>
    <w:rsid w:val="000576BE"/>
    <w:rsid w:val="0006461A"/>
    <w:rsid w:val="000657C5"/>
    <w:rsid w:val="0006583B"/>
    <w:rsid w:val="00067266"/>
    <w:rsid w:val="000675B5"/>
    <w:rsid w:val="00070691"/>
    <w:rsid w:val="00074E85"/>
    <w:rsid w:val="00075D50"/>
    <w:rsid w:val="00080517"/>
    <w:rsid w:val="00081ED9"/>
    <w:rsid w:val="00084CB2"/>
    <w:rsid w:val="000879FD"/>
    <w:rsid w:val="00090FBD"/>
    <w:rsid w:val="00093450"/>
    <w:rsid w:val="00094149"/>
    <w:rsid w:val="0009580A"/>
    <w:rsid w:val="000B0093"/>
    <w:rsid w:val="000B02CA"/>
    <w:rsid w:val="000B0A89"/>
    <w:rsid w:val="000B138D"/>
    <w:rsid w:val="000B1D9D"/>
    <w:rsid w:val="000B20D1"/>
    <w:rsid w:val="000B3DBD"/>
    <w:rsid w:val="000B5212"/>
    <w:rsid w:val="000B6293"/>
    <w:rsid w:val="000B6A51"/>
    <w:rsid w:val="000C007B"/>
    <w:rsid w:val="000C07DF"/>
    <w:rsid w:val="000C1CA0"/>
    <w:rsid w:val="000C2DD1"/>
    <w:rsid w:val="000C6FEF"/>
    <w:rsid w:val="000D0E44"/>
    <w:rsid w:val="000D1282"/>
    <w:rsid w:val="000D2687"/>
    <w:rsid w:val="000D4B85"/>
    <w:rsid w:val="000E012B"/>
    <w:rsid w:val="000E4090"/>
    <w:rsid w:val="000E50B4"/>
    <w:rsid w:val="000E5EDD"/>
    <w:rsid w:val="000E60AC"/>
    <w:rsid w:val="000F301E"/>
    <w:rsid w:val="000F3FC4"/>
    <w:rsid w:val="000F627E"/>
    <w:rsid w:val="000F67DC"/>
    <w:rsid w:val="000F7FFA"/>
    <w:rsid w:val="001008C1"/>
    <w:rsid w:val="00101E78"/>
    <w:rsid w:val="00101FDC"/>
    <w:rsid w:val="001026B7"/>
    <w:rsid w:val="00106AB1"/>
    <w:rsid w:val="001071FA"/>
    <w:rsid w:val="0010762E"/>
    <w:rsid w:val="00110200"/>
    <w:rsid w:val="00110FA0"/>
    <w:rsid w:val="0011126E"/>
    <w:rsid w:val="00116381"/>
    <w:rsid w:val="00117AFD"/>
    <w:rsid w:val="001229DB"/>
    <w:rsid w:val="0013040A"/>
    <w:rsid w:val="00132A00"/>
    <w:rsid w:val="0013628A"/>
    <w:rsid w:val="00151868"/>
    <w:rsid w:val="00156074"/>
    <w:rsid w:val="001665E3"/>
    <w:rsid w:val="00166C25"/>
    <w:rsid w:val="001714FB"/>
    <w:rsid w:val="0017311C"/>
    <w:rsid w:val="00177AB0"/>
    <w:rsid w:val="00180939"/>
    <w:rsid w:val="001815F2"/>
    <w:rsid w:val="00182881"/>
    <w:rsid w:val="00190757"/>
    <w:rsid w:val="00194916"/>
    <w:rsid w:val="00194AB4"/>
    <w:rsid w:val="0019664F"/>
    <w:rsid w:val="001A2799"/>
    <w:rsid w:val="001A39D3"/>
    <w:rsid w:val="001A43C6"/>
    <w:rsid w:val="001A61A8"/>
    <w:rsid w:val="001A7DF9"/>
    <w:rsid w:val="001B21FD"/>
    <w:rsid w:val="001B2760"/>
    <w:rsid w:val="001B46A5"/>
    <w:rsid w:val="001B5131"/>
    <w:rsid w:val="001B5A85"/>
    <w:rsid w:val="001C1F32"/>
    <w:rsid w:val="001D096E"/>
    <w:rsid w:val="001D1598"/>
    <w:rsid w:val="001E078E"/>
    <w:rsid w:val="001E081B"/>
    <w:rsid w:val="001E1554"/>
    <w:rsid w:val="001E6F50"/>
    <w:rsid w:val="001F1F43"/>
    <w:rsid w:val="001F5E1B"/>
    <w:rsid w:val="001F704C"/>
    <w:rsid w:val="001F7433"/>
    <w:rsid w:val="00200501"/>
    <w:rsid w:val="0020176F"/>
    <w:rsid w:val="00202AEA"/>
    <w:rsid w:val="00205C48"/>
    <w:rsid w:val="00211209"/>
    <w:rsid w:val="00215567"/>
    <w:rsid w:val="00215AEE"/>
    <w:rsid w:val="002160B6"/>
    <w:rsid w:val="0021645B"/>
    <w:rsid w:val="00220D4E"/>
    <w:rsid w:val="00221966"/>
    <w:rsid w:val="00221A51"/>
    <w:rsid w:val="002271F1"/>
    <w:rsid w:val="0023022B"/>
    <w:rsid w:val="0023199E"/>
    <w:rsid w:val="00232D88"/>
    <w:rsid w:val="00242AED"/>
    <w:rsid w:val="00243B47"/>
    <w:rsid w:val="002442CD"/>
    <w:rsid w:val="0024473A"/>
    <w:rsid w:val="00251B80"/>
    <w:rsid w:val="00251F32"/>
    <w:rsid w:val="00252BA5"/>
    <w:rsid w:val="00252C30"/>
    <w:rsid w:val="00254E41"/>
    <w:rsid w:val="0026058B"/>
    <w:rsid w:val="002738EF"/>
    <w:rsid w:val="00274283"/>
    <w:rsid w:val="00274AD5"/>
    <w:rsid w:val="00276416"/>
    <w:rsid w:val="00286DFA"/>
    <w:rsid w:val="0029083F"/>
    <w:rsid w:val="00293831"/>
    <w:rsid w:val="002A0F89"/>
    <w:rsid w:val="002A325C"/>
    <w:rsid w:val="002A567E"/>
    <w:rsid w:val="002B1377"/>
    <w:rsid w:val="002B1B69"/>
    <w:rsid w:val="002B1D8D"/>
    <w:rsid w:val="002B34F3"/>
    <w:rsid w:val="002B614F"/>
    <w:rsid w:val="002B7CF7"/>
    <w:rsid w:val="002C0D6C"/>
    <w:rsid w:val="002C13F1"/>
    <w:rsid w:val="002C1B38"/>
    <w:rsid w:val="002C336C"/>
    <w:rsid w:val="002C76A3"/>
    <w:rsid w:val="002D02E7"/>
    <w:rsid w:val="002D2933"/>
    <w:rsid w:val="002D37CE"/>
    <w:rsid w:val="002D7AD7"/>
    <w:rsid w:val="002E0834"/>
    <w:rsid w:val="002E0EE9"/>
    <w:rsid w:val="002E1FB9"/>
    <w:rsid w:val="002E5130"/>
    <w:rsid w:val="002F110E"/>
    <w:rsid w:val="002F217F"/>
    <w:rsid w:val="00300A57"/>
    <w:rsid w:val="00302FD8"/>
    <w:rsid w:val="0031579A"/>
    <w:rsid w:val="00321422"/>
    <w:rsid w:val="0033225F"/>
    <w:rsid w:val="003357F4"/>
    <w:rsid w:val="00337F33"/>
    <w:rsid w:val="00340130"/>
    <w:rsid w:val="0034282F"/>
    <w:rsid w:val="00350D1B"/>
    <w:rsid w:val="0035173C"/>
    <w:rsid w:val="003536EE"/>
    <w:rsid w:val="00355A05"/>
    <w:rsid w:val="00361494"/>
    <w:rsid w:val="00362000"/>
    <w:rsid w:val="003658A6"/>
    <w:rsid w:val="0036784E"/>
    <w:rsid w:val="003730E9"/>
    <w:rsid w:val="003736BA"/>
    <w:rsid w:val="00381FD7"/>
    <w:rsid w:val="00383768"/>
    <w:rsid w:val="00384CB3"/>
    <w:rsid w:val="00385DC9"/>
    <w:rsid w:val="003861FD"/>
    <w:rsid w:val="00390668"/>
    <w:rsid w:val="00390AB0"/>
    <w:rsid w:val="0039332E"/>
    <w:rsid w:val="0039726D"/>
    <w:rsid w:val="003A05F3"/>
    <w:rsid w:val="003A22B3"/>
    <w:rsid w:val="003B08B5"/>
    <w:rsid w:val="003B0941"/>
    <w:rsid w:val="003B135F"/>
    <w:rsid w:val="003B3B14"/>
    <w:rsid w:val="003C1771"/>
    <w:rsid w:val="003C2568"/>
    <w:rsid w:val="003C43C9"/>
    <w:rsid w:val="003C732A"/>
    <w:rsid w:val="003C7CCB"/>
    <w:rsid w:val="003D1DD8"/>
    <w:rsid w:val="003D3A08"/>
    <w:rsid w:val="003E2112"/>
    <w:rsid w:val="003E3835"/>
    <w:rsid w:val="003E4F56"/>
    <w:rsid w:val="003E5B5D"/>
    <w:rsid w:val="003E5DB3"/>
    <w:rsid w:val="003E7DB8"/>
    <w:rsid w:val="003F104F"/>
    <w:rsid w:val="003F2141"/>
    <w:rsid w:val="003F2721"/>
    <w:rsid w:val="003F2F45"/>
    <w:rsid w:val="003F5894"/>
    <w:rsid w:val="003F73D4"/>
    <w:rsid w:val="00401410"/>
    <w:rsid w:val="004024B3"/>
    <w:rsid w:val="00416C26"/>
    <w:rsid w:val="0042092F"/>
    <w:rsid w:val="00423461"/>
    <w:rsid w:val="00423951"/>
    <w:rsid w:val="00427F33"/>
    <w:rsid w:val="004333E0"/>
    <w:rsid w:val="00433AF9"/>
    <w:rsid w:val="00433DA4"/>
    <w:rsid w:val="004346DC"/>
    <w:rsid w:val="00435496"/>
    <w:rsid w:val="00435B78"/>
    <w:rsid w:val="00437339"/>
    <w:rsid w:val="00440B56"/>
    <w:rsid w:val="0044406E"/>
    <w:rsid w:val="004469F0"/>
    <w:rsid w:val="00446AFE"/>
    <w:rsid w:val="00456465"/>
    <w:rsid w:val="00460536"/>
    <w:rsid w:val="004607A3"/>
    <w:rsid w:val="00460AAE"/>
    <w:rsid w:val="00467145"/>
    <w:rsid w:val="00470182"/>
    <w:rsid w:val="00472280"/>
    <w:rsid w:val="00473C6A"/>
    <w:rsid w:val="00477EFB"/>
    <w:rsid w:val="00490F4B"/>
    <w:rsid w:val="00491703"/>
    <w:rsid w:val="004958FC"/>
    <w:rsid w:val="00496E2C"/>
    <w:rsid w:val="004A01D7"/>
    <w:rsid w:val="004A10A5"/>
    <w:rsid w:val="004C18DE"/>
    <w:rsid w:val="004D1713"/>
    <w:rsid w:val="004D1F45"/>
    <w:rsid w:val="004D543F"/>
    <w:rsid w:val="004D7017"/>
    <w:rsid w:val="004E2EC7"/>
    <w:rsid w:val="004F7403"/>
    <w:rsid w:val="00502DDB"/>
    <w:rsid w:val="005052DE"/>
    <w:rsid w:val="00513222"/>
    <w:rsid w:val="00513833"/>
    <w:rsid w:val="00520130"/>
    <w:rsid w:val="00522E0C"/>
    <w:rsid w:val="00537130"/>
    <w:rsid w:val="0054189A"/>
    <w:rsid w:val="00543718"/>
    <w:rsid w:val="005505E0"/>
    <w:rsid w:val="00552C1B"/>
    <w:rsid w:val="00561E6E"/>
    <w:rsid w:val="00565458"/>
    <w:rsid w:val="00565F86"/>
    <w:rsid w:val="00574B68"/>
    <w:rsid w:val="00586564"/>
    <w:rsid w:val="00592CA0"/>
    <w:rsid w:val="0059502E"/>
    <w:rsid w:val="005A0B69"/>
    <w:rsid w:val="005A2E2E"/>
    <w:rsid w:val="005A432F"/>
    <w:rsid w:val="005A6A2F"/>
    <w:rsid w:val="005B3B6D"/>
    <w:rsid w:val="005B5939"/>
    <w:rsid w:val="005C2A21"/>
    <w:rsid w:val="005C6A44"/>
    <w:rsid w:val="005D66C7"/>
    <w:rsid w:val="005E4256"/>
    <w:rsid w:val="005E64BC"/>
    <w:rsid w:val="005E72BB"/>
    <w:rsid w:val="005F5CEB"/>
    <w:rsid w:val="005F678B"/>
    <w:rsid w:val="005F68CE"/>
    <w:rsid w:val="005F7A80"/>
    <w:rsid w:val="00601FF3"/>
    <w:rsid w:val="006038D3"/>
    <w:rsid w:val="00605DE5"/>
    <w:rsid w:val="00606F05"/>
    <w:rsid w:val="006174EF"/>
    <w:rsid w:val="006204A1"/>
    <w:rsid w:val="0062083B"/>
    <w:rsid w:val="00621FB9"/>
    <w:rsid w:val="006221A9"/>
    <w:rsid w:val="00622E98"/>
    <w:rsid w:val="00632052"/>
    <w:rsid w:val="00635F77"/>
    <w:rsid w:val="0063643D"/>
    <w:rsid w:val="00640B9A"/>
    <w:rsid w:val="00652D79"/>
    <w:rsid w:val="006556B5"/>
    <w:rsid w:val="00661DF0"/>
    <w:rsid w:val="00663776"/>
    <w:rsid w:val="006669F7"/>
    <w:rsid w:val="00671078"/>
    <w:rsid w:val="0067675A"/>
    <w:rsid w:val="006824EB"/>
    <w:rsid w:val="006831EE"/>
    <w:rsid w:val="0068577F"/>
    <w:rsid w:val="006878B0"/>
    <w:rsid w:val="006911FB"/>
    <w:rsid w:val="00692BD9"/>
    <w:rsid w:val="006935AB"/>
    <w:rsid w:val="006966E8"/>
    <w:rsid w:val="006A35D2"/>
    <w:rsid w:val="006A3E9A"/>
    <w:rsid w:val="006B3C41"/>
    <w:rsid w:val="006B7ED7"/>
    <w:rsid w:val="006D5655"/>
    <w:rsid w:val="006D5E08"/>
    <w:rsid w:val="006E264A"/>
    <w:rsid w:val="006F0B52"/>
    <w:rsid w:val="006F2FB2"/>
    <w:rsid w:val="006F315C"/>
    <w:rsid w:val="006F5628"/>
    <w:rsid w:val="006F660B"/>
    <w:rsid w:val="00701C24"/>
    <w:rsid w:val="007026D4"/>
    <w:rsid w:val="00704151"/>
    <w:rsid w:val="00704D18"/>
    <w:rsid w:val="00712519"/>
    <w:rsid w:val="0073095D"/>
    <w:rsid w:val="0073438E"/>
    <w:rsid w:val="00737ED2"/>
    <w:rsid w:val="007403B4"/>
    <w:rsid w:val="00745FC0"/>
    <w:rsid w:val="00746DFC"/>
    <w:rsid w:val="00747BD1"/>
    <w:rsid w:val="007511B3"/>
    <w:rsid w:val="007657A8"/>
    <w:rsid w:val="00767BE6"/>
    <w:rsid w:val="00770BFD"/>
    <w:rsid w:val="00773401"/>
    <w:rsid w:val="00775621"/>
    <w:rsid w:val="007771E0"/>
    <w:rsid w:val="00784493"/>
    <w:rsid w:val="00784B4E"/>
    <w:rsid w:val="00790A3A"/>
    <w:rsid w:val="0079226C"/>
    <w:rsid w:val="00794BDA"/>
    <w:rsid w:val="00794E92"/>
    <w:rsid w:val="00795C9D"/>
    <w:rsid w:val="007A43D5"/>
    <w:rsid w:val="007A5024"/>
    <w:rsid w:val="007B0695"/>
    <w:rsid w:val="007B17D6"/>
    <w:rsid w:val="007B5B39"/>
    <w:rsid w:val="007B7AD1"/>
    <w:rsid w:val="007C7954"/>
    <w:rsid w:val="007D1835"/>
    <w:rsid w:val="007E50D9"/>
    <w:rsid w:val="007E6B6C"/>
    <w:rsid w:val="007F361F"/>
    <w:rsid w:val="0080270D"/>
    <w:rsid w:val="00803137"/>
    <w:rsid w:val="008041E6"/>
    <w:rsid w:val="0080421D"/>
    <w:rsid w:val="00805640"/>
    <w:rsid w:val="00806ED9"/>
    <w:rsid w:val="00807257"/>
    <w:rsid w:val="00807B13"/>
    <w:rsid w:val="00811ADC"/>
    <w:rsid w:val="00813C56"/>
    <w:rsid w:val="00814610"/>
    <w:rsid w:val="00820D44"/>
    <w:rsid w:val="008210D2"/>
    <w:rsid w:val="0083405A"/>
    <w:rsid w:val="0083651D"/>
    <w:rsid w:val="00843ECF"/>
    <w:rsid w:val="008533F9"/>
    <w:rsid w:val="00854435"/>
    <w:rsid w:val="00855E68"/>
    <w:rsid w:val="008621D8"/>
    <w:rsid w:val="0086418A"/>
    <w:rsid w:val="00864CB7"/>
    <w:rsid w:val="00864D0D"/>
    <w:rsid w:val="00867EB2"/>
    <w:rsid w:val="00873331"/>
    <w:rsid w:val="00876627"/>
    <w:rsid w:val="00880B56"/>
    <w:rsid w:val="00880FEA"/>
    <w:rsid w:val="00882E25"/>
    <w:rsid w:val="00896E31"/>
    <w:rsid w:val="008A25EF"/>
    <w:rsid w:val="008A31B7"/>
    <w:rsid w:val="008A61D9"/>
    <w:rsid w:val="008B1267"/>
    <w:rsid w:val="008B1886"/>
    <w:rsid w:val="008B2422"/>
    <w:rsid w:val="008B3ACC"/>
    <w:rsid w:val="008B3FC5"/>
    <w:rsid w:val="008B6EAF"/>
    <w:rsid w:val="008C29F9"/>
    <w:rsid w:val="008C3D7D"/>
    <w:rsid w:val="008C3EA6"/>
    <w:rsid w:val="008C439E"/>
    <w:rsid w:val="008C5B5C"/>
    <w:rsid w:val="008C7221"/>
    <w:rsid w:val="008D1283"/>
    <w:rsid w:val="008D15BE"/>
    <w:rsid w:val="008D339D"/>
    <w:rsid w:val="008D4207"/>
    <w:rsid w:val="008E1E5D"/>
    <w:rsid w:val="008E1F9F"/>
    <w:rsid w:val="008E3A5E"/>
    <w:rsid w:val="008E6FE6"/>
    <w:rsid w:val="008E74D2"/>
    <w:rsid w:val="008F03EC"/>
    <w:rsid w:val="008F294D"/>
    <w:rsid w:val="008F470F"/>
    <w:rsid w:val="008F5A14"/>
    <w:rsid w:val="008F71EC"/>
    <w:rsid w:val="008F7830"/>
    <w:rsid w:val="008F7A49"/>
    <w:rsid w:val="009049F1"/>
    <w:rsid w:val="00905D7E"/>
    <w:rsid w:val="0090700D"/>
    <w:rsid w:val="0091005F"/>
    <w:rsid w:val="00911B4C"/>
    <w:rsid w:val="009126FC"/>
    <w:rsid w:val="00913636"/>
    <w:rsid w:val="00917503"/>
    <w:rsid w:val="00930787"/>
    <w:rsid w:val="00930AB7"/>
    <w:rsid w:val="00932189"/>
    <w:rsid w:val="00934386"/>
    <w:rsid w:val="009350CE"/>
    <w:rsid w:val="009354FE"/>
    <w:rsid w:val="0093752E"/>
    <w:rsid w:val="0094528B"/>
    <w:rsid w:val="00947C3E"/>
    <w:rsid w:val="00950D77"/>
    <w:rsid w:val="009563C9"/>
    <w:rsid w:val="00960465"/>
    <w:rsid w:val="00963109"/>
    <w:rsid w:val="00963E03"/>
    <w:rsid w:val="009640BC"/>
    <w:rsid w:val="00964DA0"/>
    <w:rsid w:val="00964F60"/>
    <w:rsid w:val="009708EC"/>
    <w:rsid w:val="009713FB"/>
    <w:rsid w:val="009740F2"/>
    <w:rsid w:val="00974AEA"/>
    <w:rsid w:val="009757E9"/>
    <w:rsid w:val="00976562"/>
    <w:rsid w:val="00976CA0"/>
    <w:rsid w:val="00976FE1"/>
    <w:rsid w:val="00980B2F"/>
    <w:rsid w:val="009824F7"/>
    <w:rsid w:val="0098332A"/>
    <w:rsid w:val="00987851"/>
    <w:rsid w:val="0099047A"/>
    <w:rsid w:val="009928F6"/>
    <w:rsid w:val="00993297"/>
    <w:rsid w:val="0099413B"/>
    <w:rsid w:val="009A07D1"/>
    <w:rsid w:val="009A2254"/>
    <w:rsid w:val="009A511C"/>
    <w:rsid w:val="009A5A0E"/>
    <w:rsid w:val="009C150F"/>
    <w:rsid w:val="009D148A"/>
    <w:rsid w:val="009D1C61"/>
    <w:rsid w:val="009D426F"/>
    <w:rsid w:val="009E0214"/>
    <w:rsid w:val="009E3213"/>
    <w:rsid w:val="009E3D01"/>
    <w:rsid w:val="009E5627"/>
    <w:rsid w:val="009E7033"/>
    <w:rsid w:val="009E7B9B"/>
    <w:rsid w:val="009F1A62"/>
    <w:rsid w:val="009F46EA"/>
    <w:rsid w:val="009F7F7B"/>
    <w:rsid w:val="00A011C3"/>
    <w:rsid w:val="00A01F49"/>
    <w:rsid w:val="00A03ADB"/>
    <w:rsid w:val="00A04B62"/>
    <w:rsid w:val="00A051AD"/>
    <w:rsid w:val="00A103D7"/>
    <w:rsid w:val="00A14902"/>
    <w:rsid w:val="00A15555"/>
    <w:rsid w:val="00A15C23"/>
    <w:rsid w:val="00A164FF"/>
    <w:rsid w:val="00A16599"/>
    <w:rsid w:val="00A17FA5"/>
    <w:rsid w:val="00A21FF2"/>
    <w:rsid w:val="00A22F64"/>
    <w:rsid w:val="00A239D7"/>
    <w:rsid w:val="00A23ABE"/>
    <w:rsid w:val="00A24153"/>
    <w:rsid w:val="00A304EB"/>
    <w:rsid w:val="00A3191D"/>
    <w:rsid w:val="00A31C7C"/>
    <w:rsid w:val="00A35747"/>
    <w:rsid w:val="00A357C2"/>
    <w:rsid w:val="00A35D34"/>
    <w:rsid w:val="00A419F3"/>
    <w:rsid w:val="00A42BA4"/>
    <w:rsid w:val="00A50A3B"/>
    <w:rsid w:val="00A51300"/>
    <w:rsid w:val="00A52678"/>
    <w:rsid w:val="00A55512"/>
    <w:rsid w:val="00A56AA7"/>
    <w:rsid w:val="00A5720D"/>
    <w:rsid w:val="00A572BD"/>
    <w:rsid w:val="00A57A22"/>
    <w:rsid w:val="00A6097D"/>
    <w:rsid w:val="00A61FD9"/>
    <w:rsid w:val="00A62739"/>
    <w:rsid w:val="00A63AD0"/>
    <w:rsid w:val="00A647E1"/>
    <w:rsid w:val="00A6706A"/>
    <w:rsid w:val="00A729E3"/>
    <w:rsid w:val="00A73994"/>
    <w:rsid w:val="00A73C7D"/>
    <w:rsid w:val="00A80E22"/>
    <w:rsid w:val="00A832B5"/>
    <w:rsid w:val="00A83BDF"/>
    <w:rsid w:val="00A87089"/>
    <w:rsid w:val="00A9039F"/>
    <w:rsid w:val="00A9091E"/>
    <w:rsid w:val="00A90967"/>
    <w:rsid w:val="00A90B3C"/>
    <w:rsid w:val="00A92958"/>
    <w:rsid w:val="00A94A8C"/>
    <w:rsid w:val="00AA2303"/>
    <w:rsid w:val="00AA4D67"/>
    <w:rsid w:val="00AA5CDA"/>
    <w:rsid w:val="00AA5F82"/>
    <w:rsid w:val="00AB1EEE"/>
    <w:rsid w:val="00AB35BF"/>
    <w:rsid w:val="00AB561E"/>
    <w:rsid w:val="00AB5A36"/>
    <w:rsid w:val="00AB611A"/>
    <w:rsid w:val="00AB7EDD"/>
    <w:rsid w:val="00AC1910"/>
    <w:rsid w:val="00AC496E"/>
    <w:rsid w:val="00AD44C9"/>
    <w:rsid w:val="00AD7486"/>
    <w:rsid w:val="00AE1067"/>
    <w:rsid w:val="00AE157B"/>
    <w:rsid w:val="00AE2EEF"/>
    <w:rsid w:val="00AE6716"/>
    <w:rsid w:val="00AF0D66"/>
    <w:rsid w:val="00AF1958"/>
    <w:rsid w:val="00AF5253"/>
    <w:rsid w:val="00B0041C"/>
    <w:rsid w:val="00B00C6A"/>
    <w:rsid w:val="00B01631"/>
    <w:rsid w:val="00B0274A"/>
    <w:rsid w:val="00B05833"/>
    <w:rsid w:val="00B06007"/>
    <w:rsid w:val="00B07A13"/>
    <w:rsid w:val="00B07C07"/>
    <w:rsid w:val="00B10FF0"/>
    <w:rsid w:val="00B110BA"/>
    <w:rsid w:val="00B20FF8"/>
    <w:rsid w:val="00B210D6"/>
    <w:rsid w:val="00B25197"/>
    <w:rsid w:val="00B26AB8"/>
    <w:rsid w:val="00B27243"/>
    <w:rsid w:val="00B3636B"/>
    <w:rsid w:val="00B468E3"/>
    <w:rsid w:val="00B46CE2"/>
    <w:rsid w:val="00B54C53"/>
    <w:rsid w:val="00B611C8"/>
    <w:rsid w:val="00B62BC2"/>
    <w:rsid w:val="00B642F7"/>
    <w:rsid w:val="00B67001"/>
    <w:rsid w:val="00B721AD"/>
    <w:rsid w:val="00B7222D"/>
    <w:rsid w:val="00B740C4"/>
    <w:rsid w:val="00B802AD"/>
    <w:rsid w:val="00B94BF2"/>
    <w:rsid w:val="00B96351"/>
    <w:rsid w:val="00B9720C"/>
    <w:rsid w:val="00B976C8"/>
    <w:rsid w:val="00BA0278"/>
    <w:rsid w:val="00BA6353"/>
    <w:rsid w:val="00BB1CF3"/>
    <w:rsid w:val="00BB4EC1"/>
    <w:rsid w:val="00BC4CEF"/>
    <w:rsid w:val="00BC4D49"/>
    <w:rsid w:val="00BD2E0B"/>
    <w:rsid w:val="00BD4E42"/>
    <w:rsid w:val="00BD6E70"/>
    <w:rsid w:val="00BE6395"/>
    <w:rsid w:val="00BF32BF"/>
    <w:rsid w:val="00BF6CB8"/>
    <w:rsid w:val="00C039E7"/>
    <w:rsid w:val="00C05663"/>
    <w:rsid w:val="00C07FFB"/>
    <w:rsid w:val="00C12243"/>
    <w:rsid w:val="00C1793E"/>
    <w:rsid w:val="00C20203"/>
    <w:rsid w:val="00C23004"/>
    <w:rsid w:val="00C27793"/>
    <w:rsid w:val="00C27D8C"/>
    <w:rsid w:val="00C300FC"/>
    <w:rsid w:val="00C34034"/>
    <w:rsid w:val="00C34321"/>
    <w:rsid w:val="00C34750"/>
    <w:rsid w:val="00C36463"/>
    <w:rsid w:val="00C36615"/>
    <w:rsid w:val="00C3714F"/>
    <w:rsid w:val="00C41DFB"/>
    <w:rsid w:val="00C41ED5"/>
    <w:rsid w:val="00C4234F"/>
    <w:rsid w:val="00C42AE4"/>
    <w:rsid w:val="00C44DFF"/>
    <w:rsid w:val="00C45FCB"/>
    <w:rsid w:val="00C52024"/>
    <w:rsid w:val="00C54D0E"/>
    <w:rsid w:val="00C63B79"/>
    <w:rsid w:val="00C70E31"/>
    <w:rsid w:val="00C73B3D"/>
    <w:rsid w:val="00C75838"/>
    <w:rsid w:val="00C823C6"/>
    <w:rsid w:val="00C82D42"/>
    <w:rsid w:val="00C87460"/>
    <w:rsid w:val="00C87C1B"/>
    <w:rsid w:val="00C91458"/>
    <w:rsid w:val="00C92475"/>
    <w:rsid w:val="00C92FBB"/>
    <w:rsid w:val="00C931C7"/>
    <w:rsid w:val="00C95207"/>
    <w:rsid w:val="00CA1165"/>
    <w:rsid w:val="00CA4FD6"/>
    <w:rsid w:val="00CA6807"/>
    <w:rsid w:val="00CB2C74"/>
    <w:rsid w:val="00CB3F58"/>
    <w:rsid w:val="00CB5256"/>
    <w:rsid w:val="00CB7987"/>
    <w:rsid w:val="00CC37D2"/>
    <w:rsid w:val="00CC5217"/>
    <w:rsid w:val="00CC5F02"/>
    <w:rsid w:val="00CC7926"/>
    <w:rsid w:val="00CD1AC6"/>
    <w:rsid w:val="00CD3704"/>
    <w:rsid w:val="00CD6565"/>
    <w:rsid w:val="00CE0E9F"/>
    <w:rsid w:val="00CE2F5C"/>
    <w:rsid w:val="00CE7BBF"/>
    <w:rsid w:val="00CF04F1"/>
    <w:rsid w:val="00CF0500"/>
    <w:rsid w:val="00CF3E42"/>
    <w:rsid w:val="00CF5073"/>
    <w:rsid w:val="00CF6D3A"/>
    <w:rsid w:val="00D05248"/>
    <w:rsid w:val="00D0591C"/>
    <w:rsid w:val="00D11894"/>
    <w:rsid w:val="00D13A7B"/>
    <w:rsid w:val="00D14E5E"/>
    <w:rsid w:val="00D164EC"/>
    <w:rsid w:val="00D216CD"/>
    <w:rsid w:val="00D22B2E"/>
    <w:rsid w:val="00D30601"/>
    <w:rsid w:val="00D3201E"/>
    <w:rsid w:val="00D347B1"/>
    <w:rsid w:val="00D35B3E"/>
    <w:rsid w:val="00D36538"/>
    <w:rsid w:val="00D36BFA"/>
    <w:rsid w:val="00D40541"/>
    <w:rsid w:val="00D42589"/>
    <w:rsid w:val="00D466B4"/>
    <w:rsid w:val="00D469E2"/>
    <w:rsid w:val="00D52DA4"/>
    <w:rsid w:val="00D55066"/>
    <w:rsid w:val="00D64881"/>
    <w:rsid w:val="00D64AC9"/>
    <w:rsid w:val="00D661ED"/>
    <w:rsid w:val="00D742C9"/>
    <w:rsid w:val="00D74C09"/>
    <w:rsid w:val="00D80A50"/>
    <w:rsid w:val="00D8551E"/>
    <w:rsid w:val="00D91727"/>
    <w:rsid w:val="00D925A2"/>
    <w:rsid w:val="00D931C3"/>
    <w:rsid w:val="00D94B32"/>
    <w:rsid w:val="00D94F27"/>
    <w:rsid w:val="00D95E6D"/>
    <w:rsid w:val="00D97D32"/>
    <w:rsid w:val="00DA1628"/>
    <w:rsid w:val="00DA200D"/>
    <w:rsid w:val="00DA2362"/>
    <w:rsid w:val="00DA5CEB"/>
    <w:rsid w:val="00DB1133"/>
    <w:rsid w:val="00DB14B7"/>
    <w:rsid w:val="00DB5231"/>
    <w:rsid w:val="00DC20AC"/>
    <w:rsid w:val="00DC6EA3"/>
    <w:rsid w:val="00DD1D02"/>
    <w:rsid w:val="00DD2CFF"/>
    <w:rsid w:val="00DD493F"/>
    <w:rsid w:val="00DE4874"/>
    <w:rsid w:val="00DE6F04"/>
    <w:rsid w:val="00DF2BED"/>
    <w:rsid w:val="00DF2FEB"/>
    <w:rsid w:val="00E0298D"/>
    <w:rsid w:val="00E03627"/>
    <w:rsid w:val="00E0370A"/>
    <w:rsid w:val="00E05083"/>
    <w:rsid w:val="00E10DB7"/>
    <w:rsid w:val="00E121DA"/>
    <w:rsid w:val="00E139B7"/>
    <w:rsid w:val="00E14493"/>
    <w:rsid w:val="00E16995"/>
    <w:rsid w:val="00E16E8E"/>
    <w:rsid w:val="00E26628"/>
    <w:rsid w:val="00E3133F"/>
    <w:rsid w:val="00E31821"/>
    <w:rsid w:val="00E31D6F"/>
    <w:rsid w:val="00E35F4E"/>
    <w:rsid w:val="00E363CC"/>
    <w:rsid w:val="00E37AA1"/>
    <w:rsid w:val="00E403A2"/>
    <w:rsid w:val="00E449E6"/>
    <w:rsid w:val="00E4661D"/>
    <w:rsid w:val="00E469DC"/>
    <w:rsid w:val="00E46BF5"/>
    <w:rsid w:val="00E50189"/>
    <w:rsid w:val="00E509FD"/>
    <w:rsid w:val="00E52C90"/>
    <w:rsid w:val="00E5419A"/>
    <w:rsid w:val="00E56F29"/>
    <w:rsid w:val="00E57089"/>
    <w:rsid w:val="00E60893"/>
    <w:rsid w:val="00E615A5"/>
    <w:rsid w:val="00E616BC"/>
    <w:rsid w:val="00E668B5"/>
    <w:rsid w:val="00E66E16"/>
    <w:rsid w:val="00E70C25"/>
    <w:rsid w:val="00E76EAA"/>
    <w:rsid w:val="00E81654"/>
    <w:rsid w:val="00E93935"/>
    <w:rsid w:val="00EA1D77"/>
    <w:rsid w:val="00EA3DED"/>
    <w:rsid w:val="00EA4A0E"/>
    <w:rsid w:val="00EB0B39"/>
    <w:rsid w:val="00EB37D9"/>
    <w:rsid w:val="00EB5ACD"/>
    <w:rsid w:val="00EB7D6E"/>
    <w:rsid w:val="00EC4854"/>
    <w:rsid w:val="00EC73C8"/>
    <w:rsid w:val="00EC791E"/>
    <w:rsid w:val="00ED1E53"/>
    <w:rsid w:val="00ED638B"/>
    <w:rsid w:val="00EE0E15"/>
    <w:rsid w:val="00EE36F3"/>
    <w:rsid w:val="00EE71ED"/>
    <w:rsid w:val="00EF16C8"/>
    <w:rsid w:val="00EF1A20"/>
    <w:rsid w:val="00EF4111"/>
    <w:rsid w:val="00EF4F2F"/>
    <w:rsid w:val="00EF5297"/>
    <w:rsid w:val="00EF778F"/>
    <w:rsid w:val="00F02871"/>
    <w:rsid w:val="00F07C05"/>
    <w:rsid w:val="00F103EB"/>
    <w:rsid w:val="00F1247E"/>
    <w:rsid w:val="00F12E52"/>
    <w:rsid w:val="00F16887"/>
    <w:rsid w:val="00F17D5A"/>
    <w:rsid w:val="00F20644"/>
    <w:rsid w:val="00F23F53"/>
    <w:rsid w:val="00F30E54"/>
    <w:rsid w:val="00F35DA9"/>
    <w:rsid w:val="00F372D8"/>
    <w:rsid w:val="00F4626B"/>
    <w:rsid w:val="00F47A60"/>
    <w:rsid w:val="00F51313"/>
    <w:rsid w:val="00F52C55"/>
    <w:rsid w:val="00F5729E"/>
    <w:rsid w:val="00F65FE8"/>
    <w:rsid w:val="00F66ACA"/>
    <w:rsid w:val="00F73C7B"/>
    <w:rsid w:val="00F808D5"/>
    <w:rsid w:val="00F81530"/>
    <w:rsid w:val="00F855F2"/>
    <w:rsid w:val="00F85E75"/>
    <w:rsid w:val="00F86239"/>
    <w:rsid w:val="00F92E31"/>
    <w:rsid w:val="00F95654"/>
    <w:rsid w:val="00F95C89"/>
    <w:rsid w:val="00F96515"/>
    <w:rsid w:val="00F96609"/>
    <w:rsid w:val="00F975EC"/>
    <w:rsid w:val="00FA0CCD"/>
    <w:rsid w:val="00FA497D"/>
    <w:rsid w:val="00FA5C0D"/>
    <w:rsid w:val="00FA5DFC"/>
    <w:rsid w:val="00FB04FC"/>
    <w:rsid w:val="00FB31D3"/>
    <w:rsid w:val="00FB52D5"/>
    <w:rsid w:val="00FB6455"/>
    <w:rsid w:val="00FB6A32"/>
    <w:rsid w:val="00FC21F6"/>
    <w:rsid w:val="00FC39DF"/>
    <w:rsid w:val="00FD51CF"/>
    <w:rsid w:val="00FD6C60"/>
    <w:rsid w:val="00FE3472"/>
    <w:rsid w:val="00FE7DBF"/>
    <w:rsid w:val="00FF010A"/>
    <w:rsid w:val="00FF3AEC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EFEC9A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32A"/>
  </w:style>
  <w:style w:type="paragraph" w:styleId="Nagwek4">
    <w:name w:val="heading 4"/>
    <w:basedOn w:val="Normalny"/>
    <w:next w:val="Normalny"/>
    <w:link w:val="Nagwek4Znak"/>
    <w:unhideWhenUsed/>
    <w:qFormat/>
    <w:rsid w:val="009757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2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34"/>
    <w:qFormat/>
    <w:rsid w:val="00CB2C7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9757E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rsid w:val="00C1224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4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D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D0E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4626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4B3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1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1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D1FFE-4B7E-4F98-A2FD-5E6DA45D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firmowy_ok.dotm</Template>
  <TotalTime>0</TotalTime>
  <Pages>6</Pages>
  <Words>2196</Words>
  <Characters>13176</Characters>
  <Application>Microsoft Office Word</Application>
  <DocSecurity>4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Majka</dc:creator>
  <cp:keywords/>
  <dc:description/>
  <cp:lastModifiedBy>Karolina K.D. Dróżdż</cp:lastModifiedBy>
  <cp:revision>2</cp:revision>
  <cp:lastPrinted>2022-11-25T11:39:00Z</cp:lastPrinted>
  <dcterms:created xsi:type="dcterms:W3CDTF">2023-11-20T12:06:00Z</dcterms:created>
  <dcterms:modified xsi:type="dcterms:W3CDTF">2023-11-20T12:06:00Z</dcterms:modified>
</cp:coreProperties>
</file>