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2BE8A" w14:textId="77777777" w:rsidR="00895D9A" w:rsidRPr="001259E8" w:rsidRDefault="00895D9A" w:rsidP="00895D9A">
      <w:pPr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1259E8">
        <w:rPr>
          <w:rFonts w:asciiTheme="minorHAnsi" w:hAnsiTheme="minorHAnsi" w:cstheme="minorHAnsi"/>
          <w:bCs/>
          <w:sz w:val="22"/>
          <w:szCs w:val="22"/>
        </w:rPr>
        <w:t>________________________</w:t>
      </w:r>
    </w:p>
    <w:p w14:paraId="4B248447" w14:textId="77777777" w:rsidR="00895D9A" w:rsidRPr="001259E8" w:rsidRDefault="00895D9A" w:rsidP="00895D9A">
      <w:pPr>
        <w:jc w:val="right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1259E8">
        <w:rPr>
          <w:rFonts w:asciiTheme="minorHAnsi" w:hAnsiTheme="minorHAnsi" w:cstheme="minorHAnsi"/>
          <w:bCs/>
          <w:sz w:val="22"/>
          <w:szCs w:val="22"/>
        </w:rPr>
        <w:t>Miejscowość i data</w:t>
      </w:r>
    </w:p>
    <w:p w14:paraId="4772D15E" w14:textId="77777777" w:rsidR="00895D9A" w:rsidRPr="001259E8" w:rsidRDefault="00895D9A" w:rsidP="00715BE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51929B" w14:textId="27321596" w:rsidR="00715BEB" w:rsidRPr="001259E8" w:rsidRDefault="00715BEB" w:rsidP="00715BEB">
      <w:pPr>
        <w:jc w:val="center"/>
        <w:rPr>
          <w:rFonts w:asciiTheme="minorHAnsi" w:hAnsiTheme="minorHAnsi" w:cstheme="minorHAnsi"/>
          <w:sz w:val="22"/>
          <w:szCs w:val="22"/>
        </w:rPr>
      </w:pPr>
      <w:r w:rsidRPr="001259E8">
        <w:rPr>
          <w:rFonts w:asciiTheme="minorHAnsi" w:hAnsiTheme="minorHAnsi" w:cstheme="minorHAnsi"/>
          <w:b/>
          <w:sz w:val="22"/>
          <w:szCs w:val="22"/>
        </w:rPr>
        <w:t>FORMULARZ OFERTOWY</w:t>
      </w:r>
    </w:p>
    <w:p w14:paraId="043FBE18" w14:textId="77777777" w:rsidR="00715BEB" w:rsidRPr="001259E8" w:rsidRDefault="00715BEB" w:rsidP="00D46715">
      <w:pPr>
        <w:rPr>
          <w:rFonts w:asciiTheme="minorHAnsi" w:hAnsiTheme="minorHAnsi" w:cstheme="minorHAnsi"/>
          <w:sz w:val="22"/>
          <w:szCs w:val="22"/>
        </w:rPr>
      </w:pPr>
    </w:p>
    <w:p w14:paraId="481B3FF8" w14:textId="77777777" w:rsidR="008830B1" w:rsidRPr="001259E8" w:rsidRDefault="008830B1" w:rsidP="00D46715">
      <w:pPr>
        <w:rPr>
          <w:rFonts w:asciiTheme="minorHAnsi" w:hAnsiTheme="minorHAnsi" w:cstheme="minorHAnsi"/>
          <w:sz w:val="22"/>
          <w:szCs w:val="22"/>
        </w:rPr>
      </w:pPr>
      <w:r w:rsidRPr="001259E8">
        <w:rPr>
          <w:rFonts w:asciiTheme="minorHAnsi" w:hAnsiTheme="minorHAnsi" w:cstheme="minorHAnsi"/>
          <w:sz w:val="22"/>
          <w:szCs w:val="22"/>
        </w:rPr>
        <w:t>________________________</w:t>
      </w:r>
    </w:p>
    <w:p w14:paraId="769EAEA9" w14:textId="30014972" w:rsidR="00715BEB" w:rsidRPr="001259E8" w:rsidRDefault="008830B1" w:rsidP="00D46715">
      <w:pPr>
        <w:rPr>
          <w:rFonts w:asciiTheme="minorHAnsi" w:hAnsiTheme="minorHAnsi" w:cstheme="minorHAnsi"/>
          <w:sz w:val="22"/>
          <w:szCs w:val="22"/>
        </w:rPr>
      </w:pPr>
      <w:r w:rsidRPr="001259E8">
        <w:rPr>
          <w:rFonts w:asciiTheme="minorHAnsi" w:hAnsiTheme="minorHAnsi" w:cstheme="minorHAnsi"/>
          <w:sz w:val="22"/>
          <w:szCs w:val="22"/>
        </w:rPr>
        <w:t>________________________</w:t>
      </w:r>
    </w:p>
    <w:p w14:paraId="6EA8A13D" w14:textId="77777777" w:rsidR="008830B1" w:rsidRPr="001259E8" w:rsidRDefault="008830B1" w:rsidP="00D46715">
      <w:pPr>
        <w:rPr>
          <w:rFonts w:asciiTheme="minorHAnsi" w:hAnsiTheme="minorHAnsi" w:cstheme="minorHAnsi"/>
          <w:sz w:val="22"/>
          <w:szCs w:val="22"/>
        </w:rPr>
      </w:pPr>
      <w:r w:rsidRPr="001259E8">
        <w:rPr>
          <w:rFonts w:asciiTheme="minorHAnsi" w:hAnsiTheme="minorHAnsi" w:cstheme="minorHAnsi"/>
          <w:sz w:val="22"/>
          <w:szCs w:val="22"/>
        </w:rPr>
        <w:t>________________________</w:t>
      </w:r>
    </w:p>
    <w:p w14:paraId="074B8DBA" w14:textId="7888C5D3" w:rsidR="008830B1" w:rsidRPr="001259E8" w:rsidRDefault="008830B1" w:rsidP="00D46715">
      <w:pPr>
        <w:rPr>
          <w:rFonts w:asciiTheme="minorHAnsi" w:hAnsiTheme="minorHAnsi" w:cstheme="minorHAnsi"/>
          <w:sz w:val="22"/>
          <w:szCs w:val="22"/>
        </w:rPr>
      </w:pPr>
      <w:r w:rsidRPr="001259E8">
        <w:rPr>
          <w:rFonts w:asciiTheme="minorHAnsi" w:hAnsiTheme="minorHAnsi" w:cstheme="minorHAnsi"/>
          <w:sz w:val="22"/>
          <w:szCs w:val="22"/>
        </w:rPr>
        <w:t>NIP ____________________</w:t>
      </w:r>
    </w:p>
    <w:p w14:paraId="409F90B8" w14:textId="77777777" w:rsidR="00715BEB" w:rsidRPr="001259E8" w:rsidRDefault="00715BEB" w:rsidP="00D46715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1259E8">
        <w:rPr>
          <w:rFonts w:asciiTheme="minorHAnsi" w:hAnsiTheme="minorHAnsi" w:cstheme="minorHAnsi"/>
          <w:sz w:val="22"/>
          <w:szCs w:val="22"/>
        </w:rPr>
        <w:t xml:space="preserve">Nazwa i adres, telefon, e-mail Wykonawcy </w:t>
      </w:r>
    </w:p>
    <w:p w14:paraId="447FAF0C" w14:textId="77777777" w:rsidR="00715BEB" w:rsidRPr="001259E8" w:rsidRDefault="00715BEB" w:rsidP="00715BEB">
      <w:pPr>
        <w:pStyle w:val="Teksttreci"/>
        <w:shd w:val="clear" w:color="auto" w:fill="auto"/>
        <w:spacing w:line="276" w:lineRule="auto"/>
        <w:ind w:left="5529" w:right="40"/>
        <w:jc w:val="left"/>
        <w:outlineLvl w:val="0"/>
        <w:rPr>
          <w:rFonts w:asciiTheme="minorHAnsi" w:hAnsiTheme="minorHAnsi" w:cstheme="minorHAnsi"/>
          <w:sz w:val="22"/>
          <w:szCs w:val="22"/>
        </w:rPr>
      </w:pPr>
      <w:r w:rsidRPr="001259E8">
        <w:rPr>
          <w:rFonts w:asciiTheme="minorHAnsi" w:hAnsiTheme="minorHAnsi" w:cstheme="minorHAnsi"/>
          <w:b/>
          <w:sz w:val="22"/>
          <w:szCs w:val="22"/>
        </w:rPr>
        <w:t>LfC Sp. z o.o.</w:t>
      </w:r>
    </w:p>
    <w:p w14:paraId="716B2EC8" w14:textId="77777777" w:rsidR="00715BEB" w:rsidRPr="001259E8" w:rsidRDefault="00715BEB" w:rsidP="00715BEB">
      <w:pPr>
        <w:pStyle w:val="Teksttreci"/>
        <w:shd w:val="clear" w:color="auto" w:fill="auto"/>
        <w:spacing w:line="276" w:lineRule="auto"/>
        <w:ind w:left="5529" w:right="40"/>
        <w:jc w:val="left"/>
        <w:rPr>
          <w:rFonts w:asciiTheme="minorHAnsi" w:hAnsiTheme="minorHAnsi" w:cstheme="minorHAnsi"/>
          <w:sz w:val="22"/>
          <w:szCs w:val="22"/>
        </w:rPr>
      </w:pPr>
      <w:r w:rsidRPr="001259E8">
        <w:rPr>
          <w:rFonts w:asciiTheme="minorHAnsi" w:hAnsiTheme="minorHAnsi" w:cstheme="minorHAnsi"/>
          <w:sz w:val="22"/>
          <w:szCs w:val="22"/>
        </w:rPr>
        <w:t>ul. Kożuchowska 41</w:t>
      </w:r>
    </w:p>
    <w:p w14:paraId="37EE9D2D" w14:textId="77777777" w:rsidR="00715BEB" w:rsidRPr="001259E8" w:rsidRDefault="00715BEB" w:rsidP="00715BEB">
      <w:pPr>
        <w:pStyle w:val="Teksttreci"/>
        <w:shd w:val="clear" w:color="auto" w:fill="auto"/>
        <w:spacing w:line="276" w:lineRule="auto"/>
        <w:ind w:left="5529" w:right="40"/>
        <w:jc w:val="left"/>
        <w:outlineLvl w:val="0"/>
        <w:rPr>
          <w:rFonts w:asciiTheme="minorHAnsi" w:hAnsiTheme="minorHAnsi" w:cstheme="minorHAnsi"/>
          <w:sz w:val="22"/>
          <w:szCs w:val="22"/>
        </w:rPr>
      </w:pPr>
      <w:r w:rsidRPr="001259E8">
        <w:rPr>
          <w:rFonts w:asciiTheme="minorHAnsi" w:hAnsiTheme="minorHAnsi" w:cstheme="minorHAnsi"/>
          <w:sz w:val="22"/>
          <w:szCs w:val="22"/>
        </w:rPr>
        <w:t>65-364 Zielona Góra</w:t>
      </w:r>
    </w:p>
    <w:p w14:paraId="58109E30" w14:textId="77777777" w:rsidR="00B41851" w:rsidRPr="001259E8" w:rsidRDefault="00715BEB" w:rsidP="00634444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bookmarkStart w:id="0" w:name="_Hlk495649221"/>
      <w:r w:rsidRPr="001259E8">
        <w:rPr>
          <w:rFonts w:asciiTheme="minorHAnsi" w:hAnsiTheme="minorHAnsi" w:cstheme="minorHAnsi"/>
          <w:sz w:val="22"/>
          <w:szCs w:val="22"/>
        </w:rPr>
        <w:t xml:space="preserve">            </w:t>
      </w:r>
    </w:p>
    <w:p w14:paraId="10918549" w14:textId="3BD87467" w:rsidR="00715BEB" w:rsidRPr="001259E8" w:rsidRDefault="00715BEB" w:rsidP="00917461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1259E8">
        <w:rPr>
          <w:rFonts w:asciiTheme="minorHAnsi" w:hAnsiTheme="minorHAnsi" w:cstheme="minorHAnsi"/>
          <w:sz w:val="22"/>
          <w:szCs w:val="22"/>
        </w:rPr>
        <w:t xml:space="preserve">W nawiązaniu do zapytania ofertowego w ramach projektu realizowanego przez firmę LfC Sp. z o.o. </w:t>
      </w:r>
      <w:r w:rsidR="00917461" w:rsidRPr="001259E8">
        <w:rPr>
          <w:rFonts w:asciiTheme="minorHAnsi" w:hAnsiTheme="minorHAnsi" w:cstheme="minorHAnsi"/>
          <w:sz w:val="22"/>
          <w:szCs w:val="22"/>
        </w:rPr>
        <w:br/>
      </w:r>
      <w:r w:rsidRPr="001259E8">
        <w:rPr>
          <w:rFonts w:asciiTheme="minorHAnsi" w:hAnsiTheme="minorHAnsi" w:cstheme="minorHAnsi"/>
          <w:sz w:val="22"/>
          <w:szCs w:val="22"/>
        </w:rPr>
        <w:t>z siedzibą w Zielonej Górze oferujemy realizację przedmiotu zgodnie z zapytaniem ofertowym:</w:t>
      </w:r>
    </w:p>
    <w:p w14:paraId="6149BACA" w14:textId="77777777" w:rsidR="00895D9A" w:rsidRPr="001259E8" w:rsidRDefault="00895D9A" w:rsidP="00917461">
      <w:pPr>
        <w:shd w:val="clear" w:color="auto" w:fill="FFFFFF"/>
        <w:jc w:val="both"/>
        <w:rPr>
          <w:rFonts w:asciiTheme="minorHAnsi" w:hAnsiTheme="minorHAnsi" w:cstheme="minorHAnsi"/>
          <w:iCs/>
          <w:sz w:val="22"/>
          <w:szCs w:val="22"/>
        </w:rPr>
      </w:pPr>
    </w:p>
    <w:tbl>
      <w:tblPr>
        <w:tblW w:w="9388" w:type="dxa"/>
        <w:tblInd w:w="1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4"/>
        <w:gridCol w:w="756"/>
        <w:gridCol w:w="1066"/>
        <w:gridCol w:w="1296"/>
        <w:gridCol w:w="992"/>
        <w:gridCol w:w="1334"/>
      </w:tblGrid>
      <w:tr w:rsidR="001259E8" w:rsidRPr="001259E8" w14:paraId="7B423680" w14:textId="77777777" w:rsidTr="000760FB">
        <w:trPr>
          <w:cantSplit/>
          <w:trHeight w:val="561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14:paraId="62638310" w14:textId="69782D10" w:rsidR="00E42ECE" w:rsidRPr="001259E8" w:rsidRDefault="00E42ECE" w:rsidP="00895D9A">
            <w:pPr>
              <w:pStyle w:val="Akapitzlist1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1259E8">
              <w:rPr>
                <w:rFonts w:asciiTheme="minorHAnsi" w:hAnsiTheme="minorHAnsi" w:cstheme="minorHAnsi"/>
                <w:b/>
                <w:lang w:eastAsia="en-US"/>
              </w:rPr>
              <w:t>Przedmiot oferty</w:t>
            </w:r>
            <w:r w:rsidRPr="001259E8">
              <w:rPr>
                <w:rStyle w:val="shorttext"/>
                <w:rFonts w:asciiTheme="minorHAnsi" w:hAnsiTheme="minorHAnsi" w:cstheme="minorHAnsi"/>
                <w:b/>
                <w:lang w:val="en-GB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A09020" w14:textId="313DB9F8" w:rsidR="00E42ECE" w:rsidRPr="001259E8" w:rsidRDefault="00E42ECE" w:rsidP="00895D9A">
            <w:pPr>
              <w:pStyle w:val="Akapitzlist1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1259E8">
              <w:rPr>
                <w:rFonts w:asciiTheme="minorHAnsi" w:hAnsiTheme="minorHAnsi" w:cstheme="minorHAnsi"/>
                <w:b/>
              </w:rPr>
              <w:t xml:space="preserve">Ilość </w:t>
            </w:r>
            <w:r w:rsidRPr="001259E8">
              <w:rPr>
                <w:rFonts w:asciiTheme="minorHAnsi" w:hAnsiTheme="minorHAnsi" w:cstheme="minorHAnsi"/>
                <w:b/>
              </w:rPr>
              <w:br/>
              <w:t>[szt.]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C5FA30" w14:textId="77777777" w:rsidR="00E42ECE" w:rsidRPr="001259E8" w:rsidRDefault="00E42ECE" w:rsidP="00895D9A">
            <w:pPr>
              <w:pStyle w:val="Akapitzlist1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1259E8">
              <w:rPr>
                <w:rFonts w:asciiTheme="minorHAnsi" w:hAnsiTheme="minorHAnsi" w:cstheme="minorHAnsi"/>
                <w:b/>
              </w:rPr>
              <w:t>Waluta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BBFE8" w14:textId="77777777" w:rsidR="00E42ECE" w:rsidRPr="001259E8" w:rsidRDefault="00E42ECE" w:rsidP="00895D9A">
            <w:pPr>
              <w:pStyle w:val="Akapitzlist1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1259E8">
              <w:rPr>
                <w:rStyle w:val="shorttext"/>
                <w:rFonts w:asciiTheme="minorHAnsi" w:hAnsiTheme="minorHAnsi" w:cstheme="minorHAnsi"/>
                <w:b/>
              </w:rPr>
              <w:t>Wartość netto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42B13" w14:textId="77777777" w:rsidR="00E42ECE" w:rsidRPr="001259E8" w:rsidRDefault="00E42ECE" w:rsidP="00895D9A">
            <w:pPr>
              <w:pStyle w:val="Akapitzlist1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429DF129" w14:textId="77777777" w:rsidR="00E42ECE" w:rsidRPr="001259E8" w:rsidRDefault="00E42ECE" w:rsidP="00895D9A">
            <w:pPr>
              <w:pStyle w:val="Akapitzlist1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1259E8">
              <w:rPr>
                <w:rFonts w:asciiTheme="minorHAnsi" w:hAnsiTheme="minorHAnsi" w:cstheme="minorHAnsi"/>
                <w:b/>
              </w:rPr>
              <w:t xml:space="preserve">VAT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98F7B" w14:textId="77777777" w:rsidR="00E42ECE" w:rsidRPr="001259E8" w:rsidRDefault="00E42ECE" w:rsidP="00895D9A">
            <w:pPr>
              <w:pStyle w:val="Akapitzlist1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1259E8">
              <w:rPr>
                <w:rStyle w:val="shorttext"/>
                <w:rFonts w:asciiTheme="minorHAnsi" w:hAnsiTheme="minorHAnsi" w:cstheme="minorHAnsi"/>
                <w:b/>
              </w:rPr>
              <w:t xml:space="preserve">Wartość </w:t>
            </w:r>
            <w:r w:rsidRPr="001259E8">
              <w:rPr>
                <w:rStyle w:val="shorttext"/>
                <w:rFonts w:asciiTheme="minorHAnsi" w:hAnsiTheme="minorHAnsi" w:cstheme="minorHAnsi"/>
                <w:b/>
              </w:rPr>
              <w:br/>
              <w:t>brutto</w:t>
            </w:r>
          </w:p>
        </w:tc>
      </w:tr>
      <w:tr w:rsidR="007D6E36" w:rsidRPr="001259E8" w14:paraId="6D2BF26D" w14:textId="77777777" w:rsidTr="00CF213D">
        <w:trPr>
          <w:cantSplit/>
          <w:trHeight w:val="225"/>
        </w:trPr>
        <w:tc>
          <w:tcPr>
            <w:tcW w:w="93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CB046" w14:textId="77777777" w:rsidR="007D6E36" w:rsidRPr="001259E8" w:rsidRDefault="007D6E36" w:rsidP="006F2E5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259E8">
              <w:rPr>
                <w:rFonts w:asciiTheme="minorHAnsi" w:hAnsiTheme="minorHAnsi" w:cstheme="minorHAnsi"/>
                <w:b/>
              </w:rPr>
              <w:t>Specjalistyczne narzędzia chirurgiczne dostępowe, wykonane z najwyższej jakości stali nierdzewnej przeznaczone do sterylizacji i użycia na salach operacyjnych.</w:t>
            </w:r>
          </w:p>
          <w:p w14:paraId="794BD4B4" w14:textId="701352E1" w:rsidR="007D6E36" w:rsidRPr="001259E8" w:rsidRDefault="007D6E36" w:rsidP="006F2E52">
            <w:pPr>
              <w:rPr>
                <w:rFonts w:asciiTheme="minorHAnsi" w:hAnsiTheme="minorHAnsi" w:cstheme="minorHAnsi"/>
              </w:rPr>
            </w:pPr>
            <w:r w:rsidRPr="001259E8">
              <w:rPr>
                <w:rFonts w:asciiTheme="minorHAnsi" w:hAnsiTheme="minorHAnsi" w:cstheme="minorHAnsi"/>
                <w:b/>
              </w:rPr>
              <w:t xml:space="preserve">Wymagane atesty: Certyfikat systemu zarządzania jakością (MDR). System Zarządzania Jakością wg normy ISO 13485. Wyroby posiadają znak CE. </w:t>
            </w:r>
          </w:p>
        </w:tc>
      </w:tr>
      <w:tr w:rsidR="001259E8" w:rsidRPr="001259E8" w14:paraId="24EDD3F8" w14:textId="77777777" w:rsidTr="006F2E52">
        <w:trPr>
          <w:cantSplit/>
          <w:trHeight w:val="1470"/>
        </w:trPr>
        <w:tc>
          <w:tcPr>
            <w:tcW w:w="39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E6FE4" w14:textId="1F1EF8EC" w:rsidR="006F2E52" w:rsidRPr="001259E8" w:rsidRDefault="006F2E52" w:rsidP="004D6B68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1259E8">
              <w:rPr>
                <w:rFonts w:asciiTheme="minorHAnsi" w:hAnsiTheme="minorHAnsi" w:cstheme="minorHAnsi"/>
              </w:rPr>
              <w:t xml:space="preserve">Odgryzacz kostny przeznaczony </w:t>
            </w:r>
            <w:r w:rsidR="004D6B68" w:rsidRPr="001259E8">
              <w:rPr>
                <w:rFonts w:asciiTheme="minorHAnsi" w:hAnsiTheme="minorHAnsi" w:cstheme="minorHAnsi"/>
              </w:rPr>
              <w:br/>
            </w:r>
            <w:r w:rsidRPr="001259E8">
              <w:rPr>
                <w:rFonts w:asciiTheme="minorHAnsi" w:hAnsiTheme="minorHAnsi" w:cstheme="minorHAnsi"/>
              </w:rPr>
              <w:t>do usuwania tkanki kostnej, typu „Ferris-Smith-Kerrison”, o długości</w:t>
            </w:r>
            <w:r w:rsidR="00CD38D0" w:rsidRPr="001259E8">
              <w:rPr>
                <w:rFonts w:asciiTheme="minorHAnsi" w:hAnsiTheme="minorHAnsi" w:cstheme="minorHAnsi"/>
              </w:rPr>
              <w:t xml:space="preserve"> </w:t>
            </w:r>
            <w:r w:rsidRPr="001259E8">
              <w:rPr>
                <w:rFonts w:asciiTheme="minorHAnsi" w:hAnsiTheme="minorHAnsi" w:cstheme="minorHAnsi"/>
              </w:rPr>
              <w:t>230 mm, szczęka górna 90⁰, wycinek na części pracującej 3mm</w:t>
            </w:r>
            <w:r w:rsidR="004D6B68" w:rsidRPr="001259E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177DE2" w14:textId="54022A30" w:rsidR="006F2E52" w:rsidRPr="001259E8" w:rsidRDefault="006F2E52" w:rsidP="006F2E52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1259E8">
              <w:rPr>
                <w:rFonts w:asciiTheme="minorHAnsi" w:hAnsiTheme="minorHAnsi" w:cstheme="minorHAnsi"/>
                <w:bCs/>
                <w:lang w:eastAsia="en-US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450AE9" w14:textId="77777777" w:rsidR="006F2E52" w:rsidRPr="001259E8" w:rsidRDefault="006F2E52" w:rsidP="00895D9A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0753E" w14:textId="77777777" w:rsidR="006F2E52" w:rsidRPr="001259E8" w:rsidRDefault="006F2E52" w:rsidP="00895D9A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EBB3E" w14:textId="77777777" w:rsidR="006F2E52" w:rsidRPr="001259E8" w:rsidRDefault="006F2E52" w:rsidP="00895D9A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20CB1" w14:textId="17C4BCCD" w:rsidR="00263EDC" w:rsidRPr="001259E8" w:rsidRDefault="00263EDC" w:rsidP="00895D9A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1259E8" w:rsidRPr="001259E8" w14:paraId="2DBC356B" w14:textId="77777777" w:rsidTr="000760FB">
        <w:trPr>
          <w:cantSplit/>
          <w:trHeight w:val="46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AA16B" w14:textId="02403E32" w:rsidR="00EA120A" w:rsidRPr="001259E8" w:rsidRDefault="000563E6" w:rsidP="004D6B68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1259E8">
              <w:rPr>
                <w:rFonts w:asciiTheme="minorHAnsi" w:hAnsiTheme="minorHAnsi" w:cstheme="minorHAnsi"/>
              </w:rPr>
              <w:t xml:space="preserve">Odgryzacz kostny przeznaczony </w:t>
            </w:r>
            <w:r w:rsidR="004D6B68" w:rsidRPr="001259E8">
              <w:rPr>
                <w:rFonts w:asciiTheme="minorHAnsi" w:hAnsiTheme="minorHAnsi" w:cstheme="minorHAnsi"/>
              </w:rPr>
              <w:br/>
            </w:r>
            <w:r w:rsidRPr="001259E8">
              <w:rPr>
                <w:rFonts w:asciiTheme="minorHAnsi" w:hAnsiTheme="minorHAnsi" w:cstheme="minorHAnsi"/>
              </w:rPr>
              <w:t>do usuwania tkanki kostnej, typu „Ferris-Smith-Kerrison”, o długości</w:t>
            </w:r>
            <w:r w:rsidR="00CD38D0" w:rsidRPr="001259E8">
              <w:rPr>
                <w:rFonts w:asciiTheme="minorHAnsi" w:hAnsiTheme="minorHAnsi" w:cstheme="minorHAnsi"/>
              </w:rPr>
              <w:t xml:space="preserve"> </w:t>
            </w:r>
            <w:r w:rsidRPr="001259E8">
              <w:rPr>
                <w:rFonts w:asciiTheme="minorHAnsi" w:hAnsiTheme="minorHAnsi" w:cstheme="minorHAnsi"/>
              </w:rPr>
              <w:t>230mm, szczęka górna 90⁰, wycinek na części pracującej 5mm</w:t>
            </w:r>
            <w:r w:rsidR="00072641" w:rsidRPr="001259E8">
              <w:rPr>
                <w:rFonts w:asciiTheme="minorHAnsi" w:hAnsiTheme="minorHAnsi" w:cstheme="minorHAnsi"/>
              </w:rPr>
              <w:t>.</w:t>
            </w:r>
            <w:r w:rsidRPr="001259E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FF6496" w14:textId="35AC4474" w:rsidR="00EA120A" w:rsidRPr="001259E8" w:rsidRDefault="00EA7F62" w:rsidP="00895D9A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1259E8">
              <w:rPr>
                <w:rFonts w:asciiTheme="minorHAnsi" w:hAnsiTheme="minorHAnsi" w:cstheme="minorHAnsi"/>
                <w:bCs/>
                <w:lang w:eastAsia="en-US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C27262" w14:textId="77777777" w:rsidR="00EA120A" w:rsidRPr="001259E8" w:rsidRDefault="00EA120A" w:rsidP="00895D9A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AF3AA" w14:textId="77777777" w:rsidR="00EA120A" w:rsidRPr="001259E8" w:rsidRDefault="00EA120A" w:rsidP="00895D9A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2A756" w14:textId="77777777" w:rsidR="00EA120A" w:rsidRPr="001259E8" w:rsidRDefault="00EA120A" w:rsidP="00895D9A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A5B46" w14:textId="1E112899" w:rsidR="00EA120A" w:rsidRPr="001259E8" w:rsidRDefault="00EA120A" w:rsidP="00895D9A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1259E8" w:rsidRPr="001259E8" w14:paraId="2470FDC8" w14:textId="77777777" w:rsidTr="000760FB">
        <w:trPr>
          <w:cantSplit/>
          <w:trHeight w:val="46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8EDFA" w14:textId="759EAA13" w:rsidR="00AF6FDF" w:rsidRPr="001259E8" w:rsidRDefault="000563E6" w:rsidP="004D6B68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1259E8">
              <w:rPr>
                <w:rFonts w:asciiTheme="minorHAnsi" w:hAnsiTheme="minorHAnsi" w:cstheme="minorHAnsi"/>
              </w:rPr>
              <w:t xml:space="preserve">Odgryzacz kostny przeznaczony </w:t>
            </w:r>
            <w:r w:rsidR="004D6B68" w:rsidRPr="001259E8">
              <w:rPr>
                <w:rFonts w:asciiTheme="minorHAnsi" w:hAnsiTheme="minorHAnsi" w:cstheme="minorHAnsi"/>
              </w:rPr>
              <w:br/>
            </w:r>
            <w:r w:rsidRPr="001259E8">
              <w:rPr>
                <w:rFonts w:asciiTheme="minorHAnsi" w:hAnsiTheme="minorHAnsi" w:cstheme="minorHAnsi"/>
              </w:rPr>
              <w:t xml:space="preserve">do usuwania tkanki kostnej, typu „Ferris-Smith-Kerrison”, o długości </w:t>
            </w:r>
            <w:r w:rsidRPr="00F77F02">
              <w:rPr>
                <w:rFonts w:asciiTheme="minorHAnsi" w:hAnsiTheme="minorHAnsi" w:cstheme="minorHAnsi"/>
              </w:rPr>
              <w:t>2</w:t>
            </w:r>
            <w:r w:rsidR="00263EDC" w:rsidRPr="00F77F02">
              <w:rPr>
                <w:rFonts w:asciiTheme="minorHAnsi" w:hAnsiTheme="minorHAnsi" w:cstheme="minorHAnsi"/>
              </w:rPr>
              <w:t>0</w:t>
            </w:r>
            <w:r w:rsidRPr="00F77F02">
              <w:rPr>
                <w:rFonts w:asciiTheme="minorHAnsi" w:hAnsiTheme="minorHAnsi" w:cstheme="minorHAnsi"/>
              </w:rPr>
              <w:t xml:space="preserve">0mm, </w:t>
            </w:r>
            <w:r w:rsidRPr="001259E8">
              <w:rPr>
                <w:rFonts w:asciiTheme="minorHAnsi" w:hAnsiTheme="minorHAnsi" w:cstheme="minorHAnsi"/>
              </w:rPr>
              <w:t>szczęka dolna 90⁰, wycinek na części pracującej 3mm</w:t>
            </w:r>
            <w:r w:rsidR="00072641" w:rsidRPr="001259E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5E6A6A" w14:textId="2A51A2BE" w:rsidR="00AF6FDF" w:rsidRPr="001259E8" w:rsidRDefault="00AF6FDF" w:rsidP="00AF6FDF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1259E8">
              <w:rPr>
                <w:rFonts w:asciiTheme="minorHAnsi" w:hAnsiTheme="minorHAnsi" w:cstheme="minorHAnsi"/>
                <w:bCs/>
                <w:lang w:eastAsia="en-US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2508C7" w14:textId="77777777" w:rsidR="00AF6FDF" w:rsidRPr="001259E8" w:rsidRDefault="00AF6FDF" w:rsidP="00AF6FDF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E6A7A" w14:textId="77777777" w:rsidR="00AF6FDF" w:rsidRPr="001259E8" w:rsidRDefault="00AF6FDF" w:rsidP="00AF6FDF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7816E" w14:textId="77777777" w:rsidR="00AF6FDF" w:rsidRPr="001259E8" w:rsidRDefault="00AF6FDF" w:rsidP="00AF6FDF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D3682" w14:textId="134F2577" w:rsidR="00AF6FDF" w:rsidRPr="001259E8" w:rsidRDefault="00AF6FDF" w:rsidP="00AF6FDF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1259E8" w:rsidRPr="001259E8" w14:paraId="4513065A" w14:textId="77777777" w:rsidTr="000760FB">
        <w:trPr>
          <w:cantSplit/>
          <w:trHeight w:val="46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6FEFD" w14:textId="266BE598" w:rsidR="00AF6FDF" w:rsidRPr="001259E8" w:rsidRDefault="000563E6" w:rsidP="004D6B68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1259E8">
              <w:rPr>
                <w:rFonts w:asciiTheme="minorHAnsi" w:hAnsiTheme="minorHAnsi" w:cstheme="minorHAnsi"/>
              </w:rPr>
              <w:t xml:space="preserve">Odgryzacz kostny przeznaczony </w:t>
            </w:r>
            <w:r w:rsidR="004D6B68" w:rsidRPr="001259E8">
              <w:rPr>
                <w:rFonts w:asciiTheme="minorHAnsi" w:hAnsiTheme="minorHAnsi" w:cstheme="minorHAnsi"/>
              </w:rPr>
              <w:br/>
            </w:r>
            <w:r w:rsidRPr="001259E8">
              <w:rPr>
                <w:rFonts w:asciiTheme="minorHAnsi" w:hAnsiTheme="minorHAnsi" w:cstheme="minorHAnsi"/>
              </w:rPr>
              <w:t xml:space="preserve">do usuwania tkanki kostnej, typu </w:t>
            </w:r>
            <w:r w:rsidRPr="00F77F02">
              <w:rPr>
                <w:rFonts w:asciiTheme="minorHAnsi" w:hAnsiTheme="minorHAnsi" w:cstheme="minorHAnsi"/>
              </w:rPr>
              <w:t>„Ferris-Smith-Kerrison”, o długości 2</w:t>
            </w:r>
            <w:r w:rsidR="00263EDC" w:rsidRPr="00F77F02">
              <w:rPr>
                <w:rFonts w:asciiTheme="minorHAnsi" w:hAnsiTheme="minorHAnsi" w:cstheme="minorHAnsi"/>
              </w:rPr>
              <w:t>2</w:t>
            </w:r>
            <w:r w:rsidRPr="00F77F02">
              <w:rPr>
                <w:rFonts w:asciiTheme="minorHAnsi" w:hAnsiTheme="minorHAnsi" w:cstheme="minorHAnsi"/>
              </w:rPr>
              <w:t xml:space="preserve">0mm, szczęka </w:t>
            </w:r>
            <w:r w:rsidRPr="001259E8">
              <w:rPr>
                <w:rFonts w:asciiTheme="minorHAnsi" w:hAnsiTheme="minorHAnsi" w:cstheme="minorHAnsi"/>
              </w:rPr>
              <w:t>dolna 90⁰, wycinek na części pracującej 5mm</w:t>
            </w:r>
            <w:r w:rsidR="00072641" w:rsidRPr="001259E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3116B7" w14:textId="7DB304E1" w:rsidR="00AF6FDF" w:rsidRPr="001259E8" w:rsidRDefault="00EA7F62" w:rsidP="00AF6FDF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1259E8">
              <w:rPr>
                <w:rFonts w:asciiTheme="minorHAnsi" w:hAnsiTheme="minorHAnsi" w:cstheme="minorHAnsi"/>
                <w:bCs/>
                <w:lang w:eastAsia="en-US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41260C" w14:textId="77777777" w:rsidR="00AF6FDF" w:rsidRPr="001259E8" w:rsidRDefault="00AF6FDF" w:rsidP="00AF6FDF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D83B6" w14:textId="77777777" w:rsidR="00AF6FDF" w:rsidRPr="001259E8" w:rsidRDefault="00AF6FDF" w:rsidP="00AF6FDF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29F95" w14:textId="77777777" w:rsidR="00AF6FDF" w:rsidRPr="001259E8" w:rsidRDefault="00AF6FDF" w:rsidP="00AF6FDF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0CF07" w14:textId="5E5CFC54" w:rsidR="00AF6FDF" w:rsidRPr="001259E8" w:rsidRDefault="00AF6FDF" w:rsidP="00AF6FDF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1259E8" w:rsidRPr="001259E8" w14:paraId="051169F7" w14:textId="77777777" w:rsidTr="00FE3D84">
        <w:trPr>
          <w:cantSplit/>
          <w:trHeight w:val="46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1E472" w14:textId="1453BBF5" w:rsidR="000563E6" w:rsidRPr="001259E8" w:rsidRDefault="000563E6" w:rsidP="004D6B68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1259E8">
              <w:rPr>
                <w:rFonts w:asciiTheme="minorHAnsi" w:hAnsiTheme="minorHAnsi" w:cstheme="minorHAnsi"/>
              </w:rPr>
              <w:t xml:space="preserve">Odgryzacz kostny przeznaczony </w:t>
            </w:r>
            <w:r w:rsidR="004D6B68" w:rsidRPr="001259E8">
              <w:rPr>
                <w:rFonts w:asciiTheme="minorHAnsi" w:hAnsiTheme="minorHAnsi" w:cstheme="minorHAnsi"/>
              </w:rPr>
              <w:br/>
            </w:r>
            <w:r w:rsidRPr="001259E8">
              <w:rPr>
                <w:rFonts w:asciiTheme="minorHAnsi" w:hAnsiTheme="minorHAnsi" w:cstheme="minorHAnsi"/>
              </w:rPr>
              <w:t xml:space="preserve">do usuwania tkanki kostnej, typu „Ferris-Smith-Kerrison”, o długości 230mm, szczęka górna </w:t>
            </w:r>
            <w:r w:rsidR="00CD38D0" w:rsidRPr="001259E8">
              <w:rPr>
                <w:rFonts w:asciiTheme="minorHAnsi" w:hAnsiTheme="minorHAnsi" w:cstheme="minorHAnsi"/>
              </w:rPr>
              <w:t xml:space="preserve">odgięta od </w:t>
            </w:r>
            <w:r w:rsidRPr="001259E8">
              <w:rPr>
                <w:rFonts w:asciiTheme="minorHAnsi" w:hAnsiTheme="minorHAnsi" w:cstheme="minorHAnsi"/>
              </w:rPr>
              <w:t>30</w:t>
            </w:r>
            <w:r w:rsidR="00CD38D0" w:rsidRPr="001259E8">
              <w:rPr>
                <w:rFonts w:asciiTheme="minorHAnsi" w:hAnsiTheme="minorHAnsi" w:cstheme="minorHAnsi"/>
              </w:rPr>
              <w:t xml:space="preserve"> do </w:t>
            </w:r>
            <w:r w:rsidRPr="001259E8">
              <w:rPr>
                <w:rFonts w:asciiTheme="minorHAnsi" w:hAnsiTheme="minorHAnsi" w:cstheme="minorHAnsi"/>
              </w:rPr>
              <w:t>45⁰, wycinek na części pracującej 3mm</w:t>
            </w:r>
            <w:r w:rsidR="00620A3C" w:rsidRPr="001259E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45D64A" w14:textId="61F6B5AA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1259E8">
              <w:rPr>
                <w:rFonts w:asciiTheme="minorHAnsi" w:hAnsiTheme="minorHAnsi" w:cstheme="minorHAnsi"/>
                <w:bCs/>
                <w:lang w:eastAsia="en-US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3A8583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0C802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5E845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C5623" w14:textId="6CF0101B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1259E8" w:rsidRPr="001259E8" w14:paraId="690E5A70" w14:textId="77777777" w:rsidTr="000760FB">
        <w:trPr>
          <w:cantSplit/>
          <w:trHeight w:val="46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509A3" w14:textId="6B5E6145" w:rsidR="000563E6" w:rsidRPr="001259E8" w:rsidRDefault="00EA7F62" w:rsidP="004D6B68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1259E8">
              <w:rPr>
                <w:rFonts w:asciiTheme="minorHAnsi" w:hAnsiTheme="minorHAnsi" w:cstheme="minorHAnsi"/>
              </w:rPr>
              <w:lastRenderedPageBreak/>
              <w:t xml:space="preserve">Odgryzacz kostny przeznaczony </w:t>
            </w:r>
            <w:r w:rsidR="004D6B68" w:rsidRPr="001259E8">
              <w:rPr>
                <w:rFonts w:asciiTheme="minorHAnsi" w:hAnsiTheme="minorHAnsi" w:cstheme="minorHAnsi"/>
              </w:rPr>
              <w:br/>
            </w:r>
            <w:r w:rsidRPr="001259E8">
              <w:rPr>
                <w:rFonts w:asciiTheme="minorHAnsi" w:hAnsiTheme="minorHAnsi" w:cstheme="minorHAnsi"/>
              </w:rPr>
              <w:t>do usuwania tkanki kostnej, typu „Ferris-Smith-Kerrison”, o długości 230mm, szczęka górna</w:t>
            </w:r>
            <w:r w:rsidR="00CD38D0" w:rsidRPr="001259E8">
              <w:rPr>
                <w:rFonts w:asciiTheme="minorHAnsi" w:hAnsiTheme="minorHAnsi" w:cstheme="minorHAnsi"/>
              </w:rPr>
              <w:t xml:space="preserve"> odgięta od</w:t>
            </w:r>
            <w:r w:rsidRPr="001259E8">
              <w:rPr>
                <w:rFonts w:asciiTheme="minorHAnsi" w:hAnsiTheme="minorHAnsi" w:cstheme="minorHAnsi"/>
              </w:rPr>
              <w:t xml:space="preserve"> 30</w:t>
            </w:r>
            <w:r w:rsidR="00CD38D0" w:rsidRPr="001259E8">
              <w:rPr>
                <w:rFonts w:asciiTheme="minorHAnsi" w:hAnsiTheme="minorHAnsi" w:cstheme="minorHAnsi"/>
              </w:rPr>
              <w:t xml:space="preserve"> do </w:t>
            </w:r>
            <w:r w:rsidRPr="001259E8">
              <w:rPr>
                <w:rFonts w:asciiTheme="minorHAnsi" w:hAnsiTheme="minorHAnsi" w:cstheme="minorHAnsi"/>
              </w:rPr>
              <w:t>45⁰, wycinek na części pracującej 5mm</w:t>
            </w:r>
            <w:r w:rsidR="00620A3C" w:rsidRPr="001259E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BF7667" w14:textId="4031E12E" w:rsidR="000563E6" w:rsidRPr="001259E8" w:rsidRDefault="00EA7F62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1259E8">
              <w:rPr>
                <w:rFonts w:asciiTheme="minorHAnsi" w:hAnsiTheme="minorHAnsi" w:cstheme="minorHAnsi"/>
                <w:bCs/>
                <w:lang w:eastAsia="en-US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2E0C22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44F77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97446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E9EC8" w14:textId="7AB63A1F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1259E8" w:rsidRPr="001259E8" w14:paraId="69F9B556" w14:textId="77777777" w:rsidTr="000760FB">
        <w:trPr>
          <w:cantSplit/>
          <w:trHeight w:val="46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E0C24" w14:textId="1EC687E8" w:rsidR="000563E6" w:rsidRPr="001259E8" w:rsidRDefault="00EA7F62" w:rsidP="004D6B68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1259E8">
              <w:rPr>
                <w:rFonts w:asciiTheme="minorHAnsi" w:hAnsiTheme="minorHAnsi" w:cstheme="minorHAnsi"/>
              </w:rPr>
              <w:t xml:space="preserve">Odgryzacz kostny przeznaczony </w:t>
            </w:r>
            <w:r w:rsidR="004D6B68" w:rsidRPr="001259E8">
              <w:rPr>
                <w:rFonts w:asciiTheme="minorHAnsi" w:hAnsiTheme="minorHAnsi" w:cstheme="minorHAnsi"/>
              </w:rPr>
              <w:br/>
            </w:r>
            <w:r w:rsidRPr="001259E8">
              <w:rPr>
                <w:rFonts w:asciiTheme="minorHAnsi" w:hAnsiTheme="minorHAnsi" w:cstheme="minorHAnsi"/>
              </w:rPr>
              <w:t>do usuwania blaszek kręgowych</w:t>
            </w:r>
            <w:r w:rsidR="004D6B68" w:rsidRPr="001259E8">
              <w:rPr>
                <w:rFonts w:asciiTheme="minorHAnsi" w:hAnsiTheme="minorHAnsi" w:cstheme="minorHAnsi"/>
              </w:rPr>
              <w:br/>
            </w:r>
            <w:r w:rsidRPr="001259E8">
              <w:rPr>
                <w:rFonts w:asciiTheme="minorHAnsi" w:hAnsiTheme="minorHAnsi" w:cstheme="minorHAnsi"/>
              </w:rPr>
              <w:t>i odbarczania kręgosłupa, typu „Love-Gruenwald” o długości 200mm, część pracująca prosta o szerokości 3mm</w:t>
            </w:r>
            <w:r w:rsidR="00CD38D0" w:rsidRPr="001259E8">
              <w:rPr>
                <w:rFonts w:asciiTheme="minorHAnsi" w:hAnsiTheme="minorHAnsi" w:cstheme="minorHAnsi"/>
              </w:rPr>
              <w:t xml:space="preserve"> i długości 10mm</w:t>
            </w:r>
            <w:r w:rsidRPr="001259E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54815E" w14:textId="7651777E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1259E8">
              <w:rPr>
                <w:rFonts w:asciiTheme="minorHAnsi" w:hAnsiTheme="minorHAnsi" w:cstheme="minorHAnsi"/>
                <w:bCs/>
                <w:lang w:eastAsia="en-US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F3C724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BA1AB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6050C" w14:textId="6B0DBA55" w:rsidR="000563E6" w:rsidRPr="001259E8" w:rsidRDefault="000563E6" w:rsidP="00263EDC">
            <w:pPr>
              <w:pStyle w:val="Akapitzlist1"/>
              <w:snapToGrid w:val="0"/>
              <w:ind w:left="0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C74CE" w14:textId="3BE0B3A5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1259E8" w:rsidRPr="001259E8" w14:paraId="42E309F8" w14:textId="77777777" w:rsidTr="000760FB">
        <w:trPr>
          <w:cantSplit/>
          <w:trHeight w:val="46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E8E6B" w14:textId="145C57C9" w:rsidR="000563E6" w:rsidRPr="001259E8" w:rsidRDefault="00EA7F62" w:rsidP="004D6B68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1259E8">
              <w:rPr>
                <w:rFonts w:asciiTheme="minorHAnsi" w:hAnsiTheme="minorHAnsi" w:cstheme="minorHAnsi"/>
              </w:rPr>
              <w:t xml:space="preserve">Odgryzacz kostny przeznaczony </w:t>
            </w:r>
            <w:r w:rsidR="004D6B68" w:rsidRPr="001259E8">
              <w:rPr>
                <w:rFonts w:asciiTheme="minorHAnsi" w:hAnsiTheme="minorHAnsi" w:cstheme="minorHAnsi"/>
              </w:rPr>
              <w:br/>
            </w:r>
            <w:r w:rsidRPr="001259E8">
              <w:rPr>
                <w:rFonts w:asciiTheme="minorHAnsi" w:hAnsiTheme="minorHAnsi" w:cstheme="minorHAnsi"/>
              </w:rPr>
              <w:t xml:space="preserve">do usuwania blaszek kręgowych </w:t>
            </w:r>
            <w:r w:rsidR="004D6B68" w:rsidRPr="001259E8">
              <w:rPr>
                <w:rFonts w:asciiTheme="minorHAnsi" w:hAnsiTheme="minorHAnsi" w:cstheme="minorHAnsi"/>
              </w:rPr>
              <w:br/>
            </w:r>
            <w:r w:rsidRPr="00F77F02">
              <w:rPr>
                <w:rFonts w:asciiTheme="minorHAnsi" w:hAnsiTheme="minorHAnsi" w:cstheme="minorHAnsi"/>
              </w:rPr>
              <w:t xml:space="preserve">i odbarczania kręgosłupa, typu </w:t>
            </w:r>
            <w:r w:rsidR="00437189" w:rsidRPr="00F77F02">
              <w:rPr>
                <w:rFonts w:asciiTheme="minorHAnsi" w:hAnsiTheme="minorHAnsi" w:cstheme="minorHAnsi"/>
              </w:rPr>
              <w:t>„</w:t>
            </w:r>
            <w:r w:rsidR="00263EDC" w:rsidRPr="00F77F02">
              <w:rPr>
                <w:rFonts w:asciiTheme="minorHAnsi" w:hAnsiTheme="minorHAnsi" w:cstheme="minorHAnsi"/>
              </w:rPr>
              <w:t>Wagner</w:t>
            </w:r>
            <w:r w:rsidR="00F77F02" w:rsidRPr="00F77F02">
              <w:rPr>
                <w:rFonts w:asciiTheme="minorHAnsi" w:hAnsiTheme="minorHAnsi" w:cstheme="minorHAnsi"/>
              </w:rPr>
              <w:t>”</w:t>
            </w:r>
            <w:r w:rsidR="00263EDC" w:rsidRPr="00F77F02">
              <w:rPr>
                <w:rFonts w:asciiTheme="minorHAnsi" w:hAnsiTheme="minorHAnsi" w:cstheme="minorHAnsi"/>
              </w:rPr>
              <w:t xml:space="preserve"> </w:t>
            </w:r>
            <w:r w:rsidRPr="00F77F02">
              <w:rPr>
                <w:rFonts w:asciiTheme="minorHAnsi" w:hAnsiTheme="minorHAnsi" w:cstheme="minorHAnsi"/>
              </w:rPr>
              <w:t>o długości</w:t>
            </w:r>
            <w:r w:rsidR="00CD38D0" w:rsidRPr="00F77F02">
              <w:rPr>
                <w:rFonts w:asciiTheme="minorHAnsi" w:hAnsiTheme="minorHAnsi" w:cstheme="minorHAnsi"/>
              </w:rPr>
              <w:t xml:space="preserve"> </w:t>
            </w:r>
            <w:r w:rsidRPr="001259E8">
              <w:rPr>
                <w:rFonts w:asciiTheme="minorHAnsi" w:hAnsiTheme="minorHAnsi" w:cstheme="minorHAnsi"/>
              </w:rPr>
              <w:t>200mm, część pracująca prosta o szerokości 5mm</w:t>
            </w:r>
            <w:r w:rsidR="00CD38D0" w:rsidRPr="001259E8">
              <w:rPr>
                <w:rFonts w:asciiTheme="minorHAnsi" w:hAnsiTheme="minorHAnsi" w:cstheme="minorHAnsi"/>
              </w:rPr>
              <w:t xml:space="preserve"> i długości 10mm</w:t>
            </w:r>
            <w:r w:rsidRPr="001259E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9A611B" w14:textId="0B132AE0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1259E8">
              <w:rPr>
                <w:rFonts w:asciiTheme="minorHAnsi" w:hAnsiTheme="minorHAnsi" w:cstheme="minorHAnsi"/>
                <w:bCs/>
                <w:lang w:eastAsia="en-US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C3887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16637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B1748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140D" w14:textId="36588880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1259E8" w:rsidRPr="001259E8" w14:paraId="7A53661C" w14:textId="77777777" w:rsidTr="000760FB">
        <w:trPr>
          <w:cantSplit/>
          <w:trHeight w:val="46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9880F" w14:textId="6C9A5FC4" w:rsidR="000563E6" w:rsidRPr="001259E8" w:rsidRDefault="00EA7F62" w:rsidP="004D6B68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1259E8">
              <w:rPr>
                <w:rFonts w:asciiTheme="minorHAnsi" w:hAnsiTheme="minorHAnsi" w:cstheme="minorHAnsi"/>
              </w:rPr>
              <w:t xml:space="preserve">Łyżeczka kostna przeznaczona </w:t>
            </w:r>
            <w:r w:rsidR="004D6B68" w:rsidRPr="001259E8">
              <w:rPr>
                <w:rFonts w:asciiTheme="minorHAnsi" w:hAnsiTheme="minorHAnsi" w:cstheme="minorHAnsi"/>
              </w:rPr>
              <w:br/>
            </w:r>
            <w:r w:rsidRPr="001259E8">
              <w:rPr>
                <w:rFonts w:asciiTheme="minorHAnsi" w:hAnsiTheme="minorHAnsi" w:cstheme="minorHAnsi"/>
              </w:rPr>
              <w:t>do żłobienia kości, część robocza prosta, końcówka owalna o szerokości 4mm, długość całkowita nie mniejsza niż 250mm</w:t>
            </w:r>
            <w:r w:rsidR="00620A3C" w:rsidRPr="001259E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F590A6" w14:textId="0120CB46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1259E8">
              <w:rPr>
                <w:rFonts w:asciiTheme="minorHAnsi" w:hAnsiTheme="minorHAnsi" w:cstheme="minorHAnsi"/>
                <w:bCs/>
                <w:lang w:eastAsia="en-US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BB0B0A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37D90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4CBC3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D880" w14:textId="7D795BE1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1259E8" w:rsidRPr="001259E8" w14:paraId="32B2C27F" w14:textId="77777777" w:rsidTr="000760FB">
        <w:trPr>
          <w:cantSplit/>
          <w:trHeight w:val="46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EE3D2" w14:textId="373D5A57" w:rsidR="000563E6" w:rsidRPr="001259E8" w:rsidRDefault="00EA7F62" w:rsidP="004D6B68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1259E8">
              <w:rPr>
                <w:rFonts w:asciiTheme="minorHAnsi" w:hAnsiTheme="minorHAnsi" w:cstheme="minorHAnsi"/>
              </w:rPr>
              <w:t xml:space="preserve">Łyżeczka kostna przeznaczona </w:t>
            </w:r>
            <w:r w:rsidR="004D6B68" w:rsidRPr="001259E8">
              <w:rPr>
                <w:rFonts w:asciiTheme="minorHAnsi" w:hAnsiTheme="minorHAnsi" w:cstheme="minorHAnsi"/>
              </w:rPr>
              <w:br/>
            </w:r>
            <w:r w:rsidRPr="001259E8">
              <w:rPr>
                <w:rFonts w:asciiTheme="minorHAnsi" w:hAnsiTheme="minorHAnsi" w:cstheme="minorHAnsi"/>
              </w:rPr>
              <w:t>do żłobienia kości, część robocza prosta, końcówka owalna o szerokości 6mm, długość całkowita nie mniejsza niż 250mm</w:t>
            </w:r>
            <w:r w:rsidR="000563E6" w:rsidRPr="001259E8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C6B127" w14:textId="0F0DD440" w:rsidR="000563E6" w:rsidRPr="001259E8" w:rsidRDefault="00EA7F62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1259E8">
              <w:rPr>
                <w:rFonts w:asciiTheme="minorHAnsi" w:hAnsiTheme="minorHAnsi" w:cstheme="minorHAnsi"/>
                <w:bCs/>
                <w:lang w:eastAsia="en-US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86F20C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077C6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B05D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D9390" w14:textId="0A01A70E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1259E8" w:rsidRPr="001259E8" w14:paraId="02A380C2" w14:textId="77777777" w:rsidTr="000760FB">
        <w:trPr>
          <w:cantSplit/>
          <w:trHeight w:val="46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C4B0C" w14:textId="2372D1AE" w:rsidR="000563E6" w:rsidRPr="001259E8" w:rsidRDefault="00EA7F62" w:rsidP="004D6B68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1259E8">
              <w:rPr>
                <w:rFonts w:asciiTheme="minorHAnsi" w:hAnsiTheme="minorHAnsi" w:cstheme="minorHAnsi"/>
              </w:rPr>
              <w:t xml:space="preserve">Łyżeczka kostna przeznaczona </w:t>
            </w:r>
            <w:r w:rsidR="004D6B68" w:rsidRPr="001259E8">
              <w:rPr>
                <w:rFonts w:asciiTheme="minorHAnsi" w:hAnsiTheme="minorHAnsi" w:cstheme="minorHAnsi"/>
              </w:rPr>
              <w:br/>
            </w:r>
            <w:r w:rsidRPr="001259E8">
              <w:rPr>
                <w:rFonts w:asciiTheme="minorHAnsi" w:hAnsiTheme="minorHAnsi" w:cstheme="minorHAnsi"/>
              </w:rPr>
              <w:t xml:space="preserve">do żłobienia kości, część robocza </w:t>
            </w:r>
            <w:r w:rsidRPr="00263EDC">
              <w:rPr>
                <w:rFonts w:asciiTheme="minorHAnsi" w:hAnsiTheme="minorHAnsi" w:cstheme="minorHAnsi"/>
              </w:rPr>
              <w:t xml:space="preserve">odgięta </w:t>
            </w:r>
            <w:r w:rsidR="00D25F36">
              <w:rPr>
                <w:rFonts w:asciiTheme="minorHAnsi" w:hAnsiTheme="minorHAnsi" w:cstheme="minorHAnsi"/>
              </w:rPr>
              <w:t>do tyłu</w:t>
            </w:r>
            <w:r w:rsidRPr="001259E8">
              <w:rPr>
                <w:rFonts w:asciiTheme="minorHAnsi" w:hAnsiTheme="minorHAnsi" w:cstheme="minorHAnsi"/>
              </w:rPr>
              <w:t xml:space="preserve">, końcówka owalna </w:t>
            </w:r>
            <w:r w:rsidR="004D6B68" w:rsidRPr="001259E8">
              <w:rPr>
                <w:rFonts w:asciiTheme="minorHAnsi" w:hAnsiTheme="minorHAnsi" w:cstheme="minorHAnsi"/>
              </w:rPr>
              <w:br/>
            </w:r>
            <w:r w:rsidRPr="001259E8">
              <w:rPr>
                <w:rFonts w:asciiTheme="minorHAnsi" w:hAnsiTheme="minorHAnsi" w:cstheme="minorHAnsi"/>
              </w:rPr>
              <w:t>o szerokości 4mm, długość całkowita nie mniejsza niż 250mm</w:t>
            </w:r>
            <w:r w:rsidR="00F77F0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37B4B9" w14:textId="110087B2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1259E8">
              <w:rPr>
                <w:rFonts w:asciiTheme="minorHAnsi" w:hAnsiTheme="minorHAnsi" w:cstheme="minorHAnsi"/>
                <w:bCs/>
                <w:lang w:eastAsia="en-US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1CDADF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589A8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EDA67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DA299" w14:textId="7C72893E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1259E8" w:rsidRPr="001259E8" w14:paraId="770BEBE9" w14:textId="77777777" w:rsidTr="000760FB">
        <w:trPr>
          <w:cantSplit/>
          <w:trHeight w:val="46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2E6F4" w14:textId="4302CDE0" w:rsidR="000563E6" w:rsidRPr="001259E8" w:rsidRDefault="00EA7F62" w:rsidP="004D6B68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1259E8">
              <w:rPr>
                <w:rFonts w:asciiTheme="minorHAnsi" w:hAnsiTheme="minorHAnsi" w:cstheme="minorHAnsi"/>
              </w:rPr>
              <w:t xml:space="preserve">Łyżeczka kostna przeznaczona </w:t>
            </w:r>
            <w:r w:rsidR="004D6B68" w:rsidRPr="001259E8">
              <w:rPr>
                <w:rFonts w:asciiTheme="minorHAnsi" w:hAnsiTheme="minorHAnsi" w:cstheme="minorHAnsi"/>
              </w:rPr>
              <w:br/>
            </w:r>
            <w:r w:rsidRPr="001259E8">
              <w:rPr>
                <w:rFonts w:asciiTheme="minorHAnsi" w:hAnsiTheme="minorHAnsi" w:cstheme="minorHAnsi"/>
              </w:rPr>
              <w:t>do żłobienia kości, część robocza</w:t>
            </w:r>
            <w:r w:rsidR="00D25F36">
              <w:rPr>
                <w:rFonts w:asciiTheme="minorHAnsi" w:hAnsiTheme="minorHAnsi" w:cstheme="minorHAnsi"/>
              </w:rPr>
              <w:t xml:space="preserve"> </w:t>
            </w:r>
            <w:r w:rsidR="00535637">
              <w:rPr>
                <w:rFonts w:asciiTheme="minorHAnsi" w:hAnsiTheme="minorHAnsi" w:cstheme="minorHAnsi"/>
              </w:rPr>
              <w:t>odgięta</w:t>
            </w:r>
            <w:r w:rsidR="00D25F36">
              <w:rPr>
                <w:rFonts w:asciiTheme="minorHAnsi" w:hAnsiTheme="minorHAnsi" w:cstheme="minorHAnsi"/>
              </w:rPr>
              <w:t xml:space="preserve"> </w:t>
            </w:r>
            <w:r w:rsidR="00535637">
              <w:rPr>
                <w:rFonts w:asciiTheme="minorHAnsi" w:hAnsiTheme="minorHAnsi" w:cstheme="minorHAnsi"/>
              </w:rPr>
              <w:t xml:space="preserve">od 85 do </w:t>
            </w:r>
            <w:r w:rsidR="00D25F36">
              <w:rPr>
                <w:rFonts w:asciiTheme="minorHAnsi" w:hAnsiTheme="minorHAnsi" w:cstheme="minorHAnsi"/>
              </w:rPr>
              <w:t>90⁰</w:t>
            </w:r>
            <w:r w:rsidRPr="00263EDC">
              <w:rPr>
                <w:rFonts w:asciiTheme="minorHAnsi" w:hAnsiTheme="minorHAnsi" w:cstheme="minorHAnsi"/>
                <w:color w:val="FF0000"/>
              </w:rPr>
              <w:t xml:space="preserve">, </w:t>
            </w:r>
            <w:r w:rsidRPr="001259E8">
              <w:rPr>
                <w:rFonts w:asciiTheme="minorHAnsi" w:hAnsiTheme="minorHAnsi" w:cstheme="minorHAnsi"/>
              </w:rPr>
              <w:t xml:space="preserve">końcówka owalna </w:t>
            </w:r>
            <w:r w:rsidR="004D6B68" w:rsidRPr="001259E8">
              <w:rPr>
                <w:rFonts w:asciiTheme="minorHAnsi" w:hAnsiTheme="minorHAnsi" w:cstheme="minorHAnsi"/>
              </w:rPr>
              <w:br/>
            </w:r>
            <w:r w:rsidRPr="001259E8">
              <w:rPr>
                <w:rFonts w:asciiTheme="minorHAnsi" w:hAnsiTheme="minorHAnsi" w:cstheme="minorHAnsi"/>
              </w:rPr>
              <w:t>o szerokości 4mm, długość całkowita nie mniejsza niż 250mm</w:t>
            </w:r>
            <w:r w:rsidR="00F77F0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B2F568" w14:textId="77F05ED3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1259E8">
              <w:rPr>
                <w:rFonts w:asciiTheme="minorHAnsi" w:hAnsiTheme="minorHAnsi" w:cstheme="minorHAnsi"/>
                <w:bCs/>
                <w:lang w:eastAsia="en-US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7D7DA9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A7F01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7358F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E93E1" w14:textId="51080276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1259E8" w:rsidRPr="001259E8" w14:paraId="31A8D347" w14:textId="77777777" w:rsidTr="000760FB">
        <w:trPr>
          <w:cantSplit/>
          <w:trHeight w:val="46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F364B" w14:textId="69DAA502" w:rsidR="000563E6" w:rsidRPr="001259E8" w:rsidRDefault="001C752B" w:rsidP="004D6B68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1259E8">
              <w:rPr>
                <w:rFonts w:asciiTheme="minorHAnsi" w:hAnsiTheme="minorHAnsi" w:cstheme="minorHAnsi"/>
              </w:rPr>
              <w:t xml:space="preserve">Łyżeczka kostna przeznaczona </w:t>
            </w:r>
            <w:r w:rsidR="004D6B68" w:rsidRPr="001259E8">
              <w:rPr>
                <w:rFonts w:asciiTheme="minorHAnsi" w:hAnsiTheme="minorHAnsi" w:cstheme="minorHAnsi"/>
              </w:rPr>
              <w:br/>
            </w:r>
            <w:r w:rsidRPr="001259E8">
              <w:rPr>
                <w:rFonts w:asciiTheme="minorHAnsi" w:hAnsiTheme="minorHAnsi" w:cstheme="minorHAnsi"/>
              </w:rPr>
              <w:t>do żłobienia kości, część robocza</w:t>
            </w:r>
            <w:r w:rsidR="00D25F36">
              <w:rPr>
                <w:rFonts w:asciiTheme="minorHAnsi" w:hAnsiTheme="minorHAnsi" w:cstheme="minorHAnsi"/>
              </w:rPr>
              <w:t xml:space="preserve"> </w:t>
            </w:r>
            <w:r w:rsidR="00D25F36" w:rsidRPr="001259E8">
              <w:rPr>
                <w:rFonts w:asciiTheme="minorHAnsi" w:hAnsiTheme="minorHAnsi" w:cstheme="minorHAnsi"/>
              </w:rPr>
              <w:t>odgięta od 85 do 90⁰</w:t>
            </w:r>
            <w:r w:rsidRPr="001259E8">
              <w:rPr>
                <w:rFonts w:asciiTheme="minorHAnsi" w:hAnsiTheme="minorHAnsi" w:cstheme="minorHAnsi"/>
              </w:rPr>
              <w:t xml:space="preserve">, końcówka owalna </w:t>
            </w:r>
            <w:r w:rsidR="004D6B68" w:rsidRPr="001259E8">
              <w:rPr>
                <w:rFonts w:asciiTheme="minorHAnsi" w:hAnsiTheme="minorHAnsi" w:cstheme="minorHAnsi"/>
              </w:rPr>
              <w:br/>
            </w:r>
            <w:r w:rsidRPr="001259E8">
              <w:rPr>
                <w:rFonts w:asciiTheme="minorHAnsi" w:hAnsiTheme="minorHAnsi" w:cstheme="minorHAnsi"/>
              </w:rPr>
              <w:t xml:space="preserve">o szerokości 6mm, długość całkowita </w:t>
            </w:r>
            <w:r w:rsidR="009A7C94" w:rsidRPr="001259E8">
              <w:rPr>
                <w:rFonts w:asciiTheme="minorHAnsi" w:hAnsiTheme="minorHAnsi" w:cstheme="minorHAnsi"/>
              </w:rPr>
              <w:t xml:space="preserve">nie mniejsza niż </w:t>
            </w:r>
            <w:r w:rsidRPr="001259E8">
              <w:rPr>
                <w:rFonts w:asciiTheme="minorHAnsi" w:hAnsiTheme="minorHAnsi" w:cstheme="minorHAnsi"/>
              </w:rPr>
              <w:t>250mm</w:t>
            </w:r>
            <w:r w:rsidR="00F77F0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22AE57" w14:textId="7DB25793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1259E8">
              <w:rPr>
                <w:rFonts w:asciiTheme="minorHAnsi" w:hAnsiTheme="minorHAnsi" w:cstheme="minorHAnsi"/>
                <w:bCs/>
                <w:lang w:eastAsia="en-US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87414F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1375C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9F17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4E098" w14:textId="3B535B49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1259E8" w:rsidRPr="001259E8" w14:paraId="1EAD53EC" w14:textId="77777777" w:rsidTr="000760FB">
        <w:trPr>
          <w:cantSplit/>
          <w:trHeight w:val="46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DCB9D" w14:textId="476BB4BE" w:rsidR="000563E6" w:rsidRPr="001259E8" w:rsidRDefault="001C752B" w:rsidP="004D6B68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1259E8">
              <w:rPr>
                <w:rFonts w:asciiTheme="minorHAnsi" w:hAnsiTheme="minorHAnsi" w:cstheme="minorHAnsi"/>
              </w:rPr>
              <w:t xml:space="preserve">Łyżeczka kostna przeznaczona </w:t>
            </w:r>
            <w:r w:rsidR="004D6B68" w:rsidRPr="001259E8">
              <w:rPr>
                <w:rFonts w:asciiTheme="minorHAnsi" w:hAnsiTheme="minorHAnsi" w:cstheme="minorHAnsi"/>
              </w:rPr>
              <w:br/>
            </w:r>
            <w:r w:rsidRPr="001259E8">
              <w:rPr>
                <w:rFonts w:asciiTheme="minorHAnsi" w:hAnsiTheme="minorHAnsi" w:cstheme="minorHAnsi"/>
              </w:rPr>
              <w:t xml:space="preserve">do żłobienia kości, część robocza odgięta </w:t>
            </w:r>
            <w:r w:rsidR="00D25F36">
              <w:rPr>
                <w:rFonts w:asciiTheme="minorHAnsi" w:hAnsiTheme="minorHAnsi" w:cstheme="minorHAnsi"/>
              </w:rPr>
              <w:t>do tyłu</w:t>
            </w:r>
            <w:r w:rsidRPr="001259E8">
              <w:rPr>
                <w:rFonts w:asciiTheme="minorHAnsi" w:hAnsiTheme="minorHAnsi" w:cstheme="minorHAnsi"/>
              </w:rPr>
              <w:t xml:space="preserve">, końcówka owalna </w:t>
            </w:r>
            <w:r w:rsidR="004D6B68" w:rsidRPr="001259E8">
              <w:rPr>
                <w:rFonts w:asciiTheme="minorHAnsi" w:hAnsiTheme="minorHAnsi" w:cstheme="minorHAnsi"/>
              </w:rPr>
              <w:br/>
            </w:r>
            <w:r w:rsidRPr="001259E8">
              <w:rPr>
                <w:rFonts w:asciiTheme="minorHAnsi" w:hAnsiTheme="minorHAnsi" w:cstheme="minorHAnsi"/>
              </w:rPr>
              <w:t xml:space="preserve">o szerokości 6mm, długość całkowita </w:t>
            </w:r>
            <w:r w:rsidR="009A7C94" w:rsidRPr="001259E8">
              <w:rPr>
                <w:rFonts w:asciiTheme="minorHAnsi" w:hAnsiTheme="minorHAnsi" w:cstheme="minorHAnsi"/>
              </w:rPr>
              <w:t xml:space="preserve">nie mniejsza niż </w:t>
            </w:r>
            <w:r w:rsidRPr="001259E8">
              <w:rPr>
                <w:rFonts w:asciiTheme="minorHAnsi" w:hAnsiTheme="minorHAnsi" w:cstheme="minorHAnsi"/>
              </w:rPr>
              <w:t>250mm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A92F75" w14:textId="1D4EEB98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1259E8">
              <w:rPr>
                <w:rFonts w:asciiTheme="minorHAnsi" w:hAnsiTheme="minorHAnsi" w:cstheme="minorHAnsi"/>
                <w:bCs/>
                <w:lang w:eastAsia="en-US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8E8B26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CFD01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30526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7153" w14:textId="07E1C103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1259E8" w:rsidRPr="001259E8" w14:paraId="5F837CD2" w14:textId="77777777" w:rsidTr="000760FB">
        <w:trPr>
          <w:cantSplit/>
          <w:trHeight w:val="46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E1D24" w14:textId="495A8364" w:rsidR="000563E6" w:rsidRPr="00F77F02" w:rsidRDefault="001C752B" w:rsidP="004D6B68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F77F02">
              <w:rPr>
                <w:rFonts w:asciiTheme="minorHAnsi" w:hAnsiTheme="minorHAnsi" w:cstheme="minorHAnsi"/>
              </w:rPr>
              <w:t>Skrobaczka oczkowa typu „Recamier” do przygotowania przestrzeni,</w:t>
            </w:r>
            <w:r w:rsidR="00263EDC" w:rsidRPr="00F77F02">
              <w:rPr>
                <w:rFonts w:asciiTheme="minorHAnsi" w:hAnsiTheme="minorHAnsi" w:cstheme="minorHAnsi"/>
              </w:rPr>
              <w:t xml:space="preserve"> giętka,</w:t>
            </w:r>
            <w:r w:rsidRPr="00F77F02">
              <w:rPr>
                <w:rFonts w:asciiTheme="minorHAnsi" w:hAnsiTheme="minorHAnsi" w:cstheme="minorHAnsi"/>
              </w:rPr>
              <w:t xml:space="preserve"> długość całkowita 310mm, szerokość końcówki roboczej 5mm, ostra</w:t>
            </w:r>
            <w:r w:rsidR="00F77F02" w:rsidRPr="00F77F0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0B974" w14:textId="4B24BFEC" w:rsidR="000563E6" w:rsidRPr="00F77F02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77F02">
              <w:rPr>
                <w:rFonts w:asciiTheme="minorHAnsi" w:hAnsiTheme="minorHAnsi" w:cstheme="minorHAnsi"/>
                <w:bCs/>
                <w:lang w:eastAsia="en-US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878D02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92E8F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C23EE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B1E3B" w14:textId="69A795E2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1259E8" w:rsidRPr="001259E8" w14:paraId="64B56475" w14:textId="77777777" w:rsidTr="000760FB">
        <w:trPr>
          <w:cantSplit/>
          <w:trHeight w:val="46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877C1" w14:textId="4A05D540" w:rsidR="000563E6" w:rsidRPr="001259E8" w:rsidRDefault="001C752B" w:rsidP="004D6B68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1259E8">
              <w:rPr>
                <w:rFonts w:asciiTheme="minorHAnsi" w:hAnsiTheme="minorHAnsi" w:cstheme="minorHAnsi"/>
              </w:rPr>
              <w:lastRenderedPageBreak/>
              <w:t>Skrobaczka oczkowa typu „Recamier” do przygotowania przestrzeni,</w:t>
            </w:r>
            <w:r w:rsidRPr="00F77F02">
              <w:rPr>
                <w:rFonts w:asciiTheme="minorHAnsi" w:hAnsiTheme="minorHAnsi" w:cstheme="minorHAnsi"/>
              </w:rPr>
              <w:t xml:space="preserve"> </w:t>
            </w:r>
            <w:r w:rsidR="00263EDC" w:rsidRPr="00F77F02">
              <w:rPr>
                <w:rFonts w:asciiTheme="minorHAnsi" w:hAnsiTheme="minorHAnsi" w:cstheme="minorHAnsi"/>
              </w:rPr>
              <w:t>giętka</w:t>
            </w:r>
            <w:r w:rsidR="00263EDC">
              <w:rPr>
                <w:rFonts w:asciiTheme="minorHAnsi" w:hAnsiTheme="minorHAnsi" w:cstheme="minorHAnsi"/>
              </w:rPr>
              <w:t xml:space="preserve">, </w:t>
            </w:r>
            <w:r w:rsidRPr="001259E8">
              <w:rPr>
                <w:rFonts w:asciiTheme="minorHAnsi" w:hAnsiTheme="minorHAnsi" w:cstheme="minorHAnsi"/>
              </w:rPr>
              <w:t>długość całkowita 310mm, szerokość końcówki roboczej 5mm</w:t>
            </w:r>
            <w:r w:rsidR="00D25F36">
              <w:rPr>
                <w:rFonts w:asciiTheme="minorHAnsi" w:hAnsiTheme="minorHAnsi" w:cstheme="minorHAnsi"/>
              </w:rPr>
              <w:t>7</w:t>
            </w:r>
            <w:r w:rsidR="00D25F36" w:rsidRPr="001259E8">
              <w:rPr>
                <w:rFonts w:asciiTheme="minorHAnsi" w:hAnsiTheme="minorHAnsi" w:cstheme="minorHAnsi"/>
              </w:rPr>
              <w:t>mm</w:t>
            </w:r>
            <w:r w:rsidRPr="001259E8">
              <w:rPr>
                <w:rFonts w:asciiTheme="minorHAnsi" w:hAnsiTheme="minorHAnsi" w:cstheme="minorHAnsi"/>
              </w:rPr>
              <w:t>, ostra</w:t>
            </w:r>
            <w:r w:rsidR="00F77F0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F7146F" w14:textId="002E8BF5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1259E8">
              <w:rPr>
                <w:rFonts w:asciiTheme="minorHAnsi" w:hAnsiTheme="minorHAnsi" w:cstheme="minorHAnsi"/>
                <w:bCs/>
                <w:lang w:eastAsia="en-US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D7C0AF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7FC06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C5529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BDDB7" w14:textId="5D2DF1D1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1259E8" w:rsidRPr="001259E8" w14:paraId="441F7902" w14:textId="77777777" w:rsidTr="000760FB">
        <w:trPr>
          <w:cantSplit/>
          <w:trHeight w:val="46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1488B" w14:textId="7958D823" w:rsidR="000563E6" w:rsidRPr="001259E8" w:rsidRDefault="001C752B" w:rsidP="004D6B68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1259E8">
              <w:rPr>
                <w:rFonts w:asciiTheme="minorHAnsi" w:hAnsiTheme="minorHAnsi" w:cstheme="minorHAnsi"/>
              </w:rPr>
              <w:t xml:space="preserve">Retraktor chirurgiczny automatyczny typu „Weitlaner-Loktite”, długość 165mm, </w:t>
            </w:r>
            <w:r w:rsidR="00FA77F2" w:rsidRPr="001259E8">
              <w:rPr>
                <w:rFonts w:asciiTheme="minorHAnsi" w:hAnsiTheme="minorHAnsi" w:cstheme="minorHAnsi"/>
              </w:rPr>
              <w:t>zę</w:t>
            </w:r>
            <w:r w:rsidRPr="001259E8">
              <w:rPr>
                <w:rFonts w:asciiTheme="minorHAnsi" w:hAnsiTheme="minorHAnsi" w:cstheme="minorHAnsi"/>
              </w:rPr>
              <w:t>by 3x4, tępe</w:t>
            </w:r>
            <w:r w:rsidR="00620A3C" w:rsidRPr="001259E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C8DD87" w14:textId="2C70D881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1259E8">
              <w:rPr>
                <w:rFonts w:asciiTheme="minorHAnsi" w:hAnsiTheme="minorHAnsi" w:cstheme="minorHAnsi"/>
                <w:bCs/>
                <w:lang w:eastAsia="en-US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E76693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6E9C6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318A3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4F889" w14:textId="46A2BC49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1259E8" w:rsidRPr="001259E8" w14:paraId="478B09BF" w14:textId="77777777" w:rsidTr="000760FB">
        <w:trPr>
          <w:cantSplit/>
          <w:trHeight w:val="46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8DD1E" w14:textId="6068B352" w:rsidR="000563E6" w:rsidRPr="001259E8" w:rsidRDefault="001C752B" w:rsidP="004D6B68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1259E8">
              <w:rPr>
                <w:rFonts w:asciiTheme="minorHAnsi" w:hAnsiTheme="minorHAnsi" w:cstheme="minorHAnsi"/>
              </w:rPr>
              <w:t xml:space="preserve">Odgryzacz kostny z możliwością demontażu, przeznaczony do usuwania tkanki kostnej, typu „Ferris-Smith-Kerrison” </w:t>
            </w:r>
            <w:r w:rsidRPr="001259E8">
              <w:rPr>
                <w:rFonts w:asciiTheme="minorHAnsi" w:hAnsiTheme="minorHAnsi" w:cstheme="minorHAnsi"/>
                <w:bCs/>
              </w:rPr>
              <w:t xml:space="preserve">ze złotą śrubką (typu </w:t>
            </w:r>
            <w:r w:rsidRPr="001259E8">
              <w:rPr>
                <w:rFonts w:asciiTheme="minorHAnsi" w:hAnsiTheme="minorHAnsi" w:cstheme="minorHAnsi"/>
                <w:bCs/>
                <w:i/>
                <w:iCs/>
              </w:rPr>
              <w:t>slim</w:t>
            </w:r>
            <w:r w:rsidRPr="001259E8">
              <w:rPr>
                <w:rFonts w:asciiTheme="minorHAnsi" w:hAnsiTheme="minorHAnsi" w:cstheme="minorHAnsi"/>
                <w:bCs/>
              </w:rPr>
              <w:t>)</w:t>
            </w:r>
            <w:r w:rsidRPr="001259E8">
              <w:rPr>
                <w:rFonts w:asciiTheme="minorHAnsi" w:hAnsiTheme="minorHAnsi" w:cstheme="minorHAnsi"/>
              </w:rPr>
              <w:t xml:space="preserve"> </w:t>
            </w:r>
            <w:r w:rsidR="004D6B68" w:rsidRPr="001259E8">
              <w:rPr>
                <w:rFonts w:asciiTheme="minorHAnsi" w:hAnsiTheme="minorHAnsi" w:cstheme="minorHAnsi"/>
              </w:rPr>
              <w:br/>
            </w:r>
            <w:r w:rsidRPr="001259E8">
              <w:rPr>
                <w:rFonts w:asciiTheme="minorHAnsi" w:hAnsiTheme="minorHAnsi" w:cstheme="minorHAnsi"/>
              </w:rPr>
              <w:t xml:space="preserve">o długości 230mm, część pracująca </w:t>
            </w:r>
            <w:r w:rsidR="00CD38D0" w:rsidRPr="001259E8">
              <w:rPr>
                <w:rFonts w:asciiTheme="minorHAnsi" w:hAnsiTheme="minorHAnsi" w:cstheme="minorHAnsi"/>
              </w:rPr>
              <w:t>górna odgięta 4</w:t>
            </w:r>
            <w:r w:rsidR="00620A3C" w:rsidRPr="001259E8">
              <w:rPr>
                <w:rFonts w:asciiTheme="minorHAnsi" w:hAnsiTheme="minorHAnsi" w:cstheme="minorHAnsi"/>
              </w:rPr>
              <w:t>0</w:t>
            </w:r>
            <w:r w:rsidR="00CD38D0" w:rsidRPr="001259E8">
              <w:rPr>
                <w:rFonts w:asciiTheme="minorHAnsi" w:hAnsiTheme="minorHAnsi" w:cstheme="minorHAnsi"/>
              </w:rPr>
              <w:t>⁰, wycinek na części pracującej 2mm</w:t>
            </w:r>
            <w:r w:rsidR="00620A3C" w:rsidRPr="001259E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17A2A3" w14:textId="199D8282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1259E8">
              <w:rPr>
                <w:rFonts w:asciiTheme="minorHAnsi" w:hAnsiTheme="minorHAnsi" w:cstheme="minorHAnsi"/>
                <w:bCs/>
                <w:lang w:eastAsia="en-US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C71FC7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B09F5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9CECE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F5D4C" w14:textId="6C1E22CB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1259E8" w:rsidRPr="001259E8" w14:paraId="446959E0" w14:textId="77777777" w:rsidTr="000760FB">
        <w:trPr>
          <w:cantSplit/>
          <w:trHeight w:val="46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1CCC3" w14:textId="2BB42D54" w:rsidR="000563E6" w:rsidRPr="001259E8" w:rsidRDefault="001C752B" w:rsidP="004D6B68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1259E8">
              <w:rPr>
                <w:rFonts w:asciiTheme="minorHAnsi" w:hAnsiTheme="minorHAnsi" w:cstheme="minorHAnsi"/>
              </w:rPr>
              <w:t xml:space="preserve">Odgryzacz kostny z możliwością demontażu, przeznaczony do usuwania tkanki kostnej, typu „Ferris-Smith-Kerrison” </w:t>
            </w:r>
            <w:r w:rsidRPr="001259E8">
              <w:rPr>
                <w:rFonts w:asciiTheme="minorHAnsi" w:hAnsiTheme="minorHAnsi" w:cstheme="minorHAnsi"/>
                <w:bCs/>
              </w:rPr>
              <w:t xml:space="preserve">ze złotą śrubką (typu </w:t>
            </w:r>
            <w:r w:rsidRPr="001259E8">
              <w:rPr>
                <w:rFonts w:asciiTheme="minorHAnsi" w:hAnsiTheme="minorHAnsi" w:cstheme="minorHAnsi"/>
                <w:bCs/>
                <w:i/>
                <w:iCs/>
              </w:rPr>
              <w:t>slim</w:t>
            </w:r>
            <w:r w:rsidRPr="001259E8">
              <w:rPr>
                <w:rFonts w:asciiTheme="minorHAnsi" w:hAnsiTheme="minorHAnsi" w:cstheme="minorHAnsi"/>
                <w:bCs/>
              </w:rPr>
              <w:t>)</w:t>
            </w:r>
            <w:r w:rsidRPr="001259E8">
              <w:rPr>
                <w:rFonts w:asciiTheme="minorHAnsi" w:hAnsiTheme="minorHAnsi" w:cstheme="minorHAnsi"/>
              </w:rPr>
              <w:t xml:space="preserve"> </w:t>
            </w:r>
            <w:r w:rsidR="004D6B68" w:rsidRPr="001259E8">
              <w:rPr>
                <w:rFonts w:asciiTheme="minorHAnsi" w:hAnsiTheme="minorHAnsi" w:cstheme="minorHAnsi"/>
              </w:rPr>
              <w:br/>
            </w:r>
            <w:r w:rsidRPr="001259E8">
              <w:rPr>
                <w:rFonts w:asciiTheme="minorHAnsi" w:hAnsiTheme="minorHAnsi" w:cstheme="minorHAnsi"/>
              </w:rPr>
              <w:t xml:space="preserve">o długości 230mm, część pracująca </w:t>
            </w:r>
            <w:r w:rsidR="00CD38D0" w:rsidRPr="001259E8">
              <w:rPr>
                <w:rFonts w:asciiTheme="minorHAnsi" w:hAnsiTheme="minorHAnsi" w:cstheme="minorHAnsi"/>
              </w:rPr>
              <w:t>górna odgięta 4</w:t>
            </w:r>
            <w:r w:rsidR="00620A3C" w:rsidRPr="001259E8">
              <w:rPr>
                <w:rFonts w:asciiTheme="minorHAnsi" w:hAnsiTheme="minorHAnsi" w:cstheme="minorHAnsi"/>
              </w:rPr>
              <w:t>0</w:t>
            </w:r>
            <w:r w:rsidR="00CD38D0" w:rsidRPr="001259E8">
              <w:rPr>
                <w:rFonts w:asciiTheme="minorHAnsi" w:hAnsiTheme="minorHAnsi" w:cstheme="minorHAnsi"/>
              </w:rPr>
              <w:t>⁰, wycinek na części pracującej 4mm</w:t>
            </w:r>
            <w:r w:rsidR="00620A3C" w:rsidRPr="001259E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192FA8" w14:textId="4AA47EB2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1259E8">
              <w:rPr>
                <w:rFonts w:asciiTheme="minorHAnsi" w:hAnsiTheme="minorHAnsi" w:cstheme="minorHAnsi"/>
                <w:bCs/>
                <w:lang w:eastAsia="en-US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45F933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60A11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D27A3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65C8D" w14:textId="5B29C3A0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1259E8" w:rsidRPr="001259E8" w14:paraId="68E3194A" w14:textId="77777777" w:rsidTr="000760FB">
        <w:trPr>
          <w:cantSplit/>
          <w:trHeight w:val="46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9B940" w14:textId="2356D256" w:rsidR="000563E6" w:rsidRPr="001259E8" w:rsidRDefault="001C752B" w:rsidP="004D6B68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1259E8">
              <w:rPr>
                <w:rFonts w:asciiTheme="minorHAnsi" w:hAnsiTheme="minorHAnsi" w:cstheme="minorHAnsi"/>
              </w:rPr>
              <w:t>Dłuto kostne trójkątne, symetryczne, płaskie do ci</w:t>
            </w:r>
            <w:r w:rsidR="001259E8" w:rsidRPr="001259E8">
              <w:rPr>
                <w:rFonts w:asciiTheme="minorHAnsi" w:hAnsiTheme="minorHAnsi" w:cstheme="minorHAnsi"/>
              </w:rPr>
              <w:t>ę</w:t>
            </w:r>
            <w:r w:rsidRPr="001259E8">
              <w:rPr>
                <w:rFonts w:asciiTheme="minorHAnsi" w:hAnsiTheme="minorHAnsi" w:cstheme="minorHAnsi"/>
              </w:rPr>
              <w:t>cia i zmiany kształtu kości, szerokość końcówki roboczej 3mm, grubość końcówki roboczej do 4mm, długość całkowita min. 130mm</w:t>
            </w:r>
            <w:r w:rsidR="00620A3C" w:rsidRPr="001259E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347BAE" w14:textId="53C782C8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1259E8">
              <w:rPr>
                <w:rFonts w:asciiTheme="minorHAnsi" w:hAnsiTheme="minorHAnsi" w:cstheme="minorHAnsi"/>
                <w:bCs/>
                <w:lang w:eastAsia="en-US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799B39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4D1D1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21F5B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9DD7F" w14:textId="6C42B0F5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1259E8" w:rsidRPr="001259E8" w14:paraId="6A03476E" w14:textId="77777777" w:rsidTr="000760FB">
        <w:trPr>
          <w:cantSplit/>
          <w:trHeight w:val="46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E2903" w14:textId="49A71994" w:rsidR="000563E6" w:rsidRPr="001259E8" w:rsidRDefault="001C752B" w:rsidP="004D6B68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1259E8">
              <w:rPr>
                <w:rFonts w:asciiTheme="minorHAnsi" w:hAnsiTheme="minorHAnsi" w:cstheme="minorHAnsi"/>
              </w:rPr>
              <w:t>Dłuto kostne trójkątne, symetryczne, płaskie do ci</w:t>
            </w:r>
            <w:r w:rsidR="001259E8" w:rsidRPr="001259E8">
              <w:rPr>
                <w:rFonts w:asciiTheme="minorHAnsi" w:hAnsiTheme="minorHAnsi" w:cstheme="minorHAnsi"/>
              </w:rPr>
              <w:t>ę</w:t>
            </w:r>
            <w:r w:rsidRPr="001259E8">
              <w:rPr>
                <w:rFonts w:asciiTheme="minorHAnsi" w:hAnsiTheme="minorHAnsi" w:cstheme="minorHAnsi"/>
              </w:rPr>
              <w:t>cia i zmiany kształtu kości, szerokość końcówki roboczej 3mm, grubość końcówki roboczej do 6mm, długość całkowita min. 130mm</w:t>
            </w:r>
            <w:r w:rsidR="00620A3C" w:rsidRPr="001259E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883EF8" w14:textId="0FF7F11A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1259E8">
              <w:rPr>
                <w:rFonts w:asciiTheme="minorHAnsi" w:hAnsiTheme="minorHAnsi" w:cstheme="minorHAnsi"/>
                <w:bCs/>
                <w:lang w:eastAsia="en-US"/>
              </w:rPr>
              <w:t>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472B4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14F96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7126C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A866A" w14:textId="558B8D0E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1259E8" w:rsidRPr="001259E8" w14:paraId="6B9937F2" w14:textId="77777777" w:rsidTr="000760FB">
        <w:trPr>
          <w:cantSplit/>
          <w:trHeight w:val="46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82646" w14:textId="046C6284" w:rsidR="000563E6" w:rsidRPr="001259E8" w:rsidRDefault="001C752B" w:rsidP="004D6B68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1259E8">
              <w:rPr>
                <w:rFonts w:asciiTheme="minorHAnsi" w:hAnsiTheme="minorHAnsi" w:cstheme="minorHAnsi"/>
              </w:rPr>
              <w:t>Dłuto kostne trójkątne, symetryczne, płaskie do ci</w:t>
            </w:r>
            <w:r w:rsidR="001259E8" w:rsidRPr="001259E8">
              <w:rPr>
                <w:rFonts w:asciiTheme="minorHAnsi" w:hAnsiTheme="minorHAnsi" w:cstheme="minorHAnsi"/>
              </w:rPr>
              <w:t>ę</w:t>
            </w:r>
            <w:r w:rsidRPr="001259E8">
              <w:rPr>
                <w:rFonts w:asciiTheme="minorHAnsi" w:hAnsiTheme="minorHAnsi" w:cstheme="minorHAnsi"/>
              </w:rPr>
              <w:t>cia i zmiany kształtu kości, szerokość końcówki roboczej 3mm, grubość końcówki roboczej do 8mm, długość całkowita min. 130mm</w:t>
            </w:r>
            <w:r w:rsidR="00620A3C" w:rsidRPr="001259E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4100B3" w14:textId="4EEFFF23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1259E8">
              <w:rPr>
                <w:rFonts w:asciiTheme="minorHAnsi" w:hAnsiTheme="minorHAnsi" w:cstheme="minorHAnsi"/>
                <w:bCs/>
                <w:lang w:eastAsia="en-US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C4D8D9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FE68E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CBABE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4C6BE" w14:textId="65AF3B35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1259E8" w:rsidRPr="001259E8" w14:paraId="13513EBF" w14:textId="77777777" w:rsidTr="000760FB">
        <w:trPr>
          <w:cantSplit/>
          <w:trHeight w:val="46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41F58" w14:textId="6484E449" w:rsidR="000563E6" w:rsidRPr="001259E8" w:rsidRDefault="001C752B" w:rsidP="004D6B68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1259E8">
              <w:rPr>
                <w:rFonts w:asciiTheme="minorHAnsi" w:hAnsiTheme="minorHAnsi" w:cstheme="minorHAnsi"/>
              </w:rPr>
              <w:t>Dłuto kostne trójkątne, symetryczne, płaskie do ci</w:t>
            </w:r>
            <w:r w:rsidR="001259E8" w:rsidRPr="001259E8">
              <w:rPr>
                <w:rFonts w:asciiTheme="minorHAnsi" w:hAnsiTheme="minorHAnsi" w:cstheme="minorHAnsi"/>
              </w:rPr>
              <w:t>ę</w:t>
            </w:r>
            <w:r w:rsidRPr="001259E8">
              <w:rPr>
                <w:rFonts w:asciiTheme="minorHAnsi" w:hAnsiTheme="minorHAnsi" w:cstheme="minorHAnsi"/>
              </w:rPr>
              <w:t>cia i zmiany kształtu kości, szerokość końcówki roboczej 3mm, grubość końcówki roboczej do 10mm, długość całkowita min. 130mm</w:t>
            </w:r>
            <w:r w:rsidR="00620A3C" w:rsidRPr="001259E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336A7A" w14:textId="681BBED9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1259E8">
              <w:rPr>
                <w:rFonts w:asciiTheme="minorHAnsi" w:hAnsiTheme="minorHAnsi" w:cstheme="minorHAnsi"/>
                <w:bCs/>
                <w:lang w:eastAsia="en-US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88BFBB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05AFA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EEDFC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C82C2" w14:textId="0E7F5A64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1259E8" w:rsidRPr="001259E8" w14:paraId="3124BF97" w14:textId="77777777" w:rsidTr="000760FB">
        <w:trPr>
          <w:cantSplit/>
          <w:trHeight w:val="952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6D545" w14:textId="21AAA6F9" w:rsidR="000563E6" w:rsidRPr="001259E8" w:rsidRDefault="001C752B" w:rsidP="004D6B68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1259E8">
              <w:rPr>
                <w:rFonts w:asciiTheme="minorHAnsi" w:hAnsiTheme="minorHAnsi" w:cstheme="minorHAnsi"/>
              </w:rPr>
              <w:t>Dłuto kostne trójkątne, symetryczne, płaskie do ci</w:t>
            </w:r>
            <w:r w:rsidR="001259E8" w:rsidRPr="001259E8">
              <w:rPr>
                <w:rFonts w:asciiTheme="minorHAnsi" w:hAnsiTheme="minorHAnsi" w:cstheme="minorHAnsi"/>
              </w:rPr>
              <w:t>ę</w:t>
            </w:r>
            <w:r w:rsidRPr="001259E8">
              <w:rPr>
                <w:rFonts w:asciiTheme="minorHAnsi" w:hAnsiTheme="minorHAnsi" w:cstheme="minorHAnsi"/>
              </w:rPr>
              <w:t>cia i zmiany kształtu kości, szerokość końcówki roboczej 3mm, grubość końcówki roboczej do 12mm, długość całkowita min. 130mm</w:t>
            </w:r>
            <w:r w:rsidR="00620A3C" w:rsidRPr="001259E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F0A0BF" w14:textId="07822EA0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1259E8">
              <w:rPr>
                <w:rFonts w:asciiTheme="minorHAnsi" w:hAnsiTheme="minorHAnsi" w:cstheme="minorHAnsi"/>
                <w:bCs/>
                <w:lang w:eastAsia="en-US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5374D0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51698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0A68E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24743" w14:textId="46BB64A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1259E8" w:rsidRPr="001259E8" w14:paraId="58E0885A" w14:textId="77777777" w:rsidTr="000760FB">
        <w:trPr>
          <w:cantSplit/>
          <w:trHeight w:val="46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6CD35" w14:textId="30017C5B" w:rsidR="000563E6" w:rsidRPr="001259E8" w:rsidRDefault="001C752B" w:rsidP="004D6B68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1259E8">
              <w:rPr>
                <w:rFonts w:asciiTheme="minorHAnsi" w:hAnsiTheme="minorHAnsi" w:cstheme="minorHAnsi"/>
              </w:rPr>
              <w:t>Dłuto kostne trójkątne, symetryczne, płaskie do ci</w:t>
            </w:r>
            <w:r w:rsidR="001259E8" w:rsidRPr="001259E8">
              <w:rPr>
                <w:rFonts w:asciiTheme="minorHAnsi" w:hAnsiTheme="minorHAnsi" w:cstheme="minorHAnsi"/>
              </w:rPr>
              <w:t>ę</w:t>
            </w:r>
            <w:r w:rsidRPr="001259E8">
              <w:rPr>
                <w:rFonts w:asciiTheme="minorHAnsi" w:hAnsiTheme="minorHAnsi" w:cstheme="minorHAnsi"/>
              </w:rPr>
              <w:t>cia i zmiany kształtu kości, szerokość końcówki roboczej 3mm, grubość końcówki roboczej do 14mm, długość całkowita min. 130mm</w:t>
            </w:r>
            <w:r w:rsidR="00620A3C" w:rsidRPr="001259E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8B63C9" w14:textId="03DFDA1B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1259E8">
              <w:rPr>
                <w:rFonts w:asciiTheme="minorHAnsi" w:hAnsiTheme="minorHAnsi" w:cstheme="minorHAnsi"/>
                <w:bCs/>
                <w:lang w:eastAsia="en-US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8007B0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3B38C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BB5B7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6D545" w14:textId="0689587C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1259E8" w:rsidRPr="001259E8" w14:paraId="2D89BDAA" w14:textId="77777777" w:rsidTr="000760FB">
        <w:trPr>
          <w:cantSplit/>
          <w:trHeight w:val="46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BC368" w14:textId="30996C96" w:rsidR="000563E6" w:rsidRPr="001259E8" w:rsidRDefault="001C752B" w:rsidP="00774688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1259E8">
              <w:rPr>
                <w:rFonts w:asciiTheme="minorHAnsi" w:hAnsiTheme="minorHAnsi" w:cstheme="minorHAnsi"/>
              </w:rPr>
              <w:lastRenderedPageBreak/>
              <w:t xml:space="preserve">Pilnik kostny dwustronny, </w:t>
            </w:r>
            <w:r w:rsidR="00774688" w:rsidRPr="001259E8">
              <w:rPr>
                <w:rFonts w:asciiTheme="minorHAnsi" w:hAnsiTheme="minorHAnsi" w:cstheme="minorHAnsi"/>
              </w:rPr>
              <w:br/>
            </w:r>
            <w:r w:rsidRPr="001259E8">
              <w:rPr>
                <w:rFonts w:asciiTheme="minorHAnsi" w:hAnsiTheme="minorHAnsi" w:cstheme="minorHAnsi"/>
              </w:rPr>
              <w:t xml:space="preserve">do wygładzania kości, długość całkowita </w:t>
            </w:r>
            <w:r w:rsidR="004D6B68" w:rsidRPr="001259E8">
              <w:rPr>
                <w:rFonts w:asciiTheme="minorHAnsi" w:hAnsiTheme="minorHAnsi" w:cstheme="minorHAnsi"/>
              </w:rPr>
              <w:t xml:space="preserve">nie mniejsza niż </w:t>
            </w:r>
            <w:r w:rsidRPr="001259E8">
              <w:rPr>
                <w:rFonts w:asciiTheme="minorHAnsi" w:hAnsiTheme="minorHAnsi" w:cstheme="minorHAnsi"/>
              </w:rPr>
              <w:t>2</w:t>
            </w:r>
            <w:r w:rsidR="004D6B68" w:rsidRPr="001259E8">
              <w:rPr>
                <w:rFonts w:asciiTheme="minorHAnsi" w:hAnsiTheme="minorHAnsi" w:cstheme="minorHAnsi"/>
              </w:rPr>
              <w:t>0</w:t>
            </w:r>
            <w:r w:rsidRPr="001259E8">
              <w:rPr>
                <w:rFonts w:asciiTheme="minorHAnsi" w:hAnsiTheme="minorHAnsi" w:cstheme="minorHAnsi"/>
              </w:rPr>
              <w:t>0mm, rozstaw zębów w części roboczej 2.2mm oraz 2.0mm</w:t>
            </w:r>
            <w:r w:rsidR="00620A3C" w:rsidRPr="001259E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E43709" w14:textId="4F92BFDC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1259E8">
              <w:rPr>
                <w:rFonts w:asciiTheme="minorHAnsi" w:hAnsiTheme="minorHAnsi" w:cstheme="minorHAnsi"/>
                <w:bCs/>
                <w:lang w:eastAsia="en-US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202E56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E5974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AAA89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CF2C2" w14:textId="5E143788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1259E8" w:rsidRPr="001259E8" w14:paraId="49BC8559" w14:textId="77777777" w:rsidTr="000760FB">
        <w:trPr>
          <w:cantSplit/>
          <w:trHeight w:val="46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DFDA6" w14:textId="08E7902F" w:rsidR="000563E6" w:rsidRPr="001259E8" w:rsidRDefault="004D6B68" w:rsidP="004D6B68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1259E8">
              <w:rPr>
                <w:rFonts w:asciiTheme="minorHAnsi" w:hAnsiTheme="minorHAnsi" w:cstheme="minorHAnsi"/>
              </w:rPr>
              <w:t xml:space="preserve">Pilnik kostny dwustronny, </w:t>
            </w:r>
            <w:r w:rsidRPr="001259E8">
              <w:rPr>
                <w:rFonts w:asciiTheme="minorHAnsi" w:hAnsiTheme="minorHAnsi" w:cstheme="minorHAnsi"/>
              </w:rPr>
              <w:br/>
              <w:t>do wygładzania kości, długość całkowita nie mniejsza niż 200mm, rozstaw zębów w części roboczej 1.4 mm oraz 1.2 mm</w:t>
            </w:r>
            <w:r w:rsidR="00620A3C" w:rsidRPr="001259E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388972" w14:textId="4BD7312A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1259E8">
              <w:rPr>
                <w:rFonts w:asciiTheme="minorHAnsi" w:hAnsiTheme="minorHAnsi" w:cstheme="minorHAnsi"/>
                <w:bCs/>
                <w:lang w:eastAsia="en-US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FDA079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2156D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CDDC5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4D357" w14:textId="48A335DF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1259E8" w:rsidRPr="001259E8" w14:paraId="1FF6C7FD" w14:textId="77777777" w:rsidTr="000760FB">
        <w:trPr>
          <w:cantSplit/>
          <w:trHeight w:val="46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491E1" w14:textId="36931ECF" w:rsidR="000563E6" w:rsidRPr="001259E8" w:rsidRDefault="004D6B68" w:rsidP="004D6B68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1259E8">
              <w:rPr>
                <w:rFonts w:asciiTheme="minorHAnsi" w:hAnsiTheme="minorHAnsi" w:cstheme="minorHAnsi"/>
              </w:rPr>
              <w:t xml:space="preserve">Pilnik kostny dwustronny, </w:t>
            </w:r>
            <w:r w:rsidRPr="001259E8">
              <w:rPr>
                <w:rFonts w:asciiTheme="minorHAnsi" w:hAnsiTheme="minorHAnsi" w:cstheme="minorHAnsi"/>
              </w:rPr>
              <w:br/>
              <w:t>do wygładzania kości, długość całkowita nie mniejsza niż 200mm, rozstaw zębów w części roboczej 1.0mm oraz 0.8mm</w:t>
            </w:r>
            <w:r w:rsidR="00620A3C" w:rsidRPr="001259E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6D49D2" w14:textId="1985F4B9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1259E8">
              <w:rPr>
                <w:rFonts w:asciiTheme="minorHAnsi" w:hAnsiTheme="minorHAnsi" w:cstheme="minorHAnsi"/>
                <w:bCs/>
                <w:lang w:eastAsia="en-US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B5B20A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BFEAE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612E7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022E1" w14:textId="38568135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E33D9" w:rsidRPr="001259E8" w14:paraId="63CE5212" w14:textId="77777777" w:rsidTr="000760FB">
        <w:trPr>
          <w:cantSplit/>
          <w:trHeight w:val="46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2FBDE" w14:textId="6440F0E2" w:rsidR="000563E6" w:rsidRPr="001259E8" w:rsidRDefault="000563E6" w:rsidP="000563E6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1259E8"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654E03" w14:textId="156FFAFA" w:rsidR="000563E6" w:rsidRPr="001259E8" w:rsidRDefault="000563E6" w:rsidP="000563E6">
            <w:pPr>
              <w:pStyle w:val="Akapitzlist1"/>
              <w:snapToGrid w:val="0"/>
              <w:ind w:left="0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6EA52D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39240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E9876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BC054" w14:textId="77777777" w:rsidR="000563E6" w:rsidRPr="001259E8" w:rsidRDefault="000563E6" w:rsidP="000563E6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33A0056A" w14:textId="77777777" w:rsidR="001D79D0" w:rsidRPr="001259E8" w:rsidRDefault="001D79D0" w:rsidP="001D79D0">
      <w:pPr>
        <w:pStyle w:val="Akapitzlist1"/>
        <w:widowControl/>
        <w:autoSpaceDE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206B39A2" w14:textId="77777777" w:rsidR="001D79D0" w:rsidRPr="001259E8" w:rsidRDefault="001D79D0" w:rsidP="001D79D0">
      <w:pPr>
        <w:pStyle w:val="Akapitzlist1"/>
        <w:widowControl/>
        <w:autoSpaceDE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509FF54" w14:textId="53DBD5A5" w:rsidR="00715BEB" w:rsidRPr="001259E8" w:rsidRDefault="00715BEB" w:rsidP="00572ACC">
      <w:pPr>
        <w:pStyle w:val="Akapitzlist1"/>
        <w:widowControl/>
        <w:numPr>
          <w:ilvl w:val="0"/>
          <w:numId w:val="1"/>
        </w:numPr>
        <w:tabs>
          <w:tab w:val="clear" w:pos="708"/>
        </w:tabs>
        <w:autoSpaceDE w:val="0"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59E8">
        <w:rPr>
          <w:rFonts w:asciiTheme="minorHAnsi" w:hAnsiTheme="minorHAnsi" w:cstheme="minorHAnsi"/>
          <w:sz w:val="22"/>
          <w:szCs w:val="22"/>
        </w:rPr>
        <w:t xml:space="preserve">Oświadczamy, że zapoznaliśmy się z zapytaniem ofertowym wraz ze wszystkimi załącznikami </w:t>
      </w:r>
      <w:r w:rsidR="00E77A52" w:rsidRPr="001259E8">
        <w:rPr>
          <w:rFonts w:asciiTheme="minorHAnsi" w:hAnsiTheme="minorHAnsi" w:cstheme="minorHAnsi"/>
          <w:sz w:val="22"/>
          <w:szCs w:val="22"/>
        </w:rPr>
        <w:br/>
      </w:r>
      <w:r w:rsidRPr="001259E8">
        <w:rPr>
          <w:rFonts w:asciiTheme="minorHAnsi" w:hAnsiTheme="minorHAnsi" w:cstheme="minorHAnsi"/>
          <w:sz w:val="22"/>
          <w:szCs w:val="22"/>
        </w:rPr>
        <w:t>i nie wnosimy żadnych zastrzeżeń. Przeanalizowaliśmy i w pełni akceptujemy treść dokumentów tworzących Zapytanie Ofertowe.</w:t>
      </w:r>
    </w:p>
    <w:p w14:paraId="6B94F502" w14:textId="445C169D" w:rsidR="00715BEB" w:rsidRPr="001259E8" w:rsidRDefault="00715BEB" w:rsidP="00572ACC">
      <w:pPr>
        <w:pStyle w:val="Akapitzlist1"/>
        <w:widowControl/>
        <w:numPr>
          <w:ilvl w:val="0"/>
          <w:numId w:val="1"/>
        </w:numPr>
        <w:tabs>
          <w:tab w:val="clear" w:pos="708"/>
          <w:tab w:val="left" w:pos="284"/>
        </w:tabs>
        <w:autoSpaceDE w:val="0"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59E8">
        <w:rPr>
          <w:rFonts w:asciiTheme="minorHAnsi" w:hAnsiTheme="minorHAnsi" w:cstheme="minorHAnsi"/>
          <w:sz w:val="22"/>
          <w:szCs w:val="22"/>
        </w:rPr>
        <w:t xml:space="preserve">Niniejszym przyjmujemy bez zastrzeżeń czy ograniczeń i w całości postanowienia zawarte w Zapytaniu Ofertowym oraz informujemy, że zdobyliśmy wszelkie niezbędne informacje do opracowania oferty </w:t>
      </w:r>
      <w:r w:rsidR="00E77A52" w:rsidRPr="001259E8">
        <w:rPr>
          <w:rFonts w:asciiTheme="minorHAnsi" w:hAnsiTheme="minorHAnsi" w:cstheme="minorHAnsi"/>
          <w:sz w:val="22"/>
          <w:szCs w:val="22"/>
        </w:rPr>
        <w:br/>
      </w:r>
      <w:r w:rsidRPr="001259E8">
        <w:rPr>
          <w:rFonts w:asciiTheme="minorHAnsi" w:hAnsiTheme="minorHAnsi" w:cstheme="minorHAnsi"/>
          <w:sz w:val="22"/>
          <w:szCs w:val="22"/>
        </w:rPr>
        <w:t xml:space="preserve">i podpisania wynikającej z niej Umowy/Zamówienia. </w:t>
      </w:r>
    </w:p>
    <w:p w14:paraId="4C88301B" w14:textId="77777777" w:rsidR="00715BEB" w:rsidRPr="001259E8" w:rsidRDefault="00715BEB" w:rsidP="00572ACC">
      <w:pPr>
        <w:pStyle w:val="Akapitzlist1"/>
        <w:widowControl/>
        <w:numPr>
          <w:ilvl w:val="0"/>
          <w:numId w:val="1"/>
        </w:numPr>
        <w:tabs>
          <w:tab w:val="clear" w:pos="708"/>
          <w:tab w:val="left" w:pos="284"/>
        </w:tabs>
        <w:autoSpaceDE w:val="0"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59E8">
        <w:rPr>
          <w:rFonts w:asciiTheme="minorHAnsi" w:hAnsiTheme="minorHAnsi" w:cstheme="minorHAnsi"/>
          <w:sz w:val="22"/>
          <w:szCs w:val="22"/>
        </w:rPr>
        <w:t>Zobowiązujemy się i gwarantujemy, bez zastrzeżeń czy ograniczeń, wykonanie całości zamówienia zgodnie z treścią Zapytania Ofertowego wraz z załącznikami.</w:t>
      </w:r>
    </w:p>
    <w:p w14:paraId="1FAA68AF" w14:textId="753B1210" w:rsidR="00715BEB" w:rsidRPr="001259E8" w:rsidRDefault="00715BEB" w:rsidP="00572ACC">
      <w:pPr>
        <w:pStyle w:val="Akapitzlist1"/>
        <w:widowControl/>
        <w:numPr>
          <w:ilvl w:val="0"/>
          <w:numId w:val="1"/>
        </w:numPr>
        <w:tabs>
          <w:tab w:val="clear" w:pos="708"/>
          <w:tab w:val="left" w:pos="284"/>
        </w:tabs>
        <w:autoSpaceDE w:val="0"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59E8">
        <w:rPr>
          <w:rFonts w:asciiTheme="minorHAnsi" w:hAnsiTheme="minorHAnsi" w:cstheme="minorHAnsi"/>
          <w:sz w:val="22"/>
          <w:szCs w:val="22"/>
        </w:rPr>
        <w:t>Oświadczamy, że term</w:t>
      </w:r>
      <w:r w:rsidR="00FE3AEE" w:rsidRPr="001259E8">
        <w:rPr>
          <w:rFonts w:asciiTheme="minorHAnsi" w:hAnsiTheme="minorHAnsi" w:cstheme="minorHAnsi"/>
          <w:sz w:val="22"/>
          <w:szCs w:val="22"/>
        </w:rPr>
        <w:t xml:space="preserve">in realizacji wynosi </w:t>
      </w:r>
      <w:r w:rsidR="00D46715" w:rsidRPr="001259E8">
        <w:rPr>
          <w:rFonts w:asciiTheme="minorHAnsi" w:hAnsiTheme="minorHAnsi" w:cstheme="minorHAnsi"/>
          <w:sz w:val="22"/>
          <w:szCs w:val="22"/>
        </w:rPr>
        <w:t>___</w:t>
      </w:r>
      <w:r w:rsidR="001D79D0" w:rsidRPr="001259E8">
        <w:rPr>
          <w:rFonts w:asciiTheme="minorHAnsi" w:hAnsiTheme="minorHAnsi" w:cstheme="minorHAnsi"/>
          <w:sz w:val="22"/>
          <w:szCs w:val="22"/>
        </w:rPr>
        <w:t>____</w:t>
      </w:r>
      <w:r w:rsidR="00D46715" w:rsidRPr="001259E8">
        <w:rPr>
          <w:rFonts w:asciiTheme="minorHAnsi" w:hAnsiTheme="minorHAnsi" w:cstheme="minorHAnsi"/>
          <w:sz w:val="22"/>
          <w:szCs w:val="22"/>
        </w:rPr>
        <w:t>__________________________________________</w:t>
      </w:r>
    </w:p>
    <w:p w14:paraId="677EB220" w14:textId="77777777" w:rsidR="00715BEB" w:rsidRPr="001259E8" w:rsidRDefault="00715BEB" w:rsidP="00572ACC">
      <w:pPr>
        <w:pStyle w:val="Akapitzlist1"/>
        <w:widowControl/>
        <w:numPr>
          <w:ilvl w:val="0"/>
          <w:numId w:val="1"/>
        </w:numPr>
        <w:tabs>
          <w:tab w:val="clear" w:pos="708"/>
          <w:tab w:val="left" w:pos="284"/>
        </w:tabs>
        <w:autoSpaceDE w:val="0"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59E8">
        <w:rPr>
          <w:rFonts w:asciiTheme="minorHAnsi" w:hAnsiTheme="minorHAnsi" w:cstheme="minorHAnsi"/>
          <w:sz w:val="22"/>
          <w:szCs w:val="22"/>
        </w:rPr>
        <w:t>Oświadczamy, że składamy niniejszą ofertę w tym postępowaniu we własnym imieniu.</w:t>
      </w:r>
    </w:p>
    <w:p w14:paraId="2CF42B59" w14:textId="086F6BE3" w:rsidR="00D3130E" w:rsidRPr="001259E8" w:rsidRDefault="00715BEB" w:rsidP="00572ACC">
      <w:pPr>
        <w:pStyle w:val="Akapitzlist1"/>
        <w:widowControl/>
        <w:numPr>
          <w:ilvl w:val="0"/>
          <w:numId w:val="1"/>
        </w:numPr>
        <w:tabs>
          <w:tab w:val="clear" w:pos="708"/>
          <w:tab w:val="left" w:pos="284"/>
        </w:tabs>
        <w:autoSpaceDE w:val="0"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59E8">
        <w:rPr>
          <w:rFonts w:asciiTheme="minorHAnsi" w:hAnsiTheme="minorHAnsi" w:cstheme="minorHAnsi"/>
          <w:sz w:val="22"/>
          <w:szCs w:val="22"/>
        </w:rPr>
        <w:t xml:space="preserve">Oświadczamy, iż oferta ważna jest do dnia  </w:t>
      </w:r>
      <w:r w:rsidR="00D46715" w:rsidRPr="001259E8">
        <w:rPr>
          <w:rFonts w:asciiTheme="minorHAnsi" w:hAnsiTheme="minorHAnsi" w:cstheme="minorHAnsi"/>
          <w:sz w:val="22"/>
          <w:szCs w:val="22"/>
        </w:rPr>
        <w:t>___________________</w:t>
      </w:r>
      <w:r w:rsidR="001D79D0" w:rsidRPr="001259E8">
        <w:rPr>
          <w:rFonts w:asciiTheme="minorHAnsi" w:hAnsiTheme="minorHAnsi" w:cstheme="minorHAnsi"/>
          <w:sz w:val="22"/>
          <w:szCs w:val="22"/>
        </w:rPr>
        <w:t>____</w:t>
      </w:r>
      <w:r w:rsidR="00D46715" w:rsidRPr="001259E8">
        <w:rPr>
          <w:rFonts w:asciiTheme="minorHAnsi" w:hAnsiTheme="minorHAnsi" w:cstheme="minorHAnsi"/>
          <w:sz w:val="22"/>
          <w:szCs w:val="22"/>
        </w:rPr>
        <w:t>_____________</w:t>
      </w:r>
      <w:r w:rsidRPr="001259E8">
        <w:rPr>
          <w:rFonts w:asciiTheme="minorHAnsi" w:hAnsiTheme="minorHAnsi" w:cstheme="minorHAnsi"/>
          <w:sz w:val="22"/>
          <w:szCs w:val="22"/>
        </w:rPr>
        <w:t xml:space="preserve"> r.</w:t>
      </w:r>
      <w:r w:rsidR="005B5FE8" w:rsidRPr="001259E8">
        <w:rPr>
          <w:rFonts w:asciiTheme="minorHAnsi" w:hAnsiTheme="minorHAnsi" w:cstheme="minorHAnsi"/>
          <w:sz w:val="22"/>
          <w:szCs w:val="22"/>
        </w:rPr>
        <w:t xml:space="preserve"> (min. 30 dni)</w:t>
      </w:r>
    </w:p>
    <w:p w14:paraId="2E2FB4F3" w14:textId="77777777" w:rsidR="00715BEB" w:rsidRPr="001259E8" w:rsidRDefault="00715BEB" w:rsidP="00572ACC">
      <w:pPr>
        <w:pStyle w:val="Akapitzlist1"/>
        <w:widowControl/>
        <w:numPr>
          <w:ilvl w:val="0"/>
          <w:numId w:val="1"/>
        </w:numPr>
        <w:tabs>
          <w:tab w:val="clear" w:pos="708"/>
          <w:tab w:val="left" w:pos="284"/>
        </w:tabs>
        <w:autoSpaceDE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59E8">
        <w:rPr>
          <w:rFonts w:asciiTheme="minorHAnsi" w:hAnsiTheme="minorHAnsi" w:cstheme="minorHAnsi"/>
          <w:sz w:val="22"/>
          <w:szCs w:val="22"/>
        </w:rPr>
        <w:t>Załącznikami do niniejszej Oferty, stanowiącymi jej integralną część są:</w:t>
      </w:r>
    </w:p>
    <w:p w14:paraId="3179F5D7" w14:textId="77777777" w:rsidR="00B833E0" w:rsidRPr="001259E8" w:rsidRDefault="00B833E0" w:rsidP="00D46715">
      <w:pPr>
        <w:pStyle w:val="Akapitzlist1"/>
        <w:widowControl/>
        <w:tabs>
          <w:tab w:val="left" w:pos="284"/>
        </w:tabs>
        <w:autoSpaceDE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9F24C87" w14:textId="78F61E07" w:rsidR="00D46715" w:rsidRPr="001259E8" w:rsidRDefault="00D46715" w:rsidP="00D46715">
      <w:pPr>
        <w:pStyle w:val="Akapitzlist1"/>
        <w:widowControl/>
        <w:tabs>
          <w:tab w:val="left" w:pos="284"/>
        </w:tabs>
        <w:autoSpaceDE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259E8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</w:t>
      </w:r>
    </w:p>
    <w:p w14:paraId="3627F033" w14:textId="77777777" w:rsidR="00D46715" w:rsidRPr="001259E8" w:rsidRDefault="00D46715" w:rsidP="00D46715">
      <w:pPr>
        <w:pStyle w:val="Akapitzlist1"/>
        <w:widowControl/>
        <w:tabs>
          <w:tab w:val="left" w:pos="284"/>
        </w:tabs>
        <w:autoSpaceDE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B5C91BE" w14:textId="545917E2" w:rsidR="00D46715" w:rsidRPr="001259E8" w:rsidRDefault="00D46715" w:rsidP="00D46715">
      <w:pPr>
        <w:pStyle w:val="Akapitzlist1"/>
        <w:widowControl/>
        <w:tabs>
          <w:tab w:val="left" w:pos="284"/>
        </w:tabs>
        <w:autoSpaceDE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259E8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</w:t>
      </w:r>
    </w:p>
    <w:p w14:paraId="26F463B6" w14:textId="77777777" w:rsidR="00D46715" w:rsidRPr="001259E8" w:rsidRDefault="00D46715" w:rsidP="00D46715">
      <w:pPr>
        <w:pStyle w:val="Akapitzlist1"/>
        <w:widowControl/>
        <w:tabs>
          <w:tab w:val="left" w:pos="284"/>
        </w:tabs>
        <w:autoSpaceDE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B0664ED" w14:textId="12899111" w:rsidR="00D46715" w:rsidRPr="001259E8" w:rsidRDefault="00D46715" w:rsidP="00D46715">
      <w:pPr>
        <w:pStyle w:val="Akapitzlist1"/>
        <w:widowControl/>
        <w:tabs>
          <w:tab w:val="left" w:pos="284"/>
        </w:tabs>
        <w:autoSpaceDE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259E8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</w:t>
      </w:r>
    </w:p>
    <w:p w14:paraId="6601E2C4" w14:textId="77777777" w:rsidR="00D46715" w:rsidRPr="001259E8" w:rsidRDefault="00D46715" w:rsidP="00D46715">
      <w:pPr>
        <w:pStyle w:val="Akapitzlist1"/>
        <w:widowControl/>
        <w:tabs>
          <w:tab w:val="left" w:pos="284"/>
        </w:tabs>
        <w:autoSpaceDE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BFE2495" w14:textId="77777777" w:rsidR="00D46715" w:rsidRPr="001259E8" w:rsidRDefault="00D46715" w:rsidP="00D46715">
      <w:pPr>
        <w:pStyle w:val="Akapitzlist1"/>
        <w:widowControl/>
        <w:tabs>
          <w:tab w:val="left" w:pos="284"/>
        </w:tabs>
        <w:autoSpaceDE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ABF2AFB" w14:textId="77777777" w:rsidR="00D46715" w:rsidRPr="001259E8" w:rsidRDefault="00D46715" w:rsidP="00D46715">
      <w:pPr>
        <w:pStyle w:val="Akapitzlist1"/>
        <w:widowControl/>
        <w:tabs>
          <w:tab w:val="left" w:pos="284"/>
        </w:tabs>
        <w:autoSpaceDE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AA9BA99" w14:textId="7B356AA7" w:rsidR="00D46715" w:rsidRPr="001259E8" w:rsidRDefault="00715BEB" w:rsidP="00D46715">
      <w:pPr>
        <w:rPr>
          <w:rFonts w:asciiTheme="minorHAnsi" w:hAnsiTheme="minorHAnsi" w:cstheme="minorHAnsi"/>
          <w:sz w:val="22"/>
          <w:szCs w:val="22"/>
        </w:rPr>
      </w:pPr>
      <w:r w:rsidRPr="001259E8">
        <w:rPr>
          <w:rFonts w:asciiTheme="minorHAnsi" w:hAnsiTheme="minorHAnsi" w:cstheme="minorHAnsi"/>
          <w:sz w:val="22"/>
          <w:szCs w:val="22"/>
        </w:rPr>
        <w:t xml:space="preserve">      </w:t>
      </w:r>
    </w:p>
    <w:p w14:paraId="70CBE70F" w14:textId="5BC90AA1" w:rsidR="00715BEB" w:rsidRPr="001259E8" w:rsidRDefault="00715BEB" w:rsidP="00E77A52">
      <w:pPr>
        <w:ind w:left="4956"/>
        <w:jc w:val="right"/>
        <w:rPr>
          <w:rFonts w:asciiTheme="minorHAnsi" w:hAnsiTheme="minorHAnsi" w:cstheme="minorHAnsi"/>
          <w:sz w:val="22"/>
          <w:szCs w:val="22"/>
        </w:rPr>
      </w:pPr>
      <w:r w:rsidRPr="001259E8">
        <w:rPr>
          <w:rFonts w:asciiTheme="minorHAnsi" w:hAnsiTheme="minorHAnsi" w:cstheme="minorHAnsi"/>
          <w:sz w:val="22"/>
          <w:szCs w:val="22"/>
        </w:rPr>
        <w:t xml:space="preserve">    </w:t>
      </w:r>
      <w:r w:rsidR="00AE0890" w:rsidRPr="001259E8">
        <w:rPr>
          <w:rFonts w:asciiTheme="minorHAnsi" w:hAnsiTheme="minorHAnsi" w:cstheme="minorHAnsi"/>
          <w:sz w:val="22"/>
          <w:szCs w:val="22"/>
        </w:rPr>
        <w:t>____________________________</w:t>
      </w:r>
    </w:p>
    <w:p w14:paraId="596C2302" w14:textId="430494CA" w:rsidR="00715BEB" w:rsidRPr="001259E8" w:rsidRDefault="00715BEB" w:rsidP="00E77A52">
      <w:pPr>
        <w:autoSpaceDE w:val="0"/>
        <w:ind w:left="567"/>
        <w:jc w:val="right"/>
        <w:rPr>
          <w:rFonts w:asciiTheme="minorHAnsi" w:hAnsiTheme="minorHAnsi" w:cstheme="minorHAnsi"/>
        </w:rPr>
      </w:pPr>
      <w:r w:rsidRPr="001259E8">
        <w:rPr>
          <w:rFonts w:asciiTheme="minorHAnsi" w:eastAsia="Arial" w:hAnsiTheme="minorHAnsi" w:cstheme="minorHAnsi"/>
          <w:sz w:val="22"/>
          <w:szCs w:val="22"/>
        </w:rPr>
        <w:t xml:space="preserve">                                                                                    </w:t>
      </w:r>
      <w:r w:rsidR="00BC5201" w:rsidRPr="001259E8">
        <w:rPr>
          <w:rFonts w:asciiTheme="minorHAnsi" w:eastAsia="Arial" w:hAnsiTheme="minorHAnsi" w:cstheme="minorHAnsi"/>
          <w:sz w:val="22"/>
          <w:szCs w:val="22"/>
        </w:rPr>
        <w:tab/>
      </w:r>
      <w:r w:rsidR="00BC5201" w:rsidRPr="001259E8">
        <w:rPr>
          <w:rFonts w:asciiTheme="minorHAnsi" w:eastAsia="Arial" w:hAnsiTheme="minorHAnsi" w:cstheme="minorHAnsi"/>
          <w:sz w:val="22"/>
          <w:szCs w:val="22"/>
        </w:rPr>
        <w:tab/>
      </w:r>
      <w:r w:rsidRPr="001259E8">
        <w:rPr>
          <w:rFonts w:asciiTheme="minorHAnsi" w:eastAsia="Arial" w:hAnsiTheme="minorHAnsi" w:cstheme="minorHAnsi"/>
        </w:rPr>
        <w:t xml:space="preserve">   </w:t>
      </w:r>
      <w:r w:rsidRPr="001259E8">
        <w:rPr>
          <w:rFonts w:asciiTheme="minorHAnsi" w:hAnsiTheme="minorHAnsi" w:cstheme="minorHAnsi"/>
          <w:i/>
        </w:rPr>
        <w:t>(podpis i/lub pieczęć upoważnionego</w:t>
      </w:r>
    </w:p>
    <w:p w14:paraId="050CCCAA" w14:textId="5D097C4B" w:rsidR="00216F4A" w:rsidRPr="001259E8" w:rsidRDefault="00715BEB" w:rsidP="00D46715">
      <w:pPr>
        <w:autoSpaceDE w:val="0"/>
        <w:ind w:left="567"/>
        <w:jc w:val="right"/>
        <w:rPr>
          <w:rFonts w:asciiTheme="minorHAnsi" w:hAnsiTheme="minorHAnsi" w:cstheme="minorHAnsi"/>
        </w:rPr>
      </w:pPr>
      <w:r w:rsidRPr="001259E8">
        <w:rPr>
          <w:rFonts w:asciiTheme="minorHAnsi" w:eastAsia="Arial" w:hAnsiTheme="minorHAnsi" w:cstheme="minorHAnsi"/>
          <w:i/>
        </w:rPr>
        <w:t xml:space="preserve">                                                                                         </w:t>
      </w:r>
      <w:r w:rsidR="00BC5201" w:rsidRPr="001259E8">
        <w:rPr>
          <w:rFonts w:asciiTheme="minorHAnsi" w:eastAsia="Arial" w:hAnsiTheme="minorHAnsi" w:cstheme="minorHAnsi"/>
          <w:i/>
        </w:rPr>
        <w:tab/>
      </w:r>
      <w:r w:rsidR="00BC5201" w:rsidRPr="001259E8">
        <w:rPr>
          <w:rFonts w:asciiTheme="minorHAnsi" w:eastAsia="Arial" w:hAnsiTheme="minorHAnsi" w:cstheme="minorHAnsi"/>
          <w:i/>
        </w:rPr>
        <w:tab/>
      </w:r>
      <w:r w:rsidRPr="001259E8">
        <w:rPr>
          <w:rFonts w:asciiTheme="minorHAnsi" w:eastAsia="Arial" w:hAnsiTheme="minorHAnsi" w:cstheme="minorHAnsi"/>
          <w:i/>
        </w:rPr>
        <w:t xml:space="preserve">  </w:t>
      </w:r>
      <w:r w:rsidRPr="001259E8">
        <w:rPr>
          <w:rFonts w:asciiTheme="minorHAnsi" w:hAnsiTheme="minorHAnsi" w:cstheme="minorHAnsi"/>
          <w:i/>
        </w:rPr>
        <w:t>Przedstawiciela Wykonawcy</w:t>
      </w:r>
    </w:p>
    <w:sectPr w:rsidR="00216F4A" w:rsidRPr="001259E8" w:rsidSect="00DF5DCB">
      <w:headerReference w:type="default" r:id="rId8"/>
      <w:footerReference w:type="default" r:id="rId9"/>
      <w:pgSz w:w="11906" w:h="16838"/>
      <w:pgMar w:top="1985" w:right="1417" w:bottom="198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DE4F2" w14:textId="77777777" w:rsidR="00184033" w:rsidRDefault="00184033" w:rsidP="00761E21">
      <w:r>
        <w:separator/>
      </w:r>
    </w:p>
  </w:endnote>
  <w:endnote w:type="continuationSeparator" w:id="0">
    <w:p w14:paraId="6E97AE38" w14:textId="77777777" w:rsidR="00184033" w:rsidRDefault="00184033" w:rsidP="00761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69B14" w14:textId="77777777" w:rsidR="00C17E9D" w:rsidRPr="00053F9F" w:rsidRDefault="00C17E9D" w:rsidP="00C17E9D">
    <w:pPr>
      <w:pStyle w:val="Stopka"/>
      <w:jc w:val="both"/>
      <w:rPr>
        <w:rFonts w:ascii="Arial" w:hAnsi="Arial" w:cs="Arial"/>
        <w:sz w:val="14"/>
      </w:rPr>
    </w:pPr>
    <w:r w:rsidRPr="00053F9F">
      <w:rPr>
        <w:rFonts w:ascii="Arial" w:hAnsi="Arial" w:cs="Arial"/>
        <w:sz w:val="14"/>
      </w:rPr>
      <w:t>Adres kontaktowy: LfC Sp. z o.o., ul. Składowa 5B, 66-016 Czerwieńsk, tel. +48 68 321 92 00, fax +48 68 320 47 18, email:</w:t>
    </w:r>
    <w:r>
      <w:rPr>
        <w:rFonts w:ascii="Arial" w:hAnsi="Arial" w:cs="Arial"/>
        <w:sz w:val="14"/>
      </w:rPr>
      <w:t xml:space="preserve"> </w:t>
    </w:r>
    <w:r w:rsidRPr="00053F9F">
      <w:rPr>
        <w:rFonts w:ascii="Arial" w:hAnsi="Arial" w:cs="Arial"/>
        <w:sz w:val="14"/>
      </w:rPr>
      <w:t>lfc@lfc.com.pl</w:t>
    </w:r>
    <w:r>
      <w:rPr>
        <w:rFonts w:ascii="Arial" w:hAnsi="Arial" w:cs="Arial"/>
        <w:sz w:val="14"/>
      </w:rPr>
      <w:t>, www.lfc.com.pl</w:t>
    </w:r>
  </w:p>
  <w:p w14:paraId="2CF80F61" w14:textId="77777777" w:rsidR="00C17E9D" w:rsidRDefault="00C17E9D" w:rsidP="00C17E9D">
    <w:pPr>
      <w:pStyle w:val="Stopka"/>
      <w:jc w:val="both"/>
      <w:rPr>
        <w:rFonts w:ascii="Arial" w:hAnsi="Arial" w:cs="Arial"/>
        <w:sz w:val="14"/>
      </w:rPr>
    </w:pPr>
    <w:r w:rsidRPr="00053F9F">
      <w:rPr>
        <w:rFonts w:ascii="Arial" w:hAnsi="Arial" w:cs="Arial"/>
        <w:sz w:val="14"/>
      </w:rPr>
      <w:t xml:space="preserve">Siedziba firmy: LfC Sp. z o.o., ul. Kożuchowska 41, 65-364 Zielona Góra, tel. +48 68 322 47 79, </w:t>
    </w:r>
    <w:r w:rsidRPr="00D60E62">
      <w:rPr>
        <w:rFonts w:ascii="Arial" w:hAnsi="Arial" w:cs="Arial"/>
        <w:sz w:val="14"/>
      </w:rPr>
      <w:t xml:space="preserve">fax +48 68 327 19 39, </w:t>
    </w:r>
    <w:r w:rsidRPr="00053F9F">
      <w:rPr>
        <w:rFonts w:ascii="Arial" w:hAnsi="Arial" w:cs="Arial"/>
        <w:sz w:val="14"/>
      </w:rPr>
      <w:t>email:rd@lfc.com.pl</w:t>
    </w:r>
  </w:p>
  <w:p w14:paraId="4372D028" w14:textId="77777777" w:rsidR="00C17E9D" w:rsidRPr="00053F9F" w:rsidRDefault="00C17E9D" w:rsidP="00C17E9D">
    <w:pPr>
      <w:pStyle w:val="Stopka"/>
      <w:jc w:val="both"/>
      <w:rPr>
        <w:rFonts w:ascii="Arial" w:hAnsi="Arial" w:cs="Arial"/>
        <w:sz w:val="16"/>
      </w:rPr>
    </w:pPr>
  </w:p>
  <w:p w14:paraId="26A87928" w14:textId="77777777" w:rsidR="00A92429" w:rsidRPr="00C17E9D" w:rsidRDefault="00C17E9D" w:rsidP="00C17E9D">
    <w:pPr>
      <w:pStyle w:val="Stopka"/>
      <w:jc w:val="both"/>
      <w:rPr>
        <w:rFonts w:ascii="Arial" w:hAnsi="Arial" w:cs="Arial"/>
        <w:i/>
        <w:sz w:val="14"/>
      </w:rPr>
    </w:pPr>
    <w:r>
      <w:rPr>
        <w:rFonts w:ascii="Arial" w:hAnsi="Arial" w:cs="Arial"/>
        <w:i/>
        <w:sz w:val="14"/>
      </w:rPr>
      <w:t xml:space="preserve">Projekt pt.: </w:t>
    </w:r>
    <w:r w:rsidRPr="006C15DA">
      <w:rPr>
        <w:rFonts w:ascii="Arial" w:hAnsi="Arial" w:cs="Arial"/>
        <w:i/>
        <w:sz w:val="14"/>
      </w:rPr>
      <w:t>„M</w:t>
    </w:r>
    <w:r>
      <w:rPr>
        <w:rFonts w:ascii="Arial" w:hAnsi="Arial" w:cs="Arial"/>
        <w:i/>
        <w:sz w:val="14"/>
      </w:rPr>
      <w:t>u</w:t>
    </w:r>
    <w:r w:rsidRPr="006C15DA">
      <w:rPr>
        <w:rFonts w:ascii="Arial" w:hAnsi="Arial" w:cs="Arial"/>
        <w:i/>
        <w:sz w:val="14"/>
      </w:rPr>
      <w:t>ltihybrydowe technologie chirurgiczne do leczenia starzejącego się kręgosłupa; nowy trend w spondyloimplantologii”</w:t>
    </w:r>
    <w:r>
      <w:rPr>
        <w:rFonts w:ascii="Arial" w:hAnsi="Arial" w:cs="Arial"/>
        <w:i/>
        <w:sz w:val="14"/>
      </w:rPr>
      <w:t xml:space="preserve"> </w:t>
    </w:r>
    <w:r w:rsidRPr="00053F9F">
      <w:rPr>
        <w:rFonts w:ascii="Arial" w:hAnsi="Arial" w:cs="Arial"/>
        <w:i/>
        <w:sz w:val="14"/>
      </w:rPr>
      <w:t>jest współfinansowany ze środków</w:t>
    </w:r>
    <w:r>
      <w:rPr>
        <w:rFonts w:ascii="Arial" w:hAnsi="Arial" w:cs="Arial"/>
        <w:i/>
        <w:sz w:val="14"/>
      </w:rPr>
      <w:t xml:space="preserve"> </w:t>
    </w:r>
    <w:r w:rsidRPr="00053F9F">
      <w:rPr>
        <w:rFonts w:ascii="Arial" w:hAnsi="Arial" w:cs="Arial"/>
        <w:i/>
        <w:sz w:val="14"/>
      </w:rPr>
      <w:t>Europejskiego Funduszu Rozwoju Regionalnego w ramach</w:t>
    </w:r>
    <w:r w:rsidRPr="00492F5F">
      <w:rPr>
        <w:rFonts w:ascii="Arial" w:hAnsi="Arial" w:cs="Arial"/>
        <w:i/>
        <w:sz w:val="14"/>
      </w:rPr>
      <w:t xml:space="preserve"> </w:t>
    </w:r>
    <w:r>
      <w:rPr>
        <w:rFonts w:ascii="Arial" w:hAnsi="Arial" w:cs="Arial"/>
        <w:i/>
        <w:sz w:val="14"/>
      </w:rPr>
      <w:t>Programu Operacyjnego Inteligentny Rozwój.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F9D73" w14:textId="77777777" w:rsidR="00184033" w:rsidRDefault="00184033" w:rsidP="00761E21">
      <w:r>
        <w:separator/>
      </w:r>
    </w:p>
  </w:footnote>
  <w:footnote w:type="continuationSeparator" w:id="0">
    <w:p w14:paraId="64F8768B" w14:textId="77777777" w:rsidR="00184033" w:rsidRDefault="00184033" w:rsidP="00761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AF2C1" w14:textId="77777777" w:rsidR="00A92429" w:rsidRPr="00256083" w:rsidRDefault="00F90B71">
    <w:pPr>
      <w:pStyle w:val="Nagwek"/>
      <w:rPr>
        <w:rFonts w:ascii="Calibri" w:hAnsi="Calibri"/>
      </w:rPr>
    </w:pPr>
    <w:r>
      <w:rPr>
        <w:noProof/>
      </w:rPr>
      <w:drawing>
        <wp:inline distT="0" distB="0" distL="0" distR="0" wp14:anchorId="0614AAE1" wp14:editId="61EC2FE9">
          <wp:extent cx="5743575" cy="600075"/>
          <wp:effectExtent l="19050" t="0" r="9525" b="0"/>
          <wp:docPr id="1" name="Obraz 1" descr="ciag znak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ag znako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4"/>
    <w:multiLevelType w:val="singleLevel"/>
    <w:tmpl w:val="C5AAAB68"/>
    <w:name w:val="WW8Num21"/>
    <w:lvl w:ilvl="0">
      <w:start w:val="1"/>
      <w:numFmt w:val="decimal"/>
      <w:lvlText w:val="%1."/>
      <w:lvlJc w:val="left"/>
      <w:pPr>
        <w:tabs>
          <w:tab w:val="num" w:pos="-436"/>
        </w:tabs>
        <w:ind w:left="284" w:hanging="360"/>
      </w:pPr>
      <w:rPr>
        <w:rFonts w:asciiTheme="minorHAnsi" w:hAnsiTheme="minorHAnsi" w:cstheme="minorHAnsi" w:hint="default"/>
      </w:rPr>
    </w:lvl>
  </w:abstractNum>
  <w:abstractNum w:abstractNumId="1" w15:restartNumberingAfterBreak="0">
    <w:nsid w:val="0000001F"/>
    <w:multiLevelType w:val="singleLevel"/>
    <w:tmpl w:val="43662940"/>
    <w:name w:val="WW8Num34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Theme="minorHAnsi" w:eastAsia="TimesNewRoman" w:hAnsiTheme="minorHAnsi" w:cstheme="minorHAnsi" w:hint="default"/>
        <w:b w:val="0"/>
        <w:sz w:val="22"/>
        <w:szCs w:val="22"/>
      </w:rPr>
    </w:lvl>
  </w:abstractNum>
  <w:abstractNum w:abstractNumId="2" w15:restartNumberingAfterBreak="0">
    <w:nsid w:val="00000023"/>
    <w:multiLevelType w:val="singleLevel"/>
    <w:tmpl w:val="00000023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12556854"/>
    <w:multiLevelType w:val="hybridMultilevel"/>
    <w:tmpl w:val="CF3E1A3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26A25F2"/>
    <w:multiLevelType w:val="hybridMultilevel"/>
    <w:tmpl w:val="CF3E1A3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3351C9D"/>
    <w:multiLevelType w:val="hybridMultilevel"/>
    <w:tmpl w:val="CF3E1A3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5184979"/>
    <w:multiLevelType w:val="hybridMultilevel"/>
    <w:tmpl w:val="CF3E1A3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6447EF9"/>
    <w:multiLevelType w:val="hybridMultilevel"/>
    <w:tmpl w:val="CF3E1A3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8D46685"/>
    <w:multiLevelType w:val="hybridMultilevel"/>
    <w:tmpl w:val="C802A1E2"/>
    <w:lvl w:ilvl="0" w:tplc="CA1E9E64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F3B0C30"/>
    <w:multiLevelType w:val="hybridMultilevel"/>
    <w:tmpl w:val="CF3E1A3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0054ECB"/>
    <w:multiLevelType w:val="hybridMultilevel"/>
    <w:tmpl w:val="14A206B2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" w15:restartNumberingAfterBreak="0">
    <w:nsid w:val="41680068"/>
    <w:multiLevelType w:val="hybridMultilevel"/>
    <w:tmpl w:val="CF3E1A3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BB93569"/>
    <w:multiLevelType w:val="hybridMultilevel"/>
    <w:tmpl w:val="CF3E1A32"/>
    <w:lvl w:ilvl="0" w:tplc="7314392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A3A2AA3"/>
    <w:multiLevelType w:val="hybridMultilevel"/>
    <w:tmpl w:val="AE8CD5D2"/>
    <w:lvl w:ilvl="0" w:tplc="7314392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6395BEA"/>
    <w:multiLevelType w:val="hybridMultilevel"/>
    <w:tmpl w:val="CF3E1A3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674209F"/>
    <w:multiLevelType w:val="hybridMultilevel"/>
    <w:tmpl w:val="5CBAAFEA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7A781962"/>
    <w:multiLevelType w:val="hybridMultilevel"/>
    <w:tmpl w:val="AE8CD5D2"/>
    <w:lvl w:ilvl="0" w:tplc="7314392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C5A4C43"/>
    <w:multiLevelType w:val="hybridMultilevel"/>
    <w:tmpl w:val="C01434F4"/>
    <w:lvl w:ilvl="0" w:tplc="7314392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2938803">
    <w:abstractNumId w:val="1"/>
  </w:num>
  <w:num w:numId="2" w16cid:durableId="2143762190">
    <w:abstractNumId w:val="17"/>
  </w:num>
  <w:num w:numId="3" w16cid:durableId="1518731524">
    <w:abstractNumId w:val="14"/>
  </w:num>
  <w:num w:numId="4" w16cid:durableId="1033076651">
    <w:abstractNumId w:val="7"/>
  </w:num>
  <w:num w:numId="5" w16cid:durableId="555318283">
    <w:abstractNumId w:val="4"/>
  </w:num>
  <w:num w:numId="6" w16cid:durableId="1411266698">
    <w:abstractNumId w:val="5"/>
  </w:num>
  <w:num w:numId="7" w16cid:durableId="408507855">
    <w:abstractNumId w:val="9"/>
  </w:num>
  <w:num w:numId="8" w16cid:durableId="155340655">
    <w:abstractNumId w:val="11"/>
  </w:num>
  <w:num w:numId="9" w16cid:durableId="2100368456">
    <w:abstractNumId w:val="3"/>
  </w:num>
  <w:num w:numId="10" w16cid:durableId="323046183">
    <w:abstractNumId w:val="6"/>
  </w:num>
  <w:num w:numId="11" w16cid:durableId="1984196912">
    <w:abstractNumId w:val="12"/>
  </w:num>
  <w:num w:numId="12" w16cid:durableId="429396127">
    <w:abstractNumId w:val="13"/>
  </w:num>
  <w:num w:numId="13" w16cid:durableId="1939101787">
    <w:abstractNumId w:val="16"/>
  </w:num>
  <w:num w:numId="14" w16cid:durableId="1874465264">
    <w:abstractNumId w:val="15"/>
  </w:num>
  <w:num w:numId="15" w16cid:durableId="1658728243">
    <w:abstractNumId w:val="10"/>
  </w:num>
  <w:num w:numId="16" w16cid:durableId="189203470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D74"/>
    <w:rsid w:val="00002467"/>
    <w:rsid w:val="000048C3"/>
    <w:rsid w:val="00007DD2"/>
    <w:rsid w:val="00022B18"/>
    <w:rsid w:val="000276F7"/>
    <w:rsid w:val="0003134C"/>
    <w:rsid w:val="00034A5F"/>
    <w:rsid w:val="000372C4"/>
    <w:rsid w:val="00043D23"/>
    <w:rsid w:val="00045529"/>
    <w:rsid w:val="0004684A"/>
    <w:rsid w:val="00047983"/>
    <w:rsid w:val="00053157"/>
    <w:rsid w:val="00053F9F"/>
    <w:rsid w:val="000563E6"/>
    <w:rsid w:val="00060032"/>
    <w:rsid w:val="00063D0B"/>
    <w:rsid w:val="00072641"/>
    <w:rsid w:val="00072D6E"/>
    <w:rsid w:val="000760FB"/>
    <w:rsid w:val="0008077A"/>
    <w:rsid w:val="00082F5F"/>
    <w:rsid w:val="00091694"/>
    <w:rsid w:val="0009250A"/>
    <w:rsid w:val="000938F1"/>
    <w:rsid w:val="000957B0"/>
    <w:rsid w:val="000A0955"/>
    <w:rsid w:val="000A1A2B"/>
    <w:rsid w:val="000A5ACE"/>
    <w:rsid w:val="000B5292"/>
    <w:rsid w:val="000B6E02"/>
    <w:rsid w:val="000C14BF"/>
    <w:rsid w:val="000C7602"/>
    <w:rsid w:val="000C7BF9"/>
    <w:rsid w:val="000D0386"/>
    <w:rsid w:val="000D3BD6"/>
    <w:rsid w:val="000D460B"/>
    <w:rsid w:val="000E33D4"/>
    <w:rsid w:val="000E3E58"/>
    <w:rsid w:val="000E4EF3"/>
    <w:rsid w:val="000E7FC2"/>
    <w:rsid w:val="000F02A6"/>
    <w:rsid w:val="000F4EB9"/>
    <w:rsid w:val="00103B11"/>
    <w:rsid w:val="00105A2B"/>
    <w:rsid w:val="0012366D"/>
    <w:rsid w:val="001259E8"/>
    <w:rsid w:val="00125C38"/>
    <w:rsid w:val="0013155B"/>
    <w:rsid w:val="00132E49"/>
    <w:rsid w:val="001342C0"/>
    <w:rsid w:val="00142D43"/>
    <w:rsid w:val="00145EE6"/>
    <w:rsid w:val="00161312"/>
    <w:rsid w:val="00162580"/>
    <w:rsid w:val="0016432C"/>
    <w:rsid w:val="00166B5F"/>
    <w:rsid w:val="001721F1"/>
    <w:rsid w:val="00184033"/>
    <w:rsid w:val="00195196"/>
    <w:rsid w:val="001A1E86"/>
    <w:rsid w:val="001A3E4E"/>
    <w:rsid w:val="001A4A0C"/>
    <w:rsid w:val="001A6004"/>
    <w:rsid w:val="001B14C9"/>
    <w:rsid w:val="001B2B77"/>
    <w:rsid w:val="001B45E3"/>
    <w:rsid w:val="001C2216"/>
    <w:rsid w:val="001C321E"/>
    <w:rsid w:val="001C752B"/>
    <w:rsid w:val="001D474D"/>
    <w:rsid w:val="001D79D0"/>
    <w:rsid w:val="001E4997"/>
    <w:rsid w:val="001E5690"/>
    <w:rsid w:val="001E745D"/>
    <w:rsid w:val="002148A7"/>
    <w:rsid w:val="00214E8C"/>
    <w:rsid w:val="00216F4A"/>
    <w:rsid w:val="002231B9"/>
    <w:rsid w:val="00224969"/>
    <w:rsid w:val="002259A2"/>
    <w:rsid w:val="002307BB"/>
    <w:rsid w:val="00234F09"/>
    <w:rsid w:val="00234FA9"/>
    <w:rsid w:val="002440C7"/>
    <w:rsid w:val="00252278"/>
    <w:rsid w:val="00256083"/>
    <w:rsid w:val="00257566"/>
    <w:rsid w:val="00262CFB"/>
    <w:rsid w:val="00263EDC"/>
    <w:rsid w:val="002702AE"/>
    <w:rsid w:val="0027250D"/>
    <w:rsid w:val="00274CA3"/>
    <w:rsid w:val="00275188"/>
    <w:rsid w:val="00275954"/>
    <w:rsid w:val="002859F9"/>
    <w:rsid w:val="0028796F"/>
    <w:rsid w:val="00287EE4"/>
    <w:rsid w:val="00297490"/>
    <w:rsid w:val="002B31B5"/>
    <w:rsid w:val="002B643F"/>
    <w:rsid w:val="002C0198"/>
    <w:rsid w:val="002C3A53"/>
    <w:rsid w:val="002C3B03"/>
    <w:rsid w:val="002C3F8B"/>
    <w:rsid w:val="002D77A2"/>
    <w:rsid w:val="00300796"/>
    <w:rsid w:val="00305A3B"/>
    <w:rsid w:val="00306A41"/>
    <w:rsid w:val="00316429"/>
    <w:rsid w:val="00317EB4"/>
    <w:rsid w:val="003214A3"/>
    <w:rsid w:val="00333EF6"/>
    <w:rsid w:val="0034144E"/>
    <w:rsid w:val="00344167"/>
    <w:rsid w:val="00344A85"/>
    <w:rsid w:val="00345819"/>
    <w:rsid w:val="003521E1"/>
    <w:rsid w:val="0035398A"/>
    <w:rsid w:val="003551A9"/>
    <w:rsid w:val="00361ECE"/>
    <w:rsid w:val="00364B48"/>
    <w:rsid w:val="00371A9F"/>
    <w:rsid w:val="0037649D"/>
    <w:rsid w:val="00377A1A"/>
    <w:rsid w:val="00382D87"/>
    <w:rsid w:val="003865FC"/>
    <w:rsid w:val="00387A62"/>
    <w:rsid w:val="00396A83"/>
    <w:rsid w:val="003B3D99"/>
    <w:rsid w:val="003B424C"/>
    <w:rsid w:val="003B6296"/>
    <w:rsid w:val="003C3F41"/>
    <w:rsid w:val="003C74EA"/>
    <w:rsid w:val="003E1B47"/>
    <w:rsid w:val="003F55B2"/>
    <w:rsid w:val="00402D9A"/>
    <w:rsid w:val="00403038"/>
    <w:rsid w:val="00405D34"/>
    <w:rsid w:val="00413AAC"/>
    <w:rsid w:val="00414FCE"/>
    <w:rsid w:val="00424836"/>
    <w:rsid w:val="00426138"/>
    <w:rsid w:val="00432353"/>
    <w:rsid w:val="004355C3"/>
    <w:rsid w:val="00437189"/>
    <w:rsid w:val="00443446"/>
    <w:rsid w:val="004440F8"/>
    <w:rsid w:val="00447CBE"/>
    <w:rsid w:val="00452A6B"/>
    <w:rsid w:val="00462796"/>
    <w:rsid w:val="00464184"/>
    <w:rsid w:val="00465E19"/>
    <w:rsid w:val="00465E21"/>
    <w:rsid w:val="004669E8"/>
    <w:rsid w:val="00473928"/>
    <w:rsid w:val="00474D10"/>
    <w:rsid w:val="004825BB"/>
    <w:rsid w:val="004901CE"/>
    <w:rsid w:val="0049180D"/>
    <w:rsid w:val="00492DD5"/>
    <w:rsid w:val="004930CD"/>
    <w:rsid w:val="00496889"/>
    <w:rsid w:val="004A42AB"/>
    <w:rsid w:val="004B4B89"/>
    <w:rsid w:val="004C636A"/>
    <w:rsid w:val="004D6B68"/>
    <w:rsid w:val="004E51EB"/>
    <w:rsid w:val="00513FBC"/>
    <w:rsid w:val="00514BD5"/>
    <w:rsid w:val="00520FAB"/>
    <w:rsid w:val="0052129B"/>
    <w:rsid w:val="00523A02"/>
    <w:rsid w:val="005303D7"/>
    <w:rsid w:val="005316B5"/>
    <w:rsid w:val="0053486D"/>
    <w:rsid w:val="00535637"/>
    <w:rsid w:val="00537B4A"/>
    <w:rsid w:val="00544D2C"/>
    <w:rsid w:val="00545E53"/>
    <w:rsid w:val="00547017"/>
    <w:rsid w:val="005476EF"/>
    <w:rsid w:val="00550B5C"/>
    <w:rsid w:val="005511FD"/>
    <w:rsid w:val="0056048F"/>
    <w:rsid w:val="0056279A"/>
    <w:rsid w:val="00571CF2"/>
    <w:rsid w:val="00572ACC"/>
    <w:rsid w:val="00572C30"/>
    <w:rsid w:val="00583FF5"/>
    <w:rsid w:val="005910A6"/>
    <w:rsid w:val="00591EFE"/>
    <w:rsid w:val="00594678"/>
    <w:rsid w:val="005A0D7E"/>
    <w:rsid w:val="005A0E29"/>
    <w:rsid w:val="005A38AF"/>
    <w:rsid w:val="005A7DEA"/>
    <w:rsid w:val="005B5FE8"/>
    <w:rsid w:val="005B65CA"/>
    <w:rsid w:val="005C446F"/>
    <w:rsid w:val="005D0584"/>
    <w:rsid w:val="005D07B7"/>
    <w:rsid w:val="005D0FE4"/>
    <w:rsid w:val="005D1591"/>
    <w:rsid w:val="005D3910"/>
    <w:rsid w:val="005D569A"/>
    <w:rsid w:val="005E1DBF"/>
    <w:rsid w:val="005F786E"/>
    <w:rsid w:val="00603E3C"/>
    <w:rsid w:val="00604899"/>
    <w:rsid w:val="00607F80"/>
    <w:rsid w:val="00612CBF"/>
    <w:rsid w:val="00613A51"/>
    <w:rsid w:val="006146B6"/>
    <w:rsid w:val="00614E33"/>
    <w:rsid w:val="00620A3C"/>
    <w:rsid w:val="00620F29"/>
    <w:rsid w:val="0062276D"/>
    <w:rsid w:val="00634444"/>
    <w:rsid w:val="00634B4B"/>
    <w:rsid w:val="00634B9D"/>
    <w:rsid w:val="006417F3"/>
    <w:rsid w:val="00651BA6"/>
    <w:rsid w:val="00657E53"/>
    <w:rsid w:val="0066102A"/>
    <w:rsid w:val="00663DDF"/>
    <w:rsid w:val="00671667"/>
    <w:rsid w:val="00673E7E"/>
    <w:rsid w:val="006761FE"/>
    <w:rsid w:val="006812F6"/>
    <w:rsid w:val="006932BE"/>
    <w:rsid w:val="00694970"/>
    <w:rsid w:val="006A0142"/>
    <w:rsid w:val="006A6446"/>
    <w:rsid w:val="006A6A28"/>
    <w:rsid w:val="006B158C"/>
    <w:rsid w:val="006B3479"/>
    <w:rsid w:val="006B402A"/>
    <w:rsid w:val="006B4308"/>
    <w:rsid w:val="006C2E6C"/>
    <w:rsid w:val="006C771D"/>
    <w:rsid w:val="006D4D97"/>
    <w:rsid w:val="006D6094"/>
    <w:rsid w:val="006F2E52"/>
    <w:rsid w:val="006F3F84"/>
    <w:rsid w:val="006F5A42"/>
    <w:rsid w:val="006F673B"/>
    <w:rsid w:val="00701D7F"/>
    <w:rsid w:val="00701FB1"/>
    <w:rsid w:val="0071442C"/>
    <w:rsid w:val="00715BEB"/>
    <w:rsid w:val="0072136B"/>
    <w:rsid w:val="007277EB"/>
    <w:rsid w:val="00730ABE"/>
    <w:rsid w:val="00730B63"/>
    <w:rsid w:val="00733583"/>
    <w:rsid w:val="0073520B"/>
    <w:rsid w:val="007354CE"/>
    <w:rsid w:val="00745FC8"/>
    <w:rsid w:val="00761E21"/>
    <w:rsid w:val="00770DA5"/>
    <w:rsid w:val="00774688"/>
    <w:rsid w:val="00775B02"/>
    <w:rsid w:val="007864E7"/>
    <w:rsid w:val="00787817"/>
    <w:rsid w:val="00791AC5"/>
    <w:rsid w:val="00792F75"/>
    <w:rsid w:val="007968FD"/>
    <w:rsid w:val="00796B51"/>
    <w:rsid w:val="007B05DE"/>
    <w:rsid w:val="007B2FC7"/>
    <w:rsid w:val="007C2A65"/>
    <w:rsid w:val="007D24A8"/>
    <w:rsid w:val="007D3697"/>
    <w:rsid w:val="007D3813"/>
    <w:rsid w:val="007D41CE"/>
    <w:rsid w:val="007D4D74"/>
    <w:rsid w:val="007D6E36"/>
    <w:rsid w:val="007D7E84"/>
    <w:rsid w:val="007E0CD6"/>
    <w:rsid w:val="007E201F"/>
    <w:rsid w:val="007E5878"/>
    <w:rsid w:val="007F06B1"/>
    <w:rsid w:val="007F6FDF"/>
    <w:rsid w:val="007F7169"/>
    <w:rsid w:val="00802BF2"/>
    <w:rsid w:val="0080565D"/>
    <w:rsid w:val="00811CF0"/>
    <w:rsid w:val="00817416"/>
    <w:rsid w:val="00817429"/>
    <w:rsid w:val="00817B4F"/>
    <w:rsid w:val="00820BE4"/>
    <w:rsid w:val="00821A46"/>
    <w:rsid w:val="008364EF"/>
    <w:rsid w:val="00853E12"/>
    <w:rsid w:val="00860F7C"/>
    <w:rsid w:val="008709EC"/>
    <w:rsid w:val="00876179"/>
    <w:rsid w:val="008776A8"/>
    <w:rsid w:val="00883062"/>
    <w:rsid w:val="008830B1"/>
    <w:rsid w:val="00891262"/>
    <w:rsid w:val="00895D9A"/>
    <w:rsid w:val="008969A7"/>
    <w:rsid w:val="008A2D69"/>
    <w:rsid w:val="008B270C"/>
    <w:rsid w:val="008B45A5"/>
    <w:rsid w:val="008D257C"/>
    <w:rsid w:val="008E55B6"/>
    <w:rsid w:val="008F0502"/>
    <w:rsid w:val="009002A4"/>
    <w:rsid w:val="009004AC"/>
    <w:rsid w:val="00905141"/>
    <w:rsid w:val="00914D71"/>
    <w:rsid w:val="00915392"/>
    <w:rsid w:val="00915976"/>
    <w:rsid w:val="00917461"/>
    <w:rsid w:val="00924E81"/>
    <w:rsid w:val="00926831"/>
    <w:rsid w:val="0092796F"/>
    <w:rsid w:val="00927DF4"/>
    <w:rsid w:val="00932BAF"/>
    <w:rsid w:val="00941CB0"/>
    <w:rsid w:val="00941D80"/>
    <w:rsid w:val="00946A1A"/>
    <w:rsid w:val="00947C72"/>
    <w:rsid w:val="00952A76"/>
    <w:rsid w:val="00957DDD"/>
    <w:rsid w:val="009600F9"/>
    <w:rsid w:val="009601FD"/>
    <w:rsid w:val="00970C6B"/>
    <w:rsid w:val="009A28C8"/>
    <w:rsid w:val="009A2C9C"/>
    <w:rsid w:val="009A62A6"/>
    <w:rsid w:val="009A7C94"/>
    <w:rsid w:val="009B3151"/>
    <w:rsid w:val="009B6150"/>
    <w:rsid w:val="009C366D"/>
    <w:rsid w:val="009C3A6C"/>
    <w:rsid w:val="009C4132"/>
    <w:rsid w:val="009D1E8A"/>
    <w:rsid w:val="009D71B4"/>
    <w:rsid w:val="009D7A6A"/>
    <w:rsid w:val="009F0648"/>
    <w:rsid w:val="009F507B"/>
    <w:rsid w:val="009F5224"/>
    <w:rsid w:val="009F706E"/>
    <w:rsid w:val="00A06B0C"/>
    <w:rsid w:val="00A13AE3"/>
    <w:rsid w:val="00A15BF4"/>
    <w:rsid w:val="00A20118"/>
    <w:rsid w:val="00A21224"/>
    <w:rsid w:val="00A21469"/>
    <w:rsid w:val="00A303CE"/>
    <w:rsid w:val="00A34FB0"/>
    <w:rsid w:val="00A45819"/>
    <w:rsid w:val="00A548B4"/>
    <w:rsid w:val="00A6226B"/>
    <w:rsid w:val="00A72E6C"/>
    <w:rsid w:val="00A7502E"/>
    <w:rsid w:val="00A7517A"/>
    <w:rsid w:val="00A8259F"/>
    <w:rsid w:val="00A91484"/>
    <w:rsid w:val="00A92429"/>
    <w:rsid w:val="00A96C1E"/>
    <w:rsid w:val="00AA6829"/>
    <w:rsid w:val="00AB2489"/>
    <w:rsid w:val="00AB2DF4"/>
    <w:rsid w:val="00AB6687"/>
    <w:rsid w:val="00AC683C"/>
    <w:rsid w:val="00AC6CB7"/>
    <w:rsid w:val="00AD442E"/>
    <w:rsid w:val="00AD5D0A"/>
    <w:rsid w:val="00AE0890"/>
    <w:rsid w:val="00AE25A4"/>
    <w:rsid w:val="00AE26C4"/>
    <w:rsid w:val="00AE519E"/>
    <w:rsid w:val="00AF1BE9"/>
    <w:rsid w:val="00AF6FDF"/>
    <w:rsid w:val="00B01846"/>
    <w:rsid w:val="00B01D67"/>
    <w:rsid w:val="00B112F5"/>
    <w:rsid w:val="00B11D72"/>
    <w:rsid w:val="00B13AAF"/>
    <w:rsid w:val="00B13E55"/>
    <w:rsid w:val="00B1653A"/>
    <w:rsid w:val="00B16801"/>
    <w:rsid w:val="00B331B6"/>
    <w:rsid w:val="00B41851"/>
    <w:rsid w:val="00B45CFF"/>
    <w:rsid w:val="00B46A7E"/>
    <w:rsid w:val="00B50F50"/>
    <w:rsid w:val="00B536AC"/>
    <w:rsid w:val="00B53E03"/>
    <w:rsid w:val="00B53EDE"/>
    <w:rsid w:val="00B57282"/>
    <w:rsid w:val="00B67CE7"/>
    <w:rsid w:val="00B71B01"/>
    <w:rsid w:val="00B833E0"/>
    <w:rsid w:val="00B90143"/>
    <w:rsid w:val="00BA3F68"/>
    <w:rsid w:val="00BB4DB1"/>
    <w:rsid w:val="00BC35BA"/>
    <w:rsid w:val="00BC5201"/>
    <w:rsid w:val="00BC79F0"/>
    <w:rsid w:val="00BD0489"/>
    <w:rsid w:val="00BD353D"/>
    <w:rsid w:val="00BE33D9"/>
    <w:rsid w:val="00BE5EE5"/>
    <w:rsid w:val="00BF03CD"/>
    <w:rsid w:val="00BF28A7"/>
    <w:rsid w:val="00BF3494"/>
    <w:rsid w:val="00C00D00"/>
    <w:rsid w:val="00C042BB"/>
    <w:rsid w:val="00C05B28"/>
    <w:rsid w:val="00C061DB"/>
    <w:rsid w:val="00C118F6"/>
    <w:rsid w:val="00C17B66"/>
    <w:rsid w:val="00C17E9D"/>
    <w:rsid w:val="00C20421"/>
    <w:rsid w:val="00C26257"/>
    <w:rsid w:val="00C41244"/>
    <w:rsid w:val="00C47B55"/>
    <w:rsid w:val="00C513D9"/>
    <w:rsid w:val="00C54AAD"/>
    <w:rsid w:val="00C57630"/>
    <w:rsid w:val="00C64654"/>
    <w:rsid w:val="00C6647C"/>
    <w:rsid w:val="00C73C93"/>
    <w:rsid w:val="00C744E3"/>
    <w:rsid w:val="00C750C0"/>
    <w:rsid w:val="00C82E10"/>
    <w:rsid w:val="00C922B6"/>
    <w:rsid w:val="00C93E6F"/>
    <w:rsid w:val="00C94F52"/>
    <w:rsid w:val="00C979F2"/>
    <w:rsid w:val="00CC1D02"/>
    <w:rsid w:val="00CD0C9F"/>
    <w:rsid w:val="00CD38D0"/>
    <w:rsid w:val="00CD3D39"/>
    <w:rsid w:val="00CD5B67"/>
    <w:rsid w:val="00CD7D75"/>
    <w:rsid w:val="00CE5EFA"/>
    <w:rsid w:val="00CF300A"/>
    <w:rsid w:val="00CF3CA3"/>
    <w:rsid w:val="00CF7F58"/>
    <w:rsid w:val="00D0615D"/>
    <w:rsid w:val="00D13536"/>
    <w:rsid w:val="00D17C7B"/>
    <w:rsid w:val="00D22AD6"/>
    <w:rsid w:val="00D25BB4"/>
    <w:rsid w:val="00D25F36"/>
    <w:rsid w:val="00D301E5"/>
    <w:rsid w:val="00D3130E"/>
    <w:rsid w:val="00D41264"/>
    <w:rsid w:val="00D44A46"/>
    <w:rsid w:val="00D460D4"/>
    <w:rsid w:val="00D46715"/>
    <w:rsid w:val="00D4727F"/>
    <w:rsid w:val="00D52E39"/>
    <w:rsid w:val="00D53537"/>
    <w:rsid w:val="00D57F53"/>
    <w:rsid w:val="00D60E62"/>
    <w:rsid w:val="00D631C9"/>
    <w:rsid w:val="00D66338"/>
    <w:rsid w:val="00D73014"/>
    <w:rsid w:val="00D74F22"/>
    <w:rsid w:val="00D75747"/>
    <w:rsid w:val="00D76683"/>
    <w:rsid w:val="00D77568"/>
    <w:rsid w:val="00D77E54"/>
    <w:rsid w:val="00D80D8C"/>
    <w:rsid w:val="00D81DDD"/>
    <w:rsid w:val="00D85E93"/>
    <w:rsid w:val="00D86962"/>
    <w:rsid w:val="00D873A6"/>
    <w:rsid w:val="00DA42F1"/>
    <w:rsid w:val="00DA55C8"/>
    <w:rsid w:val="00DA647E"/>
    <w:rsid w:val="00DA6500"/>
    <w:rsid w:val="00DB3124"/>
    <w:rsid w:val="00DB6FAB"/>
    <w:rsid w:val="00DC3BC8"/>
    <w:rsid w:val="00DD4BA2"/>
    <w:rsid w:val="00DE0E3E"/>
    <w:rsid w:val="00DE41DE"/>
    <w:rsid w:val="00DF5DCB"/>
    <w:rsid w:val="00E00D54"/>
    <w:rsid w:val="00E07DC3"/>
    <w:rsid w:val="00E1509D"/>
    <w:rsid w:val="00E36D0B"/>
    <w:rsid w:val="00E3710B"/>
    <w:rsid w:val="00E42ECE"/>
    <w:rsid w:val="00E46DA0"/>
    <w:rsid w:val="00E51075"/>
    <w:rsid w:val="00E548C8"/>
    <w:rsid w:val="00E55778"/>
    <w:rsid w:val="00E55F8D"/>
    <w:rsid w:val="00E61E07"/>
    <w:rsid w:val="00E671AA"/>
    <w:rsid w:val="00E77A52"/>
    <w:rsid w:val="00E80262"/>
    <w:rsid w:val="00E83C29"/>
    <w:rsid w:val="00E8748B"/>
    <w:rsid w:val="00E90D63"/>
    <w:rsid w:val="00EA120A"/>
    <w:rsid w:val="00EA1496"/>
    <w:rsid w:val="00EA2DCD"/>
    <w:rsid w:val="00EA7F62"/>
    <w:rsid w:val="00EC08A6"/>
    <w:rsid w:val="00EC0D51"/>
    <w:rsid w:val="00EC56F2"/>
    <w:rsid w:val="00ED4CBD"/>
    <w:rsid w:val="00EE22F9"/>
    <w:rsid w:val="00EF1275"/>
    <w:rsid w:val="00F00C87"/>
    <w:rsid w:val="00F04570"/>
    <w:rsid w:val="00F04FF4"/>
    <w:rsid w:val="00F056FB"/>
    <w:rsid w:val="00F07AA2"/>
    <w:rsid w:val="00F10CA3"/>
    <w:rsid w:val="00F1171B"/>
    <w:rsid w:val="00F11E81"/>
    <w:rsid w:val="00F24F3D"/>
    <w:rsid w:val="00F267B5"/>
    <w:rsid w:val="00F26D17"/>
    <w:rsid w:val="00F27E04"/>
    <w:rsid w:val="00F366A6"/>
    <w:rsid w:val="00F4109C"/>
    <w:rsid w:val="00F44331"/>
    <w:rsid w:val="00F47976"/>
    <w:rsid w:val="00F541ED"/>
    <w:rsid w:val="00F77845"/>
    <w:rsid w:val="00F77F02"/>
    <w:rsid w:val="00F80D52"/>
    <w:rsid w:val="00F820E8"/>
    <w:rsid w:val="00F861A1"/>
    <w:rsid w:val="00F861DA"/>
    <w:rsid w:val="00F90B71"/>
    <w:rsid w:val="00F9320E"/>
    <w:rsid w:val="00F93749"/>
    <w:rsid w:val="00FA4E46"/>
    <w:rsid w:val="00FA77F2"/>
    <w:rsid w:val="00FB21BF"/>
    <w:rsid w:val="00FB2DFB"/>
    <w:rsid w:val="00FB4D67"/>
    <w:rsid w:val="00FB745D"/>
    <w:rsid w:val="00FC11CD"/>
    <w:rsid w:val="00FC1F86"/>
    <w:rsid w:val="00FC7401"/>
    <w:rsid w:val="00FD2003"/>
    <w:rsid w:val="00FD2DF8"/>
    <w:rsid w:val="00FD3387"/>
    <w:rsid w:val="00FD4CCE"/>
    <w:rsid w:val="00FD6F25"/>
    <w:rsid w:val="00FE3AEE"/>
    <w:rsid w:val="00FE4914"/>
    <w:rsid w:val="00FE6409"/>
    <w:rsid w:val="00FF4304"/>
    <w:rsid w:val="00FF6FF9"/>
    <w:rsid w:val="00FF72C9"/>
    <w:rsid w:val="00FF74EF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958C1F"/>
  <w15:docId w15:val="{3FDB3583-9F4F-4CAB-8AED-49B72631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F4A"/>
  </w:style>
  <w:style w:type="paragraph" w:styleId="Nagwek1">
    <w:name w:val="heading 1"/>
    <w:basedOn w:val="Normalny"/>
    <w:next w:val="Normalny"/>
    <w:link w:val="Nagwek1Znak"/>
    <w:qFormat/>
    <w:rsid w:val="00403038"/>
    <w:pPr>
      <w:keepNext/>
      <w:jc w:val="both"/>
      <w:outlineLvl w:val="0"/>
    </w:pPr>
    <w:rPr>
      <w:rFonts w:ascii="Arial" w:hAnsi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403038"/>
    <w:pPr>
      <w:keepNext/>
      <w:spacing w:line="360" w:lineRule="auto"/>
      <w:outlineLvl w:val="1"/>
    </w:pPr>
    <w:rPr>
      <w:rFonts w:ascii="Arial" w:hAnsi="Arial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761E21"/>
    <w:pPr>
      <w:keepNext/>
      <w:tabs>
        <w:tab w:val="left" w:pos="6237"/>
      </w:tabs>
      <w:jc w:val="center"/>
      <w:outlineLvl w:val="3"/>
    </w:pPr>
    <w:rPr>
      <w:b/>
      <w:bCs/>
      <w:sz w:val="24"/>
    </w:rPr>
  </w:style>
  <w:style w:type="paragraph" w:styleId="Nagwek5">
    <w:name w:val="heading 5"/>
    <w:basedOn w:val="Normalny"/>
    <w:next w:val="Normalny"/>
    <w:link w:val="Nagwek5Znak"/>
    <w:qFormat/>
    <w:rsid w:val="00761E21"/>
    <w:pPr>
      <w:keepNext/>
      <w:tabs>
        <w:tab w:val="left" w:pos="6237"/>
      </w:tabs>
      <w:jc w:val="center"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03038"/>
    <w:rPr>
      <w:rFonts w:ascii="Arial" w:hAnsi="Arial" w:cs="Arial"/>
      <w:b/>
      <w:bCs/>
      <w:sz w:val="24"/>
      <w:szCs w:val="24"/>
    </w:rPr>
  </w:style>
  <w:style w:type="character" w:customStyle="1" w:styleId="Nagwek2Znak">
    <w:name w:val="Nagłówek 2 Znak"/>
    <w:link w:val="Nagwek2"/>
    <w:rsid w:val="00403038"/>
    <w:rPr>
      <w:rFonts w:ascii="Arial" w:hAnsi="Arial" w:cs="Arial"/>
      <w:b/>
      <w:bCs/>
      <w:sz w:val="24"/>
      <w:szCs w:val="24"/>
    </w:rPr>
  </w:style>
  <w:style w:type="paragraph" w:styleId="Nagwekspisutreci">
    <w:name w:val="TOC Heading"/>
    <w:basedOn w:val="Nagwek1"/>
    <w:next w:val="Normalny"/>
    <w:uiPriority w:val="39"/>
    <w:qFormat/>
    <w:rsid w:val="00403038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61E2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761E2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61E2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link w:val="Stopka"/>
    <w:uiPriority w:val="99"/>
    <w:rsid w:val="00761E21"/>
    <w:rPr>
      <w:sz w:val="24"/>
      <w:szCs w:val="24"/>
    </w:rPr>
  </w:style>
  <w:style w:type="character" w:customStyle="1" w:styleId="Nagwek4Znak">
    <w:name w:val="Nagłówek 4 Znak"/>
    <w:link w:val="Nagwek4"/>
    <w:rsid w:val="00761E21"/>
    <w:rPr>
      <w:b/>
      <w:bCs/>
      <w:sz w:val="24"/>
    </w:rPr>
  </w:style>
  <w:style w:type="character" w:customStyle="1" w:styleId="Nagwek5Znak">
    <w:name w:val="Nagłówek 5 Znak"/>
    <w:link w:val="Nagwek5"/>
    <w:rsid w:val="00761E21"/>
    <w:rPr>
      <w:sz w:val="24"/>
    </w:rPr>
  </w:style>
  <w:style w:type="character" w:styleId="Hipercze">
    <w:name w:val="Hyperlink"/>
    <w:rsid w:val="00761E21"/>
    <w:rPr>
      <w:color w:val="0000FF"/>
      <w:u w:val="single"/>
    </w:rPr>
  </w:style>
  <w:style w:type="paragraph" w:customStyle="1" w:styleId="Adreszwrotny1">
    <w:name w:val="Adres zwrotny 1"/>
    <w:basedOn w:val="Normalny"/>
    <w:rsid w:val="00927DF4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rFonts w:ascii="Arial" w:hAnsi="Arial"/>
      <w:sz w:val="1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615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B6150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E510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10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107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107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51075"/>
    <w:rPr>
      <w:b/>
      <w:bCs/>
    </w:rPr>
  </w:style>
  <w:style w:type="paragraph" w:styleId="Akapitzlist">
    <w:name w:val="List Paragraph"/>
    <w:basedOn w:val="Normalny"/>
    <w:uiPriority w:val="34"/>
    <w:qFormat/>
    <w:rsid w:val="00B01D67"/>
    <w:pPr>
      <w:ind w:left="720"/>
      <w:contextualSpacing/>
    </w:pPr>
  </w:style>
  <w:style w:type="paragraph" w:customStyle="1" w:styleId="Default">
    <w:name w:val="Default"/>
    <w:link w:val="DefaultZnak"/>
    <w:rsid w:val="00B01D6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Siatkatabeli">
    <w:name w:val="Siatka tabeli"/>
    <w:basedOn w:val="Standardowy"/>
    <w:uiPriority w:val="59"/>
    <w:rsid w:val="00B01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01D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-wstpniesformatowanyZnak">
    <w:name w:val="HTML - wstępnie sformatowany Znak"/>
    <w:link w:val="HTML-wstpniesformatowany"/>
    <w:uiPriority w:val="99"/>
    <w:rsid w:val="00B01D67"/>
    <w:rPr>
      <w:rFonts w:ascii="Courier New" w:hAnsi="Courier New" w:cs="Courier New"/>
    </w:rPr>
  </w:style>
  <w:style w:type="paragraph" w:customStyle="1" w:styleId="Akapitzlist1">
    <w:name w:val="Akapit z listą1"/>
    <w:rsid w:val="004930CD"/>
    <w:pPr>
      <w:widowControl w:val="0"/>
      <w:suppressAutoHyphens/>
      <w:ind w:left="720"/>
    </w:pPr>
    <w:rPr>
      <w:rFonts w:eastAsia="Arial"/>
      <w:kern w:val="1"/>
      <w:lang w:eastAsia="ar-SA"/>
    </w:rPr>
  </w:style>
  <w:style w:type="character" w:customStyle="1" w:styleId="apple-converted-space">
    <w:name w:val="apple-converted-space"/>
    <w:rsid w:val="00305A3B"/>
  </w:style>
  <w:style w:type="paragraph" w:styleId="NormalnyWeb">
    <w:name w:val="Normal (Web)"/>
    <w:basedOn w:val="Normalny"/>
    <w:uiPriority w:val="99"/>
    <w:semiHidden/>
    <w:unhideWhenUsed/>
    <w:rsid w:val="007D3813"/>
    <w:pPr>
      <w:spacing w:before="100" w:beforeAutospacing="1" w:after="100" w:afterAutospacing="1"/>
    </w:pPr>
    <w:rPr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03E3C"/>
    <w:rPr>
      <w:b/>
      <w:bCs/>
    </w:rPr>
  </w:style>
  <w:style w:type="paragraph" w:customStyle="1" w:styleId="ox-077998a29a-msonormal">
    <w:name w:val="ox-077998a29a-msonormal"/>
    <w:basedOn w:val="Normalny"/>
    <w:rsid w:val="008969A7"/>
    <w:pPr>
      <w:spacing w:before="100" w:beforeAutospacing="1" w:after="100" w:afterAutospacing="1"/>
    </w:pPr>
    <w:rPr>
      <w:sz w:val="24"/>
      <w:szCs w:val="24"/>
    </w:rPr>
  </w:style>
  <w:style w:type="character" w:styleId="Uwydatnienie">
    <w:name w:val="Emphasis"/>
    <w:uiPriority w:val="20"/>
    <w:qFormat/>
    <w:rsid w:val="00952A76"/>
    <w:rPr>
      <w:i/>
      <w:iCs/>
    </w:rPr>
  </w:style>
  <w:style w:type="table" w:customStyle="1" w:styleId="Siatkatabelijasna1">
    <w:name w:val="Siatka tabeli — jasna1"/>
    <w:basedOn w:val="Standardowy"/>
    <w:uiPriority w:val="40"/>
    <w:rsid w:val="00A92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m4529378191640432027m-343131246615676175msolistparagraph">
    <w:name w:val="m_4529378191640432027m_-343131246615676175msolistparagraph"/>
    <w:basedOn w:val="Normalny"/>
    <w:rsid w:val="008364EF"/>
    <w:pPr>
      <w:spacing w:before="100" w:beforeAutospacing="1" w:after="100" w:afterAutospacing="1"/>
    </w:pPr>
    <w:rPr>
      <w:sz w:val="24"/>
      <w:szCs w:val="24"/>
    </w:rPr>
  </w:style>
  <w:style w:type="paragraph" w:customStyle="1" w:styleId="Teksttreci">
    <w:name w:val="Tekst treści"/>
    <w:basedOn w:val="Normalny"/>
    <w:rsid w:val="00715BEB"/>
    <w:pPr>
      <w:widowControl w:val="0"/>
      <w:shd w:val="clear" w:color="auto" w:fill="FFFFFF"/>
      <w:suppressAutoHyphens/>
      <w:spacing w:line="288" w:lineRule="exact"/>
      <w:jc w:val="center"/>
    </w:pPr>
    <w:rPr>
      <w:rFonts w:ascii="Microsoft Sans Serif" w:eastAsia="Microsoft Sans Serif" w:hAnsi="Microsoft Sans Serif" w:cs="Microsoft Sans Serif"/>
      <w:sz w:val="17"/>
      <w:szCs w:val="17"/>
      <w:lang w:eastAsia="zh-CN"/>
    </w:rPr>
  </w:style>
  <w:style w:type="character" w:customStyle="1" w:styleId="DefaultZnak">
    <w:name w:val="Default Znak"/>
    <w:link w:val="Default"/>
    <w:rsid w:val="00715BEB"/>
    <w:rPr>
      <w:rFonts w:eastAsia="Calibri"/>
      <w:color w:val="000000"/>
      <w:sz w:val="24"/>
      <w:szCs w:val="24"/>
      <w:lang w:eastAsia="en-US" w:bidi="ar-SA"/>
    </w:rPr>
  </w:style>
  <w:style w:type="character" w:customStyle="1" w:styleId="shorttext">
    <w:name w:val="short_text"/>
    <w:basedOn w:val="Domylnaczcionkaakapitu"/>
    <w:rsid w:val="00B16801"/>
  </w:style>
  <w:style w:type="paragraph" w:customStyle="1" w:styleId="text">
    <w:name w:val="text"/>
    <w:basedOn w:val="Normalny"/>
    <w:rsid w:val="00D46715"/>
    <w:pPr>
      <w:spacing w:before="100" w:beforeAutospacing="1" w:after="100" w:afterAutospacing="1"/>
    </w:pPr>
    <w:rPr>
      <w:sz w:val="24"/>
      <w:szCs w:val="24"/>
    </w:rPr>
  </w:style>
  <w:style w:type="character" w:customStyle="1" w:styleId="mdc-buttonlabel">
    <w:name w:val="mdc-button__label"/>
    <w:basedOn w:val="Domylnaczcionkaakapitu"/>
    <w:rsid w:val="00D46715"/>
  </w:style>
  <w:style w:type="paragraph" w:styleId="Poprawka">
    <w:name w:val="Revision"/>
    <w:hidden/>
    <w:uiPriority w:val="99"/>
    <w:semiHidden/>
    <w:rsid w:val="00F77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0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6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5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0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2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6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szablon%20poig%20b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33164-FDB9-407D-BA2A-E7C85259C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poig bw.dot</Template>
  <TotalTime>9</TotalTime>
  <Pages>4</Pages>
  <Words>1020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</dc:creator>
  <cp:lastModifiedBy>TF</cp:lastModifiedBy>
  <cp:revision>4</cp:revision>
  <cp:lastPrinted>2020-04-09T08:18:00Z</cp:lastPrinted>
  <dcterms:created xsi:type="dcterms:W3CDTF">2023-10-31T07:53:00Z</dcterms:created>
  <dcterms:modified xsi:type="dcterms:W3CDTF">2023-11-02T10:45:00Z</dcterms:modified>
</cp:coreProperties>
</file>