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683248" w14:textId="7BD5C28B" w:rsidR="00715BEB" w:rsidRDefault="00715BEB" w:rsidP="00715BEB">
      <w:pPr>
        <w:rPr>
          <w:rFonts w:ascii="Calibri" w:hAnsi="Calibri" w:cs="Calibri"/>
        </w:rPr>
      </w:pPr>
    </w:p>
    <w:p w14:paraId="52954F39" w14:textId="77777777" w:rsidR="005D5D47" w:rsidRPr="008B03B4" w:rsidRDefault="005D5D47" w:rsidP="00715BEB">
      <w:pPr>
        <w:rPr>
          <w:rFonts w:ascii="Calibri" w:hAnsi="Calibri" w:cs="Calibri"/>
        </w:rPr>
      </w:pPr>
    </w:p>
    <w:p w14:paraId="435DB259" w14:textId="77777777" w:rsidR="00715BEB" w:rsidRPr="008B03B4" w:rsidRDefault="00715BEB" w:rsidP="00715BEB">
      <w:pPr>
        <w:spacing w:line="360" w:lineRule="auto"/>
        <w:jc w:val="right"/>
        <w:rPr>
          <w:rFonts w:ascii="Calibri" w:hAnsi="Calibri" w:cs="Calibri"/>
          <w:iCs/>
        </w:rPr>
      </w:pPr>
    </w:p>
    <w:p w14:paraId="7C8FD107" w14:textId="77777777" w:rsidR="00715BEB" w:rsidRPr="008B03B4" w:rsidRDefault="00715BEB" w:rsidP="00715BEB">
      <w:pPr>
        <w:jc w:val="center"/>
        <w:rPr>
          <w:rFonts w:ascii="Calibri" w:hAnsi="Calibri" w:cs="Calibri"/>
        </w:rPr>
      </w:pPr>
      <w:r w:rsidRPr="008B03B4">
        <w:rPr>
          <w:rFonts w:ascii="Calibri" w:hAnsi="Calibri" w:cs="Calibri"/>
          <w:b/>
          <w:sz w:val="22"/>
          <w:szCs w:val="22"/>
        </w:rPr>
        <w:t>FORMULARZ OFERTOWY</w:t>
      </w:r>
    </w:p>
    <w:p w14:paraId="3452EB6F" w14:textId="77777777" w:rsidR="00715BEB" w:rsidRPr="008B03B4" w:rsidRDefault="00715BEB" w:rsidP="00715BEB">
      <w:pPr>
        <w:rPr>
          <w:rFonts w:ascii="Calibri" w:hAnsi="Calibri" w:cs="Calibri"/>
          <w:b/>
          <w:sz w:val="22"/>
          <w:szCs w:val="22"/>
        </w:rPr>
      </w:pPr>
    </w:p>
    <w:p w14:paraId="6C1EDEC2" w14:textId="77777777" w:rsidR="00715BEB" w:rsidRPr="008B03B4" w:rsidRDefault="00715BEB" w:rsidP="00715BEB">
      <w:pPr>
        <w:rPr>
          <w:rFonts w:ascii="Calibri" w:hAnsi="Calibri" w:cs="Calibri"/>
          <w:b/>
          <w:sz w:val="22"/>
          <w:szCs w:val="22"/>
        </w:rPr>
      </w:pPr>
    </w:p>
    <w:p w14:paraId="7754A5B8" w14:textId="77777777" w:rsidR="00715BEB" w:rsidRPr="008B03B4" w:rsidRDefault="00715BEB" w:rsidP="00715BEB">
      <w:pPr>
        <w:rPr>
          <w:rFonts w:ascii="Calibri" w:hAnsi="Calibri" w:cs="Calibri"/>
        </w:rPr>
      </w:pPr>
      <w:r w:rsidRPr="008B03B4">
        <w:rPr>
          <w:rFonts w:ascii="Calibri" w:hAnsi="Calibri" w:cs="Calibri"/>
          <w:sz w:val="22"/>
          <w:szCs w:val="22"/>
        </w:rPr>
        <w:t>…………………………………………….</w:t>
      </w:r>
    </w:p>
    <w:p w14:paraId="05667DC2" w14:textId="77777777" w:rsidR="00715BEB" w:rsidRPr="008B03B4" w:rsidRDefault="00715BEB" w:rsidP="00715BEB">
      <w:pPr>
        <w:outlineLvl w:val="0"/>
        <w:rPr>
          <w:rFonts w:ascii="Calibri" w:hAnsi="Calibri" w:cs="Calibri"/>
        </w:rPr>
      </w:pPr>
      <w:r w:rsidRPr="008B03B4">
        <w:rPr>
          <w:rFonts w:ascii="Calibri" w:hAnsi="Calibri" w:cs="Calibri"/>
          <w:sz w:val="16"/>
          <w:szCs w:val="16"/>
        </w:rPr>
        <w:t>Miejscowość i data</w:t>
      </w:r>
    </w:p>
    <w:p w14:paraId="47F31CF8" w14:textId="77777777" w:rsidR="00715BEB" w:rsidRPr="008B03B4" w:rsidRDefault="00715BEB" w:rsidP="00715BEB">
      <w:pPr>
        <w:rPr>
          <w:rFonts w:ascii="Calibri" w:hAnsi="Calibri" w:cs="Calibri"/>
          <w:sz w:val="22"/>
          <w:szCs w:val="22"/>
        </w:rPr>
      </w:pPr>
    </w:p>
    <w:p w14:paraId="54AB375A" w14:textId="77777777" w:rsidR="00715BEB" w:rsidRPr="008B03B4" w:rsidRDefault="00715BEB" w:rsidP="00715BEB">
      <w:pPr>
        <w:rPr>
          <w:rFonts w:ascii="Calibri" w:hAnsi="Calibri" w:cs="Calibri"/>
        </w:rPr>
      </w:pPr>
      <w:r w:rsidRPr="008B03B4">
        <w:rPr>
          <w:rFonts w:ascii="Calibri" w:hAnsi="Calibri" w:cs="Calibri"/>
          <w:sz w:val="22"/>
          <w:szCs w:val="22"/>
        </w:rPr>
        <w:t xml:space="preserve"> ……………………………………………</w:t>
      </w:r>
    </w:p>
    <w:p w14:paraId="477748B1" w14:textId="77777777" w:rsidR="00715BEB" w:rsidRPr="008B03B4" w:rsidRDefault="00715BEB" w:rsidP="00715BEB">
      <w:pPr>
        <w:rPr>
          <w:rFonts w:ascii="Calibri" w:hAnsi="Calibri" w:cs="Calibri"/>
        </w:rPr>
      </w:pPr>
      <w:r w:rsidRPr="008B03B4">
        <w:rPr>
          <w:rFonts w:ascii="Calibri" w:hAnsi="Calibri" w:cs="Calibri"/>
          <w:sz w:val="22"/>
          <w:szCs w:val="22"/>
        </w:rPr>
        <w:t>…………………………………………….</w:t>
      </w:r>
    </w:p>
    <w:p w14:paraId="462C95B4" w14:textId="77777777" w:rsidR="00715BEB" w:rsidRPr="008B03B4" w:rsidRDefault="00715BEB" w:rsidP="00715BEB">
      <w:pPr>
        <w:rPr>
          <w:rFonts w:ascii="Calibri" w:hAnsi="Calibri" w:cs="Calibri"/>
        </w:rPr>
      </w:pPr>
      <w:r w:rsidRPr="008B03B4">
        <w:rPr>
          <w:rFonts w:ascii="Calibri" w:hAnsi="Calibri" w:cs="Calibri"/>
          <w:sz w:val="22"/>
          <w:szCs w:val="22"/>
        </w:rPr>
        <w:t>…………………………………………….</w:t>
      </w:r>
    </w:p>
    <w:p w14:paraId="3777E758" w14:textId="77777777" w:rsidR="00715BEB" w:rsidRPr="008B03B4" w:rsidRDefault="00715BEB" w:rsidP="00715BEB">
      <w:pPr>
        <w:outlineLvl w:val="0"/>
        <w:rPr>
          <w:rFonts w:ascii="Calibri" w:hAnsi="Calibri" w:cs="Calibri"/>
        </w:rPr>
      </w:pPr>
      <w:r w:rsidRPr="008B03B4">
        <w:rPr>
          <w:rFonts w:ascii="Calibri" w:hAnsi="Calibri" w:cs="Calibri"/>
          <w:sz w:val="16"/>
          <w:szCs w:val="16"/>
        </w:rPr>
        <w:t xml:space="preserve">Nazwa i adres, telefon, e-mail Wykonawcy </w:t>
      </w:r>
    </w:p>
    <w:p w14:paraId="0DF2E35A" w14:textId="77777777" w:rsidR="00715BEB" w:rsidRPr="008B03B4" w:rsidRDefault="00522B19" w:rsidP="00715BEB">
      <w:pPr>
        <w:pStyle w:val="Teksttreci"/>
        <w:shd w:val="clear" w:color="auto" w:fill="auto"/>
        <w:spacing w:line="276" w:lineRule="auto"/>
        <w:ind w:left="5529" w:right="40"/>
        <w:jc w:val="left"/>
        <w:outlineLvl w:val="0"/>
        <w:rPr>
          <w:rFonts w:ascii="Calibri" w:hAnsi="Calibri" w:cs="Calibri"/>
        </w:rPr>
      </w:pPr>
      <w:r>
        <w:rPr>
          <w:rFonts w:ascii="Calibri" w:hAnsi="Calibri" w:cs="Calibri"/>
          <w:b/>
          <w:sz w:val="24"/>
          <w:szCs w:val="24"/>
        </w:rPr>
        <w:t>Biofarm</w:t>
      </w:r>
      <w:r w:rsidR="00715BEB" w:rsidRPr="008B03B4">
        <w:rPr>
          <w:rFonts w:ascii="Calibri" w:hAnsi="Calibri" w:cs="Calibri"/>
          <w:b/>
          <w:sz w:val="24"/>
          <w:szCs w:val="24"/>
        </w:rPr>
        <w:t xml:space="preserve"> Sp. z o.o.</w:t>
      </w:r>
    </w:p>
    <w:p w14:paraId="3A08B901" w14:textId="77777777" w:rsidR="00522B19" w:rsidRDefault="00715BEB" w:rsidP="00522B19">
      <w:pPr>
        <w:pStyle w:val="Teksttreci"/>
        <w:shd w:val="clear" w:color="auto" w:fill="auto"/>
        <w:spacing w:line="276" w:lineRule="auto"/>
        <w:ind w:left="5529" w:right="40"/>
        <w:jc w:val="left"/>
        <w:rPr>
          <w:rFonts w:ascii="Calibri" w:hAnsi="Calibri" w:cs="Calibri"/>
          <w:sz w:val="24"/>
          <w:szCs w:val="24"/>
        </w:rPr>
      </w:pPr>
      <w:r w:rsidRPr="008B03B4">
        <w:rPr>
          <w:rFonts w:ascii="Calibri" w:hAnsi="Calibri" w:cs="Calibri"/>
          <w:sz w:val="24"/>
          <w:szCs w:val="24"/>
        </w:rPr>
        <w:t xml:space="preserve">ul. </w:t>
      </w:r>
      <w:r w:rsidR="00522B19">
        <w:rPr>
          <w:rFonts w:ascii="Calibri" w:hAnsi="Calibri" w:cs="Calibri"/>
          <w:sz w:val="24"/>
          <w:szCs w:val="24"/>
        </w:rPr>
        <w:t>Wałbrzyska 13</w:t>
      </w:r>
    </w:p>
    <w:p w14:paraId="7BAE35E0" w14:textId="77777777" w:rsidR="00715BEB" w:rsidRPr="008B03B4" w:rsidRDefault="00522B19" w:rsidP="00522B19">
      <w:pPr>
        <w:pStyle w:val="Teksttreci"/>
        <w:shd w:val="clear" w:color="auto" w:fill="auto"/>
        <w:spacing w:line="276" w:lineRule="auto"/>
        <w:ind w:left="5529" w:right="40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60-198 Poznań</w:t>
      </w:r>
    </w:p>
    <w:p w14:paraId="6555BC66" w14:textId="77777777" w:rsidR="00B41851" w:rsidRDefault="00715BEB" w:rsidP="00634444">
      <w:pPr>
        <w:shd w:val="clear" w:color="auto" w:fill="FFFFFF"/>
        <w:rPr>
          <w:rFonts w:ascii="Calibri" w:hAnsi="Calibri" w:cs="Calibri"/>
          <w:sz w:val="22"/>
          <w:szCs w:val="22"/>
        </w:rPr>
      </w:pPr>
      <w:bookmarkStart w:id="0" w:name="_Hlk495649221"/>
      <w:r w:rsidRPr="008B03B4">
        <w:rPr>
          <w:rFonts w:ascii="Calibri" w:hAnsi="Calibri" w:cs="Calibri"/>
          <w:sz w:val="22"/>
          <w:szCs w:val="22"/>
        </w:rPr>
        <w:t xml:space="preserve">            </w:t>
      </w:r>
    </w:p>
    <w:p w14:paraId="25296FCB" w14:textId="77777777" w:rsidR="00715BEB" w:rsidRPr="00634444" w:rsidRDefault="00B41851" w:rsidP="00B41851">
      <w:pPr>
        <w:shd w:val="clear" w:color="auto" w:fill="FFFFFF"/>
        <w:jc w:val="both"/>
        <w:rPr>
          <w:rFonts w:ascii="Calibri" w:hAnsi="Calibri" w:cs="Calibri"/>
          <w:iCs/>
          <w:color w:val="222222"/>
        </w:rPr>
      </w:pPr>
      <w:r>
        <w:rPr>
          <w:rFonts w:ascii="Calibri" w:hAnsi="Calibri" w:cs="Calibri"/>
          <w:sz w:val="22"/>
          <w:szCs w:val="22"/>
        </w:rPr>
        <w:t xml:space="preserve">          </w:t>
      </w:r>
      <w:r w:rsidR="00715BEB" w:rsidRPr="008B03B4">
        <w:rPr>
          <w:rFonts w:ascii="Calibri" w:hAnsi="Calibri" w:cs="Calibri"/>
          <w:sz w:val="22"/>
          <w:szCs w:val="22"/>
        </w:rPr>
        <w:t xml:space="preserve"> </w:t>
      </w:r>
      <w:r w:rsidR="00715BEB" w:rsidRPr="008B03B4">
        <w:rPr>
          <w:rFonts w:ascii="Calibri" w:hAnsi="Calibri" w:cs="Calibri"/>
        </w:rPr>
        <w:t>W nawiązaniu do zapytania ofertowego w ramach projek</w:t>
      </w:r>
      <w:r w:rsidR="00522B19">
        <w:rPr>
          <w:rFonts w:ascii="Calibri" w:hAnsi="Calibri" w:cs="Calibri"/>
        </w:rPr>
        <w:t>tu realizowanego przez firmę Biofarm</w:t>
      </w:r>
      <w:r w:rsidR="00715BEB" w:rsidRPr="008B03B4">
        <w:rPr>
          <w:rFonts w:ascii="Calibri" w:hAnsi="Calibri" w:cs="Calibri"/>
        </w:rPr>
        <w:t xml:space="preserve"> Sp. z </w:t>
      </w:r>
      <w:r w:rsidR="00522B19">
        <w:rPr>
          <w:rFonts w:ascii="Calibri" w:hAnsi="Calibri" w:cs="Calibri"/>
        </w:rPr>
        <w:t>o.o. z siedzibą w Poznaniu</w:t>
      </w:r>
      <w:r w:rsidR="00715BEB" w:rsidRPr="008B03B4">
        <w:rPr>
          <w:rFonts w:ascii="Calibri" w:hAnsi="Calibri" w:cs="Calibri"/>
        </w:rPr>
        <w:t xml:space="preserve"> oferujemy realizację przedmiotu zgodnie z zapytaniem ofertowym:</w:t>
      </w:r>
    </w:p>
    <w:bookmarkEnd w:id="0"/>
    <w:p w14:paraId="41B29750" w14:textId="77777777" w:rsidR="00715BEB" w:rsidRPr="008B03B4" w:rsidRDefault="00715BEB" w:rsidP="00715BEB">
      <w:pPr>
        <w:pStyle w:val="Akapitzlist1"/>
        <w:autoSpaceDE w:val="0"/>
        <w:spacing w:after="120"/>
        <w:jc w:val="both"/>
        <w:rPr>
          <w:rFonts w:ascii="Calibri" w:hAnsi="Calibri" w:cs="Calibri"/>
          <w:b/>
          <w:sz w:val="2"/>
          <w:szCs w:val="22"/>
        </w:rPr>
      </w:pPr>
    </w:p>
    <w:tbl>
      <w:tblPr>
        <w:tblW w:w="9614" w:type="dxa"/>
        <w:tblInd w:w="-8" w:type="dxa"/>
        <w:tblLayout w:type="fixed"/>
        <w:tblLook w:val="0000" w:firstRow="0" w:lastRow="0" w:firstColumn="0" w:lastColumn="0" w:noHBand="0" w:noVBand="0"/>
      </w:tblPr>
      <w:tblGrid>
        <w:gridCol w:w="3972"/>
        <w:gridCol w:w="1560"/>
        <w:gridCol w:w="992"/>
        <w:gridCol w:w="1701"/>
        <w:gridCol w:w="1389"/>
      </w:tblGrid>
      <w:tr w:rsidR="006F5A42" w:rsidRPr="008B03B4" w14:paraId="53CB0C44" w14:textId="77777777" w:rsidTr="001B49E1">
        <w:trPr>
          <w:trHeight w:val="659"/>
        </w:trPr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B63A65C" w14:textId="77777777" w:rsidR="006F5A42" w:rsidRPr="008B03B4" w:rsidRDefault="006F5A42" w:rsidP="00924E81">
            <w:pPr>
              <w:pStyle w:val="Akapitzlist1"/>
              <w:ind w:left="0"/>
              <w:jc w:val="center"/>
              <w:rPr>
                <w:rFonts w:ascii="Calibri" w:hAnsi="Calibri" w:cs="Calibri"/>
              </w:rPr>
            </w:pPr>
            <w:r w:rsidRPr="008B03B4">
              <w:rPr>
                <w:rFonts w:ascii="Calibri" w:hAnsi="Calibri" w:cs="Calibri"/>
                <w:sz w:val="22"/>
                <w:szCs w:val="22"/>
                <w:lang w:eastAsia="en-US"/>
              </w:rPr>
              <w:t>Przedmiot oferty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8F21082" w14:textId="77777777" w:rsidR="006F5A42" w:rsidRPr="008B03B4" w:rsidRDefault="006F5A42" w:rsidP="006F5A42">
            <w:pPr>
              <w:pStyle w:val="Akapitzlist1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Ilość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9701315" w14:textId="77777777" w:rsidR="006F5A42" w:rsidRPr="008B03B4" w:rsidRDefault="006F5A42" w:rsidP="006F5A42">
            <w:pPr>
              <w:pStyle w:val="Akapitzlist1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B03B4">
              <w:rPr>
                <w:rFonts w:ascii="Calibri" w:hAnsi="Calibri" w:cs="Calibri"/>
                <w:sz w:val="22"/>
                <w:szCs w:val="22"/>
              </w:rPr>
              <w:t>Waluta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B98EDE3" w14:textId="77777777" w:rsidR="006F5A42" w:rsidRPr="008B03B4" w:rsidRDefault="006F5A42" w:rsidP="00924E81">
            <w:pPr>
              <w:pStyle w:val="Akapitzlist1"/>
              <w:ind w:left="0"/>
              <w:jc w:val="center"/>
              <w:rPr>
                <w:rFonts w:ascii="Calibri" w:hAnsi="Calibri" w:cs="Calibri"/>
              </w:rPr>
            </w:pPr>
            <w:r w:rsidRPr="008B03B4">
              <w:rPr>
                <w:rFonts w:ascii="Calibri" w:hAnsi="Calibri" w:cs="Calibri"/>
                <w:sz w:val="22"/>
                <w:szCs w:val="22"/>
              </w:rPr>
              <w:t>Wartość netto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4EAEE76" w14:textId="77777777" w:rsidR="006F5A42" w:rsidRPr="008B03B4" w:rsidRDefault="006F5A42" w:rsidP="00924E81">
            <w:pPr>
              <w:pStyle w:val="Akapitzlist1"/>
              <w:ind w:left="0"/>
              <w:jc w:val="center"/>
              <w:rPr>
                <w:rFonts w:ascii="Calibri" w:hAnsi="Calibri" w:cs="Calibri"/>
              </w:rPr>
            </w:pPr>
            <w:r w:rsidRPr="008B03B4">
              <w:rPr>
                <w:rFonts w:ascii="Calibri" w:hAnsi="Calibri" w:cs="Calibri"/>
                <w:sz w:val="22"/>
                <w:szCs w:val="22"/>
              </w:rPr>
              <w:t>Wartość brutto</w:t>
            </w:r>
          </w:p>
        </w:tc>
      </w:tr>
      <w:tr w:rsidR="006F5A42" w:rsidRPr="008B03B4" w14:paraId="5F4DD3E0" w14:textId="77777777" w:rsidTr="001B49E1">
        <w:trPr>
          <w:trHeight w:val="623"/>
        </w:trPr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A28005" w14:textId="42995F61" w:rsidR="00D3130E" w:rsidRPr="006D1CAA" w:rsidRDefault="00F9194D" w:rsidP="00794BA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Twardościomierz</w:t>
            </w:r>
            <w:r w:rsidR="005A63C8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160833" w14:textId="593B791A" w:rsidR="001B49E1" w:rsidRPr="001B49E1" w:rsidRDefault="002B1112" w:rsidP="00924E81">
            <w:pPr>
              <w:pStyle w:val="Akapitzlist1"/>
              <w:snapToGrid w:val="0"/>
              <w:spacing w:before="120" w:after="120"/>
              <w:ind w:left="0"/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1 sztuka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551D6" w14:textId="77777777" w:rsidR="006F5A42" w:rsidRPr="008B03B4" w:rsidRDefault="006F5A42" w:rsidP="00924E81">
            <w:pPr>
              <w:pStyle w:val="Akapitzlist1"/>
              <w:snapToGrid w:val="0"/>
              <w:spacing w:before="120" w:after="120"/>
              <w:ind w:left="0"/>
              <w:jc w:val="center"/>
              <w:rPr>
                <w:rFonts w:ascii="Calibri" w:hAnsi="Calibri" w:cs="Calibri"/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615942" w14:textId="77777777" w:rsidR="006F5A42" w:rsidRPr="008B03B4" w:rsidRDefault="006F5A42" w:rsidP="00924E81">
            <w:pPr>
              <w:pStyle w:val="Akapitzlist1"/>
              <w:snapToGrid w:val="0"/>
              <w:spacing w:before="120" w:after="120"/>
              <w:ind w:left="0"/>
              <w:jc w:val="center"/>
              <w:rPr>
                <w:rFonts w:ascii="Calibri" w:hAnsi="Calibri" w:cs="Calibri"/>
                <w:b/>
                <w:lang w:eastAsia="en-US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A9FCA3" w14:textId="77777777" w:rsidR="006F5A42" w:rsidRPr="008B03B4" w:rsidRDefault="006F5A42" w:rsidP="00924E81">
            <w:pPr>
              <w:pStyle w:val="Akapitzlist1"/>
              <w:snapToGrid w:val="0"/>
              <w:spacing w:before="120" w:after="120"/>
              <w:ind w:left="0"/>
              <w:jc w:val="center"/>
              <w:rPr>
                <w:rFonts w:ascii="Calibri" w:hAnsi="Calibri" w:cs="Calibri"/>
                <w:lang w:eastAsia="en-US"/>
              </w:rPr>
            </w:pPr>
          </w:p>
        </w:tc>
      </w:tr>
      <w:tr w:rsidR="006F5A42" w:rsidRPr="008B03B4" w14:paraId="40718030" w14:textId="77777777" w:rsidTr="001B49E1">
        <w:trPr>
          <w:trHeight w:val="398"/>
        </w:trPr>
        <w:tc>
          <w:tcPr>
            <w:tcW w:w="6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63056" w14:textId="77777777" w:rsidR="006F5A42" w:rsidRPr="008B03B4" w:rsidRDefault="006F5A42" w:rsidP="00924E81">
            <w:pPr>
              <w:pStyle w:val="Akapitzlist1"/>
              <w:snapToGrid w:val="0"/>
              <w:spacing w:before="120" w:after="120"/>
              <w:ind w:left="0"/>
              <w:jc w:val="right"/>
              <w:rPr>
                <w:rFonts w:ascii="Calibri" w:hAnsi="Calibri" w:cs="Calibri"/>
                <w:b/>
                <w:lang w:eastAsia="en-US"/>
              </w:rPr>
            </w:pPr>
            <w:r w:rsidRPr="008B03B4">
              <w:rPr>
                <w:rFonts w:ascii="Calibri" w:hAnsi="Calibri" w:cs="Calibri"/>
              </w:rPr>
              <w:t xml:space="preserve">                                                                Razem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925AA" w14:textId="77777777" w:rsidR="006F5A42" w:rsidRPr="008B03B4" w:rsidRDefault="006F5A42" w:rsidP="00924E81">
            <w:pPr>
              <w:pStyle w:val="Akapitzlist1"/>
              <w:snapToGrid w:val="0"/>
              <w:spacing w:before="120" w:after="120"/>
              <w:ind w:left="0"/>
              <w:jc w:val="center"/>
              <w:rPr>
                <w:rFonts w:ascii="Calibri" w:hAnsi="Calibri" w:cs="Calibri"/>
                <w:b/>
                <w:lang w:eastAsia="en-US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66BD1B" w14:textId="77777777" w:rsidR="006F5A42" w:rsidRPr="008B03B4" w:rsidRDefault="006F5A42" w:rsidP="00924E81">
            <w:pPr>
              <w:pStyle w:val="Akapitzlist1"/>
              <w:snapToGrid w:val="0"/>
              <w:spacing w:before="120" w:after="120"/>
              <w:ind w:left="0"/>
              <w:jc w:val="center"/>
              <w:rPr>
                <w:rFonts w:ascii="Calibri" w:hAnsi="Calibri" w:cs="Calibri"/>
                <w:lang w:eastAsia="en-US"/>
              </w:rPr>
            </w:pPr>
          </w:p>
        </w:tc>
      </w:tr>
    </w:tbl>
    <w:p w14:paraId="5D4F80EF" w14:textId="77777777" w:rsidR="00715BEB" w:rsidRPr="008B03B4" w:rsidRDefault="00715BEB" w:rsidP="00715BEB">
      <w:pPr>
        <w:pStyle w:val="Akapitzlist1"/>
        <w:autoSpaceDE w:val="0"/>
        <w:spacing w:after="120"/>
        <w:jc w:val="both"/>
        <w:rPr>
          <w:rFonts w:ascii="Calibri" w:hAnsi="Calibri" w:cs="Calibri"/>
          <w:sz w:val="2"/>
          <w:szCs w:val="22"/>
          <w:lang w:eastAsia="en-US"/>
        </w:rPr>
      </w:pPr>
    </w:p>
    <w:p w14:paraId="4E124650" w14:textId="77777777" w:rsidR="00715BEB" w:rsidRPr="008B03B4" w:rsidRDefault="00715BEB" w:rsidP="00715BEB">
      <w:pPr>
        <w:pStyle w:val="Akapitzlist1"/>
        <w:widowControl/>
        <w:numPr>
          <w:ilvl w:val="0"/>
          <w:numId w:val="30"/>
        </w:numPr>
        <w:tabs>
          <w:tab w:val="clear" w:pos="708"/>
        </w:tabs>
        <w:autoSpaceDE w:val="0"/>
        <w:spacing w:before="240" w:after="24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8B03B4">
        <w:rPr>
          <w:rFonts w:ascii="Calibri" w:hAnsi="Calibri" w:cs="Calibri"/>
          <w:sz w:val="22"/>
          <w:szCs w:val="22"/>
        </w:rPr>
        <w:t>Oświadczamy, że zapoznaliśmy się z zapytaniem ofertowym wraz ze wszystkimi załącznikami i nie wnosimy żadnych zastrzeżeń. Przeanalizowaliśmy i w pełni akceptujemy treść dokumentów tworzących Zapytanie Ofertowe.</w:t>
      </w:r>
    </w:p>
    <w:p w14:paraId="2E203DB6" w14:textId="77777777" w:rsidR="00715BEB" w:rsidRPr="008B03B4" w:rsidRDefault="00715BEB" w:rsidP="00715BEB">
      <w:pPr>
        <w:pStyle w:val="Akapitzlist1"/>
        <w:widowControl/>
        <w:numPr>
          <w:ilvl w:val="0"/>
          <w:numId w:val="30"/>
        </w:numPr>
        <w:tabs>
          <w:tab w:val="clear" w:pos="708"/>
          <w:tab w:val="left" w:pos="284"/>
        </w:tabs>
        <w:autoSpaceDE w:val="0"/>
        <w:spacing w:before="240" w:after="24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8B03B4">
        <w:rPr>
          <w:rFonts w:ascii="Calibri" w:hAnsi="Calibri" w:cs="Calibri"/>
          <w:sz w:val="22"/>
          <w:szCs w:val="22"/>
        </w:rPr>
        <w:t xml:space="preserve">Niniejszym przyjmujemy bez zastrzeżeń czy ograniczeń i w całości postanowienia zawarte w Zapytaniu Ofertowym oraz informujemy, że zdobyliśmy wszelkie niezbędne informacje do opracowania oferty i podpisania wynikającej z niej Umowy/Zamówienia. </w:t>
      </w:r>
    </w:p>
    <w:p w14:paraId="25EC3002" w14:textId="77777777" w:rsidR="00715BEB" w:rsidRPr="008B03B4" w:rsidRDefault="00715BEB" w:rsidP="00715BEB">
      <w:pPr>
        <w:pStyle w:val="Akapitzlist1"/>
        <w:widowControl/>
        <w:numPr>
          <w:ilvl w:val="0"/>
          <w:numId w:val="30"/>
        </w:numPr>
        <w:tabs>
          <w:tab w:val="clear" w:pos="708"/>
          <w:tab w:val="left" w:pos="284"/>
        </w:tabs>
        <w:autoSpaceDE w:val="0"/>
        <w:spacing w:before="240" w:after="24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8B03B4">
        <w:rPr>
          <w:rFonts w:ascii="Calibri" w:hAnsi="Calibri" w:cs="Calibri"/>
          <w:sz w:val="22"/>
          <w:szCs w:val="22"/>
        </w:rPr>
        <w:t>Zobowiązujemy się i gwarantujemy, bez zastrzeżeń czy ograniczeń, wykonanie całości zamówienia zgodnie z treścią Zapytania Ofertowego wraz z załącznikami.</w:t>
      </w:r>
    </w:p>
    <w:p w14:paraId="70FA7BBD" w14:textId="36181451" w:rsidR="00715BEB" w:rsidRDefault="00715BEB" w:rsidP="00715BEB">
      <w:pPr>
        <w:pStyle w:val="Akapitzlist1"/>
        <w:widowControl/>
        <w:numPr>
          <w:ilvl w:val="0"/>
          <w:numId w:val="30"/>
        </w:numPr>
        <w:tabs>
          <w:tab w:val="clear" w:pos="708"/>
          <w:tab w:val="left" w:pos="284"/>
        </w:tabs>
        <w:autoSpaceDE w:val="0"/>
        <w:spacing w:before="240" w:after="24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8B03B4">
        <w:rPr>
          <w:rFonts w:ascii="Calibri" w:hAnsi="Calibri" w:cs="Calibri"/>
          <w:sz w:val="22"/>
          <w:szCs w:val="22"/>
        </w:rPr>
        <w:t>Oświadczamy, że term</w:t>
      </w:r>
      <w:r w:rsidR="00FE3AEE">
        <w:rPr>
          <w:rFonts w:ascii="Calibri" w:hAnsi="Calibri" w:cs="Calibri"/>
          <w:sz w:val="22"/>
          <w:szCs w:val="22"/>
        </w:rPr>
        <w:t>in realizacji wyn</w:t>
      </w:r>
      <w:r w:rsidR="009C367D">
        <w:rPr>
          <w:rFonts w:ascii="Calibri" w:hAnsi="Calibri" w:cs="Calibri"/>
          <w:sz w:val="22"/>
          <w:szCs w:val="22"/>
        </w:rPr>
        <w:t>os</w:t>
      </w:r>
      <w:r w:rsidR="002B1112">
        <w:rPr>
          <w:rFonts w:ascii="Calibri" w:hAnsi="Calibri" w:cs="Calibri"/>
          <w:sz w:val="22"/>
          <w:szCs w:val="22"/>
        </w:rPr>
        <w:t xml:space="preserve">i do </w:t>
      </w:r>
      <w:r w:rsidR="005A63C8">
        <w:rPr>
          <w:rFonts w:ascii="Calibri" w:hAnsi="Calibri" w:cs="Calibri"/>
          <w:sz w:val="22"/>
          <w:szCs w:val="22"/>
        </w:rPr>
        <w:t>8</w:t>
      </w:r>
      <w:r w:rsidR="002B1112">
        <w:rPr>
          <w:rFonts w:ascii="Calibri" w:hAnsi="Calibri" w:cs="Calibri"/>
          <w:sz w:val="22"/>
          <w:szCs w:val="22"/>
        </w:rPr>
        <w:t xml:space="preserve"> tygodni od dnia </w:t>
      </w:r>
      <w:r w:rsidR="005A63C8">
        <w:rPr>
          <w:rFonts w:ascii="Calibri" w:hAnsi="Calibri" w:cs="Calibri"/>
          <w:sz w:val="22"/>
          <w:szCs w:val="22"/>
        </w:rPr>
        <w:t>złożenia zamówienia</w:t>
      </w:r>
      <w:r w:rsidR="002B1112">
        <w:rPr>
          <w:rFonts w:ascii="Calibri" w:hAnsi="Calibri" w:cs="Calibri"/>
          <w:sz w:val="22"/>
          <w:szCs w:val="22"/>
        </w:rPr>
        <w:t>.</w:t>
      </w:r>
    </w:p>
    <w:p w14:paraId="0074BCDE" w14:textId="77777777" w:rsidR="00715BEB" w:rsidRPr="008B03B4" w:rsidRDefault="00715BEB" w:rsidP="00715BEB">
      <w:pPr>
        <w:pStyle w:val="Akapitzlist1"/>
        <w:widowControl/>
        <w:numPr>
          <w:ilvl w:val="0"/>
          <w:numId w:val="30"/>
        </w:numPr>
        <w:tabs>
          <w:tab w:val="clear" w:pos="708"/>
          <w:tab w:val="left" w:pos="284"/>
        </w:tabs>
        <w:autoSpaceDE w:val="0"/>
        <w:spacing w:before="240" w:after="24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8B03B4">
        <w:rPr>
          <w:rFonts w:ascii="Calibri" w:hAnsi="Calibri" w:cs="Calibri"/>
          <w:sz w:val="22"/>
          <w:szCs w:val="22"/>
        </w:rPr>
        <w:t>Oświadczamy, że składamy niniejszą ofertę w tym postępowaniu we własnym imieniu.</w:t>
      </w:r>
    </w:p>
    <w:p w14:paraId="197E4BD8" w14:textId="77777777" w:rsidR="00681F11" w:rsidRPr="0080650D" w:rsidRDefault="00715BEB" w:rsidP="0080650D">
      <w:pPr>
        <w:pStyle w:val="Akapitzlist1"/>
        <w:widowControl/>
        <w:numPr>
          <w:ilvl w:val="0"/>
          <w:numId w:val="30"/>
        </w:numPr>
        <w:tabs>
          <w:tab w:val="clear" w:pos="708"/>
          <w:tab w:val="left" w:pos="284"/>
        </w:tabs>
        <w:autoSpaceDE w:val="0"/>
        <w:spacing w:before="240" w:after="24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8B03B4">
        <w:rPr>
          <w:rFonts w:ascii="Calibri" w:hAnsi="Calibri" w:cs="Calibri"/>
          <w:sz w:val="22"/>
          <w:szCs w:val="22"/>
        </w:rPr>
        <w:t>Oświadczamy, iż oferta ważna jest do dnia  ………………………. r. (</w:t>
      </w:r>
      <w:r w:rsidRPr="00BF0274">
        <w:rPr>
          <w:rFonts w:ascii="Calibri" w:hAnsi="Calibri" w:cs="Calibri"/>
          <w:sz w:val="22"/>
          <w:szCs w:val="22"/>
        </w:rPr>
        <w:t xml:space="preserve">min. </w:t>
      </w:r>
      <w:r w:rsidR="00522B19">
        <w:rPr>
          <w:rFonts w:ascii="Calibri" w:hAnsi="Calibri" w:cs="Calibri"/>
          <w:sz w:val="22"/>
          <w:szCs w:val="22"/>
        </w:rPr>
        <w:t>6</w:t>
      </w:r>
      <w:r w:rsidR="00B41851" w:rsidRPr="00BF0274">
        <w:rPr>
          <w:rFonts w:ascii="Calibri" w:hAnsi="Calibri" w:cs="Calibri"/>
          <w:sz w:val="22"/>
          <w:szCs w:val="22"/>
        </w:rPr>
        <w:t>0 dni</w:t>
      </w:r>
      <w:r w:rsidRPr="008B03B4">
        <w:rPr>
          <w:rFonts w:ascii="Calibri" w:hAnsi="Calibri" w:cs="Calibri"/>
          <w:sz w:val="22"/>
          <w:szCs w:val="22"/>
        </w:rPr>
        <w:t>)</w:t>
      </w:r>
    </w:p>
    <w:p w14:paraId="1D3063FB" w14:textId="77777777" w:rsidR="00715BEB" w:rsidRPr="008B03B4" w:rsidRDefault="00715BEB" w:rsidP="00715BEB">
      <w:pPr>
        <w:pStyle w:val="Akapitzlist1"/>
        <w:widowControl/>
        <w:numPr>
          <w:ilvl w:val="0"/>
          <w:numId w:val="30"/>
        </w:numPr>
        <w:tabs>
          <w:tab w:val="clear" w:pos="708"/>
          <w:tab w:val="left" w:pos="284"/>
        </w:tabs>
        <w:autoSpaceDE w:val="0"/>
        <w:spacing w:before="240" w:after="24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8B03B4">
        <w:rPr>
          <w:rFonts w:ascii="Calibri" w:hAnsi="Calibri" w:cs="Calibri"/>
          <w:sz w:val="22"/>
          <w:szCs w:val="22"/>
        </w:rPr>
        <w:t>Załącznikami do niniejszej Oferty, stanowiącymi jej integralną część są:</w:t>
      </w:r>
    </w:p>
    <w:tbl>
      <w:tblPr>
        <w:tblW w:w="0" w:type="auto"/>
        <w:tblInd w:w="-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50"/>
      </w:tblGrid>
      <w:tr w:rsidR="00715BEB" w:rsidRPr="008B03B4" w14:paraId="76AB1141" w14:textId="77777777" w:rsidTr="00924E81">
        <w:tc>
          <w:tcPr>
            <w:tcW w:w="10150" w:type="dxa"/>
            <w:shd w:val="clear" w:color="auto" w:fill="auto"/>
          </w:tcPr>
          <w:p w14:paraId="6478503D" w14:textId="77777777" w:rsidR="00715BEB" w:rsidRPr="00910DA0" w:rsidRDefault="00522B19" w:rsidP="00924E81">
            <w:pPr>
              <w:pStyle w:val="Akapitzlist1"/>
              <w:tabs>
                <w:tab w:val="left" w:pos="284"/>
              </w:tabs>
              <w:autoSpaceDE w:val="0"/>
              <w:spacing w:before="240" w:after="240"/>
              <w:ind w:left="284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10DA0">
              <w:rPr>
                <w:rFonts w:ascii="Calibri" w:hAnsi="Calibri" w:cs="Calibri"/>
                <w:sz w:val="22"/>
                <w:szCs w:val="22"/>
              </w:rPr>
              <w:lastRenderedPageBreak/>
              <w:t>Oświadczenie o braku powiązań osobowych i kapitałowych</w:t>
            </w:r>
          </w:p>
        </w:tc>
      </w:tr>
      <w:tr w:rsidR="00715BEB" w:rsidRPr="008B03B4" w14:paraId="7A70F90D" w14:textId="77777777" w:rsidTr="00924E81">
        <w:trPr>
          <w:cantSplit/>
        </w:trPr>
        <w:tc>
          <w:tcPr>
            <w:tcW w:w="10150" w:type="dxa"/>
            <w:shd w:val="clear" w:color="auto" w:fill="auto"/>
          </w:tcPr>
          <w:p w14:paraId="1BC1F216" w14:textId="77777777" w:rsidR="00715BEB" w:rsidRPr="00910DA0" w:rsidRDefault="00522B19" w:rsidP="00924E81">
            <w:pPr>
              <w:pStyle w:val="Akapitzlist1"/>
              <w:tabs>
                <w:tab w:val="left" w:pos="284"/>
              </w:tabs>
              <w:autoSpaceDE w:val="0"/>
              <w:spacing w:before="240" w:after="240"/>
              <w:ind w:left="284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10DA0">
              <w:rPr>
                <w:rFonts w:ascii="Calibri" w:hAnsi="Calibri" w:cs="Calibri"/>
                <w:sz w:val="22"/>
                <w:szCs w:val="22"/>
              </w:rPr>
              <w:t>Oświadczenie – dane osobowe</w:t>
            </w:r>
          </w:p>
        </w:tc>
      </w:tr>
      <w:tr w:rsidR="00715BEB" w:rsidRPr="008B03B4" w14:paraId="249CF5C9" w14:textId="77777777" w:rsidTr="00924E81">
        <w:trPr>
          <w:cantSplit/>
        </w:trPr>
        <w:tc>
          <w:tcPr>
            <w:tcW w:w="10150" w:type="dxa"/>
            <w:shd w:val="clear" w:color="auto" w:fill="auto"/>
          </w:tcPr>
          <w:p w14:paraId="5B0F575D" w14:textId="77777777" w:rsidR="00910DA0" w:rsidRPr="00910DA0" w:rsidRDefault="00522B19" w:rsidP="00910DA0">
            <w:pPr>
              <w:pStyle w:val="Akapitzlist1"/>
              <w:tabs>
                <w:tab w:val="left" w:pos="284"/>
              </w:tabs>
              <w:autoSpaceDE w:val="0"/>
              <w:spacing w:before="240" w:after="240"/>
              <w:ind w:left="284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10DA0">
              <w:rPr>
                <w:rFonts w:ascii="Calibri" w:hAnsi="Calibri" w:cs="Calibri"/>
                <w:sz w:val="22"/>
                <w:szCs w:val="22"/>
              </w:rPr>
              <w:t>Oświadczenie o spełnieniu wymagań zapytania ofertowego</w:t>
            </w:r>
          </w:p>
          <w:p w14:paraId="2CB674DD" w14:textId="77777777" w:rsidR="00910DA0" w:rsidRPr="00910DA0" w:rsidRDefault="00910DA0" w:rsidP="00924E81">
            <w:pPr>
              <w:pStyle w:val="Akapitzlist1"/>
              <w:tabs>
                <w:tab w:val="left" w:pos="284"/>
              </w:tabs>
              <w:autoSpaceDE w:val="0"/>
              <w:spacing w:before="240" w:after="240"/>
              <w:ind w:left="284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6EAE0259" w14:textId="77777777" w:rsidR="00D3130E" w:rsidRPr="00910DA0" w:rsidRDefault="00D3130E" w:rsidP="00924E81">
            <w:pPr>
              <w:pStyle w:val="Akapitzlist1"/>
              <w:tabs>
                <w:tab w:val="left" w:pos="284"/>
              </w:tabs>
              <w:autoSpaceDE w:val="0"/>
              <w:spacing w:before="240" w:after="240"/>
              <w:ind w:left="284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48DF7C3" w14:textId="77777777" w:rsidR="00715BEB" w:rsidRPr="008B03B4" w:rsidRDefault="00681F11" w:rsidP="00681F11">
      <w:pPr>
        <w:rPr>
          <w:rFonts w:ascii="Calibri" w:hAnsi="Calibri" w:cs="Calibri"/>
        </w:rPr>
      </w:pPr>
      <w:r>
        <w:rPr>
          <w:rFonts w:ascii="Calibri" w:hAnsi="Calibri" w:cs="Calibri"/>
          <w:sz w:val="22"/>
          <w:szCs w:val="22"/>
        </w:rPr>
        <w:t xml:space="preserve">                                                                         ……………………….</w:t>
      </w:r>
      <w:r w:rsidR="00715BEB" w:rsidRPr="008B03B4">
        <w:rPr>
          <w:rFonts w:ascii="Calibri" w:hAnsi="Calibri" w:cs="Calibri"/>
          <w:sz w:val="22"/>
          <w:szCs w:val="22"/>
        </w:rPr>
        <w:t>…………………………………………….</w:t>
      </w:r>
    </w:p>
    <w:p w14:paraId="4566C237" w14:textId="77777777" w:rsidR="00715BEB" w:rsidRPr="008B03B4" w:rsidRDefault="00715BEB" w:rsidP="00715BEB">
      <w:pPr>
        <w:autoSpaceDE w:val="0"/>
        <w:ind w:left="567"/>
        <w:rPr>
          <w:rFonts w:ascii="Calibri" w:hAnsi="Calibri" w:cs="Calibri"/>
        </w:rPr>
      </w:pPr>
      <w:r w:rsidRPr="008B03B4">
        <w:rPr>
          <w:rFonts w:ascii="Calibri" w:eastAsia="Arial" w:hAnsi="Calibri" w:cs="Calibri"/>
        </w:rPr>
        <w:t xml:space="preserve">                                                                                       </w:t>
      </w:r>
      <w:r w:rsidRPr="008B03B4">
        <w:rPr>
          <w:rFonts w:ascii="Calibri" w:hAnsi="Calibri" w:cs="Calibri"/>
          <w:i/>
        </w:rPr>
        <w:t>(podpis i/lub pieczęć upoważnionego</w:t>
      </w:r>
    </w:p>
    <w:p w14:paraId="123591AC" w14:textId="77777777" w:rsidR="00715BEB" w:rsidRPr="008B03B4" w:rsidRDefault="00715BEB" w:rsidP="00715BEB">
      <w:pPr>
        <w:autoSpaceDE w:val="0"/>
        <w:ind w:left="567"/>
        <w:rPr>
          <w:rFonts w:ascii="Calibri" w:hAnsi="Calibri" w:cs="Calibri"/>
        </w:rPr>
      </w:pPr>
      <w:r w:rsidRPr="008B03B4">
        <w:rPr>
          <w:rFonts w:ascii="Calibri" w:eastAsia="Arial" w:hAnsi="Calibri" w:cs="Calibri"/>
          <w:i/>
        </w:rPr>
        <w:t xml:space="preserve">                                                                                           </w:t>
      </w:r>
      <w:r w:rsidRPr="008B03B4">
        <w:rPr>
          <w:rFonts w:ascii="Calibri" w:hAnsi="Calibri" w:cs="Calibri"/>
          <w:i/>
        </w:rPr>
        <w:t>Przedstawiciela Wykonawcy)</w:t>
      </w:r>
    </w:p>
    <w:p w14:paraId="2C223739" w14:textId="77777777" w:rsidR="00715BEB" w:rsidRPr="008B03B4" w:rsidRDefault="00715BEB" w:rsidP="00715BEB">
      <w:pPr>
        <w:ind w:left="4956" w:firstLine="708"/>
        <w:rPr>
          <w:rFonts w:ascii="Calibri" w:hAnsi="Calibri" w:cs="Calibri"/>
          <w:i/>
          <w:sz w:val="22"/>
          <w:szCs w:val="22"/>
        </w:rPr>
      </w:pPr>
    </w:p>
    <w:p w14:paraId="37AD40FA" w14:textId="77777777" w:rsidR="00715BEB" w:rsidRPr="008B03B4" w:rsidRDefault="00715BEB" w:rsidP="00715BEB">
      <w:pPr>
        <w:ind w:left="567"/>
        <w:jc w:val="right"/>
        <w:rPr>
          <w:rFonts w:ascii="Calibri" w:hAnsi="Calibri" w:cs="Calibri"/>
          <w:b/>
          <w:i/>
        </w:rPr>
      </w:pPr>
    </w:p>
    <w:p w14:paraId="0CA2844D" w14:textId="77777777" w:rsidR="00715BEB" w:rsidRPr="008B03B4" w:rsidRDefault="00715BEB" w:rsidP="00715BEB">
      <w:pPr>
        <w:spacing w:after="200" w:line="276" w:lineRule="auto"/>
        <w:rPr>
          <w:rFonts w:ascii="Calibri" w:hAnsi="Calibri" w:cs="Calibri"/>
        </w:rPr>
      </w:pPr>
      <w:r w:rsidRPr="008B03B4">
        <w:rPr>
          <w:rFonts w:ascii="Calibri" w:hAnsi="Calibri" w:cs="Calibri"/>
          <w:b/>
        </w:rPr>
        <w:br w:type="page"/>
      </w:r>
    </w:p>
    <w:p w14:paraId="51BA2A68" w14:textId="77777777" w:rsidR="00715BEB" w:rsidRDefault="00715BEB" w:rsidP="00715BEB">
      <w:pPr>
        <w:ind w:left="567"/>
        <w:jc w:val="right"/>
        <w:outlineLvl w:val="0"/>
        <w:rPr>
          <w:rFonts w:ascii="Calibri" w:hAnsi="Calibri" w:cs="Calibri"/>
        </w:rPr>
      </w:pPr>
    </w:p>
    <w:p w14:paraId="6DF9A69A" w14:textId="77777777" w:rsidR="00715BEB" w:rsidRDefault="00715BEB" w:rsidP="00715BEB">
      <w:pPr>
        <w:ind w:left="567"/>
        <w:jc w:val="right"/>
        <w:outlineLvl w:val="0"/>
        <w:rPr>
          <w:rFonts w:ascii="Calibri" w:hAnsi="Calibri" w:cs="Calibri"/>
        </w:rPr>
      </w:pPr>
    </w:p>
    <w:p w14:paraId="1D796572" w14:textId="77777777" w:rsidR="00715BEB" w:rsidRPr="008B03B4" w:rsidRDefault="00715BEB" w:rsidP="00715BEB">
      <w:pPr>
        <w:ind w:left="567"/>
        <w:rPr>
          <w:rFonts w:ascii="Calibri" w:hAnsi="Calibri" w:cs="Calibri"/>
          <w:b/>
        </w:rPr>
      </w:pPr>
    </w:p>
    <w:p w14:paraId="553597DC" w14:textId="77777777" w:rsidR="00715BEB" w:rsidRPr="008B03B4" w:rsidRDefault="00715BEB" w:rsidP="00715BEB">
      <w:pPr>
        <w:ind w:left="567"/>
        <w:jc w:val="center"/>
        <w:rPr>
          <w:rFonts w:ascii="Calibri" w:hAnsi="Calibri" w:cs="Calibri"/>
          <w:b/>
        </w:rPr>
      </w:pPr>
    </w:p>
    <w:p w14:paraId="040FBDC6" w14:textId="77777777" w:rsidR="00715BEB" w:rsidRPr="008B03B4" w:rsidRDefault="00715BEB" w:rsidP="00715BEB">
      <w:pPr>
        <w:spacing w:line="276" w:lineRule="auto"/>
        <w:ind w:left="567"/>
        <w:jc w:val="center"/>
        <w:outlineLvl w:val="0"/>
        <w:rPr>
          <w:rFonts w:ascii="Calibri" w:hAnsi="Calibri" w:cs="Calibri"/>
        </w:rPr>
      </w:pPr>
      <w:r w:rsidRPr="008B03B4">
        <w:rPr>
          <w:rFonts w:ascii="Calibri" w:hAnsi="Calibri" w:cs="Calibri"/>
          <w:b/>
        </w:rPr>
        <w:t>OŚWIADCZENIE</w:t>
      </w:r>
    </w:p>
    <w:p w14:paraId="6AF00927" w14:textId="77777777" w:rsidR="00715BEB" w:rsidRPr="008B03B4" w:rsidRDefault="00715BEB" w:rsidP="00715BEB">
      <w:pPr>
        <w:tabs>
          <w:tab w:val="left" w:pos="851"/>
        </w:tabs>
        <w:spacing w:line="276" w:lineRule="auto"/>
        <w:ind w:left="567" w:firstLine="360"/>
        <w:jc w:val="center"/>
        <w:rPr>
          <w:rFonts w:ascii="Calibri" w:hAnsi="Calibri" w:cs="Calibri"/>
        </w:rPr>
      </w:pPr>
      <w:r w:rsidRPr="008B03B4">
        <w:rPr>
          <w:rFonts w:ascii="Calibri" w:hAnsi="Calibri" w:cs="Calibri"/>
          <w:b/>
          <w:bCs/>
        </w:rPr>
        <w:t>o braku powiązań kapitałowych i osobowych</w:t>
      </w:r>
    </w:p>
    <w:p w14:paraId="159C0E2A" w14:textId="77777777" w:rsidR="00715BEB" w:rsidRPr="008B03B4" w:rsidRDefault="00715BEB" w:rsidP="00715BEB">
      <w:pPr>
        <w:tabs>
          <w:tab w:val="left" w:pos="851"/>
        </w:tabs>
        <w:spacing w:line="360" w:lineRule="auto"/>
        <w:ind w:left="567" w:firstLine="360"/>
        <w:jc w:val="both"/>
        <w:rPr>
          <w:rFonts w:ascii="Calibri" w:hAnsi="Calibri" w:cs="Calibri"/>
          <w:b/>
          <w:bCs/>
        </w:rPr>
      </w:pPr>
    </w:p>
    <w:p w14:paraId="1ED81170" w14:textId="77777777" w:rsidR="00715BEB" w:rsidRPr="008B03B4" w:rsidRDefault="00715BEB" w:rsidP="00715BEB">
      <w:pPr>
        <w:tabs>
          <w:tab w:val="left" w:pos="851"/>
        </w:tabs>
        <w:spacing w:line="360" w:lineRule="auto"/>
        <w:ind w:left="567" w:firstLine="360"/>
        <w:jc w:val="both"/>
        <w:rPr>
          <w:rFonts w:ascii="Calibri" w:hAnsi="Calibri" w:cs="Calibri"/>
          <w:b/>
          <w:bCs/>
        </w:rPr>
      </w:pPr>
    </w:p>
    <w:p w14:paraId="6221C7A8" w14:textId="77777777" w:rsidR="00715BEB" w:rsidRPr="000D55C7" w:rsidRDefault="00715BEB" w:rsidP="00715BEB">
      <w:pPr>
        <w:shd w:val="clear" w:color="auto" w:fill="FFFFFF"/>
        <w:rPr>
          <w:rFonts w:ascii="Calibri" w:hAnsi="Calibri" w:cs="Calibri"/>
          <w:b/>
          <w:color w:val="222222"/>
          <w:sz w:val="19"/>
          <w:szCs w:val="19"/>
        </w:rPr>
      </w:pPr>
      <w:r w:rsidRPr="008B03B4">
        <w:rPr>
          <w:rFonts w:ascii="Calibri" w:hAnsi="Calibri" w:cs="Calibri"/>
        </w:rPr>
        <w:t xml:space="preserve">Składając ofertę w postępowaniu o udzielenie zamówienia prowadzonym w trybie zapytania ofertowego </w:t>
      </w:r>
      <w:r w:rsidRPr="008B03B4">
        <w:rPr>
          <w:rFonts w:ascii="Calibri" w:hAnsi="Calibri" w:cs="Calibri"/>
          <w:bCs/>
        </w:rPr>
        <w:t>w</w:t>
      </w:r>
      <w:r w:rsidRPr="008B03B4">
        <w:rPr>
          <w:rFonts w:ascii="Calibri" w:hAnsi="Calibri" w:cs="Calibri"/>
        </w:rPr>
        <w:t xml:space="preserve"> ramach projek</w:t>
      </w:r>
      <w:r w:rsidR="00522B19">
        <w:rPr>
          <w:rFonts w:ascii="Calibri" w:hAnsi="Calibri" w:cs="Calibri"/>
        </w:rPr>
        <w:t>tu realizowanego przez firmę Biofarm</w:t>
      </w:r>
      <w:r w:rsidRPr="008B03B4">
        <w:rPr>
          <w:rFonts w:ascii="Calibri" w:hAnsi="Calibri" w:cs="Calibri"/>
        </w:rPr>
        <w:t xml:space="preserve"> Sp. z </w:t>
      </w:r>
      <w:r w:rsidR="00522B19">
        <w:rPr>
          <w:rFonts w:ascii="Calibri" w:hAnsi="Calibri" w:cs="Calibri"/>
        </w:rPr>
        <w:t>o.o. z siedzibą w Poznaniu</w:t>
      </w:r>
      <w:r w:rsidRPr="008B03B4">
        <w:rPr>
          <w:rFonts w:ascii="Calibri" w:hAnsi="Calibri" w:cs="Calibri"/>
        </w:rPr>
        <w:t>:</w:t>
      </w:r>
    </w:p>
    <w:p w14:paraId="44F56D4B" w14:textId="77777777" w:rsidR="00715BEB" w:rsidRPr="008B03B4" w:rsidRDefault="00715BEB" w:rsidP="00715BEB">
      <w:pPr>
        <w:pStyle w:val="Default"/>
        <w:jc w:val="both"/>
        <w:rPr>
          <w:rFonts w:ascii="Calibri" w:eastAsia="Times New Roman" w:hAnsi="Calibri" w:cs="Calibri"/>
          <w:bCs/>
          <w:color w:val="auto"/>
          <w:lang w:eastAsia="pl-PL"/>
        </w:rPr>
      </w:pPr>
    </w:p>
    <w:p w14:paraId="166EBA5A" w14:textId="77777777" w:rsidR="00715BEB" w:rsidRPr="008B03B4" w:rsidRDefault="00715BEB" w:rsidP="00715BEB">
      <w:pPr>
        <w:spacing w:after="120"/>
        <w:ind w:left="567"/>
        <w:jc w:val="both"/>
        <w:rPr>
          <w:rFonts w:ascii="Calibri" w:hAnsi="Calibri" w:cs="Calibri"/>
        </w:rPr>
      </w:pPr>
      <w:r w:rsidRPr="008B03B4">
        <w:rPr>
          <w:rFonts w:ascii="Calibri" w:hAnsi="Calibri" w:cs="Calibri"/>
          <w:iCs/>
        </w:rPr>
        <w:t xml:space="preserve"> </w:t>
      </w:r>
      <w:r w:rsidRPr="008B03B4">
        <w:rPr>
          <w:rFonts w:ascii="Calibri" w:hAnsi="Calibri" w:cs="Calibri"/>
          <w:b/>
          <w:bCs/>
        </w:rPr>
        <w:t>oświadczam (oświadczamy)</w:t>
      </w:r>
      <w:r w:rsidRPr="008B03B4">
        <w:rPr>
          <w:rFonts w:ascii="Calibri" w:hAnsi="Calibri" w:cs="Calibri"/>
          <w:b/>
        </w:rPr>
        <w:t xml:space="preserve">, że nie ma podstaw do wykluczenia mnie (nas) z postępowania o udzielenie zamówienia z uwagi na powiązanie z Zamawiającym w szczególności poprzez: </w:t>
      </w:r>
    </w:p>
    <w:p w14:paraId="30EFDBF3" w14:textId="77777777" w:rsidR="00715BEB" w:rsidRPr="008B03B4" w:rsidRDefault="00715BEB" w:rsidP="00715BEB">
      <w:pPr>
        <w:tabs>
          <w:tab w:val="left" w:pos="0"/>
        </w:tabs>
        <w:ind w:left="567"/>
        <w:jc w:val="both"/>
        <w:rPr>
          <w:rFonts w:ascii="Calibri" w:hAnsi="Calibri" w:cs="Calibri"/>
          <w:b/>
          <w:bCs/>
        </w:rPr>
      </w:pPr>
    </w:p>
    <w:p w14:paraId="7CD5B72A" w14:textId="77777777" w:rsidR="00715BEB" w:rsidRPr="008B03B4" w:rsidRDefault="00715BEB" w:rsidP="00715BEB">
      <w:pPr>
        <w:pStyle w:val="Akapitzlist1"/>
        <w:widowControl/>
        <w:numPr>
          <w:ilvl w:val="0"/>
          <w:numId w:val="29"/>
        </w:numPr>
        <w:ind w:left="927"/>
        <w:jc w:val="both"/>
        <w:rPr>
          <w:rFonts w:ascii="Calibri" w:hAnsi="Calibri" w:cs="Calibri"/>
        </w:rPr>
      </w:pPr>
      <w:r w:rsidRPr="008B03B4">
        <w:rPr>
          <w:rFonts w:ascii="Calibri" w:hAnsi="Calibri" w:cs="Calibri"/>
        </w:rPr>
        <w:t>uczestniczeniu w spółce jako wspólnik spółki cywilnej lub spółki osobowej.</w:t>
      </w:r>
    </w:p>
    <w:p w14:paraId="2DE0C7CF" w14:textId="77777777" w:rsidR="00715BEB" w:rsidRPr="008B03B4" w:rsidRDefault="00715BEB" w:rsidP="00715BEB">
      <w:pPr>
        <w:pStyle w:val="Akapitzlist1"/>
        <w:widowControl/>
        <w:numPr>
          <w:ilvl w:val="0"/>
          <w:numId w:val="29"/>
        </w:numPr>
        <w:ind w:left="927"/>
        <w:jc w:val="both"/>
        <w:rPr>
          <w:rFonts w:ascii="Calibri" w:hAnsi="Calibri" w:cs="Calibri"/>
        </w:rPr>
      </w:pPr>
      <w:r w:rsidRPr="008B03B4">
        <w:rPr>
          <w:rFonts w:ascii="Calibri" w:hAnsi="Calibri" w:cs="Calibri"/>
        </w:rPr>
        <w:t>posiadaniu co najmniej 10% udziału lub akcji.</w:t>
      </w:r>
    </w:p>
    <w:p w14:paraId="235E2C4A" w14:textId="77777777" w:rsidR="00715BEB" w:rsidRPr="008B03B4" w:rsidRDefault="00715BEB" w:rsidP="00715BEB">
      <w:pPr>
        <w:pStyle w:val="Akapitzlist1"/>
        <w:widowControl/>
        <w:numPr>
          <w:ilvl w:val="0"/>
          <w:numId w:val="29"/>
        </w:numPr>
        <w:ind w:left="927"/>
        <w:jc w:val="both"/>
        <w:rPr>
          <w:rFonts w:ascii="Calibri" w:hAnsi="Calibri" w:cs="Calibri"/>
        </w:rPr>
      </w:pPr>
      <w:r w:rsidRPr="008B03B4">
        <w:rPr>
          <w:rFonts w:ascii="Calibri" w:hAnsi="Calibri" w:cs="Calibri"/>
        </w:rPr>
        <w:t>pełnieniu funkcji członka organu nadzorczego lub zarządczego, prokurenta, pełnomocnika.</w:t>
      </w:r>
    </w:p>
    <w:p w14:paraId="6ED5CF6C" w14:textId="77777777" w:rsidR="00715BEB" w:rsidRPr="008B03B4" w:rsidRDefault="00715BEB" w:rsidP="00715BEB">
      <w:pPr>
        <w:pStyle w:val="Akapitzlist1"/>
        <w:widowControl/>
        <w:numPr>
          <w:ilvl w:val="0"/>
          <w:numId w:val="29"/>
        </w:numPr>
        <w:ind w:left="927"/>
        <w:jc w:val="both"/>
        <w:rPr>
          <w:rFonts w:ascii="Calibri" w:hAnsi="Calibri" w:cs="Calibri"/>
        </w:rPr>
      </w:pPr>
      <w:r w:rsidRPr="008B03B4">
        <w:rPr>
          <w:rFonts w:ascii="Calibri" w:hAnsi="Calibri" w:cs="Calibri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1B835973" w14:textId="77777777" w:rsidR="00715BEB" w:rsidRPr="008B03B4" w:rsidRDefault="00715BEB" w:rsidP="00715BEB">
      <w:pPr>
        <w:ind w:left="567"/>
        <w:jc w:val="both"/>
        <w:rPr>
          <w:rFonts w:ascii="Calibri" w:hAnsi="Calibri" w:cs="Calibri"/>
        </w:rPr>
      </w:pPr>
    </w:p>
    <w:p w14:paraId="190B43F5" w14:textId="77777777" w:rsidR="00715BEB" w:rsidRPr="008B03B4" w:rsidRDefault="00715BEB" w:rsidP="00715BEB">
      <w:pPr>
        <w:ind w:left="567"/>
        <w:jc w:val="both"/>
        <w:rPr>
          <w:rFonts w:ascii="Calibri" w:hAnsi="Calibri" w:cs="Calibri"/>
        </w:rPr>
      </w:pPr>
    </w:p>
    <w:p w14:paraId="603AC3CD" w14:textId="77777777" w:rsidR="00715BEB" w:rsidRPr="008B03B4" w:rsidRDefault="00715BEB" w:rsidP="00715BEB">
      <w:pPr>
        <w:ind w:left="567"/>
        <w:jc w:val="both"/>
        <w:rPr>
          <w:rFonts w:ascii="Calibri" w:hAnsi="Calibri" w:cs="Calibri"/>
        </w:rPr>
      </w:pPr>
    </w:p>
    <w:p w14:paraId="49767959" w14:textId="77777777" w:rsidR="00715BEB" w:rsidRPr="008B03B4" w:rsidRDefault="00715BEB" w:rsidP="00715BEB">
      <w:pPr>
        <w:ind w:left="567"/>
        <w:jc w:val="both"/>
        <w:rPr>
          <w:rFonts w:ascii="Calibri" w:hAnsi="Calibri" w:cs="Calibri"/>
        </w:rPr>
      </w:pPr>
    </w:p>
    <w:p w14:paraId="611A180F" w14:textId="77777777" w:rsidR="00715BEB" w:rsidRPr="008B03B4" w:rsidRDefault="00715BEB" w:rsidP="00715BEB">
      <w:pPr>
        <w:ind w:left="567"/>
        <w:jc w:val="both"/>
        <w:rPr>
          <w:rFonts w:ascii="Calibri" w:hAnsi="Calibri" w:cs="Calibri"/>
        </w:rPr>
      </w:pPr>
    </w:p>
    <w:p w14:paraId="4119D14A" w14:textId="77777777" w:rsidR="00715BEB" w:rsidRPr="008B03B4" w:rsidRDefault="00715BEB" w:rsidP="00715BEB">
      <w:pPr>
        <w:ind w:left="567"/>
        <w:jc w:val="both"/>
        <w:rPr>
          <w:rFonts w:ascii="Calibri" w:hAnsi="Calibri" w:cs="Calibri"/>
        </w:rPr>
      </w:pPr>
    </w:p>
    <w:p w14:paraId="167ED58F" w14:textId="77777777" w:rsidR="00715BEB" w:rsidRPr="008B03B4" w:rsidRDefault="00715BEB" w:rsidP="00715BEB">
      <w:pPr>
        <w:ind w:left="567"/>
        <w:jc w:val="both"/>
        <w:rPr>
          <w:rFonts w:ascii="Calibri" w:hAnsi="Calibri" w:cs="Calibri"/>
        </w:rPr>
      </w:pPr>
    </w:p>
    <w:p w14:paraId="1AD381FA" w14:textId="77777777" w:rsidR="00715BEB" w:rsidRPr="008B03B4" w:rsidRDefault="00715BEB" w:rsidP="00715BEB">
      <w:pPr>
        <w:ind w:left="567"/>
        <w:jc w:val="both"/>
        <w:rPr>
          <w:rFonts w:ascii="Calibri" w:hAnsi="Calibri" w:cs="Calibri"/>
        </w:rPr>
      </w:pPr>
    </w:p>
    <w:p w14:paraId="3F2E220C" w14:textId="77777777" w:rsidR="00715BEB" w:rsidRPr="008B03B4" w:rsidRDefault="00715BEB" w:rsidP="00715BEB">
      <w:pPr>
        <w:ind w:left="567"/>
        <w:jc w:val="both"/>
        <w:rPr>
          <w:rFonts w:ascii="Calibri" w:hAnsi="Calibri" w:cs="Calibri"/>
        </w:rPr>
      </w:pPr>
      <w:r w:rsidRPr="008B03B4">
        <w:rPr>
          <w:rFonts w:ascii="Calibri" w:eastAsia="Arial" w:hAnsi="Calibri" w:cs="Calibri"/>
        </w:rPr>
        <w:t>………………………</w:t>
      </w:r>
      <w:r w:rsidRPr="008B03B4">
        <w:rPr>
          <w:rFonts w:ascii="Calibri" w:hAnsi="Calibri" w:cs="Calibri"/>
        </w:rPr>
        <w:t>.</w:t>
      </w:r>
      <w:r w:rsidRPr="008B03B4">
        <w:rPr>
          <w:rFonts w:ascii="Calibri" w:hAnsi="Calibri" w:cs="Calibri"/>
        </w:rPr>
        <w:tab/>
      </w:r>
      <w:r w:rsidRPr="008B03B4">
        <w:rPr>
          <w:rFonts w:ascii="Calibri" w:hAnsi="Calibri" w:cs="Calibri"/>
        </w:rPr>
        <w:tab/>
      </w:r>
      <w:r w:rsidRPr="008B03B4">
        <w:rPr>
          <w:rFonts w:ascii="Calibri" w:hAnsi="Calibri" w:cs="Calibri"/>
        </w:rPr>
        <w:tab/>
      </w:r>
      <w:r w:rsidRPr="008B03B4">
        <w:rPr>
          <w:rFonts w:ascii="Calibri" w:hAnsi="Calibri" w:cs="Calibri"/>
        </w:rPr>
        <w:tab/>
      </w:r>
      <w:r w:rsidRPr="008B03B4">
        <w:rPr>
          <w:rFonts w:ascii="Calibri" w:hAnsi="Calibri" w:cs="Calibri"/>
        </w:rPr>
        <w:tab/>
        <w:t>…………..…………..…………………</w:t>
      </w:r>
    </w:p>
    <w:p w14:paraId="67DCF21C" w14:textId="77777777" w:rsidR="00715BEB" w:rsidRPr="008B03B4" w:rsidRDefault="00715BEB" w:rsidP="00715BEB">
      <w:pPr>
        <w:autoSpaceDE w:val="0"/>
        <w:ind w:left="567"/>
        <w:rPr>
          <w:rFonts w:ascii="Calibri" w:hAnsi="Calibri" w:cs="Calibri"/>
        </w:rPr>
      </w:pPr>
      <w:r w:rsidRPr="008B03B4">
        <w:rPr>
          <w:rFonts w:ascii="Calibri" w:hAnsi="Calibri" w:cs="Calibri"/>
          <w:i/>
        </w:rPr>
        <w:t xml:space="preserve">(miejscowość, data) </w:t>
      </w:r>
      <w:r w:rsidRPr="008B03B4">
        <w:rPr>
          <w:rFonts w:ascii="Calibri" w:hAnsi="Calibri" w:cs="Calibri"/>
          <w:i/>
        </w:rPr>
        <w:tab/>
      </w:r>
      <w:r w:rsidRPr="008B03B4">
        <w:rPr>
          <w:rFonts w:ascii="Calibri" w:hAnsi="Calibri" w:cs="Calibri"/>
          <w:i/>
        </w:rPr>
        <w:tab/>
      </w:r>
      <w:r w:rsidRPr="008B03B4">
        <w:rPr>
          <w:rFonts w:ascii="Calibri" w:hAnsi="Calibri" w:cs="Calibri"/>
          <w:i/>
        </w:rPr>
        <w:tab/>
      </w:r>
      <w:r w:rsidRPr="008B03B4">
        <w:rPr>
          <w:rFonts w:ascii="Calibri" w:hAnsi="Calibri" w:cs="Calibri"/>
          <w:i/>
        </w:rPr>
        <w:tab/>
        <w:t>(podpis i/lub pieczęć upoważnionego</w:t>
      </w:r>
    </w:p>
    <w:p w14:paraId="22410E84" w14:textId="77777777" w:rsidR="00715BEB" w:rsidRPr="008B03B4" w:rsidRDefault="00715BEB" w:rsidP="00715BEB">
      <w:pPr>
        <w:autoSpaceDE w:val="0"/>
        <w:ind w:left="567"/>
        <w:rPr>
          <w:rFonts w:ascii="Calibri" w:hAnsi="Calibri" w:cs="Calibri"/>
        </w:rPr>
      </w:pPr>
      <w:r w:rsidRPr="008B03B4">
        <w:rPr>
          <w:rFonts w:ascii="Calibri" w:eastAsia="Arial" w:hAnsi="Calibri" w:cs="Calibri"/>
          <w:i/>
        </w:rPr>
        <w:t xml:space="preserve">                                                                                                 </w:t>
      </w:r>
      <w:r w:rsidRPr="008B03B4">
        <w:rPr>
          <w:rFonts w:ascii="Calibri" w:hAnsi="Calibri" w:cs="Calibri"/>
          <w:i/>
        </w:rPr>
        <w:t>Przedstawiciela Wykonawcy)</w:t>
      </w:r>
    </w:p>
    <w:p w14:paraId="34D69879" w14:textId="77777777" w:rsidR="00715BEB" w:rsidRPr="008B03B4" w:rsidRDefault="00715BEB" w:rsidP="00715BEB">
      <w:pPr>
        <w:autoSpaceDE w:val="0"/>
        <w:ind w:left="567"/>
        <w:rPr>
          <w:rFonts w:ascii="Calibri" w:hAnsi="Calibri" w:cs="Calibri"/>
          <w:i/>
        </w:rPr>
      </w:pPr>
    </w:p>
    <w:p w14:paraId="27A42E7A" w14:textId="77777777" w:rsidR="00715BEB" w:rsidRPr="008B03B4" w:rsidRDefault="00715BEB" w:rsidP="00715BEB">
      <w:pPr>
        <w:autoSpaceDE w:val="0"/>
        <w:ind w:left="567"/>
        <w:rPr>
          <w:rFonts w:ascii="Calibri" w:hAnsi="Calibri" w:cs="Calibri"/>
          <w:i/>
        </w:rPr>
      </w:pPr>
    </w:p>
    <w:p w14:paraId="6097D3F6" w14:textId="77777777" w:rsidR="00715BEB" w:rsidRPr="008B03B4" w:rsidRDefault="00715BEB" w:rsidP="00715BEB">
      <w:pPr>
        <w:autoSpaceDE w:val="0"/>
        <w:ind w:left="567"/>
        <w:rPr>
          <w:rFonts w:ascii="Calibri" w:hAnsi="Calibri" w:cs="Calibri"/>
          <w:i/>
        </w:rPr>
      </w:pPr>
    </w:p>
    <w:p w14:paraId="3BAB75CF" w14:textId="77777777" w:rsidR="00715BEB" w:rsidRPr="008B03B4" w:rsidRDefault="00715BEB" w:rsidP="00715BEB">
      <w:pPr>
        <w:autoSpaceDE w:val="0"/>
        <w:ind w:left="567"/>
        <w:rPr>
          <w:rFonts w:ascii="Calibri" w:hAnsi="Calibri" w:cs="Calibri"/>
          <w:i/>
        </w:rPr>
      </w:pPr>
    </w:p>
    <w:p w14:paraId="3BD36030" w14:textId="77777777" w:rsidR="00715BEB" w:rsidRPr="008B03B4" w:rsidRDefault="00715BEB" w:rsidP="00715BEB">
      <w:pPr>
        <w:autoSpaceDE w:val="0"/>
        <w:ind w:left="567"/>
        <w:rPr>
          <w:rFonts w:ascii="Calibri" w:hAnsi="Calibri" w:cs="Calibri"/>
          <w:i/>
        </w:rPr>
      </w:pPr>
    </w:p>
    <w:p w14:paraId="371DF10C" w14:textId="77777777" w:rsidR="00715BEB" w:rsidRPr="008B03B4" w:rsidRDefault="00715BEB" w:rsidP="00715BEB">
      <w:pPr>
        <w:autoSpaceDE w:val="0"/>
        <w:ind w:left="567"/>
        <w:rPr>
          <w:rFonts w:ascii="Calibri" w:hAnsi="Calibri" w:cs="Calibri"/>
          <w:i/>
        </w:rPr>
      </w:pPr>
    </w:p>
    <w:p w14:paraId="12B52A83" w14:textId="77777777" w:rsidR="00715BEB" w:rsidRPr="008B03B4" w:rsidRDefault="00715BEB" w:rsidP="00715BEB">
      <w:pPr>
        <w:autoSpaceDE w:val="0"/>
        <w:ind w:left="567"/>
        <w:rPr>
          <w:rFonts w:ascii="Calibri" w:hAnsi="Calibri" w:cs="Calibri"/>
          <w:i/>
        </w:rPr>
      </w:pPr>
    </w:p>
    <w:p w14:paraId="4B2C8C33" w14:textId="77777777" w:rsidR="00715BEB" w:rsidRPr="008B03B4" w:rsidRDefault="00715BEB" w:rsidP="00715BEB">
      <w:pPr>
        <w:autoSpaceDE w:val="0"/>
        <w:ind w:left="567"/>
        <w:rPr>
          <w:rFonts w:ascii="Calibri" w:hAnsi="Calibri" w:cs="Calibri"/>
          <w:i/>
        </w:rPr>
      </w:pPr>
    </w:p>
    <w:p w14:paraId="070B6B9B" w14:textId="77777777" w:rsidR="00715BEB" w:rsidRPr="008B03B4" w:rsidRDefault="00715BEB" w:rsidP="00715BEB">
      <w:pPr>
        <w:autoSpaceDE w:val="0"/>
        <w:ind w:left="567"/>
        <w:rPr>
          <w:rFonts w:ascii="Calibri" w:hAnsi="Calibri" w:cs="Calibri"/>
          <w:i/>
        </w:rPr>
      </w:pPr>
    </w:p>
    <w:p w14:paraId="5C2BBC13" w14:textId="77777777" w:rsidR="00715BEB" w:rsidRPr="008B03B4" w:rsidRDefault="00715BEB" w:rsidP="00715BEB">
      <w:pPr>
        <w:autoSpaceDE w:val="0"/>
        <w:rPr>
          <w:rFonts w:ascii="Calibri" w:hAnsi="Calibri" w:cs="Calibri"/>
          <w:i/>
        </w:rPr>
      </w:pPr>
    </w:p>
    <w:p w14:paraId="14DB0989" w14:textId="77777777" w:rsidR="00715BEB" w:rsidRPr="008B03B4" w:rsidRDefault="00715BEB" w:rsidP="00715BEB">
      <w:pPr>
        <w:autoSpaceDE w:val="0"/>
        <w:ind w:left="567"/>
        <w:rPr>
          <w:rFonts w:ascii="Calibri" w:hAnsi="Calibri" w:cs="Calibri"/>
          <w:i/>
        </w:rPr>
      </w:pPr>
    </w:p>
    <w:p w14:paraId="32097E13" w14:textId="77777777" w:rsidR="00715BEB" w:rsidRPr="008B03B4" w:rsidRDefault="00715BEB" w:rsidP="00715BEB">
      <w:pPr>
        <w:ind w:left="567"/>
        <w:jc w:val="right"/>
        <w:rPr>
          <w:rFonts w:ascii="Calibri" w:hAnsi="Calibri" w:cs="Calibri"/>
          <w:i/>
        </w:rPr>
      </w:pPr>
    </w:p>
    <w:p w14:paraId="3136664F" w14:textId="77777777" w:rsidR="00715BEB" w:rsidRPr="008B03B4" w:rsidRDefault="00715BEB" w:rsidP="00715BEB">
      <w:pPr>
        <w:ind w:left="567"/>
        <w:jc w:val="right"/>
        <w:rPr>
          <w:rFonts w:ascii="Calibri" w:hAnsi="Calibri" w:cs="Calibri"/>
          <w:i/>
        </w:rPr>
      </w:pPr>
    </w:p>
    <w:p w14:paraId="0EFFC283" w14:textId="77777777" w:rsidR="00715BEB" w:rsidRPr="008B03B4" w:rsidRDefault="00715BEB" w:rsidP="00715BEB">
      <w:pPr>
        <w:ind w:left="567"/>
        <w:jc w:val="right"/>
        <w:rPr>
          <w:rFonts w:ascii="Calibri" w:hAnsi="Calibri" w:cs="Calibri"/>
          <w:i/>
        </w:rPr>
      </w:pPr>
    </w:p>
    <w:p w14:paraId="04D5DEF4" w14:textId="77777777" w:rsidR="00715BEB" w:rsidRDefault="00715BEB" w:rsidP="00715BEB">
      <w:pPr>
        <w:ind w:left="567"/>
        <w:jc w:val="right"/>
        <w:rPr>
          <w:rFonts w:ascii="Calibri" w:hAnsi="Calibri" w:cs="Calibri"/>
          <w:i/>
        </w:rPr>
      </w:pPr>
    </w:p>
    <w:p w14:paraId="1BD6F56F" w14:textId="77777777" w:rsidR="00715BEB" w:rsidRPr="008B03B4" w:rsidRDefault="00715BEB" w:rsidP="00715BEB">
      <w:pPr>
        <w:ind w:left="567"/>
        <w:jc w:val="right"/>
        <w:rPr>
          <w:rFonts w:ascii="Calibri" w:hAnsi="Calibri" w:cs="Calibri"/>
          <w:i/>
        </w:rPr>
      </w:pPr>
    </w:p>
    <w:p w14:paraId="20925F0B" w14:textId="77777777" w:rsidR="00715BEB" w:rsidRPr="008B03B4" w:rsidRDefault="00715BEB" w:rsidP="00715BEB">
      <w:pPr>
        <w:ind w:left="567"/>
        <w:jc w:val="right"/>
        <w:rPr>
          <w:rFonts w:ascii="Calibri" w:hAnsi="Calibri" w:cs="Calibri"/>
          <w:i/>
        </w:rPr>
      </w:pPr>
    </w:p>
    <w:p w14:paraId="2A54F9EC" w14:textId="77777777" w:rsidR="00715BEB" w:rsidRPr="008B03B4" w:rsidRDefault="00715BEB" w:rsidP="00715BEB">
      <w:pPr>
        <w:ind w:left="567"/>
        <w:jc w:val="right"/>
        <w:rPr>
          <w:rFonts w:ascii="Calibri" w:hAnsi="Calibri" w:cs="Calibri"/>
        </w:rPr>
      </w:pPr>
    </w:p>
    <w:p w14:paraId="19048CCE" w14:textId="77777777" w:rsidR="00715BEB" w:rsidRPr="008B03B4" w:rsidRDefault="00715BEB" w:rsidP="00715BEB">
      <w:pPr>
        <w:ind w:left="567"/>
        <w:jc w:val="right"/>
        <w:rPr>
          <w:rFonts w:ascii="Calibri" w:hAnsi="Calibri" w:cs="Calibri"/>
        </w:rPr>
      </w:pPr>
    </w:p>
    <w:p w14:paraId="5E9A8BE8" w14:textId="77777777" w:rsidR="00715BEB" w:rsidRPr="008B03B4" w:rsidRDefault="00715BEB" w:rsidP="00715BEB">
      <w:pPr>
        <w:ind w:right="-38"/>
        <w:jc w:val="center"/>
        <w:rPr>
          <w:rFonts w:ascii="Calibri" w:hAnsi="Calibri" w:cs="Calibri"/>
          <w:b/>
          <w:sz w:val="28"/>
          <w:szCs w:val="28"/>
        </w:rPr>
      </w:pPr>
    </w:p>
    <w:p w14:paraId="69F631A6" w14:textId="77777777" w:rsidR="00715BEB" w:rsidRPr="008B03B4" w:rsidRDefault="00715BEB" w:rsidP="00715BEB">
      <w:pPr>
        <w:spacing w:line="360" w:lineRule="auto"/>
        <w:rPr>
          <w:rFonts w:ascii="Calibri" w:hAnsi="Calibri" w:cs="Calibri"/>
          <w:b/>
          <w:i/>
          <w:sz w:val="28"/>
          <w:szCs w:val="28"/>
        </w:rPr>
      </w:pPr>
    </w:p>
    <w:p w14:paraId="24DB9C80" w14:textId="77777777" w:rsidR="00715BEB" w:rsidRPr="008B03B4" w:rsidRDefault="00715BEB" w:rsidP="00715BEB">
      <w:pPr>
        <w:spacing w:line="360" w:lineRule="auto"/>
        <w:jc w:val="center"/>
        <w:outlineLvl w:val="0"/>
        <w:rPr>
          <w:rFonts w:ascii="Calibri" w:hAnsi="Calibri" w:cs="Calibri"/>
          <w:b/>
          <w:i/>
          <w:sz w:val="28"/>
          <w:szCs w:val="28"/>
        </w:rPr>
      </w:pPr>
      <w:r w:rsidRPr="008B03B4">
        <w:rPr>
          <w:rFonts w:ascii="Calibri" w:hAnsi="Calibri" w:cs="Calibri"/>
          <w:b/>
          <w:i/>
          <w:sz w:val="28"/>
          <w:szCs w:val="28"/>
        </w:rPr>
        <w:t xml:space="preserve">Oświadczenie  </w:t>
      </w:r>
    </w:p>
    <w:p w14:paraId="180FA342" w14:textId="77777777" w:rsidR="00715BEB" w:rsidRPr="008B03B4" w:rsidRDefault="00715BEB" w:rsidP="00715BEB">
      <w:pPr>
        <w:spacing w:line="360" w:lineRule="auto"/>
        <w:jc w:val="center"/>
        <w:rPr>
          <w:rFonts w:ascii="Calibri" w:hAnsi="Calibri" w:cs="Calibri"/>
          <w:b/>
          <w:i/>
          <w:sz w:val="28"/>
          <w:szCs w:val="28"/>
        </w:rPr>
      </w:pPr>
    </w:p>
    <w:p w14:paraId="2AF6DCC4" w14:textId="77777777" w:rsidR="00715BEB" w:rsidRPr="008B03B4" w:rsidRDefault="00715BEB" w:rsidP="00715BEB">
      <w:pPr>
        <w:spacing w:line="360" w:lineRule="auto"/>
        <w:jc w:val="center"/>
        <w:rPr>
          <w:rFonts w:ascii="Calibri" w:hAnsi="Calibri" w:cs="Calibri"/>
        </w:rPr>
      </w:pPr>
    </w:p>
    <w:p w14:paraId="5B80111C" w14:textId="13F5F2D7" w:rsidR="00C17E9D" w:rsidRPr="00CE1644" w:rsidRDefault="00C17E9D" w:rsidP="00C17E9D">
      <w:pPr>
        <w:spacing w:line="360" w:lineRule="auto"/>
        <w:jc w:val="both"/>
        <w:rPr>
          <w:rFonts w:ascii="Calibri" w:hAnsi="Calibri" w:cs="Calibri"/>
        </w:rPr>
      </w:pPr>
      <w:r w:rsidRPr="00CE1644">
        <w:rPr>
          <w:rFonts w:ascii="Calibri" w:hAnsi="Calibri" w:cs="Calibri"/>
          <w:sz w:val="22"/>
          <w:szCs w:val="22"/>
          <w:shd w:val="clear" w:color="auto" w:fill="FFFFFF"/>
        </w:rPr>
        <w:t>Oświadczam, że w związku z udziałem w postępowaniu zakupowym na realizację inwestycji opisanej w zapytaniu</w:t>
      </w:r>
      <w:r w:rsidR="00522B19">
        <w:rPr>
          <w:rFonts w:ascii="Calibri" w:hAnsi="Calibri" w:cs="Calibri"/>
          <w:sz w:val="22"/>
          <w:szCs w:val="22"/>
          <w:shd w:val="clear" w:color="auto" w:fill="FFFFFF"/>
        </w:rPr>
        <w:t xml:space="preserve"> ofertowym ogłoszonym przez Biofarm s</w:t>
      </w:r>
      <w:r w:rsidRPr="00CE1644">
        <w:rPr>
          <w:rFonts w:ascii="Calibri" w:hAnsi="Calibri" w:cs="Calibri"/>
          <w:sz w:val="22"/>
          <w:szCs w:val="22"/>
          <w:shd w:val="clear" w:color="auto" w:fill="FFFFFF"/>
        </w:rPr>
        <w:t>półka z ograniczoną odpowiedzialno</w:t>
      </w:r>
      <w:r w:rsidR="00522B19">
        <w:rPr>
          <w:rFonts w:ascii="Calibri" w:hAnsi="Calibri" w:cs="Calibri"/>
          <w:sz w:val="22"/>
          <w:szCs w:val="22"/>
          <w:shd w:val="clear" w:color="auto" w:fill="FFFFFF"/>
        </w:rPr>
        <w:t>ścią z siedzibą w Poznaniu</w:t>
      </w:r>
      <w:r w:rsidRPr="00CE1644">
        <w:rPr>
          <w:rFonts w:ascii="Calibri" w:hAnsi="Calibri" w:cs="Calibri"/>
          <w:sz w:val="22"/>
          <w:szCs w:val="22"/>
          <w:shd w:val="clear" w:color="auto" w:fill="FFFFFF"/>
        </w:rPr>
        <w:t>  </w:t>
      </w:r>
      <w:r w:rsidRPr="00CE1644">
        <w:rPr>
          <w:rStyle w:val="apple-converted-space"/>
          <w:rFonts w:ascii="Calibri" w:hAnsi="Calibri" w:cs="Calibri"/>
          <w:sz w:val="22"/>
          <w:szCs w:val="22"/>
          <w:shd w:val="clear" w:color="auto" w:fill="FFFFFF"/>
        </w:rPr>
        <w:t> </w:t>
      </w:r>
      <w:r w:rsidRPr="00CE1644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wyrażam zgodę na przetwarzanie przez </w:t>
      </w:r>
      <w:r w:rsidR="00522B19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Ministerstwo Inwestycji i Rozwoju</w:t>
      </w:r>
      <w:r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Pr="00CE1644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oraz przez Instytucję Certyfikującą moich danych osobowych</w:t>
      </w:r>
      <w:r w:rsidRPr="00CE1644">
        <w:rPr>
          <w:rStyle w:val="apple-converted-space"/>
          <w:rFonts w:ascii="Calibri" w:hAnsi="Calibri" w:cs="Calibri"/>
          <w:sz w:val="22"/>
          <w:szCs w:val="22"/>
          <w:shd w:val="clear" w:color="auto" w:fill="FFFFFF"/>
        </w:rPr>
        <w:t> </w:t>
      </w:r>
      <w:r w:rsidRPr="00CE1644">
        <w:rPr>
          <w:rFonts w:ascii="Calibri" w:hAnsi="Calibri" w:cs="Calibri"/>
          <w:sz w:val="22"/>
          <w:szCs w:val="22"/>
          <w:shd w:val="clear" w:color="auto" w:fill="FFFFFF"/>
        </w:rPr>
        <w:t>w rozumien</w:t>
      </w:r>
      <w:r>
        <w:rPr>
          <w:rFonts w:ascii="Calibri" w:hAnsi="Calibri" w:cs="Calibri"/>
          <w:sz w:val="22"/>
          <w:szCs w:val="22"/>
          <w:shd w:val="clear" w:color="auto" w:fill="FFFFFF"/>
        </w:rPr>
        <w:t>iu Rozporządzenia Parlamentu Europejskiego i Rady (UE) 2016/679 z dnia 27 kwietnia 2016r. w sprawie ochrony osób fizycznych w związku z przetwarzaniem danych osobowych i w sprawie swobodnego przepływu takich danych, oraz uchylenia dyrektywy 95/46/WE (ogólne rozporządzenie o ochronie danych) (</w:t>
      </w:r>
      <w:proofErr w:type="spellStart"/>
      <w:r>
        <w:rPr>
          <w:rFonts w:ascii="Calibri" w:hAnsi="Calibri" w:cs="Calibri"/>
          <w:sz w:val="22"/>
          <w:szCs w:val="22"/>
          <w:shd w:val="clear" w:color="auto" w:fill="FFFFFF"/>
        </w:rPr>
        <w:t>Dz.UE</w:t>
      </w:r>
      <w:proofErr w:type="spellEnd"/>
      <w:r>
        <w:rPr>
          <w:rFonts w:ascii="Calibri" w:hAnsi="Calibri" w:cs="Calibri"/>
          <w:sz w:val="22"/>
          <w:szCs w:val="22"/>
          <w:shd w:val="clear" w:color="auto" w:fill="FFFFFF"/>
        </w:rPr>
        <w:t>. L.119/1)</w:t>
      </w:r>
      <w:r w:rsidRPr="00CE1644">
        <w:rPr>
          <w:rFonts w:ascii="Calibri" w:hAnsi="Calibri" w:cs="Calibri"/>
          <w:sz w:val="22"/>
          <w:szCs w:val="22"/>
          <w:shd w:val="clear" w:color="auto" w:fill="FFFFFF"/>
        </w:rPr>
        <w:t xml:space="preserve"> dla celów związanych z przygotowaniem i realizacją Projektu.</w:t>
      </w:r>
    </w:p>
    <w:p w14:paraId="5B1D4B11" w14:textId="77777777" w:rsidR="00715BEB" w:rsidRDefault="00715BEB" w:rsidP="00715BEB">
      <w:pPr>
        <w:spacing w:line="360" w:lineRule="auto"/>
        <w:ind w:left="2832" w:firstLine="708"/>
        <w:jc w:val="center"/>
        <w:rPr>
          <w:rFonts w:ascii="Calibri" w:hAnsi="Calibri" w:cs="Calibri"/>
          <w:i/>
        </w:rPr>
      </w:pPr>
    </w:p>
    <w:p w14:paraId="0DD5BA99" w14:textId="77777777" w:rsidR="00C17E9D" w:rsidRPr="008B03B4" w:rsidRDefault="00C17E9D" w:rsidP="00715BEB">
      <w:pPr>
        <w:spacing w:line="360" w:lineRule="auto"/>
        <w:ind w:left="2832" w:firstLine="708"/>
        <w:jc w:val="center"/>
        <w:rPr>
          <w:rFonts w:ascii="Calibri" w:hAnsi="Calibri" w:cs="Calibri"/>
          <w:i/>
        </w:rPr>
      </w:pPr>
    </w:p>
    <w:p w14:paraId="5B6436E1" w14:textId="77777777" w:rsidR="00715BEB" w:rsidRPr="008B03B4" w:rsidRDefault="00715BEB" w:rsidP="00715BEB">
      <w:pPr>
        <w:spacing w:line="360" w:lineRule="auto"/>
        <w:ind w:left="2832" w:firstLine="708"/>
        <w:jc w:val="center"/>
        <w:rPr>
          <w:rFonts w:ascii="Calibri" w:hAnsi="Calibri" w:cs="Calibri"/>
          <w:i/>
        </w:rPr>
      </w:pPr>
      <w:r w:rsidRPr="008B03B4">
        <w:rPr>
          <w:rFonts w:ascii="Calibri" w:hAnsi="Calibri" w:cs="Calibri"/>
          <w:i/>
        </w:rPr>
        <w:t>……………………………………………………..</w:t>
      </w:r>
    </w:p>
    <w:p w14:paraId="2E9A3187" w14:textId="77777777" w:rsidR="00715BEB" w:rsidRPr="008B03B4" w:rsidRDefault="00715BEB" w:rsidP="00715BEB">
      <w:pPr>
        <w:spacing w:line="360" w:lineRule="auto"/>
        <w:ind w:left="2832" w:firstLine="708"/>
        <w:jc w:val="center"/>
        <w:outlineLvl w:val="0"/>
        <w:rPr>
          <w:rFonts w:ascii="Calibri" w:hAnsi="Calibri" w:cs="Calibri"/>
          <w:i/>
        </w:rPr>
      </w:pPr>
      <w:r w:rsidRPr="008B03B4">
        <w:rPr>
          <w:rFonts w:ascii="Calibri" w:hAnsi="Calibri" w:cs="Calibri"/>
          <w:i/>
        </w:rPr>
        <w:t>Podpis składającego oświadczenie</w:t>
      </w:r>
    </w:p>
    <w:p w14:paraId="6C6ACF13" w14:textId="77777777" w:rsidR="00715BEB" w:rsidRPr="008B03B4" w:rsidRDefault="00715BEB" w:rsidP="00715BEB">
      <w:pPr>
        <w:spacing w:line="360" w:lineRule="auto"/>
        <w:jc w:val="center"/>
        <w:rPr>
          <w:rFonts w:ascii="Calibri" w:hAnsi="Calibri" w:cs="Calibri"/>
          <w:b/>
          <w:i/>
          <w:sz w:val="28"/>
          <w:szCs w:val="28"/>
        </w:rPr>
      </w:pPr>
    </w:p>
    <w:p w14:paraId="5896ED3C" w14:textId="77777777" w:rsidR="00715BEB" w:rsidRPr="008B03B4" w:rsidRDefault="00715BEB" w:rsidP="00715BEB">
      <w:pPr>
        <w:tabs>
          <w:tab w:val="left" w:pos="1021"/>
        </w:tabs>
        <w:rPr>
          <w:rFonts w:ascii="Calibri" w:hAnsi="Calibri" w:cs="Calibri"/>
        </w:rPr>
      </w:pPr>
    </w:p>
    <w:p w14:paraId="3117EED7" w14:textId="77777777" w:rsidR="00715BEB" w:rsidRPr="008B03B4" w:rsidRDefault="00715BEB" w:rsidP="00715BEB">
      <w:pPr>
        <w:spacing w:after="200" w:line="276" w:lineRule="auto"/>
        <w:rPr>
          <w:rFonts w:ascii="Calibri" w:hAnsi="Calibri" w:cs="Calibri"/>
        </w:rPr>
      </w:pPr>
    </w:p>
    <w:p w14:paraId="7E3271FD" w14:textId="77777777" w:rsidR="00715BEB" w:rsidRPr="008B03B4" w:rsidRDefault="00715BEB" w:rsidP="00715BEB">
      <w:pPr>
        <w:spacing w:after="200" w:line="276" w:lineRule="auto"/>
        <w:rPr>
          <w:rFonts w:ascii="Calibri" w:hAnsi="Calibri" w:cs="Calibri"/>
        </w:rPr>
      </w:pPr>
    </w:p>
    <w:p w14:paraId="704BE67A" w14:textId="77777777" w:rsidR="00715BEB" w:rsidRPr="008B03B4" w:rsidRDefault="00715BEB" w:rsidP="00715BEB">
      <w:pPr>
        <w:spacing w:after="200" w:line="276" w:lineRule="auto"/>
        <w:rPr>
          <w:rFonts w:ascii="Calibri" w:hAnsi="Calibri" w:cs="Calibri"/>
        </w:rPr>
      </w:pPr>
    </w:p>
    <w:p w14:paraId="2AD5C1FE" w14:textId="77777777" w:rsidR="000D460B" w:rsidRPr="008B03B4" w:rsidRDefault="000D460B" w:rsidP="000D460B">
      <w:pPr>
        <w:ind w:left="567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658007DC" w14:textId="77777777" w:rsidR="000D460B" w:rsidRPr="008B03B4" w:rsidRDefault="000D460B" w:rsidP="000D460B">
      <w:pPr>
        <w:ind w:left="567"/>
        <w:jc w:val="right"/>
        <w:rPr>
          <w:rFonts w:ascii="Calibri" w:hAnsi="Calibri" w:cs="Calibri"/>
        </w:rPr>
      </w:pPr>
    </w:p>
    <w:p w14:paraId="7BBA73E9" w14:textId="77777777" w:rsidR="000D460B" w:rsidRDefault="000D460B" w:rsidP="000D460B">
      <w:pPr>
        <w:ind w:left="567"/>
        <w:jc w:val="right"/>
        <w:rPr>
          <w:rFonts w:ascii="Calibri" w:hAnsi="Calibri" w:cs="Calibri"/>
        </w:rPr>
      </w:pPr>
    </w:p>
    <w:p w14:paraId="3AFDAE8D" w14:textId="77777777" w:rsidR="000D460B" w:rsidRPr="000D460B" w:rsidRDefault="000D460B" w:rsidP="000D460B">
      <w:pPr>
        <w:ind w:left="567"/>
        <w:jc w:val="right"/>
        <w:rPr>
          <w:rFonts w:ascii="Calibri" w:hAnsi="Calibri" w:cs="Calibri"/>
          <w:b/>
        </w:rPr>
      </w:pPr>
    </w:p>
    <w:p w14:paraId="311E2945" w14:textId="77777777" w:rsidR="000D460B" w:rsidRPr="000D460B" w:rsidRDefault="000D460B" w:rsidP="000D460B">
      <w:pPr>
        <w:ind w:left="567"/>
        <w:jc w:val="right"/>
        <w:rPr>
          <w:rFonts w:ascii="Calibri" w:hAnsi="Calibri" w:cs="Calibri"/>
          <w:b/>
        </w:rPr>
      </w:pPr>
    </w:p>
    <w:p w14:paraId="6D2211EF" w14:textId="77777777" w:rsidR="000D460B" w:rsidRPr="000D460B" w:rsidRDefault="000D460B" w:rsidP="000D460B">
      <w:pPr>
        <w:ind w:left="567"/>
        <w:jc w:val="center"/>
        <w:rPr>
          <w:rFonts w:ascii="Calibri" w:hAnsi="Calibri" w:cs="Calibri"/>
          <w:b/>
        </w:rPr>
      </w:pPr>
    </w:p>
    <w:p w14:paraId="4F16DDCF" w14:textId="77777777" w:rsidR="000D460B" w:rsidRPr="000D460B" w:rsidRDefault="000D460B" w:rsidP="000D460B">
      <w:pPr>
        <w:spacing w:line="276" w:lineRule="auto"/>
        <w:ind w:left="567"/>
        <w:jc w:val="center"/>
        <w:outlineLvl w:val="0"/>
        <w:rPr>
          <w:rFonts w:ascii="Calibri" w:hAnsi="Calibri" w:cs="Calibri"/>
        </w:rPr>
      </w:pPr>
      <w:r w:rsidRPr="000D460B">
        <w:rPr>
          <w:rFonts w:ascii="Calibri" w:hAnsi="Calibri" w:cs="Calibri"/>
          <w:b/>
        </w:rPr>
        <w:t>OŚWIADCZENIE</w:t>
      </w:r>
    </w:p>
    <w:p w14:paraId="3B481BE7" w14:textId="77777777" w:rsidR="000D460B" w:rsidRPr="000D460B" w:rsidRDefault="000D460B" w:rsidP="000D460B">
      <w:pPr>
        <w:tabs>
          <w:tab w:val="left" w:pos="851"/>
        </w:tabs>
        <w:spacing w:line="276" w:lineRule="auto"/>
        <w:ind w:left="567" w:firstLine="360"/>
        <w:jc w:val="center"/>
        <w:rPr>
          <w:rFonts w:ascii="Calibri" w:hAnsi="Calibri" w:cs="Calibri"/>
        </w:rPr>
      </w:pPr>
      <w:r w:rsidRPr="000D460B">
        <w:rPr>
          <w:rFonts w:ascii="Calibri" w:hAnsi="Calibri" w:cs="Calibri"/>
          <w:b/>
          <w:bCs/>
        </w:rPr>
        <w:t>o spełnianiu wymagań z zapytania ofertowego</w:t>
      </w:r>
    </w:p>
    <w:p w14:paraId="58632E41" w14:textId="77777777" w:rsidR="000D460B" w:rsidRPr="000D460B" w:rsidRDefault="000D460B" w:rsidP="000D460B">
      <w:pPr>
        <w:tabs>
          <w:tab w:val="left" w:pos="851"/>
        </w:tabs>
        <w:spacing w:line="276" w:lineRule="auto"/>
        <w:ind w:left="567" w:firstLine="360"/>
        <w:jc w:val="both"/>
        <w:rPr>
          <w:rFonts w:ascii="Calibri" w:hAnsi="Calibri" w:cs="Calibri"/>
          <w:b/>
          <w:bCs/>
        </w:rPr>
      </w:pPr>
    </w:p>
    <w:p w14:paraId="6FF25C6F" w14:textId="77777777" w:rsidR="000D460B" w:rsidRPr="000D460B" w:rsidRDefault="000D460B" w:rsidP="000D460B">
      <w:pPr>
        <w:tabs>
          <w:tab w:val="left" w:pos="851"/>
        </w:tabs>
        <w:spacing w:line="276" w:lineRule="auto"/>
        <w:ind w:left="567" w:firstLine="360"/>
        <w:jc w:val="both"/>
        <w:rPr>
          <w:rFonts w:ascii="Calibri" w:hAnsi="Calibri" w:cs="Calibri"/>
          <w:b/>
          <w:bCs/>
        </w:rPr>
      </w:pPr>
    </w:p>
    <w:p w14:paraId="3FD112F3" w14:textId="77777777" w:rsidR="000D460B" w:rsidRPr="000D460B" w:rsidRDefault="000D460B" w:rsidP="000D460B">
      <w:pPr>
        <w:tabs>
          <w:tab w:val="left" w:pos="851"/>
        </w:tabs>
        <w:spacing w:line="276" w:lineRule="auto"/>
        <w:ind w:left="567" w:firstLine="360"/>
        <w:jc w:val="both"/>
        <w:rPr>
          <w:rFonts w:ascii="Calibri" w:hAnsi="Calibri" w:cs="Calibri"/>
          <w:b/>
          <w:bCs/>
        </w:rPr>
      </w:pPr>
    </w:p>
    <w:p w14:paraId="52D0BB3C" w14:textId="77777777" w:rsidR="000D460B" w:rsidRPr="000D460B" w:rsidRDefault="000D460B" w:rsidP="000D460B">
      <w:pPr>
        <w:tabs>
          <w:tab w:val="left" w:pos="851"/>
        </w:tabs>
        <w:spacing w:line="276" w:lineRule="auto"/>
        <w:ind w:left="567" w:firstLine="360"/>
        <w:jc w:val="both"/>
        <w:rPr>
          <w:rFonts w:ascii="Calibri" w:hAnsi="Calibri" w:cs="Calibri"/>
          <w:b/>
          <w:bCs/>
        </w:rPr>
      </w:pPr>
    </w:p>
    <w:p w14:paraId="2CABC729" w14:textId="77777777" w:rsidR="000D460B" w:rsidRPr="000D460B" w:rsidRDefault="000D460B" w:rsidP="000D460B">
      <w:pPr>
        <w:ind w:left="567"/>
        <w:rPr>
          <w:rFonts w:ascii="Calibri" w:hAnsi="Calibri" w:cs="Calibri"/>
        </w:rPr>
      </w:pPr>
      <w:r w:rsidRPr="000D460B">
        <w:rPr>
          <w:rFonts w:ascii="Calibri" w:hAnsi="Calibri" w:cs="Calibri"/>
        </w:rPr>
        <w:t>Składając ofertę w postępowaniu o udzielenie zamówienia prowadzonym w trybie zapytania w ramach projek</w:t>
      </w:r>
      <w:r w:rsidR="00522B19">
        <w:rPr>
          <w:rFonts w:ascii="Calibri" w:hAnsi="Calibri" w:cs="Calibri"/>
        </w:rPr>
        <w:t>tu realizowanego przez firmę Biofarm</w:t>
      </w:r>
      <w:r w:rsidRPr="000D460B">
        <w:rPr>
          <w:rFonts w:ascii="Calibri" w:hAnsi="Calibri" w:cs="Calibri"/>
        </w:rPr>
        <w:t xml:space="preserve"> Sp. z </w:t>
      </w:r>
      <w:r w:rsidR="00522B19">
        <w:rPr>
          <w:rFonts w:ascii="Calibri" w:hAnsi="Calibri" w:cs="Calibri"/>
        </w:rPr>
        <w:t>o.o. z siedzibą w Poznaniu</w:t>
      </w:r>
      <w:r w:rsidRPr="000D460B">
        <w:rPr>
          <w:rFonts w:ascii="Calibri" w:hAnsi="Calibri" w:cs="Calibri"/>
        </w:rPr>
        <w:t xml:space="preserve"> </w:t>
      </w:r>
      <w:r w:rsidRPr="000D460B">
        <w:rPr>
          <w:rFonts w:ascii="Calibri" w:hAnsi="Calibri" w:cs="Calibri"/>
          <w:b/>
          <w:bCs/>
        </w:rPr>
        <w:t>oświadczam (oświadczamy), że spełniam (spełniamy) warunki udziału w postępowaniu dotyczące:</w:t>
      </w:r>
      <w:r w:rsidRPr="000D460B">
        <w:rPr>
          <w:rFonts w:ascii="Calibri" w:hAnsi="Calibri" w:cs="Calibri"/>
        </w:rPr>
        <w:t xml:space="preserve"> </w:t>
      </w:r>
    </w:p>
    <w:p w14:paraId="55044BFB" w14:textId="77777777" w:rsidR="000D460B" w:rsidRPr="000D460B" w:rsidRDefault="000D460B" w:rsidP="000D460B">
      <w:pPr>
        <w:tabs>
          <w:tab w:val="left" w:pos="851"/>
        </w:tabs>
        <w:ind w:left="567"/>
        <w:jc w:val="both"/>
        <w:rPr>
          <w:rFonts w:ascii="Calibri" w:hAnsi="Calibri" w:cs="Calibri"/>
          <w:bCs/>
        </w:rPr>
      </w:pPr>
    </w:p>
    <w:p w14:paraId="65787F8B" w14:textId="6AB1CEAB" w:rsidR="00345A6E" w:rsidRDefault="000D460B" w:rsidP="000D460B">
      <w:pPr>
        <w:numPr>
          <w:ilvl w:val="0"/>
          <w:numId w:val="38"/>
        </w:numPr>
        <w:tabs>
          <w:tab w:val="left" w:pos="360"/>
        </w:tabs>
        <w:suppressAutoHyphens/>
        <w:autoSpaceDE w:val="0"/>
        <w:ind w:left="851" w:hanging="284"/>
        <w:jc w:val="both"/>
        <w:rPr>
          <w:rFonts w:ascii="Calibri" w:hAnsi="Calibri" w:cs="Calibri"/>
        </w:rPr>
      </w:pPr>
      <w:r w:rsidRPr="000D460B">
        <w:rPr>
          <w:rFonts w:ascii="Calibri" w:hAnsi="Calibri" w:cs="Calibri"/>
        </w:rPr>
        <w:t>posiadania uprawnień do wykonywania określonej działalności lub czynności, jeżeli przepisy prawa nakładają obowiązek ich posiadania</w:t>
      </w:r>
      <w:r w:rsidR="002B1112">
        <w:rPr>
          <w:rFonts w:ascii="Calibri" w:hAnsi="Calibri" w:cs="Calibri"/>
        </w:rPr>
        <w:t>,</w:t>
      </w:r>
    </w:p>
    <w:p w14:paraId="2159E3B3" w14:textId="77777777" w:rsidR="000D460B" w:rsidRPr="00683F3F" w:rsidRDefault="000D460B" w:rsidP="000D460B">
      <w:pPr>
        <w:numPr>
          <w:ilvl w:val="0"/>
          <w:numId w:val="38"/>
        </w:numPr>
        <w:tabs>
          <w:tab w:val="left" w:pos="360"/>
        </w:tabs>
        <w:suppressAutoHyphens/>
        <w:ind w:left="851" w:hanging="284"/>
        <w:jc w:val="both"/>
        <w:rPr>
          <w:rFonts w:ascii="Calibri" w:hAnsi="Calibri" w:cs="Calibri"/>
        </w:rPr>
      </w:pPr>
      <w:r w:rsidRPr="00683F3F">
        <w:rPr>
          <w:rFonts w:ascii="Calibri" w:hAnsi="Calibri" w:cs="Calibri"/>
        </w:rPr>
        <w:t xml:space="preserve">dysponowania odpowiednim potencjałem technicznym oraz osobami zdolnymi </w:t>
      </w:r>
      <w:r w:rsidRPr="00683F3F">
        <w:rPr>
          <w:rFonts w:ascii="Calibri" w:hAnsi="Calibri" w:cs="Calibri"/>
        </w:rPr>
        <w:br/>
        <w:t xml:space="preserve">do wykonania zamówienia, </w:t>
      </w:r>
    </w:p>
    <w:p w14:paraId="10811E7A" w14:textId="60FB9E60" w:rsidR="000D460B" w:rsidRPr="00683F3F" w:rsidRDefault="000D460B" w:rsidP="000D460B">
      <w:pPr>
        <w:numPr>
          <w:ilvl w:val="0"/>
          <w:numId w:val="38"/>
        </w:numPr>
        <w:tabs>
          <w:tab w:val="left" w:pos="360"/>
        </w:tabs>
        <w:suppressAutoHyphens/>
        <w:ind w:left="851" w:hanging="284"/>
        <w:jc w:val="both"/>
        <w:rPr>
          <w:rFonts w:ascii="Calibri" w:hAnsi="Calibri" w:cs="Calibri"/>
        </w:rPr>
      </w:pPr>
      <w:r w:rsidRPr="00683F3F">
        <w:rPr>
          <w:rFonts w:ascii="Calibri" w:hAnsi="Calibri" w:cs="Calibri"/>
        </w:rPr>
        <w:t>sytuacji ekonomicznej i finansowej</w:t>
      </w:r>
      <w:r w:rsidR="00F60379">
        <w:rPr>
          <w:rFonts w:ascii="Calibri" w:hAnsi="Calibri" w:cs="Calibri"/>
        </w:rPr>
        <w:t>, pozwalającej na realizację zamówienia</w:t>
      </w:r>
      <w:r w:rsidRPr="00683F3F">
        <w:rPr>
          <w:rFonts w:ascii="Calibri" w:hAnsi="Calibri" w:cs="Calibri"/>
        </w:rPr>
        <w:t>.</w:t>
      </w:r>
    </w:p>
    <w:p w14:paraId="447AD6A2" w14:textId="77777777" w:rsidR="000D460B" w:rsidRPr="000D460B" w:rsidRDefault="000D460B" w:rsidP="000D460B">
      <w:pPr>
        <w:ind w:left="851" w:hanging="284"/>
        <w:jc w:val="both"/>
        <w:rPr>
          <w:rFonts w:ascii="Calibri" w:hAnsi="Calibri" w:cs="Calibri"/>
        </w:rPr>
      </w:pPr>
    </w:p>
    <w:p w14:paraId="3788D40D" w14:textId="77777777" w:rsidR="000D460B" w:rsidRPr="000D460B" w:rsidRDefault="000D460B" w:rsidP="000D460B">
      <w:pPr>
        <w:ind w:left="567"/>
        <w:jc w:val="both"/>
        <w:rPr>
          <w:rFonts w:ascii="Calibri" w:hAnsi="Calibri" w:cs="Calibri"/>
        </w:rPr>
      </w:pPr>
    </w:p>
    <w:p w14:paraId="173BD057" w14:textId="77777777" w:rsidR="000D460B" w:rsidRPr="000D460B" w:rsidRDefault="000D460B" w:rsidP="000D460B">
      <w:pPr>
        <w:ind w:left="567"/>
        <w:jc w:val="both"/>
        <w:rPr>
          <w:rFonts w:ascii="Calibri" w:hAnsi="Calibri" w:cs="Calibri"/>
        </w:rPr>
      </w:pPr>
    </w:p>
    <w:p w14:paraId="6CB4565F" w14:textId="77777777" w:rsidR="000D460B" w:rsidRPr="000D460B" w:rsidRDefault="000D460B" w:rsidP="000D460B">
      <w:pPr>
        <w:jc w:val="both"/>
        <w:rPr>
          <w:rFonts w:ascii="Calibri" w:hAnsi="Calibri" w:cs="Calibri"/>
        </w:rPr>
      </w:pPr>
    </w:p>
    <w:p w14:paraId="5D626043" w14:textId="77777777" w:rsidR="000D460B" w:rsidRPr="000D460B" w:rsidRDefault="000D460B" w:rsidP="000D460B">
      <w:pPr>
        <w:ind w:left="567"/>
        <w:jc w:val="both"/>
        <w:rPr>
          <w:rFonts w:ascii="Calibri" w:hAnsi="Calibri" w:cs="Calibri"/>
        </w:rPr>
      </w:pPr>
      <w:r w:rsidRPr="000D460B">
        <w:rPr>
          <w:rFonts w:ascii="Calibri" w:eastAsia="Arial" w:hAnsi="Calibri" w:cs="Calibri"/>
        </w:rPr>
        <w:t>………………………</w:t>
      </w:r>
      <w:r w:rsidRPr="000D460B">
        <w:rPr>
          <w:rFonts w:ascii="Calibri" w:hAnsi="Calibri" w:cs="Calibri"/>
        </w:rPr>
        <w:t>.</w:t>
      </w:r>
      <w:r w:rsidRPr="000D460B">
        <w:rPr>
          <w:rFonts w:ascii="Calibri" w:hAnsi="Calibri" w:cs="Calibri"/>
        </w:rPr>
        <w:tab/>
      </w:r>
      <w:r w:rsidRPr="000D460B">
        <w:rPr>
          <w:rFonts w:ascii="Calibri" w:hAnsi="Calibri" w:cs="Calibri"/>
        </w:rPr>
        <w:tab/>
      </w:r>
      <w:r w:rsidRPr="000D460B">
        <w:rPr>
          <w:rFonts w:ascii="Calibri" w:hAnsi="Calibri" w:cs="Calibri"/>
        </w:rPr>
        <w:tab/>
      </w:r>
      <w:r w:rsidRPr="000D460B">
        <w:rPr>
          <w:rFonts w:ascii="Calibri" w:hAnsi="Calibri" w:cs="Calibri"/>
        </w:rPr>
        <w:tab/>
      </w:r>
      <w:r w:rsidRPr="000D460B">
        <w:rPr>
          <w:rFonts w:ascii="Calibri" w:hAnsi="Calibri" w:cs="Calibri"/>
        </w:rPr>
        <w:tab/>
        <w:t>…………..…………..…………………</w:t>
      </w:r>
    </w:p>
    <w:p w14:paraId="2213DDF5" w14:textId="77777777" w:rsidR="000D460B" w:rsidRPr="000D460B" w:rsidRDefault="000D460B" w:rsidP="000D460B">
      <w:pPr>
        <w:autoSpaceDE w:val="0"/>
        <w:ind w:left="567"/>
        <w:rPr>
          <w:rFonts w:ascii="Calibri" w:hAnsi="Calibri" w:cs="Calibri"/>
        </w:rPr>
      </w:pPr>
      <w:r w:rsidRPr="000D460B">
        <w:rPr>
          <w:rFonts w:ascii="Calibri" w:hAnsi="Calibri" w:cs="Calibri"/>
          <w:i/>
        </w:rPr>
        <w:t xml:space="preserve">(miejscowość, data) </w:t>
      </w:r>
      <w:r w:rsidRPr="000D460B">
        <w:rPr>
          <w:rFonts w:ascii="Calibri" w:hAnsi="Calibri" w:cs="Calibri"/>
          <w:i/>
        </w:rPr>
        <w:tab/>
      </w:r>
      <w:r w:rsidRPr="000D460B">
        <w:rPr>
          <w:rFonts w:ascii="Calibri" w:hAnsi="Calibri" w:cs="Calibri"/>
          <w:i/>
        </w:rPr>
        <w:tab/>
      </w:r>
      <w:r w:rsidRPr="000D460B">
        <w:rPr>
          <w:rFonts w:ascii="Calibri" w:hAnsi="Calibri" w:cs="Calibri"/>
          <w:i/>
        </w:rPr>
        <w:tab/>
      </w:r>
      <w:r w:rsidRPr="000D460B">
        <w:rPr>
          <w:rFonts w:ascii="Calibri" w:hAnsi="Calibri" w:cs="Calibri"/>
          <w:i/>
        </w:rPr>
        <w:tab/>
        <w:t xml:space="preserve"> (podpis i/lub pieczęć upoważnionego</w:t>
      </w:r>
    </w:p>
    <w:p w14:paraId="6F36BDE4" w14:textId="77777777" w:rsidR="000D460B" w:rsidRPr="000D460B" w:rsidRDefault="000D460B" w:rsidP="000D460B">
      <w:pPr>
        <w:autoSpaceDE w:val="0"/>
        <w:ind w:left="567"/>
        <w:rPr>
          <w:rFonts w:ascii="Calibri" w:hAnsi="Calibri" w:cs="Calibri"/>
        </w:rPr>
      </w:pPr>
      <w:r w:rsidRPr="000D460B">
        <w:rPr>
          <w:rFonts w:ascii="Calibri" w:eastAsia="Arial" w:hAnsi="Calibri" w:cs="Calibri"/>
          <w:i/>
        </w:rPr>
        <w:t xml:space="preserve">                                                                                                 </w:t>
      </w:r>
      <w:r w:rsidRPr="000D460B">
        <w:rPr>
          <w:rFonts w:ascii="Calibri" w:hAnsi="Calibri" w:cs="Calibri"/>
          <w:i/>
        </w:rPr>
        <w:t>Przedstawiciela Wykonawcy)</w:t>
      </w:r>
    </w:p>
    <w:p w14:paraId="221FD562" w14:textId="77777777" w:rsidR="000D460B" w:rsidRPr="000D460B" w:rsidRDefault="000D460B" w:rsidP="000D460B">
      <w:pPr>
        <w:tabs>
          <w:tab w:val="left" w:pos="0"/>
        </w:tabs>
        <w:jc w:val="both"/>
        <w:rPr>
          <w:rFonts w:ascii="Calibri" w:hAnsi="Calibri" w:cs="Calibri"/>
          <w:b/>
          <w:i/>
        </w:rPr>
      </w:pPr>
    </w:p>
    <w:p w14:paraId="3A49C653" w14:textId="77777777" w:rsidR="000D460B" w:rsidRPr="000D460B" w:rsidRDefault="000D460B" w:rsidP="000D460B">
      <w:pPr>
        <w:ind w:left="567"/>
        <w:jc w:val="right"/>
        <w:rPr>
          <w:rFonts w:ascii="Calibri" w:hAnsi="Calibri" w:cs="Calibri"/>
          <w:b/>
          <w:i/>
        </w:rPr>
      </w:pPr>
    </w:p>
    <w:p w14:paraId="3B4A410F" w14:textId="77777777" w:rsidR="000D460B" w:rsidRPr="000D460B" w:rsidRDefault="000D460B" w:rsidP="000D460B">
      <w:pPr>
        <w:ind w:left="567"/>
        <w:jc w:val="right"/>
        <w:rPr>
          <w:rFonts w:ascii="Calibri" w:hAnsi="Calibri" w:cs="Calibri"/>
          <w:b/>
        </w:rPr>
      </w:pPr>
    </w:p>
    <w:p w14:paraId="2AAEAD4C" w14:textId="77777777" w:rsidR="000D460B" w:rsidRPr="000D460B" w:rsidRDefault="000D460B" w:rsidP="000D460B">
      <w:pPr>
        <w:ind w:left="567"/>
        <w:jc w:val="right"/>
        <w:rPr>
          <w:rFonts w:ascii="Calibri" w:hAnsi="Calibri" w:cs="Calibri"/>
        </w:rPr>
      </w:pPr>
    </w:p>
    <w:p w14:paraId="0A3B1614" w14:textId="77777777" w:rsidR="000D460B" w:rsidRPr="000D460B" w:rsidRDefault="000D460B" w:rsidP="000D460B">
      <w:pPr>
        <w:spacing w:after="200" w:line="276" w:lineRule="auto"/>
        <w:rPr>
          <w:rFonts w:ascii="Calibri" w:hAnsi="Calibri" w:cs="Calibri"/>
        </w:rPr>
      </w:pPr>
    </w:p>
    <w:p w14:paraId="17CAAC19" w14:textId="77777777" w:rsidR="00715BEB" w:rsidRPr="008B03B4" w:rsidRDefault="00715BEB" w:rsidP="00715BEB">
      <w:pPr>
        <w:spacing w:after="200" w:line="276" w:lineRule="auto"/>
        <w:rPr>
          <w:rFonts w:ascii="Calibri" w:hAnsi="Calibri" w:cs="Calibri"/>
        </w:rPr>
      </w:pPr>
    </w:p>
    <w:sectPr w:rsidR="00715BEB" w:rsidRPr="008B03B4" w:rsidSect="00DF5DCB">
      <w:headerReference w:type="default" r:id="rId8"/>
      <w:footerReference w:type="default" r:id="rId9"/>
      <w:pgSz w:w="11906" w:h="16838"/>
      <w:pgMar w:top="1985" w:right="1417" w:bottom="198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C590AC" w14:textId="77777777" w:rsidR="00B000C0" w:rsidRDefault="00B000C0" w:rsidP="00761E21">
      <w:r>
        <w:separator/>
      </w:r>
    </w:p>
  </w:endnote>
  <w:endnote w:type="continuationSeparator" w:id="0">
    <w:p w14:paraId="5B7758FE" w14:textId="77777777" w:rsidR="00B000C0" w:rsidRDefault="00B000C0" w:rsidP="00761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">
    <w:altName w:val="MS Gothic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63073D" w14:textId="77777777" w:rsidR="00C17E9D" w:rsidRPr="00053F9F" w:rsidRDefault="00C17E9D" w:rsidP="00C17E9D">
    <w:pPr>
      <w:pStyle w:val="Stopka"/>
      <w:jc w:val="both"/>
      <w:rPr>
        <w:rFonts w:ascii="Arial" w:hAnsi="Arial" w:cs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0AC399" w14:textId="77777777" w:rsidR="00B000C0" w:rsidRDefault="00B000C0" w:rsidP="00761E21">
      <w:r>
        <w:separator/>
      </w:r>
    </w:p>
  </w:footnote>
  <w:footnote w:type="continuationSeparator" w:id="0">
    <w:p w14:paraId="10139AB1" w14:textId="77777777" w:rsidR="00B000C0" w:rsidRDefault="00B000C0" w:rsidP="00761E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16C357" w14:textId="77777777" w:rsidR="00A92429" w:rsidRPr="00256083" w:rsidRDefault="00522B19">
    <w:pPr>
      <w:pStyle w:val="Nagwek"/>
      <w:rPr>
        <w:rFonts w:ascii="Calibri" w:hAnsi="Calibri"/>
      </w:rPr>
    </w:pPr>
    <w:r>
      <w:rPr>
        <w:rFonts w:ascii="Calibri" w:hAnsi="Calibri"/>
        <w:noProof/>
      </w:rPr>
      <w:drawing>
        <wp:inline distT="0" distB="0" distL="0" distR="0" wp14:anchorId="77517066" wp14:editId="0A5201CD">
          <wp:extent cx="5810250" cy="676275"/>
          <wp:effectExtent l="1905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0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14"/>
    <w:multiLevelType w:val="singleLevel"/>
    <w:tmpl w:val="00000014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000001F"/>
    <w:multiLevelType w:val="singleLevel"/>
    <w:tmpl w:val="11D43978"/>
    <w:name w:val="WW8Num34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Times New Roman" w:eastAsia="TimesNewRoman" w:hAnsi="Times New Roman" w:cs="Times New Roman" w:hint="default"/>
        <w:b w:val="0"/>
        <w:sz w:val="24"/>
        <w:szCs w:val="24"/>
      </w:rPr>
    </w:lvl>
  </w:abstractNum>
  <w:abstractNum w:abstractNumId="2" w15:restartNumberingAfterBreak="0">
    <w:nsid w:val="00000023"/>
    <w:multiLevelType w:val="singleLevel"/>
    <w:tmpl w:val="00000023"/>
    <w:name w:val="WW8Num39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63A08D4"/>
    <w:multiLevelType w:val="hybridMultilevel"/>
    <w:tmpl w:val="BF1C39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627EA0"/>
    <w:multiLevelType w:val="hybridMultilevel"/>
    <w:tmpl w:val="2DA2FC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9B0C8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B1E268B"/>
    <w:multiLevelType w:val="hybridMultilevel"/>
    <w:tmpl w:val="D1CC37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5D3540"/>
    <w:multiLevelType w:val="hybridMultilevel"/>
    <w:tmpl w:val="12268B5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0FA90272"/>
    <w:multiLevelType w:val="multilevel"/>
    <w:tmpl w:val="CA78F0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E967C5"/>
    <w:multiLevelType w:val="hybridMultilevel"/>
    <w:tmpl w:val="5CE647B2"/>
    <w:lvl w:ilvl="0" w:tplc="62C451DA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470BE9"/>
    <w:multiLevelType w:val="hybridMultilevel"/>
    <w:tmpl w:val="EB7805AC"/>
    <w:lvl w:ilvl="0" w:tplc="DDE8B88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2D7214"/>
    <w:multiLevelType w:val="hybridMultilevel"/>
    <w:tmpl w:val="789C76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A86B76"/>
    <w:multiLevelType w:val="hybridMultilevel"/>
    <w:tmpl w:val="9B8A759E"/>
    <w:lvl w:ilvl="0" w:tplc="906ADFE2">
      <w:start w:val="6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36B6ACE"/>
    <w:multiLevelType w:val="hybridMultilevel"/>
    <w:tmpl w:val="307C78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155169"/>
    <w:multiLevelType w:val="hybridMultilevel"/>
    <w:tmpl w:val="C8E6CA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BB2102"/>
    <w:multiLevelType w:val="hybridMultilevel"/>
    <w:tmpl w:val="61045B0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D9429C"/>
    <w:multiLevelType w:val="hybridMultilevel"/>
    <w:tmpl w:val="3CB439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9D3967"/>
    <w:multiLevelType w:val="hybridMultilevel"/>
    <w:tmpl w:val="AEBE22E2"/>
    <w:lvl w:ilvl="0" w:tplc="62C451DA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7F3844"/>
    <w:multiLevelType w:val="hybridMultilevel"/>
    <w:tmpl w:val="775471A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34E62131"/>
    <w:multiLevelType w:val="multilevel"/>
    <w:tmpl w:val="04C08E5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88C214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0C61F78"/>
    <w:multiLevelType w:val="hybridMultilevel"/>
    <w:tmpl w:val="D9D6A1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D87878"/>
    <w:multiLevelType w:val="hybridMultilevel"/>
    <w:tmpl w:val="61D4924E"/>
    <w:lvl w:ilvl="0" w:tplc="7082B4A2">
      <w:start w:val="1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763845"/>
    <w:multiLevelType w:val="hybridMultilevel"/>
    <w:tmpl w:val="F1481C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261204"/>
    <w:multiLevelType w:val="hybridMultilevel"/>
    <w:tmpl w:val="BE1814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936A0B"/>
    <w:multiLevelType w:val="hybridMultilevel"/>
    <w:tmpl w:val="0DD858EA"/>
    <w:lvl w:ilvl="0" w:tplc="41887D44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4340453"/>
    <w:multiLevelType w:val="hybridMultilevel"/>
    <w:tmpl w:val="410CFEAE"/>
    <w:lvl w:ilvl="0" w:tplc="0415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25B0CE2"/>
    <w:multiLevelType w:val="hybridMultilevel"/>
    <w:tmpl w:val="FC144D7E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 w15:restartNumberingAfterBreak="0">
    <w:nsid w:val="636F5C18"/>
    <w:multiLevelType w:val="hybridMultilevel"/>
    <w:tmpl w:val="5B2E72FE"/>
    <w:lvl w:ilvl="0" w:tplc="7A825DB4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6941978"/>
    <w:multiLevelType w:val="multilevel"/>
    <w:tmpl w:val="A26C83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D9F429A"/>
    <w:multiLevelType w:val="hybridMultilevel"/>
    <w:tmpl w:val="8B548D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AC351D"/>
    <w:multiLevelType w:val="hybridMultilevel"/>
    <w:tmpl w:val="D22096A0"/>
    <w:lvl w:ilvl="0" w:tplc="B83A09FC">
      <w:start w:val="1"/>
      <w:numFmt w:val="bullet"/>
      <w:lvlText w:val=""/>
      <w:lvlJc w:val="left"/>
      <w:pPr>
        <w:tabs>
          <w:tab w:val="num" w:pos="1498"/>
        </w:tabs>
        <w:ind w:left="1498" w:firstLine="0"/>
      </w:pPr>
      <w:rPr>
        <w:rFonts w:ascii="Wingdings" w:eastAsia="Times New Roman" w:hAnsi="Wingdings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E12321"/>
    <w:multiLevelType w:val="hybridMultilevel"/>
    <w:tmpl w:val="D938C4C2"/>
    <w:lvl w:ilvl="0" w:tplc="62C451DA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3F3E8B"/>
    <w:multiLevelType w:val="hybridMultilevel"/>
    <w:tmpl w:val="2422B0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047F65"/>
    <w:multiLevelType w:val="hybridMultilevel"/>
    <w:tmpl w:val="C21E912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24A4E54"/>
    <w:multiLevelType w:val="hybridMultilevel"/>
    <w:tmpl w:val="717ADEA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28231D4"/>
    <w:multiLevelType w:val="hybridMultilevel"/>
    <w:tmpl w:val="9662B0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B94291"/>
    <w:multiLevelType w:val="hybridMultilevel"/>
    <w:tmpl w:val="0E60BC8E"/>
    <w:lvl w:ilvl="0" w:tplc="62C451DA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877ECC"/>
    <w:multiLevelType w:val="hybridMultilevel"/>
    <w:tmpl w:val="610EE9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BC1BAE"/>
    <w:multiLevelType w:val="hybridMultilevel"/>
    <w:tmpl w:val="DF8A68B0"/>
    <w:lvl w:ilvl="0" w:tplc="2AF676B6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E809BD4">
      <w:start w:val="1"/>
      <w:numFmt w:val="lowerLetter"/>
      <w:lvlText w:val="%2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40" w15:restartNumberingAfterBreak="0">
    <w:nsid w:val="7AF02F56"/>
    <w:multiLevelType w:val="hybridMultilevel"/>
    <w:tmpl w:val="C0DE9CB2"/>
    <w:lvl w:ilvl="0" w:tplc="E84EA6A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2A4E7C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2" w15:restartNumberingAfterBreak="0">
    <w:nsid w:val="7EE613DC"/>
    <w:multiLevelType w:val="hybridMultilevel"/>
    <w:tmpl w:val="34FAB9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33"/>
  </w:num>
  <w:num w:numId="3">
    <w:abstractNumId w:val="14"/>
  </w:num>
  <w:num w:numId="4">
    <w:abstractNumId w:val="23"/>
  </w:num>
  <w:num w:numId="5">
    <w:abstractNumId w:val="4"/>
  </w:num>
  <w:num w:numId="6">
    <w:abstractNumId w:val="7"/>
  </w:num>
  <w:num w:numId="7">
    <w:abstractNumId w:val="21"/>
  </w:num>
  <w:num w:numId="8">
    <w:abstractNumId w:val="11"/>
  </w:num>
  <w:num w:numId="9">
    <w:abstractNumId w:val="15"/>
  </w:num>
  <w:num w:numId="10">
    <w:abstractNumId w:val="34"/>
  </w:num>
  <w:num w:numId="11">
    <w:abstractNumId w:val="42"/>
  </w:num>
  <w:num w:numId="12">
    <w:abstractNumId w:val="16"/>
  </w:num>
  <w:num w:numId="13">
    <w:abstractNumId w:val="40"/>
  </w:num>
  <w:num w:numId="14">
    <w:abstractNumId w:val="20"/>
  </w:num>
  <w:num w:numId="15">
    <w:abstractNumId w:val="5"/>
  </w:num>
  <w:num w:numId="16">
    <w:abstractNumId w:val="41"/>
  </w:num>
  <w:num w:numId="17">
    <w:abstractNumId w:val="31"/>
  </w:num>
  <w:num w:numId="18">
    <w:abstractNumId w:val="26"/>
  </w:num>
  <w:num w:numId="19">
    <w:abstractNumId w:val="36"/>
  </w:num>
  <w:num w:numId="20">
    <w:abstractNumId w:val="38"/>
  </w:num>
  <w:num w:numId="21">
    <w:abstractNumId w:val="12"/>
  </w:num>
  <w:num w:numId="22">
    <w:abstractNumId w:val="29"/>
  </w:num>
  <w:num w:numId="23">
    <w:abstractNumId w:val="24"/>
  </w:num>
  <w:num w:numId="24">
    <w:abstractNumId w:val="22"/>
  </w:num>
  <w:num w:numId="25">
    <w:abstractNumId w:val="10"/>
  </w:num>
  <w:num w:numId="26">
    <w:abstractNumId w:val="28"/>
  </w:num>
  <w:num w:numId="27">
    <w:abstractNumId w:val="25"/>
  </w:num>
  <w:num w:numId="28">
    <w:abstractNumId w:val="19"/>
  </w:num>
  <w:num w:numId="29">
    <w:abstractNumId w:val="0"/>
  </w:num>
  <w:num w:numId="30">
    <w:abstractNumId w:val="1"/>
  </w:num>
  <w:num w:numId="31">
    <w:abstractNumId w:val="2"/>
  </w:num>
  <w:num w:numId="32">
    <w:abstractNumId w:val="30"/>
  </w:num>
  <w:num w:numId="33">
    <w:abstractNumId w:val="6"/>
  </w:num>
  <w:num w:numId="34">
    <w:abstractNumId w:val="32"/>
  </w:num>
  <w:num w:numId="35">
    <w:abstractNumId w:val="17"/>
  </w:num>
  <w:num w:numId="36">
    <w:abstractNumId w:val="9"/>
  </w:num>
  <w:num w:numId="37">
    <w:abstractNumId w:val="37"/>
  </w:num>
  <w:num w:numId="38">
    <w:abstractNumId w:val="2"/>
    <w:lvlOverride w:ilvl="0">
      <w:startOverride w:val="1"/>
    </w:lvlOverride>
  </w:num>
  <w:num w:numId="39">
    <w:abstractNumId w:val="13"/>
  </w:num>
  <w:num w:numId="40">
    <w:abstractNumId w:val="18"/>
  </w:num>
  <w:num w:numId="41">
    <w:abstractNumId w:val="27"/>
  </w:num>
  <w:num w:numId="42">
    <w:abstractNumId w:val="8"/>
  </w:num>
  <w:num w:numId="43">
    <w:abstractNumId w:val="3"/>
  </w:num>
  <w:num w:numId="44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D74"/>
    <w:rsid w:val="00002467"/>
    <w:rsid w:val="00007DD2"/>
    <w:rsid w:val="00022B18"/>
    <w:rsid w:val="000276F7"/>
    <w:rsid w:val="0003134C"/>
    <w:rsid w:val="00032C76"/>
    <w:rsid w:val="00034A5F"/>
    <w:rsid w:val="00043D23"/>
    <w:rsid w:val="00045529"/>
    <w:rsid w:val="0004684A"/>
    <w:rsid w:val="00053F9F"/>
    <w:rsid w:val="00057BE1"/>
    <w:rsid w:val="00060032"/>
    <w:rsid w:val="00063D0B"/>
    <w:rsid w:val="0008077A"/>
    <w:rsid w:val="00082F5F"/>
    <w:rsid w:val="00091694"/>
    <w:rsid w:val="0009250A"/>
    <w:rsid w:val="000938F1"/>
    <w:rsid w:val="000944E7"/>
    <w:rsid w:val="000957B0"/>
    <w:rsid w:val="000A0955"/>
    <w:rsid w:val="000A13D3"/>
    <w:rsid w:val="000B5292"/>
    <w:rsid w:val="000B6E02"/>
    <w:rsid w:val="000C14BF"/>
    <w:rsid w:val="000C7602"/>
    <w:rsid w:val="000D0386"/>
    <w:rsid w:val="000D460B"/>
    <w:rsid w:val="000E33D4"/>
    <w:rsid w:val="000E3E58"/>
    <w:rsid w:val="000E4EF3"/>
    <w:rsid w:val="000E7FC2"/>
    <w:rsid w:val="000F02A6"/>
    <w:rsid w:val="000F12FA"/>
    <w:rsid w:val="000F17AB"/>
    <w:rsid w:val="000F4EB9"/>
    <w:rsid w:val="00103B11"/>
    <w:rsid w:val="00105A2B"/>
    <w:rsid w:val="00107BCB"/>
    <w:rsid w:val="0012366D"/>
    <w:rsid w:val="00125C38"/>
    <w:rsid w:val="00132E49"/>
    <w:rsid w:val="001342C0"/>
    <w:rsid w:val="00142D43"/>
    <w:rsid w:val="00161312"/>
    <w:rsid w:val="00162580"/>
    <w:rsid w:val="001634AF"/>
    <w:rsid w:val="0016432C"/>
    <w:rsid w:val="00166B5F"/>
    <w:rsid w:val="00195196"/>
    <w:rsid w:val="001A4A0C"/>
    <w:rsid w:val="001A6004"/>
    <w:rsid w:val="001B14C9"/>
    <w:rsid w:val="001B2B77"/>
    <w:rsid w:val="001B45E3"/>
    <w:rsid w:val="001B49E1"/>
    <w:rsid w:val="001C2216"/>
    <w:rsid w:val="001C321E"/>
    <w:rsid w:val="001D474D"/>
    <w:rsid w:val="001E4997"/>
    <w:rsid w:val="001E745D"/>
    <w:rsid w:val="002148A7"/>
    <w:rsid w:val="00214E8C"/>
    <w:rsid w:val="002231B9"/>
    <w:rsid w:val="00224969"/>
    <w:rsid w:val="002307BB"/>
    <w:rsid w:val="00234F09"/>
    <w:rsid w:val="00234FA9"/>
    <w:rsid w:val="002440C7"/>
    <w:rsid w:val="00252278"/>
    <w:rsid w:val="00256083"/>
    <w:rsid w:val="00257566"/>
    <w:rsid w:val="00262CFB"/>
    <w:rsid w:val="0027250D"/>
    <w:rsid w:val="00272E00"/>
    <w:rsid w:val="00274CA3"/>
    <w:rsid w:val="00275188"/>
    <w:rsid w:val="00275954"/>
    <w:rsid w:val="002859F9"/>
    <w:rsid w:val="0028796F"/>
    <w:rsid w:val="00287EE4"/>
    <w:rsid w:val="00297490"/>
    <w:rsid w:val="002B1112"/>
    <w:rsid w:val="002B2203"/>
    <w:rsid w:val="002B643F"/>
    <w:rsid w:val="002C0198"/>
    <w:rsid w:val="002C3A53"/>
    <w:rsid w:val="002C3F8B"/>
    <w:rsid w:val="002D77A2"/>
    <w:rsid w:val="00300796"/>
    <w:rsid w:val="00305A3B"/>
    <w:rsid w:val="00306A41"/>
    <w:rsid w:val="00316429"/>
    <w:rsid w:val="00327312"/>
    <w:rsid w:val="00333EF6"/>
    <w:rsid w:val="0034144E"/>
    <w:rsid w:val="00344A85"/>
    <w:rsid w:val="00345819"/>
    <w:rsid w:val="00345A6E"/>
    <w:rsid w:val="003521E1"/>
    <w:rsid w:val="00361ECE"/>
    <w:rsid w:val="00364B48"/>
    <w:rsid w:val="00366B09"/>
    <w:rsid w:val="0037649D"/>
    <w:rsid w:val="00377A1A"/>
    <w:rsid w:val="00382D87"/>
    <w:rsid w:val="003865FC"/>
    <w:rsid w:val="00387A62"/>
    <w:rsid w:val="003A4434"/>
    <w:rsid w:val="003B3D99"/>
    <w:rsid w:val="003B424C"/>
    <w:rsid w:val="003B6296"/>
    <w:rsid w:val="003C6ECE"/>
    <w:rsid w:val="003C74EA"/>
    <w:rsid w:val="003D7845"/>
    <w:rsid w:val="003E16FE"/>
    <w:rsid w:val="003E1B47"/>
    <w:rsid w:val="003F55B2"/>
    <w:rsid w:val="00402925"/>
    <w:rsid w:val="00402D9A"/>
    <w:rsid w:val="00403038"/>
    <w:rsid w:val="00405D34"/>
    <w:rsid w:val="00413AAC"/>
    <w:rsid w:val="00414FCE"/>
    <w:rsid w:val="00432353"/>
    <w:rsid w:val="00443446"/>
    <w:rsid w:val="00447CBE"/>
    <w:rsid w:val="00452A6B"/>
    <w:rsid w:val="00465E19"/>
    <w:rsid w:val="00465E21"/>
    <w:rsid w:val="00473928"/>
    <w:rsid w:val="00474D10"/>
    <w:rsid w:val="004901CE"/>
    <w:rsid w:val="0049180D"/>
    <w:rsid w:val="00492DD5"/>
    <w:rsid w:val="004930CD"/>
    <w:rsid w:val="00496889"/>
    <w:rsid w:val="004A42AB"/>
    <w:rsid w:val="004B4B89"/>
    <w:rsid w:val="004C636A"/>
    <w:rsid w:val="004F04FA"/>
    <w:rsid w:val="00514BD5"/>
    <w:rsid w:val="00520FAB"/>
    <w:rsid w:val="00522B19"/>
    <w:rsid w:val="00523A02"/>
    <w:rsid w:val="005316B5"/>
    <w:rsid w:val="0053486D"/>
    <w:rsid w:val="00537B4A"/>
    <w:rsid w:val="0054493F"/>
    <w:rsid w:val="00547017"/>
    <w:rsid w:val="005476EF"/>
    <w:rsid w:val="00550B5C"/>
    <w:rsid w:val="005511FD"/>
    <w:rsid w:val="0056048F"/>
    <w:rsid w:val="00571CF2"/>
    <w:rsid w:val="00572C30"/>
    <w:rsid w:val="00583FF5"/>
    <w:rsid w:val="005910A6"/>
    <w:rsid w:val="00591EFE"/>
    <w:rsid w:val="00594678"/>
    <w:rsid w:val="005A0D7E"/>
    <w:rsid w:val="005A0E29"/>
    <w:rsid w:val="005A38AF"/>
    <w:rsid w:val="005A63C8"/>
    <w:rsid w:val="005B65CA"/>
    <w:rsid w:val="005C446F"/>
    <w:rsid w:val="005D0584"/>
    <w:rsid w:val="005D07B7"/>
    <w:rsid w:val="005D0FE4"/>
    <w:rsid w:val="005D1591"/>
    <w:rsid w:val="005D569A"/>
    <w:rsid w:val="005D5D47"/>
    <w:rsid w:val="005E1DBF"/>
    <w:rsid w:val="005F0BEF"/>
    <w:rsid w:val="005F786E"/>
    <w:rsid w:val="00603E3C"/>
    <w:rsid w:val="00604899"/>
    <w:rsid w:val="00607F80"/>
    <w:rsid w:val="00613A51"/>
    <w:rsid w:val="006146B6"/>
    <w:rsid w:val="00620F29"/>
    <w:rsid w:val="0062276D"/>
    <w:rsid w:val="00634444"/>
    <w:rsid w:val="00634B9D"/>
    <w:rsid w:val="006417F3"/>
    <w:rsid w:val="00651BA6"/>
    <w:rsid w:val="00657E53"/>
    <w:rsid w:val="0066102A"/>
    <w:rsid w:val="00671667"/>
    <w:rsid w:val="00673E7E"/>
    <w:rsid w:val="006761FE"/>
    <w:rsid w:val="006812F6"/>
    <w:rsid w:val="00681F11"/>
    <w:rsid w:val="00683F3F"/>
    <w:rsid w:val="006932BE"/>
    <w:rsid w:val="006A0142"/>
    <w:rsid w:val="006A52FB"/>
    <w:rsid w:val="006A6446"/>
    <w:rsid w:val="006B3479"/>
    <w:rsid w:val="006B402A"/>
    <w:rsid w:val="006C2E6C"/>
    <w:rsid w:val="006C771D"/>
    <w:rsid w:val="006D1CAA"/>
    <w:rsid w:val="006D4D97"/>
    <w:rsid w:val="006D6094"/>
    <w:rsid w:val="006D7077"/>
    <w:rsid w:val="006F3F84"/>
    <w:rsid w:val="006F5A42"/>
    <w:rsid w:val="00701D7F"/>
    <w:rsid w:val="0071442C"/>
    <w:rsid w:val="00715BEB"/>
    <w:rsid w:val="00726885"/>
    <w:rsid w:val="007277EB"/>
    <w:rsid w:val="00730B63"/>
    <w:rsid w:val="00745FC8"/>
    <w:rsid w:val="00761E21"/>
    <w:rsid w:val="00775B02"/>
    <w:rsid w:val="007864E7"/>
    <w:rsid w:val="00787817"/>
    <w:rsid w:val="007904C4"/>
    <w:rsid w:val="00791AC5"/>
    <w:rsid w:val="00792F75"/>
    <w:rsid w:val="00794BA5"/>
    <w:rsid w:val="007968FD"/>
    <w:rsid w:val="00796B51"/>
    <w:rsid w:val="007B05DE"/>
    <w:rsid w:val="007B2FC7"/>
    <w:rsid w:val="007C2A65"/>
    <w:rsid w:val="007D24A8"/>
    <w:rsid w:val="007D3813"/>
    <w:rsid w:val="007D41CE"/>
    <w:rsid w:val="007D4D74"/>
    <w:rsid w:val="007D7E84"/>
    <w:rsid w:val="007E0CD6"/>
    <w:rsid w:val="007E201F"/>
    <w:rsid w:val="007E5878"/>
    <w:rsid w:val="007F06B1"/>
    <w:rsid w:val="007F6FDF"/>
    <w:rsid w:val="007F7169"/>
    <w:rsid w:val="00802BF2"/>
    <w:rsid w:val="0080321D"/>
    <w:rsid w:val="0080565D"/>
    <w:rsid w:val="0080650D"/>
    <w:rsid w:val="00811CF0"/>
    <w:rsid w:val="00817416"/>
    <w:rsid w:val="00817B4F"/>
    <w:rsid w:val="00820BE4"/>
    <w:rsid w:val="00821A46"/>
    <w:rsid w:val="008364EF"/>
    <w:rsid w:val="00860F7C"/>
    <w:rsid w:val="008709EC"/>
    <w:rsid w:val="00876179"/>
    <w:rsid w:val="008776A8"/>
    <w:rsid w:val="00883062"/>
    <w:rsid w:val="00891262"/>
    <w:rsid w:val="008969A7"/>
    <w:rsid w:val="008A2D69"/>
    <w:rsid w:val="008B45A5"/>
    <w:rsid w:val="008B7EAB"/>
    <w:rsid w:val="008D0005"/>
    <w:rsid w:val="008D257C"/>
    <w:rsid w:val="008E1212"/>
    <w:rsid w:val="008E55B6"/>
    <w:rsid w:val="008F0502"/>
    <w:rsid w:val="008F4506"/>
    <w:rsid w:val="009002A4"/>
    <w:rsid w:val="009004AC"/>
    <w:rsid w:val="00905141"/>
    <w:rsid w:val="00910DA0"/>
    <w:rsid w:val="00914D71"/>
    <w:rsid w:val="00915392"/>
    <w:rsid w:val="00915976"/>
    <w:rsid w:val="00924E81"/>
    <w:rsid w:val="00926831"/>
    <w:rsid w:val="0092796F"/>
    <w:rsid w:val="00927DF4"/>
    <w:rsid w:val="00932BAF"/>
    <w:rsid w:val="00941CB0"/>
    <w:rsid w:val="00941D80"/>
    <w:rsid w:val="00946A1A"/>
    <w:rsid w:val="00947C72"/>
    <w:rsid w:val="00952A76"/>
    <w:rsid w:val="00955486"/>
    <w:rsid w:val="00957DDD"/>
    <w:rsid w:val="009600F9"/>
    <w:rsid w:val="00970C6B"/>
    <w:rsid w:val="009A28C8"/>
    <w:rsid w:val="009A62A6"/>
    <w:rsid w:val="009B3151"/>
    <w:rsid w:val="009B6150"/>
    <w:rsid w:val="009C366D"/>
    <w:rsid w:val="009C367D"/>
    <w:rsid w:val="009C3A6C"/>
    <w:rsid w:val="009C4132"/>
    <w:rsid w:val="009D71B4"/>
    <w:rsid w:val="009D7A6A"/>
    <w:rsid w:val="009F0648"/>
    <w:rsid w:val="009F507B"/>
    <w:rsid w:val="009F5224"/>
    <w:rsid w:val="00A15BF4"/>
    <w:rsid w:val="00A21469"/>
    <w:rsid w:val="00A303CE"/>
    <w:rsid w:val="00A34FB0"/>
    <w:rsid w:val="00A45819"/>
    <w:rsid w:val="00A548B4"/>
    <w:rsid w:val="00A6226B"/>
    <w:rsid w:val="00A738F6"/>
    <w:rsid w:val="00A7502E"/>
    <w:rsid w:val="00A7517A"/>
    <w:rsid w:val="00A8259F"/>
    <w:rsid w:val="00A91484"/>
    <w:rsid w:val="00A92429"/>
    <w:rsid w:val="00A96C1E"/>
    <w:rsid w:val="00AB2489"/>
    <w:rsid w:val="00AB2DF4"/>
    <w:rsid w:val="00AC683C"/>
    <w:rsid w:val="00AC6CB7"/>
    <w:rsid w:val="00AD5D0A"/>
    <w:rsid w:val="00AE1FD6"/>
    <w:rsid w:val="00AE26C4"/>
    <w:rsid w:val="00AE519E"/>
    <w:rsid w:val="00B000C0"/>
    <w:rsid w:val="00B01846"/>
    <w:rsid w:val="00B01D67"/>
    <w:rsid w:val="00B112F5"/>
    <w:rsid w:val="00B11D72"/>
    <w:rsid w:val="00B13AAF"/>
    <w:rsid w:val="00B13E55"/>
    <w:rsid w:val="00B1653A"/>
    <w:rsid w:val="00B331B6"/>
    <w:rsid w:val="00B41851"/>
    <w:rsid w:val="00B46A7E"/>
    <w:rsid w:val="00B50F50"/>
    <w:rsid w:val="00B536AC"/>
    <w:rsid w:val="00B53E03"/>
    <w:rsid w:val="00B53EDE"/>
    <w:rsid w:val="00B57282"/>
    <w:rsid w:val="00B67CE7"/>
    <w:rsid w:val="00BA3F68"/>
    <w:rsid w:val="00BC79F0"/>
    <w:rsid w:val="00BD0489"/>
    <w:rsid w:val="00BD353D"/>
    <w:rsid w:val="00BE5EE5"/>
    <w:rsid w:val="00BF0274"/>
    <w:rsid w:val="00BF03CD"/>
    <w:rsid w:val="00BF28A7"/>
    <w:rsid w:val="00BF3494"/>
    <w:rsid w:val="00C00D00"/>
    <w:rsid w:val="00C042BB"/>
    <w:rsid w:val="00C05B28"/>
    <w:rsid w:val="00C061DB"/>
    <w:rsid w:val="00C118F6"/>
    <w:rsid w:val="00C17B66"/>
    <w:rsid w:val="00C17E9D"/>
    <w:rsid w:val="00C20421"/>
    <w:rsid w:val="00C26257"/>
    <w:rsid w:val="00C41244"/>
    <w:rsid w:val="00C513D9"/>
    <w:rsid w:val="00C54AAD"/>
    <w:rsid w:val="00C57630"/>
    <w:rsid w:val="00C64654"/>
    <w:rsid w:val="00C70826"/>
    <w:rsid w:val="00C744E3"/>
    <w:rsid w:val="00C750C0"/>
    <w:rsid w:val="00C922B6"/>
    <w:rsid w:val="00C93E6F"/>
    <w:rsid w:val="00C94F52"/>
    <w:rsid w:val="00C979F2"/>
    <w:rsid w:val="00CC1D02"/>
    <w:rsid w:val="00CD0C9F"/>
    <w:rsid w:val="00CD3D39"/>
    <w:rsid w:val="00CD7D75"/>
    <w:rsid w:val="00CE5EFA"/>
    <w:rsid w:val="00CF300A"/>
    <w:rsid w:val="00CF3CA3"/>
    <w:rsid w:val="00CF7F58"/>
    <w:rsid w:val="00D13536"/>
    <w:rsid w:val="00D17C7B"/>
    <w:rsid w:val="00D22AD6"/>
    <w:rsid w:val="00D25BB4"/>
    <w:rsid w:val="00D301E5"/>
    <w:rsid w:val="00D3130E"/>
    <w:rsid w:val="00D44A46"/>
    <w:rsid w:val="00D460D4"/>
    <w:rsid w:val="00D4727F"/>
    <w:rsid w:val="00D52E39"/>
    <w:rsid w:val="00D53537"/>
    <w:rsid w:val="00D57F53"/>
    <w:rsid w:val="00D60E62"/>
    <w:rsid w:val="00D631C9"/>
    <w:rsid w:val="00D66338"/>
    <w:rsid w:val="00D73014"/>
    <w:rsid w:val="00D74F22"/>
    <w:rsid w:val="00D75747"/>
    <w:rsid w:val="00D76683"/>
    <w:rsid w:val="00D77568"/>
    <w:rsid w:val="00D77E54"/>
    <w:rsid w:val="00D85E93"/>
    <w:rsid w:val="00D867BA"/>
    <w:rsid w:val="00D86962"/>
    <w:rsid w:val="00D873A6"/>
    <w:rsid w:val="00DA42F1"/>
    <w:rsid w:val="00DA55C8"/>
    <w:rsid w:val="00DA647E"/>
    <w:rsid w:val="00DA6500"/>
    <w:rsid w:val="00DB3124"/>
    <w:rsid w:val="00DC1B84"/>
    <w:rsid w:val="00DC3BC8"/>
    <w:rsid w:val="00DD4BA2"/>
    <w:rsid w:val="00DD71C1"/>
    <w:rsid w:val="00DE0E3E"/>
    <w:rsid w:val="00DF5DCB"/>
    <w:rsid w:val="00E00D54"/>
    <w:rsid w:val="00E07DC3"/>
    <w:rsid w:val="00E1509D"/>
    <w:rsid w:val="00E3710B"/>
    <w:rsid w:val="00E41E1E"/>
    <w:rsid w:val="00E51075"/>
    <w:rsid w:val="00E55778"/>
    <w:rsid w:val="00E55D4C"/>
    <w:rsid w:val="00E55F8D"/>
    <w:rsid w:val="00E61E07"/>
    <w:rsid w:val="00E80262"/>
    <w:rsid w:val="00E83C29"/>
    <w:rsid w:val="00E8748B"/>
    <w:rsid w:val="00E90D63"/>
    <w:rsid w:val="00EA1496"/>
    <w:rsid w:val="00EA2DCD"/>
    <w:rsid w:val="00EC0D51"/>
    <w:rsid w:val="00EC56F2"/>
    <w:rsid w:val="00ED4CBD"/>
    <w:rsid w:val="00EE22F9"/>
    <w:rsid w:val="00EF1275"/>
    <w:rsid w:val="00F00C87"/>
    <w:rsid w:val="00F07AA2"/>
    <w:rsid w:val="00F10CA3"/>
    <w:rsid w:val="00F1171B"/>
    <w:rsid w:val="00F11E81"/>
    <w:rsid w:val="00F24F3D"/>
    <w:rsid w:val="00F267B5"/>
    <w:rsid w:val="00F26D17"/>
    <w:rsid w:val="00F27E04"/>
    <w:rsid w:val="00F4109C"/>
    <w:rsid w:val="00F44331"/>
    <w:rsid w:val="00F46151"/>
    <w:rsid w:val="00F47976"/>
    <w:rsid w:val="00F541ED"/>
    <w:rsid w:val="00F60379"/>
    <w:rsid w:val="00F77845"/>
    <w:rsid w:val="00F80D52"/>
    <w:rsid w:val="00F820E8"/>
    <w:rsid w:val="00F861DA"/>
    <w:rsid w:val="00F9194D"/>
    <w:rsid w:val="00F9320E"/>
    <w:rsid w:val="00FB21BF"/>
    <w:rsid w:val="00FB4D67"/>
    <w:rsid w:val="00FB745D"/>
    <w:rsid w:val="00FC11CD"/>
    <w:rsid w:val="00FC1F86"/>
    <w:rsid w:val="00FC7401"/>
    <w:rsid w:val="00FD2003"/>
    <w:rsid w:val="00FD2DF8"/>
    <w:rsid w:val="00FD4CCE"/>
    <w:rsid w:val="00FD6F25"/>
    <w:rsid w:val="00FE3AEE"/>
    <w:rsid w:val="00FE4914"/>
    <w:rsid w:val="00FE6409"/>
    <w:rsid w:val="00FF4304"/>
    <w:rsid w:val="00FF6FF9"/>
    <w:rsid w:val="00FF72C9"/>
    <w:rsid w:val="00FF74EF"/>
    <w:rsid w:val="00FF7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D30319"/>
  <w15:docId w15:val="{7B9E2864-87F0-4125-A7F8-E1452FD37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257C"/>
  </w:style>
  <w:style w:type="paragraph" w:styleId="Nagwek1">
    <w:name w:val="heading 1"/>
    <w:basedOn w:val="Normalny"/>
    <w:next w:val="Normalny"/>
    <w:link w:val="Nagwek1Znak"/>
    <w:qFormat/>
    <w:rsid w:val="00403038"/>
    <w:pPr>
      <w:keepNext/>
      <w:jc w:val="both"/>
      <w:outlineLvl w:val="0"/>
    </w:pPr>
    <w:rPr>
      <w:rFonts w:ascii="Arial" w:hAnsi="Arial"/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403038"/>
    <w:pPr>
      <w:keepNext/>
      <w:spacing w:line="360" w:lineRule="auto"/>
      <w:outlineLvl w:val="1"/>
    </w:pPr>
    <w:rPr>
      <w:rFonts w:ascii="Arial" w:hAnsi="Arial"/>
      <w:b/>
      <w:bCs/>
      <w:sz w:val="24"/>
      <w:szCs w:val="24"/>
    </w:rPr>
  </w:style>
  <w:style w:type="paragraph" w:styleId="Nagwek4">
    <w:name w:val="heading 4"/>
    <w:basedOn w:val="Normalny"/>
    <w:next w:val="Normalny"/>
    <w:link w:val="Nagwek4Znak"/>
    <w:qFormat/>
    <w:rsid w:val="00761E21"/>
    <w:pPr>
      <w:keepNext/>
      <w:tabs>
        <w:tab w:val="left" w:pos="6237"/>
      </w:tabs>
      <w:jc w:val="center"/>
      <w:outlineLvl w:val="3"/>
    </w:pPr>
    <w:rPr>
      <w:b/>
      <w:bCs/>
      <w:sz w:val="24"/>
    </w:rPr>
  </w:style>
  <w:style w:type="paragraph" w:styleId="Nagwek5">
    <w:name w:val="heading 5"/>
    <w:basedOn w:val="Normalny"/>
    <w:next w:val="Normalny"/>
    <w:link w:val="Nagwek5Znak"/>
    <w:qFormat/>
    <w:rsid w:val="00761E21"/>
    <w:pPr>
      <w:keepNext/>
      <w:tabs>
        <w:tab w:val="left" w:pos="6237"/>
      </w:tabs>
      <w:jc w:val="center"/>
      <w:outlineLvl w:val="4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403038"/>
    <w:rPr>
      <w:rFonts w:ascii="Arial" w:hAnsi="Arial" w:cs="Arial"/>
      <w:b/>
      <w:bCs/>
      <w:sz w:val="24"/>
      <w:szCs w:val="24"/>
    </w:rPr>
  </w:style>
  <w:style w:type="character" w:customStyle="1" w:styleId="Nagwek2Znak">
    <w:name w:val="Nagłówek 2 Znak"/>
    <w:link w:val="Nagwek2"/>
    <w:rsid w:val="00403038"/>
    <w:rPr>
      <w:rFonts w:ascii="Arial" w:hAnsi="Arial" w:cs="Arial"/>
      <w:b/>
      <w:bCs/>
      <w:sz w:val="24"/>
      <w:szCs w:val="24"/>
    </w:rPr>
  </w:style>
  <w:style w:type="paragraph" w:styleId="Nagwekspisutreci">
    <w:name w:val="TOC Heading"/>
    <w:basedOn w:val="Nagwek1"/>
    <w:next w:val="Normalny"/>
    <w:uiPriority w:val="39"/>
    <w:qFormat/>
    <w:rsid w:val="00403038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z w:val="28"/>
      <w:szCs w:val="28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761E21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NagwekZnak">
    <w:name w:val="Nagłówek Znak"/>
    <w:link w:val="Nagwek"/>
    <w:uiPriority w:val="99"/>
    <w:rsid w:val="00761E21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61E21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StopkaZnak">
    <w:name w:val="Stopka Znak"/>
    <w:link w:val="Stopka"/>
    <w:uiPriority w:val="99"/>
    <w:rsid w:val="00761E21"/>
    <w:rPr>
      <w:sz w:val="24"/>
      <w:szCs w:val="24"/>
    </w:rPr>
  </w:style>
  <w:style w:type="character" w:customStyle="1" w:styleId="Nagwek4Znak">
    <w:name w:val="Nagłówek 4 Znak"/>
    <w:link w:val="Nagwek4"/>
    <w:rsid w:val="00761E21"/>
    <w:rPr>
      <w:b/>
      <w:bCs/>
      <w:sz w:val="24"/>
    </w:rPr>
  </w:style>
  <w:style w:type="character" w:customStyle="1" w:styleId="Nagwek5Znak">
    <w:name w:val="Nagłówek 5 Znak"/>
    <w:link w:val="Nagwek5"/>
    <w:rsid w:val="00761E21"/>
    <w:rPr>
      <w:sz w:val="24"/>
    </w:rPr>
  </w:style>
  <w:style w:type="character" w:styleId="Hipercze">
    <w:name w:val="Hyperlink"/>
    <w:rsid w:val="00761E21"/>
    <w:rPr>
      <w:color w:val="0000FF"/>
      <w:u w:val="single"/>
    </w:rPr>
  </w:style>
  <w:style w:type="paragraph" w:customStyle="1" w:styleId="Adreszwrotny1">
    <w:name w:val="Adres zwrotny 1"/>
    <w:basedOn w:val="Normalny"/>
    <w:rsid w:val="00927DF4"/>
    <w:pPr>
      <w:keepLines/>
      <w:framePr w:w="4320" w:h="965" w:hSpace="187" w:vSpace="187" w:wrap="notBeside" w:vAnchor="page" w:hAnchor="margin" w:xAlign="right" w:y="966" w:anchorLock="1"/>
      <w:tabs>
        <w:tab w:val="left" w:pos="2160"/>
      </w:tabs>
      <w:spacing w:line="160" w:lineRule="atLeast"/>
    </w:pPr>
    <w:rPr>
      <w:rFonts w:ascii="Arial" w:hAnsi="Arial"/>
      <w:sz w:val="14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615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B6150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E510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51075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51075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5107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51075"/>
    <w:rPr>
      <w:b/>
      <w:bCs/>
    </w:rPr>
  </w:style>
  <w:style w:type="paragraph" w:styleId="Akapitzlist">
    <w:name w:val="List Paragraph"/>
    <w:basedOn w:val="Normalny"/>
    <w:qFormat/>
    <w:rsid w:val="00B01D67"/>
    <w:pPr>
      <w:ind w:left="720"/>
      <w:contextualSpacing/>
    </w:pPr>
  </w:style>
  <w:style w:type="paragraph" w:customStyle="1" w:styleId="Default">
    <w:name w:val="Default"/>
    <w:link w:val="DefaultZnak"/>
    <w:rsid w:val="00B01D67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table" w:customStyle="1" w:styleId="Siatkatabeli">
    <w:name w:val="Siatka tabeli"/>
    <w:basedOn w:val="Standardowy"/>
    <w:uiPriority w:val="59"/>
    <w:rsid w:val="00B01D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01D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-wstpniesformatowanyZnak">
    <w:name w:val="HTML - wstępnie sformatowany Znak"/>
    <w:link w:val="HTML-wstpniesformatowany"/>
    <w:uiPriority w:val="99"/>
    <w:rsid w:val="00B01D67"/>
    <w:rPr>
      <w:rFonts w:ascii="Courier New" w:hAnsi="Courier New" w:cs="Courier New"/>
    </w:rPr>
  </w:style>
  <w:style w:type="paragraph" w:customStyle="1" w:styleId="Akapitzlist1">
    <w:name w:val="Akapit z listą1"/>
    <w:rsid w:val="004930CD"/>
    <w:pPr>
      <w:widowControl w:val="0"/>
      <w:suppressAutoHyphens/>
      <w:ind w:left="720"/>
    </w:pPr>
    <w:rPr>
      <w:rFonts w:eastAsia="Arial"/>
      <w:kern w:val="1"/>
      <w:lang w:eastAsia="ar-SA"/>
    </w:rPr>
  </w:style>
  <w:style w:type="character" w:customStyle="1" w:styleId="apple-converted-space">
    <w:name w:val="apple-converted-space"/>
    <w:rsid w:val="00305A3B"/>
  </w:style>
  <w:style w:type="paragraph" w:styleId="NormalnyWeb">
    <w:name w:val="Normal (Web)"/>
    <w:basedOn w:val="Normalny"/>
    <w:uiPriority w:val="99"/>
    <w:semiHidden/>
    <w:unhideWhenUsed/>
    <w:rsid w:val="007D3813"/>
    <w:pPr>
      <w:spacing w:before="100" w:beforeAutospacing="1" w:after="100" w:afterAutospacing="1"/>
    </w:pPr>
    <w:rPr>
      <w:sz w:val="24"/>
      <w:szCs w:val="24"/>
    </w:rPr>
  </w:style>
  <w:style w:type="paragraph" w:styleId="Legenda">
    <w:name w:val="caption"/>
    <w:basedOn w:val="Normalny"/>
    <w:next w:val="Normalny"/>
    <w:uiPriority w:val="35"/>
    <w:unhideWhenUsed/>
    <w:qFormat/>
    <w:rsid w:val="00603E3C"/>
    <w:rPr>
      <w:b/>
      <w:bCs/>
    </w:rPr>
  </w:style>
  <w:style w:type="paragraph" w:customStyle="1" w:styleId="ox-077998a29a-msonormal">
    <w:name w:val="ox-077998a29a-msonormal"/>
    <w:basedOn w:val="Normalny"/>
    <w:rsid w:val="008969A7"/>
    <w:pPr>
      <w:spacing w:before="100" w:beforeAutospacing="1" w:after="100" w:afterAutospacing="1"/>
    </w:pPr>
    <w:rPr>
      <w:sz w:val="24"/>
      <w:szCs w:val="24"/>
    </w:rPr>
  </w:style>
  <w:style w:type="character" w:styleId="Uwydatnienie">
    <w:name w:val="Emphasis"/>
    <w:uiPriority w:val="20"/>
    <w:qFormat/>
    <w:rsid w:val="00952A76"/>
    <w:rPr>
      <w:i/>
      <w:iCs/>
    </w:rPr>
  </w:style>
  <w:style w:type="table" w:customStyle="1" w:styleId="Siatkatabelijasna1">
    <w:name w:val="Siatka tabeli — jasna1"/>
    <w:basedOn w:val="Standardowy"/>
    <w:uiPriority w:val="40"/>
    <w:rsid w:val="00A92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m4529378191640432027m-343131246615676175msolistparagraph">
    <w:name w:val="m_4529378191640432027m_-343131246615676175msolistparagraph"/>
    <w:basedOn w:val="Normalny"/>
    <w:rsid w:val="008364EF"/>
    <w:pPr>
      <w:spacing w:before="100" w:beforeAutospacing="1" w:after="100" w:afterAutospacing="1"/>
    </w:pPr>
    <w:rPr>
      <w:sz w:val="24"/>
      <w:szCs w:val="24"/>
    </w:rPr>
  </w:style>
  <w:style w:type="paragraph" w:customStyle="1" w:styleId="Teksttreci">
    <w:name w:val="Tekst treści"/>
    <w:basedOn w:val="Normalny"/>
    <w:rsid w:val="00715BEB"/>
    <w:pPr>
      <w:widowControl w:val="0"/>
      <w:shd w:val="clear" w:color="auto" w:fill="FFFFFF"/>
      <w:suppressAutoHyphens/>
      <w:spacing w:line="288" w:lineRule="exact"/>
      <w:jc w:val="center"/>
    </w:pPr>
    <w:rPr>
      <w:rFonts w:ascii="Microsoft Sans Serif" w:eastAsia="Microsoft Sans Serif" w:hAnsi="Microsoft Sans Serif" w:cs="Microsoft Sans Serif"/>
      <w:sz w:val="17"/>
      <w:szCs w:val="17"/>
      <w:lang w:eastAsia="zh-CN"/>
    </w:rPr>
  </w:style>
  <w:style w:type="character" w:customStyle="1" w:styleId="DefaultZnak">
    <w:name w:val="Default Znak"/>
    <w:link w:val="Default"/>
    <w:rsid w:val="00715BEB"/>
    <w:rPr>
      <w:rFonts w:eastAsia="Calibri"/>
      <w:color w:val="000000"/>
      <w:sz w:val="24"/>
      <w:szCs w:val="24"/>
      <w:lang w:eastAsia="en-US" w:bidi="ar-SA"/>
    </w:rPr>
  </w:style>
  <w:style w:type="table" w:styleId="Tabela-Siatka">
    <w:name w:val="Table Grid"/>
    <w:basedOn w:val="Standardowy"/>
    <w:uiPriority w:val="59"/>
    <w:unhideWhenUsed/>
    <w:rsid w:val="00522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2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06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5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8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87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40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72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27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4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96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7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52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9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5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1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0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23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10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52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09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62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1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1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7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6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szablon%20poig%20bw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2FF5D-70FC-47B1-8471-445138E1F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poig bw</Template>
  <TotalTime>0</TotalTime>
  <Pages>5</Pages>
  <Words>680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Piotr Przybysz</cp:lastModifiedBy>
  <cp:revision>2</cp:revision>
  <cp:lastPrinted>2018-03-29T14:04:00Z</cp:lastPrinted>
  <dcterms:created xsi:type="dcterms:W3CDTF">2020-12-10T13:41:00Z</dcterms:created>
  <dcterms:modified xsi:type="dcterms:W3CDTF">2020-12-10T13:41:00Z</dcterms:modified>
</cp:coreProperties>
</file>